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0" w:rsidRPr="00FD1158" w:rsidRDefault="001E6E20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1E6E20" w:rsidRPr="00FD1158" w:rsidRDefault="001E6E20" w:rsidP="00DE1C6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1E6E20" w:rsidRDefault="001E6E2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E6E20" w:rsidRDefault="001E6E2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E6E20" w:rsidRDefault="001E6E2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1E6E20" w:rsidRDefault="001E6E20">
      <w:pPr>
        <w:jc w:val="center"/>
        <w:rPr>
          <w:sz w:val="28"/>
        </w:rPr>
      </w:pPr>
    </w:p>
    <w:p w:rsidR="001E6E20" w:rsidRDefault="001E6E20">
      <w:pPr>
        <w:jc w:val="center"/>
        <w:rPr>
          <w:sz w:val="28"/>
        </w:rPr>
      </w:pPr>
    </w:p>
    <w:p w:rsidR="001E6E20" w:rsidRDefault="001E6E20">
      <w:pPr>
        <w:jc w:val="center"/>
        <w:rPr>
          <w:sz w:val="28"/>
        </w:rPr>
      </w:pPr>
    </w:p>
    <w:p w:rsidR="001E6E20" w:rsidRDefault="001E6E2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1E6E20" w:rsidRDefault="001E6E20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1E6E20" w:rsidRDefault="005B5997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65pt;width:511.65pt;height:28.65pt;z-index:251657728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E6E20">
        <w:rPr>
          <w:b/>
          <w:bCs/>
          <w:noProof/>
          <w:spacing w:val="80"/>
          <w:sz w:val="32"/>
          <w:lang w:val="en-US"/>
        </w:rPr>
        <w:t>B.A.R.</w:t>
      </w:r>
      <w:r w:rsidR="001E6E20">
        <w:rPr>
          <w:b/>
          <w:bCs/>
          <w:spacing w:val="80"/>
          <w:sz w:val="32"/>
        </w:rPr>
        <w:t xml:space="preserve"> BUCUREŞTI</w:t>
      </w:r>
      <w:r w:rsidR="001E6E20">
        <w:rPr>
          <w:b/>
          <w:bCs/>
          <w:noProof/>
          <w:spacing w:val="80"/>
          <w:sz w:val="32"/>
          <w:lang w:val="en-US"/>
        </w:rPr>
        <w:t xml:space="preserve"> </w:t>
      </w:r>
    </w:p>
    <w:p w:rsidR="001E6E20" w:rsidRDefault="001E6E20">
      <w:pPr>
        <w:rPr>
          <w:b/>
          <w:bCs/>
          <w:spacing w:val="40"/>
        </w:rPr>
      </w:pPr>
    </w:p>
    <w:p w:rsidR="001E6E20" w:rsidRDefault="001E6E2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1E6E20" w:rsidRDefault="001E6E2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21-31 mai 2023 </w:t>
      </w:r>
    </w:p>
    <w:p w:rsidR="001E6E20" w:rsidRDefault="001E6E2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E6E20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E6E20" w:rsidRDefault="001E6E2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E6E20" w:rsidRDefault="001E6E2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1E6E20" w:rsidRDefault="001E6E2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1E6E20" w:rsidRDefault="001E6E2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1E6E20" w:rsidRDefault="001E6E20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1E6E20" w:rsidRDefault="001E6E2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1E6E20" w:rsidRDefault="001E6E2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1E6E20" w:rsidRDefault="001E6E2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E6E20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1E6E20" w:rsidRDefault="001E6E2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1E6E20" w:rsidRDefault="001E6E20">
      <w:pPr>
        <w:spacing w:line="192" w:lineRule="auto"/>
        <w:jc w:val="center"/>
      </w:pPr>
    </w:p>
    <w:p w:rsidR="001E6E20" w:rsidRDefault="001E6E2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1E6E20" w:rsidRPr="008D04AB" w:rsidRDefault="001E6E2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E6E20" w:rsidRPr="008D04AB" w:rsidRDefault="001E6E2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E6E20" w:rsidRPr="008D04AB" w:rsidRDefault="001E6E20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E6E20" w:rsidRPr="00A8307A" w:rsidRDefault="001E6E20" w:rsidP="00516DD3">
      <w:pPr>
        <w:pStyle w:val="Heading1"/>
        <w:spacing w:line="360" w:lineRule="auto"/>
      </w:pPr>
      <w:r w:rsidRPr="00A8307A">
        <w:t>LINIA 100</w:t>
      </w:r>
    </w:p>
    <w:p w:rsidR="001E6E20" w:rsidRPr="00A8307A" w:rsidRDefault="001E6E20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923"/>
        <w:gridCol w:w="697"/>
        <w:gridCol w:w="2199"/>
        <w:gridCol w:w="868"/>
        <w:gridCol w:w="757"/>
        <w:gridCol w:w="868"/>
        <w:gridCol w:w="757"/>
        <w:gridCol w:w="2499"/>
      </w:tblGrid>
      <w:tr w:rsidR="001E6E20" w:rsidRPr="00A8307A" w:rsidTr="00171562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Pr="00A8307A" w:rsidRDefault="001E6E2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171562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Pr="00A8307A" w:rsidRDefault="001E6E2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171562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Pr="00A8307A" w:rsidRDefault="001E6E2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Pr="00A8307A" w:rsidRDefault="001E6E2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1E6E20" w:rsidRPr="00A8307A" w:rsidTr="00171562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fectează intrări - ieșiri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11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RPr="00A8307A" w:rsidTr="003D44FD">
        <w:trPr>
          <w:cantSplit/>
          <w:trHeight w:val="2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E6E20" w:rsidRPr="00A8307A" w:rsidTr="003D44FD">
        <w:trPr>
          <w:cantSplit/>
          <w:trHeight w:val="2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4+420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și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4+</w:t>
            </w:r>
            <w:r>
              <w:rPr>
                <w:b/>
                <w:bCs/>
                <w:sz w:val="20"/>
                <w:lang w:val="ro-RO"/>
              </w:rPr>
              <w:t>420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6+620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1E6E20" w:rsidRPr="00A8307A" w:rsidTr="003D44FD">
        <w:trPr>
          <w:cantSplit/>
          <w:trHeight w:val="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5 - 7 abătute.</w:t>
            </w:r>
          </w:p>
        </w:tc>
      </w:tr>
      <w:tr w:rsidR="001E6E20" w:rsidRPr="00A8307A" w:rsidTr="003D44FD">
        <w:trPr>
          <w:cantSplit/>
          <w:trHeight w:val="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Bucureştii Noi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A97E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Bucureştii Noi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E6E20" w:rsidRPr="00A8307A" w:rsidRDefault="001E6E20" w:rsidP="00A97E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6+620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6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6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 + zona aparate de cale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Grădinari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6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7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7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1E6E20" w:rsidRPr="00A8307A" w:rsidTr="003D44FD">
        <w:trPr>
          <w:cantSplit/>
          <w:trHeight w:val="7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1E6E20" w:rsidRPr="00A8307A" w:rsidTr="003D44FD">
        <w:trPr>
          <w:cantSplit/>
          <w:trHeight w:val="2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57+930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2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1E6E20" w:rsidRPr="0032656D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1E6E20" w:rsidRPr="00A8307A" w:rsidTr="003D44FD">
        <w:trPr>
          <w:cantSplit/>
          <w:trHeight w:val="2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E6E20" w:rsidRPr="00A8307A" w:rsidTr="003D44FD">
        <w:trPr>
          <w:cantSplit/>
          <w:trHeight w:val="9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1E6E20" w:rsidRPr="00A8307A" w:rsidTr="003D44FD">
        <w:trPr>
          <w:cantSplit/>
          <w:trHeight w:val="9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9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9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84+280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85+540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Rădoieşti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peste sch. 3, 7, 9, 4, 6 și 12.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>
        <w:trPr>
          <w:cantSplit/>
          <w:trHeight w:val="231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Rădoieşti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84+280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85+830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>
        <w:trPr>
          <w:cantSplit/>
          <w:trHeight w:val="23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8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85+8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A8307A" w:rsidTr="003F1F2D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92+333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3F1F2D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3F1F2D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3F1F2D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1E6E20" w:rsidRPr="00A8307A" w:rsidTr="003F1F2D">
        <w:trPr>
          <w:cantSplit/>
          <w:trHeight w:val="3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F1F2D">
        <w:trPr>
          <w:cantSplit/>
          <w:trHeight w:val="3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98+700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7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99+300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peste sch. 19, 25, 31, 35, 41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1E6E20" w:rsidRPr="00A8307A" w:rsidTr="003D44FD">
        <w:trPr>
          <w:cantSplit/>
          <w:trHeight w:val="6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35 - 43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41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5 - 8 Cap X.</w:t>
            </w:r>
          </w:p>
        </w:tc>
      </w:tr>
      <w:tr w:rsidR="001E6E20" w:rsidRPr="00A8307A" w:rsidTr="003F1F2D">
        <w:trPr>
          <w:cantSplit/>
          <w:trHeight w:val="4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31 - 33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peste sch. 1, 9, 11, 2, 8 și 10.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6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108+850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 5, 6 și 4.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3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9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116+800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RPr="00A8307A" w:rsidTr="003D44FD">
        <w:trPr>
          <w:cantSplit/>
          <w:trHeight w:val="8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8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1E6E20" w:rsidRPr="00A8307A" w:rsidTr="003D44FD">
        <w:trPr>
          <w:cantSplit/>
          <w:trHeight w:val="8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137+700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137+750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0B20A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</w:p>
          <w:p w:rsidR="001E6E20" w:rsidRPr="00A8307A" w:rsidRDefault="001E6E20" w:rsidP="000B20A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3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12.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6 - 12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142+350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142+430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Fărcaşele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148+450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6 și 10.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145+500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155+000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Drăgănești -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 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Caracal,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Caracal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153+800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155+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1E6E20" w:rsidRPr="00A8307A" w:rsidTr="003D44FD">
        <w:trPr>
          <w:cantSplit/>
          <w:trHeight w:val="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E6E20" w:rsidRPr="00A8307A" w:rsidTr="003D44FD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E6E20" w:rsidRPr="00A8307A" w:rsidTr="003D44FD">
        <w:trPr>
          <w:cantSplit/>
          <w:trHeight w:val="6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E6E20" w:rsidRPr="00A8307A" w:rsidTr="003D44FD">
        <w:trPr>
          <w:cantSplit/>
          <w:trHeight w:val="81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81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156+400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+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81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+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156+480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158+850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81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81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167+400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169+350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Grozăvești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 5, 4 și 6.</w:t>
            </w:r>
          </w:p>
        </w:tc>
      </w:tr>
      <w:tr w:rsidR="001E6E20" w:rsidRPr="00A8307A" w:rsidTr="003D44FD">
        <w:trPr>
          <w:cantSplit/>
          <w:trHeight w:val="1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1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Y,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 și 6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199+050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199+150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RPr="00A8307A" w:rsidTr="00F444F0">
        <w:trPr>
          <w:cantSplit/>
          <w:trHeight w:val="16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1E6E20" w:rsidRPr="00A8307A" w:rsidRDefault="001E6E20" w:rsidP="002F004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1E6E20" w:rsidRPr="00A8307A" w:rsidTr="003D44FD">
        <w:trPr>
          <w:cantSplit/>
          <w:trHeight w:val="1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200+200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1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1,</w:t>
            </w:r>
            <w:r w:rsidRPr="00A8307A">
              <w:rPr>
                <w:b/>
                <w:bCs/>
                <w:sz w:val="20"/>
                <w:lang w:val="ro-RO"/>
              </w:rPr>
              <w:t xml:space="preserve"> 7 și 9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203+</w:t>
            </w:r>
            <w:r>
              <w:rPr>
                <w:b/>
                <w:bCs/>
                <w:sz w:val="20"/>
                <w:lang w:val="ro-RO"/>
              </w:rPr>
              <w:t>10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203+350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9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9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1E6E20" w:rsidRPr="00A8307A" w:rsidTr="003D44FD">
        <w:trPr>
          <w:cantSplit/>
          <w:trHeight w:val="9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1E6E20" w:rsidRPr="00A8307A" w:rsidTr="003D44FD">
        <w:trPr>
          <w:cantSplit/>
          <w:trHeight w:val="9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1E6E20" w:rsidRPr="00A8307A" w:rsidTr="003D44FD">
        <w:trPr>
          <w:cantSplit/>
          <w:trHeight w:val="9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E6E20" w:rsidRPr="00A8307A" w:rsidTr="003D44FD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E6E20" w:rsidRPr="00A8307A" w:rsidTr="00171562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1E6E20" w:rsidRPr="00A8307A" w:rsidTr="00171562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1E6E20" w:rsidRPr="00A8307A" w:rsidTr="00171562">
        <w:trPr>
          <w:cantSplit/>
          <w:trHeight w:val="8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1E6E20" w:rsidRPr="00A8307A" w:rsidTr="003D44FD">
        <w:trPr>
          <w:cantSplit/>
          <w:trHeight w:val="18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E6E20" w:rsidRPr="00A8307A" w:rsidTr="00171562">
        <w:trPr>
          <w:cantSplit/>
          <w:trHeight w:val="9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171562">
        <w:trPr>
          <w:cantSplit/>
          <w:trHeight w:val="5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255+220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255+270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sch.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peste sch. Nr. 21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255+250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255+300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RPr="00A8307A" w:rsidTr="003D44FD">
        <w:trPr>
          <w:cantSplit/>
          <w:trHeight w:val="7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1E6E20" w:rsidRPr="00A8307A" w:rsidTr="009A1088">
        <w:trPr>
          <w:cantSplit/>
          <w:trHeight w:val="4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RPr="00A8307A" w:rsidTr="009A1088">
        <w:trPr>
          <w:cantSplit/>
          <w:trHeight w:val="1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1E6E20" w:rsidRPr="00A8307A" w:rsidTr="003D44FD">
        <w:trPr>
          <w:cantSplit/>
          <w:trHeight w:val="89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1E6E20" w:rsidRPr="00A8307A" w:rsidTr="009A1088">
        <w:trPr>
          <w:cantSplit/>
          <w:trHeight w:val="8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1E6E20" w:rsidRPr="00A8307A" w:rsidTr="003D44FD">
        <w:trPr>
          <w:cantSplit/>
          <w:trHeight w:val="2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2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CA7415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2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262+850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CA7415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58599B">
        <w:trPr>
          <w:cantSplit/>
          <w:trHeight w:val="16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1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4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4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4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271+500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271+7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4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279+750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279+800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Răcari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 peste sch.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4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284+850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286+435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Filiaşi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X+Y, peste sch. 7, 11, 15, 53, 16, 10, 8 și 6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171562">
        <w:trPr>
          <w:cantSplit/>
          <w:trHeight w:val="6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Filiaşi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286+180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286+400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peste sch. 18, 14 și 4.</w:t>
            </w:r>
          </w:p>
        </w:tc>
      </w:tr>
      <w:tr w:rsidR="001E6E20" w:rsidRPr="00A8307A" w:rsidTr="00171562">
        <w:trPr>
          <w:cantSplit/>
          <w:trHeight w:val="6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1E6E20" w:rsidRPr="00A8307A" w:rsidTr="003D44FD">
        <w:trPr>
          <w:cantSplit/>
          <w:trHeight w:val="8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8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B943BB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295+650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296+550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Butoieşti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3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podeț 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km 298+330.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299+480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7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F196F">
        <w:trPr>
          <w:cantSplit/>
          <w:trHeight w:val="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309+100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309+400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peste sch. 1, 5, 11 și 17.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27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309+100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309+250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peste sch. 3, 7 și 9.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A8307A" w:rsidTr="00171562">
        <w:trPr>
          <w:cantSplit/>
          <w:trHeight w:val="62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3, 4 şi 5.</w:t>
            </w:r>
          </w:p>
        </w:tc>
      </w:tr>
      <w:tr w:rsidR="001E6E20" w:rsidRPr="00A8307A" w:rsidTr="00171562">
        <w:trPr>
          <w:cantSplit/>
          <w:trHeight w:val="19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Viteza de 15 km/h este valabilă pentru trenurile care ies din liniile 1 şi 2 în firul II.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Este interzisă circulaţia trenurilor din firul II la liniile 1 şi 2.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1E6E20" w:rsidRPr="00A8307A" w:rsidTr="003D44FD">
        <w:trPr>
          <w:cantSplit/>
          <w:trHeight w:val="114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322+150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6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1E6E20" w:rsidRPr="00A8307A" w:rsidTr="003D44FD">
        <w:trPr>
          <w:cantSplit/>
          <w:trHeight w:val="12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1E6E20" w:rsidRPr="00A8307A" w:rsidTr="00171562">
        <w:trPr>
          <w:cantSplit/>
          <w:trHeight w:val="6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171562">
        <w:trPr>
          <w:cantSplit/>
          <w:trHeight w:val="10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5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două locomotive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3D44FD">
        <w:trPr>
          <w:cantSplit/>
          <w:trHeight w:val="5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1E6E20" w:rsidRPr="00A8307A" w:rsidTr="003D44FD">
        <w:trPr>
          <w:cantSplit/>
          <w:trHeight w:val="5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1E6E20" w:rsidRPr="00A8307A" w:rsidTr="003D44FD">
        <w:trPr>
          <w:cantSplit/>
          <w:trHeight w:val="5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339+340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343+900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Prunișor -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Gârniţa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Gârniţa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Gârniţa - Balota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RPr="00A8307A" w:rsidTr="003D44FD">
        <w:trPr>
          <w:cantSplit/>
          <w:trHeight w:val="3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343+900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344+140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schimbătorii 1, 7, 9 și 13.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E6E20" w:rsidRPr="00A8307A" w:rsidTr="003D44FD">
        <w:trPr>
          <w:cantSplit/>
          <w:trHeight w:val="4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1E6E20" w:rsidRPr="00A8307A" w:rsidTr="00171562">
        <w:trPr>
          <w:cantSplit/>
          <w:trHeight w:val="1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171562">
        <w:trPr>
          <w:cantSplit/>
          <w:trHeight w:val="20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171562">
        <w:trPr>
          <w:cantSplit/>
          <w:trHeight w:val="11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9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1E6E20" w:rsidRPr="00A8307A" w:rsidTr="003D44FD">
        <w:trPr>
          <w:cantSplit/>
          <w:trHeight w:val="9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A8307A" w:rsidTr="007D780E">
        <w:trPr>
          <w:cantSplit/>
          <w:trHeight w:val="12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1E6E20" w:rsidRPr="00A8307A" w:rsidTr="003D44FD">
        <w:trPr>
          <w:cantSplit/>
          <w:trHeight w:val="281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1E6E20" w:rsidRPr="00A8307A" w:rsidTr="002C5843">
        <w:trPr>
          <w:cantSplit/>
          <w:trHeight w:val="77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1E6E20" w:rsidRPr="00A8307A" w:rsidTr="003D44FD">
        <w:trPr>
          <w:cantSplit/>
          <w:trHeight w:val="20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E6E20" w:rsidRPr="00A8307A" w:rsidRDefault="001E6E20" w:rsidP="002F0047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1E6E20" w:rsidRPr="00A8307A" w:rsidTr="003D44FD">
        <w:trPr>
          <w:cantSplit/>
          <w:trHeight w:val="16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6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6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1E6E20" w:rsidRPr="00A8307A" w:rsidTr="003D44FD">
        <w:trPr>
          <w:cantSplit/>
          <w:trHeight w:val="7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1E6E20" w:rsidRPr="00A8307A" w:rsidTr="00A90CBC">
        <w:trPr>
          <w:cantSplit/>
          <w:trHeight w:val="12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1E6E20" w:rsidRPr="00A8307A" w:rsidTr="00A90CBC">
        <w:trPr>
          <w:cantSplit/>
          <w:trHeight w:val="179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363+3</w:t>
            </w:r>
            <w:r>
              <w:rPr>
                <w:b/>
                <w:bCs/>
                <w:sz w:val="20"/>
                <w:lang w:val="ro-RO"/>
              </w:rPr>
              <w:t>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E6E20" w:rsidRPr="00A8307A" w:rsidTr="0003306F">
        <w:trPr>
          <w:cantSplit/>
          <w:trHeight w:val="179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363+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8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03306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03306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A90CB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E6E20" w:rsidRDefault="001E6E20" w:rsidP="00A90CB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1E6E20" w:rsidRPr="00A8307A" w:rsidRDefault="001E6E20" w:rsidP="00A90CB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90C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90C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1E6E20" w:rsidRPr="00A8307A" w:rsidRDefault="001E6E20" w:rsidP="00A90C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8307A" w:rsidRDefault="001E6E20" w:rsidP="00A90C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A90CB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E6E20" w:rsidRPr="00A8307A" w:rsidTr="003D44FD">
        <w:trPr>
          <w:cantSplit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1E6E20" w:rsidRPr="00A8307A" w:rsidTr="003D44FD">
        <w:trPr>
          <w:cantSplit/>
          <w:trHeight w:val="23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10, 12, 14, 18,  20, 22,  24, 26,  28, 30,  32,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3 - 14.</w:t>
            </w:r>
          </w:p>
        </w:tc>
      </w:tr>
      <w:tr w:rsidR="001E6E20" w:rsidRPr="00A8307A" w:rsidTr="003D44FD">
        <w:trPr>
          <w:cantSplit/>
          <w:trHeight w:val="2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2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3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1E6E20" w:rsidRPr="00A8307A" w:rsidTr="00AC125F">
        <w:trPr>
          <w:cantSplit/>
          <w:trHeight w:val="3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1E6E20" w:rsidRPr="00A8307A" w:rsidTr="003D44FD">
        <w:trPr>
          <w:cantSplit/>
          <w:trHeight w:val="2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39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394+200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CB394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E6E20" w:rsidRPr="00A8307A" w:rsidRDefault="001E6E20" w:rsidP="00CB394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1E6E20" w:rsidRPr="00A8307A" w:rsidTr="003D44FD">
        <w:trPr>
          <w:cantSplit/>
          <w:trHeight w:val="2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1E6E20" w:rsidRPr="00A8307A" w:rsidTr="003D44FD">
        <w:trPr>
          <w:cantSplit/>
          <w:trHeight w:val="2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409+150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409+750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411+600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413+350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Mehadia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Șantier mobil (1200 m).</w:t>
            </w:r>
          </w:p>
        </w:tc>
      </w:tr>
      <w:tr w:rsidR="001E6E20" w:rsidRPr="00A8307A" w:rsidTr="003D44FD">
        <w:trPr>
          <w:cantSplit/>
          <w:trHeight w:val="2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416+350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416+450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X.</w:t>
            </w:r>
          </w:p>
        </w:tc>
      </w:tr>
      <w:tr w:rsidR="001E6E20" w:rsidRPr="00A8307A" w:rsidTr="003D44FD">
        <w:trPr>
          <w:cantSplit/>
          <w:trHeight w:val="1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1E6E20" w:rsidRPr="00A8307A" w:rsidTr="003D44FD">
        <w:trPr>
          <w:cantSplit/>
          <w:trHeight w:val="1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422+600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422+700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abătută, Cap X.</w:t>
            </w: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454+250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455+150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78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1E6E20" w:rsidRPr="00A8307A" w:rsidTr="003D44FD">
        <w:trPr>
          <w:cantSplit/>
          <w:trHeight w:val="6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1E6E20" w:rsidRPr="00A8307A" w:rsidTr="003D44FD">
        <w:trPr>
          <w:cantSplit/>
          <w:trHeight w:val="6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1E6E20" w:rsidRPr="00A8307A" w:rsidTr="00E409EC">
        <w:trPr>
          <w:cantSplit/>
          <w:trHeight w:val="6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1E6E20" w:rsidRPr="00A8307A" w:rsidTr="00FD7320">
        <w:trPr>
          <w:cantSplit/>
          <w:trHeight w:val="6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Căvăran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34A51" w:rsidRDefault="00934A51"/>
    <w:p w:rsidR="00934A51" w:rsidRDefault="00934A51"/>
    <w:p w:rsidR="00934A51" w:rsidRDefault="00934A51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923"/>
        <w:gridCol w:w="697"/>
        <w:gridCol w:w="2199"/>
        <w:gridCol w:w="868"/>
        <w:gridCol w:w="757"/>
        <w:gridCol w:w="868"/>
        <w:gridCol w:w="757"/>
        <w:gridCol w:w="2499"/>
      </w:tblGrid>
      <w:tr w:rsidR="001E6E20" w:rsidRPr="00A8307A" w:rsidTr="00FD7320">
        <w:trPr>
          <w:cantSplit/>
          <w:trHeight w:val="28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493+600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498+300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Căvăran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Găvojdia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FD7320">
        <w:trPr>
          <w:cantSplit/>
          <w:trHeight w:val="285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498+300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499+800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8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>
        <w:trPr>
          <w:cantSplit/>
          <w:trHeight w:val="132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503+420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505+900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 și Găvojdia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551+156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570+670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st. Recaș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st. Timișoara Est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1E6E20" w:rsidRPr="00A8307A" w:rsidTr="003D44FD">
        <w:trPr>
          <w:cantSplit/>
          <w:trHeight w:val="37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1E6E20" w:rsidRPr="00A8307A" w:rsidTr="003D44FD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1E6E20" w:rsidRPr="00A8307A" w:rsidTr="003D44FD">
        <w:trPr>
          <w:cantSplit/>
          <w:trHeight w:val="6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Est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6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45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 abătute cap X</w:t>
            </w:r>
          </w:p>
        </w:tc>
      </w:tr>
      <w:tr w:rsidR="001E6E20" w:rsidRPr="00A8307A" w:rsidTr="005B205D">
        <w:trPr>
          <w:cantSplit/>
          <w:trHeight w:val="6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36, 40 și 46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1, 2, 14 și 16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E6E20" w:rsidRPr="00A8307A" w:rsidTr="003D44FD">
        <w:trPr>
          <w:cantSplit/>
          <w:trHeight w:val="6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1E6E20" w:rsidRPr="00A8307A" w:rsidTr="003D44FD">
        <w:trPr>
          <w:cantSplit/>
          <w:trHeight w:val="6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572+000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572+900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3D44FD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3D44FD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7, 11, 15, 25, 35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51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E6E20" w:rsidRPr="00A8307A" w:rsidTr="003D44FD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13, 17, 29, 43, 55, 59, 63, 69, 71, 73, 75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79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E6E20" w:rsidRPr="00A8307A" w:rsidTr="003D44FD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</w:tc>
      </w:tr>
      <w:tr w:rsidR="001E6E20" w:rsidRPr="00A8307A" w:rsidTr="003D44FD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1E6E20" w:rsidRPr="00A8307A" w:rsidTr="003D44FD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54, 66, 68, 70, 86, și 96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6E20" w:rsidRPr="00A8307A" w:rsidTr="00622350">
        <w:trPr>
          <w:cantSplit/>
          <w:trHeight w:val="2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32, 34, 56, 60, 76, 78, 88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6E20" w:rsidRPr="00A8307A" w:rsidTr="00CB39C3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582+250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CB39C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622350">
        <w:trPr>
          <w:cantSplit/>
          <w:trHeight w:val="5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592+600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RPr="00A8307A" w:rsidTr="00B456B8">
        <w:trPr>
          <w:cantSplit/>
          <w:trHeight w:val="5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6E20" w:rsidRPr="00A8307A" w:rsidTr="003D44FD">
        <w:trPr>
          <w:cantSplit/>
          <w:trHeight w:val="2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A8307A" w:rsidTr="00622350">
        <w:trPr>
          <w:cantSplit/>
          <w:trHeight w:val="12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75A00" w:rsidRDefault="001E6E20" w:rsidP="001E6E2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E6E20" w:rsidRPr="00A8307A" w:rsidRDefault="001E6E20" w:rsidP="002F004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A8307A" w:rsidRDefault="001E6E20" w:rsidP="002F00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Pr="00A8307A" w:rsidRDefault="001E6E20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4C7D25">
      <w:pPr>
        <w:pStyle w:val="Heading1"/>
        <w:spacing w:line="360" w:lineRule="auto"/>
      </w:pPr>
      <w:r>
        <w:t>LINIA 101</w:t>
      </w:r>
    </w:p>
    <w:p w:rsidR="001E6E20" w:rsidRDefault="001E6E20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10+600</w:t>
            </w:r>
          </w:p>
          <w:p w:rsidR="001E6E20" w:rsidRDefault="001E6E20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</w:t>
            </w:r>
          </w:p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</w:t>
            </w:r>
          </w:p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517B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15+250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Săbăreni -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BC512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1E6E20" w:rsidRDefault="001E6E2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1E6E20" w:rsidRDefault="001E6E2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1E6E20" w:rsidRDefault="001E6E2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E6E20" w:rsidRDefault="001E6E20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1E6E20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E6E20" w:rsidRDefault="001E6E2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1E6E20" w:rsidRDefault="001E6E2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A5AE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E6E20" w:rsidRDefault="001E6E20" w:rsidP="007A5AE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1E6E20" w:rsidRDefault="001E6E20" w:rsidP="007A5AE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E6E20" w:rsidRDefault="001E6E2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A165AE" w:rsidRDefault="001E6E2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E6E20" w:rsidRDefault="001E6E2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E6E2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0F02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E6E20" w:rsidRDefault="001E6E20" w:rsidP="005764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0F02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Default="001E6E20" w:rsidP="000F02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1E6E20" w:rsidRDefault="001E6E20" w:rsidP="000F02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E6E20" w:rsidRDefault="001E6E20" w:rsidP="000F02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E6E20" w:rsidRPr="00A165AE" w:rsidRDefault="001E6E20" w:rsidP="000F02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0F02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0F02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0F02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0F02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F02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E6E2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6D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E6E20" w:rsidRDefault="001E6E20" w:rsidP="00A76D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C2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E6E20" w:rsidRDefault="001E6E20" w:rsidP="00C36C2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E6E2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5E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20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E6E20" w:rsidRDefault="001E6E20" w:rsidP="008020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E6E20" w:rsidRDefault="001E6E20" w:rsidP="008020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B63B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1E6E20" w:rsidRDefault="001E6E20" w:rsidP="00B63B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20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8020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E6E2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32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E6E20" w:rsidRDefault="001E6E20" w:rsidP="008932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E6E20" w:rsidRDefault="001E6E20" w:rsidP="008932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E6E2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E6E2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32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E6E20" w:rsidRDefault="001E6E20" w:rsidP="008932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1E6E20" w:rsidRDefault="001E6E20" w:rsidP="008932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B63B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1E6E20" w:rsidRDefault="001E6E20" w:rsidP="00B63B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E6E20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56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E6E2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E6E2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70B9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E6E20" w:rsidRDefault="001E6E20" w:rsidP="00670B9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E6E20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E6E2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1E6E20" w:rsidRDefault="001E6E20" w:rsidP="00C45D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C7F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0C7F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2112C" w:rsidRDefault="001E6E20" w:rsidP="00822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1E6E20" w:rsidRPr="008229ED" w:rsidRDefault="001E6E20" w:rsidP="008229E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liniile 1 - 6, firele I și II. </w:t>
            </w:r>
          </w:p>
        </w:tc>
      </w:tr>
      <w:tr w:rsidR="001E6E2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D28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1D28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D28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- ieşiri peste sch. 56, 50, 22, 12, </w:t>
            </w:r>
          </w:p>
          <w:p w:rsidR="001E6E20" w:rsidRPr="00C2112C" w:rsidRDefault="001E6E20" w:rsidP="001D28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 și 2.</w:t>
            </w:r>
          </w:p>
        </w:tc>
      </w:tr>
      <w:tr w:rsidR="001E6E20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7C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7C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7C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4A7C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A7C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4A7C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7C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1E6E20" w:rsidRDefault="001E6E20" w:rsidP="004A7C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4A7C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7C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ieșiri, Cap X, liniile 1 - 6, </w:t>
            </w:r>
          </w:p>
          <w:p w:rsidR="001E6E20" w:rsidRPr="00C2112C" w:rsidRDefault="001E6E20" w:rsidP="004A7C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firele I și II.</w:t>
            </w:r>
          </w:p>
        </w:tc>
      </w:tr>
      <w:tr w:rsidR="001E6E20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înce-pând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cu 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E6E20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D0B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1E6E20" w:rsidRPr="00164983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58349B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E6E20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Ştefăneşti - Goleşti.</w:t>
            </w:r>
          </w:p>
        </w:tc>
      </w:tr>
      <w:tr w:rsidR="001E6E20" w:rsidTr="005F28C0">
        <w:trPr>
          <w:cantSplit/>
          <w:trHeight w:val="1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Bradu de Sus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de la semnal intrare XG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Ramifi-cație Golești</w:t>
            </w:r>
          </w:p>
          <w:p w:rsidR="001E6E20" w:rsidRDefault="001E6E20" w:rsidP="002D0B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(peste sch.  3, TDJ 5 /9) </w:t>
            </w:r>
          </w:p>
          <w:p w:rsidR="001E6E20" w:rsidRDefault="001E6E20" w:rsidP="002D0B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până </w:t>
            </w:r>
          </w:p>
          <w:p w:rsidR="001E6E20" w:rsidRDefault="001E6E20" w:rsidP="002D0B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la vf. </w:t>
            </w:r>
          </w:p>
          <w:p w:rsidR="001E6E20" w:rsidRDefault="001E6E20" w:rsidP="002D0B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1E6E20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6E2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E6E20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Corbu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6E2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F1C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E6E20" w:rsidRDefault="001E6E20" w:rsidP="003F1C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Default="001E6E20" w:rsidP="003F1C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174+700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E1F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1E6E20" w:rsidRDefault="001E6E20" w:rsidP="00EE1F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E6E20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113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6113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1E6E20" w:rsidRDefault="001E6E20" w:rsidP="006113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E6E20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E6E20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E6E20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E6E20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bookmarkStart w:id="0" w:name="_Hlk128725509"/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205+400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1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sch.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2a.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E6E20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1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E341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1a.</w:t>
            </w:r>
          </w:p>
        </w:tc>
      </w:tr>
      <w:bookmarkEnd w:id="0"/>
      <w:tr w:rsidR="001E6E2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E6E20" w:rsidRDefault="001E6E20" w:rsidP="007F2F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E6E2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206+350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57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57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4957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  <w:p w:rsidR="001E6E20" w:rsidRDefault="001E6E20" w:rsidP="004957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1C.</w:t>
            </w:r>
          </w:p>
        </w:tc>
      </w:tr>
      <w:tr w:rsidR="001E6E2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220E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20E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220E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E6E2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374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0374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E6E2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56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E6E2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217+725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96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1E6E20" w:rsidRDefault="001E6E20" w:rsidP="00B96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965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7, 11, 17 și 19.</w:t>
            </w:r>
          </w:p>
          <w:p w:rsidR="001E6E20" w:rsidRDefault="001E6E20" w:rsidP="00B965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8748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E6E2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D2E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E6E20" w:rsidRDefault="001E6E20" w:rsidP="003D2E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64A3" w:rsidRDefault="001E6E20" w:rsidP="003D2EFA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Default="001E6E20" w:rsidP="003D2E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64A3" w:rsidRDefault="001E6E20" w:rsidP="006064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1E6E20" w:rsidRDefault="001E6E20" w:rsidP="006064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9D7BA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D7BA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E6E20" w:rsidRDefault="001E6E20" w:rsidP="009D7BA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9D7BA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9D7BA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D7BA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9D7BA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64A3" w:rsidRDefault="001E6E20" w:rsidP="007E1F8E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1D28D8" w:rsidRDefault="001E6E20" w:rsidP="007E1F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226+550</w:t>
            </w:r>
          </w:p>
          <w:p w:rsidR="001E6E20" w:rsidRDefault="001E6E20" w:rsidP="00735E2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235+550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73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1E6E20" w:rsidRDefault="001E6E20" w:rsidP="003C73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1E6E20" w:rsidRDefault="001E6E20" w:rsidP="003C73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și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E6E2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E6E20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7256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725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E6E20" w:rsidRDefault="001E6E20" w:rsidP="00E725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1E6E20" w:rsidRDefault="001E6E20" w:rsidP="00E725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749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E6E20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7256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A663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E6E20" w:rsidRDefault="001E6E20" w:rsidP="00A663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663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725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E6E20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F684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Default="001E6E20" w:rsidP="006F684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7E1D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7E1D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F684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F684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1E6E20" w:rsidRDefault="001E6E20" w:rsidP="006F684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E6E2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3D2E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1E6E20" w:rsidRDefault="001E6E20" w:rsidP="003D2E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1E6E20" w:rsidRDefault="001E6E20" w:rsidP="003D2E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E6E2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67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Default="001E6E20" w:rsidP="004C554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668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1E6E20" w:rsidRDefault="001E6E20" w:rsidP="004668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67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E6E20" w:rsidRDefault="001E6E20" w:rsidP="007567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1E6E20" w:rsidRDefault="001E6E20" w:rsidP="00C44C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7567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AB3029">
      <w:pPr>
        <w:pStyle w:val="Heading1"/>
        <w:spacing w:line="276" w:lineRule="auto"/>
      </w:pPr>
      <w:r>
        <w:t>LINIA 102</w:t>
      </w:r>
    </w:p>
    <w:p w:rsidR="001E6E20" w:rsidRDefault="001E6E20" w:rsidP="00AB3029">
      <w:pPr>
        <w:pStyle w:val="Heading1"/>
        <w:spacing w:line="276" w:lineRule="auto"/>
        <w:rPr>
          <w:b w:val="0"/>
          <w:bCs w:val="0"/>
          <w:sz w:val="8"/>
        </w:rPr>
      </w:pPr>
      <w:r>
        <w:t>RAMIFICAŢIE GOLEŞTI - BRADU DE SUS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6E20" w:rsidTr="002263AA">
        <w:trPr>
          <w:cantSplit/>
          <w:trHeight w:val="9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111+969</w:t>
            </w:r>
          </w:p>
          <w:p w:rsidR="001E6E20" w:rsidRDefault="001E6E20" w:rsidP="00AB302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112+968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Bradu de Sus</w:t>
            </w:r>
          </w:p>
          <w:p w:rsidR="001E6E20" w:rsidRDefault="001E6E20" w:rsidP="00AB302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302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semnal intrare XG Ramificație Golești</w:t>
            </w:r>
          </w:p>
          <w:p w:rsidR="001E6E20" w:rsidRDefault="001E6E20" w:rsidP="00AB302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(peste sch. 3, TDJ 5 / 9) până la vf. sch. nr. 24.</w:t>
            </w:r>
          </w:p>
          <w:p w:rsidR="001E6E20" w:rsidRDefault="001E6E20" w:rsidP="00AB302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Fără inductori.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F22BF3">
      <w:pPr>
        <w:pStyle w:val="Heading1"/>
        <w:spacing w:line="360" w:lineRule="auto"/>
      </w:pPr>
      <w:r>
        <w:t xml:space="preserve">LINIA 103 </w:t>
      </w:r>
    </w:p>
    <w:p w:rsidR="001E6E20" w:rsidRDefault="001E6E20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6E20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1E6E20" w:rsidRPr="009E41CA" w:rsidRDefault="001E6E20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E6E20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9E41CA" w:rsidRDefault="001E6E20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E6E20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9E41CA" w:rsidRDefault="001E6E20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1E6E20" w:rsidRDefault="001E6E2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E6E20" w:rsidRPr="009E41CA" w:rsidRDefault="001E6E2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1E6E20" w:rsidRPr="009E41CA" w:rsidRDefault="001E6E20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1E6E20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7+365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7+415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5724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</w:t>
            </w:r>
            <w:r w:rsidRPr="009E41CA">
              <w:rPr>
                <w:b/>
                <w:bCs/>
                <w:sz w:val="20"/>
                <w:lang w:val="ro-RO"/>
              </w:rPr>
              <w:t>Jilava</w:t>
            </w:r>
          </w:p>
          <w:p w:rsidR="001E6E20" w:rsidRPr="009E41CA" w:rsidRDefault="001E6E20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E6E20" w:rsidRPr="005C7364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C7364">
              <w:rPr>
                <w:b/>
                <w:bCs/>
                <w:i/>
                <w:sz w:val="20"/>
                <w:lang w:val="ro-RO"/>
              </w:rPr>
              <w:t>Afectează intrări - ieşiri  peste sch. 3A.</w:t>
            </w:r>
          </w:p>
        </w:tc>
      </w:tr>
      <w:tr w:rsidR="001E6E20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24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9E41CA">
              <w:rPr>
                <w:b/>
                <w:bCs/>
                <w:sz w:val="20"/>
                <w:lang w:val="ro-RO"/>
              </w:rPr>
              <w:t>Jilava</w:t>
            </w:r>
          </w:p>
          <w:p w:rsidR="001E6E20" w:rsidRDefault="001E6E20" w:rsidP="005724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Pr="009E41CA" w:rsidRDefault="001E6E2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/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la liniile 1 - 6 Cap X și </w:t>
            </w:r>
          </w:p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firul I Jilava - Vârteju.</w:t>
            </w:r>
          </w:p>
        </w:tc>
      </w:tr>
      <w:tr w:rsidR="001E6E20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A12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9E41CA"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E6E20" w:rsidRDefault="001E6E20" w:rsidP="000A12CA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A12CA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la liniile 1 - 5 Cap X și </w:t>
            </w:r>
          </w:p>
          <w:p w:rsidR="001E6E20" w:rsidRDefault="001E6E20" w:rsidP="000A12CA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firul I Jilava - Vârteju.</w:t>
            </w:r>
          </w:p>
        </w:tc>
      </w:tr>
      <w:tr w:rsidR="001E6E20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8+200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8+250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A12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9E41CA">
              <w:rPr>
                <w:b/>
                <w:bCs/>
                <w:sz w:val="20"/>
                <w:lang w:val="ro-RO"/>
              </w:rPr>
              <w:t>Jilava</w:t>
            </w:r>
          </w:p>
          <w:p w:rsidR="001E6E20" w:rsidRDefault="001E6E20" w:rsidP="000A12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5C736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la linia 4 directă.</w:t>
            </w:r>
          </w:p>
        </w:tc>
      </w:tr>
      <w:tr w:rsidR="001E6E20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Pr="009E41CA" w:rsidRDefault="001E6E20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1E6E20" w:rsidRPr="009E41CA" w:rsidRDefault="001E6E20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1E6E20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Pr="009E41CA" w:rsidRDefault="001E6E2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1E6E20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Pr="009E41CA" w:rsidRDefault="001E6E20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9E41CA" w:rsidRDefault="001E6E2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8382A">
        <w:trPr>
          <w:cantSplit/>
          <w:trHeight w:val="10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9E41CA">
              <w:rPr>
                <w:b/>
                <w:bCs/>
                <w:sz w:val="20"/>
                <w:lang w:val="ro-RO"/>
              </w:rPr>
              <w:t xml:space="preserve"> Mihai Bravu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1E6E20" w:rsidRPr="009E41CA" w:rsidRDefault="001E6E20" w:rsidP="004456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1E6E20" w:rsidRPr="009E41CA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8382A">
        <w:trPr>
          <w:cantSplit/>
          <w:trHeight w:val="10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59+312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63+197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Frătești - 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Giurgiu</w:t>
            </w:r>
            <w:r>
              <w:rPr>
                <w:b/>
                <w:bCs/>
                <w:sz w:val="20"/>
                <w:lang w:val="ro-RO"/>
              </w:rPr>
              <w:t xml:space="preserve"> Nord și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Frătești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8382A">
        <w:trPr>
          <w:cantSplit/>
          <w:trHeight w:val="10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Giurgiu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Ora</w:t>
            </w:r>
            <w:r>
              <w:rPr>
                <w:b/>
                <w:bCs/>
                <w:sz w:val="20"/>
                <w:lang w:val="ro-RO"/>
              </w:rPr>
              <w:t>ș -</w:t>
            </w:r>
          </w:p>
          <w:p w:rsidR="001E6E20" w:rsidRPr="002F4E77" w:rsidRDefault="001E6E20" w:rsidP="00D74ED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Giurgiu</w:t>
            </w:r>
            <w:r>
              <w:rPr>
                <w:b/>
                <w:bCs/>
                <w:sz w:val="20"/>
                <w:lang w:val="ro-RO"/>
              </w:rPr>
              <w:t xml:space="preserve">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66+050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57130">
        <w:trPr>
          <w:cantSplit/>
          <w:trHeight w:val="10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9E41CA">
              <w:rPr>
                <w:b/>
                <w:bCs/>
                <w:sz w:val="20"/>
                <w:lang w:val="ro-RO"/>
              </w:rPr>
              <w:t>Giurgiu</w:t>
            </w:r>
            <w:r>
              <w:rPr>
                <w:b/>
                <w:bCs/>
                <w:sz w:val="20"/>
                <w:lang w:val="ro-RO"/>
              </w:rPr>
              <w:t xml:space="preserve"> Nord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1E6E20" w:rsidRPr="009E41CA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63+197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8382A">
        <w:trPr>
          <w:cantSplit/>
          <w:trHeight w:val="10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473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9E41CA">
              <w:rPr>
                <w:b/>
                <w:bCs/>
                <w:sz w:val="20"/>
                <w:lang w:val="ro-RO"/>
              </w:rPr>
              <w:t>Giurgiu</w:t>
            </w:r>
            <w:r>
              <w:rPr>
                <w:b/>
                <w:bCs/>
                <w:sz w:val="20"/>
                <w:lang w:val="ro-RO"/>
              </w:rPr>
              <w:t xml:space="preserve"> Nord</w:t>
            </w:r>
          </w:p>
          <w:p w:rsidR="001E6E20" w:rsidRPr="009E41CA" w:rsidRDefault="001E6E20" w:rsidP="003473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vf. sch. 39</w:t>
            </w:r>
          </w:p>
          <w:p w:rsidR="001E6E20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</w:t>
            </w:r>
          </w:p>
          <w:p w:rsidR="001E6E20" w:rsidRDefault="001E6E20" w:rsidP="00591C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Pr="007C0989" w:rsidRDefault="001E6E20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E6E20" w:rsidRDefault="001E6E20" w:rsidP="00F22BF3">
      <w:pPr>
        <w:pStyle w:val="Heading1"/>
        <w:spacing w:line="360" w:lineRule="auto"/>
      </w:pPr>
      <w:r>
        <w:lastRenderedPageBreak/>
        <w:t>LINIA 103 A</w:t>
      </w:r>
    </w:p>
    <w:p w:rsidR="001E6E20" w:rsidRDefault="001E6E20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GIURGIU ORAŞ - GIURGIU NORD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6E20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00F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Giurgiu Nord</w:t>
            </w:r>
          </w:p>
          <w:p w:rsidR="001E6E20" w:rsidRPr="009E41CA" w:rsidRDefault="001E6E20" w:rsidP="00D00F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vf. sch. 39 până la călcâi sch. 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41CA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307B2" w:rsidRDefault="001E6E2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00F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Giurgiu Oraș - </w:t>
            </w:r>
          </w:p>
          <w:p w:rsidR="001E6E20" w:rsidRDefault="001E6E20" w:rsidP="00D00F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Giurgiu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64+710</w:t>
            </w:r>
          </w:p>
          <w:p w:rsidR="001E6E20" w:rsidRPr="009E41CA" w:rsidRDefault="001E6E2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F565D" w:rsidRDefault="001E6E20" w:rsidP="00BE31D2">
            <w:pPr>
              <w:spacing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F565D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Pr="007C0989" w:rsidRDefault="001E6E20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E6E20" w:rsidRDefault="001E6E20" w:rsidP="00E15E78">
      <w:pPr>
        <w:pStyle w:val="Heading1"/>
        <w:spacing w:line="360" w:lineRule="auto"/>
      </w:pPr>
      <w:r>
        <w:t>LINIA 105</w:t>
      </w:r>
    </w:p>
    <w:p w:rsidR="001E6E20" w:rsidRDefault="001E6E20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1E6E20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Giurgiu Nord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+ sch. 36 Cap Y și sch. 19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D0B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Giurgiu Nord</w:t>
            </w:r>
          </w:p>
          <w:p w:rsidR="001E6E20" w:rsidRDefault="001E6E20" w:rsidP="00AD0B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vf. sch. 39 până la călcâi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1E6E20" w:rsidRDefault="001E6E20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1E6E20" w:rsidRDefault="001E6E20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1E6E20" w:rsidRDefault="001E6E2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1E6E20" w:rsidRDefault="001E6E2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1E6E20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1E6E20" w:rsidRDefault="001E6E20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1E6E20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1E6E20" w:rsidRDefault="001E6E2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1E6E20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1E6E20" w:rsidRPr="00CA6A06" w:rsidRDefault="001E6E20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1E6E20" w:rsidRDefault="001E6E2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1E6E20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A2897" w:rsidRDefault="001E6E2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AA6CA1">
      <w:pPr>
        <w:pStyle w:val="Heading1"/>
        <w:spacing w:line="360" w:lineRule="auto"/>
      </w:pPr>
      <w:r>
        <w:t xml:space="preserve">LINIA 106 A </w:t>
      </w:r>
    </w:p>
    <w:p w:rsidR="001E6E20" w:rsidRDefault="001E6E20" w:rsidP="00AA6CA1">
      <w:pPr>
        <w:pStyle w:val="Heading1"/>
        <w:spacing w:line="360" w:lineRule="auto"/>
      </w:pPr>
      <w:r>
        <w:t>GIURGIU NORD - RUSSE (AX POD)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2"/>
        <w:gridCol w:w="754"/>
        <w:gridCol w:w="2204"/>
        <w:gridCol w:w="870"/>
        <w:gridCol w:w="753"/>
        <w:gridCol w:w="870"/>
        <w:gridCol w:w="753"/>
        <w:gridCol w:w="2491"/>
      </w:tblGrid>
      <w:tr w:rsidR="001E6E20" w:rsidTr="00242386">
        <w:trPr>
          <w:cantSplit/>
          <w:trHeight w:val="10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64+690</w:t>
            </w:r>
          </w:p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032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Giurgiu Nord - </w:t>
            </w:r>
          </w:p>
          <w:p w:rsidR="001E6E20" w:rsidRDefault="001E6E20" w:rsidP="007032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Russe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382C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461E6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45A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242386">
        <w:trPr>
          <w:cantSplit/>
          <w:trHeight w:val="10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68+700</w:t>
            </w:r>
          </w:p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461E6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Giurgiu Nord - </w:t>
            </w:r>
          </w:p>
          <w:p w:rsidR="001E6E20" w:rsidRDefault="001E6E20" w:rsidP="00F9382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Russe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382C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461E6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45A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242386">
        <w:trPr>
          <w:cantSplit/>
          <w:trHeight w:val="10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Giurgiu Nord</w:t>
            </w:r>
          </w:p>
          <w:p w:rsidR="001E6E20" w:rsidRDefault="001E6E20" w:rsidP="00F9382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vf. sch. 39 până la călcâi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382C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3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461E6" w:rsidRDefault="001E6E20" w:rsidP="00F9382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45A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1E6E20" w:rsidRDefault="001E6E20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E6E20" w:rsidRDefault="001E6E20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E6E20" w:rsidRDefault="001E6E20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E6E20" w:rsidRDefault="001E6E20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trenului.</w:t>
            </w:r>
          </w:p>
        </w:tc>
      </w:tr>
      <w:tr w:rsidR="001E6E20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1E6E20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83AE9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rPr>
          <w:sz w:val="20"/>
          <w:lang w:val="ro-RO"/>
        </w:rPr>
      </w:pPr>
    </w:p>
    <w:p w:rsidR="001E6E20" w:rsidRDefault="001E6E20" w:rsidP="000507C8">
      <w:pPr>
        <w:pStyle w:val="Heading1"/>
        <w:spacing w:line="360" w:lineRule="auto"/>
      </w:pPr>
      <w:r>
        <w:t>LINIA 107 A</w:t>
      </w:r>
    </w:p>
    <w:p w:rsidR="001E6E20" w:rsidRDefault="001E6E20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1E6E20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9BE" w:rsidRDefault="001E6E20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:rsidR="001E6E20" w:rsidRDefault="001E6E20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9BE" w:rsidRDefault="001E6E20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9BE" w:rsidRDefault="001E6E20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410133">
      <w:pPr>
        <w:pStyle w:val="Heading1"/>
        <w:spacing w:line="360" w:lineRule="auto"/>
      </w:pPr>
      <w:r>
        <w:lastRenderedPageBreak/>
        <w:t>LINIA 108</w:t>
      </w:r>
    </w:p>
    <w:p w:rsidR="001E6E20" w:rsidRDefault="001E6E20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1E6E20" w:rsidRPr="00164983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58349B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E6E20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Ştefăneşti - Goleşti.</w:t>
            </w:r>
          </w:p>
        </w:tc>
      </w:tr>
      <w:tr w:rsidR="001E6E20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înce-pând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cu 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– ieşiri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5 şi 6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6E20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E6E20" w:rsidRDefault="001E6E20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56, 50, 22, 12, 6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2.</w:t>
            </w:r>
          </w:p>
        </w:tc>
      </w:tr>
      <w:tr w:rsidR="001E6E20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1E6E20" w:rsidRPr="001571B7" w:rsidRDefault="001E6E20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1E6E20" w:rsidRPr="00F80ACE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107+550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Ştefăneşti -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Ştefăneşti -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1E6E20" w:rsidRDefault="001E6E20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46EDA" w:rsidRDefault="001E6E20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E6E20" w:rsidRDefault="001E6E20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E6E20" w:rsidRDefault="001E6E20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Default="001E6E20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1E6E20" w:rsidRDefault="001E6E20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Ștefănești.</w:t>
            </w:r>
          </w:p>
        </w:tc>
      </w:tr>
      <w:tr w:rsidR="001E6E20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E6E20" w:rsidRDefault="001E6E20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1E6E20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E6E20" w:rsidRDefault="001E6E2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1E6E20" w:rsidRDefault="001E6E2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1E6E20" w:rsidRDefault="001E6E2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1E6E20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804A9" w:rsidRDefault="001E6E20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1E6E20" w:rsidRDefault="001E6E20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804A9" w:rsidRDefault="001E6E20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884DD1" w:rsidRDefault="001E6E20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D4D10" w:rsidRDefault="001E6E20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1E6E20" w:rsidRDefault="001E6E20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D4D1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054DFC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5AB9" w:rsidRDefault="001E6E20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1E6E20" w:rsidRDefault="001E6E20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5AB9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884DD1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5AB9" w:rsidRDefault="001E6E20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1E6E20" w:rsidRDefault="001E6E20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1E6E20" w:rsidRDefault="001E6E20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1E6E20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16CE1" w:rsidRDefault="001E6E2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Pr="00FE25BC" w:rsidRDefault="001E6E20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1E6E20" w:rsidRDefault="001E6E20" w:rsidP="00815695">
      <w:pPr>
        <w:pStyle w:val="Heading1"/>
        <w:spacing w:line="360" w:lineRule="auto"/>
      </w:pPr>
      <w:r>
        <w:t>LINIA 109</w:t>
      </w:r>
    </w:p>
    <w:p w:rsidR="001E6E20" w:rsidRDefault="001E6E20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E6E20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1E6E20" w:rsidRDefault="001E6E20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131+900</w:t>
            </w:r>
          </w:p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131+950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Bascov -</w:t>
            </w:r>
          </w:p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Curtea de Argeș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0CD" w:rsidRDefault="001E6E2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DB78D2">
      <w:pPr>
        <w:pStyle w:val="Heading1"/>
        <w:spacing w:line="360" w:lineRule="auto"/>
      </w:pPr>
      <w:r>
        <w:t>LINIA 112</w:t>
      </w:r>
    </w:p>
    <w:p w:rsidR="001E6E20" w:rsidRDefault="001E6E20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E6E20" w:rsidTr="00E06408">
        <w:trPr>
          <w:cantSplit/>
          <w:trHeight w:val="51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205+400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064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sch. 21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064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064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2a.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E6E20" w:rsidTr="00E06408">
        <w:trPr>
          <w:cantSplit/>
          <w:trHeight w:val="51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064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 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064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625F2" w:rsidRDefault="001E6E20" w:rsidP="00E064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1a.</w:t>
            </w:r>
          </w:p>
        </w:tc>
      </w:tr>
      <w:tr w:rsidR="001E6E20" w:rsidTr="00755F45">
        <w:trPr>
          <w:cantSplit/>
          <w:trHeight w:val="51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70C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206+500</w:t>
            </w:r>
          </w:p>
          <w:p w:rsidR="001E6E20" w:rsidRDefault="001E6E20" w:rsidP="00870C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206+550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511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F2511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F251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2B.</w:t>
            </w:r>
          </w:p>
        </w:tc>
      </w:tr>
      <w:tr w:rsidR="001E6E20" w:rsidTr="00755F45">
        <w:trPr>
          <w:cantSplit/>
          <w:trHeight w:val="51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55F45">
        <w:trPr>
          <w:cantSplit/>
          <w:trHeight w:val="51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E6E20" w:rsidTr="00755F45">
        <w:trPr>
          <w:cantSplit/>
          <w:trHeight w:val="7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E6E20" w:rsidTr="00755F45">
        <w:trPr>
          <w:cantSplit/>
          <w:trHeight w:val="7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E6E20" w:rsidRDefault="001E6E2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E6E20" w:rsidTr="00755F45">
        <w:trPr>
          <w:cantSplit/>
          <w:trHeight w:val="3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1E6E20" w:rsidRDefault="001E6E20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1E6E20" w:rsidRDefault="001E6E20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55F45">
        <w:trPr>
          <w:cantSplit/>
          <w:trHeight w:val="3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1E6E20" w:rsidRDefault="001E6E20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55F45"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55F45"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E6E20" w:rsidTr="00730910"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B0A86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C0760"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2C0760"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6E20" w:rsidTr="00C229EB">
        <w:trPr>
          <w:cantSplit/>
          <w:trHeight w:val="19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E6E20" w:rsidTr="00814CB2">
        <w:trPr>
          <w:cantSplit/>
          <w:trHeight w:val="12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Pr="000A20AF" w:rsidRDefault="001E6E20" w:rsidP="0068218E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E6E20" w:rsidTr="00C229EB">
        <w:trPr>
          <w:cantSplit/>
          <w:trHeight w:val="19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E6E20" w:rsidTr="004039AD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E6E20" w:rsidTr="004039AD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E6E20" w:rsidTr="00755F45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E6E20" w:rsidTr="00755F45">
        <w:trPr>
          <w:cantSplit/>
          <w:trHeight w:val="42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55F45">
        <w:trPr>
          <w:cantSplit/>
          <w:trHeight w:val="3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83148" w:rsidRDefault="001E6E2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Pr="005905D7" w:rsidRDefault="001E6E20" w:rsidP="006B4CB8">
      <w:pPr>
        <w:pStyle w:val="Heading1"/>
        <w:spacing w:line="360" w:lineRule="auto"/>
      </w:pPr>
      <w:r w:rsidRPr="005905D7">
        <w:t>LINIA 116</w:t>
      </w:r>
    </w:p>
    <w:p w:rsidR="001E6E20" w:rsidRPr="005905D7" w:rsidRDefault="001E6E2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E6E2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1E6E20" w:rsidRPr="00743905" w:rsidRDefault="001E6E2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43905" w:rsidRDefault="001E6E2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E6E2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E6E2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1E6E20" w:rsidRPr="00743905" w:rsidRDefault="001E6E20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E6E2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07721B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E6E20" w:rsidRPr="00743905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1E6E20" w:rsidRPr="00743905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4C6D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1E6E20" w:rsidRDefault="001E6E2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E6E20" w:rsidRPr="00743905" w:rsidRDefault="001E6E2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743905" w:rsidRDefault="001E6E2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E6E20" w:rsidRPr="00743905" w:rsidRDefault="001E6E2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07721B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E6E20" w:rsidRPr="00743905" w:rsidRDefault="001E6E2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640F6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1E6E20" w:rsidRPr="00743905" w:rsidRDefault="001E6E2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A767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1E6E20" w:rsidRPr="005A767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pentru trenurile care au în componență două locomotive cuplate.</w:t>
            </w:r>
          </w:p>
        </w:tc>
      </w:tr>
      <w:tr w:rsidR="001E6E2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E6E2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36+500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37+450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54C4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1E6E20" w:rsidRPr="00743905" w:rsidRDefault="001E6E20" w:rsidP="00D54C4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4 și 2.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43905" w:rsidRDefault="001E6E20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E6E20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E6E2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1E6E20" w:rsidRPr="00743905" w:rsidRDefault="001E6E20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E6E2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1D7D9E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E6E20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07721B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1E6E20" w:rsidRPr="00743905" w:rsidRDefault="001E6E20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951746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Y,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57+400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57+450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75A1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Budieni-</w:t>
            </w:r>
          </w:p>
          <w:p w:rsidR="001E6E20" w:rsidRDefault="001E6E20" w:rsidP="00257D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E6E20" w:rsidRPr="00575A1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E6E20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E6E20" w:rsidRPr="00743905" w:rsidRDefault="001E6E2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43905" w:rsidRDefault="001E6E2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E6E20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51657" w:rsidRDefault="001E6E20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E6E2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92+700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1E6E20" w:rsidRPr="00743905" w:rsidRDefault="001E6E20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3B409E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1E6E20" w:rsidRDefault="001E6E20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E6E20" w:rsidRPr="00743905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E6E20" w:rsidRPr="00743905" w:rsidRDefault="001E6E2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42B20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3.</w:t>
            </w:r>
          </w:p>
          <w:p w:rsidR="001E6E20" w:rsidRPr="00B42B20" w:rsidRDefault="001E6E2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1E6E20" w:rsidRPr="00743905" w:rsidRDefault="001E6E20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E6E2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1E6E20" w:rsidRDefault="001E6E2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1E6E20" w:rsidRDefault="001E6E2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2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84+710</w:t>
            </w:r>
          </w:p>
          <w:p w:rsidR="001E6E20" w:rsidRPr="00743905" w:rsidRDefault="001E6E20" w:rsidP="000F20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E6E20" w:rsidRPr="00743905" w:rsidRDefault="001E6E2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E6E2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E6E2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1E6E2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Ax.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84+310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E6E2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6 - 14, Cap X.</w:t>
            </w: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E6E20" w:rsidRPr="00743905" w:rsidRDefault="001E6E20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1E6E20" w:rsidRPr="00D73778" w:rsidRDefault="001E6E20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E6E20" w:rsidRPr="00743905" w:rsidRDefault="001E6E20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73778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E6E20" w:rsidRPr="00743905" w:rsidRDefault="001E6E2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E6E20" w:rsidRPr="00743905" w:rsidRDefault="001E6E2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74+450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72+000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43905" w:rsidRDefault="001E6E2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73+000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E6E20" w:rsidRPr="00743905" w:rsidRDefault="001E6E2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E6E20" w:rsidRPr="00743905" w:rsidRDefault="001E6E2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E6E20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1E6E20" w:rsidRDefault="001E6E2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1E6E20" w:rsidRDefault="001E6E2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1E6E20" w:rsidRDefault="001E6E2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2101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Merișor </w:t>
            </w:r>
          </w:p>
          <w:p w:rsidR="001E6E20" w:rsidRDefault="001E6E20" w:rsidP="00B2101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 și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diag.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1 - 9,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3 - 7,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2 - 10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și</w:t>
            </w:r>
          </w:p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4 - 8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E6E2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1E6E20" w:rsidRPr="00743905" w:rsidRDefault="001E6E2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1E6E20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1E6E20" w:rsidRPr="00743905" w:rsidRDefault="001E6E2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38+300</w:t>
            </w:r>
          </w:p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347408">
        <w:trPr>
          <w:cantSplit/>
          <w:trHeight w:val="203"/>
          <w:jc w:val="center"/>
        </w:trPr>
        <w:tc>
          <w:tcPr>
            <w:tcW w:w="635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23+250</w:t>
            </w:r>
          </w:p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22+150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34740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Bretea Streiului</w:t>
            </w:r>
          </w:p>
          <w:p w:rsidR="001E6E20" w:rsidRDefault="001E6E20" w:rsidP="0034740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 2 directă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347408">
        <w:trPr>
          <w:cantSplit/>
          <w:trHeight w:val="203"/>
          <w:jc w:val="center"/>
        </w:trPr>
        <w:tc>
          <w:tcPr>
            <w:tcW w:w="63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22+150</w:t>
            </w:r>
          </w:p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21+920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EA59D0">
        <w:trPr>
          <w:cantSplit/>
          <w:trHeight w:val="11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657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Bretea Streiului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2 și 3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direct</w:t>
            </w:r>
            <w:r>
              <w:rPr>
                <w:b/>
                <w:bCs/>
                <w:color w:val="000000"/>
                <w:sz w:val="20"/>
                <w:lang w:val="ro-RO"/>
              </w:rPr>
              <w:t>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23+250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21+920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</w:t>
            </w: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1E6E20" w:rsidRPr="00743905" w:rsidRDefault="001E6E20" w:rsidP="00EA59D0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X.</w:t>
            </w:r>
          </w:p>
        </w:tc>
      </w:tr>
      <w:tr w:rsidR="001E6E20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1E6E20" w:rsidRPr="00743905" w:rsidTr="00D1679D">
        <w:trPr>
          <w:cantSplit/>
          <w:trHeight w:val="41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Inclusiv  peste schimbătorii 18, 22, 28, 39 și 35. </w:t>
            </w:r>
          </w:p>
        </w:tc>
      </w:tr>
      <w:tr w:rsidR="001E6E2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E6E20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E6E20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E6E20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263FE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43905" w:rsidRDefault="001E6E20" w:rsidP="00EA59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E6E20" w:rsidRDefault="001E6E20" w:rsidP="00EA59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1E6E20" w:rsidRPr="005905D7" w:rsidRDefault="001E6E2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1E6E20" w:rsidRDefault="001E6E20" w:rsidP="00740BAB">
      <w:pPr>
        <w:pStyle w:val="Heading1"/>
        <w:spacing w:line="360" w:lineRule="auto"/>
      </w:pPr>
      <w:r>
        <w:lastRenderedPageBreak/>
        <w:t>LINIA 136</w:t>
      </w:r>
    </w:p>
    <w:p w:rsidR="001E6E20" w:rsidRDefault="001E6E20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E6E20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Default="001E6E20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1E6E20" w:rsidRDefault="001E6E2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1E6E20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1E6E20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1E6E20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E6E20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1E6E20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1E6E20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E6E20" w:rsidRDefault="001E6E2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1E6E20" w:rsidRDefault="001E6E20">
      <w:pPr>
        <w:spacing w:line="192" w:lineRule="auto"/>
        <w:ind w:right="57"/>
        <w:rPr>
          <w:sz w:val="20"/>
          <w:lang w:val="ro-RO"/>
        </w:rPr>
      </w:pPr>
    </w:p>
    <w:p w:rsidR="001E6E20" w:rsidRDefault="001E6E20" w:rsidP="00C83010">
      <w:pPr>
        <w:pStyle w:val="Heading1"/>
        <w:spacing w:line="360" w:lineRule="auto"/>
      </w:pPr>
      <w:r>
        <w:t>LINIA 143</w:t>
      </w:r>
    </w:p>
    <w:p w:rsidR="001E6E20" w:rsidRDefault="001E6E20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1E6E20" w:rsidTr="000D560C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1EB7">
            <w:pPr>
              <w:spacing w:before="1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</w:t>
            </w:r>
          </w:p>
          <w:p w:rsidR="001E6E20" w:rsidRDefault="001E6E20" w:rsidP="00921EB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0D560C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2+831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095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0959">
            <w:pPr>
              <w:spacing w:before="1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</w:t>
            </w:r>
          </w:p>
          <w:p w:rsidR="001E6E20" w:rsidRDefault="001E6E20" w:rsidP="00AC0959">
            <w:pPr>
              <w:spacing w:before="1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5417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D5417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6C3F82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1E6E20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1E6E20" w:rsidRDefault="001E6E2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1E6E20" w:rsidRDefault="001E6E2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0D560C">
        <w:trPr>
          <w:cantSplit/>
          <w:trHeight w:val="13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1E6E20" w:rsidRDefault="001E6E20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1E6E20" w:rsidRDefault="001E6E2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1E6E20" w:rsidRDefault="001E6E20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0D560C">
        <w:trPr>
          <w:cantSplit/>
          <w:trHeight w:val="6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1E6E20" w:rsidTr="000D560C">
        <w:trPr>
          <w:cantSplit/>
          <w:trHeight w:val="6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E6E20" w:rsidTr="000D560C">
        <w:trPr>
          <w:cantSplit/>
          <w:trHeight w:val="6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E6E20" w:rsidTr="000D560C">
        <w:trPr>
          <w:cantSplit/>
          <w:trHeight w:val="6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1E6E20" w:rsidTr="000D560C">
        <w:trPr>
          <w:cantSplit/>
          <w:trHeight w:val="6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E6E20" w:rsidTr="000D560C">
        <w:trPr>
          <w:cantSplit/>
          <w:trHeight w:val="13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1E6E20" w:rsidRDefault="001E6E20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1E6E20" w:rsidTr="005D629C">
        <w:trPr>
          <w:cantSplit/>
          <w:trHeight w:val="67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1E6E20" w:rsidTr="00861888">
        <w:trPr>
          <w:cantSplit/>
          <w:trHeight w:val="4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1E6E20" w:rsidTr="00861888">
        <w:trPr>
          <w:cantSplit/>
          <w:trHeight w:val="4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1E6E20" w:rsidTr="00861888">
        <w:trPr>
          <w:cantSplit/>
          <w:trHeight w:val="6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E6E20" w:rsidTr="00861888">
        <w:trPr>
          <w:cantSplit/>
          <w:trHeight w:val="6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1E6E20" w:rsidTr="000D560C">
        <w:trPr>
          <w:cantSplit/>
          <w:trHeight w:val="13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1E6E20" w:rsidTr="000D560C">
        <w:trPr>
          <w:cantSplit/>
          <w:trHeight w:val="13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1E6E20" w:rsidRDefault="001E6E20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1E6E20" w:rsidTr="00861888">
        <w:trPr>
          <w:cantSplit/>
          <w:trHeight w:val="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1E6E20" w:rsidTr="000D560C">
        <w:trPr>
          <w:cantSplit/>
          <w:trHeight w:val="2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12E03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D560C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1E6E20" w:rsidTr="007B7E24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E6E20" w:rsidTr="007B7E24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1E6E20" w:rsidRDefault="001E6E20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B7E24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A1FE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E6E20" w:rsidRDefault="001E6E20" w:rsidP="006A1FE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B7E24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B7E24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1E6E20" w:rsidTr="007B7E24">
        <w:trPr>
          <w:cantSplit/>
          <w:trHeight w:val="4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FF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DD0FFA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1E6E20" w:rsidTr="000D560C">
        <w:trPr>
          <w:cantSplit/>
          <w:trHeight w:val="125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D560C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D560C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6DF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34+550</w:t>
            </w:r>
          </w:p>
          <w:p w:rsidR="001E6E20" w:rsidRDefault="001E6E20" w:rsidP="004F1E5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636DF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5E8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4A15E8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8F583A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D69F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5D69F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1E6E20" w:rsidRDefault="001E6E20" w:rsidP="00DB58D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D7598" w:rsidRDefault="001E6E20" w:rsidP="005D69FF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D7598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1E6E20" w:rsidRPr="007D7598" w:rsidRDefault="001E6E20" w:rsidP="005D69FF">
            <w:pPr>
              <w:spacing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Interzis circulația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 locomotive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lor cuplate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1E6E20" w:rsidTr="008F583A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38+450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10E0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010E0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D7598" w:rsidRDefault="001E6E20" w:rsidP="005D69FF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Tr="008F583A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6DF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636DF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D7598" w:rsidRDefault="001E6E20" w:rsidP="005D69FF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Tr="000D560C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472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9F472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B25AA" w:rsidRDefault="001E6E20" w:rsidP="005D69FF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Tr="000D560C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55A2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355A2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D69FF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Tr="000D560C">
        <w:trPr>
          <w:cantSplit/>
          <w:trHeight w:val="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B3DC4" w:rsidRDefault="001E6E20" w:rsidP="00CB3DC4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1E6E20" w:rsidRDefault="001E6E20" w:rsidP="0030683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A142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E6E20" w:rsidRDefault="001E6E20" w:rsidP="007A142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B3DC4" w:rsidRDefault="001E6E20" w:rsidP="007A1427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F11CE2" w:rsidRDefault="001E6E20" w:rsidP="007A142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D560C">
        <w:trPr>
          <w:cantSplit/>
          <w:trHeight w:val="8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D560C">
        <w:trPr>
          <w:cantSplit/>
          <w:trHeight w:val="6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047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1E6E20" w:rsidRDefault="001E6E20" w:rsidP="0026047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Pr="00260477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68F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468F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E6E20" w:rsidTr="000D560C">
        <w:trPr>
          <w:cantSplit/>
          <w:trHeight w:val="6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047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1E6E20" w:rsidRDefault="001E6E20" w:rsidP="0026047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D2C8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sch. nr. 5, 9, TDJ 13 / 17, sch. nr. 21.</w:t>
            </w:r>
          </w:p>
          <w:p w:rsidR="001E6E20" w:rsidRDefault="001E6E20" w:rsidP="00BD2C8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E6E20" w:rsidTr="000D560C">
        <w:trPr>
          <w:cantSplit/>
          <w:trHeight w:val="6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1E6E20" w:rsidRDefault="001E6E2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4C9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1E6E20" w:rsidTr="003E070C">
        <w:trPr>
          <w:cantSplit/>
          <w:trHeight w:val="6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1E6E20" w:rsidRDefault="001E6E20" w:rsidP="00CF4C9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4C9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1E6E20" w:rsidRDefault="001E6E20" w:rsidP="00CF4C9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4C9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F4C9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23.</w:t>
            </w:r>
          </w:p>
          <w:p w:rsidR="001E6E20" w:rsidRDefault="001E6E20" w:rsidP="00CF4C9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E6E20" w:rsidTr="000D560C">
        <w:trPr>
          <w:cantSplit/>
          <w:trHeight w:val="3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33BF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1E6E20" w:rsidRDefault="001E6E20" w:rsidP="00B33BF7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1E6E20" w:rsidRDefault="001E6E20" w:rsidP="00B06642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913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913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53EFA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D6D81">
        <w:trPr>
          <w:cantSplit/>
          <w:trHeight w:val="9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17CB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1E6E20" w:rsidRDefault="001E6E20" w:rsidP="00D17CB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1E6E20" w:rsidRDefault="001E6E20" w:rsidP="00D17CB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1E6E20" w:rsidRDefault="001E6E20" w:rsidP="00D17CB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17CB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D17CB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A529E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E38B0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49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1E6E20" w:rsidRDefault="001E6E20" w:rsidP="0016749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913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B0FE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B0FE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1 - 10.</w:t>
            </w:r>
          </w:p>
          <w:p w:rsidR="001E6E20" w:rsidRDefault="001E6E20" w:rsidP="009B0FE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B0FE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E6E20" w:rsidTr="00AE38B0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38B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1E6E20" w:rsidRDefault="001E6E20" w:rsidP="00B33BF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52D9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A52D9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1E6E20" w:rsidRDefault="001E6E20" w:rsidP="00A52D9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B0FE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B0FE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1E6E20" w:rsidRDefault="001E6E20">
      <w:pPr>
        <w:spacing w:after="40" w:line="192" w:lineRule="auto"/>
        <w:ind w:right="57"/>
        <w:rPr>
          <w:sz w:val="20"/>
          <w:lang w:val="ro-RO"/>
        </w:rPr>
      </w:pPr>
    </w:p>
    <w:p w:rsidR="001E6E20" w:rsidRDefault="001E6E20" w:rsidP="00EF6A64">
      <w:pPr>
        <w:pStyle w:val="Heading1"/>
        <w:spacing w:line="360" w:lineRule="auto"/>
      </w:pPr>
      <w:r>
        <w:t>LINIA 144</w:t>
      </w:r>
    </w:p>
    <w:p w:rsidR="001E6E20" w:rsidRDefault="001E6E20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1E6E20" w:rsidRDefault="001E6E2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1E6E20" w:rsidRDefault="001E6E2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1E6E20" w:rsidRDefault="001E6E20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1E6E20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1E6E20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839" w:rsidRDefault="001E6E20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1E6E20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1E6E20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1E6E20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1E6E20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E6E20" w:rsidRDefault="001E6E20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1E6E20" w:rsidRDefault="001E6E2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E6E20" w:rsidRDefault="001E6E2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E6E20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1E6E20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1E6E20" w:rsidRDefault="001E6E20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1E6E20" w:rsidRDefault="001E6E20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6E20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1E6E20" w:rsidRDefault="001E6E2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1E6E20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Default="001E6E2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0087" w:rsidRDefault="001E6E2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1E6E20" w:rsidRDefault="001E6E20">
      <w:pPr>
        <w:spacing w:before="40" w:line="192" w:lineRule="auto"/>
        <w:ind w:right="57"/>
        <w:rPr>
          <w:sz w:val="20"/>
          <w:lang w:val="ro-RO"/>
        </w:rPr>
      </w:pPr>
    </w:p>
    <w:p w:rsidR="001E6E20" w:rsidRDefault="001E6E20" w:rsidP="00E56A6A">
      <w:pPr>
        <w:pStyle w:val="Heading1"/>
        <w:spacing w:line="360" w:lineRule="auto"/>
      </w:pPr>
      <w:r>
        <w:t>LINIA 200</w:t>
      </w:r>
    </w:p>
    <w:p w:rsidR="001E6E20" w:rsidRDefault="001E6E2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402+520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402+570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Coșlariu -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Sântimbru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402+520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402+570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nivel.</w:t>
            </w:r>
          </w:p>
        </w:tc>
      </w:tr>
      <w:tr w:rsidR="001E6E2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E6E20" w:rsidTr="00303D59">
        <w:trPr>
          <w:cantSplit/>
          <w:trHeight w:val="87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471+050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471+120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Simeria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Lucrări Coridor IV.</w:t>
            </w:r>
          </w:p>
          <w:p w:rsidR="001E6E20" w:rsidRDefault="001E6E20" w:rsidP="00C8650B">
            <w:pPr>
              <w:spacing w:before="40" w:after="40" w:line="360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Podeț provizoriu.</w:t>
            </w:r>
          </w:p>
        </w:tc>
      </w:tr>
      <w:tr w:rsidR="001E6E2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490+000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Pr="00D539F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Inflexiune din fir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î</w:t>
            </w:r>
            <w:r>
              <w:rPr>
                <w:b/>
                <w:bCs/>
                <w:i/>
                <w:iCs/>
                <w:sz w:val="20"/>
                <w:szCs w:val="20"/>
              </w:rPr>
              <w:t>n fir II.</w:t>
            </w:r>
          </w:p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1E6E2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Câmpuri Surduc -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526+200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526+250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EC6D0E">
        <w:trPr>
          <w:cantSplit/>
          <w:trHeight w:val="77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E6E20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725EE3">
        <w:trPr>
          <w:cantSplit/>
          <w:trHeight w:val="8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Săvîrșin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541+500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Km 541+500 - km nou coincide cu km 545+200 - km vechi.</w:t>
            </w:r>
          </w:p>
        </w:tc>
      </w:tr>
      <w:tr w:rsidR="001E6E2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E6E2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E6E2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1E6E2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E6E2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C0CDE">
        <w:trPr>
          <w:cantSplit/>
          <w:trHeight w:val="5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625+650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Glogovăț -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625+650</w:t>
            </w:r>
          </w:p>
          <w:p w:rsidR="001E6E20" w:rsidRDefault="001E6E20" w:rsidP="00C865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32DF2" w:rsidRDefault="001E6E20" w:rsidP="00C865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716C0" w:rsidRDefault="001E6E20" w:rsidP="00C865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1E6E20" w:rsidRDefault="001E6E20" w:rsidP="00623FF6">
      <w:pPr>
        <w:spacing w:before="40" w:after="40" w:line="192" w:lineRule="auto"/>
        <w:ind w:right="57"/>
        <w:rPr>
          <w:lang w:val="ro-RO"/>
        </w:rPr>
      </w:pPr>
    </w:p>
    <w:p w:rsidR="001E6E20" w:rsidRDefault="001E6E20" w:rsidP="006D4098">
      <w:pPr>
        <w:pStyle w:val="Heading1"/>
        <w:spacing w:line="360" w:lineRule="auto"/>
      </w:pPr>
      <w:r>
        <w:t>LINIA 201</w:t>
      </w:r>
    </w:p>
    <w:p w:rsidR="001E6E20" w:rsidRDefault="001E6E2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E6E20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937B4" w:rsidRDefault="001E6E2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937B4" w:rsidRDefault="001E6E2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937B4" w:rsidRDefault="001E6E2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937B4" w:rsidRDefault="001E6E2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E6E20" w:rsidRDefault="001E6E2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937B4" w:rsidRDefault="001E6E2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2A4CB1">
      <w:pPr>
        <w:pStyle w:val="Heading1"/>
        <w:spacing w:line="360" w:lineRule="auto"/>
      </w:pPr>
      <w:r>
        <w:lastRenderedPageBreak/>
        <w:t>LINIA 203</w:t>
      </w:r>
    </w:p>
    <w:p w:rsidR="001E6E20" w:rsidRDefault="001E6E20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E6E20" w:rsidTr="00D417C9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205+400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205+450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D417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D417C9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Cap X, peste sch. 21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D417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D417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2a.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E6E20" w:rsidTr="00D417C9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D417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 xml:space="preserve">sch. 21 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D417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D417C9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 w:rsidP="00D417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D417C9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D417C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1a.</w:t>
            </w:r>
          </w:p>
        </w:tc>
      </w:tr>
      <w:tr w:rsidR="001E6E2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206+500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F33FA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E6E20" w:rsidRPr="007126D7" w:rsidRDefault="001E6E20" w:rsidP="00F33FA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16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liniei 2 B.</w:t>
            </w:r>
          </w:p>
        </w:tc>
      </w:tr>
      <w:tr w:rsidR="001E6E2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E6E20" w:rsidRPr="007126D7" w:rsidRDefault="001E6E20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E6E20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1E6E20" w:rsidRPr="007126D7" w:rsidRDefault="001E6E2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1E6E20" w:rsidRPr="007126D7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E6E20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E6E20" w:rsidRPr="007126D7" w:rsidRDefault="001E6E20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E6E20" w:rsidRPr="007126D7" w:rsidRDefault="001E6E20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8F5A6B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E6E20" w:rsidRPr="007126D7" w:rsidRDefault="001E6E2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3EC0" w:rsidRDefault="001E6E2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269+150</w:t>
            </w:r>
          </w:p>
          <w:p w:rsidR="001E6E20" w:rsidRPr="007126D7" w:rsidRDefault="001E6E20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E6E20" w:rsidRPr="007126D7" w:rsidRDefault="001E6E20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304C8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E6E20" w:rsidRPr="007126D7" w:rsidRDefault="001E6E2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E6E20" w:rsidRPr="00744E1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E6E20" w:rsidRPr="007126D7" w:rsidRDefault="001E6E2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1E6E20" w:rsidRPr="007126D7" w:rsidRDefault="001E6E2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1E6E20" w:rsidRPr="007126D7" w:rsidRDefault="001E6E2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E6E20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1E6E20" w:rsidRPr="007126D7" w:rsidRDefault="001E6E20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E6E2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E6E20" w:rsidRPr="007126D7" w:rsidRDefault="001E6E2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E6E20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E6E20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1E6E20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1E6E20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E6E20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1E6E20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E6E20" w:rsidRPr="007126D7" w:rsidRDefault="001E6E2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126D7" w:rsidRDefault="001E6E2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E6E2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1E6E20" w:rsidRPr="007126D7" w:rsidRDefault="001E6E2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E6E2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1E6E20" w:rsidRDefault="001E6E2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1E6E20" w:rsidRDefault="001E6E2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E6E20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42484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1E6E20" w:rsidRPr="007126D7" w:rsidRDefault="001E6E20" w:rsidP="0042484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302+050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302+150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24848" w:rsidRDefault="001E6E20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2484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500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8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450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linia 1 directă 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390+700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peste toate apa-ratele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cale din 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Cap Y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cu afectarea liniilor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1 - 18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1 - 18.</w:t>
            </w:r>
          </w:p>
        </w:tc>
      </w:tr>
      <w:tr w:rsidR="001E6E2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  <w:r>
              <w:rPr>
                <w:b/>
                <w:bCs/>
                <w:color w:val="000000"/>
                <w:sz w:val="20"/>
                <w:lang w:val="ro-RO"/>
              </w:rPr>
              <w:t>abătută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între ax staţie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şi vârful sch</w:t>
            </w:r>
            <w:r>
              <w:rPr>
                <w:b/>
                <w:bCs/>
                <w:color w:val="000000"/>
                <w:sz w:val="20"/>
                <w:lang w:val="ro-RO"/>
              </w:rPr>
              <w:t>.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extrem nr</w:t>
            </w:r>
            <w:r>
              <w:rPr>
                <w:b/>
                <w:bCs/>
                <w:color w:val="000000"/>
                <w:sz w:val="20"/>
                <w:lang w:val="ro-RO"/>
              </w:rPr>
              <w:t>.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8, 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392+535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E6E20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peste sch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30, 22, 16, 12 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şi 8. </w:t>
            </w:r>
          </w:p>
        </w:tc>
      </w:tr>
      <w:tr w:rsidR="001E6E20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6E20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263FE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40</w:t>
            </w:r>
            <w:r>
              <w:rPr>
                <w:b/>
                <w:bCs/>
                <w:color w:val="000000"/>
                <w:sz w:val="20"/>
                <w:lang w:val="ro-RO"/>
              </w:rPr>
              <w:t>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+100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40</w:t>
            </w:r>
            <w:r>
              <w:rPr>
                <w:b/>
                <w:bCs/>
                <w:color w:val="000000"/>
                <w:sz w:val="20"/>
                <w:lang w:val="ro-RO"/>
              </w:rPr>
              <w:t>6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6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Ocna Sibiului -</w:t>
            </w:r>
          </w:p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Loamneş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126D7" w:rsidRDefault="001E6E2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</w:tbl>
    <w:p w:rsidR="001E6E20" w:rsidRDefault="001E6E20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CC0982">
      <w:pPr>
        <w:pStyle w:val="Heading1"/>
        <w:spacing w:line="360" w:lineRule="auto"/>
      </w:pPr>
      <w:r>
        <w:t>LINIA 205</w:t>
      </w:r>
    </w:p>
    <w:p w:rsidR="001E6E20" w:rsidRDefault="001E6E20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E6E20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1E6E20" w:rsidRPr="00985789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E6E20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E6E20" w:rsidRDefault="001E6E2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052E87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1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509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E6E20" w:rsidRDefault="001E6E20" w:rsidP="004509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5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45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1E6E20" w:rsidRDefault="001E6E20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8, 10, 12, 14 și 18 și la linia 4, Cap Y.</w:t>
            </w:r>
          </w:p>
        </w:tc>
      </w:tr>
      <w:tr w:rsidR="001E6E20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E6E20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1E6E20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E6E20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E6E20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21B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1E6E20" w:rsidRDefault="001E6E20" w:rsidP="00C81A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 6,  8  şi 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450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1E6E20" w:rsidRDefault="001E6E20" w:rsidP="00B450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450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B450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E6E20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E6E20">
            <w:pPr>
              <w:numPr>
                <w:ilvl w:val="0"/>
                <w:numId w:val="2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37A" w:rsidRDefault="001E6E2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5B00A7">
      <w:pPr>
        <w:pStyle w:val="Heading1"/>
        <w:spacing w:line="360" w:lineRule="auto"/>
      </w:pPr>
      <w:r>
        <w:t>LINIA 218</w:t>
      </w:r>
    </w:p>
    <w:p w:rsidR="001E6E20" w:rsidRDefault="001E6E2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Default="001E6E20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3444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E6E20" w:rsidTr="00E3444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E6E20" w:rsidTr="00E3444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38, 52, 54, 66, 68, 70, 86,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liniile 1R - 6R.</w:t>
            </w:r>
          </w:p>
        </w:tc>
      </w:tr>
      <w:tr w:rsidR="001E6E20" w:rsidTr="00E3444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32, 34, 56, 60, 76, 78, 88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1E6E20" w:rsidRDefault="001E6E20" w:rsidP="00E344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liniile 1R - 6R.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E6E20" w:rsidRDefault="001E6E2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1E6E20" w:rsidRDefault="001E6E20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1E6E20" w:rsidRPr="00465A98" w:rsidRDefault="001E6E2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E6E20" w:rsidRDefault="001E6E2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E6E20" w:rsidRDefault="001E6E2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1E6E20" w:rsidRDefault="001E6E2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A53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A53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A53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A53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940C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E6E20" w:rsidRPr="00465A98" w:rsidRDefault="001E6E20" w:rsidP="00940C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40C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40C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1E6E20" w:rsidRDefault="001E6E20" w:rsidP="00D94F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03B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940C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123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E6E20" w:rsidRDefault="001E6E2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E6E20" w:rsidRPr="00465A98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E6E2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5A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F787F" w:rsidRDefault="001E6E20" w:rsidP="00465A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5A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E6E20" w:rsidRDefault="001E6E20" w:rsidP="00465A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465A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5A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5A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465A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5A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E6E2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32+100</w:t>
            </w:r>
          </w:p>
          <w:p w:rsidR="001E6E20" w:rsidRDefault="001E6E20" w:rsidP="0004572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44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Vinga</w:t>
            </w:r>
          </w:p>
          <w:p w:rsidR="001E6E20" w:rsidRDefault="001E6E20" w:rsidP="007357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D6C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EF3FA6">
        <w:trPr>
          <w:cantSplit/>
          <w:trHeight w:val="56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1E6E20" w:rsidRDefault="001E6E20" w:rsidP="009218C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44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D6C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44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65A98" w:rsidRDefault="001E6E20" w:rsidP="00727E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5FF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44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D57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E6E20" w:rsidRDefault="001E6E20" w:rsidP="008D57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27E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1E6E20" w:rsidRDefault="001E6E20" w:rsidP="00727E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1E6E20" w:rsidRDefault="001E6E20" w:rsidP="00727E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1E6E20" w:rsidRDefault="001E6E20" w:rsidP="00727E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5FF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95FF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1E6E2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44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E6E20" w:rsidRDefault="001E6E20" w:rsidP="0059292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27E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929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84D71" w:rsidRDefault="001E6E20" w:rsidP="005929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95FF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95FF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95691E">
      <w:pPr>
        <w:pStyle w:val="Heading1"/>
        <w:spacing w:line="360" w:lineRule="auto"/>
      </w:pPr>
      <w:r>
        <w:lastRenderedPageBreak/>
        <w:t>LINIA 300</w:t>
      </w:r>
    </w:p>
    <w:p w:rsidR="001E6E20" w:rsidRDefault="001E6E20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923"/>
        <w:gridCol w:w="696"/>
        <w:gridCol w:w="2198"/>
        <w:gridCol w:w="867"/>
        <w:gridCol w:w="759"/>
        <w:gridCol w:w="867"/>
        <w:gridCol w:w="741"/>
        <w:gridCol w:w="2498"/>
      </w:tblGrid>
      <w:tr w:rsidR="001E6E20" w:rsidTr="00317698">
        <w:trPr>
          <w:cantSplit/>
          <w:trHeight w:val="112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12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12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E6E20" w:rsidTr="00317698">
        <w:trPr>
          <w:cantSplit/>
          <w:trHeight w:val="112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ieșiri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11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4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E6E20" w:rsidTr="00317698">
        <w:trPr>
          <w:cantSplit/>
          <w:trHeight w:val="81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81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E6E20" w:rsidTr="00317698">
        <w:trPr>
          <w:cantSplit/>
          <w:trHeight w:val="83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 la liniile 5-7 Cap X St. Buftea.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83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 și 7 Cap X.</w:t>
            </w:r>
          </w:p>
        </w:tc>
      </w:tr>
      <w:tr w:rsidR="001E6E20" w:rsidTr="00317698">
        <w:trPr>
          <w:cantSplit/>
          <w:trHeight w:val="83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Periș -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20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1E6E20" w:rsidRPr="004870EE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apara-te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Cap X + Cap Y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dinspre și spre ram. Ploiești Triaj și Ploiești Vest.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E6E20" w:rsidRDefault="001E6E2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E6E20" w:rsidTr="00317698">
        <w:trPr>
          <w:cantSplit/>
          <w:trHeight w:val="54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E6E20" w:rsidTr="00317698">
        <w:trPr>
          <w:cantSplit/>
          <w:trHeight w:val="84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11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Pr="00D344C9" w:rsidRDefault="001E6E2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E6E20" w:rsidTr="00317698">
        <w:trPr>
          <w:cantSplit/>
          <w:trHeight w:val="164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25, 29, 31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33 / 35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 şi 29.</w:t>
            </w:r>
          </w:p>
        </w:tc>
      </w:tr>
      <w:tr w:rsidR="001E6E20" w:rsidTr="00317698">
        <w:trPr>
          <w:cantSplit/>
          <w:trHeight w:val="164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E6E20" w:rsidTr="00317698">
        <w:trPr>
          <w:cantSplit/>
          <w:trHeight w:val="82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 și 77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169+525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169+610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1 - 3 Cap X.</w:t>
            </w:r>
          </w:p>
        </w:tc>
      </w:tr>
      <w:tr w:rsidR="001E6E20" w:rsidTr="00317698">
        <w:trPr>
          <w:cantSplit/>
          <w:trHeight w:val="83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169+864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Brașov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169+864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E6E20" w:rsidTr="00317698">
        <w:trPr>
          <w:cantSplit/>
          <w:trHeight w:val="111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 Călători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E6E20" w:rsidTr="00317698">
        <w:trPr>
          <w:cantSplit/>
          <w:trHeight w:val="83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E6E20" w:rsidTr="00317698">
        <w:trPr>
          <w:cantSplit/>
          <w:trHeight w:val="83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83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179+020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179+120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103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103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la liniile 3 - 10 în firul I.</w:t>
            </w:r>
          </w:p>
        </w:tc>
      </w:tr>
      <w:tr w:rsidR="001E6E20" w:rsidTr="00317698">
        <w:trPr>
          <w:cantSplit/>
          <w:trHeight w:val="103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E6E20" w:rsidTr="00317698">
        <w:trPr>
          <w:cantSplit/>
          <w:trHeight w:val="102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39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54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48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54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4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194+600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194+650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4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C78C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E6E20" w:rsidRDefault="001E6E20" w:rsidP="004C78C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E6E20" w:rsidTr="00317698">
        <w:trPr>
          <w:cantSplit/>
          <w:trHeight w:val="89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207+370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207+700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de la sch. 11 la ax stație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 la ax staţie până la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sch. 12 Cap Y, </w:t>
            </w:r>
          </w:p>
          <w:p w:rsidR="001E6E20" w:rsidRPr="00AE5701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este închisă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E6E20" w:rsidTr="00317698">
        <w:trPr>
          <w:cantSplit/>
          <w:trHeight w:val="89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89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211+500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68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E6E20" w:rsidTr="00317698">
        <w:trPr>
          <w:cantSplit/>
          <w:trHeight w:val="68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E6E20" w:rsidTr="00317698">
        <w:trPr>
          <w:cantSplit/>
          <w:trHeight w:val="68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42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E6E20" w:rsidTr="00317698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96B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E6E20" w:rsidRDefault="001E6E20" w:rsidP="00D96B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96B3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96B3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D96B3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afectarea circulației de pe firul I pe firul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II </w:t>
            </w:r>
          </w:p>
          <w:p w:rsidR="001E6E20" w:rsidRPr="00D96B38" w:rsidRDefault="001E6E20" w:rsidP="00D96B3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ș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 invers.</w:t>
            </w:r>
          </w:p>
        </w:tc>
      </w:tr>
      <w:tr w:rsidR="001E6E20" w:rsidTr="00020537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E6E20" w:rsidTr="00020537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D353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E6E20" w:rsidRDefault="001E6E20" w:rsidP="001D353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E6E20" w:rsidTr="00317698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89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9324E" w:rsidRDefault="001E6E20" w:rsidP="00607E5B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0160B5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1E6E20" w:rsidRPr="006B78FD" w:rsidRDefault="001E6E20" w:rsidP="00607E5B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35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ED17B8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51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E6E20" w:rsidTr="00317698">
        <w:trPr>
          <w:cantSplit/>
          <w:trHeight w:val="32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E6E20" w:rsidTr="00317698">
        <w:trPr>
          <w:cantSplit/>
          <w:trHeight w:val="32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E6E20" w:rsidTr="00317698">
        <w:trPr>
          <w:cantSplit/>
          <w:trHeight w:val="57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E6E20" w:rsidTr="00317698">
        <w:trPr>
          <w:cantSplit/>
          <w:trHeight w:val="57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E6E20" w:rsidTr="00317698">
        <w:trPr>
          <w:cantSplit/>
          <w:trHeight w:val="57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40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9324E" w:rsidRDefault="001E6E20" w:rsidP="00607E5B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0160B5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1E6E20" w:rsidRPr="005C2BB7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C155E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Cu inductori de 2000 Hz la paleta de avertizare.</w:t>
            </w:r>
          </w:p>
          <w:p w:rsidR="001E6E20" w:rsidRPr="00EC155E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Pod provizoriu.</w:t>
            </w:r>
          </w:p>
        </w:tc>
      </w:tr>
      <w:tr w:rsidR="001E6E20" w:rsidTr="00317698">
        <w:trPr>
          <w:cantSplit/>
          <w:trHeight w:val="59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59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E6E20" w:rsidTr="00317698">
        <w:trPr>
          <w:cantSplit/>
          <w:trHeight w:val="56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E6E20" w:rsidTr="00317698">
        <w:trPr>
          <w:cantSplit/>
          <w:trHeight w:val="56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în capătul dinspre Rupea.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  provizoriu.</w:t>
            </w:r>
          </w:p>
        </w:tc>
      </w:tr>
      <w:tr w:rsidR="001E6E20" w:rsidTr="00317698">
        <w:trPr>
          <w:cantSplit/>
          <w:trHeight w:val="56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 km 250+750 la paleta de avertizare.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E6E20" w:rsidTr="00317698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8B608D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CB2A72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B2A72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CB2A72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1E6E20" w:rsidRPr="00CB2A72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1E6E20" w:rsidTr="00317698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8B608D">
        <w:trPr>
          <w:cantSplit/>
          <w:trHeight w:val="107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Pr="00CB2A72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56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1E6E20" w:rsidTr="00317698">
        <w:trPr>
          <w:cantSplit/>
          <w:trHeight w:val="5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E6E20" w:rsidTr="00317698">
        <w:trPr>
          <w:cantSplit/>
          <w:trHeight w:val="54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E6E20" w:rsidTr="00317698">
        <w:trPr>
          <w:cantSplit/>
          <w:trHeight w:val="54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54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48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E6E20" w:rsidTr="00317698">
        <w:trPr>
          <w:cantSplit/>
          <w:trHeight w:val="48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E6E20" w:rsidTr="00317698">
        <w:trPr>
          <w:cantSplit/>
          <w:trHeight w:val="26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E6E20" w:rsidTr="00317698">
        <w:trPr>
          <w:cantSplit/>
          <w:trHeight w:val="35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E6E20" w:rsidTr="00317698">
        <w:trPr>
          <w:cantSplit/>
          <w:trHeight w:val="35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E6E20" w:rsidTr="00317698">
        <w:trPr>
          <w:cantSplit/>
          <w:trHeight w:val="35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286+600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286+700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6E20" w:rsidTr="00317698">
        <w:trPr>
          <w:cantSplit/>
          <w:trHeight w:val="35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E6E20" w:rsidTr="00317698">
        <w:trPr>
          <w:cantSplit/>
          <w:trHeight w:val="87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8 - 6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de pe firul I pe firul II.</w:t>
            </w:r>
          </w:p>
        </w:tc>
      </w:tr>
      <w:tr w:rsidR="001E6E20" w:rsidTr="00317698">
        <w:trPr>
          <w:cantSplit/>
          <w:trHeight w:val="115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E6E20" w:rsidTr="00317698">
        <w:trPr>
          <w:cantSplit/>
          <w:trHeight w:val="115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299+177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Albeşti Tîrnava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Sighișoara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E6E20" w:rsidTr="00317698">
        <w:trPr>
          <w:cantSplit/>
          <w:trHeight w:val="115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15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Albeşti Tîrnava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1 abătută.</w:t>
            </w:r>
          </w:p>
        </w:tc>
      </w:tr>
      <w:tr w:rsidR="001E6E20" w:rsidTr="00317698">
        <w:trPr>
          <w:cantSplit/>
          <w:trHeight w:val="70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297+500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Sighişoara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297+500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9324E" w:rsidRDefault="001E6E20" w:rsidP="00607E5B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0160B5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297+609.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35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– 9.</w:t>
            </w:r>
          </w:p>
        </w:tc>
      </w:tr>
      <w:tr w:rsidR="001E6E20" w:rsidTr="00317698">
        <w:trPr>
          <w:cantSplit/>
          <w:trHeight w:val="61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E6E20" w:rsidTr="00317698">
        <w:trPr>
          <w:cantSplit/>
          <w:trHeight w:val="33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6 abătute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E6E20" w:rsidTr="00317698">
        <w:trPr>
          <w:cantSplit/>
          <w:trHeight w:val="9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4 - 9.</w:t>
            </w:r>
          </w:p>
        </w:tc>
      </w:tr>
      <w:tr w:rsidR="001E6E20" w:rsidTr="00317698">
        <w:trPr>
          <w:cantSplit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E6E20" w:rsidTr="00317698">
        <w:trPr>
          <w:cantSplit/>
          <w:trHeight w:val="144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</w:tc>
      </w:tr>
      <w:tr w:rsidR="001E6E20" w:rsidTr="00317698">
        <w:trPr>
          <w:cantSplit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4 abătută.</w:t>
            </w:r>
          </w:p>
        </w:tc>
      </w:tr>
      <w:tr w:rsidR="001E6E20" w:rsidTr="00317698">
        <w:trPr>
          <w:cantSplit/>
          <w:trHeight w:val="33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 lipsă vizibilitate semnale de avarie S2 și S4 de la trecerea la nivel cu calea ferată km 372+876).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1E6E20" w:rsidTr="00317698">
        <w:trPr>
          <w:cantSplit/>
          <w:trHeight w:val="33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9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30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E6E20" w:rsidTr="00317698">
        <w:trPr>
          <w:cantSplit/>
          <w:trHeight w:val="30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69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408+750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408+800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408+750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408+800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Viteza se va spori după trecerea locomotivei (vizibilitate trecere la nivel).</w:t>
            </w:r>
          </w:p>
        </w:tc>
      </w:tr>
      <w:tr w:rsidR="001E6E20" w:rsidTr="00317698">
        <w:trPr>
          <w:cantSplit/>
          <w:trHeight w:val="110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6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E6E20" w:rsidTr="00317698">
        <w:trPr>
          <w:cantSplit/>
          <w:trHeight w:val="6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E6E20" w:rsidTr="00317698">
        <w:trPr>
          <w:cantSplit/>
          <w:trHeight w:val="550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413+500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12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E6E20" w:rsidTr="00317698">
        <w:trPr>
          <w:cantSplit/>
          <w:trHeight w:val="21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E6E20" w:rsidTr="00317698">
        <w:trPr>
          <w:cantSplit/>
          <w:trHeight w:val="50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E6E20" w:rsidTr="00317698">
        <w:trPr>
          <w:cantSplit/>
          <w:trHeight w:val="14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E6E20" w:rsidTr="00317698">
        <w:trPr>
          <w:cantSplit/>
          <w:trHeight w:val="94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E6E20" w:rsidTr="00317698">
        <w:trPr>
          <w:cantSplit/>
          <w:trHeight w:val="94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E6E20" w:rsidTr="00317698">
        <w:trPr>
          <w:cantSplit/>
          <w:trHeight w:val="56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E6E20" w:rsidTr="00317698">
        <w:trPr>
          <w:cantSplit/>
          <w:trHeight w:val="56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74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E6E20" w:rsidTr="00317698">
        <w:trPr>
          <w:cantSplit/>
          <w:trHeight w:val="74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74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58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E6E20" w:rsidRDefault="001E6E2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58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467+200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467+300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 -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Tunel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39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E6E20" w:rsidTr="00317698">
        <w:trPr>
          <w:cantSplit/>
          <w:trHeight w:val="26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490+750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491+950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26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98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la călcâi sch.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98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98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98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4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10 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4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4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toți sch.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bretea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42 - 44 -48 / 54 -52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4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Aghireș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54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Stana -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Huedin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546+400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546+500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377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Huedin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41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Brăişoru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41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Ciucea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309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Bulz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182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Braţca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9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541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Şuncuiuş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ax stație până la vârf sch. 9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1375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Vadu Crişului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 stație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vârf. sch. 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59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616+875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616+925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Vadu Crişului -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1E6E20" w:rsidTr="00317698">
        <w:trPr>
          <w:cantSplit/>
          <w:trHeight w:val="59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E6E20" w:rsidTr="00317698">
        <w:trPr>
          <w:cantSplit/>
          <w:trHeight w:val="596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Tileagd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X.</w:t>
            </w:r>
          </w:p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72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Tileagd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stație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1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6E20" w:rsidTr="00317698">
        <w:trPr>
          <w:cantSplit/>
          <w:trHeight w:val="72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641+125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641+175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72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E6E20" w:rsidTr="00317698">
        <w:trPr>
          <w:cantSplit/>
          <w:trHeight w:val="69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E6E20" w:rsidTr="00317698">
        <w:trPr>
          <w:cantSplit/>
          <w:trHeight w:val="69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E6E20" w:rsidTr="004E5D5C">
        <w:trPr>
          <w:cantSplit/>
          <w:trHeight w:val="69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E6E20" w:rsidTr="00317698">
        <w:trPr>
          <w:cantSplit/>
          <w:trHeight w:val="692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E6E20" w:rsidTr="00317698">
        <w:trPr>
          <w:cantSplit/>
          <w:trHeight w:val="84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6E20" w:rsidTr="00317698">
        <w:trPr>
          <w:cantSplit/>
          <w:trHeight w:val="82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6E20" w:rsidTr="00317698">
        <w:trPr>
          <w:cantSplit/>
          <w:trHeight w:val="828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6E20" w:rsidTr="00317698">
        <w:trPr>
          <w:cantSplit/>
          <w:trHeight w:val="26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6E20" w:rsidTr="00317698">
        <w:trPr>
          <w:cantSplit/>
          <w:trHeight w:val="26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E6E20" w:rsidTr="00317698">
        <w:trPr>
          <w:cantSplit/>
          <w:trHeight w:val="26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E6E20" w:rsidTr="00317698">
        <w:trPr>
          <w:cantSplit/>
          <w:trHeight w:val="26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E6E20" w:rsidTr="00317698">
        <w:trPr>
          <w:cantSplit/>
          <w:trHeight w:val="264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0187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E6E20" w:rsidRDefault="001E6E20" w:rsidP="00B0187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E6E20" w:rsidTr="00317698">
        <w:trPr>
          <w:cantSplit/>
          <w:trHeight w:val="29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Tr="00317698">
        <w:trPr>
          <w:cantSplit/>
          <w:trHeight w:val="293"/>
          <w:jc w:val="center"/>
        </w:trPr>
        <w:tc>
          <w:tcPr>
            <w:tcW w:w="64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00D25" w:rsidRDefault="001E6E20" w:rsidP="001B5CC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15 - 16 Cap Y.</w:t>
            </w:r>
          </w:p>
          <w:p w:rsidR="001E6E20" w:rsidRPr="00D344C9" w:rsidRDefault="001E6E20" w:rsidP="001B5CC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</w:tbl>
    <w:p w:rsidR="001E6E20" w:rsidRPr="00836022" w:rsidRDefault="001E6E20" w:rsidP="0095691E">
      <w:pPr>
        <w:spacing w:before="40" w:line="192" w:lineRule="auto"/>
        <w:ind w:right="57"/>
        <w:rPr>
          <w:sz w:val="20"/>
          <w:lang w:val="en-US"/>
        </w:rPr>
      </w:pPr>
    </w:p>
    <w:p w:rsidR="001E6E20" w:rsidRDefault="001E6E20" w:rsidP="00C64D9B">
      <w:pPr>
        <w:pStyle w:val="Heading1"/>
        <w:spacing w:line="360" w:lineRule="auto"/>
      </w:pPr>
      <w:r>
        <w:lastRenderedPageBreak/>
        <w:t xml:space="preserve">LINIA 301 Ba </w:t>
      </w:r>
    </w:p>
    <w:p w:rsidR="001E6E20" w:rsidRDefault="001E6E20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6E20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1A0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E6E20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1A0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E6E20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1A0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E6E20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1E6E20" w:rsidRDefault="001E6E2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1E6E20" w:rsidRPr="00964B09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1A0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44AE6" w:rsidRDefault="001E6E2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line="192" w:lineRule="auto"/>
        <w:ind w:right="57"/>
        <w:rPr>
          <w:sz w:val="20"/>
          <w:lang w:val="ro-RO"/>
        </w:rPr>
      </w:pPr>
    </w:p>
    <w:p w:rsidR="001E6E20" w:rsidRDefault="001E6E20" w:rsidP="00CF0E71">
      <w:pPr>
        <w:pStyle w:val="Heading1"/>
        <w:spacing w:line="276" w:lineRule="auto"/>
      </w:pPr>
      <w:r>
        <w:t>LINIA 301 D</w:t>
      </w:r>
    </w:p>
    <w:p w:rsidR="001E6E20" w:rsidRDefault="001E6E20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E6E20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1E6E20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35D4F" w:rsidRDefault="001E6E2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 w:rsidP="00CF0E71">
      <w:pPr>
        <w:spacing w:before="40" w:line="276" w:lineRule="auto"/>
        <w:ind w:right="57"/>
        <w:rPr>
          <w:sz w:val="20"/>
          <w:lang w:val="ro-RO"/>
        </w:rPr>
      </w:pPr>
    </w:p>
    <w:p w:rsidR="001E6E20" w:rsidRDefault="001E6E20" w:rsidP="008F15F5">
      <w:pPr>
        <w:pStyle w:val="Heading1"/>
        <w:spacing w:line="360" w:lineRule="auto"/>
      </w:pPr>
      <w:r>
        <w:t>LINIA 301 De</w:t>
      </w:r>
    </w:p>
    <w:p w:rsidR="001E6E20" w:rsidRDefault="001E6E20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6E20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5601C" w:rsidRDefault="001E6E20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1E6E20" w:rsidRDefault="001E6E20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5601C" w:rsidRDefault="001E6E20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5601C" w:rsidRDefault="001E6E20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125915">
      <w:pPr>
        <w:pStyle w:val="Heading1"/>
        <w:spacing w:line="360" w:lineRule="auto"/>
      </w:pPr>
      <w:r>
        <w:t>LINIA 301 E1</w:t>
      </w:r>
    </w:p>
    <w:p w:rsidR="001E6E20" w:rsidRDefault="001E6E20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E6E20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E6E20" w:rsidRDefault="001E6E2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61E1A" w:rsidRDefault="001E6E20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61E1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Racordare R1 - </w:t>
            </w:r>
          </w:p>
          <w:p w:rsidR="001E6E20" w:rsidRDefault="001E6E20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1D4EEA">
      <w:pPr>
        <w:pStyle w:val="Heading1"/>
        <w:spacing w:line="360" w:lineRule="auto"/>
      </w:pPr>
      <w:r>
        <w:t>LINIA 301 Eb</w:t>
      </w:r>
    </w:p>
    <w:p w:rsidR="001E6E20" w:rsidRDefault="001E6E20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F61E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2F61E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67+635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D5E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47C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47C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1E6E20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A36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0A36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66+565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19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E19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E19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1E6E20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F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CF0F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1E6E20" w:rsidRDefault="001E6E20" w:rsidP="00CF0F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D5E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7D5E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1E6E20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13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CF13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0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40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1E6E20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F0F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CF0F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0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40B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1E6E20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0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410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08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4108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821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410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0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410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0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410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1E6E20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1E6E20" w:rsidRDefault="001E6E20" w:rsidP="00547E38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7828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821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612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1E6E20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3C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1E6E20" w:rsidRDefault="001E6E20" w:rsidP="00DE1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1E6E20" w:rsidRDefault="001E6E20" w:rsidP="00DE1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DE18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1E6E20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E1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1E6E20" w:rsidRDefault="001E6E20" w:rsidP="00583D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83DC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1E6E20" w:rsidRDefault="001E6E20" w:rsidP="00583DC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79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0B794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79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0B79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79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0B79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0B794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79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0B794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79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E108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E108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E108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51+058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44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 -</w:t>
            </w:r>
          </w:p>
          <w:p w:rsidR="001E6E20" w:rsidRDefault="001E6E20" w:rsidP="00BD6C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și TDJ  19 / 45</w:t>
            </w:r>
          </w:p>
          <w:p w:rsidR="001E6E20" w:rsidRDefault="001E6E20" w:rsidP="00BD6C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D6C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F34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peste sch. 23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1 - 5 Cap X și firul I Jilava - Vârteju.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51+290</w:t>
            </w:r>
          </w:p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25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4425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547E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47E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E86C7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E108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E86C7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52+220</w:t>
            </w:r>
          </w:p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E86C7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E86C7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244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E6E20" w:rsidRDefault="001E6E20" w:rsidP="00E86C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și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21173" w:rsidRDefault="001E6E20" w:rsidP="00E86C7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6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86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linia 6 directă.</w:t>
            </w:r>
          </w:p>
        </w:tc>
      </w:tr>
    </w:tbl>
    <w:p w:rsidR="001E6E20" w:rsidRPr="007972D9" w:rsidRDefault="001E6E2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E6E20" w:rsidRDefault="001E6E20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1E6E20" w:rsidRPr="005D215B" w:rsidRDefault="001E6E20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3607C" w:rsidRDefault="001E6E2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E6E20" w:rsidRDefault="001E6E2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1E6E20" w:rsidRDefault="001E6E2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</w:tbl>
    <w:p w:rsidR="001E6E20" w:rsidRDefault="001E6E20" w:rsidP="00F14E3C">
      <w:pPr>
        <w:pStyle w:val="Heading1"/>
        <w:spacing w:line="360" w:lineRule="auto"/>
      </w:pPr>
      <w:r>
        <w:lastRenderedPageBreak/>
        <w:t>LINIA 301 F1</w:t>
      </w:r>
    </w:p>
    <w:p w:rsidR="001E6E20" w:rsidRDefault="001E6E20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1E6E20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1E6E20" w:rsidRDefault="001E6E2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1E6E20" w:rsidRDefault="001E6E2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1E6E2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1E6E2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1E6E20" w:rsidRDefault="001E6E2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1E6E20" w:rsidRDefault="001E6E2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1E6E20" w:rsidRDefault="001E6E2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E6E20" w:rsidRDefault="001E6E2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1E6E20" w:rsidRDefault="001E6E2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7E3B63">
      <w:pPr>
        <w:pStyle w:val="Heading1"/>
        <w:spacing w:line="360" w:lineRule="auto"/>
      </w:pPr>
      <w:r>
        <w:t>LINIA 301 G</w:t>
      </w:r>
    </w:p>
    <w:p w:rsidR="001E6E20" w:rsidRDefault="001E6E20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1E6E20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1E6E20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1E6E20" w:rsidRDefault="001E6E2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1E6E20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E6E20" w:rsidRDefault="001E6E2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line="192" w:lineRule="auto"/>
        <w:ind w:right="57"/>
        <w:rPr>
          <w:sz w:val="20"/>
          <w:lang w:val="ro-RO"/>
        </w:rPr>
      </w:pPr>
    </w:p>
    <w:p w:rsidR="001E6E20" w:rsidRDefault="001E6E20" w:rsidP="00C87A96">
      <w:pPr>
        <w:pStyle w:val="Heading1"/>
        <w:spacing w:line="360" w:lineRule="auto"/>
      </w:pPr>
      <w:r>
        <w:lastRenderedPageBreak/>
        <w:t>LINIA 301 J</w:t>
      </w:r>
    </w:p>
    <w:p w:rsidR="001E6E20" w:rsidRDefault="001E6E20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6E20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C4752" w:rsidRDefault="001E6E20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C4752" w:rsidRDefault="001E6E20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1E6E20" w:rsidRDefault="001E6E20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1E6E20" w:rsidRDefault="001E6E20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956F37">
      <w:pPr>
        <w:pStyle w:val="Heading1"/>
        <w:spacing w:line="360" w:lineRule="auto"/>
      </w:pPr>
      <w:r>
        <w:t>LINIA 301 N</w:t>
      </w:r>
    </w:p>
    <w:p w:rsidR="001E6E20" w:rsidRDefault="001E6E2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E6E2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474FB0" w:rsidRDefault="001E6E2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E6E2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14.</w:t>
            </w:r>
          </w:p>
        </w:tc>
      </w:tr>
      <w:tr w:rsidR="001E6E2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E6E20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2092F" w:rsidRDefault="001E6E2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7F72A5">
      <w:pPr>
        <w:pStyle w:val="Heading1"/>
        <w:spacing w:line="360" w:lineRule="auto"/>
      </w:pPr>
      <w:r>
        <w:lastRenderedPageBreak/>
        <w:t>LINIA 301 O</w:t>
      </w:r>
    </w:p>
    <w:p w:rsidR="001E6E20" w:rsidRDefault="001E6E20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E6E2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E6E2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1E6E20" w:rsidRDefault="001E6E2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1E6E20" w:rsidRDefault="001E6E2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1029A" w:rsidRDefault="001E6E2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1E6E20" w:rsidRDefault="001E6E2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3260D9">
      <w:pPr>
        <w:pStyle w:val="Heading1"/>
        <w:spacing w:line="360" w:lineRule="auto"/>
      </w:pPr>
      <w:r>
        <w:lastRenderedPageBreak/>
        <w:t>LINIA 301 P</w:t>
      </w:r>
    </w:p>
    <w:p w:rsidR="001E6E20" w:rsidRDefault="001E6E2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E6E2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11 - 14.</w:t>
            </w:r>
          </w:p>
        </w:tc>
      </w:tr>
      <w:tr w:rsidR="001E6E2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8D, 9D, 10D Cap X.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8D, 9D, 10D Cap X.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4D / 5F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și 2F - 6F.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1D și 2D  Cap X.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primiri-expedieri la liniile 1 - 4D, Cap Y.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8D - 10D  Cap X.</w:t>
            </w:r>
          </w:p>
        </w:tc>
      </w:tr>
      <w:tr w:rsidR="001E6E2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6D și 7D  Cap X.</w:t>
            </w:r>
          </w:p>
        </w:tc>
      </w:tr>
      <w:tr w:rsidR="001E6E20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7D-9D și 1F - 6F.</w:t>
            </w:r>
          </w:p>
        </w:tc>
      </w:tr>
      <w:tr w:rsidR="001E6E2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1D-5D și 1F - 5F.</w:t>
            </w:r>
          </w:p>
        </w:tc>
      </w:tr>
      <w:tr w:rsidR="001E6E20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1E6E20" w:rsidRDefault="001E6E20" w:rsidP="00C36F40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E6E20" w:rsidRDefault="001E6E20" w:rsidP="00C36F4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B37B8" w:rsidRDefault="001E6E2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F260DA">
      <w:pPr>
        <w:pStyle w:val="Heading1"/>
        <w:spacing w:line="360" w:lineRule="auto"/>
      </w:pPr>
      <w:r>
        <w:lastRenderedPageBreak/>
        <w:t>LINIA 301 X</w:t>
      </w:r>
    </w:p>
    <w:p w:rsidR="001E6E20" w:rsidRDefault="001E6E20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E6E20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E6E20" w:rsidRDefault="001E6E20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0E8" w:rsidRDefault="001E6E2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0E8" w:rsidRDefault="001E6E2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0E8" w:rsidRDefault="001E6E2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1E6E20" w:rsidRDefault="001E6E20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0E8" w:rsidRDefault="001E6E2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0E8" w:rsidRDefault="001E6E2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100E16">
      <w:pPr>
        <w:pStyle w:val="Heading1"/>
        <w:spacing w:line="360" w:lineRule="auto"/>
      </w:pPr>
      <w:r>
        <w:t>LINIA 301 Z2</w:t>
      </w:r>
    </w:p>
    <w:p w:rsidR="001E6E20" w:rsidRDefault="001E6E20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53356" w:rsidRDefault="001E6E20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1E6E20" w:rsidRDefault="001E6E20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1E6E20" w:rsidRDefault="001E6E2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53356" w:rsidRDefault="001E6E20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53356" w:rsidRDefault="001E6E20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1E6E20" w:rsidRDefault="001E6E20">
      <w:pPr>
        <w:spacing w:before="40" w:line="192" w:lineRule="auto"/>
        <w:ind w:right="57"/>
        <w:rPr>
          <w:sz w:val="20"/>
          <w:lang w:val="ro-RO"/>
        </w:rPr>
      </w:pPr>
    </w:p>
    <w:p w:rsidR="001E6E20" w:rsidRDefault="001E6E20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1E6E20" w:rsidRDefault="001E6E20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6E20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94E5B" w:rsidRDefault="001E6E2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E6E20" w:rsidRDefault="001E6E2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E6E20" w:rsidRDefault="001E6E2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94E5B" w:rsidRDefault="001E6E2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94E5B" w:rsidRDefault="001E6E2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94E5B" w:rsidRDefault="001E6E2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E6E20" w:rsidRDefault="001E6E2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E6E20" w:rsidRDefault="001E6E2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1E6E20" w:rsidRDefault="001E6E20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94E5B" w:rsidRDefault="001E6E2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en-US"/>
        </w:rPr>
      </w:pPr>
    </w:p>
    <w:p w:rsidR="001E6E20" w:rsidRDefault="001E6E20" w:rsidP="00125C01">
      <w:pPr>
        <w:pStyle w:val="Heading1"/>
        <w:spacing w:line="360" w:lineRule="auto"/>
      </w:pPr>
      <w:r>
        <w:lastRenderedPageBreak/>
        <w:t>LINIA 304 I</w:t>
      </w:r>
    </w:p>
    <w:p w:rsidR="001E6E20" w:rsidRDefault="001E6E20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E6E20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E6E20" w:rsidRDefault="001E6E20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  <w:tr w:rsidR="001E6E20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apara-</w:t>
            </w:r>
          </w:p>
          <w:p w:rsidR="001E6E20" w:rsidRDefault="001E6E2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 de cale Cap X și </w:t>
            </w:r>
          </w:p>
          <w:p w:rsidR="001E6E20" w:rsidRDefault="001E6E2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125C01">
      <w:pPr>
        <w:pStyle w:val="Heading1"/>
        <w:spacing w:line="360" w:lineRule="auto"/>
      </w:pPr>
      <w:r>
        <w:t>LINIA 304 J</w:t>
      </w:r>
    </w:p>
    <w:p w:rsidR="001E6E20" w:rsidRDefault="001E6E20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E6E20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E6E20" w:rsidRDefault="001E6E20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  <w:tr w:rsidR="001E6E20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apara-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 de cale Cap X și </w:t>
            </w:r>
          </w:p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00070" w:rsidRDefault="001E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0F79E0">
      <w:pPr>
        <w:pStyle w:val="Heading1"/>
        <w:spacing w:line="360" w:lineRule="auto"/>
      </w:pPr>
      <w:r>
        <w:lastRenderedPageBreak/>
        <w:t>LINIA 305</w:t>
      </w:r>
    </w:p>
    <w:p w:rsidR="001E6E20" w:rsidRDefault="001E6E20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apara-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 de cale Cap X și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și ieşirile dinspre și spre Ploiești Nord.</w:t>
            </w:r>
          </w:p>
        </w:tc>
      </w:tr>
      <w:tr w:rsidR="001E6E20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Ploiești Sud -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și ieşirile dinspre și spre Ploiești Nord.</w:t>
            </w:r>
          </w:p>
        </w:tc>
      </w:tr>
      <w:tr w:rsidR="001E6E20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  <w:p w:rsidR="001E6E20" w:rsidRDefault="001E6E20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66D27">
        <w:trPr>
          <w:cantSplit/>
          <w:trHeight w:val="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11+300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Blejoi -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 Teleajen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717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 -</w:t>
            </w:r>
          </w:p>
          <w:p w:rsidR="001E6E20" w:rsidRDefault="001E6E20" w:rsidP="00F3717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Teișani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Teişani</w:t>
            </w:r>
          </w:p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23C54" w:rsidRDefault="001E6E2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line="192" w:lineRule="auto"/>
        <w:ind w:right="57"/>
        <w:rPr>
          <w:sz w:val="20"/>
          <w:lang w:val="ro-RO"/>
        </w:rPr>
      </w:pPr>
    </w:p>
    <w:p w:rsidR="001E6E20" w:rsidRDefault="001E6E20" w:rsidP="00DE0660">
      <w:pPr>
        <w:pStyle w:val="Heading1"/>
        <w:spacing w:line="360" w:lineRule="auto"/>
      </w:pPr>
      <w:r>
        <w:t>LINIA 306</w:t>
      </w:r>
    </w:p>
    <w:p w:rsidR="001E6E20" w:rsidRDefault="001E6E20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E6E20" w:rsidRDefault="001E6E20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1E6E20" w:rsidRDefault="001E6E20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1E6E20" w:rsidRDefault="001E6E2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1E6E20" w:rsidRDefault="001E6E2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3917" w:rsidRDefault="001E6E2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E81B3B">
      <w:pPr>
        <w:pStyle w:val="Heading1"/>
        <w:spacing w:line="360" w:lineRule="auto"/>
      </w:pPr>
      <w:r>
        <w:t>LINIA 314 G</w:t>
      </w:r>
    </w:p>
    <w:p w:rsidR="001E6E20" w:rsidRDefault="001E6E2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6E20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E6E20" w:rsidRDefault="001E6E2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E6E20" w:rsidRDefault="001E6E2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E6E20" w:rsidRDefault="001E6E2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E6E20" w:rsidRDefault="001E6E2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E6E20" w:rsidRDefault="001E6E2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E6E20" w:rsidRDefault="001E6E2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E6E20" w:rsidRDefault="001E6E2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E6E20" w:rsidRDefault="001E6E2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E6E20" w:rsidRDefault="001E6E2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E6E20" w:rsidRDefault="001E6E2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E6E20" w:rsidRDefault="001E6E2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E6E20" w:rsidRDefault="001E6E2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F53C6" w:rsidRDefault="001E6E2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3A5387">
      <w:pPr>
        <w:pStyle w:val="Heading1"/>
        <w:spacing w:line="360" w:lineRule="auto"/>
      </w:pPr>
      <w:r>
        <w:lastRenderedPageBreak/>
        <w:t>LINIA 316</w:t>
      </w:r>
    </w:p>
    <w:p w:rsidR="001E6E20" w:rsidRDefault="001E6E2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E6E2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1E6E20" w:rsidRDefault="001E6E2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E6E2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81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1E6E20" w:rsidRDefault="001E6E20" w:rsidP="0081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81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Sânsimion</w:t>
            </w:r>
          </w:p>
          <w:p w:rsidR="001E6E20" w:rsidRDefault="001E6E20" w:rsidP="0081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81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542E3E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95+500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51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1E6E20" w:rsidRDefault="001E6E20" w:rsidP="002651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31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31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24E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E6E20" w:rsidRDefault="001E6E20" w:rsidP="00E24E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1E6E2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E6E20" w:rsidRDefault="001E6E2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73E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E6E20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111+000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E3C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1E6E20" w:rsidRDefault="001E6E20" w:rsidP="003E3C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</w:t>
            </w:r>
          </w:p>
          <w:p w:rsidR="001E6E20" w:rsidRDefault="001E6E20" w:rsidP="003E3C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46A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E6E20" w:rsidRDefault="001E6E2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46A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0E21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1E6E20" w:rsidRDefault="001E6E20" w:rsidP="000E21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0E21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0E21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1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1E6E20" w:rsidRDefault="001E6E20" w:rsidP="00E11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0E21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0E21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21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138+700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D4385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1E6E20" w:rsidRPr="00FD4385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0D7AA7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E6E2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1E6E2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B4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E6E20" w:rsidRDefault="001E6E20" w:rsidP="00AB4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249+400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E6E2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Reghin -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280+740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280+790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Mureş Nord -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E6E20" w:rsidTr="003354A2">
        <w:trPr>
          <w:cantSplit/>
          <w:trHeight w:val="5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E6E20" w:rsidRPr="00B350AB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și 14.</w:t>
            </w:r>
          </w:p>
        </w:tc>
      </w:tr>
      <w:tr w:rsidR="001E6E20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2 - 8 abătute. </w:t>
            </w:r>
          </w:p>
        </w:tc>
      </w:tr>
      <w:tr w:rsidR="001E6E20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2 - 8.</w:t>
            </w:r>
          </w:p>
        </w:tc>
      </w:tr>
      <w:tr w:rsidR="001E6E20" w:rsidTr="00C73257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și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10, 11, 12 și 14.</w:t>
            </w:r>
          </w:p>
        </w:tc>
      </w:tr>
      <w:tr w:rsidR="001E6E20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14DA4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6236C" w:rsidRDefault="001E6E20" w:rsidP="00637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7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503CFC">
      <w:pPr>
        <w:pStyle w:val="Heading1"/>
        <w:spacing w:line="360" w:lineRule="auto"/>
      </w:pPr>
      <w:r>
        <w:lastRenderedPageBreak/>
        <w:t>LINIA 412</w:t>
      </w:r>
    </w:p>
    <w:p w:rsidR="001E6E20" w:rsidRDefault="001E6E20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6E20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1E6E20" w:rsidRDefault="001E6E2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1E6E20" w:rsidRDefault="001E6E2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E6E2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Bonțida - 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22+360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22+360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450D35">
        <w:trPr>
          <w:cantSplit/>
          <w:trHeight w:val="25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13,</w:t>
            </w:r>
          </w:p>
          <w:p w:rsidR="001E6E20" w:rsidRDefault="001E6E20" w:rsidP="00A86801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14, 15 şi 16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Ră</w:t>
            </w:r>
            <w:r>
              <w:rPr>
                <w:b/>
                <w:bCs/>
                <w:sz w:val="20"/>
                <w:lang w:val="en-US"/>
              </w:rPr>
              <w:t>stoci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Letca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111+729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111+891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6460B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66460B">
              <w:rPr>
                <w:b/>
                <w:bCs/>
                <w:iCs/>
                <w:sz w:val="20"/>
                <w:lang w:val="ro-RO"/>
              </w:rPr>
              <w:t>*Valabil pentru trenurile care au în componență două locomotive cuplate.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E6E20" w:rsidTr="00450D35">
        <w:trPr>
          <w:cantSplit/>
          <w:trHeight w:val="3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Someş Odorhei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Satulung pe Someş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Satulung pe Someş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E6E20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35B0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6332" w:rsidRDefault="001E6E2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02281B">
      <w:pPr>
        <w:pStyle w:val="Heading1"/>
        <w:spacing w:line="360" w:lineRule="auto"/>
      </w:pPr>
      <w:r>
        <w:t>LINIA 416</w:t>
      </w:r>
    </w:p>
    <w:p w:rsidR="001E6E20" w:rsidRDefault="001E6E20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1E6E20" w:rsidRDefault="001E6E20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14, 15 şi 16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1E6E20" w:rsidRDefault="001E6E20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E6E2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componență două locomotive cuplate.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24+150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24+150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 -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Nimigea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9+540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E6E2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20605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E6E2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D47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5D47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E6E2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4F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904F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4F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4423F" w:rsidRDefault="001E6E2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3146F4">
      <w:pPr>
        <w:pStyle w:val="Heading1"/>
        <w:spacing w:line="360" w:lineRule="auto"/>
      </w:pPr>
      <w:r>
        <w:t>LINIA 417</w:t>
      </w:r>
    </w:p>
    <w:p w:rsidR="001E6E20" w:rsidRDefault="001E6E20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6E20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D7BD3" w:rsidRDefault="001E6E2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E6E20" w:rsidRDefault="001E6E2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1E6E20" w:rsidRDefault="001E6E2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1E6E20" w:rsidRDefault="001E6E2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55FB7" w:rsidRDefault="001E6E2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D7BD3" w:rsidRDefault="001E6E2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D37279">
      <w:pPr>
        <w:pStyle w:val="Heading1"/>
        <w:spacing w:line="276" w:lineRule="auto"/>
      </w:pPr>
      <w:r>
        <w:t>LINIA 418</w:t>
      </w:r>
    </w:p>
    <w:p w:rsidR="001E6E20" w:rsidRDefault="001E6E20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E6E20" w:rsidRDefault="001E6E2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E6E20" w:rsidRDefault="001E6E2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2 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E6E2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E6E20" w:rsidRDefault="001E6E2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1E6E20" w:rsidRDefault="001E6E2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96D96" w:rsidRDefault="001E6E2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1E6E20" w:rsidRDefault="001E6E20" w:rsidP="00380064">
      <w:pPr>
        <w:pStyle w:val="Heading1"/>
        <w:spacing w:line="360" w:lineRule="auto"/>
      </w:pPr>
      <w:r>
        <w:t>LINIA 500</w:t>
      </w:r>
    </w:p>
    <w:p w:rsidR="001E6E20" w:rsidRPr="00071303" w:rsidRDefault="001E6E2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apara-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 de cale Cap X și 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și ieşirile dinspre și spre Ploiești Est.</w:t>
            </w: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Ploiești Sud - 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ieşirile spre Ploiești Est.</w:t>
            </w: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57C3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Est.</w:t>
            </w: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E6E20" w:rsidRDefault="001E6E2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69+820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Călugărească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Călugărească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69+820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E6E20" w:rsidRPr="00456545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E6E20" w:rsidRPr="00456545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E6E20" w:rsidRPr="00456545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A3090B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77D08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377D08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1E6E20" w:rsidRPr="004143AF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5F21B7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56545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7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53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primiri - expedieri şi diagonala 49 - 53.</w:t>
            </w:r>
          </w:p>
        </w:tc>
      </w:tr>
      <w:tr w:rsidR="001E6E20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E6E2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E6E2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E6E2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1E6E20" w:rsidTr="00892C08">
        <w:trPr>
          <w:cantSplit/>
          <w:trHeight w:val="44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131+200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131+600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Boboc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892C08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C0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1E6E20" w:rsidRDefault="001E6E20" w:rsidP="00892C0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Boboc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1E6E2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153+450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601ED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160+575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160+625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615E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F8615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615E">
              <w:rPr>
                <w:b/>
                <w:bCs/>
                <w:i/>
                <w:sz w:val="20"/>
                <w:lang w:val="ro-RO"/>
              </w:rPr>
              <w:t>peste sch. 3.</w:t>
            </w: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A6125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A6125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A6125">
              <w:rPr>
                <w:b/>
                <w:bCs/>
                <w:i/>
                <w:i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</w:t>
            </w:r>
            <w:r w:rsidRPr="000A6125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1E6E20" w:rsidRDefault="001E6E2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BF71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Gugești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8 </w:t>
            </w:r>
          </w:p>
          <w:p w:rsidR="001E6E20" w:rsidRPr="00CE73F5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A9128E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din și către fir II Cotești - Gugești, cu accesul la linia 3 directă, linia 4 prim. - expedieri, prin diagonala sch. 6 - 8 din st. Gugești</w:t>
            </w:r>
            <w:r w:rsidRPr="00A9128E"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E6E2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189+900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6C1F61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Pădureni Putna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224+900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82612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8261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82612">
              <w:rPr>
                <w:b/>
                <w:bCs/>
                <w:i/>
                <w:sz w:val="20"/>
                <w:lang w:val="ro-RO"/>
              </w:rPr>
              <w:t>peste sch. 14 și 18.</w:t>
            </w:r>
          </w:p>
        </w:tc>
      </w:tr>
      <w:tr w:rsidR="001E6E2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D84BDE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9128E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Pr="00A9128E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E6E2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4C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E6E20" w:rsidRDefault="001E6E20" w:rsidP="00534C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4C03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E6E20" w:rsidRPr="00534C03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E6E2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D84BDE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E6E20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6E20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E6E2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E6E2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E6E2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6E20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D0C48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Pr="00AD0C48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Default="001E6E20" w:rsidP="00CE73F5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:rsidR="001E6E20" w:rsidRDefault="001E6E20" w:rsidP="00CE73F5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:rsidR="001E6E20" w:rsidRPr="002532C4" w:rsidRDefault="001E6E20" w:rsidP="00CE73F5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E6E2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Pr="0037264C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Pr="003A070D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E6E2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Pr="00F401CD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7</w:t>
            </w:r>
          </w:p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:rsidR="001E6E20" w:rsidRPr="002532C4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E6E2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243+100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E6E20" w:rsidRPr="00995428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995428">
              <w:rPr>
                <w:rFonts w:ascii="Times New Roman" w:hAnsi="Times New Roman"/>
                <w:lang w:val="ro-RO"/>
              </w:rPr>
              <w:t xml:space="preserve"> </w:t>
            </w:r>
            <w:r w:rsidRPr="00995428">
              <w:rPr>
                <w:rFonts w:ascii="Times New Roman" w:hAnsi="Times New Roman"/>
                <w:szCs w:val="20"/>
                <w:lang w:val="ro-RO"/>
              </w:rPr>
              <w:t xml:space="preserve">linia 3 directă, Cap </w:t>
            </w:r>
            <w:r>
              <w:rPr>
                <w:rFonts w:ascii="Times New Roman" w:hAnsi="Times New Roman"/>
                <w:szCs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25, 29 și 35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95428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Adjud, Cap X</w:t>
            </w:r>
          </w:p>
        </w:tc>
      </w:tr>
      <w:tr w:rsidR="001E6E2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244+350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1E6E2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1E6E20" w:rsidRDefault="001E6E20" w:rsidP="00CE73F5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și 52 și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3 - 13 primiri - expedieri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E6E2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D113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1E6E20" w:rsidRPr="002D113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1E6E20" w:rsidRPr="002D1130" w:rsidRDefault="001E6E20" w:rsidP="00CE73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14 și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E6E20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E6E20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E6E2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E6E20" w:rsidRPr="00CB3447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E6E2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Bacău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143AF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E6E2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E6E2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11 la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 w:rsidP="00CE73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E73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Pr="00BA7DAE" w:rsidRDefault="001E6E20" w:rsidP="000A5D7E">
      <w:pPr>
        <w:tabs>
          <w:tab w:val="left" w:pos="2748"/>
        </w:tabs>
        <w:rPr>
          <w:sz w:val="20"/>
          <w:lang w:val="ro-RO"/>
        </w:rPr>
      </w:pPr>
    </w:p>
    <w:p w:rsidR="001E6E20" w:rsidRDefault="001E6E20" w:rsidP="00E7698F">
      <w:pPr>
        <w:pStyle w:val="Heading1"/>
        <w:spacing w:line="360" w:lineRule="auto"/>
      </w:pPr>
      <w:r>
        <w:t>LINIA 504</w:t>
      </w:r>
    </w:p>
    <w:p w:rsidR="001E6E20" w:rsidRPr="00A16A49" w:rsidRDefault="001E6E20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1E6E20" w:rsidRPr="004C4194" w:rsidRDefault="001E6E20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1E6E2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E6E20" w:rsidRDefault="001E6E2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E6E20" w:rsidRDefault="001E6E2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1E6E20" w:rsidRDefault="001E6E2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1E6E20" w:rsidRPr="00D0576C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E6E2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E6E2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E6E2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E6E2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B38F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32 din </w:t>
            </w:r>
          </w:p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Borzești, Cap Y.</w:t>
            </w: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0E626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 10 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1E6E20" w:rsidRDefault="001E6E2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E6E20" w:rsidRDefault="001E6E2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E6E2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pStyle w:val="Style1"/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E6E20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E6E20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1E6E2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03C2B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E6E2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349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Pr="00E4349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1E6E20" w:rsidRPr="00E4349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E6E2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0D6FC2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Pr="00AC7A39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</w:p>
          <w:p w:rsidR="001E6E20" w:rsidRPr="000D6FC2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6E20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1E6E20" w:rsidRDefault="001E6E2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84+100</w:t>
            </w:r>
          </w:p>
          <w:p w:rsidR="001E6E20" w:rsidRDefault="001E6E2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6E20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Goioasa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782D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 și 3 primiri - expedieri.</w:t>
            </w:r>
          </w:p>
        </w:tc>
      </w:tr>
      <w:tr w:rsidR="001E6E2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F3502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Simbrea 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și de la liniile 3-5</w:t>
            </w: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Hm </w:t>
            </w:r>
            <w:r>
              <w:rPr>
                <w:b/>
                <w:bCs/>
                <w:sz w:val="20"/>
                <w:lang w:val="ro-RO"/>
              </w:rPr>
              <w:t xml:space="preserve">Simbrea </w:t>
            </w:r>
          </w:p>
          <w:p w:rsidR="001E6E20" w:rsidRPr="0053782D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</w:tr>
      <w:tr w:rsidR="001E6E2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782D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1E6E2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E6E20" w:rsidRDefault="001E6E2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3782D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1E6E2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23757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E6E20" w:rsidRPr="00423757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E6E2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F88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E6E2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E6E20" w:rsidRDefault="001E6E2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F88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C4194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D0576C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E6E2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3C,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0473F" w:rsidRDefault="001E6E2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dinspre Ghimeș.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Ghimeș la linia 3C primiri - expedieri.</w:t>
            </w:r>
          </w:p>
        </w:tc>
      </w:tr>
    </w:tbl>
    <w:p w:rsidR="001E6E20" w:rsidRDefault="001E6E20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E6E20" w:rsidRDefault="001E6E20" w:rsidP="00EE4C95">
      <w:pPr>
        <w:pStyle w:val="Heading1"/>
        <w:spacing w:line="360" w:lineRule="auto"/>
      </w:pPr>
      <w:r>
        <w:lastRenderedPageBreak/>
        <w:t>LINIA 507</w:t>
      </w:r>
    </w:p>
    <w:p w:rsidR="001E6E20" w:rsidRPr="006A4B24" w:rsidRDefault="001E6E20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1E6E20" w:rsidRDefault="001E6E20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E6E20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E6E20" w:rsidRDefault="001E6E20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E6E20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1E6E20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1E6E20" w:rsidRDefault="001E6E2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Neamţ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16, 18, 20, 22 şi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364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5 - 8 abătute.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47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2647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2647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1E6E20" w:rsidRDefault="001E6E20" w:rsidP="002647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26478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47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1E6E20" w:rsidRDefault="001E6E20" w:rsidP="002647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47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26478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47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26478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6D7F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7F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15C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1E6E20" w:rsidRDefault="001E6E20" w:rsidP="00315C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15C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1E6E20" w:rsidRDefault="001E6E20" w:rsidP="00315C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E6E20" w:rsidRDefault="001E6E2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1695C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761C4" w:rsidRDefault="001E6E20" w:rsidP="007B62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B62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7E1810">
      <w:pPr>
        <w:pStyle w:val="Heading1"/>
        <w:spacing w:line="360" w:lineRule="auto"/>
      </w:pPr>
      <w:r>
        <w:t>LINIA 511</w:t>
      </w:r>
    </w:p>
    <w:p w:rsidR="001E6E20" w:rsidRPr="009B4FEF" w:rsidRDefault="001E6E20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33E71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E7CE7" w:rsidRDefault="001E6E2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E6E20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1+765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93954" w:rsidRDefault="001E6E20" w:rsidP="0047780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93954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176852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370C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C907A0">
              <w:rPr>
                <w:b/>
                <w:bCs/>
                <w:sz w:val="20"/>
                <w:szCs w:val="20"/>
                <w:lang w:val="ro-RO"/>
              </w:rPr>
              <w:t>Câmpulung Moldovenesc</w:t>
            </w:r>
          </w:p>
          <w:p w:rsidR="001E6E20" w:rsidRPr="00C907A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–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1E6E20" w:rsidRDefault="001E6E2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1E6E20" w:rsidRDefault="001E6E2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1E6E20" w:rsidRDefault="001E6E2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753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1E6E20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675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81675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C753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1C753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69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108A9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E6E20" w:rsidRDefault="001E6E2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02EF7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BE2D76" w:rsidRDefault="001E6E2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D53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072BF3">
      <w:pPr>
        <w:pStyle w:val="Heading1"/>
        <w:spacing w:line="360" w:lineRule="auto"/>
      </w:pPr>
      <w:r>
        <w:t>LINIA 517</w:t>
      </w:r>
    </w:p>
    <w:p w:rsidR="001E6E20" w:rsidRDefault="001E6E20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1E6E20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1E6E20" w:rsidRDefault="001E6E20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1E6E20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E6E20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E6E20" w:rsidRDefault="001E6E20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E6E20" w:rsidRDefault="001E6E20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F04622">
      <w:pPr>
        <w:pStyle w:val="Heading1"/>
        <w:spacing w:line="360" w:lineRule="auto"/>
      </w:pPr>
      <w:r>
        <w:t>LINIA 600</w:t>
      </w:r>
    </w:p>
    <w:p w:rsidR="001E6E20" w:rsidRDefault="001E6E20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1E6E20" w:rsidRDefault="001E6E20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1E6E20" w:rsidRDefault="001E6E2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D499E" w:rsidRDefault="001E6E20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9E2C90" w:rsidRDefault="001E6E2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D499E" w:rsidRDefault="001E6E20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9E2C90" w:rsidRDefault="001E6E2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1E6E20" w:rsidRDefault="001E6E20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D499E" w:rsidRDefault="001E6E20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9E2C90" w:rsidRDefault="001E6E20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1E6E20" w:rsidRDefault="001E6E2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D499E" w:rsidRDefault="001E6E20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9E2C90" w:rsidRDefault="001E6E20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1E6E2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D499E" w:rsidRDefault="001E6E2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E6E20" w:rsidRPr="009E2C90" w:rsidRDefault="001E6E2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261+200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 -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Nichiseni</w:t>
            </w:r>
          </w:p>
          <w:p w:rsidR="001E6E20" w:rsidRDefault="001E6E20" w:rsidP="004B4391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E6E20" w:rsidRDefault="001E6E20" w:rsidP="004B4391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Nichiseni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B4391" w:rsidRDefault="001E6E2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B4391">
              <w:rPr>
                <w:b/>
                <w:bCs/>
                <w:i/>
                <w:sz w:val="20"/>
                <w:lang w:val="ro-RO"/>
              </w:rPr>
              <w:t>Semnalizată pe teren cu inductori de 1000 Hz</w:t>
            </w:r>
            <w:r>
              <w:rPr>
                <w:b/>
                <w:bCs/>
                <w:i/>
                <w:sz w:val="20"/>
                <w:lang w:val="ro-RO"/>
              </w:rPr>
              <w:t xml:space="preserve"> la paleta galbenă</w:t>
            </w:r>
            <w:r w:rsidRPr="004B4391"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E6E2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273+400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Tutova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curentă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B4391">
              <w:rPr>
                <w:b/>
                <w:bCs/>
                <w:i/>
                <w:sz w:val="20"/>
                <w:lang w:val="ro-RO"/>
              </w:rPr>
              <w:t>Semnalizată pe teren cu inductori de 1000 Hz</w:t>
            </w:r>
            <w:r>
              <w:rPr>
                <w:b/>
                <w:bCs/>
                <w:i/>
                <w:sz w:val="20"/>
                <w:lang w:val="ro-RO"/>
              </w:rPr>
              <w:t xml:space="preserve"> la paleta galbenă</w:t>
            </w:r>
            <w:r w:rsidRPr="004B4391"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E6E2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711F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E6E20" w:rsidRDefault="001E6E20" w:rsidP="00A711F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E2483" w:rsidRDefault="001E6E2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E6E20" w:rsidTr="00371C7A">
        <w:trPr>
          <w:cantSplit/>
          <w:trHeight w:val="86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l.c. Zorleni - Crasna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III directă Crasna,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l.c. Crasna- Munteni,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II directă Munteni,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l.c. Munteni - Vaslui,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 directă Vaslui,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l.c. Vaslui - Bălteni, </w:t>
            </w:r>
          </w:p>
          <w:p w:rsidR="001E6E20" w:rsidRPr="00A711F6" w:rsidRDefault="001E6E20" w:rsidP="006E7317">
            <w:pPr>
              <w:spacing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 directă Bălteni, Bălteni - Buhăiești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1E6E20" w:rsidRDefault="001E6E2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1E6E20" w:rsidRDefault="001E6E2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1E6E2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359+000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</w:t>
            </w:r>
          </w:p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E2483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E6E20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1E6E20" w:rsidRDefault="001E6E20" w:rsidP="00263FE0">
            <w:pPr>
              <w:numPr>
                <w:ilvl w:val="0"/>
                <w:numId w:val="42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1E6E20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E6E20" w:rsidRDefault="001E6E20" w:rsidP="00801F2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F6CED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14131" w:rsidRDefault="001E6E20" w:rsidP="00801F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01F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3C645F">
      <w:pPr>
        <w:pStyle w:val="Heading1"/>
        <w:spacing w:line="360" w:lineRule="auto"/>
      </w:pPr>
      <w:r>
        <w:t>LINIA 602</w:t>
      </w:r>
    </w:p>
    <w:p w:rsidR="001E6E20" w:rsidRDefault="001E6E20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6E2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E6E20" w:rsidRDefault="001E6E2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E6E20" w:rsidRDefault="001E6E2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41E4" w:rsidRDefault="001E6E2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E6E20" w:rsidRDefault="001E6E2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E6E20" w:rsidRPr="0007619C" w:rsidRDefault="001E6E20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E6E20" w:rsidRDefault="001E6E2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41E4" w:rsidRDefault="001E6E2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E6E20" w:rsidRDefault="001E6E2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229+350</w:t>
            </w:r>
          </w:p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229+450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Cosmești</w:t>
            </w:r>
          </w:p>
          <w:p w:rsidR="001E6E20" w:rsidRDefault="001E6E2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41E4" w:rsidRDefault="001E6E2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C2749" w:rsidRDefault="001E6E20" w:rsidP="000427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C274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C2749"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1E6E2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43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Cosmești</w:t>
            </w:r>
          </w:p>
          <w:p w:rsidR="001E6E20" w:rsidRDefault="001E6E20" w:rsidP="004643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DA41E4" w:rsidRDefault="001E6E2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229+350</w:t>
            </w:r>
          </w:p>
          <w:p w:rsidR="001E6E20" w:rsidRDefault="001E6E2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427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Pr="005C2749" w:rsidRDefault="001E6E20" w:rsidP="000427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DE3370">
      <w:pPr>
        <w:pStyle w:val="Heading1"/>
        <w:spacing w:line="360" w:lineRule="auto"/>
      </w:pPr>
      <w:r>
        <w:lastRenderedPageBreak/>
        <w:t>LINIA 610</w:t>
      </w:r>
    </w:p>
    <w:p w:rsidR="001E6E20" w:rsidRDefault="001E6E20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E6E20" w:rsidRDefault="001E6E2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E6E20" w:rsidRDefault="001E6E2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E6E20" w:rsidRDefault="001E6E2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1E6E20" w:rsidRDefault="001E6E20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E6E20" w:rsidRDefault="001E6E2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E6E2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E6E20" w:rsidRDefault="001E6E2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1E6E20" w:rsidRDefault="001E6E2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81D6F" w:rsidRDefault="001E6E2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1E6E20" w:rsidRDefault="001E6E2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</w:tbl>
    <w:p w:rsidR="001E6E20" w:rsidRPr="00C60E02" w:rsidRDefault="001E6E20">
      <w:pPr>
        <w:tabs>
          <w:tab w:val="left" w:pos="3768"/>
        </w:tabs>
        <w:rPr>
          <w:sz w:val="20"/>
          <w:szCs w:val="20"/>
          <w:lang w:val="ro-RO"/>
        </w:rPr>
      </w:pPr>
    </w:p>
    <w:p w:rsidR="001E6E20" w:rsidRDefault="001E6E20" w:rsidP="004F6534">
      <w:pPr>
        <w:pStyle w:val="Heading1"/>
        <w:spacing w:line="360" w:lineRule="auto"/>
      </w:pPr>
      <w:r>
        <w:t>LINIA 700</w:t>
      </w:r>
    </w:p>
    <w:p w:rsidR="001E6E20" w:rsidRDefault="001E6E20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E6E2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E6E2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11 - 14.</w:t>
            </w:r>
          </w:p>
        </w:tc>
      </w:tr>
      <w:tr w:rsidR="001E6E20" w:rsidTr="00BF27D8">
        <w:tblPrEx>
          <w:tblCellMar>
            <w:left w:w="108" w:type="dxa"/>
            <w:right w:w="108" w:type="dxa"/>
          </w:tblCellMar>
        </w:tblPrEx>
        <w:trPr>
          <w:cantSplit/>
          <w:trHeight w:val="9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3, 11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1E6E20" w:rsidRPr="00B401EA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E6E2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1E6E20" w:rsidRDefault="001E6E20" w:rsidP="00E64ECA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E6E20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1E6E20" w:rsidRDefault="001E6E20" w:rsidP="00E64ECA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01869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Moara Vlăsiei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abătită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155FD">
        <w:tblPrEx>
          <w:tblCellMar>
            <w:left w:w="108" w:type="dxa"/>
            <w:right w:w="108" w:type="dxa"/>
          </w:tblCellMar>
        </w:tblPrEx>
        <w:trPr>
          <w:cantSplit/>
          <w:trHeight w:val="5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Pogoanele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și 2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20CA5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EB107D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E6E2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1E6E20" w:rsidRPr="00C401D9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E6E2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169+300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12, st. Făurei, Cap Y.</w:t>
            </w:r>
          </w:p>
        </w:tc>
      </w:tr>
      <w:tr w:rsidR="001E6E2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219+100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Lacu Sărat -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6E2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20CA5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E6E20" w:rsidRPr="00EB107D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4 - 8.</w:t>
            </w:r>
          </w:p>
        </w:tc>
      </w:tr>
      <w:tr w:rsidR="001E6E20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E6E2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E6E2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E6E2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6E2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E6E2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E6E2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E6E20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1E6E20" w:rsidRDefault="001E6E20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876"/>
        <w:gridCol w:w="748"/>
        <w:gridCol w:w="7"/>
        <w:gridCol w:w="2195"/>
        <w:gridCol w:w="9"/>
        <w:gridCol w:w="849"/>
        <w:gridCol w:w="21"/>
        <w:gridCol w:w="745"/>
        <w:gridCol w:w="9"/>
        <w:gridCol w:w="861"/>
        <w:gridCol w:w="9"/>
        <w:gridCol w:w="747"/>
        <w:gridCol w:w="7"/>
        <w:gridCol w:w="2473"/>
        <w:gridCol w:w="9"/>
        <w:gridCol w:w="12"/>
      </w:tblGrid>
      <w:tr w:rsidR="001E6E20" w:rsidTr="000751F6">
        <w:trPr>
          <w:cantSplit/>
          <w:trHeight w:val="890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53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A3079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6 primiri - expedieri şi diagonala 49 - 53. </w:t>
            </w:r>
          </w:p>
        </w:tc>
      </w:tr>
      <w:tr w:rsidR="001E6E20" w:rsidTr="000751F6">
        <w:trPr>
          <w:cantSplit/>
          <w:trHeight w:val="154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E6E20" w:rsidTr="00791F24">
        <w:trPr>
          <w:cantSplit/>
          <w:trHeight w:val="1756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1E6E20" w:rsidRDefault="001E6E2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1E6E20" w:rsidRDefault="001E6E2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E6E20" w:rsidTr="00791F24">
        <w:trPr>
          <w:cantSplit/>
          <w:trHeight w:val="996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1E6E20" w:rsidRDefault="001E6E20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1E6E20" w:rsidRDefault="001E6E2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Cilibia -</w:t>
            </w:r>
          </w:p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</w:t>
            </w:r>
          </w:p>
          <w:p w:rsidR="001E6E20" w:rsidRDefault="001E6E2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(este inclusă și linia 2 directă din Hm Cilibia)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X,</w:t>
            </w:r>
          </w:p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12, 8 și 4 Cap Y din </w:t>
            </w:r>
          </w:p>
          <w:p w:rsidR="001E6E20" w:rsidRDefault="001E6E2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Hm Cilibia.</w:t>
            </w:r>
          </w:p>
        </w:tc>
      </w:tr>
      <w:tr w:rsidR="001E6E20" w:rsidTr="002B5312">
        <w:trPr>
          <w:cantSplit/>
          <w:trHeight w:val="425"/>
          <w:jc w:val="center"/>
        </w:trPr>
        <w:tc>
          <w:tcPr>
            <w:tcW w:w="63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1E6E20" w:rsidTr="000751F6">
        <w:trPr>
          <w:cantSplit/>
          <w:trHeight w:val="156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162+000</w:t>
            </w:r>
          </w:p>
          <w:p w:rsidR="001E6E20" w:rsidRDefault="001E6E20" w:rsidP="00D655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 -</w:t>
            </w:r>
          </w:p>
          <w:p w:rsidR="001E6E20" w:rsidRDefault="001E6E2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Făurei </w:t>
            </w:r>
          </w:p>
          <w:p w:rsidR="001E6E20" w:rsidRDefault="001E6E2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Făurei</w:t>
            </w:r>
          </w:p>
          <w:p w:rsidR="001E6E20" w:rsidRDefault="001E6E2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  <w:p w:rsidR="001E6E20" w:rsidRDefault="001E6E20" w:rsidP="004C25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cale)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 </w:t>
            </w:r>
          </w:p>
          <w:p w:rsidR="001E6E20" w:rsidRDefault="001E6E20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13, 19, 25 și 35 </w:t>
            </w:r>
          </w:p>
          <w:p w:rsidR="001E6E20" w:rsidRDefault="001E6E20" w:rsidP="0066320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Făurei, Cap X.</w:t>
            </w:r>
          </w:p>
        </w:tc>
      </w:tr>
      <w:tr w:rsidR="001E6E20" w:rsidTr="000751F6">
        <w:trPr>
          <w:gridAfter w:val="2"/>
          <w:wAfter w:w="21" w:type="dxa"/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E6E20" w:rsidRDefault="001E6E2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E6E20" w:rsidRDefault="001E6E2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E6E20" w:rsidTr="000751F6">
        <w:trPr>
          <w:gridAfter w:val="2"/>
          <w:wAfter w:w="21" w:type="dxa"/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E6E20" w:rsidTr="000751F6">
        <w:trPr>
          <w:gridAfter w:val="1"/>
          <w:wAfter w:w="12" w:type="dxa"/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E6E20" w:rsidRDefault="001E6E2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E6E20" w:rsidTr="006B4298">
        <w:trPr>
          <w:gridAfter w:val="1"/>
          <w:wAfter w:w="12" w:type="dxa"/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169+300</w:t>
            </w:r>
          </w:p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75A7C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6A1E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12, st. Făurei, Cap Y.</w:t>
            </w:r>
          </w:p>
        </w:tc>
      </w:tr>
      <w:tr w:rsidR="001E6E20" w:rsidTr="006B4298">
        <w:trPr>
          <w:gridAfter w:val="1"/>
          <w:wAfter w:w="12" w:type="dxa"/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Dudești - 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Spicu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75A7C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27+150</w:t>
            </w:r>
          </w:p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35+350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6E20" w:rsidTr="006B4298">
        <w:trPr>
          <w:gridAfter w:val="1"/>
          <w:wAfter w:w="12" w:type="dxa"/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45+150</w:t>
            </w:r>
          </w:p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45+200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Murgeanca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75A7C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11 din 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5E7A51">
              <w:rPr>
                <w:b/>
                <w:bCs/>
                <w:i/>
                <w:iCs/>
                <w:sz w:val="20"/>
              </w:rPr>
              <w:t>Murgeanca</w:t>
            </w:r>
            <w:r>
              <w:rPr>
                <w:b/>
                <w:bCs/>
                <w:sz w:val="20"/>
              </w:rPr>
              <w:t>.</w:t>
            </w:r>
          </w:p>
          <w:p w:rsidR="001E6E20" w:rsidRDefault="001E6E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E6E20" w:rsidTr="000751F6">
        <w:trPr>
          <w:gridAfter w:val="1"/>
          <w:wAfter w:w="12" w:type="dxa"/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A3079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E6E20" w:rsidTr="000751F6">
        <w:trPr>
          <w:gridAfter w:val="1"/>
          <w:wAfter w:w="12" w:type="dxa"/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E6E20" w:rsidRPr="00180EA2" w:rsidRDefault="001E6E20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A3079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E6E20" w:rsidTr="000751F6">
        <w:trPr>
          <w:gridAfter w:val="1"/>
          <w:wAfter w:w="12" w:type="dxa"/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E6E20" w:rsidRDefault="001E6E2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A3079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E6E20" w:rsidTr="000751F6">
        <w:trPr>
          <w:gridAfter w:val="1"/>
          <w:wAfter w:w="12" w:type="dxa"/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CA3079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304AF" w:rsidRDefault="001E6E2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1E6E20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1E6E20" w:rsidRPr="00B71446" w:rsidRDefault="001E6E2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1E6E20" w:rsidRDefault="001E6E20">
      <w:pPr>
        <w:tabs>
          <w:tab w:val="left" w:pos="6382"/>
        </w:tabs>
        <w:rPr>
          <w:sz w:val="20"/>
        </w:rPr>
      </w:pPr>
    </w:p>
    <w:p w:rsidR="001E6E20" w:rsidRDefault="001E6E20" w:rsidP="00B52218">
      <w:pPr>
        <w:pStyle w:val="Heading1"/>
        <w:spacing w:line="360" w:lineRule="auto"/>
      </w:pPr>
      <w:r>
        <w:t>LINIA 704</w:t>
      </w:r>
    </w:p>
    <w:p w:rsidR="001E6E20" w:rsidRDefault="001E6E20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1E6E20" w:rsidRDefault="001E6E2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1E6E20" w:rsidRDefault="001E6E2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1E6E20" w:rsidRDefault="001E6E20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467E0" w:rsidRDefault="001E6E20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C00026" w:rsidRDefault="001E6E20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1E6E20" w:rsidRDefault="001E6E2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E6E20" w:rsidRDefault="001E6E2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467E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E6E20" w:rsidRPr="008D7F2C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1E6E20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1E6E20" w:rsidTr="00636262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Şendreni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36262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309+420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Şendreni -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 dinspre axul stației Barboși (lipsă paletă galbenă și baliză de avertizare).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Paleta galbenă cu benzi negre în diagonală este poziționată la vârful sch. 3A din st.</w:t>
            </w:r>
            <w:r w:rsidRPr="00821F6C">
              <w:rPr>
                <w:b/>
                <w:bCs/>
                <w:i/>
                <w:iCs/>
                <w:sz w:val="20"/>
                <w:lang w:val="ro-RO"/>
              </w:rPr>
              <w:t xml:space="preserve"> Barboşi Călători,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821F6C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Tr="00636262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Şendreni -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309+510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309+830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 dinspre axul stației Barboși (lipsă paletă galbenă și baliză de avertizare).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Paleta galbenă cu benzi negre în diagonală este poziționată la vârful sch. 7A din st.</w:t>
            </w:r>
            <w:r w:rsidRPr="00821F6C">
              <w:rPr>
                <w:b/>
                <w:bCs/>
                <w:i/>
                <w:iCs/>
                <w:sz w:val="20"/>
                <w:lang w:val="ro-RO"/>
              </w:rPr>
              <w:t xml:space="preserve"> Barboşi Călători,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821F6C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6E2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8.</w:t>
            </w:r>
          </w:p>
        </w:tc>
      </w:tr>
      <w:tr w:rsidR="001E6E2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1E6E2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4080B" w:rsidRDefault="001E6E2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F0370D">
      <w:pPr>
        <w:pStyle w:val="Heading1"/>
        <w:spacing w:line="360" w:lineRule="auto"/>
      </w:pPr>
      <w:r>
        <w:t>LINIA 800</w:t>
      </w:r>
    </w:p>
    <w:p w:rsidR="001E6E20" w:rsidRDefault="001E6E2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6E2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E6E2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11 - 14.</w:t>
            </w:r>
          </w:p>
        </w:tc>
      </w:tr>
      <w:tr w:rsidR="001E6E20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E6E20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7A7735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Băneasa -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Lehliu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69+500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69+500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Lehliu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Ciulniţa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E6E20" w:rsidRPr="008B2519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7 - 12. 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7 - 12.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firele I și II Bărăganu - Fetești la liniile 7 - 12, 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Fetești.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Movila - Fetești la liniile 1 - 3 și 7 - 12 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Fetești.</w:t>
            </w:r>
          </w:p>
        </w:tc>
      </w:tr>
      <w:tr w:rsidR="001E6E2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9 - 12 și 1T - 3T spre  / dinspre  fir II 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Fetești - Movila.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E6E20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E6E20" w:rsidRDefault="001E6E20" w:rsidP="00A14D4F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E6E20" w:rsidRDefault="001E6E20" w:rsidP="00A14D4F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75 / 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7 - 12 st. Fetești, din firele I și II 800 Bărăganu - Fetești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din fir I 804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Movila - Fetești.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93 / 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9 - 12.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 Afectează intrări - ieşiri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şi 12.</w:t>
            </w:r>
          </w:p>
        </w:tc>
      </w:tr>
      <w:tr w:rsidR="001E6E20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7 - 12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1E6E2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1E6E20" w:rsidTr="0044439B">
        <w:tblPrEx>
          <w:tblCellMar>
            <w:left w:w="0" w:type="dxa"/>
            <w:right w:w="0" w:type="dxa"/>
          </w:tblCellMar>
        </w:tblPrEx>
        <w:trPr>
          <w:cantSplit/>
          <w:trHeight w:val="97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72 / 74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1T, 2T și 3T.</w:t>
            </w:r>
          </w:p>
        </w:tc>
      </w:tr>
      <w:tr w:rsidR="001E6E2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1E6E2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Dunărea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162+050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161+900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Dunărea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Y,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 în pozitie 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 Gr. A.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35C0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535C0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1E6E20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213+950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Valu lui Traian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35B, 59B și TDJ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E6E2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1E6E20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E6E2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A14D4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A14D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14D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C261F4">
      <w:pPr>
        <w:pStyle w:val="Heading1"/>
        <w:spacing w:line="360" w:lineRule="auto"/>
      </w:pPr>
      <w:r>
        <w:t>LINIA 801 B</w:t>
      </w:r>
    </w:p>
    <w:p w:rsidR="001E6E20" w:rsidRDefault="001E6E20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E0E12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E0E12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6109" w:rsidRDefault="001E6E2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5011D2">
      <w:pPr>
        <w:pStyle w:val="Heading1"/>
        <w:spacing w:line="360" w:lineRule="auto"/>
      </w:pPr>
      <w:r>
        <w:t>LINIA 802</w:t>
      </w:r>
    </w:p>
    <w:p w:rsidR="001E6E20" w:rsidRDefault="001E6E20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1E6E20" w:rsidRDefault="001E6E20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E6E20" w:rsidRDefault="001E6E20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C0DDB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1E6E20" w:rsidRPr="00FC0DDB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1E6E20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E6E20" w:rsidRDefault="001E6E20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E6E20" w:rsidRDefault="001E6E20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C0DDB" w:rsidRDefault="001E6E20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1E6E20" w:rsidRPr="00FC0DDB" w:rsidRDefault="001E6E20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1E6E20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E6E20" w:rsidRDefault="001E6E20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1E6E20" w:rsidRDefault="001E6E20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1E6E20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1E6E20" w:rsidRDefault="001E6E20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1E6E20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1E6E20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1E6E20" w:rsidRDefault="001E6E20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1E6E20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1E6E20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1E6E20" w:rsidRDefault="001E6E20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FF5C69">
      <w:pPr>
        <w:pStyle w:val="Heading1"/>
        <w:spacing w:line="276" w:lineRule="auto"/>
      </w:pPr>
      <w:r>
        <w:t>LINIA 804</w:t>
      </w:r>
    </w:p>
    <w:p w:rsidR="001E6E20" w:rsidRDefault="001E6E20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E6E2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apara-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 de cale Cap X și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și ieşirile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și spre Dâmbu.</w:t>
            </w:r>
          </w:p>
        </w:tc>
      </w:tr>
      <w:tr w:rsidR="001E6E2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Ploiești Sud - 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27A5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și ieşirile</w:t>
            </w:r>
          </w:p>
          <w:p w:rsidR="001E6E20" w:rsidRDefault="001E6E20" w:rsidP="00827A5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și spre Dâmbu.</w:t>
            </w:r>
          </w:p>
        </w:tc>
      </w:tr>
      <w:tr w:rsidR="001E6E2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1E6E20" w:rsidRDefault="001E6E20" w:rsidP="00E354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 -</w:t>
            </w:r>
          </w:p>
          <w:p w:rsidR="001E6E20" w:rsidRDefault="001E6E20" w:rsidP="0025786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25A4B" w:rsidRDefault="001E6E2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24+600</w:t>
            </w:r>
          </w:p>
          <w:p w:rsidR="001E6E20" w:rsidRDefault="001E6E20" w:rsidP="00E675AB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397ADD" w:rsidRDefault="001E6E20" w:rsidP="00FF5C69">
            <w:pPr>
              <w:spacing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397ADD">
              <w:rPr>
                <w:b/>
                <w:bCs/>
                <w:sz w:val="18"/>
                <w:szCs w:val="18"/>
                <w:lang w:val="ro-RO"/>
              </w:rPr>
              <w:t>Ax H.M. Drăgănești Ph</w:t>
            </w:r>
            <w:r>
              <w:rPr>
                <w:b/>
                <w:bCs/>
                <w:sz w:val="18"/>
                <w:szCs w:val="18"/>
                <w:lang w:val="ro-RO"/>
              </w:rPr>
              <w:t xml:space="preserve">. </w:t>
            </w:r>
            <w:r w:rsidRPr="00397ADD">
              <w:rPr>
                <w:b/>
                <w:bCs/>
                <w:sz w:val="18"/>
                <w:szCs w:val="18"/>
                <w:lang w:val="ro-RO"/>
              </w:rPr>
              <w:t>-</w:t>
            </w:r>
          </w:p>
          <w:p w:rsidR="001E6E20" w:rsidRDefault="001E6E20" w:rsidP="00E675A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97ADD">
              <w:rPr>
                <w:b/>
                <w:bCs/>
                <w:sz w:val="18"/>
                <w:szCs w:val="18"/>
                <w:lang w:val="ro-RO"/>
              </w:rPr>
              <w:t xml:space="preserve">Ax H.M. </w:t>
            </w:r>
            <w:r>
              <w:rPr>
                <w:b/>
                <w:bCs/>
                <w:sz w:val="18"/>
                <w:szCs w:val="18"/>
                <w:lang w:val="ro-RO"/>
              </w:rPr>
              <w:t>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675AB" w:rsidRDefault="001E6E20" w:rsidP="0082160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75AB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821609">
            <w:pPr>
              <w:spacing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675A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E6E20" w:rsidRDefault="001E6E2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și</w:t>
            </w:r>
          </w:p>
          <w:p w:rsidR="001E6E20" w:rsidRDefault="001E6E2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2, 8 și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 -</w:t>
            </w:r>
          </w:p>
          <w:p w:rsidR="001E6E20" w:rsidRDefault="001E6E2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32+524</w:t>
            </w:r>
          </w:p>
          <w:p w:rsidR="001E6E20" w:rsidRDefault="001E6E20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Ialomița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1E6E20" w:rsidRDefault="001E6E20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42+380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8643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Ialomița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3, 5, 11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8643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Ialomița</w:t>
            </w:r>
          </w:p>
          <w:p w:rsidR="001E6E20" w:rsidRDefault="001E6E20" w:rsidP="00F8643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1, 7, 9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42+330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42+540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655E1">
        <w:trPr>
          <w:cantSplit/>
          <w:trHeight w:val="5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35EA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Ialomița -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Armăşeşti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6E2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6E2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Bucu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Bucu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6E20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6E20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E6E2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E6E20" w:rsidRDefault="001E6E2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E6E20" w:rsidRDefault="001E6E2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E6E20" w:rsidRDefault="001E6E20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E6E2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E6E2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1E6E20" w:rsidRDefault="001E6E2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firele I și II Bărăganu - Fetești la liniile 7 - 12,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Fetești.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Movila - Fetești la liniile 1 - 3 și 7 - 12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Fetești.</w:t>
            </w:r>
          </w:p>
        </w:tc>
      </w:tr>
      <w:tr w:rsidR="001E6E2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 intrări - ieşiri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9 - 12 și 1T - 3T spre / dinspre firul II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Fetești - Movila.</w:t>
            </w:r>
          </w:p>
        </w:tc>
      </w:tr>
      <w:tr w:rsidR="001E6E20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9F6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1E6E20" w:rsidTr="00075151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075151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161EA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75 / 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8D08DE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7 - 12 st. Fetești, din firele I și II 800 Bărăganu - Fetești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din fir I 804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Movila - Fetești.</w:t>
            </w:r>
          </w:p>
        </w:tc>
      </w:tr>
      <w:tr w:rsidR="001E6E20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4569F6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1E6E20" w:rsidTr="004D0817">
        <w:trPr>
          <w:cantSplit/>
          <w:trHeight w:val="5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 / 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9 - 12.</w:t>
            </w:r>
          </w:p>
        </w:tc>
      </w:tr>
      <w:tr w:rsidR="001E6E20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E6E2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şi 12.</w:t>
            </w:r>
          </w:p>
        </w:tc>
      </w:tr>
      <w:tr w:rsidR="001E6E2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E6E20" w:rsidRDefault="001E6E2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E6E2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A152FB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7 - 12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F9444C" w:rsidRDefault="001E6E2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13FE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 w:rsidP="00802827">
      <w:pPr>
        <w:spacing w:line="276" w:lineRule="auto"/>
        <w:ind w:right="57"/>
        <w:rPr>
          <w:sz w:val="20"/>
          <w:lang w:val="ro-RO"/>
        </w:rPr>
      </w:pPr>
    </w:p>
    <w:p w:rsidR="001E6E20" w:rsidRDefault="001E6E20" w:rsidP="00535684">
      <w:pPr>
        <w:pStyle w:val="Heading1"/>
        <w:spacing w:line="360" w:lineRule="auto"/>
      </w:pPr>
      <w:r>
        <w:t>LINIA 807</w:t>
      </w:r>
    </w:p>
    <w:p w:rsidR="001E6E20" w:rsidRDefault="001E6E20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027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1E6E20" w:rsidRDefault="001E6E20" w:rsidP="005027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1E6E20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 Sud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345A6" w:rsidRDefault="001E6E2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D509E3">
      <w:pPr>
        <w:pStyle w:val="Heading1"/>
        <w:spacing w:line="360" w:lineRule="auto"/>
      </w:pPr>
      <w:r>
        <w:lastRenderedPageBreak/>
        <w:t>LINIA 812</w:t>
      </w:r>
    </w:p>
    <w:p w:rsidR="001E6E20" w:rsidRDefault="001E6E20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71A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E6E20" w:rsidRDefault="001E6E20" w:rsidP="00071A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 în poziție 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 Gr. A.</w:t>
            </w:r>
          </w:p>
        </w:tc>
      </w:tr>
      <w:tr w:rsidR="001E6E20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6E20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1E6E20" w:rsidRDefault="001E6E20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1E6E20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1E6E20" w:rsidRPr="001A61C3" w:rsidRDefault="001E6E20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1E6E20" w:rsidRDefault="001E6E20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1E6E20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1E6E20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E6E20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1E6E20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1E6E20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1E6E20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2792" w:rsidRDefault="001E6E20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1E6E20" w:rsidRPr="00562792" w:rsidRDefault="001E6E20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1E6E20" w:rsidRDefault="001E6E20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1E6E20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E6E20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1E6E20" w:rsidRDefault="001E6E20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1E6E20" w:rsidRDefault="001E6E20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1A61C3" w:rsidRDefault="001E6E20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E6E20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E6E20" w:rsidRDefault="001E6E20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1E6E20" w:rsidRPr="001A61C3" w:rsidRDefault="001E6E2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E6E20" w:rsidRDefault="001E6E20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1E6E20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1E6E20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E6E20" w:rsidRDefault="001E6E20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1E6E20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1E6E20" w:rsidRPr="001A61C3" w:rsidRDefault="001E6E20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1E6E20" w:rsidRDefault="001E6E20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1E6E20" w:rsidRDefault="001E6E20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1E6E20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1E6E20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E6E20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F662B5" w:rsidRDefault="001E6E20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1E6E20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E6E20" w:rsidRPr="001A61C3" w:rsidRDefault="001E6E2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6E20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1E6E20" w:rsidRDefault="001E6E20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1A61C3" w:rsidRDefault="001E6E20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263FE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E6E20" w:rsidRDefault="001E6E20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6A7C82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61C3" w:rsidRDefault="001E6E2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772CB4" w:rsidRDefault="001E6E2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672C80">
      <w:pPr>
        <w:pStyle w:val="Heading1"/>
        <w:spacing w:line="360" w:lineRule="auto"/>
      </w:pPr>
      <w:r>
        <w:t>LINIA 813</w:t>
      </w:r>
    </w:p>
    <w:p w:rsidR="001E6E20" w:rsidRDefault="001E6E20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E6E2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DC1B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E6E20" w:rsidRPr="00285047" w:rsidRDefault="001E6E20" w:rsidP="00CC7649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E6E20" w:rsidRDefault="001E6E20" w:rsidP="00CC7649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1E6E20" w:rsidRDefault="001E6E20" w:rsidP="00CC7649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1A0BE2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1E6E20" w:rsidRPr="001A0BE2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1E6E20" w:rsidRPr="001A0BE2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1E6E20" w:rsidRPr="00564F54" w:rsidRDefault="001E6E20" w:rsidP="008301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1E6E20" w:rsidRPr="00DD369C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E6E20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E6E20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E6E20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E6E20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E6E20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A72F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1E6E20" w:rsidRDefault="001E6E20" w:rsidP="00CC7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E6E20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938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E6E20" w:rsidRDefault="001E6E20" w:rsidP="00C938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6E20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938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E6E20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E6E20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938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6E20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1E6E20" w:rsidRPr="00CB3CD0" w:rsidRDefault="001E6E20" w:rsidP="00AB6D8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E6E2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1E6E20" w:rsidRDefault="001E6E20" w:rsidP="007A045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B5C1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7A045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E6E20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E6E20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6F57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E6E20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E6E20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370A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E6E20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E6E20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E6E20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E6E20" w:rsidRDefault="001E6E20" w:rsidP="005622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64F54" w:rsidRDefault="001E6E20" w:rsidP="00CC7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CC7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Pr="00237377" w:rsidRDefault="001E6E2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E6E20" w:rsidRDefault="001E6E20" w:rsidP="00D96D74">
      <w:pPr>
        <w:pStyle w:val="Heading1"/>
        <w:spacing w:line="360" w:lineRule="auto"/>
      </w:pPr>
      <w:r>
        <w:t>LINIA 813 A</w:t>
      </w:r>
    </w:p>
    <w:p w:rsidR="001E6E20" w:rsidRDefault="001E6E20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230A0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033AC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033AC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230A0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033AC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033AC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230A0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1E6E20" w:rsidRDefault="001E6E2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033AC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9033AC" w:rsidRDefault="001E6E2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E6E20" w:rsidRDefault="001E6E20">
      <w:pPr>
        <w:spacing w:before="40" w:after="40" w:line="192" w:lineRule="auto"/>
        <w:ind w:right="57"/>
        <w:rPr>
          <w:sz w:val="20"/>
          <w:lang w:val="ro-RO"/>
        </w:rPr>
      </w:pPr>
    </w:p>
    <w:p w:rsidR="001E6E20" w:rsidRDefault="001E6E20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1E6E20" w:rsidRDefault="001E6E20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E6E2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35B, 59B și 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E6E2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E6E20" w:rsidRDefault="001E6E2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E6E20" w:rsidRDefault="001E6E2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E6E20" w:rsidRDefault="001E6E20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E6E2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E6E2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1E0B6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E6E20" w:rsidRDefault="001E6E20" w:rsidP="001E0B6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E6E20" w:rsidRDefault="001E6E20" w:rsidP="001E0B6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E6E20" w:rsidRDefault="001E6E20" w:rsidP="005D7A56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E6E20" w:rsidRDefault="001E6E20" w:rsidP="005D7A56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1E6E20" w:rsidRPr="00810F5B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7C88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E6E2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F300F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E6E20" w:rsidRDefault="001E6E20" w:rsidP="00F300F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1E6E20" w:rsidRDefault="001E6E20" w:rsidP="00F300F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4+800</w:t>
            </w:r>
          </w:p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07F1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E6E20" w:rsidRDefault="001E6E20" w:rsidP="008307F1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1E6E20" w:rsidRDefault="001E6E20" w:rsidP="008307F1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E6E20" w:rsidRDefault="001E6E20" w:rsidP="00E449C7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83369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Racord 2 Mol V.</w:t>
            </w:r>
          </w:p>
        </w:tc>
      </w:tr>
      <w:tr w:rsidR="001E6E20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7C88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Pr="00D83307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E6E20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34FB0">
            <w:pPr>
              <w:spacing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034FB0">
              <w:rPr>
                <w:b/>
                <w:bCs/>
                <w:sz w:val="20"/>
                <w:szCs w:val="20"/>
                <w:lang w:val="ro-RO"/>
              </w:rPr>
              <w:t xml:space="preserve">St. Constanţa Port </w:t>
            </w:r>
          </w:p>
          <w:p w:rsidR="001E6E20" w:rsidRDefault="001E6E20" w:rsidP="00034FB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34FB0">
              <w:rPr>
                <w:b/>
                <w:bCs/>
                <w:sz w:val="20"/>
                <w:szCs w:val="20"/>
                <w:lang w:val="ro-RO"/>
              </w:rPr>
              <w:t>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1Z - 2Z, 10M, 11M.</w:t>
            </w:r>
          </w:p>
        </w:tc>
      </w:tr>
      <w:tr w:rsidR="001E6E20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7C88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E6E20" w:rsidRPr="006315B8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7C88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557C88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4M, 11M, triaj zona VB şi la liniile 1 - 9 triaj zona VA.</w:t>
            </w:r>
          </w:p>
        </w:tc>
      </w:tr>
      <w:tr w:rsidR="001E6E20" w:rsidTr="008E1A5C">
        <w:trPr>
          <w:cantSplit/>
          <w:trHeight w:val="9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B6917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2A6824" w:rsidRDefault="001E6E20" w:rsidP="000B51A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8F45E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E6E20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8F45E9">
              <w:rPr>
                <w:b/>
                <w:bCs/>
                <w:i/>
                <w:iCs/>
                <w:sz w:val="20"/>
                <w:szCs w:val="20"/>
                <w:lang w:val="ro-RO"/>
              </w:rPr>
              <w:t>la Triaj Chimpex și</w:t>
            </w:r>
          </w:p>
          <w:p w:rsidR="001E6E20" w:rsidRPr="008F45E9" w:rsidRDefault="001E6E20" w:rsidP="000B51A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8F45E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Grupa III B.</w:t>
            </w:r>
          </w:p>
        </w:tc>
      </w:tr>
    </w:tbl>
    <w:p w:rsidR="001E6E20" w:rsidRDefault="001E6E20">
      <w:pPr>
        <w:tabs>
          <w:tab w:val="left" w:pos="3183"/>
        </w:tabs>
        <w:rPr>
          <w:sz w:val="20"/>
          <w:lang w:val="ro-RO"/>
        </w:rPr>
      </w:pPr>
    </w:p>
    <w:p w:rsidR="001E6E20" w:rsidRDefault="001E6E20" w:rsidP="00445244">
      <w:pPr>
        <w:pStyle w:val="Heading1"/>
        <w:spacing w:line="24" w:lineRule="atLeast"/>
      </w:pPr>
      <w:r>
        <w:t>LINIA 818</w:t>
      </w:r>
    </w:p>
    <w:p w:rsidR="001E6E20" w:rsidRDefault="001E6E20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35B, 59B și 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E6E20" w:rsidRDefault="001E6E20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E6E20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6E20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6E20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6E20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263FE0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1E6E20" w:rsidRDefault="001E6E2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E20" w:rsidRPr="00E54142" w:rsidRDefault="001E6E2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E20" w:rsidRDefault="001E6E2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1E6E20" w:rsidRDefault="001E6E20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1E6E20" w:rsidRDefault="001E6E2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70986" w:rsidRDefault="00A7098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70986" w:rsidRDefault="00A7098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70986" w:rsidRDefault="00A7098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70986" w:rsidRPr="00C21F42" w:rsidRDefault="00A7098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E6E20" w:rsidRPr="00C21F42" w:rsidRDefault="001E6E2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1E6E20" w:rsidRPr="00C21F42" w:rsidRDefault="001E6E2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1E6E20" w:rsidRPr="00C21F42" w:rsidRDefault="001E6E2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1E6E20" w:rsidRDefault="001E6E2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1E6E20" w:rsidRPr="00C21F42" w:rsidRDefault="001E6E2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1E6E20" w:rsidRPr="00C21F42" w:rsidRDefault="001E6E2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1E6E20" w:rsidRPr="00C21F42" w:rsidRDefault="001E6E2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E6E20" w:rsidRPr="00C21F42" w:rsidRDefault="001E6E2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DD0546" w:rsidRDefault="00FB37F1" w:rsidP="00DD0546"/>
    <w:sectPr w:rsidR="00FB37F1" w:rsidRPr="00DD054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E0" w:rsidRDefault="00263FE0">
      <w:r>
        <w:separator/>
      </w:r>
    </w:p>
  </w:endnote>
  <w:endnote w:type="continuationSeparator" w:id="0">
    <w:p w:rsidR="00263FE0" w:rsidRDefault="0026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E0" w:rsidRDefault="00263FE0">
      <w:r>
        <w:separator/>
      </w:r>
    </w:p>
  </w:footnote>
  <w:footnote w:type="continuationSeparator" w:id="0">
    <w:p w:rsidR="00263FE0" w:rsidRDefault="00263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5B599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B32">
      <w:rPr>
        <w:rStyle w:val="PageNumber"/>
        <w:noProof/>
      </w:rPr>
      <w:t>182</w:t>
    </w:r>
    <w:r>
      <w:rPr>
        <w:rStyle w:val="PageNumber"/>
      </w:rPr>
      <w:fldChar w:fldCharType="end"/>
    </w:r>
  </w:p>
  <w:p w:rsidR="006F5073" w:rsidRDefault="007173B9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</w:t>
    </w:r>
    <w:r w:rsidR="003C1145">
      <w:rPr>
        <w:b/>
        <w:bCs/>
        <w:i/>
        <w:iCs/>
        <w:sz w:val="22"/>
      </w:rPr>
      <w:t xml:space="preserve">    </w:t>
    </w:r>
    <w:r>
      <w:rPr>
        <w:b/>
        <w:bCs/>
        <w:i/>
        <w:iCs/>
        <w:sz w:val="22"/>
      </w:rPr>
      <w:t xml:space="preserve"> </w:t>
    </w:r>
    <w:r w:rsidR="0058650D">
      <w:rPr>
        <w:b/>
        <w:bCs/>
        <w:i/>
        <w:iCs/>
        <w:sz w:val="22"/>
      </w:rPr>
      <w:t xml:space="preserve">         </w:t>
    </w:r>
    <w:r w:rsidR="00E13654">
      <w:rPr>
        <w:b/>
        <w:bCs/>
        <w:i/>
        <w:iCs/>
        <w:sz w:val="22"/>
      </w:rPr>
      <w:t xml:space="preserve"> </w:t>
    </w:r>
    <w:r>
      <w:rPr>
        <w:b/>
        <w:bCs/>
        <w:i/>
        <w:iCs/>
        <w:sz w:val="22"/>
      </w:rPr>
      <w:t xml:space="preserve"> </w:t>
    </w:r>
    <w:r w:rsidR="00EC7B18">
      <w:rPr>
        <w:b/>
        <w:bCs/>
        <w:i/>
        <w:iCs/>
        <w:sz w:val="22"/>
      </w:rPr>
      <w:t>decada 21-31 mai 2023</w:t>
    </w:r>
    <w:r w:rsidR="00DF0F24">
      <w:rPr>
        <w:b/>
        <w:bCs/>
        <w:i/>
        <w:iCs/>
        <w:sz w:val="22"/>
      </w:rPr>
      <w:t xml:space="preserve"> 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 xml:space="preserve">De la km. la </w:t>
          </w:r>
          <w:r w:rsidR="002E51C2">
            <w:rPr>
              <w:b/>
              <w:bCs/>
              <w:sz w:val="20"/>
              <w:lang w:val="ro-RO"/>
            </w:rPr>
            <w:t xml:space="preserve">  </w:t>
          </w:r>
          <w:r>
            <w:rPr>
              <w:b/>
              <w:bCs/>
              <w:sz w:val="20"/>
              <w:lang w:val="ro-RO"/>
            </w:rPr>
            <w:t>km.</w:t>
          </w:r>
          <w:r w:rsidR="002E51C2">
            <w:rPr>
              <w:b/>
              <w:bCs/>
              <w:sz w:val="20"/>
              <w:lang w:val="ro-RO"/>
            </w:rPr>
            <w:t xml:space="preserve">     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5B599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B32">
      <w:rPr>
        <w:rStyle w:val="PageNumber"/>
        <w:noProof/>
      </w:rPr>
      <w:t>183</w:t>
    </w:r>
    <w:r>
      <w:rPr>
        <w:rStyle w:val="PageNumber"/>
      </w:rPr>
      <w:fldChar w:fldCharType="end"/>
    </w:r>
  </w:p>
  <w:p w:rsidR="00004110" w:rsidRPr="00A048AC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</w:t>
    </w:r>
    <w:r w:rsidR="0058650D">
      <w:rPr>
        <w:b/>
        <w:bCs/>
        <w:i/>
        <w:iCs/>
        <w:sz w:val="22"/>
      </w:rPr>
      <w:t xml:space="preserve">       </w:t>
    </w:r>
    <w:r w:rsidR="00E13654">
      <w:rPr>
        <w:b/>
        <w:bCs/>
        <w:i/>
        <w:iCs/>
        <w:sz w:val="22"/>
      </w:rPr>
      <w:t xml:space="preserve">    </w:t>
    </w:r>
    <w:r w:rsidR="0058650D">
      <w:rPr>
        <w:b/>
        <w:bCs/>
        <w:i/>
        <w:iCs/>
        <w:sz w:val="22"/>
      </w:rPr>
      <w:t xml:space="preserve">  </w:t>
    </w:r>
    <w:r w:rsidR="00E10388">
      <w:rPr>
        <w:b/>
        <w:bCs/>
        <w:i/>
        <w:iCs/>
        <w:sz w:val="22"/>
      </w:rPr>
      <w:t xml:space="preserve"> </w:t>
    </w:r>
    <w:r w:rsidR="00EC7B18">
      <w:rPr>
        <w:b/>
        <w:bCs/>
        <w:i/>
        <w:iCs/>
        <w:sz w:val="22"/>
      </w:rPr>
      <w:t>decada 21-31 mai 2023</w:t>
    </w:r>
    <w:r w:rsidR="00DF0F24">
      <w:rPr>
        <w:b/>
        <w:bCs/>
        <w:i/>
        <w:iCs/>
        <w:sz w:val="22"/>
      </w:rPr>
      <w:t xml:space="preserve"> </w:t>
    </w:r>
    <w:r>
      <w:rPr>
        <w:b/>
        <w:bCs/>
        <w:i/>
        <w:iCs/>
        <w:sz w:val="22"/>
      </w:rPr>
      <w:t xml:space="preserve">            </w:t>
    </w:r>
    <w:r w:rsidR="00C77A46">
      <w:rPr>
        <w:b/>
        <w:bCs/>
        <w:i/>
        <w:iCs/>
        <w:sz w:val="22"/>
      </w:rPr>
      <w:t xml:space="preserve"> </w:t>
    </w:r>
    <w:r w:rsidR="0098517A">
      <w:rPr>
        <w:b/>
        <w:bCs/>
        <w:i/>
        <w:iCs/>
        <w:sz w:val="22"/>
      </w:rPr>
      <w:t xml:space="preserve">        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5A71670"/>
    <w:multiLevelType w:val="hybridMultilevel"/>
    <w:tmpl w:val="19CC1A30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B457E49"/>
    <w:multiLevelType w:val="hybridMultilevel"/>
    <w:tmpl w:val="FCFAB056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D422A1"/>
    <w:multiLevelType w:val="hybridMultilevel"/>
    <w:tmpl w:val="73027F8C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1A3594"/>
    <w:multiLevelType w:val="hybridMultilevel"/>
    <w:tmpl w:val="EE7EF9DE"/>
    <w:lvl w:ilvl="0" w:tplc="D11A8DB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2FDC528A"/>
    <w:multiLevelType w:val="hybridMultilevel"/>
    <w:tmpl w:val="85404C36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A50766"/>
    <w:multiLevelType w:val="hybridMultilevel"/>
    <w:tmpl w:val="2DCC5816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BE321A7"/>
    <w:multiLevelType w:val="hybridMultilevel"/>
    <w:tmpl w:val="57CE0F58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3E921556"/>
    <w:multiLevelType w:val="hybridMultilevel"/>
    <w:tmpl w:val="699AABBE"/>
    <w:lvl w:ilvl="0" w:tplc="6CBE171C">
      <w:start w:val="1"/>
      <w:numFmt w:val="decimal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>
    <w:nsid w:val="405F47C1"/>
    <w:multiLevelType w:val="hybridMultilevel"/>
    <w:tmpl w:val="EA6E3512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7510E1"/>
    <w:multiLevelType w:val="hybridMultilevel"/>
    <w:tmpl w:val="5F84DDC2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47E2756B"/>
    <w:multiLevelType w:val="hybridMultilevel"/>
    <w:tmpl w:val="926C9D88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913901"/>
    <w:multiLevelType w:val="hybridMultilevel"/>
    <w:tmpl w:val="5706D5CC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>
    <w:nsid w:val="5A78068D"/>
    <w:multiLevelType w:val="hybridMultilevel"/>
    <w:tmpl w:val="D9BC87BE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>
    <w:nsid w:val="5B4A7DCB"/>
    <w:multiLevelType w:val="hybridMultilevel"/>
    <w:tmpl w:val="5CBE7E20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422253"/>
    <w:multiLevelType w:val="hybridMultilevel"/>
    <w:tmpl w:val="F28C924A"/>
    <w:lvl w:ilvl="0" w:tplc="9022E4C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0"/>
  </w:num>
  <w:num w:numId="2">
    <w:abstractNumId w:val="36"/>
  </w:num>
  <w:num w:numId="3">
    <w:abstractNumId w:val="53"/>
  </w:num>
  <w:num w:numId="4">
    <w:abstractNumId w:val="44"/>
  </w:num>
  <w:num w:numId="5">
    <w:abstractNumId w:val="39"/>
  </w:num>
  <w:num w:numId="6">
    <w:abstractNumId w:val="9"/>
  </w:num>
  <w:num w:numId="7">
    <w:abstractNumId w:val="23"/>
  </w:num>
  <w:num w:numId="8">
    <w:abstractNumId w:val="17"/>
  </w:num>
  <w:num w:numId="9">
    <w:abstractNumId w:val="46"/>
  </w:num>
  <w:num w:numId="10">
    <w:abstractNumId w:val="21"/>
  </w:num>
  <w:num w:numId="11">
    <w:abstractNumId w:val="37"/>
  </w:num>
  <w:num w:numId="12">
    <w:abstractNumId w:val="62"/>
  </w:num>
  <w:num w:numId="13">
    <w:abstractNumId w:val="22"/>
  </w:num>
  <w:num w:numId="14">
    <w:abstractNumId w:val="1"/>
  </w:num>
  <w:num w:numId="15">
    <w:abstractNumId w:val="61"/>
  </w:num>
  <w:num w:numId="16">
    <w:abstractNumId w:val="14"/>
  </w:num>
  <w:num w:numId="17">
    <w:abstractNumId w:val="5"/>
  </w:num>
  <w:num w:numId="18">
    <w:abstractNumId w:val="35"/>
  </w:num>
  <w:num w:numId="19">
    <w:abstractNumId w:val="0"/>
  </w:num>
  <w:num w:numId="20">
    <w:abstractNumId w:val="57"/>
  </w:num>
  <w:num w:numId="21">
    <w:abstractNumId w:val="6"/>
  </w:num>
  <w:num w:numId="22">
    <w:abstractNumId w:val="47"/>
  </w:num>
  <w:num w:numId="23">
    <w:abstractNumId w:val="30"/>
  </w:num>
  <w:num w:numId="24">
    <w:abstractNumId w:val="60"/>
  </w:num>
  <w:num w:numId="25">
    <w:abstractNumId w:val="69"/>
  </w:num>
  <w:num w:numId="26">
    <w:abstractNumId w:val="27"/>
  </w:num>
  <w:num w:numId="27">
    <w:abstractNumId w:val="28"/>
  </w:num>
  <w:num w:numId="28">
    <w:abstractNumId w:val="33"/>
  </w:num>
  <w:num w:numId="29">
    <w:abstractNumId w:val="58"/>
  </w:num>
  <w:num w:numId="30">
    <w:abstractNumId w:val="59"/>
  </w:num>
  <w:num w:numId="31">
    <w:abstractNumId w:val="66"/>
  </w:num>
  <w:num w:numId="32">
    <w:abstractNumId w:val="11"/>
  </w:num>
  <w:num w:numId="33">
    <w:abstractNumId w:val="67"/>
  </w:num>
  <w:num w:numId="34">
    <w:abstractNumId w:val="31"/>
  </w:num>
  <w:num w:numId="35">
    <w:abstractNumId w:val="65"/>
  </w:num>
  <w:num w:numId="36">
    <w:abstractNumId w:val="63"/>
  </w:num>
  <w:num w:numId="37">
    <w:abstractNumId w:val="26"/>
  </w:num>
  <w:num w:numId="38">
    <w:abstractNumId w:val="16"/>
  </w:num>
  <w:num w:numId="39">
    <w:abstractNumId w:val="20"/>
  </w:num>
  <w:num w:numId="40">
    <w:abstractNumId w:val="50"/>
  </w:num>
  <w:num w:numId="41">
    <w:abstractNumId w:val="48"/>
  </w:num>
  <w:num w:numId="42">
    <w:abstractNumId w:val="4"/>
  </w:num>
  <w:num w:numId="43">
    <w:abstractNumId w:val="13"/>
  </w:num>
  <w:num w:numId="44">
    <w:abstractNumId w:val="19"/>
  </w:num>
  <w:num w:numId="45">
    <w:abstractNumId w:val="56"/>
  </w:num>
  <w:num w:numId="46">
    <w:abstractNumId w:val="55"/>
  </w:num>
  <w:num w:numId="47">
    <w:abstractNumId w:val="41"/>
  </w:num>
  <w:num w:numId="48">
    <w:abstractNumId w:val="8"/>
  </w:num>
  <w:num w:numId="49">
    <w:abstractNumId w:val="7"/>
  </w:num>
  <w:num w:numId="50">
    <w:abstractNumId w:val="24"/>
  </w:num>
  <w:num w:numId="51">
    <w:abstractNumId w:val="52"/>
  </w:num>
  <w:num w:numId="52">
    <w:abstractNumId w:val="25"/>
  </w:num>
  <w:num w:numId="53">
    <w:abstractNumId w:val="12"/>
  </w:num>
  <w:num w:numId="54">
    <w:abstractNumId w:val="15"/>
  </w:num>
  <w:num w:numId="55">
    <w:abstractNumId w:val="2"/>
  </w:num>
  <w:num w:numId="56">
    <w:abstractNumId w:val="64"/>
  </w:num>
  <w:num w:numId="57">
    <w:abstractNumId w:val="68"/>
  </w:num>
  <w:num w:numId="58">
    <w:abstractNumId w:val="51"/>
  </w:num>
  <w:num w:numId="59">
    <w:abstractNumId w:val="10"/>
  </w:num>
  <w:num w:numId="60">
    <w:abstractNumId w:val="32"/>
  </w:num>
  <w:num w:numId="61">
    <w:abstractNumId w:val="34"/>
  </w:num>
  <w:num w:numId="62">
    <w:abstractNumId w:val="29"/>
  </w:num>
  <w:num w:numId="63">
    <w:abstractNumId w:val="43"/>
  </w:num>
  <w:num w:numId="64">
    <w:abstractNumId w:val="42"/>
  </w:num>
  <w:num w:numId="65">
    <w:abstractNumId w:val="45"/>
  </w:num>
  <w:num w:numId="66">
    <w:abstractNumId w:val="49"/>
  </w:num>
  <w:num w:numId="67">
    <w:abstractNumId w:val="18"/>
  </w:num>
  <w:num w:numId="68">
    <w:abstractNumId w:val="38"/>
  </w:num>
  <w:num w:numId="69">
    <w:abstractNumId w:val="54"/>
  </w:num>
  <w:num w:numId="70">
    <w:abstractNumId w:val="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mirrorMargins/>
  <w:hideSpellingErrors/>
  <w:hideGrammaticalError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Fv6bhUeYGEPYWXt9zATqfF7lSho=" w:salt="inLs03Mb3mBkk9n0GJU61g=="/>
  <w:defaultTabStop w:val="720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5C65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36AD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3FE0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4DE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997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77D70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A51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0986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0C20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0B32"/>
    <w:rsid w:val="00DE10FF"/>
    <w:rsid w:val="00DE13A3"/>
    <w:rsid w:val="00DE1C6A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26F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183</Pages>
  <Words>26369</Words>
  <Characters>150307</Characters>
  <Application>Microsoft Office Word</Application>
  <DocSecurity>0</DocSecurity>
  <Lines>1252</Lines>
  <Paragraphs>352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176324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2</cp:revision>
  <cp:lastPrinted>2012-08-09T05:47:00Z</cp:lastPrinted>
  <dcterms:created xsi:type="dcterms:W3CDTF">2023-05-12T16:00:00Z</dcterms:created>
  <dcterms:modified xsi:type="dcterms:W3CDTF">2023-05-12T16:00:00Z</dcterms:modified>
</cp:coreProperties>
</file>