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CC" w:rsidRPr="00B26C8D" w:rsidRDefault="00495DCC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495DCC" w:rsidRPr="00B26C8D" w:rsidRDefault="00495DCC" w:rsidP="00D350E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495DCC" w:rsidRDefault="00495DC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495DCC" w:rsidRDefault="00495DC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495DCC" w:rsidRDefault="00495DCC">
      <w:pPr>
        <w:jc w:val="center"/>
        <w:rPr>
          <w:sz w:val="28"/>
        </w:rPr>
      </w:pPr>
    </w:p>
    <w:p w:rsidR="00495DCC" w:rsidRDefault="00495DCC">
      <w:pPr>
        <w:jc w:val="center"/>
        <w:rPr>
          <w:sz w:val="28"/>
        </w:rPr>
      </w:pPr>
    </w:p>
    <w:p w:rsidR="00495DCC" w:rsidRDefault="00495DCC">
      <w:pPr>
        <w:jc w:val="center"/>
        <w:rPr>
          <w:sz w:val="28"/>
        </w:rPr>
      </w:pPr>
    </w:p>
    <w:p w:rsidR="00495DCC" w:rsidRDefault="00495DCC">
      <w:pPr>
        <w:jc w:val="center"/>
        <w:rPr>
          <w:sz w:val="28"/>
        </w:rPr>
      </w:pPr>
    </w:p>
    <w:p w:rsidR="00495DCC" w:rsidRDefault="00495DCC">
      <w:pPr>
        <w:jc w:val="center"/>
        <w:rPr>
          <w:sz w:val="28"/>
        </w:rPr>
      </w:pPr>
    </w:p>
    <w:p w:rsidR="00495DCC" w:rsidRDefault="00034319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2pt;width:511.65pt;height:28.65pt;z-index:251657728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95DCC">
        <w:rPr>
          <w:b/>
          <w:bCs/>
          <w:spacing w:val="80"/>
          <w:sz w:val="32"/>
          <w:lang w:val="en-US"/>
        </w:rPr>
        <w:t>B.A.R.</w:t>
      </w:r>
      <w:r w:rsidR="00495DCC">
        <w:rPr>
          <w:b/>
          <w:bCs/>
          <w:spacing w:val="80"/>
          <w:sz w:val="32"/>
        </w:rPr>
        <w:t>IAȘI</w:t>
      </w:r>
    </w:p>
    <w:p w:rsidR="00495DCC" w:rsidRDefault="00495DCC">
      <w:pPr>
        <w:rPr>
          <w:b/>
          <w:bCs/>
          <w:spacing w:val="40"/>
        </w:rPr>
      </w:pPr>
    </w:p>
    <w:p w:rsidR="00495DCC" w:rsidRDefault="00495DC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495DCC" w:rsidRDefault="00495DC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august 2024</w:t>
      </w:r>
    </w:p>
    <w:p w:rsidR="00495DCC" w:rsidRDefault="00495DC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95DC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495DCC" w:rsidRDefault="00495DC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495DCC" w:rsidRDefault="00495DCC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495DCC" w:rsidRDefault="00495DC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495DCC" w:rsidRDefault="00495DC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495DCC" w:rsidRDefault="00495DCC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495DCC" w:rsidRDefault="00495DC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495DCC" w:rsidRDefault="00495DC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495DCC" w:rsidRDefault="00495DC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495DC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95DCC" w:rsidRDefault="00495DC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495DCC" w:rsidRDefault="00495DC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495DCC" w:rsidRDefault="00495DC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495DCC" w:rsidRDefault="00495DCC">
      <w:pPr>
        <w:spacing w:line="192" w:lineRule="auto"/>
        <w:jc w:val="center"/>
      </w:pPr>
    </w:p>
    <w:p w:rsidR="00495DCC" w:rsidRDefault="00495DCC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495DCC" w:rsidRPr="006310EB" w:rsidRDefault="00495DC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495DCC" w:rsidRPr="006310EB" w:rsidRDefault="00495DC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495DCC" w:rsidRPr="006310EB" w:rsidRDefault="00495DC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495DCC" w:rsidRPr="00A8307A" w:rsidRDefault="00495DCC" w:rsidP="00516DD3">
      <w:pPr>
        <w:pStyle w:val="Heading1"/>
        <w:spacing w:line="360" w:lineRule="auto"/>
      </w:pPr>
      <w:r w:rsidRPr="00A8307A">
        <w:t>LINIA 100</w:t>
      </w:r>
    </w:p>
    <w:p w:rsidR="00495DCC" w:rsidRPr="00A8307A" w:rsidRDefault="00495DC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95DC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95DCC" w:rsidRPr="00A8307A" w:rsidRDefault="00495D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95DCC" w:rsidRPr="00A8307A" w:rsidRDefault="00495D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95DCC" w:rsidRPr="00A8307A" w:rsidRDefault="00495D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495DCC" w:rsidRPr="00A8307A" w:rsidRDefault="00495DC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Pr="00A8307A" w:rsidRDefault="00495DC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495DC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95DCC" w:rsidRPr="00A8307A" w:rsidRDefault="00495DCC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495DCC" w:rsidRPr="00A8307A" w:rsidRDefault="00495DCC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495DCC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95DC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495DC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495DCC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95DC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495DC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6E7012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495DC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5, 7, 9 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495DC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495DCC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38+250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+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Y,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495DCC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495DC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495DCC" w:rsidRPr="00A8307A" w:rsidRDefault="00495DCC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495DC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495DCC" w:rsidRDefault="00495DCC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495DCC" w:rsidRPr="0032656D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495DCC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495DCC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495DCC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74+850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95DCC" w:rsidRPr="00A8307A" w:rsidRDefault="00495DCC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8907B7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Default="00495DCC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495DCC" w:rsidRPr="00A8307A" w:rsidRDefault="00495DCC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92+370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495DC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495DCC" w:rsidRPr="00A8307A" w:rsidRDefault="00495DCC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495DCC" w:rsidRPr="00A8307A" w:rsidRDefault="00495DCC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797B7F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95DCC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495DC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495DC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0407B7" w:rsidRDefault="00495DCC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495DCC" w:rsidRDefault="00495DC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495DCC" w:rsidRDefault="00495DC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495DCC" w:rsidRDefault="00495DC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495DC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495DC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95DC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495DCC" w:rsidRPr="00A8307A" w:rsidRDefault="00495DCC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140+400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143+250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7.</w:t>
            </w: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495DCC" w:rsidRPr="00A8307A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495DCC" w:rsidRDefault="00495DC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495DCC" w:rsidRDefault="00495DC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Pr="00A8307A" w:rsidRDefault="00495DC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495DCC" w:rsidRDefault="00495DCC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495DCC" w:rsidRPr="00A8307A" w:rsidRDefault="00495DCC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Default="00495DCC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495DCC" w:rsidRDefault="00495DC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495DCC" w:rsidRDefault="00495DC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495DCC" w:rsidRPr="00A8307A" w:rsidRDefault="00495DCC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Default="00495DC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495DCC" w:rsidRDefault="00495DC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156+250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Default="00495DC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495DCC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495DCC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495DCC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495DCC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495DC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495DCC" w:rsidRPr="00A8307A" w:rsidRDefault="00495DCC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495DCC" w:rsidRPr="00A8307A" w:rsidRDefault="00495DCC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495DCC" w:rsidRDefault="00495DCC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182+050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2, 8, 10 și 16.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495DCC" w:rsidRPr="00A8307A" w:rsidRDefault="00495DCC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495DC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204+500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495DC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495DC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495DCC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495DCC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495DCC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495DCC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495DCC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495DCC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495DCC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495DCC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495DCC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495DCC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495DCC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95DCC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495DCC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495DCC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495DCC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257+900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E871C2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  <w:p w:rsidR="00495DCC" w:rsidRPr="00E871C2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495DCC" w:rsidRPr="00A8307A" w:rsidRDefault="00495DCC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495DCC" w:rsidRPr="00CA7415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 și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495DCC" w:rsidRPr="00CA7415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495DCC" w:rsidRPr="00A8307A" w:rsidRDefault="00495DCC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495DCC" w:rsidRPr="00A8307A" w:rsidRDefault="00495DCC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271+900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linia 2 Răcari,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495DCC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B943BB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495DCC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495DCC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322+150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495DCC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495DCC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495DCC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495DCC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495DCC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495DCC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495DCC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495DCC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495DCC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495DCC" w:rsidRPr="00A8307A" w:rsidRDefault="00495DCC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495DCC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495DCC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495DCC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95DCC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495DCC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495DCC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495DCC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495DCC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495DCC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495DCC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495DCC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495DC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495DC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495DC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495DC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495DC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495DC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495DC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495DC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495DCC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495DCC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495DCC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508+000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A59C7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Pr="00EA59C7" w:rsidRDefault="00495DCC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A59C7">
              <w:rPr>
                <w:b/>
                <w:bCs/>
                <w:i/>
                <w:iCs/>
                <w:sz w:val="20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</w:rPr>
              <w:t>între semnalele de intrare X și Y.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Topolovăț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Topolovăț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:rsidR="00495DCC" w:rsidRPr="00A8307A" w:rsidRDefault="00495DC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abătute 3 și 4, Cap X.</w:t>
            </w: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:rsidR="00495DCC" w:rsidRPr="00A8307A" w:rsidRDefault="00495DC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4.</w:t>
            </w: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495DCC" w:rsidRPr="00A8307A" w:rsidRDefault="00495DC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495DCC" w:rsidRPr="00A8307A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495DCC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495DCC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495DCC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Est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495DCC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30, 36, 40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1, 2, 14 și 16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95DCC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495DCC" w:rsidRPr="00DC4AFE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95DCC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579+650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582+250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lastRenderedPageBreak/>
              <w:t>St. Cărpiniş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495DCC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495DC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A8307A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495DC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95DCC" w:rsidRPr="00A8307A" w:rsidRDefault="00495DCC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95DCC" w:rsidRPr="00A8307A" w:rsidRDefault="00495DC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495DC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95DCC" w:rsidRPr="00A8307A" w:rsidRDefault="00495DC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495DCC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95DCC" w:rsidRPr="00A8307A" w:rsidRDefault="00495DCC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495DCC" w:rsidRPr="00A8307A" w:rsidRDefault="00495DCC" w:rsidP="008B25EE">
      <w:pPr>
        <w:spacing w:before="40" w:after="40" w:line="192" w:lineRule="auto"/>
        <w:ind w:right="57"/>
        <w:rPr>
          <w:sz w:val="20"/>
        </w:rPr>
      </w:pPr>
    </w:p>
    <w:p w:rsidR="00495DCC" w:rsidRDefault="00495DCC" w:rsidP="0095691E">
      <w:pPr>
        <w:pStyle w:val="Heading1"/>
        <w:spacing w:line="360" w:lineRule="auto"/>
      </w:pPr>
      <w:r>
        <w:t>LINIA 300</w:t>
      </w:r>
    </w:p>
    <w:p w:rsidR="00495DCC" w:rsidRDefault="00495DCC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95DC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495DC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Pr="00D344C9" w:rsidRDefault="00495DC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11A - 14A.</w:t>
            </w:r>
          </w:p>
        </w:tc>
      </w:tr>
      <w:tr w:rsidR="00495DC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95DC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7+100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 -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495DC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40+300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Crivina</w:t>
            </w:r>
          </w:p>
          <w:p w:rsidR="00495DCC" w:rsidRDefault="00495DCC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Crivina -</w:t>
            </w:r>
          </w:p>
          <w:p w:rsidR="00495DCC" w:rsidRDefault="00495DCC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42+400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495DCC" w:rsidRPr="004870EE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95DC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495DC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495DC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495DCC" w:rsidRDefault="00495DC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495DC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495DC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Pr="00D344C9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495DCC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Pr="00D344C9" w:rsidRDefault="00495D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495DC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495DCC" w:rsidRDefault="00495DC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495DC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495DCC" w:rsidRDefault="00495DC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495DCC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495DC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495DC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495DC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495DC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Braşov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 și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95DC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495DC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495DC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495DC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95DCC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495DC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495DC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495DC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495DC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95DC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95DC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9324E" w:rsidRDefault="00495DC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0160B5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495DCC" w:rsidRPr="006B78FD" w:rsidRDefault="00495DC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Pr="00ED17B8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495DC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495DC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495DC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495DC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95DC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9324E" w:rsidRDefault="00495DC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0160B5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495DCC" w:rsidRPr="005C2BB7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C155E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C155E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495DCC" w:rsidRPr="00EC155E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E4F3A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495DCC" w:rsidRPr="00DE4F3A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E4F3A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495DCC" w:rsidRPr="00DE4F3A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E4F3A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495DCC" w:rsidRPr="00DE4F3A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495DC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248+800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495DC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495DC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de 2000 Hz în capătul dinspre Rupea,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km 250+750 la paleta de avertizare.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95DC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B2A72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Pr="00CB2A72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Pr="00CB2A72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495DC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495DC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95DC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495DC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495DC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495DC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495DC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495DCC" w:rsidRPr="00D344C9" w:rsidRDefault="00495D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495DC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495DC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495DC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495DCC" w:rsidRDefault="00495DCC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495DC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495DC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495DC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495DC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352+900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Copșa Mică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352+900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Lungă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Blaj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valabila doar pentru sensul de circulație dinspre Blaj spre Valea Lungă.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(lipsă vizibilitate semnale de avarie S2 și S4 de la trecerea la nivel cu calea ferată km 372+876).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la capătul dinspre Blaj.</w:t>
            </w:r>
          </w:p>
        </w:tc>
      </w:tr>
      <w:tr w:rsidR="00495DC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495DC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495DC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495DCC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495DC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Teiuș -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411+500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Teiuş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linia 4 directă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495DC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495DCC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495DC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495DC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495DC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495DC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495DC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439+500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495DC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495DC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495DC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495DC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495DC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452+550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495DC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486+800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495DC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95DC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495DC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641+000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95DC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495DC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495DC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495DC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495DC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495DCC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A, 1 B - 3 B, Cap X.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95DC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95DC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95DC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95DC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95DC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95DC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95DC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495DC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  <w:tr w:rsidR="00495DCC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00D25" w:rsidRDefault="00495DC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44C9" w:rsidRDefault="00495DC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95DCC" w:rsidRPr="00836022" w:rsidRDefault="00495DCC" w:rsidP="0095691E">
      <w:pPr>
        <w:spacing w:before="40" w:line="192" w:lineRule="auto"/>
        <w:ind w:right="57"/>
        <w:rPr>
          <w:sz w:val="20"/>
          <w:lang w:val="en-US"/>
        </w:rPr>
      </w:pPr>
    </w:p>
    <w:p w:rsidR="00495DCC" w:rsidRPr="00DE2227" w:rsidRDefault="00495DCC" w:rsidP="0095691E"/>
    <w:p w:rsidR="00495DCC" w:rsidRPr="0095691E" w:rsidRDefault="00495DCC" w:rsidP="0095691E"/>
    <w:p w:rsidR="00495DCC" w:rsidRDefault="00495DCC" w:rsidP="00956F37">
      <w:pPr>
        <w:pStyle w:val="Heading1"/>
        <w:spacing w:line="360" w:lineRule="auto"/>
      </w:pPr>
      <w:r>
        <w:lastRenderedPageBreak/>
        <w:t>LINIA 301 N</w:t>
      </w:r>
    </w:p>
    <w:p w:rsidR="00495DCC" w:rsidRDefault="00495DC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95DC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2092F" w:rsidRDefault="00495DC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2092F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2092F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Pr="00474FB0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95DC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2092F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495DC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2092F" w:rsidRDefault="00495D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2092F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2092F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95DC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2092F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2092F" w:rsidRDefault="00495D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3260D9">
      <w:pPr>
        <w:pStyle w:val="Heading1"/>
        <w:spacing w:line="360" w:lineRule="auto"/>
      </w:pPr>
      <w:r>
        <w:lastRenderedPageBreak/>
        <w:t>LINIA 301 P</w:t>
      </w:r>
    </w:p>
    <w:p w:rsidR="00495DCC" w:rsidRDefault="00495DC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5DC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495DC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495DC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495DCC" w:rsidRPr="00A8307A" w:rsidRDefault="00495DC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95DCC" w:rsidRDefault="00495DC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495DCC" w:rsidRDefault="00495DC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495DC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495DC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495DC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495DC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495DC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495DCC" w:rsidRDefault="00495DC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495DC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495DC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495DC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495DC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495DC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495DCC" w:rsidRDefault="00495DC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495DCC" w:rsidRDefault="00495DC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B37B8" w:rsidRDefault="00495DC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495DCC" w:rsidRDefault="00495DCC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5DCC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95DCC" w:rsidRDefault="00495DC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495DCC" w:rsidRDefault="00495DC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495DCC" w:rsidRDefault="00495DC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495DCC" w:rsidRDefault="00495DC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95DCC" w:rsidRDefault="00495DC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95DCC" w:rsidRDefault="00495DC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495DCC" w:rsidRDefault="00495DC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495DCC" w:rsidRDefault="00495DCC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95DCC" w:rsidRDefault="00495DC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495DCC" w:rsidRDefault="00495DC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495DCC" w:rsidRDefault="00495DC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95DCC" w:rsidRDefault="00495DC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495DCC" w:rsidRDefault="00495DC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95DCC" w:rsidRDefault="00495DC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495DCC" w:rsidRDefault="00495DC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495DCC" w:rsidRDefault="00495DC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94E5B" w:rsidRDefault="00495DC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  <w:lang w:val="en-US"/>
        </w:rPr>
      </w:pPr>
    </w:p>
    <w:p w:rsidR="00495DCC" w:rsidRDefault="00495DCC" w:rsidP="003A5387">
      <w:pPr>
        <w:pStyle w:val="Heading1"/>
        <w:spacing w:line="360" w:lineRule="auto"/>
      </w:pPr>
      <w:r>
        <w:lastRenderedPageBreak/>
        <w:t>LINIA 316</w:t>
      </w:r>
    </w:p>
    <w:p w:rsidR="00495DCC" w:rsidRDefault="00495DC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5DCC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495DC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495DC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495DC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28+700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Ozun -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54+850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Malnaș Băi -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Bicsad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72+270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Tușnad Sat - 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87+600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41 și peste sch. 43, 45, 47 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T - 4 T și 5 C, Cap X.</w:t>
            </w:r>
          </w:p>
        </w:tc>
      </w:tr>
      <w:tr w:rsidR="00495DC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495DCC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103+345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Siculeni -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3EC0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3EC0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111+400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Mădăraş Ciuc - </w:t>
            </w:r>
          </w:p>
          <w:p w:rsidR="00495DCC" w:rsidRDefault="00495DCC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112+900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 -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119+800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127+500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  -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138+700</w:t>
            </w:r>
          </w:p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D4385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Izvoru Mureşului -</w:t>
            </w:r>
          </w:p>
          <w:p w:rsidR="00495DCC" w:rsidRPr="00FD4385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495DC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166+700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Ditrău -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Pr="000D7AA7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495DC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Lunca Bradului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495DC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495DC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95DC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495DCC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495DCC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495DCC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14DA4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6236C" w:rsidRDefault="00495DC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503CFC">
      <w:pPr>
        <w:pStyle w:val="Heading1"/>
        <w:spacing w:line="360" w:lineRule="auto"/>
      </w:pPr>
      <w:r>
        <w:t>LINIA 412</w:t>
      </w:r>
    </w:p>
    <w:p w:rsidR="00495DCC" w:rsidRDefault="00495DCC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5DCC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495DCC" w:rsidRDefault="00495DC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495DCC" w:rsidRDefault="00495DC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495DC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495DCC" w:rsidRDefault="00495DC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495DCC" w:rsidRDefault="00495DC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495DCC" w:rsidRDefault="00495DC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495DCC" w:rsidRDefault="00495DCC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495DCC" w:rsidRDefault="00495DC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495DCC" w:rsidRDefault="00495DC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495DCC" w:rsidRDefault="00495DCC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95DCC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81+400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104+150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Cuciulat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495DCC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122+835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Jibou –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495DCC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C35B0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Mare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11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în abate-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96332" w:rsidRDefault="00495D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02281B">
      <w:pPr>
        <w:pStyle w:val="Heading1"/>
        <w:spacing w:line="360" w:lineRule="auto"/>
      </w:pPr>
      <w:r>
        <w:t>LINIA 416</w:t>
      </w:r>
    </w:p>
    <w:p w:rsidR="00495DCC" w:rsidRDefault="00495DCC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5DC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495DCC" w:rsidRDefault="00495DCC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495DC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495DCC" w:rsidRDefault="00495DCC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495DC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495DCC" w:rsidRDefault="00495DC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495DCC" w:rsidRDefault="00495DC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495DCC" w:rsidRDefault="00495DC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495DCC" w:rsidRDefault="00495DC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495DC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19+075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Salva -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495DC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20605" w:rsidRDefault="00495DCC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9205F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95DC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495DC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495DC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495DC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4423F" w:rsidRDefault="00495D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380064">
      <w:pPr>
        <w:pStyle w:val="Heading1"/>
        <w:spacing w:line="360" w:lineRule="auto"/>
      </w:pPr>
      <w:r>
        <w:t>LINIA 500</w:t>
      </w:r>
    </w:p>
    <w:p w:rsidR="00495DCC" w:rsidRPr="00071303" w:rsidRDefault="00495DC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95DC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495DCC" w:rsidRDefault="00495D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495DCC" w:rsidRDefault="00495D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495DCC" w:rsidRDefault="00495D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495DCC" w:rsidRDefault="00495DC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495DCC" w:rsidRDefault="00495D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495DCC" w:rsidRDefault="00495D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08670B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08670B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495DCC" w:rsidRPr="00456545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495DCC" w:rsidRPr="00456545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5DC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495DCC" w:rsidRPr="00456545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495DCC" w:rsidRPr="00456545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A3090B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77D08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377D08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495DCC" w:rsidRPr="004143AF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495DC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5F21B7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495DC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495DC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495DC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495DCC" w:rsidRDefault="00495DC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495DCC" w:rsidRDefault="00495D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495DCC" w:rsidRDefault="00495DC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95DC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495DCC" w:rsidRDefault="00495DC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112+950</w:t>
            </w:r>
          </w:p>
          <w:p w:rsidR="00495DCC" w:rsidRDefault="00495D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</w:tc>
      </w:tr>
      <w:tr w:rsidR="00495DC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56545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495DC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495DC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495DC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495DC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st. Boboc,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138+000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3, 5 și 9 Cap X 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4, 6 și 16 Cap Y.</w:t>
            </w:r>
          </w:p>
        </w:tc>
      </w:tr>
      <w:tr w:rsidR="00495DC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4143AF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4143AF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495DCC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34A55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495DCC" w:rsidRPr="00534A55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Pr="004143AF" w:rsidRDefault="00495D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495DC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34A55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495DCC" w:rsidRPr="00534A55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Pr="00534A55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495DC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495DCC" w:rsidRDefault="00495DC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495DCC" w:rsidRDefault="00495DC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495DCC" w:rsidRDefault="00495DC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495DCC" w:rsidRDefault="00495DC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B30B6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Default="00495DC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495DCC" w:rsidRPr="004143AF" w:rsidRDefault="00495DC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495DC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6C1F61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D84BDE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9128E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Pr="00A9128E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peste sch. 1 și 7 Hm Pufești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Cap X.</w:t>
            </w:r>
          </w:p>
        </w:tc>
      </w:tr>
      <w:tr w:rsidR="00495DC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34C03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495DCC" w:rsidRPr="00534C03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495DC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D84BDE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F07B1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495DCC" w:rsidRPr="004143AF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495DCC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495DCC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95DCC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495DC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95DC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495DC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495DC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95DC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D3CE2" w:rsidRDefault="00495DC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:rsidR="00495DCC" w:rsidRPr="006D3CE2" w:rsidRDefault="00495DC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D3CE2" w:rsidRDefault="00495DC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95DCC" w:rsidRPr="006D3CE2" w:rsidRDefault="00495DC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:rsidR="00495DCC" w:rsidRDefault="00495DC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95DCC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D0C48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:rsidR="00495DCC" w:rsidRPr="00AD0C48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95DCC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:rsidR="00495DCC" w:rsidRDefault="00495DC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:rsidR="00495DCC" w:rsidRDefault="00495DC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:rsidR="00495DCC" w:rsidRPr="002532C4" w:rsidRDefault="00495DC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495DC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95DCC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:rsidR="00495DCC" w:rsidRPr="0037264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95DC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:rsidR="00495DCC" w:rsidRPr="003A070D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495DC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:rsidR="00495DCC" w:rsidRPr="00F401CD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95DCC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95DC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:rsidR="00495DCC" w:rsidRPr="002532C4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495DC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:rsidR="00495DCC" w:rsidRDefault="00495DCC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495DC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D1130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:rsidR="00495DCC" w:rsidRPr="002D1130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:rsidR="00495DCC" w:rsidRPr="002D1130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95DC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011F4D">
              <w:rPr>
                <w:rFonts w:ascii="Times New Roman" w:hAnsi="Times New Roman"/>
                <w:spacing w:val="-4"/>
              </w:rPr>
              <w:t>Săscut</w:t>
            </w:r>
            <w:r>
              <w:rPr>
                <w:rFonts w:ascii="Times New Roman" w:hAnsi="Times New Roman"/>
                <w:spacing w:val="-4"/>
              </w:rPr>
              <w:t xml:space="preserve"> - </w:t>
            </w:r>
          </w:p>
          <w:p w:rsidR="00495DCC" w:rsidRPr="00011F4D" w:rsidRDefault="00495DCC" w:rsidP="00011F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galbenă.</w:t>
            </w:r>
          </w:p>
        </w:tc>
      </w:tr>
      <w:tr w:rsidR="00495DC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Valea Seacă -</w:t>
            </w:r>
          </w:p>
          <w:p w:rsidR="00495DCC" w:rsidRPr="00D658D6" w:rsidRDefault="00495DCC" w:rsidP="00D658D6">
            <w:r>
              <w:rPr>
                <w:b/>
                <w:bCs/>
                <w:sz w:val="20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292+450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galbenă.</w:t>
            </w:r>
          </w:p>
        </w:tc>
      </w:tr>
      <w:tr w:rsidR="00495DCC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495DCC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495DC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495DCC" w:rsidRPr="00CB3447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95DC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43AF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336+000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 -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336+000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495DC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349+900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Mircești -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355+000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495DC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495DC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95DCC" w:rsidRPr="00BA7DAE" w:rsidRDefault="00495DCC" w:rsidP="000A5D7E">
      <w:pPr>
        <w:tabs>
          <w:tab w:val="left" w:pos="2748"/>
        </w:tabs>
        <w:rPr>
          <w:sz w:val="20"/>
        </w:rPr>
      </w:pPr>
    </w:p>
    <w:p w:rsidR="00495DCC" w:rsidRDefault="00495DCC" w:rsidP="00E7698F">
      <w:pPr>
        <w:pStyle w:val="Heading1"/>
        <w:spacing w:line="360" w:lineRule="auto"/>
      </w:pPr>
      <w:r>
        <w:t>LINIA 504</w:t>
      </w:r>
    </w:p>
    <w:p w:rsidR="00495DCC" w:rsidRPr="00A16A49" w:rsidRDefault="00495DCC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5DC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495DCC" w:rsidRPr="004C4194" w:rsidRDefault="00495DCC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</w:tc>
      </w:tr>
      <w:tr w:rsidR="00495DC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495DCC" w:rsidRDefault="00495DC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495DCC" w:rsidRDefault="00495DC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495DCC" w:rsidRDefault="00495DC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495DCC" w:rsidRPr="00D0576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95DCC" w:rsidRDefault="00495DC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495DC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95DCC" w:rsidRDefault="00495DC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495DC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95DC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495DC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495DC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95DCC" w:rsidRDefault="00495DCC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495DC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95DCC" w:rsidRDefault="00495DC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95DCC" w:rsidRDefault="00495DC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95DCC" w:rsidRDefault="00495DC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495DC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495DCC" w:rsidRDefault="00495DC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495DCC" w:rsidRDefault="00495DC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95DCC" w:rsidRDefault="00495DC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495DC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495DCC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495DCC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Ocna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primiri - expedieri. </w:t>
            </w:r>
          </w:p>
        </w:tc>
      </w:tr>
      <w:tr w:rsidR="00495DC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03C2B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495DC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349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Pr="00E4349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7, 9 și 11, </w:t>
            </w:r>
          </w:p>
          <w:p w:rsidR="00495DCC" w:rsidRPr="00E4349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495DC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Pr="000D6FC2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495DCC" w:rsidRPr="000D6FC2" w:rsidRDefault="00495DCC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95DCC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495DCC" w:rsidRDefault="00495DC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3782D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495DC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95DCC" w:rsidRDefault="00495DC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3782D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495DC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23757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495DCC" w:rsidRPr="00423757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495DC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F88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495DC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495DCC" w:rsidRDefault="00495DC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F88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C4194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D0576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E4685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6E4685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95DC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0473F" w:rsidRDefault="00495DC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495DCC" w:rsidRDefault="00495DCC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495DCC" w:rsidRDefault="00495DCC" w:rsidP="00EE4C95">
      <w:pPr>
        <w:pStyle w:val="Heading1"/>
        <w:spacing w:line="360" w:lineRule="auto"/>
      </w:pPr>
      <w:r>
        <w:t>LINIA 507</w:t>
      </w:r>
    </w:p>
    <w:p w:rsidR="00495DCC" w:rsidRPr="006A4B24" w:rsidRDefault="00495DCC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5DCC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495DCC" w:rsidRDefault="00495DCC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495DCC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95DCC" w:rsidRDefault="00495DCC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495DCC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495DC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495DCC" w:rsidRDefault="00495DC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495DCC" w:rsidRDefault="00495DCC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495DCC" w:rsidRDefault="00495DCC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495DCC" w:rsidRDefault="00495DC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495DCC" w:rsidRDefault="00495DCC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495DCC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495DC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495DCC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95DC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1695C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761C4" w:rsidRDefault="00495DC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3C7B36">
      <w:pPr>
        <w:pStyle w:val="Heading1"/>
        <w:spacing w:line="360" w:lineRule="auto"/>
      </w:pPr>
      <w:r>
        <w:t>LINIA 509</w:t>
      </w:r>
    </w:p>
    <w:p w:rsidR="00495DCC" w:rsidRPr="00A20FD8" w:rsidRDefault="00495DCC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5DCC">
        <w:trPr>
          <w:cantSplit/>
          <w:trHeight w:val="8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9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10+700</w:t>
            </w:r>
          </w:p>
          <w:p w:rsidR="00495DCC" w:rsidRDefault="00495DCC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Verești -</w:t>
            </w:r>
          </w:p>
          <w:p w:rsidR="00495DCC" w:rsidRDefault="00495DCC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Bucecea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442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95DCC" w:rsidRDefault="00495DCC" w:rsidP="00A856A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D430CA">
      <w:pPr>
        <w:pStyle w:val="Heading1"/>
        <w:spacing w:line="360" w:lineRule="auto"/>
      </w:pPr>
      <w:r>
        <w:t>LINIA 510</w:t>
      </w:r>
    </w:p>
    <w:p w:rsidR="00495DCC" w:rsidRDefault="00495DCC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5DCC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459D6" w:rsidRDefault="00495DCC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495DCC" w:rsidRDefault="00495DCC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459D6" w:rsidRDefault="00495DCC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459D6" w:rsidRDefault="00495DCC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495DCC" w:rsidRDefault="00495DCC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7E1810">
      <w:pPr>
        <w:pStyle w:val="Heading1"/>
        <w:spacing w:line="360" w:lineRule="auto"/>
      </w:pPr>
      <w:r>
        <w:lastRenderedPageBreak/>
        <w:t>LINIA 511</w:t>
      </w:r>
    </w:p>
    <w:p w:rsidR="00495DCC" w:rsidRPr="009B4FEF" w:rsidRDefault="00495DCC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5DCC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33E71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9E7CE7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95DC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Dărmănești -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3A3B7E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3A3B7E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495DC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95DCC" w:rsidRDefault="00495DCC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93954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495DCC" w:rsidRPr="00176852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495DCC" w:rsidRDefault="00495DC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495DCC" w:rsidRDefault="00495DC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495DCC" w:rsidRDefault="00495DC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495DC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495DC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495DC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108A9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02EF7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BE2D76" w:rsidRDefault="00495D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B86D21">
      <w:pPr>
        <w:pStyle w:val="Heading1"/>
        <w:spacing w:line="360" w:lineRule="auto"/>
      </w:pPr>
      <w:r>
        <w:lastRenderedPageBreak/>
        <w:t>LINIA 515</w:t>
      </w:r>
    </w:p>
    <w:p w:rsidR="00495DCC" w:rsidRDefault="00495DCC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495DCC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1154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33+250</w:t>
            </w:r>
          </w:p>
          <w:p w:rsidR="00495DCC" w:rsidRDefault="00495DCC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Rădăuți -</w:t>
            </w:r>
          </w:p>
          <w:p w:rsidR="00495DCC" w:rsidRDefault="00495DCC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12AB5" w:rsidRDefault="00495DCC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  <w:szCs w:val="20"/>
        </w:rPr>
      </w:pPr>
    </w:p>
    <w:p w:rsidR="00495DCC" w:rsidRDefault="00495DCC" w:rsidP="00072BF3">
      <w:pPr>
        <w:pStyle w:val="Heading1"/>
        <w:spacing w:line="360" w:lineRule="auto"/>
      </w:pPr>
      <w:r>
        <w:t>LINIA 517</w:t>
      </w:r>
    </w:p>
    <w:p w:rsidR="00495DCC" w:rsidRDefault="00495DCC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495DCC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95DCC" w:rsidRDefault="00495DCC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95DCC" w:rsidRDefault="00495DC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495DCC" w:rsidRDefault="00495DC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495DCC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495DC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95DCC" w:rsidRDefault="00495DCC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AD6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95DCC" w:rsidRDefault="00495DCC" w:rsidP="00F232A2">
      <w:pPr>
        <w:spacing w:before="40" w:after="40" w:line="192" w:lineRule="auto"/>
        <w:ind w:right="57"/>
        <w:rPr>
          <w:sz w:val="20"/>
        </w:rPr>
      </w:pPr>
    </w:p>
    <w:p w:rsidR="00495DCC" w:rsidRDefault="00495DCC" w:rsidP="00F04622">
      <w:pPr>
        <w:pStyle w:val="Heading1"/>
        <w:spacing w:line="360" w:lineRule="auto"/>
      </w:pPr>
      <w:r>
        <w:lastRenderedPageBreak/>
        <w:t>LINIA 600</w:t>
      </w:r>
    </w:p>
    <w:p w:rsidR="00495DCC" w:rsidRDefault="00495DCC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5DC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495DCC" w:rsidRDefault="00495DCC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495DCC" w:rsidRDefault="00495DCC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D499E" w:rsidRDefault="00495DCC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95DCC" w:rsidRPr="009E2C90" w:rsidRDefault="00495DC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495DCC" w:rsidRDefault="00495DC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495DCC" w:rsidRDefault="00495DCC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D03D3" w:rsidRDefault="00495DC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95DC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D499E" w:rsidRDefault="00495DCC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95DCC" w:rsidRPr="009E2C90" w:rsidRDefault="00495DC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95DCC" w:rsidRDefault="00495DCC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D20EA" w:rsidRDefault="00495DC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95DC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495DCC" w:rsidRDefault="00495DCC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D499E" w:rsidRDefault="00495DCC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95DCC" w:rsidRPr="009E2C90" w:rsidRDefault="00495DCC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495DCC" w:rsidRDefault="00495DCC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D499E" w:rsidRDefault="00495DCC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95DCC" w:rsidRPr="009E2C90" w:rsidRDefault="00495DCC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495DC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239+500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Tecuci - </w:t>
            </w:r>
          </w:p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vf. sch. 9 st. Tecuci Nord, până la km 241+000.</w:t>
            </w:r>
          </w:p>
        </w:tc>
      </w:tr>
      <w:tr w:rsidR="00495DC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D499E" w:rsidRDefault="00495DC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95DCC" w:rsidRPr="009E2C90" w:rsidRDefault="00495DC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268+800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Ghidigeni - </w:t>
            </w:r>
          </w:p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423140">
              <w:rPr>
                <w:b/>
                <w:bCs/>
                <w:i/>
                <w:sz w:val="20"/>
              </w:rPr>
              <w:t>Cu inductori de 1000 Hz la paleta galbenă.</w:t>
            </w:r>
          </w:p>
        </w:tc>
      </w:tr>
      <w:tr w:rsidR="00495DC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296+000</w:t>
            </w:r>
          </w:p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Zorleni</w:t>
            </w:r>
          </w:p>
          <w:p w:rsidR="00495DCC" w:rsidRDefault="00495DCC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23140" w:rsidRDefault="00495DC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423140">
              <w:rPr>
                <w:b/>
                <w:bCs/>
                <w:i/>
                <w:sz w:val="20"/>
              </w:rPr>
              <w:t>Cu inductori de 1000 Hz la paleta galbenă.</w:t>
            </w:r>
          </w:p>
        </w:tc>
      </w:tr>
      <w:tr w:rsidR="00495DCC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495DCC" w:rsidRDefault="00495DC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D4DA0" w:rsidRDefault="00495DC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95DC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Munteni și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304+407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14131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322+400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2000 Hz.</w:t>
            </w:r>
          </w:p>
        </w:tc>
      </w:tr>
      <w:tr w:rsidR="00495DC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323+900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495DC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348+700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 -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639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</w:t>
            </w:r>
          </w:p>
          <w:p w:rsidR="00495DCC" w:rsidRDefault="00495DCC" w:rsidP="00C639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495DC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Crasna,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Crasna,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Munteni,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Munteni - 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Vaslui,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Vaslui,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 -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Bălteni,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Bălteni,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Bălteni -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359+000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Bălteni -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E2483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95DCC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495DCC" w:rsidRDefault="00495DCC" w:rsidP="00495DCC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495DCC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495DCC" w:rsidRDefault="00495DCC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F6CED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14131" w:rsidRDefault="00495DCC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3C645F">
      <w:pPr>
        <w:pStyle w:val="Heading1"/>
        <w:spacing w:line="360" w:lineRule="auto"/>
      </w:pPr>
      <w:r>
        <w:lastRenderedPageBreak/>
        <w:t>LINIA 602</w:t>
      </w:r>
    </w:p>
    <w:p w:rsidR="00495DCC" w:rsidRDefault="00495DCC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5DC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495DCC" w:rsidRDefault="00495DC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495DCC" w:rsidRDefault="00495DC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06474" w:rsidRDefault="00495DC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A41E4" w:rsidRDefault="00495DC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495DCC" w:rsidRDefault="00495DC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495DCC" w:rsidRPr="0007619C" w:rsidRDefault="00495DCC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495DCC" w:rsidRDefault="00495DC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495DCC" w:rsidRDefault="00495DC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06474" w:rsidRDefault="00495DC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A41E4" w:rsidRDefault="00495DC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495DCC" w:rsidRDefault="00495DC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495DCC" w:rsidRDefault="00495DC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Tecuci</w:t>
            </w:r>
          </w:p>
          <w:p w:rsidR="00495DCC" w:rsidRDefault="00495DCC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3, Cap X,</w:t>
            </w:r>
          </w:p>
          <w:p w:rsidR="00495DCC" w:rsidRDefault="00495DCC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 sch. 5 și TDJ 21 / 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06474" w:rsidRDefault="00495DCC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A41E4" w:rsidRDefault="00495DCC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235+450</w:t>
            </w:r>
          </w:p>
          <w:p w:rsidR="00495DCC" w:rsidRDefault="00495DCC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406474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33019" w:rsidRDefault="00495DCC" w:rsidP="0040647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433019">
              <w:rPr>
                <w:b/>
                <w:bCs/>
                <w:i/>
                <w:sz w:val="20"/>
              </w:rPr>
              <w:t>Porțiune de linie cuprinsă între călcâi sch. 5 și călcâi TDJ 21</w:t>
            </w:r>
            <w:r>
              <w:rPr>
                <w:b/>
                <w:bCs/>
                <w:i/>
                <w:sz w:val="20"/>
              </w:rPr>
              <w:t xml:space="preserve"> </w:t>
            </w:r>
            <w:r w:rsidRPr="00433019">
              <w:rPr>
                <w:b/>
                <w:bCs/>
                <w:i/>
                <w:sz w:val="20"/>
              </w:rPr>
              <w:t>/</w:t>
            </w:r>
            <w:r>
              <w:rPr>
                <w:b/>
                <w:bCs/>
                <w:i/>
                <w:sz w:val="20"/>
              </w:rPr>
              <w:t xml:space="preserve"> </w:t>
            </w:r>
            <w:r w:rsidRPr="00433019">
              <w:rPr>
                <w:b/>
                <w:bCs/>
                <w:i/>
                <w:sz w:val="20"/>
              </w:rPr>
              <w:t>25.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857B52">
      <w:pPr>
        <w:pStyle w:val="Heading1"/>
        <w:spacing w:line="360" w:lineRule="auto"/>
      </w:pPr>
      <w:r>
        <w:t>LINIA 605</w:t>
      </w:r>
    </w:p>
    <w:p w:rsidR="00495DCC" w:rsidRDefault="00495DCC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5DCC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495DCC" w:rsidRDefault="00495DCC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95DCC" w:rsidRDefault="00495DCC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495DCC" w:rsidRDefault="00495DCC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95DCC" w:rsidRDefault="00495DCC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495DCC" w:rsidRDefault="00495DCC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95DCC" w:rsidRDefault="00495DCC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495DCC" w:rsidRDefault="00495DCC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95DCC" w:rsidRDefault="00495DCC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495DCC" w:rsidRDefault="00495DCC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95DCC" w:rsidRPr="00026A53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495DCC" w:rsidRDefault="00495DCC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C1631" w:rsidRDefault="00495DCC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95DCC" w:rsidRDefault="00495DCC">
      <w:pPr>
        <w:spacing w:before="40" w:line="192" w:lineRule="auto"/>
        <w:ind w:right="57"/>
        <w:rPr>
          <w:sz w:val="20"/>
        </w:rPr>
      </w:pPr>
    </w:p>
    <w:p w:rsidR="00495DCC" w:rsidRDefault="00495DCC" w:rsidP="00870AF0">
      <w:pPr>
        <w:pStyle w:val="Heading1"/>
        <w:spacing w:line="360" w:lineRule="auto"/>
      </w:pPr>
      <w:r>
        <w:t>LINIA 609</w:t>
      </w:r>
    </w:p>
    <w:p w:rsidR="00495DCC" w:rsidRDefault="00495DCC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95DCC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409E9" w:rsidRDefault="00495DCC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495DCC" w:rsidRDefault="00495DCC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409E9" w:rsidRDefault="00495DCC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409E9" w:rsidRDefault="00495DCC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409E9" w:rsidRDefault="00495DCC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495DCC" w:rsidRDefault="00495DCC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409E9" w:rsidRDefault="00495DCC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2409E9" w:rsidRDefault="00495DCC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95DCC" w:rsidRDefault="00495DCC">
      <w:pPr>
        <w:spacing w:before="40" w:line="192" w:lineRule="auto"/>
        <w:ind w:right="57"/>
        <w:rPr>
          <w:sz w:val="20"/>
        </w:rPr>
      </w:pPr>
    </w:p>
    <w:p w:rsidR="00495DCC" w:rsidRDefault="00495DCC" w:rsidP="00DE3370">
      <w:pPr>
        <w:pStyle w:val="Heading1"/>
        <w:spacing w:line="360" w:lineRule="auto"/>
      </w:pPr>
      <w:r>
        <w:lastRenderedPageBreak/>
        <w:t>LINIA 610</w:t>
      </w:r>
    </w:p>
    <w:p w:rsidR="00495DCC" w:rsidRDefault="00495DCC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95DCC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495DCC" w:rsidRDefault="00495DC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95DCC" w:rsidRDefault="00495DC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495DCC" w:rsidRDefault="00495DC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495DCC" w:rsidRDefault="00495DCC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495DCC" w:rsidRDefault="00495DCC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495DC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495DCC" w:rsidRDefault="00495DCC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495DCC" w:rsidRDefault="00495DCC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495DCC" w:rsidRDefault="00495D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495DC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73+600</w:t>
            </w:r>
          </w:p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Iaşi -</w:t>
            </w:r>
          </w:p>
          <w:p w:rsidR="00495DCC" w:rsidRDefault="00495DCC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495DC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495DCC" w:rsidRDefault="00495DCC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495DCC" w:rsidRDefault="00495D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495DCC" w:rsidRDefault="00495D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81D6F" w:rsidRDefault="00495D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95DCC" w:rsidRPr="00C60E02" w:rsidRDefault="00495DCC">
      <w:pPr>
        <w:tabs>
          <w:tab w:val="left" w:pos="3768"/>
        </w:tabs>
        <w:rPr>
          <w:sz w:val="20"/>
          <w:szCs w:val="20"/>
        </w:rPr>
      </w:pPr>
    </w:p>
    <w:p w:rsidR="00495DCC" w:rsidRDefault="00495DCC" w:rsidP="0076559F">
      <w:pPr>
        <w:pStyle w:val="Heading1"/>
        <w:spacing w:line="360" w:lineRule="auto"/>
      </w:pPr>
      <w:r>
        <w:t>LINIA 612</w:t>
      </w:r>
    </w:p>
    <w:p w:rsidR="00495DCC" w:rsidRDefault="00495DCC" w:rsidP="008A0A4F">
      <w:pPr>
        <w:pStyle w:val="Heading1"/>
        <w:spacing w:line="360" w:lineRule="auto"/>
        <w:rPr>
          <w:b w:val="0"/>
          <w:bCs w:val="0"/>
          <w:sz w:val="8"/>
        </w:rPr>
      </w:pPr>
      <w:r>
        <w:t>PODU ILOAIEI - HÂRLĂU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95DCC" w:rsidTr="00346D62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495DCC" w:rsidRDefault="00495DCC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032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Belcești -</w:t>
            </w:r>
          </w:p>
          <w:p w:rsidR="00495DCC" w:rsidRDefault="00495DCC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7209E" w:rsidRDefault="00495DCC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57209E" w:rsidRDefault="00495DCC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049D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cu inductori.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BC435D">
      <w:pPr>
        <w:pStyle w:val="Heading1"/>
        <w:spacing w:line="360" w:lineRule="auto"/>
      </w:pPr>
      <w:r>
        <w:t>LINIA 613</w:t>
      </w:r>
    </w:p>
    <w:p w:rsidR="00495DCC" w:rsidRDefault="00495DCC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95DCC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25463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8119C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8119C" w:rsidRDefault="00495D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495DCC" w:rsidRDefault="00495DCC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495DCC" w:rsidRPr="00946438" w:rsidRDefault="00495DCC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8119C" w:rsidRDefault="00495DCC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8119C" w:rsidRDefault="00495DCC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495DCC" w:rsidRDefault="00495DCC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495DCC" w:rsidRDefault="00495DCC" w:rsidP="004F6534">
      <w:pPr>
        <w:pStyle w:val="Heading1"/>
        <w:spacing w:line="360" w:lineRule="auto"/>
      </w:pPr>
      <w:r>
        <w:lastRenderedPageBreak/>
        <w:t>LINIA 700</w:t>
      </w:r>
    </w:p>
    <w:p w:rsidR="00495DCC" w:rsidRDefault="00495DC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95DC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495DC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la liniile 11A - 14A.</w:t>
            </w:r>
          </w:p>
        </w:tc>
      </w:tr>
      <w:tr w:rsidR="00495DC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:rsidR="00495DCC" w:rsidRPr="00B401EA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495DCC" w:rsidRDefault="00495DCC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495DCC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495DCC" w:rsidRDefault="00495DC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20CA5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EB107D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495DCC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495DCC" w:rsidRPr="00C401D9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495DCC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95DC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495DCC" w:rsidRDefault="00495DCC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243+000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20CA5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95DCC" w:rsidRPr="00EB107D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495DC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495DC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495DC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95DC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95DC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95DC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95DC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495DCC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95DCC" w:rsidRDefault="00495DC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495DCC" w:rsidRDefault="00495DC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95DCC" w:rsidTr="000751F6">
        <w:trPr>
          <w:cantSplit/>
          <w:trHeight w:val="154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95DCC" w:rsidTr="00791F24">
        <w:trPr>
          <w:cantSplit/>
          <w:trHeight w:val="1756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495DCC" w:rsidRDefault="00495DC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495DCC" w:rsidRDefault="00495DC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95DCC">
        <w:trPr>
          <w:cantSplit/>
          <w:trHeight w:val="200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495DCC" w:rsidRDefault="00495DC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495DCC" w:rsidRDefault="00495DC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:rsidR="00495DCC" w:rsidRDefault="00495DC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495DCC" w:rsidRDefault="00495DC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:rsidR="00495DCC" w:rsidRDefault="00495DC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:rsidR="00495DCC" w:rsidRDefault="00495DC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495DCC" w:rsidTr="000751F6">
        <w:trPr>
          <w:cantSplit/>
          <w:trHeight w:val="156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162+000</w:t>
            </w:r>
          </w:p>
          <w:p w:rsidR="00495DCC" w:rsidRDefault="00495DCC" w:rsidP="00D655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C.A. Rosetti -</w:t>
            </w:r>
          </w:p>
          <w:p w:rsidR="00495DCC" w:rsidRDefault="00495DCC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Făurei </w:t>
            </w:r>
          </w:p>
          <w:p w:rsidR="00495DCC" w:rsidRDefault="00495DCC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Făurei</w:t>
            </w:r>
          </w:p>
          <w:p w:rsidR="00495DCC" w:rsidRDefault="00495DCC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  <w:p w:rsidR="00495DCC" w:rsidRDefault="00495DCC" w:rsidP="004C25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 </w:t>
            </w:r>
          </w:p>
          <w:p w:rsidR="00495DCC" w:rsidRDefault="00495DCC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13, 19, 25 și 35 </w:t>
            </w:r>
          </w:p>
          <w:p w:rsidR="00495DCC" w:rsidRDefault="00495DCC" w:rsidP="0066320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95DCC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95DCC" w:rsidRDefault="00495DC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95DCC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95DCC" w:rsidTr="000751F6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95DCC" w:rsidRDefault="00495DC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95DCC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75A7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75A7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495DCC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A3079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95DCC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5DCC" w:rsidRPr="00180EA2" w:rsidRDefault="00495DC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A3079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95DCC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5DCC" w:rsidRDefault="00495DC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A3079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95DCC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CA3079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304AF" w:rsidRDefault="00495DC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495DCC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495DCC" w:rsidRPr="00B71446" w:rsidRDefault="00495DC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495DCC" w:rsidRDefault="00495DCC">
      <w:pPr>
        <w:tabs>
          <w:tab w:val="left" w:pos="6382"/>
        </w:tabs>
        <w:rPr>
          <w:sz w:val="20"/>
        </w:rPr>
      </w:pPr>
    </w:p>
    <w:p w:rsidR="00495DCC" w:rsidRDefault="00495DCC" w:rsidP="00B52218">
      <w:pPr>
        <w:pStyle w:val="Heading1"/>
        <w:spacing w:line="360" w:lineRule="auto"/>
      </w:pPr>
      <w:r>
        <w:t>LINIA 704</w:t>
      </w:r>
    </w:p>
    <w:p w:rsidR="00495DCC" w:rsidRDefault="00495DCC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95DC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495DCC" w:rsidRDefault="00495DC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495DCC" w:rsidRDefault="00495DC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495DCC" w:rsidRDefault="00495DCC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467E0" w:rsidRDefault="00495DCC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C00026" w:rsidRDefault="00495DCC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495DCC" w:rsidRDefault="00495DC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95DCC" w:rsidRDefault="00495DC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467E0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8D7F2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495DC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495DC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495DC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4080B" w:rsidRDefault="00495DC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D06EF4">
      <w:pPr>
        <w:pStyle w:val="Heading1"/>
        <w:spacing w:line="360" w:lineRule="auto"/>
      </w:pPr>
      <w:r>
        <w:lastRenderedPageBreak/>
        <w:t>LINIA 705</w:t>
      </w:r>
    </w:p>
    <w:p w:rsidR="00495DCC" w:rsidRDefault="00495DCC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95DCC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495DCC" w:rsidRDefault="00495DCC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95DCC" w:rsidRDefault="00495DC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495DC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495DC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495DCC" w:rsidRDefault="00495DC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495DCC" w:rsidRDefault="00495DC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495DCC" w:rsidRDefault="00495DC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495DCC" w:rsidRDefault="00495DCC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495DC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495DCC" w:rsidRDefault="00495DC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495DCC" w:rsidRDefault="00495DCC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D84B80" w:rsidRDefault="00495DCC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95DCC" w:rsidRPr="00577556" w:rsidRDefault="00495DCC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6A1A91" w:rsidRDefault="00495DC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495DCC" w:rsidRPr="00454E32" w:rsidRDefault="00495DCC">
      <w:pPr>
        <w:spacing w:before="40" w:after="40" w:line="192" w:lineRule="auto"/>
        <w:ind w:right="57"/>
        <w:rPr>
          <w:b/>
          <w:sz w:val="20"/>
        </w:rPr>
      </w:pPr>
    </w:p>
    <w:p w:rsidR="00495DCC" w:rsidRDefault="00495DCC" w:rsidP="00F0370D">
      <w:pPr>
        <w:pStyle w:val="Heading1"/>
        <w:spacing w:line="360" w:lineRule="auto"/>
      </w:pPr>
      <w:r>
        <w:t>LINIA 800</w:t>
      </w:r>
    </w:p>
    <w:p w:rsidR="00495DCC" w:rsidRDefault="00495DC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5DC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495DC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495DC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95DCC" w:rsidRDefault="00495DCC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495DCC" w:rsidRDefault="00495DC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5DCC" w:rsidRDefault="00495DC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Pr="00A8307A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495DC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75A00" w:rsidRDefault="00495DCC" w:rsidP="00495DCC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495DCC" w:rsidRPr="00A8307A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495DCC" w:rsidRDefault="00495DC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495DCC" w:rsidRPr="00A8307A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Pr="00A8307A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95DCC" w:rsidRDefault="00495DC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495DCC" w:rsidRDefault="00495DC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495DCC" w:rsidRDefault="00495DC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495DC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495DCC" w:rsidRDefault="00495DC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495DC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495DCC" w:rsidRDefault="00495DC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495DC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495DCC" w:rsidRDefault="00495DC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495DCC" w:rsidRDefault="00495DC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495DCC" w:rsidRDefault="00495DC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495DCC" w:rsidRPr="009F2F6A" w:rsidRDefault="00495DC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495DC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495DCC" w:rsidRDefault="00495DC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495DC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95DCC" w:rsidRPr="008B2519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95DC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495DC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495DC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495DC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495DC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495DC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95DCC" w:rsidRDefault="00495DCC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495DCC" w:rsidRDefault="00495DCC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9472C0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9472C0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495DCC" w:rsidRPr="009472C0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495DC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95DCC" w:rsidRDefault="00495DCC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9472C0" w:rsidRDefault="00495DC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9472C0" w:rsidRDefault="00495DC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495DCC" w:rsidRPr="009472C0" w:rsidRDefault="00495DC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495DCC" w:rsidRDefault="00495DC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95DCC" w:rsidRPr="009472C0" w:rsidRDefault="00495DC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495DCC" w:rsidRDefault="00495DC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495DCC" w:rsidRPr="009472C0" w:rsidRDefault="00495DC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495DC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95DC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95DCC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95DCC" w:rsidRDefault="00495DCC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495DC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95DCC" w:rsidRDefault="00495DCC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495DC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95DC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95DC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95DC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95DC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495DC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3 - 5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3, 4 și 5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495DC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495DC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495DC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5 - 8 Grupa A, L800 fir I-II și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linia de legătură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Grupa A.</w:t>
            </w:r>
          </w:p>
        </w:tc>
      </w:tr>
      <w:tr w:rsidR="00495DC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495DC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495DC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495DC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495DC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495DC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495DC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95DCC" w:rsidRDefault="00495DCC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1161EA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8D08DE" w:rsidRDefault="00495DCC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95DCC" w:rsidRDefault="00495DCC">
      <w:pPr>
        <w:spacing w:before="40" w:after="40" w:line="192" w:lineRule="auto"/>
        <w:ind w:right="57"/>
        <w:rPr>
          <w:sz w:val="20"/>
        </w:rPr>
      </w:pPr>
    </w:p>
    <w:p w:rsidR="00495DCC" w:rsidRDefault="00495DCC" w:rsidP="00FF5C69">
      <w:pPr>
        <w:pStyle w:val="Heading1"/>
        <w:spacing w:line="276" w:lineRule="auto"/>
      </w:pPr>
      <w:r>
        <w:t>LINIA 804</w:t>
      </w:r>
    </w:p>
    <w:p w:rsidR="00495DCC" w:rsidRDefault="00495DC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95DC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495DCC" w:rsidRDefault="00495DCC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36B1D" w:rsidRDefault="00495DC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495DC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E25A4B" w:rsidRDefault="00495DC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495DCC" w:rsidRDefault="00495DCC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495DCC" w:rsidRDefault="00495DCC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495DCC" w:rsidRDefault="00495DCC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495DCC" w:rsidRDefault="00495DCC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5DC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:rsidR="00495DCC" w:rsidRDefault="00495DCC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495DCC" w:rsidRDefault="00495DCC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495DCC" w:rsidRDefault="00495DCC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495DCC" w:rsidRDefault="00495DCC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495DCC" w:rsidRDefault="00495DC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495DCC" w:rsidRDefault="00495DCC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95DCC" w:rsidRDefault="00495DC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95DC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95DC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95DCC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95DCC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495DC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5DCC" w:rsidRDefault="00495DC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95DCC" w:rsidRDefault="00495DC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95DC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495DC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495DCC" w:rsidRDefault="00495DC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495DC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95DCC" w:rsidRDefault="00495DCC" w:rsidP="00495DCC">
            <w:pPr>
              <w:numPr>
                <w:ilvl w:val="0"/>
                <w:numId w:val="28"/>
              </w:num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:rsidR="00495DCC" w:rsidRDefault="00495DC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495DCC" w:rsidRDefault="00495DC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Pr="0045712D" w:rsidRDefault="00495DC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95DCC" w:rsidRDefault="00495DC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495DC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495DC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95DC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95DC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95DC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95DC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95DCC" w:rsidRDefault="00495DC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95DCC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9F6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495DCC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4569F6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495DCC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495DC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495DCC" w:rsidRDefault="00495DC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495DC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495DCC" w:rsidRDefault="00495DC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495DCC" w:rsidRDefault="00495DC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495DC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95DCC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5DCC" w:rsidRDefault="00495DCC" w:rsidP="00495D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A152FB" w:rsidRDefault="00495DC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95DCC" w:rsidRDefault="00495DCC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Pr="00F9444C" w:rsidRDefault="00495DC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DCC" w:rsidRDefault="00495DC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95DCC" w:rsidRDefault="00495DCC" w:rsidP="00802827">
      <w:pPr>
        <w:spacing w:line="276" w:lineRule="auto"/>
        <w:ind w:right="57"/>
        <w:rPr>
          <w:sz w:val="20"/>
        </w:rPr>
      </w:pPr>
    </w:p>
    <w:p w:rsidR="00495DCC" w:rsidRDefault="00AD66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>
        <w:rPr>
          <w:rFonts w:ascii="Times New Roman" w:hAnsi="Times New Roman"/>
          <w:b/>
          <w:spacing w:val="40"/>
          <w:sz w:val="20"/>
        </w:rPr>
        <w:br w:type="page"/>
      </w:r>
    </w:p>
    <w:p w:rsidR="00AD66EC" w:rsidRDefault="00AD66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D66EC" w:rsidRDefault="00AD66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D66EC" w:rsidRPr="00C21F42" w:rsidRDefault="00AD66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95DCC" w:rsidRPr="00C21F42" w:rsidRDefault="00495DC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495DCC" w:rsidRPr="00C21F42" w:rsidRDefault="00495DC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495DCC" w:rsidRPr="00C21F42" w:rsidRDefault="00495DC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495DCC" w:rsidRDefault="00495DC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495DCC" w:rsidRPr="00C21F42" w:rsidRDefault="00495DC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495DCC" w:rsidRPr="00C21F42" w:rsidRDefault="00495DC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495DCC" w:rsidRPr="00C21F42" w:rsidRDefault="00495DC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495DCC" w:rsidRPr="00C21F42" w:rsidRDefault="00495DC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4B3055" w:rsidRDefault="001513BB" w:rsidP="004B3055"/>
    <w:sectPr w:rsidR="001513BB" w:rsidRPr="004B3055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80" w:rsidRDefault="00752680">
      <w:r>
        <w:separator/>
      </w:r>
    </w:p>
  </w:endnote>
  <w:endnote w:type="continuationSeparator" w:id="0">
    <w:p w:rsidR="00752680" w:rsidRDefault="0075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80" w:rsidRDefault="00752680">
      <w:r>
        <w:separator/>
      </w:r>
    </w:p>
  </w:footnote>
  <w:footnote w:type="continuationSeparator" w:id="0">
    <w:p w:rsidR="00752680" w:rsidRDefault="00752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3431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0E6">
      <w:rPr>
        <w:rStyle w:val="PageNumber"/>
      </w:rPr>
      <w:t>108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</w:t>
    </w:r>
    <w:r w:rsidR="007C23D2">
      <w:rPr>
        <w:b/>
        <w:bCs/>
        <w:i/>
        <w:iCs/>
        <w:sz w:val="22"/>
      </w:rPr>
      <w:t xml:space="preserve">   </w:t>
    </w:r>
    <w:r>
      <w:rPr>
        <w:b/>
        <w:bCs/>
        <w:i/>
        <w:iCs/>
        <w:sz w:val="22"/>
      </w:rPr>
      <w:t xml:space="preserve"> </w:t>
    </w:r>
    <w:r w:rsidR="00014A94">
      <w:rPr>
        <w:b/>
        <w:bCs/>
        <w:i/>
        <w:iCs/>
        <w:sz w:val="22"/>
      </w:rPr>
      <w:t>decada 11-20 august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3431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0E6">
      <w:rPr>
        <w:rStyle w:val="PageNumber"/>
      </w:rPr>
      <w:t>109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</w:t>
    </w:r>
    <w:r w:rsidR="007C23D2">
      <w:rPr>
        <w:b/>
        <w:bCs/>
        <w:i/>
        <w:iCs/>
        <w:sz w:val="22"/>
      </w:rPr>
      <w:t xml:space="preserve">   </w:t>
    </w:r>
    <w:r>
      <w:rPr>
        <w:b/>
        <w:bCs/>
        <w:i/>
        <w:iCs/>
        <w:sz w:val="22"/>
      </w:rPr>
      <w:t xml:space="preserve">  </w:t>
    </w:r>
    <w:r w:rsidR="00014A94">
      <w:rPr>
        <w:b/>
        <w:bCs/>
        <w:i/>
        <w:iCs/>
        <w:sz w:val="22"/>
      </w:rPr>
      <w:t>decada 11-20 august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81A5A93"/>
    <w:multiLevelType w:val="hybridMultilevel"/>
    <w:tmpl w:val="18D60A56"/>
    <w:lvl w:ilvl="0" w:tplc="6472C92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35941F93"/>
    <w:multiLevelType w:val="hybridMultilevel"/>
    <w:tmpl w:val="0E4A8D6A"/>
    <w:lvl w:ilvl="0" w:tplc="6472C92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0"/>
  </w:num>
  <w:num w:numId="5">
    <w:abstractNumId w:val="24"/>
  </w:num>
  <w:num w:numId="6">
    <w:abstractNumId w:val="1"/>
  </w:num>
  <w:num w:numId="7">
    <w:abstractNumId w:val="25"/>
  </w:num>
  <w:num w:numId="8">
    <w:abstractNumId w:val="9"/>
  </w:num>
  <w:num w:numId="9">
    <w:abstractNumId w:val="23"/>
  </w:num>
  <w:num w:numId="10">
    <w:abstractNumId w:val="28"/>
  </w:num>
  <w:num w:numId="11">
    <w:abstractNumId w:val="26"/>
  </w:num>
  <w:num w:numId="12">
    <w:abstractNumId w:val="6"/>
  </w:num>
  <w:num w:numId="13">
    <w:abstractNumId w:val="8"/>
  </w:num>
  <w:num w:numId="14">
    <w:abstractNumId w:val="18"/>
  </w:num>
  <w:num w:numId="15">
    <w:abstractNumId w:val="29"/>
  </w:num>
  <w:num w:numId="16">
    <w:abstractNumId w:val="20"/>
  </w:num>
  <w:num w:numId="17">
    <w:abstractNumId w:val="17"/>
  </w:num>
  <w:num w:numId="18">
    <w:abstractNumId w:val="4"/>
  </w:num>
  <w:num w:numId="19">
    <w:abstractNumId w:val="11"/>
  </w:num>
  <w:num w:numId="20">
    <w:abstractNumId w:val="30"/>
  </w:num>
  <w:num w:numId="21">
    <w:abstractNumId w:val="7"/>
  </w:num>
  <w:num w:numId="22">
    <w:abstractNumId w:val="27"/>
  </w:num>
  <w:num w:numId="23">
    <w:abstractNumId w:val="22"/>
  </w:num>
  <w:num w:numId="24">
    <w:abstractNumId w:val="21"/>
  </w:num>
  <w:num w:numId="25">
    <w:abstractNumId w:val="14"/>
  </w:num>
  <w:num w:numId="26">
    <w:abstractNumId w:val="15"/>
  </w:num>
  <w:num w:numId="27">
    <w:abstractNumId w:val="2"/>
  </w:num>
  <w:num w:numId="28">
    <w:abstractNumId w:val="19"/>
  </w:num>
  <w:num w:numId="29">
    <w:abstractNumId w:val="3"/>
  </w:num>
  <w:num w:numId="30">
    <w:abstractNumId w:val="5"/>
  </w:num>
  <w:num w:numId="31">
    <w:abstractNumId w:val="1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hideSpellingErrors/>
  <w:hideGrammaticalErrors/>
  <w:proofState w:spelling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bvz91b44/auVUeI6uKqRNgHHp2w=" w:salt="X/hWzMHQgeF3/BUTX6AyKg=="/>
  <w:defaultTabStop w:val="720"/>
  <w:evenAndOddHeader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A94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31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6D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3D5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5E6C"/>
    <w:rsid w:val="000A649B"/>
    <w:rsid w:val="000A6815"/>
    <w:rsid w:val="000A6870"/>
    <w:rsid w:val="000A7618"/>
    <w:rsid w:val="000A7EF6"/>
    <w:rsid w:val="000B02C4"/>
    <w:rsid w:val="000B05CE"/>
    <w:rsid w:val="000B06FF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109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E7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66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6C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5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32B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6B78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BD3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55FA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8E5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B28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5DCC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55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4AE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279DB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4DA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2E07"/>
    <w:rsid w:val="005730F6"/>
    <w:rsid w:val="00573804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5EA"/>
    <w:rsid w:val="005909FD"/>
    <w:rsid w:val="0059143C"/>
    <w:rsid w:val="00592670"/>
    <w:rsid w:val="00593608"/>
    <w:rsid w:val="005937AE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27B1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7E4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2E3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6C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911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993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3FA7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065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80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1E91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3D2"/>
    <w:rsid w:val="007C2AE9"/>
    <w:rsid w:val="007C302E"/>
    <w:rsid w:val="007C30D7"/>
    <w:rsid w:val="007C3397"/>
    <w:rsid w:val="007C36E2"/>
    <w:rsid w:val="007C3E6A"/>
    <w:rsid w:val="007C40FF"/>
    <w:rsid w:val="007C43EF"/>
    <w:rsid w:val="007C59B9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59D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2D07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2F6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4B6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220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AAE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07A66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1976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1D24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29D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43D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7F2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8DF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6EC"/>
    <w:rsid w:val="00AD68DB"/>
    <w:rsid w:val="00AD6FC1"/>
    <w:rsid w:val="00AD71DE"/>
    <w:rsid w:val="00AD797C"/>
    <w:rsid w:val="00AD7C97"/>
    <w:rsid w:val="00AE0095"/>
    <w:rsid w:val="00AE08EF"/>
    <w:rsid w:val="00AE09A1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680"/>
    <w:rsid w:val="00B337CF"/>
    <w:rsid w:val="00B33A60"/>
    <w:rsid w:val="00B33BE2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523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454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382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4F18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BEB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1D2A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0E6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3B8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6A38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5A3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7B8"/>
    <w:rsid w:val="00E758A1"/>
    <w:rsid w:val="00E75F7A"/>
    <w:rsid w:val="00E76243"/>
    <w:rsid w:val="00E7736B"/>
    <w:rsid w:val="00E776EC"/>
    <w:rsid w:val="00E7793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5CE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89D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A78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3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1DF8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0CD9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3F4B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4BD6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</TotalTime>
  <Pages>109</Pages>
  <Words>16319</Words>
  <Characters>93019</Characters>
  <Application>Microsoft Office Word</Application>
  <DocSecurity>0</DocSecurity>
  <Lines>775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Victor</dc:creator>
  <cp:lastModifiedBy>DC 18</cp:lastModifiedBy>
  <cp:revision>2</cp:revision>
  <cp:lastPrinted>2012-08-09T06:05:00Z</cp:lastPrinted>
  <dcterms:created xsi:type="dcterms:W3CDTF">2024-08-02T12:35:00Z</dcterms:created>
  <dcterms:modified xsi:type="dcterms:W3CDTF">2024-08-02T12:35:00Z</dcterms:modified>
</cp:coreProperties>
</file>