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E17D" w14:textId="77777777" w:rsidR="006741B1" w:rsidRPr="00B26C8D" w:rsidRDefault="006741B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bookmarkStart w:id="0" w:name="_GoBack"/>
      <w:bookmarkEnd w:id="0"/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41DE20E" w14:textId="0F99BE09" w:rsidR="006741B1" w:rsidRPr="00B26C8D" w:rsidRDefault="006741B1" w:rsidP="00302D9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5975FBEA" w14:textId="77777777" w:rsidR="006741B1" w:rsidRDefault="006741B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1E4E2F21" w14:textId="77777777" w:rsidR="006741B1" w:rsidRDefault="006741B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3872C6C7" w14:textId="77777777" w:rsidR="006741B1" w:rsidRDefault="006741B1">
      <w:pPr>
        <w:jc w:val="center"/>
        <w:rPr>
          <w:sz w:val="28"/>
        </w:rPr>
      </w:pPr>
    </w:p>
    <w:p w14:paraId="26408634" w14:textId="77777777" w:rsidR="006741B1" w:rsidRDefault="006741B1">
      <w:pPr>
        <w:jc w:val="center"/>
        <w:rPr>
          <w:sz w:val="28"/>
        </w:rPr>
      </w:pPr>
    </w:p>
    <w:p w14:paraId="14693E6D" w14:textId="16D6FC58" w:rsidR="006741B1" w:rsidRDefault="006741B1">
      <w:pPr>
        <w:jc w:val="center"/>
        <w:rPr>
          <w:sz w:val="28"/>
        </w:rPr>
      </w:pPr>
    </w:p>
    <w:p w14:paraId="248CA4A8" w14:textId="77777777" w:rsidR="006741B1" w:rsidRDefault="006741B1">
      <w:pPr>
        <w:jc w:val="center"/>
        <w:rPr>
          <w:sz w:val="28"/>
        </w:rPr>
      </w:pPr>
    </w:p>
    <w:p w14:paraId="42957854" w14:textId="77777777" w:rsidR="006741B1" w:rsidRDefault="006741B1">
      <w:pPr>
        <w:jc w:val="center"/>
        <w:rPr>
          <w:sz w:val="28"/>
        </w:rPr>
      </w:pPr>
    </w:p>
    <w:p w14:paraId="7B360A4D" w14:textId="4B65A216" w:rsidR="006741B1" w:rsidRDefault="00120B73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1D5318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5pt;margin-top:14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741B1">
        <w:rPr>
          <w:b/>
          <w:bCs/>
          <w:spacing w:val="80"/>
          <w:sz w:val="32"/>
          <w:lang w:val="en-US"/>
        </w:rPr>
        <w:t>B.A.R.</w:t>
      </w:r>
      <w:r w:rsidR="006741B1">
        <w:rPr>
          <w:b/>
          <w:bCs/>
          <w:spacing w:val="80"/>
          <w:sz w:val="32"/>
        </w:rPr>
        <w:t>IAȘI</w:t>
      </w:r>
    </w:p>
    <w:p w14:paraId="6336195E" w14:textId="313B4F80" w:rsidR="006741B1" w:rsidRDefault="006741B1">
      <w:pPr>
        <w:rPr>
          <w:b/>
          <w:bCs/>
          <w:spacing w:val="40"/>
        </w:rPr>
      </w:pPr>
    </w:p>
    <w:p w14:paraId="2D780C7B" w14:textId="77777777" w:rsidR="006741B1" w:rsidRDefault="006741B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183A2A6" w14:textId="77777777" w:rsidR="006741B1" w:rsidRDefault="006741B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septembrie 2024</w:t>
      </w:r>
    </w:p>
    <w:p w14:paraId="62039D95" w14:textId="77777777" w:rsidR="006741B1" w:rsidRDefault="006741B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741B1" w14:paraId="7C3AB0BF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FC150E5" w14:textId="77777777" w:rsidR="006741B1" w:rsidRDefault="006741B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6492D04" w14:textId="77777777" w:rsidR="006741B1" w:rsidRDefault="006741B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7050EBC2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B7174AC" w14:textId="77777777" w:rsidR="006741B1" w:rsidRDefault="006741B1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7A95ECC8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4A9B010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CD435F2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426607A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F5000CF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B3BF2E6" w14:textId="77777777" w:rsidR="006741B1" w:rsidRDefault="006741B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5E21208" w14:textId="77777777" w:rsidR="006741B1" w:rsidRDefault="006741B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CDAAAC1" w14:textId="77777777" w:rsidR="006741B1" w:rsidRDefault="006741B1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BD56C87" w14:textId="77777777" w:rsidR="006741B1" w:rsidRDefault="006741B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5B15CA6" w14:textId="77777777" w:rsidR="006741B1" w:rsidRDefault="006741B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03C0B79" w14:textId="77777777" w:rsidR="006741B1" w:rsidRDefault="006741B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A90D927" w14:textId="77777777" w:rsidR="006741B1" w:rsidRDefault="006741B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61E78FD9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B865A24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C3CD68B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4FF6692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50E9ADF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C5840D1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50BB69AB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0D1937F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1448D3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741B1" w14:paraId="5D94921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29B9761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60B5827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C41AA03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E23E066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1648272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7ED1DA4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E96E854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E5BD0DA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23684298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1CF7D62" w14:textId="77777777" w:rsidR="006741B1" w:rsidRDefault="006741B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00A1356" w14:textId="77777777" w:rsidR="006741B1" w:rsidRDefault="006741B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7B5AA57" w14:textId="77777777" w:rsidR="006741B1" w:rsidRDefault="006741B1">
      <w:pPr>
        <w:spacing w:line="192" w:lineRule="auto"/>
        <w:jc w:val="center"/>
      </w:pPr>
    </w:p>
    <w:p w14:paraId="7F549C99" w14:textId="77777777" w:rsidR="006741B1" w:rsidRDefault="006741B1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C08A758" w14:textId="77777777" w:rsidR="006741B1" w:rsidRPr="006310EB" w:rsidRDefault="006741B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308CE49" w14:textId="77777777" w:rsidR="006741B1" w:rsidRPr="006310EB" w:rsidRDefault="006741B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3DE8EFA" w14:textId="77777777" w:rsidR="006741B1" w:rsidRPr="006310EB" w:rsidRDefault="006741B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3B09557" w14:textId="77777777" w:rsidR="006741B1" w:rsidRPr="00A8307A" w:rsidRDefault="006741B1" w:rsidP="00516DD3">
      <w:pPr>
        <w:pStyle w:val="Heading1"/>
        <w:spacing w:line="360" w:lineRule="auto"/>
      </w:pPr>
      <w:r w:rsidRPr="00A8307A">
        <w:t>LINIA 100</w:t>
      </w:r>
    </w:p>
    <w:p w14:paraId="385E1202" w14:textId="77777777" w:rsidR="006741B1" w:rsidRPr="00A8307A" w:rsidRDefault="006741B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741B1" w:rsidRPr="00A8307A" w14:paraId="0EB368BE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A3A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51298" w14:textId="77777777" w:rsidR="006741B1" w:rsidRPr="00A8307A" w:rsidRDefault="006741B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71687" w14:textId="77777777" w:rsidR="006741B1" w:rsidRPr="00A8307A" w:rsidRDefault="006741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8138F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F73189C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3F356" w14:textId="77777777" w:rsidR="006741B1" w:rsidRPr="00A8307A" w:rsidRDefault="006741B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A1AFBD8" w14:textId="77777777" w:rsidR="006741B1" w:rsidRPr="00A8307A" w:rsidRDefault="006741B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3987" w14:textId="77777777" w:rsidR="006741B1" w:rsidRPr="00A8307A" w:rsidRDefault="006741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7C264" w14:textId="77777777" w:rsidR="006741B1" w:rsidRPr="00A8307A" w:rsidRDefault="006741B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941B6" w14:textId="77777777" w:rsidR="006741B1" w:rsidRPr="00A8307A" w:rsidRDefault="006741B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A8C40" w14:textId="77777777" w:rsidR="006741B1" w:rsidRPr="00A8307A" w:rsidRDefault="006741B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5ADE2B64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ED4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B097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C4FE0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0EEA3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DFFA7C6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387D" w14:textId="77777777" w:rsidR="006741B1" w:rsidRPr="00A8307A" w:rsidRDefault="006741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F87D9EB" w14:textId="77777777" w:rsidR="006741B1" w:rsidRPr="00A8307A" w:rsidRDefault="006741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E34A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5C55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60989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B2BF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4C0B415D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8BA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11D80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61D5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71A44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DD7A681" w14:textId="77777777" w:rsidR="006741B1" w:rsidRPr="00A8307A" w:rsidRDefault="006741B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69D1" w14:textId="77777777" w:rsidR="006741B1" w:rsidRPr="00A8307A" w:rsidRDefault="006741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37B777A7" w14:textId="77777777" w:rsidR="006741B1" w:rsidRPr="00A8307A" w:rsidRDefault="006741B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61DE8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17C3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A5C71" w14:textId="77777777" w:rsidR="006741B1" w:rsidRPr="00A8307A" w:rsidRDefault="006741B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5BA1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2CFDA4" w14:textId="77777777" w:rsidR="006741B1" w:rsidRPr="00A8307A" w:rsidRDefault="006741B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6741B1" w:rsidRPr="00A8307A" w14:paraId="67F414D3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5CE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2A9B" w14:textId="77777777" w:rsidR="006741B1" w:rsidRPr="00A8307A" w:rsidRDefault="006741B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67AB6" w14:textId="77777777" w:rsidR="006741B1" w:rsidRPr="00A8307A" w:rsidRDefault="006741B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E8272" w14:textId="77777777" w:rsidR="006741B1" w:rsidRPr="00A8307A" w:rsidRDefault="006741B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6CEF93A" w14:textId="77777777" w:rsidR="006741B1" w:rsidRPr="00A8307A" w:rsidRDefault="006741B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E72F" w14:textId="77777777" w:rsidR="006741B1" w:rsidRPr="00A8307A" w:rsidRDefault="006741B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0E20C9FF" w14:textId="77777777" w:rsidR="006741B1" w:rsidRPr="00A8307A" w:rsidRDefault="006741B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1FFE6" w14:textId="77777777" w:rsidR="006741B1" w:rsidRPr="00A8307A" w:rsidRDefault="006741B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E03D" w14:textId="77777777" w:rsidR="006741B1" w:rsidRPr="00A8307A" w:rsidRDefault="006741B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15B28" w14:textId="77777777" w:rsidR="006741B1" w:rsidRPr="00A8307A" w:rsidRDefault="006741B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BC96" w14:textId="77777777" w:rsidR="006741B1" w:rsidRPr="00A8307A" w:rsidRDefault="006741B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E9A307" w14:textId="77777777" w:rsidR="006741B1" w:rsidRDefault="006741B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2029E5" w14:textId="77777777" w:rsidR="006741B1" w:rsidRPr="00A8307A" w:rsidRDefault="006741B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6741B1" w:rsidRPr="00A8307A" w14:paraId="4300FE81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C4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842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3D8B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3E74D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D15667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02C9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14:paraId="30199B08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5CB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DE6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1F96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A50F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6025BD17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06E7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B59C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0BD4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A224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9322E1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F5E4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0CAE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48BC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25FE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E7C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46581525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FD5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BA2B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113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43BA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8C24DB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D291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C8E6AF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2EAA594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C0A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E819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D424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B81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B948A6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C8E337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741B1" w:rsidRPr="00A8307A" w14:paraId="7EC6A844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014E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E509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74C1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EB28C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F94746F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D439C6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4836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1A15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825B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68D3C67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24C5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FEB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6741B1" w:rsidRPr="00A8307A" w14:paraId="03C52BEF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2273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78C8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B77C4B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125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5A0F7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563D012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7D62958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E494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494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0527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E29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C33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7C035C14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305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23C2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164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69762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4BA7DC4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177A91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858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4C83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70E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3211B5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39E6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059D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19A8D9D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565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D10C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AC0C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325A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7F865D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6B70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75E0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01DD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6C53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964BE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1C521849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898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543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0919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1DF0D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4AD880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759A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C47C94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39010ED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8A43A5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EA6F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94F7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B59D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312A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107B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6741B1" w:rsidRPr="00A8307A" w14:paraId="55086237" w14:textId="77777777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5F1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DF20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A009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617E5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0A5F8104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51B3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FA7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01C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5958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567AE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C754A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741B1" w:rsidRPr="00A8307A" w14:paraId="2AF17FFB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AB0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02B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545A90B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E424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06A9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B3503E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7BE4B7C5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F98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283E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C38E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97B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BF7E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38451A4D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782B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EB21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2459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47EA8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59BD3D6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761AACA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82D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F76C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BD0E9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65A4BB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799D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6090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6741B1" w:rsidRPr="00A8307A" w14:paraId="29B3F7C1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EBDC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2A7C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A364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1579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4C9801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2C199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5909F7FA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6E7B132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972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4D6C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91E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DE6D" w14:textId="77777777" w:rsidR="006741B1" w:rsidRPr="006E7012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6741B1" w:rsidRPr="00A8307A" w14:paraId="56DD4C6B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4802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443B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63B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9CE0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0F0EAB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569F72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A75B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EDA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06A7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4A8158C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CCA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3980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7F549A90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97E1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7DED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C18A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A7A8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8FB5CB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CF5D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62ED31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14:paraId="0F323271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13C5D10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A0F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9F4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B7E6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D140D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7207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6741B1" w:rsidRPr="00A8307A" w14:paraId="7AD6D3DB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8EC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3797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FE6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8BC5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CED611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9E41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6DD07E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33E46A6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02B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B94F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DF4C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99EF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625AA4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3BFFF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6741B1" w:rsidRPr="00A8307A" w14:paraId="38DA9352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A7CC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2DB9A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370F8AF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443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11906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7F9E9D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D0E9D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65C47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CEF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66B9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95624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30DDDCA4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8E6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CCDB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F0D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262E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58853B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1591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4BD7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5A2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B5C4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112E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E6B909C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3B1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03E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43B2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EB09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A48A39B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977F4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BB53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D63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D267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A599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5AA09A12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7753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39F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8BC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94E9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3382BD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72AED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136B30B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F8B0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8A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92C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5992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6585BC89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93E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D1BC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1AA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B65B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038F5D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12D3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05F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8A77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E8EC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8216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7A77DA66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ED15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22DA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563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DF05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AEB1A1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E8CD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C62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CC387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6EA5C11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DB89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06BD4" w14:textId="77777777" w:rsidR="006741B1" w:rsidRPr="00A8307A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7C5631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1E8ED33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61D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0F07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20C6D4C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CFF4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3B0B3B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F2AC39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069EDDB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59A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314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6F0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FBB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1A6C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BE8E7D9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987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E0E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E000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4537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1C352F9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D530AA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05CB72B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DBBF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0BD8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308B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D41D17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E51B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0F6C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2091E6E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2D8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4DC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5DA0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A4B2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4B3219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C7DB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7B0EAEF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D5C08E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DB25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0D27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7AF1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41F1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0FACCBC8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1257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75FB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E966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D322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4A2AE84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BB7C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85174E4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77FE1795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9DB974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28476B3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F07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52F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390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D7C7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7CB98107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765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3F5A0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E02D02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8E1A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6A4F5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B230F3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8985" w14:textId="77777777" w:rsidR="006741B1" w:rsidRPr="00A8307A" w:rsidRDefault="006741B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7F1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9A18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5B625F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C170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4EC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76B02F23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E2D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A20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E8D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B7B7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D8B50C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BB0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B6117F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1293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6C53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8F5F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20CC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2A3459AF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48A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8062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0F2D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FFE16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F737AB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8A27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D882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CAC2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6F87F5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369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3BD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D80310F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595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B6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A61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A1CE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41A11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AF8EF17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1AF93B4C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664825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38E91222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069639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5FE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E903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F2E0E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678A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2AB5D5D2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C68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AAD6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A9D5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2B51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05962A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AF2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208F63F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B801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D6EA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C0D3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4929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084B9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4914F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741B1" w:rsidRPr="00A8307A" w14:paraId="3E7C9BCB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927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7830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367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94EAD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00206C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135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B55132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8BA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8E45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248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7FB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6D58F3E0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1833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32E2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EFE0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3A37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8D3C98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099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4473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CB15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D395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CADE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17A94486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0BA9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3AB3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48A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A2F4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A34782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172D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1ECE73D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E2C7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C774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95C9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55A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DF06B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14C4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741B1" w:rsidRPr="00A8307A" w14:paraId="4BE96A5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89A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B44ED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3D20049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D4CE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B31C5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391513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4C3F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E4AD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2D3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479C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C45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6A58D674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730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9A7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44116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1C6E0" w14:textId="77777777" w:rsidR="006741B1" w:rsidRDefault="006741B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CA77010" w14:textId="77777777" w:rsidR="006741B1" w:rsidRPr="00A8307A" w:rsidRDefault="006741B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31D3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5CC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85F64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14:paraId="7820470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1F79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3519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8C5C05F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71D08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6741B1" w:rsidRPr="00A8307A" w14:paraId="40A41F6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8081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4B8B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E58A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2DB5D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3165EEB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4390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E13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AB1A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074E048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5B0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0E6EC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27BB3C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7C46BBEB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2E12D64D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4B39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987A9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62B0C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E3E3B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966333B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8111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4AB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4150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14:paraId="22D72AEC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66BDD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4C5BE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E5CC10E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1E5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C02F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2A237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5FB56" w14:textId="77777777" w:rsidR="006741B1" w:rsidRDefault="006741B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117E68A" w14:textId="77777777" w:rsidR="006741B1" w:rsidRDefault="006741B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FCD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8CE7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5111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14:paraId="6F7D1D68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E0343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EB25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570AF249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7356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8082E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60DEB82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C28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19EE4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5E94402" w14:textId="77777777" w:rsidR="006741B1" w:rsidRPr="0032656D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B68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11C8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404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D16E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46D98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F4D1340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E8261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6741B1" w:rsidRPr="00A8307A" w14:paraId="6C9D699D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DCCD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8F4C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4575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813B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CF8AB7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6F4B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377978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DFDF28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24E445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09DE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5F6F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048F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AA8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18270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741B1" w:rsidRPr="00A8307A" w14:paraId="7F522AF0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9AFD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B6BB3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8C7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C944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E41934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CE88E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E328BE4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D90C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1229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D900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A396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49D3E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6741B1" w:rsidRPr="00A8307A" w14:paraId="358A4393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2EF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4F4FA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8B6F196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EEE5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B750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CF6329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8D8B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5DA4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766A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B46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96D1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E814668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F37C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34F9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9003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9E39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39D1F1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EFCF8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656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CDEF4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74+850</w:t>
            </w:r>
          </w:p>
          <w:p w14:paraId="08B210A2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D01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203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7CA36385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6EED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10C4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14:paraId="3CADF470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403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80593" w14:textId="77777777" w:rsidR="006741B1" w:rsidRPr="00A8307A" w:rsidRDefault="006741B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9BAD934" w14:textId="77777777" w:rsidR="006741B1" w:rsidRPr="00A8307A" w:rsidRDefault="006741B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8305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E3C9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7A24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88D65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3F1F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7FA05CC5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EEA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9A149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D49D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641D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738267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D716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D57F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53517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15228554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1B66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E49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C12284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741B1" w:rsidRPr="00A8307A" w14:paraId="1A1D2500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F31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A1FD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14:paraId="10ED2375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5E9F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E685F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A17003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039EA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A8A1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7F02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24EF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080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3537D93C" w14:textId="77777777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141C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51B6C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9FDFC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1A136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642676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1C55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9C60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E58D4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9127A88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921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5327" w14:textId="77777777" w:rsidR="006741B1" w:rsidRPr="008907B7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2D6EF335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930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5A71E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8F94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ECD6F" w14:textId="77777777" w:rsidR="006741B1" w:rsidRDefault="006741B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FC1C93" w14:textId="77777777" w:rsidR="006741B1" w:rsidRDefault="006741B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05E1285F" w14:textId="77777777" w:rsidR="006741B1" w:rsidRPr="00A8307A" w:rsidRDefault="006741B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29D66675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554D9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4C11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EC17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39CE32E8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AE3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E8BA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D01720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4B80F61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41800334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4F9F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5E08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92+370</w:t>
            </w:r>
          </w:p>
          <w:p w14:paraId="177248ED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474C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0D77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1AB72D5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0539AD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9023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E5A9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747B3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671D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5BA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7A8791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7539B27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2D704C97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7AD7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79F2E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6A7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B77B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BACF74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66CFA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6DF9008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39A55B3F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7AA5FA6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1C0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3FF46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0C4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DBB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DF043C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566379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7F774DDA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70C6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4AE0F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61D9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AD14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129C497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59E9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E7506E6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A969BCA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2EE38680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BA87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B3133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6C6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ACDC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005897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6741B1" w:rsidRPr="00A8307A" w14:paraId="320D5D65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2AA2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704C4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EC88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04135" w14:textId="77777777" w:rsidR="006741B1" w:rsidRPr="00A8307A" w:rsidRDefault="006741B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2B25762" w14:textId="77777777" w:rsidR="006741B1" w:rsidRPr="00A8307A" w:rsidRDefault="006741B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F2F3C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3C21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A26DA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74C15701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3AB1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7503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6741B1" w:rsidRPr="00A8307A" w14:paraId="741F1275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B87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9A95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13A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0D3F9" w14:textId="77777777" w:rsidR="006741B1" w:rsidRPr="00A8307A" w:rsidRDefault="006741B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520E8AC" w14:textId="77777777" w:rsidR="006741B1" w:rsidRPr="00A8307A" w:rsidRDefault="006741B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F9EF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30B9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3116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14:paraId="546810A7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3B39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179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741B1" w:rsidRPr="00A8307A" w14:paraId="49EC6E62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167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E350A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56C6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C152B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314C81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E1B43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8CD8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28FDB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6905CB81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CF2F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11B0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CD6078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741B1" w:rsidRPr="00A8307A" w14:paraId="3B655B9A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38E5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E9FD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559D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45928" w14:textId="77777777" w:rsidR="006741B1" w:rsidRPr="00A8307A" w:rsidRDefault="006741B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06D3B62" w14:textId="77777777" w:rsidR="006741B1" w:rsidRPr="00A8307A" w:rsidRDefault="006741B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EF01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CA90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CEC5F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5194E442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999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C325" w14:textId="77777777" w:rsidR="006741B1" w:rsidRPr="00653AC2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741B1" w:rsidRPr="00A8307A" w14:paraId="615045C3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F1C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2EFB4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08329DC4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B25B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2E28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2FA2BD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B12C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A53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628E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8B0F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8A861" w14:textId="77777777" w:rsidR="006741B1" w:rsidRPr="00797B7F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741B1" w:rsidRPr="00A8307A" w14:paraId="22FC046C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1305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8717D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6BA3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3198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0B78E24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A7B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533BB08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C9AD7D1" w14:textId="77777777" w:rsidR="006741B1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6B564E11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DE24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F9530" w14:textId="77777777" w:rsidR="006741B1" w:rsidRPr="00A8307A" w:rsidRDefault="006741B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B3DE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1F33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4CAFA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6741B1" w:rsidRPr="00A8307A" w14:paraId="51B7DA89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259C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307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FF54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1F57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1E2D16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89AA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4A2265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BA6263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3AAA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75AE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748A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218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94DB9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6741B1" w:rsidRPr="00A8307A" w14:paraId="5F860789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8E9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6020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E7AF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0003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194F71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77D7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7F5889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14:paraId="6186BA0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14:paraId="089BE4A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BE6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1FD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DA8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ACE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E07381B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090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25D5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43E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1777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4B216E8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7F259EF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05E0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333BC0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267E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9350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4302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7FD2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A774D0A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181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9BBC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46F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12A43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E4EF15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DFF8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1E02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0EB6C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71644B0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E24C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4CD5D" w14:textId="77777777" w:rsidR="006741B1" w:rsidRPr="000407B7" w:rsidRDefault="006741B1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3AEAE63A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353D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37B4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0ADE14E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503B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B56F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745493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5817391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7283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D8FA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E2A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BFD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68A4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61A2BAF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33B2B8F8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12C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FBEE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35C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80F99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24B478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D041C47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D8A8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F78933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3AE7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179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D7D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A81C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88C37EB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C29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9D3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6897DF7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5AB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6AB19" w14:textId="77777777" w:rsidR="006741B1" w:rsidRDefault="006741B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3EEBEE3" w14:textId="77777777" w:rsidR="006741B1" w:rsidRDefault="006741B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91DFE61" w14:textId="77777777" w:rsidR="006741B1" w:rsidRDefault="006741B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EB4A900" w14:textId="77777777" w:rsidR="006741B1" w:rsidRDefault="006741B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3C45612" w14:textId="77777777" w:rsidR="006741B1" w:rsidRPr="00A8307A" w:rsidRDefault="006741B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A7C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B8A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F68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39E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AC24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D28B544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249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97B4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A6FB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D7A8D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9A36BB5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7DB9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0BB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E5FD9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239FBEA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2F18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8DF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4FBCAB33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DEC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623E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D49E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9516E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3559E03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69BA3A4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2BE1C084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5E0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C0E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385BA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3D2E126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5C1F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809E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1A5FD58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F511E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6741B1" w:rsidRPr="00A8307A" w14:paraId="1905571F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0AD0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B5C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F4D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938F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483B2E4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C204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C1E5E1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D6C15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2A8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4997E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15AC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7D7D2A6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C024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123F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14:paraId="3A68B40F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06DA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A8C96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FC01AD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203A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389F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1AB11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14:paraId="4E7C844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FD6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CE1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5A880DC2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194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B6CA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3C41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6918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158D21D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6AB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AE6DF1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608760E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7DA5B9B2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9D1CDD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355D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1596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E6EC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D676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C54F8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6741B1" w:rsidRPr="00A8307A" w14:paraId="01FF4FF9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BC0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DDEE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7B5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1AB9E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E21C5A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7ADA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BBD6BF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67C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0111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2947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54FF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2A8A1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741B1" w:rsidRPr="00A8307A" w14:paraId="0AB900D7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B3D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FE5CC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2ABFC30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264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D4F21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A414B5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9589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97A71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B1A7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2F4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C828B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48402FBA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1F29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B8A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9679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7B093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03DAB07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68D70B2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3A85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CFA6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F0620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6AAE93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E866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0649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952372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3CD0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CA8C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3DF70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FC34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15C32A60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B3D657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A4FB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7281C07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76C1F8C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A72299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2EF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9566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D3CB4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E864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6D98843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639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1C3B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CE4F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9AAC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5E1991A6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562B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1D92FBF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409726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7975AB5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BDB2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4F24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DCD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DA6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F9C21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6741B1" w:rsidRPr="00A8307A" w14:paraId="208C0BA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F5D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0F0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16C88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D8F13" w14:textId="77777777" w:rsidR="006741B1" w:rsidRDefault="006741B1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6C069481" w14:textId="77777777" w:rsidR="006741B1" w:rsidRPr="00A8307A" w:rsidRDefault="006741B1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1970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D23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4D9AD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  <w:p w14:paraId="70AF91F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ED16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4F44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62AE6DA4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DB6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65D1A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A85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D72D7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08DB7C8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C38D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BD70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438F4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  <w:p w14:paraId="06A9983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1834C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6C41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09013C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160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5EDA5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  <w:p w14:paraId="249A9F25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81DD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E95CE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54C5D69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B8D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393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7CBAB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D21CF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6CF00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5126988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B9C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6D49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14:paraId="6EF67686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F270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A5A9F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71337ED8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62113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FB271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D590A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14:paraId="1A7DB31F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D619C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841A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6BF2F1A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6975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98B3A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EEBA3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2B591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57DC3DFC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2E33C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443D9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BA782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6119A" w14:textId="77777777" w:rsidR="006741B1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FF96" w14:textId="77777777" w:rsidR="006741B1" w:rsidRDefault="006741B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6741B1" w:rsidRPr="00A8307A" w14:paraId="1EFD85CF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D36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61012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1F936898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51F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5DDF3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3A50B67A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45754242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E7BB2F2" w14:textId="77777777" w:rsidR="006741B1" w:rsidRPr="00A8307A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CC70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B4A13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BD81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C86B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C8072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4D86B83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7DA128BF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A53561" w14:textId="77777777" w:rsidR="006741B1" w:rsidRPr="00A8307A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E74CD0B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3192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A08C0" w14:textId="77777777" w:rsidR="006741B1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115E7E27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A4DD2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85F36" w14:textId="77777777" w:rsidR="006741B1" w:rsidRDefault="006741B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CD96014" w14:textId="77777777" w:rsidR="006741B1" w:rsidRDefault="006741B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A47A159" w14:textId="77777777" w:rsidR="006741B1" w:rsidRPr="00A8307A" w:rsidRDefault="006741B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905DB7A" w14:textId="77777777" w:rsidR="006741B1" w:rsidRDefault="006741B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1B2CE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80BA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804A9" w14:textId="77777777" w:rsidR="006741B1" w:rsidRPr="00A8307A" w:rsidRDefault="006741B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79DDD" w14:textId="77777777" w:rsidR="006741B1" w:rsidRPr="00A8307A" w:rsidRDefault="006741B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094B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DE14C33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7352516" w14:textId="77777777" w:rsidR="006741B1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1CDC6754" w14:textId="77777777" w:rsidR="006741B1" w:rsidRPr="00A8307A" w:rsidRDefault="006741B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7C26AC52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AFC6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2F534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5C5CD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21141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BBCC4E7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AA709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646EB4C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D9329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3497C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FFBA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D48B3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0AFBD4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186BD713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6741B1" w:rsidRPr="00A8307A" w14:paraId="3447A4F2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DBD5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E1D2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F5F4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5621C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DA1CF86" w14:textId="77777777" w:rsidR="006741B1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3A30B31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238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CCBE3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6EC6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1EE47B52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BC704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B034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CEAAD3C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049150" w14:textId="77777777" w:rsidR="006741B1" w:rsidRDefault="006741B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6741B1" w:rsidRPr="00A8307A" w14:paraId="63B1D523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FAD8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2120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A7087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BF104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E99F79A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9DEC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6032B7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7D8B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221F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FD5E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CD9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58473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741B1" w:rsidRPr="00A8307A" w14:paraId="411B07E6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81B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602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E972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0B179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74560ED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42224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2BE81D7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7E8DF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DB61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E51CF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575C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14054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741B1" w:rsidRPr="00A8307A" w14:paraId="76C73067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E89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6B4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2955B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882A0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C68014D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6C442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7A3F74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08528729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117E8F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21B7B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3B44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F63AA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40EE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FAE8F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6741B1" w:rsidRPr="00A8307A" w14:paraId="39BBBB64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8CAD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6C6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AAFBE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4DD51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70B6FB4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908DC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765A9C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FFB0F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F434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7938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B3A4E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368777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6741B1" w:rsidRPr="00A8307A" w14:paraId="3FD77C59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0B6C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0ED2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5AFC8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54640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624E0BD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842E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60B1CA86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37396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61377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8B21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551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4846F9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6741B1" w:rsidRPr="00A8307A" w14:paraId="503718CA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3D8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6F35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B974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46C1C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E744744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EAE0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82B53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D9B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C454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A09C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BC4F33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741B1" w:rsidRPr="00A8307A" w14:paraId="6BEF7297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EDF3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7098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E000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F5D5A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FDD417A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5C1DC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AD4EA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CD22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846B4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277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6741B1" w:rsidRPr="00A8307A" w14:paraId="638A3B7E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C08C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D413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C5CE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F2EB3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C6F7214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361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F0AFD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53319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1FDA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09E00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6741B1" w:rsidRPr="00A8307A" w14:paraId="56F4694C" w14:textId="77777777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9344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6A06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B470A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122D4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F31CA7A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16B4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6ED9582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D425D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7D51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664AB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0A607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6E0CF8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6741B1" w:rsidRPr="00A8307A" w14:paraId="6ED10BDF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755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A06D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5FCC3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EB2B0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DF9C85A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2880A4D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FEB23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C7C47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86C1B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8507B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43E25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ED744F2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629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F5EEB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93C15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2BBE2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D8EA72B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4AFDCD7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7CAC4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AB6EA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168F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646D5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663F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F9B2747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CB6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55C7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E91B4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87B23" w14:textId="77777777" w:rsidR="006741B1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D8B1E7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DA9A2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186F7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386C6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14:paraId="04C639FE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7381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AF87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6D1244B8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A92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C3F9F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7651734D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1482F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B0C9C" w14:textId="77777777" w:rsidR="006741B1" w:rsidRDefault="006741B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1FBF33" w14:textId="77777777" w:rsidR="006741B1" w:rsidRPr="00A8307A" w:rsidRDefault="006741B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6CB30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CB1A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5760B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E566A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1937" w14:textId="77777777" w:rsidR="006741B1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5269558B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3CB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CBAF4" w14:textId="77777777" w:rsidR="006741B1" w:rsidRPr="00A8307A" w:rsidRDefault="006741B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FC55" w14:textId="77777777" w:rsidR="006741B1" w:rsidRPr="00A8307A" w:rsidRDefault="006741B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90C9D" w14:textId="77777777" w:rsidR="006741B1" w:rsidRDefault="006741B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D5C4AB" w14:textId="77777777" w:rsidR="006741B1" w:rsidRPr="00A8307A" w:rsidRDefault="006741B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A199" w14:textId="77777777" w:rsidR="006741B1" w:rsidRPr="00A8307A" w:rsidRDefault="006741B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23D61" w14:textId="77777777" w:rsidR="006741B1" w:rsidRDefault="006741B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9810F" w14:textId="77777777" w:rsidR="006741B1" w:rsidRDefault="006741B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7C291FF2" w14:textId="77777777" w:rsidR="006741B1" w:rsidRPr="00A8307A" w:rsidRDefault="006741B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7EB9" w14:textId="77777777" w:rsidR="006741B1" w:rsidRPr="00A8307A" w:rsidRDefault="006741B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6A21" w14:textId="77777777" w:rsidR="006741B1" w:rsidRPr="00A8307A" w:rsidRDefault="006741B1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3D637B85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A25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8C710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14:paraId="2079A5A1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CBC8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3D9DA2" w14:textId="77777777" w:rsidR="006741B1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BD531EF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96EC0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A75D3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CA5C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19CB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4993" w14:textId="77777777" w:rsidR="006741B1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1FBC382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857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1281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1A467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CA61C" w14:textId="77777777" w:rsidR="006741B1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3F0D5DD5" w14:textId="77777777" w:rsidR="006741B1" w:rsidRPr="00A8307A" w:rsidRDefault="006741B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5902A" w14:textId="77777777" w:rsidR="006741B1" w:rsidRPr="00A8307A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88A7" w14:textId="77777777" w:rsidR="006741B1" w:rsidRPr="00A8307A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4FFF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555CE7F7" w14:textId="77777777" w:rsidR="006741B1" w:rsidRDefault="006741B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BD228" w14:textId="77777777" w:rsidR="006741B1" w:rsidRDefault="006741B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4A28" w14:textId="77777777" w:rsidR="006741B1" w:rsidRDefault="006741B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5CF858F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506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17B20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5031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A5247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C93258B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3FE5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47D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C1D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14:paraId="046D5E46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653E8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D920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08579669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65C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3C72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F5E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9AD7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B60676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C6BA49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54D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411B5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8A3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1C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617A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CF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72F29B20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F33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D54BC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182+050</w:t>
            </w:r>
          </w:p>
          <w:p w14:paraId="07B8878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96E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15F2E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1D4F3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3B85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65A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DB04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FAAF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EC18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57C0C7B5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010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354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4BAEB6C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805E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66B0C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8756AD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FF4B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C2F8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25F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2446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61A4D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04BC660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0638E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6741B1" w:rsidRPr="00A8307A" w14:paraId="707E876D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5EE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73F80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BCFD7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149BE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886C14F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2D1E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AB14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0CDE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E473B0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16DE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7E27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E7755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14:paraId="6F74D78F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2C4D56DD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51D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58416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90C91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408F2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0D7DF8B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790B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689A2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F58F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49A3A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D7A23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6D1A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9484A5B" w14:textId="77777777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CA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E74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A092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AEC54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58D3555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B48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DDFFCB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34EF3E1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92CEB7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B53080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B67EAC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C64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0B6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905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C138E" w14:textId="77777777" w:rsidR="006741B1" w:rsidRPr="00A8307A" w:rsidRDefault="006741B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20070B46" w14:textId="77777777" w:rsidR="006741B1" w:rsidRPr="00A8307A" w:rsidRDefault="006741B1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741B1" w:rsidRPr="00A8307A" w14:paraId="30BE4183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5B4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757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602D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87C1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19DD23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AD3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FEA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884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37342C0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29D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4DF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0DC0CDB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18F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E24B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3D67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7D72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0867D1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94B8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2974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57DA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204+500</w:t>
            </w:r>
          </w:p>
          <w:p w14:paraId="7E142BB8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E36D7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ABFD4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9CE0D2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4BA17C84" w14:textId="77777777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E60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77F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9AA41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6E27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67B120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704B4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103978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1D85E73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4AC1DC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9FFED0B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2A3586A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627A9AD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93077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92468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A7C0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9A18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1B86FA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3260369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2BC2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69FD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324B4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E5F9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A25453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DD65D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7297A8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3F2F56C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201CD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FECE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401F2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F7F2A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E153B58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D92D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D6DE5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1D25E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39E2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4162D0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CA6BF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D9CB7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31C7C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C9712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070C4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6E1C3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3D34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6741B1" w:rsidRPr="00A8307A" w14:paraId="7DB85467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750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A1B55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B68BD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0A58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37A283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66BF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67C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C31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E984B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9549F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43F26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6741B1" w:rsidRPr="00A8307A" w14:paraId="5841DBBF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AE99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FBDD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92AA3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9A46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345C15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16F4F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C11AE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30C71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535EC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68D25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919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6741B1" w:rsidRPr="00A8307A" w14:paraId="7342A95D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80B8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FEE5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7DA607C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843D7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7140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50794C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E2658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E262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EAFA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9C4AE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F21D8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663212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FAB0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6741B1" w:rsidRPr="00A8307A" w14:paraId="1667F08E" w14:textId="77777777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83F6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5564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0CCFE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FBC0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2D822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3E801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568FFB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AB6F7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DFD6B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3BE91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69F85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6741B1" w:rsidRPr="00A8307A" w14:paraId="5333E75E" w14:textId="77777777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22B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5C4D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CD429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FCC6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D184E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3E3701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74F558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91FB7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688D4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0175A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A4CE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6741B1" w:rsidRPr="00A8307A" w14:paraId="4CF1A466" w14:textId="77777777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FF19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25068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8318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FC7D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672D38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2AD4D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C34F9C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600D4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EB4F6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5171F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8CF07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6741B1" w:rsidRPr="00A8307A" w14:paraId="1E1F3406" w14:textId="77777777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CCC7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7D1B9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99585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DEB03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1AE0B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2B587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0EDCF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4AE8D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D41F8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CA758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0C979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6741B1" w:rsidRPr="00A8307A" w14:paraId="352DE299" w14:textId="77777777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935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F22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C82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07AA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8ED5E3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50547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3E85AB3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3EC39B4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86E7C77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01A9C56A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6907215D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7CCE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D3A6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62B8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0B70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8A716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6741B1" w:rsidRPr="00A8307A" w14:paraId="7B44F2DE" w14:textId="77777777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E16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6BDE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046A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402B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AB8CBD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F5FE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6CBF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BF0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7D2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26D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82BE520" w14:textId="77777777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31D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32D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FB38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767D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0083BB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79852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B6E8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609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497B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DC0D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FEB5EEF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E17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F1E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993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A71B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6D9F21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506B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FF0093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72C5C9DC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8DE018C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7EE1ED0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3521124A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0C77CF8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10121901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2155E5DA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775F8F4B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2BC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458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2B8D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9032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8B5FE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6741B1" w:rsidRPr="00A8307A" w14:paraId="110EEA25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E93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B10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0907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3E16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9FC008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CB3C7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63799B61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ABA0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F2D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6FAF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8B7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3EE83D0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4C9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CB4D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38B5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4F7D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114191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467F8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18E5674B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65B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E8A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299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0392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00F0CDB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7DD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F21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2A15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4EEE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37D313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C29C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5DF49F3B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7BF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A85C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209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D75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734B055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ED2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392F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E43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2699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32AEFD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3D2F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121AEB27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BEEB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0C6A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EF8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A3C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5880D29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78B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C8A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D1C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A074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46600E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EDD9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A536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E91C0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0DEA4BD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4FD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F0788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B1090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29C9FB86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DA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01A7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E4F24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A05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B25C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263CA2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3F0E2C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9A50B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D774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5C85D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955E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FB1B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F383158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6D8491E3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159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F96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512E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281B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106BE2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A410D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65E69DD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F100A78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156E6680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475F0C39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4CA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7AF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357ED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0F9E9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003F2D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6741B1" w:rsidRPr="00A8307A" w14:paraId="28505892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AAE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30A8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6F0D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2839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A6EC14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5619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FC606F4" w14:textId="77777777" w:rsidR="006741B1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B057A83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9AC1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A02E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CFCF9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1A476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9F320F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6741B1" w:rsidRPr="00A8307A" w14:paraId="27524CC4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9AD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A7CE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55A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CF0E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8D2D20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FC635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FF3C8AE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6847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5A1F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C33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6100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6741B1" w:rsidRPr="00A8307A" w14:paraId="18EEAD78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7BBB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44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227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4184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8444EF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EDD0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5D1121D" w14:textId="77777777" w:rsidR="006741B1" w:rsidRPr="00A8307A" w:rsidRDefault="006741B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0BC4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A0A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4EA5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99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C7E1B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4C2A96F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:rsidRPr="00A8307A" w14:paraId="40E13B0F" w14:textId="77777777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1945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5570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7831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C553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91D9BE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3025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8AD0B5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8AC4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5BE9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736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2353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40CC0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6741B1" w:rsidRPr="00A8307A" w14:paraId="412E56E1" w14:textId="77777777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37F9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DF8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735A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25D8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A0AC25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D287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E95456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7F9540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1A9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A010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65D6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4B6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6741B1" w:rsidRPr="00A8307A" w14:paraId="7AD7A0C8" w14:textId="77777777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7D2E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1ACB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CFF4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9B27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12136A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9BAC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BBFE4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5BB570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AAAF28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750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3E3B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46FA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C10A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7830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6741B1" w:rsidRPr="00A8307A" w14:paraId="7F63E98A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01ED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82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F6520D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8C52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0FB4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8D3D76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C4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47D3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89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020C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EF4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C554C7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0340D7A4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51B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19ED6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257+900</w:t>
            </w:r>
          </w:p>
          <w:p w14:paraId="5D173FA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291B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CBFF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4EE5B0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7CB3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512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14C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0B93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E18D1" w14:textId="77777777" w:rsidR="006741B1" w:rsidRPr="00E871C2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  <w:p w14:paraId="274AFFB7" w14:textId="77777777" w:rsidR="006741B1" w:rsidRPr="00E871C2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741B1" w:rsidRPr="00A8307A" w14:paraId="2C9ED9EF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D5EF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1AA10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38F6015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B5D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37C6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7B97B0D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1B27B90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273B14FC" w14:textId="77777777" w:rsidR="006741B1" w:rsidRPr="00A8307A" w:rsidRDefault="006741B1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E0F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2256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21F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6195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6194E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9B5C04B" w14:textId="77777777" w:rsidR="006741B1" w:rsidRPr="00CA7415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741B1" w:rsidRPr="00A8307A" w14:paraId="55AD5706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B73B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462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86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2BB9A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87F2AD1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19A6F44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3CAB474A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14:paraId="11DAB595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74C47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29B1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4BD9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A037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6B42CF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D20A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A46E3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38E505A" w14:textId="77777777" w:rsidR="006741B1" w:rsidRPr="00CA7415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741B1" w:rsidRPr="00A8307A" w14:paraId="7E6FE754" w14:textId="77777777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623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4941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16A7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DBDE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22B37F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F9C0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4E2B94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38EB8E3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FBCE79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4D0E855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11E5E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9C1E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027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CA49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328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991140F" w14:textId="77777777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729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A9BB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4904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0A52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47B9D9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1559389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1ADDD6E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E73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F2E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A79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B88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369D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EAEEE53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B55F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09B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9B0E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4737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61DBAF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C52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9B20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F4FA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F410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DE2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280BD90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BDE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6C89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3C8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365A1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012E8485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709E8A2D" w14:textId="77777777" w:rsidR="006741B1" w:rsidRPr="00A8307A" w:rsidRDefault="006741B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0D27D278" w14:textId="77777777" w:rsidR="006741B1" w:rsidRPr="00A8307A" w:rsidRDefault="006741B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1F6D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BD1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FD49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A71C2F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0873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555E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15AC69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:rsidRPr="00A8307A" w14:paraId="70821764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4EDB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77DC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14:paraId="0413043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B54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7617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7D421C4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46D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E2E4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205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EAEE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9B834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6AC714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24762F1F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416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2D43B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271+900</w:t>
            </w:r>
          </w:p>
          <w:p w14:paraId="1014A8EA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C572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34EE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4B5C482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  <w:p w14:paraId="2C40A6F7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linia 2 Răcari, </w:t>
            </w:r>
          </w:p>
          <w:p w14:paraId="47520F3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FC2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931D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B8C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39D6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AB88A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13BE451D" w14:textId="77777777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797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0BA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5F4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15365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D39438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5302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10DD39B6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11FBC79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5E3B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D01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7084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6150B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3C1FA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6741B1" w:rsidRPr="00A8307A" w14:paraId="4E4B6BFA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327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1E8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4B9BD7F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BEB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9AE8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D2A2DE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049E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0830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886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6D2077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26C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4C5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3AF7C4F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3F58D145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3D8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7002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D435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D279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72399A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B5DE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F7CB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E2C8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05C8EC3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A165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75806" w14:textId="77777777" w:rsidR="006741B1" w:rsidRPr="00B943BB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741B1" w:rsidRPr="00A8307A" w14:paraId="0D2DDDF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11DE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51EF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500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8112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50A6111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DEB04C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373E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2397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2535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3AEF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BC6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27194D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D81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7E81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8BF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7084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0B66764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12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32B3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CD9A3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14:paraId="2795E5B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B148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072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4B8CAB34" w14:textId="77777777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8E99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6BAC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29C8F5A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4134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56DC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2B242D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053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604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3D9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1BEF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0642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29750DD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0AA087F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45C7706C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0C4A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2D0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1408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5A86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C3B439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C406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C61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F91B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67C5CAC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1489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1B27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C0062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6741B1" w:rsidRPr="00A8307A" w14:paraId="638C66FC" w14:textId="77777777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BA4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6DD8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C820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5B43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F7F821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9AF6E1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F8DB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CC77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61E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262F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B7B7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E13EFC1" w14:textId="77777777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BAD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6EB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5AB86A1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A766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C3D6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4D3C946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E4A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9AD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3E35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5C4D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D617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4D0172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4DAF4D9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A3B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387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958B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CF5A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D085EE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DCB5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08DD9E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A019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BC59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6F8A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D381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EDB11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741B1" w:rsidRPr="00A8307A" w14:paraId="227313B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0875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637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82CF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2A33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45BCBB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242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2BD5B41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B0B2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7E2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F56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12B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F977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6741B1" w:rsidRPr="00A8307A" w14:paraId="07E303AA" w14:textId="77777777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818A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182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9826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CDB63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ED51AC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1FFB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06CEA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1C45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B4C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B28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6C1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14AAA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741B1" w:rsidRPr="00A8307A" w14:paraId="12F0A3AF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0391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A36B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2CA4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6C29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DF2CDB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A3F7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9B1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A4C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28E4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943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D72D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741B1" w:rsidRPr="00A8307A" w14:paraId="3BD89CD1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42E7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666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F2E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2A40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786BE89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EC7350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731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122CE9A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C986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FD4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966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5A3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ECC493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E2C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D8D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0E9877B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AE1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7C50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1F1E967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A69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74B7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24A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55D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EFFE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539033E2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1860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01D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FF8F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01E0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141E13F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0E7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14FBC9C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1A79800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4230B1F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6127C6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411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4634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822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5F0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44A8FBC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3429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4EE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229B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8183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5CD6E18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A97048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5C55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0CF6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1AE1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04BA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E7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E8B73B9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D9F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BB3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056FEDD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41CE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D6CFC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5ED955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68C6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6A4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A8F8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17CF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10C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731DA2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6741B1" w:rsidRPr="00A8307A" w14:paraId="1A73209D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3A5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66B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248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2D81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5CE7C97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9748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8697BF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DA1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DA8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3D26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C2C2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F7F4B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741B1" w:rsidRPr="00A8307A" w14:paraId="5A1EE920" w14:textId="77777777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6F99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28F9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7D5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4DC4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D248AC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3DECEA7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B4F2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247DA3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3EE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47F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28D1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C83F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DAF8C3C" w14:textId="77777777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676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516F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F891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B964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3F0972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FE394F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609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63E95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A07C23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2485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D15D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B4E0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CCDC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942C93E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A91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9F82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2CD09C5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C91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056A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55986D4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04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6FB4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486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F819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A405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6433FB7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93EF1E9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19A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7019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5D2D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6E7E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54ABB30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13A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9A152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428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014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AC36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7329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0D95F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741B1" w:rsidRPr="00A8307A" w14:paraId="7DF251DE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32E9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E4F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F522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0B48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D5AAEF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7AA7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2A53D5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BA42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0FB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B05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5FF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A0F56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6741B1" w:rsidRPr="00A8307A" w14:paraId="0B3DEEC2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BA45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6139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5278E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60A4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41988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A245FE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017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3847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7F3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2FF4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722C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4372A795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405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B69A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2B0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A8835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2C30FA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03D115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6C2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3D33EE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04F0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47AB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56B2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278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B661CC0" w14:textId="77777777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3DFD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FE7D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F0D8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70B1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2219F1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1FDF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0ED9C6D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D666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EE19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0A1E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5B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0D63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6741B1" w:rsidRPr="00A8307A" w14:paraId="1A351AA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AA6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ACAD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A3D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263B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CA8958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8C3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71D159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13CD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88DF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8EC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51B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BB8DA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6741B1" w:rsidRPr="00A8307A" w14:paraId="65DFDDE3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D39B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CC7C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C98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550E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A5D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2023551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068341D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481DF0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6B88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320B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9D88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9B2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60D46CF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065A1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6741B1" w:rsidRPr="00A8307A" w14:paraId="47200724" w14:textId="77777777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44D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D3A0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8F80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0600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DE03EE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EDA591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CF8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65D3C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1F9876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D78C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F40C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443D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B887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93243FE" w14:textId="77777777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C0D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93DB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0889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5DCA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A2EE8E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24A9D7E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DD8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01FD86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06BA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FCE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1327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A8C3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2642234" w14:textId="77777777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7469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9DC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047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CE7D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416F63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6FEFED3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C96B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ADF0A2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556E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4BD8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DDE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C7B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AF5A9F1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0F2E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F2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C41F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BCD3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BBC963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B90A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E4913E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AE4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79AB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710A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D7E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817F1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6741B1" w:rsidRPr="00A8307A" w14:paraId="0A26F534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53D8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5EF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2209807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160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65C5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D10402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90E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514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06A9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6BDA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5DD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34C87B1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1DA20F2B" w14:textId="77777777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9892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099E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78C235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5330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251C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83823C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5CC12CA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79DB1F0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6642C60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2AB4F80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0DE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2864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46C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48B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3257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70237645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CA78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3EE1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A2F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345D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6FFBD81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EF6F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B27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ECE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2B70289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2227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018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A7E75DB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D2F0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2E00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8A83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9E04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ADDFAA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00E4CF7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3EC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C5E3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80D3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15F00C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124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C71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902C64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6741B1" w:rsidRPr="00A8307A" w14:paraId="0D4F3C9C" w14:textId="77777777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0C0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64E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2063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4720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BE6289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F0FDA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1FFFB7A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045F7CFF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E4AF7E9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D15851A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DA02005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9371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3F8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1C98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F51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A53E2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741B1" w:rsidRPr="00A8307A" w14:paraId="14DEF615" w14:textId="77777777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F4A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B800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BEEC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323E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1AD3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B52FC8D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29AF7648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5F7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C0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9317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901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7133D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741B1" w:rsidRPr="00A8307A" w14:paraId="77822975" w14:textId="77777777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34CD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772F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2B4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E41E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6C421C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F97DD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18206AC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446EB66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4FC165B8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968307D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D1913C9" w14:textId="77777777" w:rsidR="006741B1" w:rsidRPr="00A8307A" w:rsidRDefault="006741B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8E0D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62AE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1D2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18D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5F851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6741B1" w:rsidRPr="00A8307A" w14:paraId="46722847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66D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166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E22E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E5F6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F7DA83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02AA09C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54CE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DA3928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613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3D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FBD0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474D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775A39F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080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0E5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CF9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EE4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87801C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EE880F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93A2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FEF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A8C9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747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0F1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62C397D3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E28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3D3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226D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93CE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763581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5E3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C2576F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8A3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F56F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069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37F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BBC6B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6741B1" w:rsidRPr="00A8307A" w14:paraId="4D47A3D5" w14:textId="77777777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53C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F59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C8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88DE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157880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AD4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587E902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D9C7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72DD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71B1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878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6741B1" w:rsidRPr="00A8307A" w14:paraId="4A9D08B6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4EF0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2E43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AEC4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80E4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1489E9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82CB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50D854F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0D54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2280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699B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2EC8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78A69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6741B1" w:rsidRPr="00A8307A" w14:paraId="385A657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41DF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2DA7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48E7491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BE71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C971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20C7F5C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347E9C8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7B20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6606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C6A5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8644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A9A28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68BF22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2F795A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95012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6741B1" w:rsidRPr="00A8307A" w14:paraId="3E7D59D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3BC2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6254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0A0B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32150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C5D55C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A1E4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A3F5F3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0A4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559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FE7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5AE39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B965A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741B1" w:rsidRPr="00A8307A" w14:paraId="5FB70565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C50F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BE97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8D8E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5682E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8E9392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2677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C87C8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02862C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3862AF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1418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C5B4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738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4C2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997F5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6741B1" w:rsidRPr="00A8307A" w14:paraId="55306254" w14:textId="77777777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D6E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FBE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08F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CA89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06CFBD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6C73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F156DD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442370F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0FBB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4478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256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F14A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8A57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6741B1" w:rsidRPr="00A8307A" w14:paraId="1DC185B9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90EC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AF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266244E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9035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202C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630CAB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28DE443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71ECF65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305B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F8B4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02E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BB50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BBA2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7A03EABB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C0F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F2E8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E17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B710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18EB77A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FDC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69C7155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158A4DC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797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2C03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2DE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10A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65ADEAE" w14:textId="77777777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0F6D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A0D5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E92C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1DAC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4DC2A8C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1EC1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735B8D6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1A4D11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19B457B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36967D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4649EB9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1CDFF2F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807C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48C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B206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72A5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14A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6741B1" w:rsidRPr="00A8307A" w14:paraId="490D1E5B" w14:textId="77777777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9A3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31EF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850B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E160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3EA12E8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25B7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B21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9EE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BE48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E18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69260B6E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252B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BFF2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A91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B2E4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186BDEC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F82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56F5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D5CF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029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122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764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6741B1" w:rsidRPr="00A8307A" w14:paraId="5159BE25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6A7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DC8C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C054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4761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1512909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1DAF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A44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DE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3D3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4B6E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4E0049A" w14:textId="77777777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05F7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A4F4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F95A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E13F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270F02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DB7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69E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778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8088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BAD9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65BEC9F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D53F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457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9CC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6873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DAE36E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014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9A7C89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7AFC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84D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14C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3E6E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2D63D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6741B1" w:rsidRPr="00A8307A" w14:paraId="13FE6267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6E79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7E23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E0BA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2F8C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69F2A6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ACD7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A425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45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8772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F3FC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6741B1" w:rsidRPr="00A8307A" w14:paraId="560C872A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1CA3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817D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8E3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7982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65C5687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461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BF9E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33E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3F3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3A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16EE2AA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33C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0DA6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80A2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A0E06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A08DB3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DA69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BD24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EFB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1183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BCC2D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C4C96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741B1" w:rsidRPr="00A8307A" w14:paraId="24A1FD8C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457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69D93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917E51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371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757FA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50F6FDD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04A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CDD0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FF2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215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CA3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6203187" w14:textId="77777777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89BA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486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DB0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F8C0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2FEC415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603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B81389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4F0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491C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9D3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297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FDA14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6741B1" w:rsidRPr="00A8307A" w14:paraId="63022ADB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C5A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2BD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D08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6189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DE97C2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D63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0EA26F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61B2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F12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F3B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23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A1CB5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6741B1" w:rsidRPr="00A8307A" w14:paraId="134EFD05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30F7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18E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14:paraId="0055743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1AD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AF1D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14:paraId="62ED9D4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684B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C3A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206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912D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4B2E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F87197E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516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ADA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8689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233A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14:paraId="4D64D86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F950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14:paraId="2694252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C62F2B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14:paraId="1B05EEE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14:paraId="4DAB1C5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BECB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4BC3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44E8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4BF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F293B82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A02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11C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AA1E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1437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57C67A2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849E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53A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B43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67B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758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998FA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6741B1" w:rsidRPr="00A8307A" w14:paraId="4B128447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CC06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DB82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FC6A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4DDD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E90686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1769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42FED9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15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7F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D89F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F83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F0919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6741B1" w:rsidRPr="00A8307A" w14:paraId="2DE6F8A8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642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BCC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09DEEAC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9F4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AD38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4A214D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5A54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E78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57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3B3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172C" w14:textId="77777777" w:rsidR="006741B1" w:rsidRPr="00A8307A" w:rsidRDefault="006741B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6693D70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20A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1F9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05A5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692D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168B6C9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2933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3FB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7BCE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C1B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E64DD" w14:textId="77777777" w:rsidR="006741B1" w:rsidRPr="00A8307A" w:rsidRDefault="006741B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C9049BB" w14:textId="77777777" w:rsidR="006741B1" w:rsidRPr="00A8307A" w:rsidRDefault="006741B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6741B1" w:rsidRPr="00A8307A" w14:paraId="343D734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6B57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DB1B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690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191A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DCC726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AE7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088EB0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FACF11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9C3C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09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924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597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90D1332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B85E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BE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9B6B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4A72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167EA23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1363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7C291AC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5B68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889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E850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3089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471F20A8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41B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356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5A5B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385E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7A56EC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86D9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004E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8F8B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A8CC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771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71999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6741B1" w:rsidRPr="00A8307A" w14:paraId="245B9DA5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4BA3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295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ECC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88A4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BED511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630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5DDFFC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B550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8F90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707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44B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1E2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6741B1" w:rsidRPr="00A8307A" w14:paraId="0C05690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7E2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2CB3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B20A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F689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49BB01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E156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E48D89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BAA7C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066DFA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43EF4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3E24FD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C0E7D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2E8D46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A25F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EB8A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E2BA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D180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EFC27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6741B1" w:rsidRPr="00A8307A" w14:paraId="78962D8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80F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34F2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FDAC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85E02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14B2D2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BE8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678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BD79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33FBA87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AD17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1D1A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5397B8D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D266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043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F17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27978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4FAAC6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29D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92D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467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4E16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8F428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3B69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6741B1" w:rsidRPr="00A8307A" w14:paraId="3330CE30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59EA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0D2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043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C2EE9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0B0695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765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98B4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0C1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F8A6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E9039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6FDAF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6741B1" w:rsidRPr="00A8307A" w14:paraId="6750C661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62DCB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9DA5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A9D5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3DD7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A04E30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06A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C61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9FD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589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704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6741B1" w:rsidRPr="00A8307A" w14:paraId="36628B5E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D763D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DD9C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508+000</w:t>
            </w:r>
          </w:p>
          <w:p w14:paraId="286E623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BC3B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EF54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4B24836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2D63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20D1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C51B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8B69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0E2FF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A10FF3" w14:textId="77777777" w:rsidR="006741B1" w:rsidRPr="00EA59C7" w:rsidRDefault="006741B1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</w:rPr>
              <w:t>între semnalele de intrare X și Y.</w:t>
            </w:r>
          </w:p>
          <w:p w14:paraId="4DEDC9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6741B1" w:rsidRPr="00A8307A" w14:paraId="07776146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89783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41A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55B2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C6775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1CDD9A8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F6E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7699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BE4B3A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3FCE12B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0138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F15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4AC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DE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72E971C3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DB7AF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8587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190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A246A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6803C34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88E8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FDEC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522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B40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8239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51A47A5B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BE469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604E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74F7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1428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4F71AAD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4526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ECAE24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7D75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459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CC2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20E1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45F9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1F74747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741B1" w:rsidRPr="00A8307A" w14:paraId="1C71709C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F6C45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D17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E7AE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CC98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2D3B237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8E2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C1846E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5E21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619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C4BF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73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7942B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6101C86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741B1" w:rsidRPr="00A8307A" w14:paraId="7A664753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F9C0B3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7D6C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534+000</w:t>
            </w:r>
          </w:p>
          <w:p w14:paraId="3B7295B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7571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4E89F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25CD86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5D90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4C36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A28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ADA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3EC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19D09E30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CB45B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91F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4B1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F224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Topolovăț </w:t>
            </w:r>
          </w:p>
          <w:p w14:paraId="0201CA1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3A4B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BC29C5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52F6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E5F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B73F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F9B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586DA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2E7356A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741B1" w:rsidRPr="00A8307A" w14:paraId="410DF4BB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51568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150A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3DB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FF17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Topolovăț </w:t>
            </w:r>
          </w:p>
          <w:p w14:paraId="2EBF6DD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4FA5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B64A86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7E9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E3FF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7FFA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69FB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BA6D0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6CF6545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741B1" w:rsidRPr="00A8307A" w14:paraId="1FFDCC2E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72781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5A8C6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545+250</w:t>
            </w:r>
          </w:p>
          <w:p w14:paraId="3DD8AA6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D9EE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62FA7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Topolovăț </w:t>
            </w:r>
            <w:r>
              <w:rPr>
                <w:b/>
                <w:bCs/>
                <w:sz w:val="20"/>
              </w:rPr>
              <w:t>-</w:t>
            </w:r>
          </w:p>
          <w:p w14:paraId="29AEFFC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7FEC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56DE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5584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8B28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6906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1D646ABB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8ECC9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C7CF4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24EEC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A62A4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14:paraId="5426FC2D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538F0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65349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5FA5A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1893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59CFD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abătute 3 și 4, Cap X.</w:t>
            </w:r>
          </w:p>
        </w:tc>
      </w:tr>
      <w:tr w:rsidR="006741B1" w:rsidRPr="00A8307A" w14:paraId="6812DC26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5F531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353F3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86CC4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16CBA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14:paraId="1724E707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A7A5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F564F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E7CB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4172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E7F12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D820C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4.</w:t>
            </w:r>
          </w:p>
        </w:tc>
      </w:tr>
      <w:tr w:rsidR="006741B1" w:rsidRPr="00A8307A" w14:paraId="7D683CBE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949D2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EE5D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14:paraId="19A389A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46F8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89B04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14:paraId="307FA8A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752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022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79B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E62B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866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3FAABDB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F3EEF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E1EAE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BDA79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8FE98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54BCE42" w14:textId="77777777" w:rsidR="006741B1" w:rsidRPr="00A8307A" w:rsidRDefault="006741B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49DEE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59B994B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8008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065B4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AB070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90E2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05D98F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13782A47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6741B1" w:rsidRPr="00A8307A" w14:paraId="40A816C4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9F9DA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69F0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739CD4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6D68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1624B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0684C23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AD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78E1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9F7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9632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DE7F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186AB1B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7E391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17F2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7B37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BB95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151F66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799C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1E0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089C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2303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1A70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21454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6741B1" w:rsidRPr="00A8307A" w14:paraId="6029A972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ABDA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9E44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72B668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235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05829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1D311A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4D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913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7661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367B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F2456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F1C1F2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2AAA3E6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6741B1" w:rsidRPr="00A8307A" w14:paraId="5FAFD4BF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6700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834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B265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AE419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76D5CA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A779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8D8BE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C03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A04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64C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7A0C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6741B1" w:rsidRPr="00A8307A" w14:paraId="1676E1A0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972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07EF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CF9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C63E4" w14:textId="77777777" w:rsidR="006741B1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410F6B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5E95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5185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4108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C0BF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469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6741B1" w:rsidRPr="00A8307A" w14:paraId="0A8E2D34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6C6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D648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5DF2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F257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21BD7D4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C036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B74D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12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B5A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A8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6741B1" w:rsidRPr="00A8307A" w14:paraId="5EB8DEF8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EBE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9F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561B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2B7F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79778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FB6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0181AC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EF0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D7B2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357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468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178B896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EAAD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C85F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B63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FC77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63200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08E8D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19F98CA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54C1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DAE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B14F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89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D9557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3A96E9B2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A902941" w14:textId="77777777" w:rsidR="006741B1" w:rsidRPr="00DC4AFE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741B1" w:rsidRPr="00A8307A" w14:paraId="333D7E39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3897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C770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7CF3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9205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D9731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0CB3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21FD31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3083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EA42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D6B2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3928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5A029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0222CC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A1BB00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6741B1" w:rsidRPr="00A8307A" w14:paraId="0C0A4F6F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1D9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C4E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DC1B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D3D4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183D42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EF1CE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03F153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0332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5B7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1B2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AB6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7BF24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6741B1" w:rsidRPr="00A8307A" w14:paraId="692422F2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60D4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8EA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4A04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572C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3A0EB7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519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ABC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F6E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05D8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B4B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14B9A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6741B1" w:rsidRPr="00A8307A" w14:paraId="78B83AB4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9CD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D8C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6D049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316EB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7229F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CD3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807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B3C6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1A1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E082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9B7631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3D120E3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41B1" w:rsidRPr="00A8307A" w14:paraId="76370DD5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10CB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B61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D35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EBC8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393EC7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BE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2D25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D2D8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9460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133AC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2803E1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829C9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6741B1" w:rsidRPr="00A8307A" w14:paraId="5C138325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A8842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A2AC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74C1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DD7C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63AEE1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CB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7731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5E7A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3FBE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D24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1920F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6741B1" w:rsidRPr="00A8307A" w14:paraId="0B5161CC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F83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1EED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734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B7E0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46FCF8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A46B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A2EF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29D7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FB4A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1222A" w14:textId="77777777" w:rsidR="006741B1" w:rsidRPr="00A8307A" w:rsidRDefault="006741B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98646C" w14:textId="77777777" w:rsidR="006741B1" w:rsidRPr="00A8307A" w:rsidRDefault="006741B1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741B1" w:rsidRPr="00A8307A" w14:paraId="49E010E0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8B6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B6E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BA1C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8F07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F1D8AB2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D8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13B1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5E2A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4610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C27C2" w14:textId="77777777" w:rsidR="006741B1" w:rsidRPr="00A8307A" w:rsidRDefault="006741B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9E16DE" w14:textId="77777777" w:rsidR="006741B1" w:rsidRPr="00A8307A" w:rsidRDefault="006741B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741B1" w:rsidRPr="00A8307A" w14:paraId="42004FB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42D2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16F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1E29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F758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ACD9E3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C088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639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046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A80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ABD2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F76C3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741B1" w:rsidRPr="00A8307A" w14:paraId="72CC41DE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F7E2B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80B2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3867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DA1B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20171E0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A5F09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D31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B8FC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488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E89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2FD35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741B1" w:rsidRPr="00A8307A" w14:paraId="69AB3BB1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7CC80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CFEE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AFF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C7ED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16B43E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9563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DD05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E0304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6802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226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A3A98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741B1" w:rsidRPr="00A8307A" w14:paraId="7770FC02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E71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8405E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14:paraId="780A212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A83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F1D2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05ECB6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DB43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66EC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B7C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D588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199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07146D8B" w14:textId="77777777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0D03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833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582+250</w:t>
            </w:r>
          </w:p>
          <w:p w14:paraId="46D37A4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7A9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7E46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002179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C87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DD00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19C5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7979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02BF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:rsidRPr="00A8307A" w14:paraId="7F9AAA1C" w14:textId="77777777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B1ECD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965E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5E6468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5296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60347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678C33C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14:paraId="11E6CC2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E330201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14:paraId="65E0DAA5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0D69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3E5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269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945A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2856A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7C51A9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6741B1" w:rsidRPr="00A8307A" w14:paraId="74E1179D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CF366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7A61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14:paraId="156DAB7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A27E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E8B93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D4B0A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80C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EB7E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254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1F85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2EC52502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3E57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6AA6B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C0E2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387B3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CA48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0D94A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CAFD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2C1A5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B980D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0E9F78C0" w14:textId="77777777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981FC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C8C9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A7A36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0F3F0A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77F218CE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E7D3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A057912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913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8BCA0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905F8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6A54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6741B1" w:rsidRPr="00A8307A" w14:paraId="6E4CAEDC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D1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FDB4F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402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261C6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E3DA159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CAE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86C6F5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73704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65DF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F611C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D5898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330C4CC8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20A4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9EAA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CF8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6279F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EAAB89B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8F4D7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5B08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2DFE6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449C0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E4ABA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85A4B3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6741B1" w:rsidRPr="00A8307A" w14:paraId="1D8BC289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61C1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525CC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C02D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4599D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BBE98A8" w14:textId="77777777" w:rsidR="006741B1" w:rsidRPr="00A8307A" w:rsidRDefault="006741B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3167C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26863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B99E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BD0D1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6A7AE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A8307A" w14:paraId="65D51D6E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D338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CFD5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AD29B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E4EF0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8D723BB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8EE9" w14:textId="77777777" w:rsidR="006741B1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1292F" w14:textId="77777777" w:rsidR="006741B1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5ADD1" w14:textId="77777777" w:rsidR="006741B1" w:rsidRPr="00A8307A" w:rsidRDefault="006741B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03AE" w14:textId="77777777" w:rsidR="006741B1" w:rsidRPr="00A8307A" w:rsidRDefault="006741B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BF6CA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D76F48" w14:textId="77777777" w:rsidR="006741B1" w:rsidRDefault="006741B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6741B1" w:rsidRPr="00A8307A" w14:paraId="029B37A0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03F7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F000" w14:textId="77777777" w:rsidR="006741B1" w:rsidRPr="00A8307A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6FE99" w14:textId="77777777" w:rsidR="006741B1" w:rsidRPr="00A8307A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2222E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E25F615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E6663" w14:textId="77777777" w:rsidR="006741B1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BDE1" w14:textId="77777777" w:rsidR="006741B1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33961" w14:textId="77777777" w:rsidR="006741B1" w:rsidRPr="00A8307A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D1382" w14:textId="77777777" w:rsidR="006741B1" w:rsidRPr="00A8307A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230D4" w14:textId="77777777" w:rsidR="006741B1" w:rsidRDefault="006741B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57FD40" w14:textId="77777777" w:rsidR="006741B1" w:rsidRDefault="006741B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6741B1" w:rsidRPr="00A8307A" w14:paraId="43CAC251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B185" w14:textId="77777777" w:rsidR="006741B1" w:rsidRPr="00A75A00" w:rsidRDefault="006741B1" w:rsidP="006741B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3FE3C" w14:textId="77777777" w:rsidR="006741B1" w:rsidRPr="00A8307A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EFC8" w14:textId="77777777" w:rsidR="006741B1" w:rsidRPr="00A8307A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79709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6AA03C5" w14:textId="77777777" w:rsidR="006741B1" w:rsidRPr="00A8307A" w:rsidRDefault="006741B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6BB2" w14:textId="77777777" w:rsidR="006741B1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337F2" w14:textId="77777777" w:rsidR="006741B1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6262A" w14:textId="77777777" w:rsidR="006741B1" w:rsidRPr="00A8307A" w:rsidRDefault="006741B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2FEA2" w14:textId="77777777" w:rsidR="006741B1" w:rsidRPr="00A8307A" w:rsidRDefault="006741B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F83D6" w14:textId="77777777" w:rsidR="006741B1" w:rsidRDefault="006741B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4193AA" w14:textId="77777777" w:rsidR="006741B1" w:rsidRDefault="006741B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548D63EF" w14:textId="77777777" w:rsidR="006741B1" w:rsidRPr="00A8307A" w:rsidRDefault="006741B1" w:rsidP="008B25EE">
      <w:pPr>
        <w:spacing w:before="40" w:after="40" w:line="192" w:lineRule="auto"/>
        <w:ind w:right="57"/>
        <w:rPr>
          <w:sz w:val="20"/>
        </w:rPr>
      </w:pPr>
    </w:p>
    <w:p w14:paraId="4DB159EF" w14:textId="77777777" w:rsidR="006741B1" w:rsidRDefault="006741B1" w:rsidP="0095691E">
      <w:pPr>
        <w:pStyle w:val="Heading1"/>
        <w:spacing w:line="360" w:lineRule="auto"/>
      </w:pPr>
      <w:r>
        <w:t>LINIA 300</w:t>
      </w:r>
    </w:p>
    <w:p w14:paraId="27D40CF7" w14:textId="77777777" w:rsidR="006741B1" w:rsidRDefault="006741B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741B1" w14:paraId="748BB33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278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A6E1" w14:textId="77777777" w:rsidR="006741B1" w:rsidRDefault="006741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DADC" w14:textId="77777777" w:rsidR="006741B1" w:rsidRPr="00600D25" w:rsidRDefault="006741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EA97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2244CF8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7CB8" w14:textId="77777777" w:rsidR="006741B1" w:rsidRDefault="006741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6248" w14:textId="77777777" w:rsidR="006741B1" w:rsidRPr="00600D25" w:rsidRDefault="006741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29EB" w14:textId="77777777" w:rsidR="006741B1" w:rsidRDefault="006741B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D3F8" w14:textId="77777777" w:rsidR="006741B1" w:rsidRPr="00600D25" w:rsidRDefault="006741B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A264" w14:textId="77777777" w:rsidR="006741B1" w:rsidRPr="00D344C9" w:rsidRDefault="006741B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9117D1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0DF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933A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FC9F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56D3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BF4A842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AA05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4494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B588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2574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C781" w14:textId="77777777" w:rsidR="006741B1" w:rsidRPr="00D344C9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7B1C7DD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3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9C49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553D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F242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3B9370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F1C7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AF1AB6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9387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92F6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B6F2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11A4" w14:textId="77777777" w:rsidR="006741B1" w:rsidRPr="00D344C9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E76B578" w14:textId="77777777" w:rsidR="006741B1" w:rsidRPr="00D344C9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6741B1" w14:paraId="7D284C0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1C6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F10A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E101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AB11" w14:textId="77777777" w:rsidR="006741B1" w:rsidRDefault="006741B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751A4DD" w14:textId="77777777" w:rsidR="006741B1" w:rsidRDefault="006741B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6529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BC8C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1ADA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0EC9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1CF3" w14:textId="77777777" w:rsidR="006741B1" w:rsidRPr="00D344C9" w:rsidRDefault="006741B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F634748" w14:textId="77777777" w:rsidR="006741B1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EB2670D" w14:textId="77777777" w:rsidR="006741B1" w:rsidRPr="00D344C9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11A - 14A.</w:t>
            </w:r>
          </w:p>
        </w:tc>
      </w:tr>
      <w:tr w:rsidR="006741B1" w14:paraId="4E6FEED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1DA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692A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38A3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B0E3" w14:textId="77777777" w:rsidR="006741B1" w:rsidRDefault="006741B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9ECEFA" w14:textId="77777777" w:rsidR="006741B1" w:rsidRDefault="006741B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36D7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7FD722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0519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7070" w14:textId="77777777" w:rsidR="006741B1" w:rsidRDefault="006741B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6928" w14:textId="77777777" w:rsidR="006741B1" w:rsidRPr="00600D25" w:rsidRDefault="006741B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FA9" w14:textId="77777777" w:rsidR="006741B1" w:rsidRPr="00D344C9" w:rsidRDefault="006741B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3E8927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AED7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115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6DBA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7612" w14:textId="77777777" w:rsidR="006741B1" w:rsidRDefault="006741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3539A43" w14:textId="77777777" w:rsidR="006741B1" w:rsidRDefault="006741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AA6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BFEA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33D8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DC62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5932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523744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3ED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B25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7CD8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22E5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16560C" w14:textId="77777777" w:rsidR="006741B1" w:rsidRDefault="006741B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06A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73C8EB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93BA59F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A5DE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1F13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E52E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084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DB45B3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B1C3B80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741B1" w14:paraId="6CBBCD9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3B9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85A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7+100</w:t>
            </w:r>
          </w:p>
          <w:p w14:paraId="6E96AFF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3F99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A8E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CDB457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D1D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ABBB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F15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51C1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3234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C539BE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8F8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B86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8A29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FD9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 -</w:t>
            </w:r>
          </w:p>
          <w:p w14:paraId="24BA7AA0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0DC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02C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1C2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061DC01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B1E8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E7AC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A74353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0043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A1F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8E8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C8E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A02F760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CCD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E37C32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8D40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95EF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C8D2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CF5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693F3F81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5EFDD69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A7AC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676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B43A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F38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1806A4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CC0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FF25AB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E43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3F2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7FD9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7DC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FDAFBE2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6741B1" w14:paraId="5A7F803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ED96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A0EE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  <w:p w14:paraId="6335BA1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6A2A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8441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</w:t>
            </w:r>
          </w:p>
          <w:p w14:paraId="525897E4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DD59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58CE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9687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BA7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A1D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37D54C1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8B2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5AD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14:paraId="1FA9E33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506F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91C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</w:t>
            </w:r>
          </w:p>
          <w:p w14:paraId="130E8F3C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A1A7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47A2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BBA9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29E0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23E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4818AD6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ADC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7CB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40+300</w:t>
            </w:r>
          </w:p>
          <w:p w14:paraId="512F236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766C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C9B3" w14:textId="77777777" w:rsidR="006741B1" w:rsidRDefault="006741B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</w:t>
            </w:r>
          </w:p>
          <w:p w14:paraId="0563C846" w14:textId="77777777" w:rsidR="006741B1" w:rsidRDefault="006741B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DCA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C77E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D19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6245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E38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1C063D6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13B0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84D8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44+900</w:t>
            </w:r>
          </w:p>
          <w:p w14:paraId="4F0C169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09E1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B59D" w14:textId="77777777" w:rsidR="006741B1" w:rsidRDefault="006741B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 -</w:t>
            </w:r>
          </w:p>
          <w:p w14:paraId="60B1F657" w14:textId="77777777" w:rsidR="006741B1" w:rsidRDefault="006741B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4B3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3347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DF2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4D2F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F8B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2F46B49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A07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89C3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CED7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F24" w14:textId="77777777" w:rsidR="006741B1" w:rsidRDefault="006741B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Crivina -</w:t>
            </w:r>
          </w:p>
          <w:p w14:paraId="1A848B65" w14:textId="77777777" w:rsidR="006741B1" w:rsidRDefault="006741B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6A12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2035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9222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42+400</w:t>
            </w:r>
          </w:p>
          <w:p w14:paraId="18C8E60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DBC0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4CB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008F9585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C45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7F3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9B84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E2B5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524605BB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B7D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A173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680F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D287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5F09" w14:textId="77777777" w:rsidR="006741B1" w:rsidRPr="00D344C9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51C2D95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7BA1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466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6D71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863C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68A25AC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59D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861376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4496FBC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6F46C6B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0941E26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2CF7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D08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B75B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1DBC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6074A2EA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759AE151" w14:textId="77777777" w:rsidR="006741B1" w:rsidRPr="004870EE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741B1" w14:paraId="19F2C95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97ED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68A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7BCED6D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7EC0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7AD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7EC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4461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293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CCA4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891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F82010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6741B1" w14:paraId="2A82E18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241E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2E9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B56F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6314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C47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E188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C40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4A69D4B3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AB8C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EF81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66F2F2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6741B1" w14:paraId="22560F9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34AB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2C2C" w14:textId="77777777" w:rsidR="006741B1" w:rsidRDefault="006741B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66D66308" w14:textId="77777777" w:rsidR="006741B1" w:rsidRDefault="006741B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1BF2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FE49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1B8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B7D4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F2E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FB7A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71A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1F5EB71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6741B1" w14:paraId="178A574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1D16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2E5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A15C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0849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A56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FB78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F406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5C93645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64F9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6D5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4825883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6741B1" w14:paraId="6981DE4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2454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DD5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A082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7AC3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61DF5504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73E9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7E49C58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A89F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AEA2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52A6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5CF5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88F4C0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7224A1C" w14:textId="77777777" w:rsidR="006741B1" w:rsidRPr="00D344C9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6741B1" w14:paraId="47610E2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915E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C73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6F15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8A9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A969F6F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161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C6CE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7AC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984E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BFC7" w14:textId="77777777" w:rsidR="006741B1" w:rsidRPr="00D344C9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023659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FEB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27F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750B04A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67A9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89D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204D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3852F520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6192AD9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531A089E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8C966E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3730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02E7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1E344949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489D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99BC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8D88DF3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6CA7626" w14:textId="77777777" w:rsidR="006741B1" w:rsidRPr="00D344C9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6741B1" w14:paraId="3F415CA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779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FA5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48DF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83A2" w14:textId="77777777" w:rsidR="006741B1" w:rsidRDefault="006741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D5391A1" w14:textId="77777777" w:rsidR="006741B1" w:rsidRDefault="006741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94A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825363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F30E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1DC1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3B65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7A10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5E2B8FC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5DFA172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6741B1" w14:paraId="79BD06F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E62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7FA7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F6B2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DA03" w14:textId="77777777" w:rsidR="006741B1" w:rsidRDefault="006741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A848CA4" w14:textId="77777777" w:rsidR="006741B1" w:rsidRDefault="006741B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4A9F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5D79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CF22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45F0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C1F5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02CAF91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D58262B" w14:textId="77777777" w:rsidR="006741B1" w:rsidRDefault="006741B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6741B1" w14:paraId="49FD5FB2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957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7D9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68B1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2FEF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5CFAB14C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A9C5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352DB964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0E77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BC9B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43D2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D45D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8EEBE0B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6741B1" w14:paraId="3FF7245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D163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158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9193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7598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657AFCB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3A3EEB87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1ADE601B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98E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302F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597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57F2BECA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35EF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D089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EC8193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D7D5AEF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1D163C99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791F6EC7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45E9C72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3489C436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2439296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6741B1" w14:paraId="5F2B7F3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942F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F9A2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8CC5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685E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50EB88EF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07CC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082F" w14:textId="77777777" w:rsidR="006741B1" w:rsidRPr="00600D25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BC47" w14:textId="77777777" w:rsidR="006741B1" w:rsidRDefault="006741B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DB63" w14:textId="77777777" w:rsidR="006741B1" w:rsidRDefault="006741B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5EE1" w14:textId="77777777" w:rsidR="006741B1" w:rsidRDefault="006741B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3B0A1AB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DBB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F1C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A539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5E4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A74FE6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791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CEE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520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DBF2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C3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2381B3B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C82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31F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1BA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CB5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78A760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2DC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8EF93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42FBAF9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8BEA0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F4E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D3A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6F8F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A76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EAF35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B85B51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6741B1" w14:paraId="3BD6145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297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EC2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B020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889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3205E2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9D1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404A6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B19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4CC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E3A8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5F7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869A3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6741B1" w14:paraId="2376D29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B6B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1AD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8E5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148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762EA4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14:paraId="68C2E6A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Braşov -</w:t>
            </w:r>
          </w:p>
          <w:p w14:paraId="1817A9B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1CB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1091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745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  <w:p w14:paraId="6E84725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3384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4CE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29F471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238F478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8A14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C94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C5D8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BE8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0FB9BFF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5EC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84B1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1FD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73D1550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797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52D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266246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26DA467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E42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A26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3B62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030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271A267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 și</w:t>
            </w:r>
          </w:p>
          <w:p w14:paraId="31435D2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005A8A6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38F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CB6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FF7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  <w:p w14:paraId="44EE930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57FF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81D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9A700E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741B1" w14:paraId="3BCF41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DB43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A22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FCF9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14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5693532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748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66EA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1E9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5BCE2D6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7D0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EFE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1D9190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0A2421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6741B1" w14:paraId="0814292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68BD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BD3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1310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15D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B70C34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897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477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9B6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3C96D69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5C1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5313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1973BC8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4B8B3F5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AEFF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B9A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9928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6AA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1C92BD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AB6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AF34F2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88F8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915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E11D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E5B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DB383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B09036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3D55E3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6741B1" w14:paraId="52D157A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AAA2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6C1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901B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440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5C3DA3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851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88A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BC4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8D16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860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563F90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6741B1" w14:paraId="11ECA4C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2B9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0BF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51BE8B0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71A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76F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6583F27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11FAA2E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CE5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9A1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D85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6596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2AB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B82BF2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43AC133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E75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095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1E733D8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50D7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180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055A3A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445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9AA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366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044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34B2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4BF651C7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2ABCFFE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9E93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B53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893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0B4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45B18BD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474FD07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5BFC3E2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C2A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00E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3FA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7150461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627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FF7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388E6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4C423C6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467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E48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F4F2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C2F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48D0D8B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C8A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1CCF9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9A2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3F4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A66F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D9E6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628AE0EB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26E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C90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EC7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D83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1AD086C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92B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DA6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70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70BB175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BE0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B0FF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0F30E9ED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64E9014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37D9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40F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8E3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531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37FB45A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8B8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D00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952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0240A40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767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5A00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7508927F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0DC58C4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02D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BEF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8AF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C8C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0C49144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A26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453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82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6967BA8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C98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6B98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79D5810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EC3EF71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741B1" w14:paraId="3B60AD6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4666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3DA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3CF3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32F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FF0C46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B19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AA7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BBC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7675704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030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DB4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E345F0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A2E402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6741B1" w14:paraId="7BBB2F2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924F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8AF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10C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BE3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19501DD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8CB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A2064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1DD6AC0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F9350A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000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822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FC4F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581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1F041C37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76F14DB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C44A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AD1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E67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CD1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529C74A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5733CBD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7920A2A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5B9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08E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27D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7E7B4DD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5E4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27D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574A52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2FBB52D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7A4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12A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D1AF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CD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3698BA6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478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64AC3A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BD4F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441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B9C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6F8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C7314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6741B1" w14:paraId="6D4DD76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5729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1A6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559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1A3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EDC647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D59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93CC9B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2C61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2FD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656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607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27575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6741B1" w14:paraId="13AE172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6D5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002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4FB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982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3846954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38C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547F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8D2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560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44C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2F5ACEA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2E1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A47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78F20B9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BAE9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691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0E9284B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74F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E834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C1A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BDF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A39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75A7A7D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7133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AE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7DB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E6F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A5E484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EA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C2FA0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D5F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A02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8A1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0AA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B5637C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6741B1" w14:paraId="38742AF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E99F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FDF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14:paraId="515065F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ADA3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0CF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29428BB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93B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E82B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951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24B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8C1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43317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ECC8E1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741B1" w14:paraId="168A399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08C6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73B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14:paraId="1F5EBF3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9B3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8A2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B681AE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8E2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2D6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D44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B94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FBA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CD03E5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BF44F11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741B1" w14:paraId="79F25E2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0E80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D33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14:paraId="6FEFF4A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ECE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6CB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77C5C2A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CC9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B3E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09F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79D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D60B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2B2447B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1F4A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5ED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880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E65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510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4C3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6E8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8EA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8E7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3EA3087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EA7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91A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02D4676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8DD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7C0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5BE1B3C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112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85B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E1A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4859762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39C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0959" w14:textId="77777777" w:rsidR="006741B1" w:rsidRPr="0019324E" w:rsidRDefault="006741B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9A064AF" w14:textId="77777777" w:rsidR="006741B1" w:rsidRPr="000160B5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4943871C" w14:textId="77777777" w:rsidR="006741B1" w:rsidRPr="006B78FD" w:rsidRDefault="006741B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EBF63F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8F8D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967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14:paraId="14FB3F5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179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C2E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F48199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F29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A08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64F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00B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7A2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747F643" w14:textId="77777777" w:rsidR="006741B1" w:rsidRPr="00ED17B8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6726E88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B163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C56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95B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E41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BB38F2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EA3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0CD3F1D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640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122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9CB7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BD59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4DAC0E5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6741B1" w14:paraId="16002D6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487D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57C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BC1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A50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33ECBA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7B1776A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766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559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0A8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BF9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F88C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8B8FF2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C2080F6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6741B1" w14:paraId="24F3814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2ED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D6D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AD1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7EA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2CBC05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282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7892D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17A59D5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790FF2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1CAA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60A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B7A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C2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7DDDD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2B49637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6741B1" w14:paraId="3FB8758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CE6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E2B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612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9A0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E2C440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9F6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416030B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38E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51F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D04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67C6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54CD5F3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6741B1" w14:paraId="48FB605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F3B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AED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F46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F6F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74DC40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4FF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73E7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3A5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D1C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A5B8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653694D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741B1" w14:paraId="148E1EB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2B1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2B3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3A3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451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AA3A5F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6323616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F5D8B3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413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61E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9D2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AAC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033E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6C5E3D2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21D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CFA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5EF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D1A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63F5FD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084CA95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0008B66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AB2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6B7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284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D02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85DD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041082E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36F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68A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52D9489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FA6F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60E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DA812A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367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2EF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F13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0D9E11F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DB7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460E" w14:textId="77777777" w:rsidR="006741B1" w:rsidRPr="0019324E" w:rsidRDefault="006741B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BDA7647" w14:textId="77777777" w:rsidR="006741B1" w:rsidRPr="000160B5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06F870EA" w14:textId="77777777" w:rsidR="006741B1" w:rsidRPr="005C2BB7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84FAE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71E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F93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0F088F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D2C7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09D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40F462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708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D36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D0E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359C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A000" w14:textId="77777777" w:rsidR="006741B1" w:rsidRPr="00EC155E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989034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741B1" w14:paraId="0E4AEC1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8FE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8E5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7737C8B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1343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B1B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37D215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675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5E4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7B9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9AC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B9F5" w14:textId="77777777" w:rsidR="006741B1" w:rsidRPr="00EC155E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6E5E63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7CBD8958" w14:textId="77777777" w:rsidR="006741B1" w:rsidRPr="00EC155E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6741B1" w14:paraId="23ECBDF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A7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3B6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1DED50D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C01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219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2CB0D1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515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5737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D18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EF0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94EF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2143CD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0D6EB76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B7FE122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741B1" w14:paraId="6F02964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02F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C3C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2DC7A781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C864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9DF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3B4D27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BD4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206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514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2724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8BEF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415336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C61DF9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1CC8B24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741B1" w14:paraId="2D86EF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167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594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619CADC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483F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6A4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D3D49D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1347354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625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BDD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3AC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8AF6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A85B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25C6C4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EB1934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D6BD994" w14:textId="77777777" w:rsidR="006741B1" w:rsidRPr="00DE4F3A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741B1" w14:paraId="20791F1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4173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21A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A00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C62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5A93E1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6D8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6DB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F77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248+800</w:t>
            </w:r>
          </w:p>
          <w:p w14:paraId="1A4EDAE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037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0E5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8592F51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0127000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AF8C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6C9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B51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856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14:paraId="26B7732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513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A9BDE2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C9E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51E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BA2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21BC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160768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6741B1" w14:paraId="4A5BE42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86E3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5EB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5CA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927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14:paraId="1109B01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EED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D97E78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D57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5BF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313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7840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A5F95B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6741B1" w14:paraId="5878DBB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DCDE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67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4FF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60F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959FB0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1C012B7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14:paraId="73EC625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E85B11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D6F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340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9AA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5EF1FBB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B5DE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B33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A0BBC8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de 2000 Hz în capătul dinspre Rupea,</w:t>
            </w:r>
          </w:p>
          <w:p w14:paraId="7F4BD9A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km 250+750 la paleta de avertizare.</w:t>
            </w:r>
          </w:p>
          <w:p w14:paraId="1BE91936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741B1" w14:paraId="0A10926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311E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3A0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305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1EE4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0AF9E2A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E1A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9D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E33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ACD3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D25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7E42A85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EBA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959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14:paraId="1935FB4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A851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021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51F218CE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FAE83D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14:paraId="75054D6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A1B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CAF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254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31B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10E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9D2924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704CE5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4B0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675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4B3E3A3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4619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044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3EBCC1E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BDF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C71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777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87C4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2FF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62F62B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3DD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317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D1CB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FC4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44873E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36E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BDD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031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14:paraId="3148A4F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EF32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20BC" w14:textId="77777777" w:rsidR="006741B1" w:rsidRPr="00CB2A72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671C8C2" w14:textId="77777777" w:rsidR="006741B1" w:rsidRPr="00CB2A72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6741B1" w14:paraId="53D0060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CEB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F9D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0307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ED6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E3725D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BE1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035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681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14:paraId="6956D5A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85F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33B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4ABE887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6C7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071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F2EA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FAF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3E578A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6A9A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630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99A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14:paraId="0A3D654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300E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6C1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139A01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750269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F4D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606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36BB505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1737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767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61588D9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026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E3A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C33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47D5" w14:textId="77777777" w:rsidR="006741B1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A65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E27FDE" w14:textId="77777777" w:rsidR="006741B1" w:rsidRPr="00CB2A72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26955B8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388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C24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B23F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0B4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3B4E8E5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861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802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9483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14:paraId="5460183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D44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3B6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05E8EB3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6741B1" w14:paraId="1DF1D8D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C5C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093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0CA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005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0EF5E0C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E2B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675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758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937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D4EA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4DA3D8D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B28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AE6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523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465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0CCA9969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FE0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70FD24D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2A5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F8E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E4E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6A5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E5EE6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6F705BD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6741B1" w14:paraId="1DB4B55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3486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D1D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FBF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60C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E01D742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BE3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32AD298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3EC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87B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C05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62B6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E938DD4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741B1" w14:paraId="14258AF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DDBC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4B9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14:paraId="35314CA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4F81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ECB8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14:paraId="6033150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7522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51E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A9E6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83E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A98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18E88DE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88C440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B35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3F7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504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BFD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1F143AE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DD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779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72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7169275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446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C611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081AA37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AAA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5D4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447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505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69B01A3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9BBD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556D1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C800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998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3DE9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EF21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717BCDF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44B5A8D4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6741B1" w14:paraId="65808F1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970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A0BE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7CC2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D45A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C294B2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C5F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4F7FBD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CEB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E0E8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CE04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4FF6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63776CC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8D52F33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6741B1" w14:paraId="0AFFC82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58B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ACF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1C5B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915F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00BB9D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15C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81D880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727A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9335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0668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BFCA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ECF8A77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6741B1" w14:paraId="64E75B2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609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C504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18D3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1F7B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6E6CA0CD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C09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927802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5E8C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E1AB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61E6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62F0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16555F" w14:textId="77777777" w:rsidR="006741B1" w:rsidRPr="00D344C9" w:rsidRDefault="006741B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2ED60E17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6741B1" w14:paraId="56841DE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0B5F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AE69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C38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82D5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0E1E0417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B09C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2ABD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54DF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2A57E267" w14:textId="77777777" w:rsidR="006741B1" w:rsidRDefault="006741B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58C5" w14:textId="77777777" w:rsidR="006741B1" w:rsidRPr="00600D25" w:rsidRDefault="006741B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3EC1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7234D00" w14:textId="77777777" w:rsidR="006741B1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504DDF80" w14:textId="77777777" w:rsidR="006741B1" w:rsidRPr="00D344C9" w:rsidRDefault="006741B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6741B1" w14:paraId="4BBC7E6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CBA3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441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1E9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353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5D21295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5C3BFA0C" w14:textId="77777777" w:rsidR="006741B1" w:rsidRDefault="006741B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03F4797A" w14:textId="77777777" w:rsidR="006741B1" w:rsidRDefault="006741B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EC0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9C0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C00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0FD542B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018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61B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1EC927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6F9ADB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B249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AA0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1F0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967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A9F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EEA5A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C1B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6EF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C482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93B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24507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D3074B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6741B1" w14:paraId="2E14999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A82F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727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D0D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95E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6990C76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C57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6D2B04A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70F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660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E9C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1DB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DD6FBE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6741B1" w14:paraId="606AC9C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4762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1A5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BFA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AA9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27FAF1F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6120B17F" w14:textId="77777777" w:rsidR="006741B1" w:rsidRDefault="006741B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342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5592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8B9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14:paraId="35DF147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4B4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12F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352895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4385E4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AEF7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A55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7B4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44F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0B4C4A7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08D2A08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13657CA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57E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2F9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F64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39615CB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429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E64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7F7459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A90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463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695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4C1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424E7A4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BA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5CED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BFF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66C37F0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46D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025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162D7A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6540348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35E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B16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08D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4DE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51CB38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C0E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DBC7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240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00D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AE6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5CD4E05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F99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CCB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EDB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FEB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421FAB6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BBB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877C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887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521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3F8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00E9D51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D36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25A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436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523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3303C28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7D0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FE7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BFF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80E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FD9B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6741B1" w14:paraId="357ADA6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F91A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123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4C5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6A9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133E344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C44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BE1E51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2CAE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C9F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7F10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787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49ECB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30AAB2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4B55CBDE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6741B1" w14:paraId="6C2D791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126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3FC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5B2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1CD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3D3A5CE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8F4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84131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69EC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759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59F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CAA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75BF01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0D16552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2CCDBF37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6741B1" w14:paraId="784810C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B7EF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825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5CE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228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38812EC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3A9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C84E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4D4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4B3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E7A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875C7E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81EC04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6741B1" w14:paraId="597BE7A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9368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B45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14:paraId="55091D7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A9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0C7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Copșa Mică -</w:t>
            </w:r>
          </w:p>
          <w:p w14:paraId="3179A92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B25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4D4F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8EC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14:paraId="7489B2F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E14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82E8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7E60514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F42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BF9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14:paraId="16B2862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69E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237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 -</w:t>
            </w:r>
          </w:p>
          <w:p w14:paraId="299F318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Blaj</w:t>
            </w:r>
          </w:p>
          <w:p w14:paraId="5B3AD33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BFE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B43F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98B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14:paraId="0BFDCD4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730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D99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</w:t>
            </w:r>
          </w:p>
          <w:p w14:paraId="6903741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valabila doar pentru sensul de circulație dinspre Blaj spre Valea Lungă.</w:t>
            </w:r>
          </w:p>
          <w:p w14:paraId="448878B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(lipsă vizibilitate semnale de avarie S2 și S4 de la trecerea la nivel cu calea ferată km 372+876). </w:t>
            </w:r>
          </w:p>
          <w:p w14:paraId="428B8B0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la capătul dinspre Blaj.</w:t>
            </w:r>
          </w:p>
        </w:tc>
      </w:tr>
      <w:tr w:rsidR="006741B1" w14:paraId="4B1A055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AED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41C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14:paraId="13932B3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C8D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02B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14:paraId="3E8E6D0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D9B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223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5EA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14:paraId="3841782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F09E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BAA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F4FAAE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14:paraId="2E5B7BB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14:paraId="06A6E13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6741B1" w14:paraId="327D35E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BD41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548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F23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076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81F837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050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43088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366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1EB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7AB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F66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FFDB107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6741B1" w14:paraId="74DC5B1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AC3E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4F1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736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4A4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931618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321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2599E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2A2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0D8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D03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44E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74A9FA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6741B1" w14:paraId="2ECC4C4D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F070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501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8DE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3FD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FCE1D2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9A5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66EA2A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85D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4B6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CE6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A4A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50EB87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7FC7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460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5A2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816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85965C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15F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38F13F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36D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817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78C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E7A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FB7D9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6741B1" w14:paraId="50F21E7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860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771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7E0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F0D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Teiuș - </w:t>
            </w:r>
          </w:p>
          <w:p w14:paraId="202720F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EB9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DDD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260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3203A93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727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81B6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4BF1970B" w14:textId="7777777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FB0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AF1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411+500</w:t>
            </w:r>
          </w:p>
          <w:p w14:paraId="114272F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D3C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658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Teiuş -</w:t>
            </w:r>
          </w:p>
          <w:p w14:paraId="58E5776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14:paraId="7623A82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14:paraId="50F7B1C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A4D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B69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4FF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BA0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9B32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48FB262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5E9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EF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8B6F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DBE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2950A1D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467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C14ED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711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56E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AF04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F0C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9D420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6741B1" w14:paraId="02F1587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308D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2C0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DA4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293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5AE6F9A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619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EC4B2D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47D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B32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09D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C1D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9B514F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6741B1" w14:paraId="545E6F7E" w14:textId="7777777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B8AD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7FF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2A3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EAC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79B3C4D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3EE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18F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644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124A9A5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CB0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E02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8632FA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6741B1" w14:paraId="2259F73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82A56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FED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14:paraId="65B9FAB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17C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8E4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5DB5E5A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0F0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781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3B2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479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78C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6741B1" w14:paraId="773DD29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DA8E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BC4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E4F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283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02200CC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90E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7FC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088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F9F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20D0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686FE2D7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4844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A1A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8C8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1E9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14:paraId="335550E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D99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9BB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147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0BA41AE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E05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597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31E31F8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6741B1" w14:paraId="793F087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33B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A72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BC8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BC6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007C0BA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8A5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E202F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C1C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2EB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098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B6C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F76646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BF6E1BD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6741B1" w14:paraId="356CCD4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CFC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374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EB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647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58CCD95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A96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1F2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C8C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5F9171E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547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F1A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0D39C1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118D57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50C1C9F0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6741B1" w14:paraId="784A7BA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4B5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5E2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14:paraId="22673A0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6D3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A96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5680CCE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BCD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AA5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DAA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E25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B025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7CABA2C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3AB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525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D79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5D7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14:paraId="6630C06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7752259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89C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E65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668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439+500</w:t>
            </w:r>
          </w:p>
          <w:p w14:paraId="4EC56D0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C9B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4A14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1FEC4F3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968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5A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091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EBB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609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233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564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100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6FC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48271F65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6741B1" w14:paraId="61CE0AC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6DB0D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49C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33A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B8D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BA7455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9CD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B8887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14B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097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1BE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3D7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28CE230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6741B1" w14:paraId="4D6619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F543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CF5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863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E0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C6E16D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A58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067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59C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AFC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B99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5E49B9B4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6741B1" w14:paraId="28AD995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CF29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306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6C9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4EF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958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EA7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791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91D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E1C2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6741B1" w14:paraId="0CE8819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115A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2FC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16F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EF3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85E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92B804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74E42F6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0FC656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DCBF81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519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0A2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87C0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C2F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75EADC1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BF2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A0A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A83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253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6B3A9B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BF4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A4DFE2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059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7EF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9EA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5857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6741B1" w14:paraId="0025BDE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B54EC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BC7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4685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50F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7FF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6A78F0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55261CD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1BA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DFE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CC5B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895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F899C2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6D375E3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27C0F94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3AFB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0D6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C4F8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197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FD4B22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7DC2910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88B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BAB7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C23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999C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E99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5F4FB49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723A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A7B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597F320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38B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F1C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2254B17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0F5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CEF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0EE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BC1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D3A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5D8B0A9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12DB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021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2DC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5FA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4DF41EC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5A7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5A35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733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14:paraId="3BFF647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E32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124E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3D1F220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1E49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AB3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AE8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333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0A633AA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7D0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01A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5A6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4A34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763F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11EA153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A64C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08A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753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84B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158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D270F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7B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DED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468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BA7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32BC9D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6741B1" w14:paraId="44F690A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BD077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52F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04C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62E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  <w:p w14:paraId="4532DCE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D28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15C7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7A1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958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44EA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54B92B8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974F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4CE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A78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4C1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6F52FA9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FE3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01D81B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67071B1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C6C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B6A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0AC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43E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5CB724F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75A0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31D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5442B06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ABE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64C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5300186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45B5403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556CA60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4429B7D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FC3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918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208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497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0D4D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3A0B5A2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27B2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D24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71E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F77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181B22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14:paraId="279C49C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31C809D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14:paraId="622DC10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65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CBA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189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14:paraId="25313EE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334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30CF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438A906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D712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358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F4C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5E7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05CA276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F71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B7D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C3C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486+800</w:t>
            </w:r>
          </w:p>
          <w:p w14:paraId="5E9212E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A8D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60C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74CB2B8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1788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DCF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7BCADEF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ACA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82E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1BA2307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3829F67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3CE0CD4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0B4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190D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F06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496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DD4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47D0CDE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F85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46D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8DC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6E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2C2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43FDF57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0BF990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515E4D9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DF4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171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94D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BA8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7F9665EA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6741B1" w14:paraId="19F6DF7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7CF3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4E1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802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24A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03E7E5A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A46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3633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054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73E8BBA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D281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7AC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14:paraId="4F20B84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CB4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BC8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A7C4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D56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C4E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C880FD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304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DBC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104D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491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1E7DF8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37764423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D3B810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4F4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5E4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3FDD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A1E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0F1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AB4B8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44A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E11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2D9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260C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19865E8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941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D01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485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213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08383A5D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AD2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2AFB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A97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07C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375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71F3AA9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5C9D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4B0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D9B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B4E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7B3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749819B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0A1F8F2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77C4510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165E67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4A8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15E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3E7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A130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741B1" w14:paraId="53B9002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4624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497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239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2AC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6C081D7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E83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FEA62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38CD6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D5B2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D43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52C5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404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40DC050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6741B1" w14:paraId="5ABA6C8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8D87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8C2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641+000</w:t>
            </w:r>
          </w:p>
          <w:p w14:paraId="4DFE60C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828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B07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16B0572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E97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095E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292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7405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95C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741B1" w14:paraId="54B1841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6FF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840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2C8C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DF4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BB7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AB6392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1E82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2CA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E5AD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0F3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6741B1" w14:paraId="5DE3432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B79A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5B9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CF74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6AE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2BD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3C2A8D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938E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78B1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EA6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466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6741B1" w14:paraId="0F78E91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3DF32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6B9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4A73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278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079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ADCD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870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3DF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CA2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25408F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1CE81BA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6741B1" w14:paraId="659078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3365B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057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A03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2CB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D81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32F1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04C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BC6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962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2805518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04D6E6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6741B1" w14:paraId="0454B32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4D001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BDF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3DB2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A4A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5020EC4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9C1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E397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B6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632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FCD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6741B1" w14:paraId="4EDB4D55" w14:textId="77777777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73E5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E48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85DB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08D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931E84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291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D7B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3D7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3030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642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A, 1 B - 3 B, Cap X.</w:t>
            </w:r>
          </w:p>
          <w:p w14:paraId="1861EC6E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B7F26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741B1" w14:paraId="775D7B95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28FB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5785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3C57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CA3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26EABE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226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711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296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B759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98E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1372283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1D7D811A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CE81F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741B1" w14:paraId="0854541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AF7A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39CD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448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3E8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7624CB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88A9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965B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0E8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396B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98B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6A71511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841695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7374C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741B1" w14:paraId="6639F78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7648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7B0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915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694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05ADAB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CB9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AC8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941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B2E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60F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35B8F40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137563E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86DF8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741B1" w14:paraId="7B222EE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42A4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768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EB6B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4CC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21B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9A7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7C0F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011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F80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4D12ACC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07B741C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41B1" w14:paraId="2AD45B1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96B3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41F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B07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8181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19D007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9D7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959A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17B3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174E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C6AF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7406D5A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3F5CB5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41B1" w14:paraId="123FD1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7DBFF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A086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1B2F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A02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BFD0BD3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5E78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D9A5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3D5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5D5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FB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1A0AB92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6DAAD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41B1" w14:paraId="4770C11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B413E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BBD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2808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6BF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4337B6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557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ACD8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A2A0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AAE4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D3B4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805894B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6741B1" w14:paraId="509D70A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D3839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AF82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EF09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F9D2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C70E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22EA2ECB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D8E6" w14:textId="77777777" w:rsidR="006741B1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970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5046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47A7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91695D0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27E4156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6741B1" w14:paraId="4EED06CF" w14:textId="7777777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6E260" w14:textId="77777777" w:rsidR="006741B1" w:rsidRDefault="006741B1" w:rsidP="006741B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4974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B30A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86E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  <w:p w14:paraId="3CB27149" w14:textId="77777777" w:rsidR="006741B1" w:rsidRDefault="006741B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D2CA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935DFC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54C7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3407" w14:textId="77777777" w:rsidR="006741B1" w:rsidRDefault="006741B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D34C" w14:textId="77777777" w:rsidR="006741B1" w:rsidRPr="00600D25" w:rsidRDefault="006741B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F3E3" w14:textId="77777777" w:rsidR="006741B1" w:rsidRPr="00D344C9" w:rsidRDefault="006741B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62B07A4" w14:textId="77777777" w:rsidR="006741B1" w:rsidRPr="00836022" w:rsidRDefault="006741B1" w:rsidP="0095691E">
      <w:pPr>
        <w:spacing w:before="40" w:line="192" w:lineRule="auto"/>
        <w:ind w:right="57"/>
        <w:rPr>
          <w:sz w:val="20"/>
          <w:lang w:val="en-US"/>
        </w:rPr>
      </w:pPr>
    </w:p>
    <w:p w14:paraId="6BD1139D" w14:textId="77777777" w:rsidR="006741B1" w:rsidRPr="00DE2227" w:rsidRDefault="006741B1" w:rsidP="0095691E"/>
    <w:p w14:paraId="4EEA63BF" w14:textId="77777777" w:rsidR="006741B1" w:rsidRPr="0095691E" w:rsidRDefault="006741B1" w:rsidP="0095691E"/>
    <w:p w14:paraId="7BC60441" w14:textId="77777777" w:rsidR="006741B1" w:rsidRDefault="006741B1" w:rsidP="00956F37">
      <w:pPr>
        <w:pStyle w:val="Heading1"/>
        <w:spacing w:line="360" w:lineRule="auto"/>
      </w:pPr>
      <w:r>
        <w:lastRenderedPageBreak/>
        <w:t>LINIA 301 N</w:t>
      </w:r>
    </w:p>
    <w:p w14:paraId="769E3BA1" w14:textId="77777777" w:rsidR="006741B1" w:rsidRDefault="006741B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741B1" w14:paraId="6449187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27FCF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E676" w14:textId="77777777" w:rsidR="006741B1" w:rsidRDefault="006741B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3AE6" w14:textId="77777777" w:rsidR="006741B1" w:rsidRDefault="006741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511D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45B8AEB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3ADB" w14:textId="77777777" w:rsidR="006741B1" w:rsidRDefault="006741B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A318" w14:textId="77777777" w:rsidR="006741B1" w:rsidRDefault="006741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D11F" w14:textId="77777777" w:rsidR="006741B1" w:rsidRDefault="006741B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6069" w14:textId="77777777" w:rsidR="006741B1" w:rsidRPr="0022092F" w:rsidRDefault="006741B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874C" w14:textId="77777777" w:rsidR="006741B1" w:rsidRDefault="006741B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963B71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8837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9C24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FC13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4D6D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EB3758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28C7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0CDF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91CA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D6DE" w14:textId="77777777" w:rsidR="006741B1" w:rsidRPr="0022092F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A603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5DB8CA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3D83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6EC7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BE3B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BEFE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E9FDCC7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BB92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C4DA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BFDB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F42B" w14:textId="77777777" w:rsidR="006741B1" w:rsidRPr="0022092F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1DFE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B0633A" w14:textId="77777777" w:rsidR="006741B1" w:rsidRPr="00474FB0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741B1" w14:paraId="0F3A301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A6D2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B82E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9A25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6AB1" w14:textId="77777777" w:rsidR="006741B1" w:rsidRDefault="006741B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377B556" w14:textId="77777777" w:rsidR="006741B1" w:rsidRDefault="006741B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5E17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5485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6D0C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536D" w14:textId="77777777" w:rsidR="006741B1" w:rsidRPr="0022092F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765B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836158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6741B1" w14:paraId="694F7DB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4C0F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A388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6834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7DE3" w14:textId="77777777" w:rsidR="006741B1" w:rsidRDefault="006741B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F855FD" w14:textId="77777777" w:rsidR="006741B1" w:rsidRDefault="006741B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B3AA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C8431B0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F7DF" w14:textId="77777777" w:rsidR="006741B1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CBB4" w14:textId="77777777" w:rsidR="006741B1" w:rsidRDefault="006741B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79E2" w14:textId="77777777" w:rsidR="006741B1" w:rsidRPr="0022092F" w:rsidRDefault="006741B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7D23" w14:textId="77777777" w:rsidR="006741B1" w:rsidRDefault="006741B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FA342A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CDB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02F2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B908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DD0" w14:textId="77777777" w:rsidR="006741B1" w:rsidRDefault="006741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F3FD93C" w14:textId="77777777" w:rsidR="006741B1" w:rsidRDefault="006741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C73B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2D21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06DC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DE6B" w14:textId="77777777" w:rsidR="006741B1" w:rsidRPr="0022092F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8710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19B1DC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0282E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32B1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A32B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6D8D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41EBE9F" w14:textId="77777777" w:rsidR="006741B1" w:rsidRDefault="006741B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B21B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9546F34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73AFCF9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C98E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120B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1873" w14:textId="77777777" w:rsidR="006741B1" w:rsidRPr="0022092F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AF59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4F6AC51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63D881A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741B1" w14:paraId="185D107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1DD9D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C213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F353E6C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A840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7232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E68C4ED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8CFE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BE66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0587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E7E7" w14:textId="77777777" w:rsidR="006741B1" w:rsidRPr="0022092F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7D49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B0E087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C9E5C" w14:textId="77777777" w:rsidR="006741B1" w:rsidRDefault="006741B1" w:rsidP="006741B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0B10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1DE8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36DB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7BE46C6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0441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E601C9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6380" w14:textId="77777777" w:rsidR="006741B1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D30E" w14:textId="77777777" w:rsidR="006741B1" w:rsidRDefault="006741B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AAB6" w14:textId="77777777" w:rsidR="006741B1" w:rsidRPr="0022092F" w:rsidRDefault="006741B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CDCC" w14:textId="77777777" w:rsidR="006741B1" w:rsidRDefault="006741B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46792BA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A45BC8A" w14:textId="77777777" w:rsidR="006741B1" w:rsidRDefault="006741B1" w:rsidP="003260D9">
      <w:pPr>
        <w:pStyle w:val="Heading1"/>
        <w:spacing w:line="360" w:lineRule="auto"/>
      </w:pPr>
      <w:r>
        <w:lastRenderedPageBreak/>
        <w:t>LINIA 301 P</w:t>
      </w:r>
    </w:p>
    <w:p w14:paraId="605EFC6E" w14:textId="77777777" w:rsidR="006741B1" w:rsidRDefault="006741B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41B1" w14:paraId="2D5F41A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035E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0D35" w14:textId="77777777" w:rsidR="006741B1" w:rsidRDefault="006741B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7EDA" w14:textId="77777777" w:rsidR="006741B1" w:rsidRPr="001B37B8" w:rsidRDefault="006741B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2771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365075F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A1E1" w14:textId="77777777" w:rsidR="006741B1" w:rsidRDefault="006741B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EA77" w14:textId="77777777" w:rsidR="006741B1" w:rsidRDefault="006741B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93C7" w14:textId="77777777" w:rsidR="006741B1" w:rsidRDefault="006741B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E3C7" w14:textId="77777777" w:rsidR="006741B1" w:rsidRPr="001B37B8" w:rsidRDefault="006741B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22C3" w14:textId="77777777" w:rsidR="006741B1" w:rsidRDefault="006741B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702284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2B1E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EA41" w14:textId="77777777" w:rsidR="006741B1" w:rsidRDefault="006741B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769D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24F2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7D55CC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2C94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0FD1" w14:textId="77777777" w:rsidR="006741B1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ADE7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3CD5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568D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4BEDB5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00974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82EE" w14:textId="77777777" w:rsidR="006741B1" w:rsidRDefault="006741B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AB7E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E21B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FDC6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7836" w14:textId="77777777" w:rsidR="006741B1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7CF1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14C5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C700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49012D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741B1" w14:paraId="1082430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150B9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CB48" w14:textId="77777777" w:rsidR="006741B1" w:rsidRDefault="006741B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6F95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8C95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0407B9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04A6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0FE0" w14:textId="77777777" w:rsidR="006741B1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C75C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FD18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7868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BAFCD5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6741B1" w14:paraId="6CB31DD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5B75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7C82" w14:textId="77777777" w:rsidR="006741B1" w:rsidRDefault="006741B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5B60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24AE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236E088" w14:textId="77777777" w:rsidR="006741B1" w:rsidRDefault="006741B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9986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51E7489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70DA" w14:textId="77777777" w:rsidR="006741B1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472C" w14:textId="77777777" w:rsidR="006741B1" w:rsidRDefault="006741B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0CA5" w14:textId="77777777" w:rsidR="006741B1" w:rsidRPr="001B37B8" w:rsidRDefault="006741B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EF7C" w14:textId="77777777" w:rsidR="006741B1" w:rsidRDefault="006741B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4959594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CD158" w14:textId="77777777" w:rsidR="006741B1" w:rsidRPr="00A75A00" w:rsidRDefault="006741B1" w:rsidP="006741B1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E9C5" w14:textId="77777777" w:rsidR="006741B1" w:rsidRPr="00A8307A" w:rsidRDefault="006741B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0B60" w14:textId="77777777" w:rsidR="006741B1" w:rsidRPr="00A8307A" w:rsidRDefault="006741B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2F6C" w14:textId="77777777" w:rsidR="006741B1" w:rsidRDefault="006741B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A25425E" w14:textId="77777777" w:rsidR="006741B1" w:rsidRPr="00A8307A" w:rsidRDefault="006741B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B4A3" w14:textId="77777777" w:rsidR="006741B1" w:rsidRDefault="006741B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BCAA" w14:textId="77777777" w:rsidR="006741B1" w:rsidRDefault="006741B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8B5F" w14:textId="77777777" w:rsidR="006741B1" w:rsidRPr="00A8307A" w:rsidRDefault="006741B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652B" w14:textId="77777777" w:rsidR="006741B1" w:rsidRPr="00A8307A" w:rsidRDefault="006741B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2286" w14:textId="77777777" w:rsidR="006741B1" w:rsidRPr="00A8307A" w:rsidRDefault="006741B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9BD7AD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3CB19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35AF" w14:textId="77777777" w:rsidR="006741B1" w:rsidRDefault="006741B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2582" w14:textId="77777777" w:rsidR="006741B1" w:rsidRPr="001B37B8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C924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5C7268C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92BE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3F03A3F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57B4" w14:textId="77777777" w:rsidR="006741B1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85E9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F63D" w14:textId="77777777" w:rsidR="006741B1" w:rsidRPr="001B37B8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5DA5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ABA371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DE278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EC0F" w14:textId="77777777" w:rsidR="006741B1" w:rsidRDefault="006741B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ECD0" w14:textId="77777777" w:rsidR="006741B1" w:rsidRPr="001B37B8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E0F3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1EC87A5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95B8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A85FFB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D323" w14:textId="77777777" w:rsidR="006741B1" w:rsidRPr="001B37B8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ACFA" w14:textId="77777777" w:rsidR="006741B1" w:rsidRDefault="006741B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9C55" w14:textId="77777777" w:rsidR="006741B1" w:rsidRPr="001B37B8" w:rsidRDefault="006741B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347B" w14:textId="77777777" w:rsidR="006741B1" w:rsidRDefault="006741B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741B1" w14:paraId="1E88812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301D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C2AB" w14:textId="77777777" w:rsidR="006741B1" w:rsidRDefault="006741B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F6F6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F0DD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5D42A6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B784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D71B4C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EC02" w14:textId="77777777" w:rsidR="006741B1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C173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1F82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C10D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15EF43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741B1" w14:paraId="2777132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AEA0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31D4" w14:textId="77777777" w:rsidR="006741B1" w:rsidRDefault="006741B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55AE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A882" w14:textId="77777777" w:rsidR="006741B1" w:rsidRDefault="006741B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7F7B30" w14:textId="77777777" w:rsidR="006741B1" w:rsidRDefault="006741B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B2EF" w14:textId="77777777" w:rsidR="006741B1" w:rsidRDefault="006741B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2CE5423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B055" w14:textId="77777777" w:rsidR="006741B1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A331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172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39AA" w14:textId="77777777" w:rsidR="006741B1" w:rsidRDefault="006741B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E01449" w14:textId="77777777" w:rsidR="006741B1" w:rsidRDefault="006741B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741B1" w14:paraId="347DCB9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A8D2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81C" w14:textId="77777777" w:rsidR="006741B1" w:rsidRDefault="006741B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7060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E36D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D388A31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391E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0E0589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1B74" w14:textId="77777777" w:rsidR="006741B1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244F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BC26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C24A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4E6B79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741B1" w14:paraId="1A27705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81008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FB3E" w14:textId="77777777" w:rsidR="006741B1" w:rsidRDefault="006741B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486B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B57" w14:textId="77777777" w:rsidR="006741B1" w:rsidRDefault="006741B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C1E45DA" w14:textId="77777777" w:rsidR="006741B1" w:rsidRDefault="006741B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C6D0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59F4E7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0582" w14:textId="77777777" w:rsidR="006741B1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F98E" w14:textId="77777777" w:rsidR="006741B1" w:rsidRDefault="006741B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B8AC" w14:textId="77777777" w:rsidR="006741B1" w:rsidRPr="001B37B8" w:rsidRDefault="006741B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4A2A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61297E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18066" w14:textId="77777777" w:rsidR="006741B1" w:rsidRDefault="006741B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741B1" w14:paraId="49AAB6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B428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4F7A" w14:textId="77777777" w:rsidR="006741B1" w:rsidRDefault="006741B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D95C" w14:textId="77777777" w:rsidR="006741B1" w:rsidRPr="001B37B8" w:rsidRDefault="006741B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5053" w14:textId="77777777" w:rsidR="006741B1" w:rsidRDefault="006741B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33E58F2" w14:textId="77777777" w:rsidR="006741B1" w:rsidRDefault="006741B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F8C2" w14:textId="77777777" w:rsidR="006741B1" w:rsidRDefault="006741B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CE1F0D5" w14:textId="77777777" w:rsidR="006741B1" w:rsidRDefault="006741B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2E121B8" w14:textId="77777777" w:rsidR="006741B1" w:rsidRDefault="006741B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4E43" w14:textId="77777777" w:rsidR="006741B1" w:rsidRDefault="006741B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1F96" w14:textId="77777777" w:rsidR="006741B1" w:rsidRDefault="006741B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6D4B" w14:textId="77777777" w:rsidR="006741B1" w:rsidRPr="001B37B8" w:rsidRDefault="006741B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D21B" w14:textId="77777777" w:rsidR="006741B1" w:rsidRDefault="006741B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941307" w14:textId="77777777" w:rsidR="006741B1" w:rsidRDefault="006741B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741B1" w14:paraId="5718119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381FA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2C63" w14:textId="77777777" w:rsidR="006741B1" w:rsidRDefault="006741B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A044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236D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49D475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4766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87E50D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0B1F" w14:textId="77777777" w:rsidR="006741B1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9794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D139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43FC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B0F0F1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741B1" w14:paraId="56A2553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77EA2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F036" w14:textId="77777777" w:rsidR="006741B1" w:rsidRDefault="006741B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F58C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E2F5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5FCED0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B411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641B3FC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B326" w14:textId="77777777" w:rsidR="006741B1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8229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3210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817B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61437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741B1" w14:paraId="14AC209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C6458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4860" w14:textId="77777777" w:rsidR="006741B1" w:rsidRDefault="006741B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84DC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BAAB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AE2EA7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9250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D224" w14:textId="77777777" w:rsidR="006741B1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8911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30C9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602B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4B9946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B524B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D060" w14:textId="77777777" w:rsidR="006741B1" w:rsidRDefault="006741B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D781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479B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EF5D3AE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BA43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E48683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3830" w14:textId="77777777" w:rsidR="006741B1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7928" w14:textId="77777777" w:rsidR="006741B1" w:rsidRDefault="006741B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C6B4" w14:textId="77777777" w:rsidR="006741B1" w:rsidRPr="001B37B8" w:rsidRDefault="006741B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B2B1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001F31" w14:textId="77777777" w:rsidR="006741B1" w:rsidRDefault="006741B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741B1" w14:paraId="146A9E6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526B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749" w14:textId="77777777" w:rsidR="006741B1" w:rsidRDefault="006741B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78C6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390C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38C312B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EDC1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1BC242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19D8" w14:textId="77777777" w:rsidR="006741B1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5254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38B6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4993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BE73BB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741B1" w14:paraId="2201B16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DA16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5895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16C2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E705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A687CCB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2048" w14:textId="77777777" w:rsidR="006741B1" w:rsidRDefault="006741B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324B4E43" w14:textId="77777777" w:rsidR="006741B1" w:rsidRDefault="006741B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E062D98" w14:textId="77777777" w:rsidR="006741B1" w:rsidRDefault="006741B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DE1D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B35C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AC6E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FA42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D058CF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DCA9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13FE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AD85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B4A4" w14:textId="77777777" w:rsidR="006741B1" w:rsidRDefault="006741B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26EAB95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AB928DA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161A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99CB4D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F303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69BE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8BF2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885F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261606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9B4C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9C09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CE8D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C36D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5DAFC06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3A57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E1CC02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4F9B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AFD9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D6B2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53B8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0A1E0C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4AB5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C710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8B53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D92C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DD6E03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3AD7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28041A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238D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A45A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D927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7971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141A5C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294E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99CF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796E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6C12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04DB2BA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484A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B7F3A1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62E5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CB54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0AB7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6F8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0E87F15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20D3A" w14:textId="77777777" w:rsidR="006741B1" w:rsidRDefault="006741B1" w:rsidP="006741B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318E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D300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8C9B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F88D578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6184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13E7C9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D3FA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DC04" w14:textId="77777777" w:rsidR="006741B1" w:rsidRDefault="006741B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2FC9" w14:textId="77777777" w:rsidR="006741B1" w:rsidRPr="001B37B8" w:rsidRDefault="006741B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23E9" w14:textId="77777777" w:rsidR="006741B1" w:rsidRDefault="006741B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2600F84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175D65F1" w14:textId="77777777" w:rsidR="006741B1" w:rsidRDefault="006741B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751C9B0D" w14:textId="77777777" w:rsidR="006741B1" w:rsidRDefault="006741B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41B1" w14:paraId="5D3209BB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2D05" w14:textId="77777777" w:rsidR="006741B1" w:rsidRDefault="006741B1" w:rsidP="006741B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F6DA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E176" w14:textId="77777777" w:rsidR="006741B1" w:rsidRPr="00594E5B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44A8" w14:textId="77777777" w:rsidR="006741B1" w:rsidRDefault="006741B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56AC43C" w14:textId="77777777" w:rsidR="006741B1" w:rsidRDefault="006741B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BF71E84" w14:textId="77777777" w:rsidR="006741B1" w:rsidRDefault="006741B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9D4C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9514373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D95809F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B7438B1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AB7B" w14:textId="77777777" w:rsidR="006741B1" w:rsidRPr="00594E5B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449C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CD9E" w14:textId="77777777" w:rsidR="006741B1" w:rsidRPr="00594E5B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020A" w14:textId="77777777" w:rsidR="006741B1" w:rsidRDefault="006741B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7046D6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C2B70" w14:textId="77777777" w:rsidR="006741B1" w:rsidRDefault="006741B1" w:rsidP="006741B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6617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6A9A" w14:textId="77777777" w:rsidR="006741B1" w:rsidRPr="00594E5B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8585" w14:textId="77777777" w:rsidR="006741B1" w:rsidRDefault="006741B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C54DE30" w14:textId="77777777" w:rsidR="006741B1" w:rsidRDefault="006741B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EDCAAFB" w14:textId="77777777" w:rsidR="006741B1" w:rsidRDefault="006741B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72986454" w14:textId="77777777" w:rsidR="006741B1" w:rsidRDefault="006741B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E22D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B555" w14:textId="77777777" w:rsidR="006741B1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67AE" w14:textId="77777777" w:rsidR="006741B1" w:rsidRDefault="006741B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43F9" w14:textId="77777777" w:rsidR="006741B1" w:rsidRPr="00594E5B" w:rsidRDefault="006741B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5F0F" w14:textId="77777777" w:rsidR="006741B1" w:rsidRDefault="006741B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AD9CED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52583" w14:textId="77777777" w:rsidR="006741B1" w:rsidRDefault="006741B1" w:rsidP="006741B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F56C" w14:textId="77777777" w:rsidR="006741B1" w:rsidRDefault="006741B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FA30" w14:textId="77777777" w:rsidR="006741B1" w:rsidRPr="00594E5B" w:rsidRDefault="006741B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E7FE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7E9CC1F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6F489AB9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A6C3" w14:textId="77777777" w:rsidR="006741B1" w:rsidRDefault="006741B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35E74E8" w14:textId="77777777" w:rsidR="006741B1" w:rsidRDefault="006741B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E1F7" w14:textId="77777777" w:rsidR="006741B1" w:rsidRDefault="006741B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99F8" w14:textId="77777777" w:rsidR="006741B1" w:rsidRDefault="006741B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A5BF" w14:textId="77777777" w:rsidR="006741B1" w:rsidRPr="00594E5B" w:rsidRDefault="006741B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6461" w14:textId="77777777" w:rsidR="006741B1" w:rsidRDefault="006741B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C4FCCF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082F1" w14:textId="77777777" w:rsidR="006741B1" w:rsidRDefault="006741B1" w:rsidP="006741B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2EFF" w14:textId="77777777" w:rsidR="006741B1" w:rsidRDefault="006741B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9F23" w14:textId="77777777" w:rsidR="006741B1" w:rsidRPr="00594E5B" w:rsidRDefault="006741B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EBE3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E259C7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F9DC" w14:textId="77777777" w:rsidR="006741B1" w:rsidRDefault="006741B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1A707392" w14:textId="77777777" w:rsidR="006741B1" w:rsidRDefault="006741B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6B3F" w14:textId="77777777" w:rsidR="006741B1" w:rsidRDefault="006741B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4D78" w14:textId="77777777" w:rsidR="006741B1" w:rsidRDefault="006741B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B88E" w14:textId="77777777" w:rsidR="006741B1" w:rsidRPr="00594E5B" w:rsidRDefault="006741B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EFC2" w14:textId="77777777" w:rsidR="006741B1" w:rsidRDefault="006741B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C5D405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808F" w14:textId="77777777" w:rsidR="006741B1" w:rsidRDefault="006741B1" w:rsidP="006741B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D893" w14:textId="77777777" w:rsidR="006741B1" w:rsidRDefault="006741B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4529" w14:textId="77777777" w:rsidR="006741B1" w:rsidRPr="00594E5B" w:rsidRDefault="006741B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13DB" w14:textId="77777777" w:rsidR="006741B1" w:rsidRDefault="006741B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4B789DB" w14:textId="77777777" w:rsidR="006741B1" w:rsidRDefault="006741B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20307379" w14:textId="77777777" w:rsidR="006741B1" w:rsidRDefault="006741B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A56C" w14:textId="77777777" w:rsidR="006741B1" w:rsidRDefault="006741B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239107A" w14:textId="77777777" w:rsidR="006741B1" w:rsidRDefault="006741B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F60E" w14:textId="77777777" w:rsidR="006741B1" w:rsidRDefault="006741B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59D7" w14:textId="77777777" w:rsidR="006741B1" w:rsidRDefault="006741B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7660" w14:textId="77777777" w:rsidR="006741B1" w:rsidRPr="00594E5B" w:rsidRDefault="006741B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48F3" w14:textId="77777777" w:rsidR="006741B1" w:rsidRDefault="006741B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07AD818" w14:textId="77777777" w:rsidR="006741B1" w:rsidRDefault="006741B1">
      <w:pPr>
        <w:spacing w:before="40" w:after="40" w:line="192" w:lineRule="auto"/>
        <w:ind w:right="57"/>
        <w:rPr>
          <w:sz w:val="20"/>
          <w:lang w:val="en-US"/>
        </w:rPr>
      </w:pPr>
    </w:p>
    <w:p w14:paraId="52A8E96D" w14:textId="77777777" w:rsidR="006741B1" w:rsidRDefault="006741B1" w:rsidP="003A5387">
      <w:pPr>
        <w:pStyle w:val="Heading1"/>
        <w:spacing w:line="360" w:lineRule="auto"/>
      </w:pPr>
      <w:r>
        <w:lastRenderedPageBreak/>
        <w:t>LINIA 316</w:t>
      </w:r>
    </w:p>
    <w:p w14:paraId="350FCAB2" w14:textId="77777777" w:rsidR="006741B1" w:rsidRDefault="006741B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24AC5EF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EF2C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4306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276D" w14:textId="77777777" w:rsidR="006741B1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702B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2D37E6DB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331A" w14:textId="77777777" w:rsidR="006741B1" w:rsidRDefault="006741B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5A98" w14:textId="77777777" w:rsidR="006741B1" w:rsidRDefault="006741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2D25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B990" w14:textId="77777777" w:rsidR="006741B1" w:rsidRPr="00F6236C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89F9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9E0C4C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54A7662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6741B1" w14:paraId="5496AEE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5A57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73F4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21E5" w14:textId="77777777" w:rsidR="006741B1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2841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2C30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4A4120D4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F95345D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5A06BB56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4F4DAD21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71F7B17D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4660F4D5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62ED" w14:textId="77777777" w:rsidR="006741B1" w:rsidRDefault="006741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E5E2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C308" w14:textId="77777777" w:rsidR="006741B1" w:rsidRPr="00F6236C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B8A9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61DEB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6741B1" w14:paraId="1A126D9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03799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A918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E69E" w14:textId="77777777" w:rsidR="006741B1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20A0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5AFC832C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2227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C7EC9C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1097" w14:textId="77777777" w:rsidR="006741B1" w:rsidRDefault="006741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2454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A28C" w14:textId="77777777" w:rsidR="006741B1" w:rsidRPr="00F6236C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D49D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A95956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D50AF7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6741B1" w14:paraId="37CBBC9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2F4C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3AC0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28+700</w:t>
            </w:r>
          </w:p>
          <w:p w14:paraId="31FE98CA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4A56" w14:textId="77777777" w:rsidR="006741B1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8D9F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Ozun -</w:t>
            </w:r>
          </w:p>
          <w:p w14:paraId="7AADF86E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94E9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9FB7" w14:textId="77777777" w:rsidR="006741B1" w:rsidRDefault="006741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E6B3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5C35" w14:textId="77777777" w:rsidR="006741B1" w:rsidRPr="00F6236C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4EC5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F13993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1C0A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7909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1A19" w14:textId="77777777" w:rsidR="006741B1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0407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9345D4D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4E3A" w14:textId="77777777" w:rsidR="006741B1" w:rsidRDefault="006741B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FA1" w14:textId="77777777" w:rsidR="006741B1" w:rsidRDefault="006741B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A74B" w14:textId="77777777" w:rsidR="006741B1" w:rsidRDefault="006741B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BFFD" w14:textId="77777777" w:rsidR="006741B1" w:rsidRPr="00F6236C" w:rsidRDefault="006741B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1B49" w14:textId="77777777" w:rsidR="006741B1" w:rsidRDefault="006741B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858EF0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9705B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0E5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79FE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D813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4EDBF95D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41E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CC1C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0BB1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3DA6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D38E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6870DB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2CD1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28E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79F0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AE34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64D0B55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AA2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0843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BC5F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4DAD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8C10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566407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5FF64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9E55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1D9DF826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9867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9604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7A2BCED2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5768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A35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2C9D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2FD7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3CC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CD6C05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3C21D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A4C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14:paraId="18915D9D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FD4B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F4F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14:paraId="0CE0B0C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A455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0E05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B80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833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D3B0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B53F26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5BF8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D98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72+270</w:t>
            </w:r>
          </w:p>
          <w:p w14:paraId="59EF4F8F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0547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626A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Tușnad Sat - </w:t>
            </w:r>
          </w:p>
          <w:p w14:paraId="19134C62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1735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0A4C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C86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B848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7ED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D237A3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6E2EF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74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87+600</w:t>
            </w:r>
          </w:p>
          <w:p w14:paraId="10361AE8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F287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DA05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46CEB56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041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A240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69A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6543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B89E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4575FB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4A47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4568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88CA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775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795002CB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1CD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FCCD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28E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027F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BC58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53710A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26CE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8F9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FB6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B26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1BA6E94B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ADD9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14:paraId="4B2A423C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E0EC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9182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DE8E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952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8EA90C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F80DD3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6741B1" w14:paraId="1D5F891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77916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42B2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6A53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CCD1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2AC13F8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CA1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68C19C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17C64C2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3720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95C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B965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3EF2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6741B1" w14:paraId="71F76515" w14:textId="77777777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AA2D2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5B56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103+345</w:t>
            </w:r>
          </w:p>
          <w:p w14:paraId="0EEDAE4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06C6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A9E0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Siculeni -</w:t>
            </w:r>
          </w:p>
          <w:p w14:paraId="78ECEF4E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89FC" w14:textId="77777777" w:rsidR="006741B1" w:rsidRPr="00273EC0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4BC2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28B2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F8A0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E24D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319871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D0EA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654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1C5DCDC1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15BE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EF72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57879E9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6D9" w14:textId="77777777" w:rsidR="006741B1" w:rsidRPr="00273EC0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2AF3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AE5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991F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1FB8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6E3F0B41" w14:textId="7777777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A457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7F8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111+400</w:t>
            </w:r>
          </w:p>
          <w:p w14:paraId="5C99941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2B94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76BB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Mădăraş Ciuc - </w:t>
            </w:r>
          </w:p>
          <w:p w14:paraId="5C0F8C9E" w14:textId="77777777" w:rsidR="006741B1" w:rsidRDefault="006741B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7B7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6310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1B7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054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9AA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D75C0D2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BB19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529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967D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FF05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5CE232D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3BA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051A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A079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F642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1393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4BE9123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3310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987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112+900</w:t>
            </w:r>
          </w:p>
          <w:p w14:paraId="7A84709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DBAD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4EF1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14:paraId="7CD95E3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89E7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35DD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3C0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6D40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28BC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8479B07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2A137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88F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119+800</w:t>
            </w:r>
          </w:p>
          <w:p w14:paraId="1BB6E266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1508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B3AB" w14:textId="77777777" w:rsidR="006741B1" w:rsidRDefault="006741B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6D585FD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A83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3E4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22F1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4B7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2538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CC0FFCD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3288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873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18F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EEC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9DD59A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6A4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58F3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215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EABD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3B75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132A9B1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1E88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370C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B9ED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8885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35B544D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9C97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EDF9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4E3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3966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E39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2B7DBB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4A79F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3AB5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553BFCB8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0199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33DB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00273A58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F70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4560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2B8C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7220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0E6B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4BA0D8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C1D7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1E2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127+500</w:t>
            </w:r>
          </w:p>
          <w:p w14:paraId="57BAE88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6B60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08E7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  -</w:t>
            </w:r>
          </w:p>
          <w:p w14:paraId="0EAE8D9E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981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FB26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D060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B82F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BD9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194652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5BB1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6DDE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ABF4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5BFF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054533DC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39D1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D7ED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602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BAA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C780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95FFD6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A238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A929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6490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938C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3C153448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8081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A03F" w14:textId="77777777" w:rsidR="006741B1" w:rsidRPr="00514DA4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3A05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C74E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CDFC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76AB25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0B4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7A04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73DFB002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44A5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5AF6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7438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74EB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166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BF72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3135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131DB5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B521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7573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138+640</w:t>
            </w:r>
          </w:p>
          <w:p w14:paraId="30329B0A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9571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DC7A" w14:textId="77777777" w:rsidR="006741B1" w:rsidRPr="00FD4385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Izvoru Mureşului -</w:t>
            </w:r>
          </w:p>
          <w:p w14:paraId="1BA618A7" w14:textId="77777777" w:rsidR="006741B1" w:rsidRPr="00FD4385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7A76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D8C2" w14:textId="77777777" w:rsidR="006741B1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66CB" w14:textId="77777777" w:rsidR="006741B1" w:rsidRDefault="006741B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24D4" w14:textId="77777777" w:rsidR="006741B1" w:rsidRPr="00F6236C" w:rsidRDefault="006741B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C3DE" w14:textId="77777777" w:rsidR="006741B1" w:rsidRDefault="006741B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0B6D3C6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5B38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392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36EE584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68F7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CF6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5BD09B9F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6CEF055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8ADC27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2D0AF91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023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567C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CBD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7CBA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B6F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2A8D57C7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6741B1" w14:paraId="40B5207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A784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5A3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626B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816E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184D3BA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E4E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97EE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598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889B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5FC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A3603D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5025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A6F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E73C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C7A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0E0F503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6C8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5E5F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289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3C82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2E6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4AFE9D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B0C2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ED0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E469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52D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7694822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FF8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5EDF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446A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6135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322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87B2CF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AAC6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E5D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85F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919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153ED32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818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6758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4BE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817C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3E1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A56EFAC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79D5E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297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A010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3384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5EF6478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676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82BB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0F2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64F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3AD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B8B03B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58CF3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1C99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166+700</w:t>
            </w:r>
          </w:p>
          <w:p w14:paraId="65EED6A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7992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92A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Ditrău -</w:t>
            </w:r>
          </w:p>
          <w:p w14:paraId="41900ED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702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43EA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527B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16DE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28D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70C259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B73FA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238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ABB5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202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2C85A3D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DB2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1B0C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831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BF46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BEB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07531D" w14:textId="77777777" w:rsidR="006741B1" w:rsidRPr="000D7AA7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6741B1" w14:paraId="6D37B83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B42EA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C6C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175+350</w:t>
            </w:r>
          </w:p>
          <w:p w14:paraId="02617E5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9219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B187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 -</w:t>
            </w:r>
          </w:p>
          <w:p w14:paraId="3DF5625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2C0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BCAA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963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326B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1CAC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11B0362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4007D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667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DA9E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E05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305A75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F1B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0BA2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3B1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ABB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5FB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E10B04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A9E88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A6D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55DC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B02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4FB2190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64C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1A50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431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61AE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11C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1F2580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82581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B43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7FB62AA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2B3F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D1C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12047FA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04E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DB59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BF7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4C24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CA2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EB6647C" w14:textId="7777777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746E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ECC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2E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A986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Lunca Bradului</w:t>
            </w:r>
          </w:p>
          <w:p w14:paraId="4735369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58E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A781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D6E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44D8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115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ACDAD4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9BFE3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555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9CA0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99A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14:paraId="4C30EC0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414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28FA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B7EB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7594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AC5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6741B1" w14:paraId="69AB7E5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E03B6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6BC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5470AB8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3129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9556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3EDFDADC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0E5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6F48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CA9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D300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74EE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05BC516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AC1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E78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3BA2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71C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40C95E9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017A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CB512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28FA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03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2E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119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0ED5C7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E46A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83F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4BC22D5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57CA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E3E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2579268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B3B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0158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5799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5F21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209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4A9C36B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D5CB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90E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DF8A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8C3F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11021EE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878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CDE9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405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CACE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171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1E50AA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5CF4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DF3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4F39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27A7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1912BE0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140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40B6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5CB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713D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FBF0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96F3B7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0BDB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79D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3088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9BF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EE2FBF0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22A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85E28B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B6BB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DB4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221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CCA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C1E6E3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A260C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299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AFD1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9C4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4D2F25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C30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F83A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CAD9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B164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F289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6741B1" w14:paraId="64462E7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775AB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0FB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BD38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C9B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54241A9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34C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57D5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550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C948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CF2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741B1" w14:paraId="4CAB803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0A82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17A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80BE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C47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52C9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ABDA63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DAFD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D94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4990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122C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506EFB4C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C040933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3274E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CD4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E760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370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CED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D6181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4D6F" w14:textId="77777777" w:rsidR="006741B1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4B95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45B6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FB8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100F74E4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3EE224E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1B01D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000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09C7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0F54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45F9E2E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AC8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20C2FB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E32A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7CC7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B2D1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C235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2D53A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6741B1" w14:paraId="5DA2B84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6C381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1C68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94E1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401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0993E58F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4B76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168D9D4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45A0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DCDE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375E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01C4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3A9643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A3954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6741B1" w14:paraId="6AF4EC9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3924B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2AA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0A1B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B727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26212B10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BAC2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729C4A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875E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FBB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4C4A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896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C164D08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46BF0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BA5D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7C5F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0247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2B1F5FB8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EE7B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5E74E050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522D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5E84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C372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CFEC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D84C9B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FF8ECD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6741B1" w14:paraId="07F30297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D75D" w14:textId="77777777" w:rsidR="006741B1" w:rsidRDefault="006741B1" w:rsidP="006741B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F21C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0885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A2D1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1D96173A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C3BF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33284A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77AD" w14:textId="77777777" w:rsidR="006741B1" w:rsidRPr="00514DA4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E4B1" w14:textId="77777777" w:rsidR="006741B1" w:rsidRDefault="006741B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20AA" w14:textId="77777777" w:rsidR="006741B1" w:rsidRPr="00F6236C" w:rsidRDefault="006741B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BC60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4A8592" w14:textId="77777777" w:rsidR="006741B1" w:rsidRDefault="006741B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10B71873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3990EC1E" w14:textId="77777777" w:rsidR="006741B1" w:rsidRDefault="006741B1" w:rsidP="00503CFC">
      <w:pPr>
        <w:pStyle w:val="Heading1"/>
        <w:spacing w:line="360" w:lineRule="auto"/>
      </w:pPr>
      <w:r>
        <w:t>LINIA 412</w:t>
      </w:r>
    </w:p>
    <w:p w14:paraId="07BF10D8" w14:textId="77777777" w:rsidR="006741B1" w:rsidRDefault="006741B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41B1" w14:paraId="4964A7D9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EF0F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DBF4" w14:textId="77777777" w:rsidR="006741B1" w:rsidRDefault="006741B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00C0" w14:textId="77777777" w:rsidR="006741B1" w:rsidRPr="005C35B0" w:rsidRDefault="006741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88D0" w14:textId="77777777" w:rsidR="006741B1" w:rsidRDefault="006741B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5CD8" w14:textId="77777777" w:rsidR="006741B1" w:rsidRDefault="006741B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104F96AD" w14:textId="77777777" w:rsidR="006741B1" w:rsidRDefault="006741B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13E8" w14:textId="77777777" w:rsidR="006741B1" w:rsidRPr="00396332" w:rsidRDefault="006741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99CD" w14:textId="77777777" w:rsidR="006741B1" w:rsidRDefault="006741B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243E" w14:textId="77777777" w:rsidR="006741B1" w:rsidRPr="00396332" w:rsidRDefault="006741B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1F09" w14:textId="77777777" w:rsidR="006741B1" w:rsidRDefault="006741B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37BF852C" w14:textId="77777777" w:rsidR="006741B1" w:rsidRDefault="006741B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6741B1" w14:paraId="4462423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18E2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2E7" w14:textId="77777777" w:rsidR="006741B1" w:rsidRDefault="006741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51F218B9" w14:textId="77777777" w:rsidR="006741B1" w:rsidRDefault="006741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651F" w14:textId="77777777" w:rsidR="006741B1" w:rsidRDefault="006741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3006" w14:textId="77777777" w:rsidR="006741B1" w:rsidRDefault="006741B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473E" w14:textId="77777777" w:rsidR="006741B1" w:rsidRDefault="006741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1979" w14:textId="77777777" w:rsidR="006741B1" w:rsidRPr="00396332" w:rsidRDefault="006741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BDA" w14:textId="77777777" w:rsidR="006741B1" w:rsidRDefault="006741B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7C51" w14:textId="77777777" w:rsidR="006741B1" w:rsidRPr="00396332" w:rsidRDefault="006741B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0C42" w14:textId="77777777" w:rsidR="006741B1" w:rsidRDefault="006741B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55E64DA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930B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D1C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B5C1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DB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50C4C4A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E09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EAB09E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5F1C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9A7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03FA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568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7ADE34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FC9A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8B7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473F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0EC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0AC0FE46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761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D56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A43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34885BE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790B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89D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58F572B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F828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D67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008FAAE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4C4C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BF4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0AABBB17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F7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7A4D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960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F512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7B8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87A0A3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DB90E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363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8811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E01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495B01F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F1A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51E28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DBE4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9B2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4BDC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A3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0ADCEB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6CB3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60F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7365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9BBF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6278AEC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D6B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3DF19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7D69EFC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421129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0E9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614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403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BDD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F91A4F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857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320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37C7A7E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458F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283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5D1B62D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7EAC67D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703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9DD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239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D27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F5CD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33C18DD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9736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4E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14658C0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4E19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C3FC" w14:textId="77777777" w:rsidR="006741B1" w:rsidRDefault="006741B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386C8F83" w14:textId="77777777" w:rsidR="006741B1" w:rsidRDefault="006741B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5CD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C206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42E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B419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04C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64D4CB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CCB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718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51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CAA" w14:textId="77777777" w:rsidR="006741B1" w:rsidRDefault="006741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CAA4B83" w14:textId="77777777" w:rsidR="006741B1" w:rsidRDefault="006741B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4C1FADB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359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D1D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8D5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78319FA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50A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530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7F1A0BE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E6C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F3E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9533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B805" w14:textId="77777777" w:rsidR="006741B1" w:rsidRDefault="006741B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50C6046" w14:textId="77777777" w:rsidR="006741B1" w:rsidRDefault="006741B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29B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DB2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04D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874833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EB51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5DB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943799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E30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1CC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FA39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472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  <w:p w14:paraId="0D788DD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908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3959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EEE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490449D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BE35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CFD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63768E3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6893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BD9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7ECB5E1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96AF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B0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0E9150A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77CEED1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FCA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5B79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E02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6F5D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474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36C9338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8249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0E1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601ABE4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AAE4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EBC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6FFB3FED" w14:textId="77777777" w:rsidR="006741B1" w:rsidRDefault="006741B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47C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9D3E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1D1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568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119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E93CA6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4B2C538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898E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E48E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D881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A30" w14:textId="77777777" w:rsidR="006741B1" w:rsidRDefault="006741B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17A20EAA" w14:textId="77777777" w:rsidR="006741B1" w:rsidRDefault="006741B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408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B2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BEE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11EB247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0D6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DAE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5E9C01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E418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5C7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07EF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2E1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70C1397D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6A6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49737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8C3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15D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9652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B0FD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FA997F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E91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AE9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6FCF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1E5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5D217D5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6F7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A078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ECD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09DFE3D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A299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B77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DC9DCD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8266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483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328F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640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341A3BD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6D76EA97" w14:textId="77777777" w:rsidR="006741B1" w:rsidRDefault="006741B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9F3E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73AEB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8E3A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288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8F21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99A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89289C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BB90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312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35241EC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ADAD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9E56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36F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6C08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3663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58BE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56A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7E31DA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7EF56E3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41B1" w14:paraId="16867F4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6D22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77C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353E29F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E1AB" w14:textId="77777777" w:rsidR="006741B1" w:rsidRPr="005C35B0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170B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53E2C422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1C9A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0807" w14:textId="77777777" w:rsidR="006741B1" w:rsidRPr="00396332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C45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289A" w14:textId="77777777" w:rsidR="006741B1" w:rsidRPr="00396332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8479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66D858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6CFF21C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03BC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075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05C71F0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E62C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FA4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79555CE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94A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E3CA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AD8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D228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38A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16480F0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85FE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2BD3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6192339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FDF3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21CD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A059D1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A9F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3EB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ED3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1ED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D90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017A60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20880F1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5BF9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A5D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4B3F47A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DF29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18E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A62930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85B3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F2ED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523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622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E356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66120F7F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DB3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9C5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81+400</w:t>
            </w:r>
          </w:p>
          <w:p w14:paraId="6D92E3D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AE8F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7CB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C5241DD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A80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1DB4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7F7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186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CEAF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FAAC9F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4C48199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9590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058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2D42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1F6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1F30B2B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556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FD0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C5C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9EBC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647F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6940A9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1A83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B9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10D4DCA3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1D06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57C7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42B5D0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0F5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288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145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0767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EF8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4BE98E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7EE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FAB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228460E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100D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9AE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579DD4D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B05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E5F4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8E2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E66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CEE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700A5FC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FB70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B48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8BC4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A73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37288CC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1B1E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0531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2AF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99C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1CB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9ED9A2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95F4F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4A0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104+150</w:t>
            </w:r>
          </w:p>
          <w:p w14:paraId="5516600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FD6C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0A2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Cuciulat</w:t>
            </w:r>
          </w:p>
          <w:p w14:paraId="1AB14B1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6BB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5F0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A2A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E99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0DC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6F8ACEE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995F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84C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63510FF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82D9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8BE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565B262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1683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547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226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4526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8F27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BCC3C3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E74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8E2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DA4D9A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24E5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79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623898D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19B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6DD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E44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FAD2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18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59D6F48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DCDB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A10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1C860C9E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CE08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F16F" w14:textId="77777777" w:rsidR="006741B1" w:rsidRDefault="006741B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7904F1B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AA6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4925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09D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C761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CB5F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0B2F301C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79A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74E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7499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FCE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57E721C6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5907814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13D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C064BD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6D6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8127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7742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DA6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2B7663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465D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D5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F883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AE7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65F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D6C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261A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617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66D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6741B1" w14:paraId="168D96BC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9F47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495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122+835</w:t>
            </w:r>
          </w:p>
          <w:p w14:paraId="46C9C98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E163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6649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Jibou –</w:t>
            </w:r>
          </w:p>
          <w:p w14:paraId="746BD7C2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142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0A2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938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0EA4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5B56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80AEC4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6F61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C83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  <w:p w14:paraId="13728FA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601E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3B1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 -</w:t>
            </w:r>
          </w:p>
          <w:p w14:paraId="06AF985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74E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B59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C07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623A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273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850FD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185F6D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11B27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F7445C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0656D0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7C3D456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9D3499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F7AED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FC59F5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13E7A5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AA5E09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E668D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BBB37C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ECC5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0D9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5CFA4E3F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BDA7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5F5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045BAB5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9D8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18FB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B2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75E6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E8DE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4AD97A3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729F4651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6359862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7C7CD31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6741B1" w14:paraId="3222836D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C0A7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A2D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1F5888E4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5FA2" w14:textId="77777777" w:rsidR="006741B1" w:rsidRPr="005C35B0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844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21E5252A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6FA8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711A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A9AC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D9F0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BDB4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050067A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8A8C3" w14:textId="77777777" w:rsidR="006741B1" w:rsidRDefault="006741B1" w:rsidP="006741B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3B92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3E43" w14:textId="77777777" w:rsidR="006741B1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4B3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Mare</w:t>
            </w:r>
          </w:p>
          <w:p w14:paraId="0F250DCC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0C26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D1DAC1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11</w:t>
            </w:r>
          </w:p>
          <w:p w14:paraId="62C20CD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în abate-</w:t>
            </w:r>
          </w:p>
          <w:p w14:paraId="4974193B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C6F3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1BF0" w14:textId="77777777" w:rsidR="006741B1" w:rsidRDefault="006741B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A0D9" w14:textId="77777777" w:rsidR="006741B1" w:rsidRPr="00396332" w:rsidRDefault="006741B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9CC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9BEA2B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7345F8" w14:textId="77777777" w:rsidR="006741B1" w:rsidRDefault="006741B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</w:tbl>
    <w:p w14:paraId="19151F75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306F59D8" w14:textId="77777777" w:rsidR="006741B1" w:rsidRDefault="006741B1" w:rsidP="0002281B">
      <w:pPr>
        <w:pStyle w:val="Heading1"/>
        <w:spacing w:line="360" w:lineRule="auto"/>
      </w:pPr>
      <w:r>
        <w:t>LINIA 416</w:t>
      </w:r>
    </w:p>
    <w:p w14:paraId="3AD686CA" w14:textId="77777777" w:rsidR="006741B1" w:rsidRDefault="006741B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6BDFA26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CC9F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D669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7481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442A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65B6EE26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35DB216A" w14:textId="77777777" w:rsidR="006741B1" w:rsidRDefault="006741B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B1C8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BA0A10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01CD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BDDC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7716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82DA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DC8334A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7F57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2DB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3356516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64F7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FFF8" w14:textId="77777777" w:rsidR="006741B1" w:rsidRDefault="006741B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9553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6EE3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DD38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969F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0D2F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117920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07608B2F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6741B1" w14:paraId="51F8165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4D9D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4E90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AB93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0843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610CAE81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3E8F8599" w14:textId="77777777" w:rsidR="006741B1" w:rsidRDefault="006741B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064A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2CF183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2DE05C2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33B44A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3C51B9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A1A2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856A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0ADF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0545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FCE4C4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EAFA6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402E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0C7D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E0D7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4A19723E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4D40A211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43965572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C62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5DB610BE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2CAD35BF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0BF3A95F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DB551D8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0118503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4B28B11C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31F6406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26C1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753C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3E55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4447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06B7BA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2377C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602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4BF4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8152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3803EAAD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B80E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2BF7B65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591A3B55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5E631A06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AEA3279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FAB7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FF24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FEEA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33FF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B38113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6741B1" w14:paraId="472F93D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E05A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D48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43B5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77B5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1B2E2576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D703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C8824D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B99C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7667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3A5D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DFAC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2D4E6A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67399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70AD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6A40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E513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Coldău linia 3 directă, 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0336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0B61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5D2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20+080</w:t>
            </w:r>
          </w:p>
          <w:p w14:paraId="068BB37A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05CB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189B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41F09C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31B3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5202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1EABD020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1459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6111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42E98EA2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C54E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FCC1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5387" w14:textId="77777777" w:rsidR="006741B1" w:rsidRDefault="006741B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2C98" w14:textId="77777777" w:rsidR="006741B1" w:rsidRPr="00C4423F" w:rsidRDefault="006741B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B928" w14:textId="77777777" w:rsidR="006741B1" w:rsidRDefault="006741B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6327ABA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CD64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54B6" w14:textId="77777777" w:rsidR="006741B1" w:rsidRDefault="006741B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838ACB9" w14:textId="77777777" w:rsidR="006741B1" w:rsidRDefault="006741B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108C" w14:textId="77777777" w:rsidR="006741B1" w:rsidRPr="00C4423F" w:rsidRDefault="006741B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8E72" w14:textId="77777777" w:rsidR="006741B1" w:rsidRDefault="006741B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002F7F1D" w14:textId="77777777" w:rsidR="006741B1" w:rsidRDefault="006741B1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2AE4" w14:textId="77777777" w:rsidR="006741B1" w:rsidRDefault="006741B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3EE0" w14:textId="77777777" w:rsidR="006741B1" w:rsidRPr="00C4423F" w:rsidRDefault="006741B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FBA1" w14:textId="77777777" w:rsidR="006741B1" w:rsidRDefault="006741B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9002AD4" w14:textId="77777777" w:rsidR="006741B1" w:rsidRDefault="006741B1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CA9B" w14:textId="77777777" w:rsidR="006741B1" w:rsidRPr="00C4423F" w:rsidRDefault="006741B1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49A4" w14:textId="77777777" w:rsidR="006741B1" w:rsidRDefault="006741B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14:paraId="05A9EE4D" w14:textId="77777777" w:rsidR="006741B1" w:rsidRDefault="006741B1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8831F1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121E7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5489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3EEDFFC2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9635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5C34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7AD1EE69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22D6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4CC7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2A64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0BADE55F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12FB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DF44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6741B1" w14:paraId="5C0149D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70CD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D6F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14:paraId="5F2659EB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6A1B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7091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23262D97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B534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39FA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D422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EB8C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59D7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03BA2EC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D5C4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8D4F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BFA7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4D1A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1C0AA59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F240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3388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9750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0D93A6AA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8FFC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BAA6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B1BDD3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12BD0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81C8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65F1D0D6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343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2BEE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A554B4F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0D96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FEF3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6061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5A9A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BF55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C54ABD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8AA9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47E5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CF24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85B3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1CE9F3E7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B085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C2B9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F5F8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69B0FEDD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40F9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5E61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4CDD5E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15A02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BECA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530230D6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5956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F8AE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B7C0D24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076D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C96C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27E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58F1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0858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363799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513FC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5C39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E0F5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E036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94A3CD9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4ABE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22E2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F2FE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F1A2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BB42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7E0A96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780E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9CC2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19+075</w:t>
            </w:r>
          </w:p>
          <w:p w14:paraId="727F98FD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0BF0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AA91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Salva -</w:t>
            </w:r>
          </w:p>
          <w:p w14:paraId="361F2EE1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3C09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1E5B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50EB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0244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BBB4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B82977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0ADEA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B264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6BA4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26BB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09F49799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7CE3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E8BBBB3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9472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D220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E100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B2DD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6741B1" w14:paraId="74C2763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A49A9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BB87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1A6EE96F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146D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6FEA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546C4770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6EF3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4343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12CB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CB16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06EC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86AB1A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AD5D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A805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C7C" w14:textId="77777777" w:rsidR="006741B1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24A1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D83F766" w14:textId="77777777" w:rsidR="006741B1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E5C3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5993E49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22F74532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3265E5E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1FEEF66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FF30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AAD5" w14:textId="77777777" w:rsidR="006741B1" w:rsidRDefault="006741B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716A" w14:textId="77777777" w:rsidR="006741B1" w:rsidRPr="00C4423F" w:rsidRDefault="006741B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C6A7" w14:textId="77777777" w:rsidR="006741B1" w:rsidRPr="00620605" w:rsidRDefault="006741B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4A64D09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E74B0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B0A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38FA3613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4FC4" w14:textId="77777777" w:rsidR="006741B1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C61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D5FD78D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0C8C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25E8" w14:textId="77777777" w:rsidR="006741B1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2752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602A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E9F8" w14:textId="77777777" w:rsidR="006741B1" w:rsidRPr="0029205F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741B1" w14:paraId="7A63444E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253B9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9C27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43A3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71EB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BB73CED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5A44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BA71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75CB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A012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BCA4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8A9AD8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6741B1" w14:paraId="2BCA10E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5D7F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A009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5D60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F921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4D724E0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A6EC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E2F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240E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04E7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E742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59CAE8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6741B1" w14:paraId="3973EEE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59F8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2FBA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A1A0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6AA7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0737D2F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38EF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312FFE4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AA38" w14:textId="77777777" w:rsidR="006741B1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D865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816A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C0E9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B178CC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6741B1" w14:paraId="4B0CD36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974B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D264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1E5F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E666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A94A043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EF93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ADF2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0B10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8BC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DFC9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2E846D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BE6E" w14:textId="77777777" w:rsidR="006741B1" w:rsidRDefault="006741B1" w:rsidP="006741B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5BA6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D967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260D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5298E33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0D53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F7FA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0EF4" w14:textId="77777777" w:rsidR="006741B1" w:rsidRDefault="006741B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9E61" w14:textId="77777777" w:rsidR="006741B1" w:rsidRPr="00C4423F" w:rsidRDefault="006741B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ACC2" w14:textId="77777777" w:rsidR="006741B1" w:rsidRDefault="006741B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3F1D6E9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4550527" w14:textId="77777777" w:rsidR="006741B1" w:rsidRDefault="006741B1" w:rsidP="00380064">
      <w:pPr>
        <w:pStyle w:val="Heading1"/>
        <w:spacing w:line="360" w:lineRule="auto"/>
      </w:pPr>
      <w:r>
        <w:t>LINIA 500</w:t>
      </w:r>
    </w:p>
    <w:p w14:paraId="7CB3ACF7" w14:textId="77777777" w:rsidR="006741B1" w:rsidRPr="00071303" w:rsidRDefault="006741B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741B1" w14:paraId="4D2E6AF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6D0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6629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3BE715F3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EA10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390A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6841E436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D292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F48C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599A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525F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CFCA" w14:textId="77777777" w:rsidR="006741B1" w:rsidRDefault="006741B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6F2932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BBC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906B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2B85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4E35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BD10646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6CEA55B0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2BDB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D2D788E" w14:textId="77777777" w:rsidR="006741B1" w:rsidRDefault="006741B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AD24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F17B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C663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A17A" w14:textId="77777777" w:rsidR="006741B1" w:rsidRDefault="006741B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22275B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CE4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9AB5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FEB3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F70F" w14:textId="77777777" w:rsidR="006741B1" w:rsidRDefault="006741B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66DF915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43F94D0E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F54A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0888049C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7749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2893" w14:textId="77777777" w:rsidR="006741B1" w:rsidRDefault="006741B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6F4F" w14:textId="77777777" w:rsidR="006741B1" w:rsidRPr="00D33E71" w:rsidRDefault="006741B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16B8" w14:textId="77777777" w:rsidR="006741B1" w:rsidRDefault="006741B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91A555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1A3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5134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6B4116D3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7BD0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A86A" w14:textId="77777777" w:rsidR="006741B1" w:rsidRPr="0008670B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05B8B9C9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1ABC0E3E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192B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6CBF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CB55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3DBF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6EE5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C0CAF1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6763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FBB5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382E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0611" w14:textId="77777777" w:rsidR="006741B1" w:rsidRPr="0008670B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23B48D59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609F5AA2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7BE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5DA2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E220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B66AA08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EEE5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86A9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:rsidRPr="00456545" w14:paraId="4B49B36F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64AA4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961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DC57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EA6B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1C5EB9B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5FE3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8BB7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B5E3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871B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CEC8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:rsidRPr="00456545" w14:paraId="76C48B0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58EED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FFA0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7BB0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CB41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7EE5EEC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4333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CF99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F2C7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A01A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B6D2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41B1" w:rsidRPr="00456545" w14:paraId="20E4E5A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6653B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729C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36D78CFC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6FE0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8D10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1486A7E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28C9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65A9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D88B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10AAFF4D" w14:textId="77777777" w:rsidR="006741B1" w:rsidRPr="00456545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E64C" w14:textId="77777777" w:rsidR="006741B1" w:rsidRPr="00D33E7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A35D" w14:textId="77777777" w:rsidR="006741B1" w:rsidRPr="004143AF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A0AF1A3" w14:textId="77777777" w:rsidR="006741B1" w:rsidRPr="00A3090B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456545" w14:paraId="35BB5B9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B705F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962C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EF86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C3D7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251F8FC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1DC981FD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568C815B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649C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ABBB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16D3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71147A16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8B3D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76B5" w14:textId="77777777" w:rsidR="006741B1" w:rsidRPr="00377D08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54C589" w14:textId="77777777" w:rsidR="006741B1" w:rsidRPr="00377D08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272AF30F" w14:textId="77777777" w:rsidR="006741B1" w:rsidRPr="004143AF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6741B1" w:rsidRPr="00456545" w14:paraId="7390CD5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4B0B3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B9DE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306C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709B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7E38E530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5E71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6DD0691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C9A2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2758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0621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EB71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872484" w14:textId="77777777" w:rsidR="006741B1" w:rsidRPr="005F21B7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6741B1" w:rsidRPr="00456545" w14:paraId="2218DD9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95E3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E9E0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09FE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4A62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122A8E36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63CB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86722BD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64C9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285E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8493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E0DB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10926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6741B1" w:rsidRPr="00456545" w14:paraId="55C872C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A653E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BE82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69E7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933E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49CF8093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5315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77411A3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7F38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5B7C" w14:textId="77777777" w:rsidR="006741B1" w:rsidRDefault="006741B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A393" w14:textId="77777777" w:rsidR="006741B1" w:rsidRDefault="006741B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1E3C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ACC9D9" w14:textId="77777777" w:rsidR="006741B1" w:rsidRDefault="006741B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6741B1" w:rsidRPr="00456545" w14:paraId="125B353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3509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8D5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D6EB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D2A7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7CAB5656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233E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680E10E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C6A1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E196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FBD3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C0AA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5132FE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6E1E1010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741B1" w:rsidRPr="00456545" w14:paraId="722105D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6A8C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5D38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F774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C2E8" w14:textId="77777777" w:rsidR="006741B1" w:rsidRDefault="006741B1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75CB06BC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4CF1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69BA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FCE8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112+950</w:t>
            </w:r>
          </w:p>
          <w:p w14:paraId="58011F54" w14:textId="77777777" w:rsidR="006741B1" w:rsidRDefault="006741B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CB8F" w14:textId="77777777" w:rsidR="006741B1" w:rsidRDefault="006741B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F1F5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BB2902" w14:textId="77777777" w:rsidR="006741B1" w:rsidRDefault="006741B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</w:tc>
      </w:tr>
      <w:tr w:rsidR="006741B1" w:rsidRPr="00456545" w14:paraId="3DF769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B152C" w14:textId="77777777" w:rsidR="006741B1" w:rsidRPr="00456545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3F2F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BBCADD7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DAAF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53A6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3F2CEC9C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E654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ED3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85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7CEB85C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8CF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EC7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566A3B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DF73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3CB1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3D39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9543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CD71835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A68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46A9A43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50DD90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BAFB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EAE6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70D8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C88A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1A2734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25EE443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D67A73F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C87EB9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6741B1" w14:paraId="67E090B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2F6AC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0CDD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2ED0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A1B4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4B83C73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DB4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82EE71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7A632F3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727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906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8519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0D70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A962B9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B3D0F4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0080CA61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6741B1" w14:paraId="1E24E38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C1C57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F77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575D837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7A5F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57F0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28C292B1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B82577B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F8F3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785E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6BD1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F736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94A0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51BF4E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6741B1" w14:paraId="2E809E5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8D9B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A25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9B5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84D6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09C6DCB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2D0EEDB7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6205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19CF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D25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03C26F81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67ED" w14:textId="77777777" w:rsidR="006741B1" w:rsidRPr="00D33E7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D48E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C5FCD1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6741B1" w14:paraId="2EAD122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37B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0D4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BDB1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FF9F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</w:t>
            </w:r>
          </w:p>
          <w:p w14:paraId="3D476C2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</w:t>
            </w:r>
          </w:p>
          <w:p w14:paraId="780DC606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st. Boboc, </w:t>
            </w:r>
          </w:p>
          <w:p w14:paraId="4372BF8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694E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8A16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4309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138+000</w:t>
            </w:r>
          </w:p>
          <w:p w14:paraId="22699054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BB1C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FDC9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F4CEFA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3, 5 și 9 Cap X </w:t>
            </w:r>
          </w:p>
          <w:p w14:paraId="46B5272F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4, 6 și 16 Cap Y.</w:t>
            </w:r>
          </w:p>
        </w:tc>
      </w:tr>
      <w:tr w:rsidR="006741B1" w14:paraId="551C15D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E91C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3653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6CCCC14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AFD0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5FE7" w14:textId="77777777" w:rsidR="006741B1" w:rsidRDefault="006741B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00AB1A9B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5F2F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74BB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E308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6D1D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EF1D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E0CB1A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691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A531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7A14316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6740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EE4B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0A2B0C0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992F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54F9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B770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1B80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F936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5BE3BE6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45F2DC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84D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2903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2A11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76B5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24B0838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3FF6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7E4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852B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38EE7845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CB01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BA55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5927F9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1A4112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D3A71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53E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0B1A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AB2E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5E24C92B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5F1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1752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8034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1571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85FE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673D9AD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E1A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BCDF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A51F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59D9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480AAD87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E9C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AFE2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6D55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0B5635DE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2CEA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C760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2BF59EB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9482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B0AC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2540BDE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4345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826F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1D1ECA65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5816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2433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9B0E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62D2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DA25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75EC5A1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0A07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6F95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7414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1203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054DC267" w14:textId="77777777" w:rsidR="006741B1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9D9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ADB2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86B2" w14:textId="77777777" w:rsidR="006741B1" w:rsidRDefault="006741B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060C" w14:textId="77777777" w:rsidR="006741B1" w:rsidRDefault="006741B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DAB7" w14:textId="77777777" w:rsidR="006741B1" w:rsidRPr="00534A55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10B8EF2" w14:textId="77777777" w:rsidR="006741B1" w:rsidRPr="00534A55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377CC7C" w14:textId="77777777" w:rsidR="006741B1" w:rsidRPr="004143AF" w:rsidRDefault="006741B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6741B1" w14:paraId="4928E8E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9AC5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E95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35E8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C3B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2FE16945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3B3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24F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071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60AF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1DAC" w14:textId="77777777" w:rsidR="006741B1" w:rsidRPr="00534A55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72B3250" w14:textId="77777777" w:rsidR="006741B1" w:rsidRPr="00534A55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F36174E" w14:textId="77777777" w:rsidR="006741B1" w:rsidRPr="00534A55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6741B1" w14:paraId="287F767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C7A8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64B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879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93E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76143CF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815E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A353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9F7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5E0C58D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5FE4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6640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140B1323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D5E6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BF81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A7BC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921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2F6E52EE" w14:textId="77777777" w:rsidR="006741B1" w:rsidRDefault="006741B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399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5558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B68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3ABB732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04B8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DC1C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5AE00F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9EE06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1A8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72CF3EF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D9E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376F" w14:textId="77777777" w:rsidR="006741B1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1BBA6B1A" w14:textId="77777777" w:rsidR="006741B1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59AB8CC0" w14:textId="77777777" w:rsidR="006741B1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25438675" w14:textId="77777777" w:rsidR="006741B1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EEC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0B95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0AF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F27A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293B" w14:textId="77777777" w:rsidR="006741B1" w:rsidRPr="00BB30B6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408A063" w14:textId="77777777" w:rsidR="006741B1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39FDDBA5" w14:textId="77777777" w:rsidR="006741B1" w:rsidRPr="004143AF" w:rsidRDefault="006741B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6741B1" w14:paraId="39BAC7B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F2657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BAA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C42D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E9E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23484BC5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8528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1909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4F6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FF4C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F65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C08FF3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763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F10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7955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843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3027707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BB46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61EA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470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7F004BB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1DC5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DF4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BD3631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457D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CCE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C9040B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5A71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7B7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53104D77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AD0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43AD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19C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5359415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49C0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10F6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95686A" w14:textId="77777777" w:rsidR="006741B1" w:rsidRPr="006C1F6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761D1A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CD56C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847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09B9FF21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5640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B71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5417693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433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24C0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85F6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AACE84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2204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EA11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CA95655" w14:textId="77777777" w:rsidR="006741B1" w:rsidRPr="00D84BDE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419F10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48DD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73D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5B54AE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82CA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4C3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E7B87E1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B6A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FE70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B308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F10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8AF0" w14:textId="77777777" w:rsidR="006741B1" w:rsidRPr="00A9128E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A2F05C2" w14:textId="77777777" w:rsidR="006741B1" w:rsidRPr="00A9128E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peste sch. 1 și 7 Hm Pufești</w:t>
            </w:r>
          </w:p>
          <w:p w14:paraId="28FCC4E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Cap X.</w:t>
            </w:r>
          </w:p>
        </w:tc>
      </w:tr>
      <w:tr w:rsidR="006741B1" w14:paraId="7D4B629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0C56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DAA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6D2B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FA6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6ADE8EA5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3D7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AD77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F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1FF657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2F53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3E7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0293B60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BCC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FA2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C4A0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090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C489E9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34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199BE4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F784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615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0187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8298" w14:textId="77777777" w:rsidR="006741B1" w:rsidRPr="00534C03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6345C015" w14:textId="77777777" w:rsidR="006741B1" w:rsidRPr="00534C03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5E6CEA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6741B1" w14:paraId="17FA02C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71E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521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754AC69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DD67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96C1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78E637E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EE2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7321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9E9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547EC6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4A3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C971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39CF899" w14:textId="77777777" w:rsidR="006741B1" w:rsidRPr="00D84BDE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40ED59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9C6D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F11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4F52D87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1FE8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E1B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D6C32E7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AE9805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5AD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4CF6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39F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3583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9D56" w14:textId="77777777" w:rsidR="006741B1" w:rsidRPr="001F07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3B4AF4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15B60C9E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6741B1" w14:paraId="58C547E5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5445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B8A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4EE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4157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5C78F8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2D1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A3B468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C69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22F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1EB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126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4E3FAA4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7B75297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6741B1" w14:paraId="55AE8E3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11E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B278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807B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D53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3A6587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D39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4CBC87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1B87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0C1E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C15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72A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FA5BC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599F773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741B1" w14:paraId="6FC76AE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EAA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13D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8B9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907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09428F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250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99B94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ED2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BD86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74AE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F721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B5E2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6741B1" w14:paraId="674E0B8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D605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881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2482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91F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018FC4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506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0989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943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4008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323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B77AD7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7EF0648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7815A70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DFF2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80B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D40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EBC7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D25FAB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655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CE8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66D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D5A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FEF9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F5CB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6741B1" w14:paraId="26867E0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5DF2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81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474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1EC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20A68D1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F53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9C2156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81B0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24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29B9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88A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0703595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6741B1" w14:paraId="5EAA8B0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80DA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E86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D59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23B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3A0AF5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AB1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1A641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1B1F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558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A05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048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95F60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680D3B5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741B1" w14:paraId="10570F5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EF7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BDD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70EA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A75C" w14:textId="77777777" w:rsidR="006741B1" w:rsidRPr="006D3CE2" w:rsidRDefault="006741B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16A952E9" w14:textId="77777777" w:rsidR="006741B1" w:rsidRPr="006D3CE2" w:rsidRDefault="006741B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69FE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1BB4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878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312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3B45" w14:textId="77777777" w:rsidR="006741B1" w:rsidRPr="006D3CE2" w:rsidRDefault="006741B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119B64F" w14:textId="77777777" w:rsidR="006741B1" w:rsidRPr="006D3CE2" w:rsidRDefault="006741B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6273D248" w14:textId="77777777" w:rsidR="006741B1" w:rsidRDefault="006741B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741B1" w14:paraId="29A652CF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447C1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BE7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83F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53D4" w14:textId="77777777" w:rsidR="006741B1" w:rsidRPr="00AD0C48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D3EAF3B" w14:textId="77777777" w:rsidR="006741B1" w:rsidRPr="00AD0C48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1B4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84A9D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93A5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E20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070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9BF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26FE9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01E43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459CC109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3B19167D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8F30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02E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F385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22B7" w14:textId="77777777" w:rsidR="006741B1" w:rsidRDefault="006741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AD88173" w14:textId="77777777" w:rsidR="006741B1" w:rsidRDefault="006741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1EEAF0BF" w14:textId="77777777" w:rsidR="006741B1" w:rsidRDefault="006741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36228C4E" w14:textId="77777777" w:rsidR="006741B1" w:rsidRPr="002532C4" w:rsidRDefault="006741B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59A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939F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EB7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109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5D1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8CF34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365E38D9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57B7A3F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6741B1" w14:paraId="4DC23EE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8D41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DA4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52DE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BB5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64AD86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A88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173C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1F61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AA20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57F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3E0CA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5079050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526B9797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3CC3B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C2A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9A78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AA5D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D93712E" w14:textId="77777777" w:rsidR="006741B1" w:rsidRPr="0037264C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A3F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3E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DC5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5A4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645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DBAA8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082A1B7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55B2C4C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580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7B5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123E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AE5C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DE1F775" w14:textId="77777777" w:rsidR="006741B1" w:rsidRPr="003A070D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1CE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4B6B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13A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AD19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9F5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E12E1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6741B1" w14:paraId="2AC1929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19FA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662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F52A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08CE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2257153" w14:textId="77777777" w:rsidR="006741B1" w:rsidRPr="00F401CD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304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613D19C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FF22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622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C28C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3B75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16F3E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5C971305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5BE37A84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7FCB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74A5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DF57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011F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EA6C70C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1F2EE776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540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CF21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0F3D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6084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7B1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E445E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125B83F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4AD1D55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01297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EF4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D754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59E7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D5AC917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EE13D7D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0200BEDA" w14:textId="77777777" w:rsidR="006741B1" w:rsidRPr="002532C4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6DE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7C41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8B7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943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29F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E3CBF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6A15365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6741B1" w14:paraId="3152DB4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20D25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3A8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32A5311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6C30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2F74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3E982997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6E806563" w14:textId="77777777" w:rsidR="006741B1" w:rsidRDefault="006741B1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778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8978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B93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D0FE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81E8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16EC2" w14:textId="77777777" w:rsidR="006741B1" w:rsidRDefault="006741B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6741B1" w14:paraId="6CBEB94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2DB41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29C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7C20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9524" w14:textId="77777777" w:rsidR="006741B1" w:rsidRPr="002D1130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33CC64CA" w14:textId="77777777" w:rsidR="006741B1" w:rsidRPr="002D1130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434363A3" w14:textId="77777777" w:rsidR="006741B1" w:rsidRPr="002D1130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3E48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105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D98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26B2527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203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78A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CAB81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4F049D5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7F144CB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48CF36C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0767DA3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741B1" w14:paraId="2027E24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66AD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FE7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  <w:p w14:paraId="48A904C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7047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198E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011F4D">
              <w:rPr>
                <w:rFonts w:ascii="Times New Roman" w:hAnsi="Times New Roman"/>
                <w:spacing w:val="-4"/>
              </w:rPr>
              <w:t>Săscut</w:t>
            </w:r>
            <w:r>
              <w:rPr>
                <w:rFonts w:ascii="Times New Roman" w:hAnsi="Times New Roman"/>
                <w:spacing w:val="-4"/>
              </w:rPr>
              <w:t xml:space="preserve"> - </w:t>
            </w:r>
          </w:p>
          <w:p w14:paraId="05A91430" w14:textId="77777777" w:rsidR="006741B1" w:rsidRPr="00011F4D" w:rsidRDefault="006741B1" w:rsidP="00011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205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B96D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4711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210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F3A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6741B1" w14:paraId="7C313C8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957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BD5E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9AA3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30BD" w14:textId="77777777" w:rsidR="006741B1" w:rsidRDefault="006741B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Valea Seacă -</w:t>
            </w:r>
          </w:p>
          <w:p w14:paraId="4AD48E1D" w14:textId="77777777" w:rsidR="006741B1" w:rsidRPr="00D658D6" w:rsidRDefault="006741B1" w:rsidP="00D658D6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C50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825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232B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292+450</w:t>
            </w:r>
          </w:p>
          <w:p w14:paraId="1A3E0C5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A98B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12F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6741B1" w14:paraId="0BB16D3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27F3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3B44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7D1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B51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11A0AD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ECD9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008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D74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1E14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CA32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7D8DAD5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3F3FBFE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6741B1" w14:paraId="5516144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933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CD0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08F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FF9C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783D96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A36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6FB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AC02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966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BB4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18E3B6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088AEF96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6741B1" w14:paraId="006E359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9A66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1F6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D4C1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EE5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3106889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284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59AB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F253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47FF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E66A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64E3562F" w14:textId="77777777" w:rsidR="006741B1" w:rsidRPr="00CB3447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741B1" w14:paraId="6DA36E6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9FC7B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B76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C829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ACCF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54B3217E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C3A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C92A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036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4C37957C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9FED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ED76" w14:textId="77777777" w:rsidR="006741B1" w:rsidRPr="004143AF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817A1B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4E27DA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24F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CC3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324+400</w:t>
            </w:r>
          </w:p>
          <w:p w14:paraId="26D20657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FF7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332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0CE823A0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722A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823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1A0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374E" w14:textId="77777777" w:rsidR="006741B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AC36" w14:textId="77777777" w:rsidR="006741B1" w:rsidRPr="00E34077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6741B1" w14:paraId="4096269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AD73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3720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72B0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75EB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14:paraId="1C2BAA1D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EA2F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EA23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0B1E" w14:textId="77777777" w:rsidR="006741B1" w:rsidRDefault="006741B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65E6" w14:textId="77777777" w:rsidR="006741B1" w:rsidRPr="00D33E71" w:rsidRDefault="006741B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06E4" w14:textId="77777777" w:rsidR="006741B1" w:rsidRDefault="006741B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7BD92B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D09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FBB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14:paraId="24A4604C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6E5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5D60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 -</w:t>
            </w:r>
          </w:p>
          <w:p w14:paraId="32731214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59D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48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01A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14:paraId="179369F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C2FD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209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6741B1" w14:paraId="243DCEB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E129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917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B5E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754C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</w:t>
            </w:r>
          </w:p>
          <w:p w14:paraId="4DF8D3A7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8ED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0B3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53B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349+900</w:t>
            </w:r>
          </w:p>
          <w:p w14:paraId="00B62517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8FD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E71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BC4D4A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3F30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116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0ECF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0C57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Mircești - </w:t>
            </w:r>
          </w:p>
          <w:p w14:paraId="1B424A3D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B776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17A3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A607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355+000</w:t>
            </w:r>
          </w:p>
          <w:p w14:paraId="1AAA1DE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0C13" w14:textId="77777777" w:rsidR="006741B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F09F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0035EC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01E03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03C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977B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128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567D1AB5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79FB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5F10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AA3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3C81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D4A4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78E5DB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27BF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9A1C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401+150</w:t>
            </w:r>
          </w:p>
          <w:p w14:paraId="50D11606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D148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564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Lespezi -</w:t>
            </w:r>
          </w:p>
          <w:p w14:paraId="5B14BDB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6C3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90C8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219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B55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6EE6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6741B1" w14:paraId="03DE02C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58D2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6F9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E512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CEFD" w14:textId="77777777" w:rsidR="006741B1" w:rsidRDefault="006741B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Lespezi -</w:t>
            </w:r>
          </w:p>
          <w:p w14:paraId="297885AC" w14:textId="77777777" w:rsidR="006741B1" w:rsidRDefault="006741B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CF16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29E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4603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401+150</w:t>
            </w:r>
          </w:p>
          <w:p w14:paraId="29449D8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40D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E29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6741B1" w14:paraId="0E7A21B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CE45A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5804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6D17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EAD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D08172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70E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44C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A344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5625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BFC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D75F7EB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16DB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B90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44B2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4F30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55A294E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C2D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09F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7B10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D3FA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FC6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A977614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D4AD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D6A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7EEA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CF92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21D7D18F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134B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E414D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3C6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E8C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09B7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68C8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BC471C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9CAAA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96B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358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AC0C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05A3C0D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394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CAC23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D4B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BD6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10B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4EB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2D76640" w14:textId="77777777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E8490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600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C776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D3B5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36EF986D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66F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C623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F87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DF93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C4EC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A18982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AA141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2C0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EF3A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4B4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AE4C585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4F0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3716AB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C6D3E0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65F1EE0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D44ABE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7DD7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534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CC00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EEB8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4CF710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29AF0212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39EF3D8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6741B1" w14:paraId="61747B6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9CF0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6B9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855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81EB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E37055D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9753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437D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E175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378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BB05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6741B1" w14:paraId="3633106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9D98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AA2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B2FF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8F8B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615961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1C5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47241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904C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9CC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8BF1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4EC2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E021E3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853A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F04A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282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BE1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987C64D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6B4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853BE56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FB9DBE2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583543A5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E2EB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F9E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1D62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2C37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C550DC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BEFC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A58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3AE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EB70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618DA6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ED39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7FF2" w14:textId="77777777" w:rsidR="006741B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3165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B84D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15D3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87378F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F73A0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882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47DD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C140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D129787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09BC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1E362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7710739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D2F90F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4D95296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0BD4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747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F39E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D92E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62E8B2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3E7CE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A865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0D5F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D7D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41BE52C1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8A2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B6FF44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DDDF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8BC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397E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4A1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77C4E8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4557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0E71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FE37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2C85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2FC2A80F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14B3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3944FB48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D459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0FFC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EC20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363C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097306A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4366" w14:textId="77777777" w:rsidR="006741B1" w:rsidRDefault="006741B1" w:rsidP="006741B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55EE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55F0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C727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493E23D2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6FF1047B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D0AF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6F8F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C4AD" w14:textId="77777777" w:rsidR="006741B1" w:rsidRDefault="006741B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E0EA" w14:textId="77777777" w:rsidR="006741B1" w:rsidRPr="00D33E71" w:rsidRDefault="006741B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301A" w14:textId="77777777" w:rsidR="006741B1" w:rsidRDefault="006741B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CD3DB4A" w14:textId="77777777" w:rsidR="006741B1" w:rsidRPr="00BA7DAE" w:rsidRDefault="006741B1" w:rsidP="000A5D7E">
      <w:pPr>
        <w:tabs>
          <w:tab w:val="left" w:pos="2748"/>
        </w:tabs>
        <w:rPr>
          <w:sz w:val="20"/>
        </w:rPr>
      </w:pPr>
    </w:p>
    <w:p w14:paraId="037BBC75" w14:textId="77777777" w:rsidR="006741B1" w:rsidRDefault="006741B1" w:rsidP="00E7698F">
      <w:pPr>
        <w:pStyle w:val="Heading1"/>
        <w:spacing w:line="360" w:lineRule="auto"/>
      </w:pPr>
      <w:r>
        <w:t>LINIA 504</w:t>
      </w:r>
    </w:p>
    <w:p w14:paraId="3CF980C9" w14:textId="77777777" w:rsidR="006741B1" w:rsidRPr="00A16A49" w:rsidRDefault="006741B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7FF62DD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E8645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EA71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  <w:p w14:paraId="148BE80A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8C31" w14:textId="77777777" w:rsidR="006741B1" w:rsidRDefault="006741B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155C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04C30EE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F160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E4B0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1498" w14:textId="77777777" w:rsidR="006741B1" w:rsidRDefault="006741B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F133" w14:textId="77777777" w:rsidR="006741B1" w:rsidRDefault="006741B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ED2B" w14:textId="77777777" w:rsidR="006741B1" w:rsidRDefault="006741B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5AA17AF0" w14:textId="77777777" w:rsidR="006741B1" w:rsidRPr="004C4194" w:rsidRDefault="006741B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</w:tc>
      </w:tr>
      <w:tr w:rsidR="006741B1" w14:paraId="0D1DE84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88298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C8C6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2F113FAE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B154" w14:textId="77777777" w:rsidR="006741B1" w:rsidRDefault="006741B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C96A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36E2E8E9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00CC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56E5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5F4A" w14:textId="77777777" w:rsidR="006741B1" w:rsidRDefault="006741B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09E77A65" w14:textId="77777777" w:rsidR="006741B1" w:rsidRDefault="006741B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265F" w14:textId="77777777" w:rsidR="006741B1" w:rsidRDefault="006741B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CE66" w14:textId="77777777" w:rsidR="006741B1" w:rsidRPr="004C4194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6F72A5B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41793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35F2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7310" w14:textId="77777777" w:rsidR="006741B1" w:rsidRDefault="006741B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E0BD" w14:textId="77777777" w:rsidR="006741B1" w:rsidRDefault="006741B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0CDB87C8" w14:textId="77777777" w:rsidR="006741B1" w:rsidRDefault="006741B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C451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4E43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3D54" w14:textId="77777777" w:rsidR="006741B1" w:rsidRDefault="006741B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238482F4" w14:textId="77777777" w:rsidR="006741B1" w:rsidRDefault="006741B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9066" w14:textId="77777777" w:rsidR="006741B1" w:rsidRDefault="006741B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7705" w14:textId="77777777" w:rsidR="006741B1" w:rsidRPr="004C4194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2346067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93AA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9D39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4F6A83F3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DEDD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991C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D5C6BF6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9D54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54A4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E91A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12C855E7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2F06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C430" w14:textId="77777777" w:rsidR="006741B1" w:rsidRPr="004C4194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5D5F1218" w14:textId="77777777" w:rsidR="006741B1" w:rsidRPr="00D0576C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9EBC3C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3A8D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5B8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3D29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1527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78C490B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1BDAF69A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2FFD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BFAC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FD42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834D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EEE5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B601A9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34592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D16C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FED7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5971" w14:textId="77777777" w:rsidR="006741B1" w:rsidRDefault="006741B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B8B2E00" w14:textId="77777777" w:rsidR="006741B1" w:rsidRDefault="006741B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89D9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0720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206D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F293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F0B6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6741B1" w14:paraId="3BD0FCA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997C1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B316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2316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09DD" w14:textId="77777777" w:rsidR="006741B1" w:rsidRDefault="006741B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FA03B54" w14:textId="77777777" w:rsidR="006741B1" w:rsidRDefault="006741B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C967" w14:textId="77777777" w:rsidR="006741B1" w:rsidRDefault="006741B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3D9F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E85D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E4F8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C5E1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6741B1" w14:paraId="7103775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9DAE0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AA66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01E4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64F6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DDB291A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E79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449A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B079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D46C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EB22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28DE3E29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3578D11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691F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8621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7ED9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2306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AAB6F00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3A53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6E7F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F100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785F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B983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6741B1" w14:paraId="25C2402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A8552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8172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A032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7754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9C3B134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C9A5" w14:textId="77777777" w:rsidR="006741B1" w:rsidRDefault="006741B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89CC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1C31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6FC5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CEF4" w14:textId="77777777" w:rsidR="006741B1" w:rsidRDefault="006741B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6741B1" w14:paraId="358ACB3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500E0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54E3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5531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12A4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68CEF3F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43A4" w14:textId="77777777" w:rsidR="006741B1" w:rsidRDefault="006741B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906B8CE" w14:textId="77777777" w:rsidR="006741B1" w:rsidRDefault="006741B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298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A6D5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1A43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67DD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A2055DD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6741B1" w14:paraId="6D9D3B1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1CA5A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B755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3382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F731" w14:textId="77777777" w:rsidR="006741B1" w:rsidRDefault="006741B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FCDDB1A" w14:textId="77777777" w:rsidR="006741B1" w:rsidRDefault="006741B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7F84" w14:textId="77777777" w:rsidR="006741B1" w:rsidRDefault="006741B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37A33A" w14:textId="77777777" w:rsidR="006741B1" w:rsidRDefault="006741B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AB5A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A03F" w14:textId="77777777" w:rsidR="006741B1" w:rsidRDefault="006741B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50CD" w14:textId="77777777" w:rsidR="006741B1" w:rsidRPr="00D0473F" w:rsidRDefault="006741B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9FFE" w14:textId="77777777" w:rsidR="006741B1" w:rsidRDefault="006741B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9CD8CBE" w14:textId="77777777" w:rsidR="006741B1" w:rsidRDefault="006741B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6741B1" w14:paraId="39B8F0E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030E1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EDA5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BED6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072A" w14:textId="77777777" w:rsidR="006741B1" w:rsidRDefault="006741B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59E98D8E" w14:textId="77777777" w:rsidR="006741B1" w:rsidRDefault="006741B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5C5F" w14:textId="77777777" w:rsidR="006741B1" w:rsidRDefault="006741B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95E8" w14:textId="77777777" w:rsidR="006741B1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C69E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05F34D01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DC47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837C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E40FA1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CB5A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F1B7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6604F842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E2B3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EE5B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77E9E02A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38E" w14:textId="77777777" w:rsidR="006741B1" w:rsidRDefault="006741B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A8CB" w14:textId="77777777" w:rsidR="006741B1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5767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D43A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6552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C94ACF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3592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0D7D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3A04" w14:textId="77777777" w:rsidR="006741B1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A1D6" w14:textId="77777777" w:rsidR="006741B1" w:rsidRDefault="006741B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0508EA4" w14:textId="77777777" w:rsidR="006741B1" w:rsidRDefault="006741B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2C2D" w14:textId="77777777" w:rsidR="006741B1" w:rsidRDefault="006741B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614AB44" w14:textId="77777777" w:rsidR="006741B1" w:rsidRDefault="006741B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1F48" w14:textId="77777777" w:rsidR="006741B1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BCE3" w14:textId="77777777" w:rsidR="006741B1" w:rsidRDefault="006741B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1EFF" w14:textId="77777777" w:rsidR="006741B1" w:rsidRPr="00D0473F" w:rsidRDefault="006741B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CE8B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575CEC" w14:textId="77777777" w:rsidR="006741B1" w:rsidRDefault="006741B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6741B1" w14:paraId="684A341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B5FE8" w14:textId="77777777" w:rsidR="006741B1" w:rsidRDefault="006741B1" w:rsidP="006741B1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36A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6ED2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27D6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5F00367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44EA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C364DA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E099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52E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60F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0520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B38035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6741B1" w14:paraId="36FEFE7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3119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3E4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44D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160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C695651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4A7B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F720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411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2B74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0457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7233598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6741B1" w14:paraId="50FD161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F478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863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71D1F307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326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992B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4687E195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FE9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1BE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80F3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A79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55D8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3E9BB054" w14:textId="77777777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22EF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F59B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F96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945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Ocna</w:t>
            </w:r>
          </w:p>
          <w:p w14:paraId="4FC72A2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6A96A52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963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BDCD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3FCF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B5F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0021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primiri - expedieri. </w:t>
            </w:r>
          </w:p>
        </w:tc>
      </w:tr>
      <w:tr w:rsidR="006741B1" w14:paraId="3BF5D9B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86526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4C7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7BCADC7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0219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418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7A91769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ED8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8B2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C7C4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6744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9D55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35982A6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8015F0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D4EC3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8B8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12FC50C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8AA6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E54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8D1F968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0D76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1E7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8B3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5C61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ACD6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695B34F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DF8B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BA54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2AF3F266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EA46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7A9C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54AA430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A678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2C0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BC1F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E37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AC15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C57A4D5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E9BF90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B499B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BEC3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2F8A17A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5EB1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9905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8654428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AF96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ED7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2EF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AA5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D8E3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3C95A5A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A502E1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3C36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C61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201A944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403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3E1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3AB378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A4C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C1F4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83CF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71B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76CD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4519F11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BCF3DD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5C755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D594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7678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9C0E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A358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542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B59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DA11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75D9" w14:textId="77777777" w:rsidR="006741B1" w:rsidRPr="00E03C2B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1C2DE1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6741B1" w14:paraId="5C0CE36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7737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65B3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78B9735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DA3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DCDF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7BAC4B1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FFA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7FB8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7097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13E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E7A6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5FCBDDE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324B35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07D7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C03B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347EA4D3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0332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9F7C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1534178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D0A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B598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45A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3C2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D917" w14:textId="77777777" w:rsidR="006741B1" w:rsidRPr="00E4349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8DB210C" w14:textId="77777777" w:rsidR="006741B1" w:rsidRPr="00E4349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14:paraId="498F8D18" w14:textId="77777777" w:rsidR="006741B1" w:rsidRPr="00E4349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6741B1" w14:paraId="223949CE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512C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D7C8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1DC9E27C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65D1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FAA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094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A124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AC5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12F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8E21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F3B5503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1B3354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1251A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11F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6982069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D579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52E7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1FED60DB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6BA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D090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EC78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8E5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464C" w14:textId="77777777" w:rsidR="006741B1" w:rsidRPr="000D6FC2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F3EBA82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485F274" w14:textId="77777777" w:rsidR="006741B1" w:rsidRPr="000D6FC2" w:rsidRDefault="006741B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41B1" w14:paraId="4EF55C78" w14:textId="77777777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F4579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0FA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FADD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ECE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2D31C35E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6920AD2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F634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57DE3D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B096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4FF2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CEA8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D168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EDF384F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51B1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D4EE" w14:textId="77777777" w:rsidR="006741B1" w:rsidRDefault="006741B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55C8A24D" w14:textId="77777777" w:rsidR="006741B1" w:rsidRDefault="006741B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36C6" w14:textId="77777777" w:rsidR="006741B1" w:rsidRPr="00D0473F" w:rsidRDefault="006741B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F26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197BC377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7D9A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60D3" w14:textId="77777777" w:rsidR="006741B1" w:rsidRDefault="006741B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5D5C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8309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F0C5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6F6A32F" w14:textId="77777777" w:rsidR="006741B1" w:rsidRPr="00D0576C" w:rsidRDefault="006741B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44AE076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20D2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BDF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06C007AD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21E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B11E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0E02B9D2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72C0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F1D7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8087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7017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1346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A0F3402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DD27B9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1B707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6F2B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4FE0A67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78B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57D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65840999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2B85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52B4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7E82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272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F807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D72F29E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4B88F54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B10F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73A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9F89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1F8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14:paraId="19DACF2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6F1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994499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94E6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03EF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D37F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89A6" w14:textId="77777777" w:rsidR="006741B1" w:rsidRPr="0053782D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6741B1" w14:paraId="1CAF4F82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F642E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0A5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4B1F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B69B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14:paraId="0FF74A0E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460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0EAD92" w14:textId="77777777" w:rsidR="006741B1" w:rsidRDefault="006741B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AACE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88E9" w14:textId="77777777" w:rsidR="006741B1" w:rsidRDefault="006741B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37F3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2EEF" w14:textId="77777777" w:rsidR="006741B1" w:rsidRPr="0053782D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6741B1" w14:paraId="2BB764A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E90C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3B64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19F9307D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F7FE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70D0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0E3FB57B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E1F6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6FA2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8ED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B027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CC45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1072F89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6BA3CC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11E4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2CA5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A775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1477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30C7CE5B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4A94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0194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87AB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A375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8E66" w14:textId="77777777" w:rsidR="006741B1" w:rsidRPr="00423757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72C6E985" w14:textId="77777777" w:rsidR="006741B1" w:rsidRPr="00423757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3F986EE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6741B1" w14:paraId="3731A06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F38A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CD07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3B7D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2238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49EFA944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7757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EBB7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C4A3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967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AA80" w14:textId="77777777" w:rsidR="006741B1" w:rsidRPr="00F94F88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4C4B8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3FABA6F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6741B1" w14:paraId="50376BF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A819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680C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2B3F919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2F28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F650" w14:textId="77777777" w:rsidR="006741B1" w:rsidRDefault="006741B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93F1A4E" w14:textId="77777777" w:rsidR="006741B1" w:rsidRDefault="006741B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E18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A0F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42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C84C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CB14" w14:textId="77777777" w:rsidR="006741B1" w:rsidRPr="00F94F88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2919C3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01A6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477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61C4C4B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D567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AA1C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81FB7E9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20E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7E7B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2DD7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864A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C862" w14:textId="77777777" w:rsidR="006741B1" w:rsidRPr="004C4194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4F6290C" w14:textId="77777777" w:rsidR="006741B1" w:rsidRPr="00D0576C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E32FEF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277D8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6419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3378E9A0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7119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9AFB" w14:textId="77777777" w:rsidR="006741B1" w:rsidRDefault="006741B1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1608734A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AB22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1B9B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E47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B826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65BF" w14:textId="77777777" w:rsidR="006741B1" w:rsidRPr="006E4685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6E4685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741B1" w14:paraId="23F7ADA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D2F5C" w14:textId="77777777" w:rsidR="006741B1" w:rsidRDefault="006741B1" w:rsidP="006741B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DB81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99BD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B225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64ABD7AF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2ECB" w14:textId="77777777" w:rsidR="006741B1" w:rsidRDefault="006741B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6D5E08A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C9DA" w14:textId="77777777" w:rsidR="006741B1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811E" w14:textId="77777777" w:rsidR="006741B1" w:rsidRDefault="006741B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3C55" w14:textId="77777777" w:rsidR="006741B1" w:rsidRPr="00D0473F" w:rsidRDefault="006741B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59F3" w14:textId="77777777" w:rsidR="006741B1" w:rsidRDefault="006741B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FCD8222" w14:textId="77777777" w:rsidR="006741B1" w:rsidRDefault="006741B1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1914592C" w14:textId="77777777" w:rsidR="006741B1" w:rsidRDefault="006741B1" w:rsidP="00EE4C95">
      <w:pPr>
        <w:pStyle w:val="Heading1"/>
        <w:spacing w:line="360" w:lineRule="auto"/>
      </w:pPr>
      <w:r>
        <w:t>LINIA 507</w:t>
      </w:r>
    </w:p>
    <w:p w14:paraId="3CADAC86" w14:textId="77777777" w:rsidR="006741B1" w:rsidRPr="006A4B24" w:rsidRDefault="006741B1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2C1449EF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6BB7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3FEC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FEB4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FB30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70111F6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0D0A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D03071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49FA" w14:textId="77777777" w:rsidR="006741B1" w:rsidRPr="00E1695C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B703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DAF6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E65B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8382CD7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2E1D10A5" w14:textId="77777777" w:rsidR="006741B1" w:rsidRDefault="006741B1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6741B1" w14:paraId="5DA6FE19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0DF3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D8A0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588D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FEAC" w14:textId="77777777" w:rsidR="006741B1" w:rsidRDefault="006741B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DA30A71" w14:textId="77777777" w:rsidR="006741B1" w:rsidRDefault="006741B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5190" w14:textId="77777777" w:rsidR="006741B1" w:rsidRDefault="006741B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49EA37" w14:textId="77777777" w:rsidR="006741B1" w:rsidRDefault="006741B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FED8" w14:textId="77777777" w:rsidR="006741B1" w:rsidRPr="00E1695C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8D85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F41E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03B5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2079044F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6741B1" w14:paraId="59DAA4F2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F626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ED51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0A47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1511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ACE0DC3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6DF2AA7C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3D2D" w14:textId="77777777" w:rsidR="006741B1" w:rsidRDefault="006741B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B100" w14:textId="77777777" w:rsidR="006741B1" w:rsidRPr="00E1695C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3C0A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5354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958E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B452D6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6741B1" w14:paraId="2A466CE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C383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4C23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A27F" w14:textId="77777777" w:rsidR="006741B1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BC6D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21C776B8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3181" w14:textId="77777777" w:rsidR="006741B1" w:rsidRDefault="006741B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18B3" w14:textId="77777777" w:rsidR="006741B1" w:rsidRPr="00E1695C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682B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E4A0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D85F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058F4A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DDE0C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5F4D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9711160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1B441DB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1B4F27F5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9AB9" w14:textId="77777777" w:rsidR="006741B1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984D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F47ADCC" w14:textId="77777777" w:rsidR="006741B1" w:rsidRDefault="006741B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2D32" w14:textId="77777777" w:rsidR="006741B1" w:rsidRDefault="006741B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B8F3" w14:textId="77777777" w:rsidR="006741B1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F766" w14:textId="77777777" w:rsidR="006741B1" w:rsidRDefault="006741B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FBF1" w14:textId="77777777" w:rsidR="006741B1" w:rsidRPr="002761C4" w:rsidRDefault="006741B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1801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23AB4D5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1381A61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1A2745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5B7E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C18B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A5CEA5C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9977E73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33DAD001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821D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84E0" w14:textId="77777777" w:rsidR="006741B1" w:rsidRDefault="006741B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410C6668" w14:textId="77777777" w:rsidR="006741B1" w:rsidRDefault="006741B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863D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9F91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2325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EF06" w14:textId="77777777" w:rsidR="006741B1" w:rsidRPr="002761C4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ACF3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0A328BBF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027CAF8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9E96D6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AA90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388B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19B80B6F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5A1F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24F7" w14:textId="77777777" w:rsidR="006741B1" w:rsidRDefault="006741B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CDFD912" w14:textId="77777777" w:rsidR="006741B1" w:rsidRDefault="006741B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49FF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C043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14C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EAFA" w14:textId="77777777" w:rsidR="006741B1" w:rsidRPr="002761C4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2E8B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4782ED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D944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DF2B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181349D1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9E8F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A04E" w14:textId="77777777" w:rsidR="006741B1" w:rsidRDefault="006741B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4AA08755" w14:textId="77777777" w:rsidR="006741B1" w:rsidRDefault="006741B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AE29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0C0D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0832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25DB" w14:textId="77777777" w:rsidR="006741B1" w:rsidRPr="002761C4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052C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370F283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ECDC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5ABC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80CBB95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B852DE6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3F3ECA8A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DEE1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5A45" w14:textId="77777777" w:rsidR="006741B1" w:rsidRDefault="006741B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BA6DE8F" w14:textId="77777777" w:rsidR="006741B1" w:rsidRDefault="006741B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F775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FF5F" w14:textId="77777777" w:rsidR="006741B1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BE60" w14:textId="77777777" w:rsidR="006741B1" w:rsidRDefault="006741B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1AB5" w14:textId="77777777" w:rsidR="006741B1" w:rsidRPr="002761C4" w:rsidRDefault="006741B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3D36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75027F1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91934E5" w14:textId="77777777" w:rsidR="006741B1" w:rsidRDefault="006741B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1BE01D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4C20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3D6B" w14:textId="77777777" w:rsidR="006741B1" w:rsidRDefault="006741B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0AE3" w14:textId="77777777" w:rsidR="006741B1" w:rsidRDefault="006741B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7835" w14:textId="77777777" w:rsidR="006741B1" w:rsidRDefault="006741B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2AFE8FFA" w14:textId="77777777" w:rsidR="006741B1" w:rsidRDefault="006741B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3414" w14:textId="77777777" w:rsidR="006741B1" w:rsidRDefault="006741B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96F7" w14:textId="77777777" w:rsidR="006741B1" w:rsidRDefault="006741B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684F" w14:textId="77777777" w:rsidR="006741B1" w:rsidRDefault="006741B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82BA" w14:textId="77777777" w:rsidR="006741B1" w:rsidRPr="002761C4" w:rsidRDefault="006741B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0637" w14:textId="77777777" w:rsidR="006741B1" w:rsidRDefault="006741B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71545A" w14:textId="77777777" w:rsidR="006741B1" w:rsidRDefault="006741B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6741B1" w14:paraId="12131418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AA78D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700B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02BC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8FC5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42A53DE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3EF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8956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688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FD66" w14:textId="77777777" w:rsidR="006741B1" w:rsidRPr="002761C4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23A4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6B3958DD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6741B1" w14:paraId="7A33A66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68F4D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2164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B773" w14:textId="77777777" w:rsidR="006741B1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65A6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F13493E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86A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266" w14:textId="77777777" w:rsidR="006741B1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779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6C60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440A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781111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6741B1" w14:paraId="36129713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50A2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10C6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3F11" w14:textId="77777777" w:rsidR="006741B1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3F6D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28C00AF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E303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AEBA" w14:textId="77777777" w:rsidR="006741B1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D7BC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09B0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55DD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5F09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439B40D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741B1" w14:paraId="23C9AB5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8521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29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D938BA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0607FFF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711B31A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A419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1C70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2258C7DC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0E3A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8F9A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DA3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5C12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094F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43915AF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D01A953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615D9F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E3E49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33A9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B92BCA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75B24F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2EA6AFB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B77B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D10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A0E261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7367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21B6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478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6B4B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FC00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CB9917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60DAF9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43C9DC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8D0A6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2EF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5B9ACE0F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EE9D" w14:textId="77777777" w:rsidR="006741B1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DCB9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2F0D56F6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E639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DDCA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7A5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C515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902A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243155F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DEBAD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4CE0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1DCFF20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634289F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6A0725DE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8C8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F00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9F6C97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8A43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F073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49E3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68B3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6FB3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2B5E33F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6DBAAB9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455A9D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AFD7B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25F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60D0744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CDCA9E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586FA3F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1845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F679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A5A268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913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D3E8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6A23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8820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B1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E3BFB43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E231E7E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73341F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2078E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B9F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B93EBDC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4CC45A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2B99766E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347A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EFF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DD14AD9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386E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A661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CFF3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68A7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C487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86A6488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49F880D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BB3958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6D2D5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2C5E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C49D6B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7BEBF4F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1BBE26B9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45B2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AA3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F35A13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26D4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4BCF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3844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4A0B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4A76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9C248C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D6E4E03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9E98DF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CD49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2550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45F4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7DF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4A93CB16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F5D8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13B1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E4A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39CA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CC5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07787B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D41C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036C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33D2A7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C93D89A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6EE94197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4029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139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6FF3CE7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597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E08E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759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D8B4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49BB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F316AB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5D6E76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6C9462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A37D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B47E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03A4DE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7CC0BD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19EFC87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8DF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831F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996E0E6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D0F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794F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715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EAF2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25F0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FD92615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896A87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E88E08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21B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3ADA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0C09D4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85D9B3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4A181CD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379C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0FAC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38D81592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64F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68C2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DA4D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B7AF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63DA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FBD93A3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6D5AE34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58D03B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5FA5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3247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B8DE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E5DA" w14:textId="77777777" w:rsidR="006741B1" w:rsidRDefault="006741B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5F8EC7CA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8A4C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2707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11D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ED7F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082A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42CA74B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9EC" w14:textId="77777777" w:rsidR="006741B1" w:rsidRDefault="006741B1" w:rsidP="006741B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962B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DBBF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E5FC" w14:textId="77777777" w:rsidR="006741B1" w:rsidRDefault="006741B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1C9EC5D9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CC62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658811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E46B" w14:textId="77777777" w:rsidR="006741B1" w:rsidRPr="00E1695C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A75" w14:textId="77777777" w:rsidR="006741B1" w:rsidRDefault="006741B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EF53" w14:textId="77777777" w:rsidR="006741B1" w:rsidRPr="002761C4" w:rsidRDefault="006741B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0E4E" w14:textId="77777777" w:rsidR="006741B1" w:rsidRDefault="006741B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01AC3BC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4D780DF1" w14:textId="77777777" w:rsidR="006741B1" w:rsidRDefault="006741B1" w:rsidP="003C7B36">
      <w:pPr>
        <w:pStyle w:val="Heading1"/>
        <w:spacing w:line="360" w:lineRule="auto"/>
      </w:pPr>
      <w:r>
        <w:t>LINIA 509</w:t>
      </w:r>
    </w:p>
    <w:p w14:paraId="11BBB2CA" w14:textId="77777777" w:rsidR="006741B1" w:rsidRPr="00A20FD8" w:rsidRDefault="006741B1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41B1" w14:paraId="7172E27E" w14:textId="77777777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B9DC" w14:textId="77777777" w:rsidR="006741B1" w:rsidRDefault="006741B1" w:rsidP="006741B1">
            <w:pPr>
              <w:numPr>
                <w:ilvl w:val="0"/>
                <w:numId w:val="2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1BE4" w14:textId="77777777" w:rsidR="006741B1" w:rsidRDefault="006741B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14:paraId="4C9BD40B" w14:textId="77777777" w:rsidR="006741B1" w:rsidRDefault="006741B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7826" w14:textId="77777777" w:rsidR="006741B1" w:rsidRDefault="006741B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0E96" w14:textId="77777777" w:rsidR="006741B1" w:rsidRDefault="006741B1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</w:t>
            </w:r>
          </w:p>
          <w:p w14:paraId="1D0486F5" w14:textId="77777777" w:rsidR="006741B1" w:rsidRDefault="006741B1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1F39" w14:textId="77777777" w:rsidR="006741B1" w:rsidRDefault="006741B1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ACB7" w14:textId="77777777" w:rsidR="006741B1" w:rsidRDefault="006741B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CE9B" w14:textId="77777777" w:rsidR="006741B1" w:rsidRDefault="006741B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0053" w14:textId="77777777" w:rsidR="006741B1" w:rsidRDefault="006741B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28A5F32" w14:textId="77777777" w:rsidR="006741B1" w:rsidRDefault="006741B1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F67FA1A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F2CB23F" w14:textId="77777777" w:rsidR="006741B1" w:rsidRDefault="006741B1" w:rsidP="00D430CA">
      <w:pPr>
        <w:pStyle w:val="Heading1"/>
        <w:spacing w:line="360" w:lineRule="auto"/>
      </w:pPr>
      <w:r>
        <w:t>LINIA 510</w:t>
      </w:r>
    </w:p>
    <w:p w14:paraId="70BF255A" w14:textId="77777777" w:rsidR="006741B1" w:rsidRDefault="006741B1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41B1" w14:paraId="4D051F31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E14F" w14:textId="77777777" w:rsidR="006741B1" w:rsidRDefault="006741B1" w:rsidP="006741B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7808" w14:textId="77777777" w:rsidR="006741B1" w:rsidRDefault="006741B1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86C7" w14:textId="77777777" w:rsidR="006741B1" w:rsidRPr="003459D6" w:rsidRDefault="006741B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38CB" w14:textId="77777777" w:rsidR="006741B1" w:rsidRDefault="006741B1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71B7594" w14:textId="77777777" w:rsidR="006741B1" w:rsidRDefault="006741B1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713A" w14:textId="77777777" w:rsidR="006741B1" w:rsidRDefault="006741B1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9C54" w14:textId="77777777" w:rsidR="006741B1" w:rsidRPr="003459D6" w:rsidRDefault="006741B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2FAF" w14:textId="77777777" w:rsidR="006741B1" w:rsidRDefault="006741B1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3F5D" w14:textId="77777777" w:rsidR="006741B1" w:rsidRPr="003459D6" w:rsidRDefault="006741B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B71D" w14:textId="77777777" w:rsidR="006741B1" w:rsidRDefault="006741B1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49D6B5B1" w14:textId="77777777" w:rsidR="006741B1" w:rsidRDefault="006741B1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588A771C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056E2CC" w14:textId="77777777" w:rsidR="006741B1" w:rsidRDefault="006741B1" w:rsidP="007E1810">
      <w:pPr>
        <w:pStyle w:val="Heading1"/>
        <w:spacing w:line="360" w:lineRule="auto"/>
      </w:pPr>
      <w:r>
        <w:lastRenderedPageBreak/>
        <w:t>LINIA 511</w:t>
      </w:r>
    </w:p>
    <w:p w14:paraId="50479DB3" w14:textId="77777777" w:rsidR="006741B1" w:rsidRPr="009B4FEF" w:rsidRDefault="006741B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4BFF67D4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9C3F3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3F01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01A0" w14:textId="77777777" w:rsidR="006741B1" w:rsidRPr="00D33E7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1F0F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ABC4450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7DF0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90D47F6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D8E9828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12703709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1B86" w14:textId="77777777" w:rsidR="006741B1" w:rsidRPr="00D33E7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D9EA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D820" w14:textId="77777777" w:rsidR="006741B1" w:rsidRPr="00D33E7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0F9A" w14:textId="77777777" w:rsidR="006741B1" w:rsidRPr="009E7CE7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741B1" w14:paraId="408783A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0489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D16A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3D779A96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467B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BC4B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Dărmănești - </w:t>
            </w:r>
          </w:p>
          <w:p w14:paraId="3C725A65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A3AB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9BD5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0383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76DA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8739" w14:textId="77777777" w:rsidR="006741B1" w:rsidRPr="003A3B7E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3A3B7E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741B1" w14:paraId="51D4D01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17CF3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385D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2991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7B1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3F7FEBE9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1938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1F64F7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1524A36" w14:textId="77777777" w:rsidR="006741B1" w:rsidRDefault="006741B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E13E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E961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109F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6A31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60F439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0BB1B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DB18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411FEAEE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83AF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6E2B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35DB5E29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178C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28BB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63B9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AF96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DF3C" w14:textId="77777777" w:rsidR="006741B1" w:rsidRPr="00193954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4F4A0784" w14:textId="77777777" w:rsidR="006741B1" w:rsidRPr="00176852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CD21B2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121A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607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F149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2D79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62FD7561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08CF3AA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8A0A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0F86DD6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59A7A2A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8BC7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2823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8E32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F8F1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895CC4A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88CB3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6739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45+330</w:t>
            </w:r>
          </w:p>
          <w:p w14:paraId="2786D864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3044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CE5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1385A15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3969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2A77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EF59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F430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9A86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6741B1" w14:paraId="217400FB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02E8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57D2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EF74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F8A6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2489EB66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5B87" w14:textId="77777777" w:rsidR="006741B1" w:rsidRDefault="006741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737C4213" w14:textId="77777777" w:rsidR="006741B1" w:rsidRDefault="006741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00FFD2A9" w14:textId="77777777" w:rsidR="006741B1" w:rsidRDefault="006741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71414554" w14:textId="77777777" w:rsidR="006741B1" w:rsidRDefault="006741B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A099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0757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74E4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11F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2475D81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6543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B18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6693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DE89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09EDEC0A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ECF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1827A99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F707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B144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62DC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4DA3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1800C9C" w14:textId="77777777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D7F0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CE7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A28F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F87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3985CB61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CD817C6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ECAE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2C8C2AC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AE13D2A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3DF457B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61D4D633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4582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640C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CF56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122C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E979911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825A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B40D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2C23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3D9E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13AB967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1252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AB62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8F0B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5491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01AA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6D97F39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17DC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856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D6FE" w14:textId="77777777" w:rsidR="006741B1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C09C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575127EB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5F7536F7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7E58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295DBCED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AA77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4CF5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0F8C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3EB4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6EEB60B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25C8A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E1C3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E88D" w14:textId="77777777" w:rsidR="006741B1" w:rsidRPr="002108A9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6CF3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25BB6658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FD1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000A" w14:textId="77777777" w:rsidR="006741B1" w:rsidRPr="00F02EF7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6670" w14:textId="77777777" w:rsidR="006741B1" w:rsidRDefault="006741B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9241" w14:textId="77777777" w:rsidR="006741B1" w:rsidRPr="00BE2D76" w:rsidRDefault="006741B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B0F6" w14:textId="77777777" w:rsidR="006741B1" w:rsidRDefault="006741B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120251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A9452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DCD7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EFC9" w14:textId="77777777" w:rsidR="006741B1" w:rsidRPr="002108A9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B708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65356C8B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4D920B01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FE86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B7D60BA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3F497C3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96EE5A9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2E6D6BB9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5E44" w14:textId="77777777" w:rsidR="006741B1" w:rsidRPr="00F02EF7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2A2D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C129" w14:textId="77777777" w:rsidR="006741B1" w:rsidRPr="00BE2D76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204E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0A360B7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5AD1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C2A4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E8B1" w14:textId="77777777" w:rsidR="006741B1" w:rsidRPr="002108A9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A359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3884707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AC23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9ED9754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4AD33879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42A5453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06F1A9E1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D949" w14:textId="77777777" w:rsidR="006741B1" w:rsidRPr="00F02EF7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7001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AFD4" w14:textId="77777777" w:rsidR="006741B1" w:rsidRPr="00BE2D76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3AD9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FF0A3F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03B3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E536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13C6" w14:textId="77777777" w:rsidR="006741B1" w:rsidRPr="002108A9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4D85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F3BE92B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E838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7EC5" w14:textId="77777777" w:rsidR="006741B1" w:rsidRPr="00F02EF7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F78C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A79A" w14:textId="77777777" w:rsidR="006741B1" w:rsidRPr="00BE2D76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8E99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163A48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6A690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6741B1" w14:paraId="7FCB1EA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7F9C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77CF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2EDE" w14:textId="77777777" w:rsidR="006741B1" w:rsidRPr="002108A9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DF5B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19E25E55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A62B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787771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1041" w14:textId="77777777" w:rsidR="006741B1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5E29" w14:textId="77777777" w:rsidR="006741B1" w:rsidRDefault="006741B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2ED9" w14:textId="77777777" w:rsidR="006741B1" w:rsidRPr="00BE2D76" w:rsidRDefault="006741B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2083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8E07B9" w14:textId="77777777" w:rsidR="006741B1" w:rsidRDefault="006741B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6741B1" w14:paraId="7343F63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382FF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4F92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72EA7332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393B" w14:textId="77777777" w:rsidR="006741B1" w:rsidRPr="002108A9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4DD9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1394743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AF7A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C8DD" w14:textId="77777777" w:rsidR="006741B1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B58D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D850" w14:textId="77777777" w:rsidR="006741B1" w:rsidRPr="00BE2D76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32BB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4A954EB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845C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71F2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376B" w14:textId="77777777" w:rsidR="006741B1" w:rsidRPr="002108A9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C9ED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82482EF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CBCA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7F9CA5E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44A7" w14:textId="77777777" w:rsidR="006741B1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7F99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14FB" w14:textId="77777777" w:rsidR="006741B1" w:rsidRPr="00BE2D76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B987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C6296F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308CC5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6741B1" w14:paraId="79B7EE8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7529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9132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E2D5" w14:textId="77777777" w:rsidR="006741B1" w:rsidRPr="002108A9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0403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78499AB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FFE6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FF08" w14:textId="77777777" w:rsidR="006741B1" w:rsidRPr="00F02EF7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C5FF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BDA6" w14:textId="77777777" w:rsidR="006741B1" w:rsidRPr="00BE2D76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65D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2CF7632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7F4D" w14:textId="77777777" w:rsidR="006741B1" w:rsidRDefault="006741B1" w:rsidP="00A31A4F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6BFC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9988" w14:textId="77777777" w:rsidR="006741B1" w:rsidRPr="002108A9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E155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1D13525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C047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5CF3" w14:textId="77777777" w:rsidR="006741B1" w:rsidRPr="00F02EF7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CB77" w14:textId="77777777" w:rsidR="006741B1" w:rsidRDefault="006741B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715E" w14:textId="77777777" w:rsidR="006741B1" w:rsidRPr="00BE2D76" w:rsidRDefault="006741B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F486" w14:textId="77777777" w:rsidR="006741B1" w:rsidRDefault="006741B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BF63ADF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2AB158BD" w14:textId="77777777" w:rsidR="006741B1" w:rsidRDefault="006741B1" w:rsidP="00B86D21">
      <w:pPr>
        <w:pStyle w:val="Heading1"/>
        <w:spacing w:line="360" w:lineRule="auto"/>
      </w:pPr>
      <w:r>
        <w:t>LINIA 515</w:t>
      </w:r>
    </w:p>
    <w:p w14:paraId="70A621E0" w14:textId="77777777" w:rsidR="006741B1" w:rsidRDefault="006741B1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6741B1" w14:paraId="6BE37E7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78B3" w14:textId="77777777" w:rsidR="006741B1" w:rsidRDefault="006741B1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3B47" w14:textId="77777777" w:rsidR="006741B1" w:rsidRDefault="006741B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33+250</w:t>
            </w:r>
          </w:p>
          <w:p w14:paraId="7803DADF" w14:textId="77777777" w:rsidR="006741B1" w:rsidRDefault="006741B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932C" w14:textId="77777777" w:rsidR="006741B1" w:rsidRDefault="006741B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EA0F" w14:textId="77777777" w:rsidR="006741B1" w:rsidRDefault="006741B1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Rădăuți -</w:t>
            </w:r>
          </w:p>
          <w:p w14:paraId="53020A94" w14:textId="77777777" w:rsidR="006741B1" w:rsidRDefault="006741B1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B466" w14:textId="77777777" w:rsidR="006741B1" w:rsidRDefault="006741B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5E5B" w14:textId="77777777" w:rsidR="006741B1" w:rsidRDefault="006741B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B6D4" w14:textId="77777777" w:rsidR="006741B1" w:rsidRDefault="006741B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C0D3" w14:textId="77777777" w:rsidR="006741B1" w:rsidRPr="00412AB5" w:rsidRDefault="006741B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4861" w14:textId="77777777" w:rsidR="006741B1" w:rsidRDefault="006741B1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B92701A" w14:textId="77777777" w:rsidR="006741B1" w:rsidRDefault="006741B1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</w:tbl>
    <w:p w14:paraId="11789B17" w14:textId="77777777" w:rsidR="006741B1" w:rsidRDefault="006741B1">
      <w:pPr>
        <w:spacing w:before="40" w:after="40" w:line="192" w:lineRule="auto"/>
        <w:ind w:right="57"/>
        <w:rPr>
          <w:sz w:val="20"/>
          <w:szCs w:val="20"/>
        </w:rPr>
      </w:pPr>
    </w:p>
    <w:p w14:paraId="615911CC" w14:textId="77777777" w:rsidR="006741B1" w:rsidRDefault="006741B1" w:rsidP="00072BF3">
      <w:pPr>
        <w:pStyle w:val="Heading1"/>
        <w:spacing w:line="360" w:lineRule="auto"/>
      </w:pPr>
      <w:r>
        <w:t>LINIA 517</w:t>
      </w:r>
    </w:p>
    <w:p w14:paraId="310CB785" w14:textId="77777777" w:rsidR="006741B1" w:rsidRDefault="006741B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6741B1" w14:paraId="682D60EA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3F2F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CE0F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E313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30A3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17CA3CD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A6FE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4EF7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3AC3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2D4C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8A02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14EA78E" w14:textId="77777777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EA51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0231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C056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4F00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DF38FD7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E09B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14:paraId="2B72684F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F187BE9" w14:textId="77777777" w:rsidR="006741B1" w:rsidRDefault="006741B1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71FC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04F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7F6C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18F8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0B10F56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EB4AD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0C44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681E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1174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40E5EB7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6893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3C9DEE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38374BA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521BF11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AABAB31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6399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B489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97FB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321B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BBFF8F2" w14:textId="77777777" w:rsidR="006741B1" w:rsidRDefault="006741B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7EBE2C29" w14:textId="77777777" w:rsidR="006741B1" w:rsidRDefault="006741B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6741B1" w14:paraId="5B2110C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4C8F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B629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FCD0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A110" w14:textId="77777777" w:rsidR="006741B1" w:rsidRDefault="006741B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439B30F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34E5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04FD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48E8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D4CE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CB96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6741B1" w14:paraId="3E583C3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DB9F3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6B54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5D5D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AF8D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05E63F4" w14:textId="77777777" w:rsidR="006741B1" w:rsidRDefault="006741B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562A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7C63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AC24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DA89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A48A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FD6DFC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9F984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355D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6A8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14A6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217B184C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D5FB" w14:textId="77777777" w:rsidR="006741B1" w:rsidRDefault="006741B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C4C5" w14:textId="77777777" w:rsidR="006741B1" w:rsidRDefault="006741B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7117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49AF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9F9C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D3B562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32F9A" w14:textId="77777777" w:rsidR="006741B1" w:rsidRDefault="006741B1" w:rsidP="00A31A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1923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26A9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FE28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5505196D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3CB8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73FF3BAD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1A15E13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CD0D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56DE" w14:textId="77777777" w:rsidR="006741B1" w:rsidRDefault="006741B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791C" w14:textId="77777777" w:rsidR="006741B1" w:rsidRDefault="006741B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07C0" w14:textId="77777777" w:rsidR="006741B1" w:rsidRDefault="006741B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863C964" w14:textId="77777777" w:rsidR="006741B1" w:rsidRDefault="006741B1" w:rsidP="00F232A2">
      <w:pPr>
        <w:spacing w:before="40" w:after="40" w:line="192" w:lineRule="auto"/>
        <w:ind w:right="57"/>
        <w:rPr>
          <w:sz w:val="20"/>
        </w:rPr>
      </w:pPr>
    </w:p>
    <w:p w14:paraId="3A8E4105" w14:textId="77777777" w:rsidR="006741B1" w:rsidRDefault="006741B1" w:rsidP="00F04622">
      <w:pPr>
        <w:pStyle w:val="Heading1"/>
        <w:spacing w:line="360" w:lineRule="auto"/>
      </w:pPr>
      <w:r>
        <w:t>LINIA 600</w:t>
      </w:r>
    </w:p>
    <w:p w14:paraId="7E613E12" w14:textId="77777777" w:rsidR="006741B1" w:rsidRDefault="006741B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348AD68B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72FE6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7209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73C470E6" w14:textId="77777777" w:rsidR="006741B1" w:rsidRDefault="006741B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1925" w14:textId="77777777" w:rsidR="006741B1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885F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67F55583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7ADA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D096" w14:textId="77777777" w:rsidR="006741B1" w:rsidRPr="002F6CED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1111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7557" w14:textId="77777777" w:rsidR="006741B1" w:rsidRPr="00C14131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8556" w14:textId="77777777" w:rsidR="006741B1" w:rsidRPr="005D499E" w:rsidRDefault="006741B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52B2DDB" w14:textId="77777777" w:rsidR="006741B1" w:rsidRPr="009E2C90" w:rsidRDefault="006741B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7FE5CC7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5DE0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29DF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7DF6457F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1225" w14:textId="77777777" w:rsidR="006741B1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FCC4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145ED7A1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E899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F665" w14:textId="77777777" w:rsidR="006741B1" w:rsidRPr="002F6CED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5F19" w14:textId="77777777" w:rsidR="006741B1" w:rsidRDefault="006741B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30" w14:textId="77777777" w:rsidR="006741B1" w:rsidRPr="00C14131" w:rsidRDefault="006741B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44FD" w14:textId="77777777" w:rsidR="006741B1" w:rsidRPr="00DD03D3" w:rsidRDefault="006741B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741B1" w14:paraId="1F196D5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00FB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69FD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5BA2C95A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759D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C9D2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14:paraId="58B2698F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7EE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F3C2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3304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FC9E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FCE9" w14:textId="77777777" w:rsidR="006741B1" w:rsidRPr="005D499E" w:rsidRDefault="006741B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A84435F" w14:textId="77777777" w:rsidR="006741B1" w:rsidRPr="009E2C90" w:rsidRDefault="006741B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18BE51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E75E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DA89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2848AE5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CB2E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4954" w14:textId="77777777" w:rsidR="006741B1" w:rsidRDefault="006741B1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5E9D608" w14:textId="77777777" w:rsidR="006741B1" w:rsidRDefault="006741B1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EBCA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857D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F5D6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DC05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9E62" w14:textId="77777777" w:rsidR="006741B1" w:rsidRPr="005D20EA" w:rsidRDefault="006741B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741B1" w14:paraId="134F8E2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0E591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E4AF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7FF8F4D2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282F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4B58" w14:textId="77777777" w:rsidR="006741B1" w:rsidRDefault="006741B1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14:paraId="2A1E589F" w14:textId="77777777" w:rsidR="006741B1" w:rsidRDefault="006741B1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839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D156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7A6D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8B8E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85E6" w14:textId="77777777" w:rsidR="006741B1" w:rsidRPr="005D499E" w:rsidRDefault="006741B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D95B50E" w14:textId="77777777" w:rsidR="006741B1" w:rsidRPr="009E2C90" w:rsidRDefault="006741B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5F122A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D9DF2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5210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6566011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6C16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4476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14:paraId="595F2CBF" w14:textId="77777777" w:rsidR="006741B1" w:rsidRDefault="006741B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78F9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BD46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17F2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7FDF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6981" w14:textId="77777777" w:rsidR="006741B1" w:rsidRPr="005D499E" w:rsidRDefault="006741B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5382506" w14:textId="77777777" w:rsidR="006741B1" w:rsidRPr="009E2C90" w:rsidRDefault="006741B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853144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7752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4FF0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B182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A3DC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14:paraId="7DF834BE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360C46C0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F29E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C225A1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E6CAC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CFEAE8E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4B23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577B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D464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B77B" w14:textId="77777777" w:rsidR="006741B1" w:rsidRDefault="006741B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9912C" w14:textId="77777777" w:rsidR="006741B1" w:rsidRDefault="006741B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6741B1" w14:paraId="29664FD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088F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34F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239+500</w:t>
            </w:r>
          </w:p>
          <w:p w14:paraId="2AC28122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BEEF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988A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Tecuci - </w:t>
            </w:r>
          </w:p>
          <w:p w14:paraId="222DA514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AA8E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E7EB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1683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67E5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A0E5" w14:textId="77777777" w:rsidR="006741B1" w:rsidRDefault="006741B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vf. sch. 9 st. Tecuci Nord, până la km 241+000.</w:t>
            </w:r>
          </w:p>
        </w:tc>
      </w:tr>
      <w:tr w:rsidR="006741B1" w14:paraId="49BA76E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3B4D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D729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245+550</w:t>
            </w:r>
          </w:p>
          <w:p w14:paraId="1A76FFB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9FD8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056C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  <w:p w14:paraId="741EE5E9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Frunzeasca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0837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0776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1FC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A39A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3F62" w14:textId="77777777" w:rsidR="006741B1" w:rsidRDefault="006741B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4D651DE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16A9F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074A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66687E31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159C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EC86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093184E9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82E9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FB30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3269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B50C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4B1B" w14:textId="77777777" w:rsidR="006741B1" w:rsidRPr="005D499E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4A0F1B3" w14:textId="77777777" w:rsidR="006741B1" w:rsidRPr="009E2C90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0BCF6D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99B8F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98F6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266+200</w:t>
            </w:r>
          </w:p>
          <w:p w14:paraId="3A25F14E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124E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136E" w14:textId="77777777" w:rsidR="006741B1" w:rsidRDefault="006741B1" w:rsidP="005E213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  <w:p w14:paraId="1CD41551" w14:textId="77777777" w:rsidR="006741B1" w:rsidRDefault="006741B1" w:rsidP="005E213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Ghidigeni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7A4D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A675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78C0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119A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0F19" w14:textId="77777777" w:rsidR="006741B1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0D91645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772BF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E9E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269+300</w:t>
            </w:r>
          </w:p>
          <w:p w14:paraId="4FEED9C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3D8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70D0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Ghidigeni - </w:t>
            </w:r>
          </w:p>
          <w:p w14:paraId="69FCB001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0B67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3D9D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B003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4637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B819" w14:textId="77777777" w:rsidR="006741B1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423140">
              <w:rPr>
                <w:b/>
                <w:bCs/>
                <w:i/>
                <w:sz w:val="20"/>
              </w:rPr>
              <w:t>Cu inductori de 1000 Hz la paleta galbenă.</w:t>
            </w:r>
          </w:p>
        </w:tc>
      </w:tr>
      <w:tr w:rsidR="006741B1" w14:paraId="05A4CF0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F523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F48A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283+300</w:t>
            </w:r>
          </w:p>
          <w:p w14:paraId="32AC2E25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1D62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E734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</w:t>
            </w:r>
          </w:p>
          <w:p w14:paraId="1FC4B559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C9AF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1AD1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680B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369B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8C29" w14:textId="77777777" w:rsidR="006741B1" w:rsidRPr="00423140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31E34A4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DB26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07D7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296+000</w:t>
            </w:r>
          </w:p>
          <w:p w14:paraId="122C7E14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76DE" w14:textId="77777777" w:rsidR="006741B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05ED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Zorleni</w:t>
            </w:r>
          </w:p>
          <w:p w14:paraId="704E48C9" w14:textId="77777777" w:rsidR="006741B1" w:rsidRDefault="006741B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323F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4BAB" w14:textId="77777777" w:rsidR="006741B1" w:rsidRPr="002F6CED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9C1C" w14:textId="77777777" w:rsidR="006741B1" w:rsidRDefault="006741B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D8D4" w14:textId="77777777" w:rsidR="006741B1" w:rsidRPr="00C14131" w:rsidRDefault="006741B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2432" w14:textId="77777777" w:rsidR="006741B1" w:rsidRPr="00423140" w:rsidRDefault="006741B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423140">
              <w:rPr>
                <w:b/>
                <w:bCs/>
                <w:i/>
                <w:sz w:val="20"/>
              </w:rPr>
              <w:t>Cu inductori de 1000 Hz la paleta galbenă.</w:t>
            </w:r>
          </w:p>
        </w:tc>
      </w:tr>
      <w:tr w:rsidR="006741B1" w14:paraId="70E8CE20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5AE3B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F3DD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14:paraId="40AD2473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2E56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7BEC" w14:textId="77777777" w:rsidR="006741B1" w:rsidRDefault="006741B1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6420EF0A" w14:textId="77777777" w:rsidR="006741B1" w:rsidRDefault="006741B1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3875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DAF0" w14:textId="77777777" w:rsidR="006741B1" w:rsidRPr="002F6CED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FB62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C267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E786" w14:textId="77777777" w:rsidR="006741B1" w:rsidRPr="006D4DA0" w:rsidRDefault="006741B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2623ECBF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8A8A6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A811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312+550</w:t>
            </w:r>
          </w:p>
          <w:p w14:paraId="03FE841F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5AF9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E7C3" w14:textId="77777777" w:rsidR="006741B1" w:rsidRDefault="006741B1" w:rsidP="0028039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5A54ED7E" w14:textId="77777777" w:rsidR="006741B1" w:rsidRDefault="006741B1" w:rsidP="0028039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E9D2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D81C" w14:textId="77777777" w:rsidR="006741B1" w:rsidRPr="002F6CED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7433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B40C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235F" w14:textId="77777777" w:rsidR="006741B1" w:rsidRPr="006D4DA0" w:rsidRDefault="006741B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72CFD474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E3154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4A78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312+650</w:t>
            </w:r>
          </w:p>
          <w:p w14:paraId="48F0A719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4B30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59DC" w14:textId="77777777" w:rsidR="006741B1" w:rsidRDefault="006741B1" w:rsidP="001B2CA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67B03C90" w14:textId="77777777" w:rsidR="006741B1" w:rsidRDefault="006741B1" w:rsidP="001B2CA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5306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10E7" w14:textId="77777777" w:rsidR="006741B1" w:rsidRPr="002F6CED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459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996C" w14:textId="77777777" w:rsidR="006741B1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9BD3" w14:textId="77777777" w:rsidR="006741B1" w:rsidRPr="006D4DA0" w:rsidRDefault="006741B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741B1" w14:paraId="0419BC1F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4813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C3F7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A402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D34A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4443B3BF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 și</w:t>
            </w:r>
          </w:p>
          <w:p w14:paraId="74537582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40CFF53C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E620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1F9B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702C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14:paraId="546D3348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2F30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14131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4310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6A00A19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95C0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D232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B423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72D1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2E8F7612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6894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E004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2A9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322+400</w:t>
            </w:r>
          </w:p>
          <w:p w14:paraId="6F8B92A0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FE08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6721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A0B17E2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2000 Hz.</w:t>
            </w:r>
          </w:p>
        </w:tc>
      </w:tr>
      <w:tr w:rsidR="006741B1" w14:paraId="76CFB36D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53F2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5637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14:paraId="61A533A7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65F0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5A9D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1D9B1C3E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3CE1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7315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C352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00B3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99B0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741A6C8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3492C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D819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323+900</w:t>
            </w:r>
          </w:p>
          <w:p w14:paraId="1001435A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885F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7296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C8AC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42B4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D386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973F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FE04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4D9BC7D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43DC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3CC4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325+200</w:t>
            </w:r>
          </w:p>
          <w:p w14:paraId="41680FFB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F5C9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058C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</w:t>
            </w:r>
          </w:p>
          <w:p w14:paraId="6EBCAA6B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AD8D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DC9A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ECBE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04F9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707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0E62E26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D326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4F6C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326+350</w:t>
            </w:r>
          </w:p>
          <w:p w14:paraId="20B58407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D74F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E414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</w:t>
            </w:r>
          </w:p>
          <w:p w14:paraId="3B10A490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053A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3E8A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FE02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96AD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3FBF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paletele galbene.</w:t>
            </w:r>
          </w:p>
        </w:tc>
      </w:tr>
      <w:tr w:rsidR="006741B1" w14:paraId="60310289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51E47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65A8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326+500</w:t>
            </w:r>
          </w:p>
          <w:p w14:paraId="4233AC08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8C1E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333C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</w:t>
            </w:r>
          </w:p>
          <w:p w14:paraId="00898AEC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Munteni,</w:t>
            </w:r>
          </w:p>
          <w:p w14:paraId="37A3389B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Munteni,</w:t>
            </w:r>
          </w:p>
          <w:p w14:paraId="0BBF66FB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Munteni - </w:t>
            </w:r>
          </w:p>
          <w:p w14:paraId="48DE73DD" w14:textId="77777777" w:rsidR="006741B1" w:rsidRDefault="006741B1" w:rsidP="00DA7AD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C678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B3A0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C649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AB18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A9FB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9F7DB97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B2161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5763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23313FF1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C543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6478" w14:textId="77777777" w:rsidR="006741B1" w:rsidRDefault="006741B1" w:rsidP="00764C5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</w:t>
            </w:r>
          </w:p>
          <w:p w14:paraId="7A253438" w14:textId="77777777" w:rsidR="006741B1" w:rsidRDefault="006741B1" w:rsidP="00764C5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Bălteni,</w:t>
            </w:r>
          </w:p>
          <w:p w14:paraId="00514661" w14:textId="77777777" w:rsidR="006741B1" w:rsidRDefault="006741B1" w:rsidP="00764C5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Bălteni,</w:t>
            </w:r>
          </w:p>
          <w:p w14:paraId="4905986E" w14:textId="77777777" w:rsidR="006741B1" w:rsidRDefault="006741B1" w:rsidP="00764C5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Bălteni -</w:t>
            </w:r>
          </w:p>
          <w:p w14:paraId="76B59FB5" w14:textId="77777777" w:rsidR="006741B1" w:rsidRDefault="006741B1" w:rsidP="00764C5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D2A0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FEF1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53F1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3014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157B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8883EF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FE369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E56B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14:paraId="12753582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6477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F176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14:paraId="4050199A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0BB3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BB4E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5AAE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99A8" w14:textId="77777777" w:rsidR="006741B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90B5" w14:textId="77777777" w:rsidR="006741B1" w:rsidRPr="002E2483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741B1" w14:paraId="3A563662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F041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D0BE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EED9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F543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C71040D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322D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0052BED2" w14:textId="77777777" w:rsidR="006741B1" w:rsidRDefault="006741B1" w:rsidP="006741B1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016F22EF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F9BD77C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7BCA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B4F8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7DF7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2779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23F5C82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16E2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84E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87C4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0BFF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15A0C68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169AC0AF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B751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2B6BAE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1CCEB01B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B0A3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213F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6B64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BEC3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60BDF3D0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6741B1" w14:paraId="19883D1D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E14A" w14:textId="77777777" w:rsidR="006741B1" w:rsidRDefault="006741B1" w:rsidP="006741B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834F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6D15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6A03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441D574" w14:textId="77777777" w:rsidR="006741B1" w:rsidRDefault="006741B1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66E1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C5B83B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77E4" w14:textId="77777777" w:rsidR="006741B1" w:rsidRPr="002F6CED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321A" w14:textId="77777777" w:rsidR="006741B1" w:rsidRDefault="006741B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0C33" w14:textId="77777777" w:rsidR="006741B1" w:rsidRPr="00C14131" w:rsidRDefault="006741B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EB01" w14:textId="77777777" w:rsidR="006741B1" w:rsidRDefault="006741B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1A9D3A69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28611117" w14:textId="77777777" w:rsidR="006741B1" w:rsidRDefault="006741B1" w:rsidP="003C645F">
      <w:pPr>
        <w:pStyle w:val="Heading1"/>
        <w:spacing w:line="360" w:lineRule="auto"/>
      </w:pPr>
      <w:r>
        <w:t>LINIA 602</w:t>
      </w:r>
    </w:p>
    <w:p w14:paraId="2ED966EA" w14:textId="77777777" w:rsidR="006741B1" w:rsidRDefault="006741B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128BAE0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E464" w14:textId="77777777" w:rsidR="006741B1" w:rsidRDefault="006741B1" w:rsidP="006741B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B1CF" w14:textId="77777777" w:rsidR="006741B1" w:rsidRDefault="006741B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3E95381A" w14:textId="77777777" w:rsidR="006741B1" w:rsidRDefault="006741B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187B" w14:textId="77777777" w:rsidR="006741B1" w:rsidRDefault="006741B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1B20" w14:textId="77777777" w:rsidR="006741B1" w:rsidRDefault="006741B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70BB5897" w14:textId="77777777" w:rsidR="006741B1" w:rsidRDefault="006741B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6741B1" w:rsidRPr="00406474" w:rsidRDefault="006741B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110F" w14:textId="77777777" w:rsidR="006741B1" w:rsidRPr="00DA41E4" w:rsidRDefault="006741B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46AA" w14:textId="77777777" w:rsidR="006741B1" w:rsidRDefault="006741B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298B5E9" w14:textId="77777777" w:rsidR="006741B1" w:rsidRDefault="006741B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706F" w14:textId="77777777" w:rsidR="006741B1" w:rsidRDefault="006741B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FC0E" w14:textId="77777777" w:rsidR="006741B1" w:rsidRDefault="006741B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502ABF5" w14:textId="77777777" w:rsidR="006741B1" w:rsidRPr="0007619C" w:rsidRDefault="006741B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617275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C63F" w14:textId="77777777" w:rsidR="006741B1" w:rsidRDefault="006741B1" w:rsidP="006741B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2818" w14:textId="77777777" w:rsidR="006741B1" w:rsidRDefault="006741B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428E5F5" w14:textId="77777777" w:rsidR="006741B1" w:rsidRDefault="006741B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9531" w14:textId="77777777" w:rsidR="006741B1" w:rsidRDefault="006741B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1A38" w14:textId="77777777" w:rsidR="006741B1" w:rsidRDefault="006741B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6B9CB0A2" w14:textId="77777777" w:rsidR="006741B1" w:rsidRDefault="006741B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199B" w14:textId="77777777" w:rsidR="006741B1" w:rsidRPr="00406474" w:rsidRDefault="006741B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38BB" w14:textId="77777777" w:rsidR="006741B1" w:rsidRPr="00DA41E4" w:rsidRDefault="006741B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4DA7" w14:textId="77777777" w:rsidR="006741B1" w:rsidRDefault="006741B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818D2E9" w14:textId="77777777" w:rsidR="006741B1" w:rsidRDefault="006741B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2D48" w14:textId="77777777" w:rsidR="006741B1" w:rsidRDefault="006741B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E791" w14:textId="77777777" w:rsidR="006741B1" w:rsidRDefault="006741B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0481794D" w14:textId="77777777" w:rsidR="006741B1" w:rsidRDefault="006741B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14DCA96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37DAFAC" w14:textId="77777777" w:rsidR="006741B1" w:rsidRDefault="006741B1" w:rsidP="00857B52">
      <w:pPr>
        <w:pStyle w:val="Heading1"/>
        <w:spacing w:line="360" w:lineRule="auto"/>
      </w:pPr>
      <w:r>
        <w:t>LINIA 605</w:t>
      </w:r>
    </w:p>
    <w:p w14:paraId="37C95B56" w14:textId="77777777" w:rsidR="006741B1" w:rsidRDefault="006741B1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41B1" w14:paraId="185A0761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C3D7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E187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CA64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29B5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45ABD441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90BC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68F754F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89418A9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7482F7BD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F670086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0D8C000E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4EEAD7BA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CEB8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1BA5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68A1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9A3E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B105808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D952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0AC3" w14:textId="77777777" w:rsidR="006741B1" w:rsidRDefault="006741B1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AADC" w14:textId="77777777" w:rsidR="006741B1" w:rsidRPr="002C1631" w:rsidRDefault="006741B1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B9D3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180AFD0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86F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57B9D6B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4252C559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7C69B900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34C0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9E6A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1B4E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4E29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FB183E1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FC47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13AD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8C32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246B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F0FF6F0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1567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D1EDD71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54222DC3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E427977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AC17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AA60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EB4F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05A7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A0506F7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08A8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FE88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77A8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301C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04F9855" w14:textId="77777777" w:rsidR="006741B1" w:rsidRDefault="006741B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DFF4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C035CD9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80DB611" w14:textId="77777777" w:rsidR="006741B1" w:rsidRDefault="006741B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7DB8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E9FD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6934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9EA6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2D29029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2892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1FA9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8031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C3ED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2FA412C5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E7D5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7AAF2B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E7D4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765F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9DC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ED40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C51C563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13B8E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7513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4679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885E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561E5417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DD4E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B12E935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F8950FF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01F53011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6419F2B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07CC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D90C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AD8C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CE5E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B64DF1E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E4D9E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7A64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3FEB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024C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6E39F50C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CC97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20780D1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A21A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808E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C1DE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4C45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B889914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03288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3A76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9D68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5EC6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26E98A0E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F06F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051B8C1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2A298334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159B397C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EF90A7B" w14:textId="77777777" w:rsidR="006741B1" w:rsidRPr="00026A53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18FB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183F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F22A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27D2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3E77B217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55C6D" w14:textId="77777777" w:rsidR="006741B1" w:rsidRDefault="006741B1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7200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50E1" w14:textId="77777777" w:rsidR="006741B1" w:rsidRPr="002C163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8A46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310984A9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0A14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216946F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574920C4" w14:textId="77777777" w:rsidR="006741B1" w:rsidRDefault="006741B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31E" w14:textId="77777777" w:rsidR="006741B1" w:rsidRDefault="006741B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9FAA" w14:textId="77777777" w:rsidR="006741B1" w:rsidRDefault="006741B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0776" w14:textId="77777777" w:rsidR="006741B1" w:rsidRPr="002C1631" w:rsidRDefault="006741B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1762" w14:textId="77777777" w:rsidR="006741B1" w:rsidRDefault="006741B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0F7EBA2" w14:textId="77777777" w:rsidR="006741B1" w:rsidRDefault="006741B1">
      <w:pPr>
        <w:spacing w:before="40" w:line="192" w:lineRule="auto"/>
        <w:ind w:right="57"/>
        <w:rPr>
          <w:sz w:val="20"/>
        </w:rPr>
      </w:pPr>
    </w:p>
    <w:p w14:paraId="63F33774" w14:textId="77777777" w:rsidR="006741B1" w:rsidRDefault="006741B1" w:rsidP="00870AF0">
      <w:pPr>
        <w:pStyle w:val="Heading1"/>
        <w:spacing w:line="360" w:lineRule="auto"/>
      </w:pPr>
      <w:r>
        <w:t>LINIA 609</w:t>
      </w:r>
    </w:p>
    <w:p w14:paraId="04A337E2" w14:textId="77777777" w:rsidR="006741B1" w:rsidRDefault="006741B1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741B1" w14:paraId="2023B4B0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8B4F" w14:textId="77777777" w:rsidR="006741B1" w:rsidRDefault="006741B1" w:rsidP="006741B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FDA4" w14:textId="77777777" w:rsidR="006741B1" w:rsidRDefault="006741B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28F0" w14:textId="77777777" w:rsidR="006741B1" w:rsidRPr="002409E9" w:rsidRDefault="006741B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470B" w14:textId="77777777" w:rsidR="006741B1" w:rsidRDefault="006741B1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033B5242" w14:textId="77777777" w:rsidR="006741B1" w:rsidRDefault="006741B1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589D" w14:textId="77777777" w:rsidR="006741B1" w:rsidRDefault="006741B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4013" w14:textId="77777777" w:rsidR="006741B1" w:rsidRPr="002409E9" w:rsidRDefault="006741B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FCDC" w14:textId="77777777" w:rsidR="006741B1" w:rsidRDefault="006741B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433D" w14:textId="77777777" w:rsidR="006741B1" w:rsidRPr="002409E9" w:rsidRDefault="006741B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414B" w14:textId="77777777" w:rsidR="006741B1" w:rsidRDefault="006741B1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D0D675F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780A2" w14:textId="77777777" w:rsidR="006741B1" w:rsidRDefault="006741B1" w:rsidP="006741B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7F46" w14:textId="77777777" w:rsidR="006741B1" w:rsidRDefault="006741B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71A6" w14:textId="77777777" w:rsidR="006741B1" w:rsidRPr="002409E9" w:rsidRDefault="006741B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E99D" w14:textId="77777777" w:rsidR="006741B1" w:rsidRDefault="006741B1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16CFECB3" w14:textId="77777777" w:rsidR="006741B1" w:rsidRDefault="006741B1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5F80" w14:textId="77777777" w:rsidR="006741B1" w:rsidRDefault="006741B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8E7C" w14:textId="77777777" w:rsidR="006741B1" w:rsidRPr="002409E9" w:rsidRDefault="006741B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14D8" w14:textId="77777777" w:rsidR="006741B1" w:rsidRDefault="006741B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8E97" w14:textId="77777777" w:rsidR="006741B1" w:rsidRPr="002409E9" w:rsidRDefault="006741B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14D1" w14:textId="77777777" w:rsidR="006741B1" w:rsidRDefault="006741B1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43925C" w14:textId="77777777" w:rsidR="006741B1" w:rsidRDefault="006741B1">
      <w:pPr>
        <w:spacing w:before="40" w:line="192" w:lineRule="auto"/>
        <w:ind w:right="57"/>
        <w:rPr>
          <w:sz w:val="20"/>
        </w:rPr>
      </w:pPr>
    </w:p>
    <w:p w14:paraId="5D0DB648" w14:textId="77777777" w:rsidR="006741B1" w:rsidRDefault="006741B1" w:rsidP="00DE3370">
      <w:pPr>
        <w:pStyle w:val="Heading1"/>
        <w:spacing w:line="360" w:lineRule="auto"/>
      </w:pPr>
      <w:r>
        <w:lastRenderedPageBreak/>
        <w:t>LINIA 610</w:t>
      </w:r>
    </w:p>
    <w:p w14:paraId="7216C0CB" w14:textId="77777777" w:rsidR="006741B1" w:rsidRDefault="006741B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741B1" w14:paraId="2A4CF131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2760" w14:textId="77777777" w:rsidR="006741B1" w:rsidRDefault="006741B1" w:rsidP="006741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82FE" w14:textId="77777777" w:rsidR="006741B1" w:rsidRDefault="006741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FA26" w14:textId="77777777" w:rsidR="006741B1" w:rsidRPr="00F81D6F" w:rsidRDefault="006741B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86A2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BB1AE06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E65C" w14:textId="77777777" w:rsidR="006741B1" w:rsidRDefault="006741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52B2A84" w14:textId="77777777" w:rsidR="006741B1" w:rsidRDefault="006741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40AF4A6" w14:textId="77777777" w:rsidR="006741B1" w:rsidRDefault="006741B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63587751" w14:textId="77777777" w:rsidR="006741B1" w:rsidRDefault="006741B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57BC" w14:textId="77777777" w:rsidR="006741B1" w:rsidRPr="00F81D6F" w:rsidRDefault="006741B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A40F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A857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0A17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A94B6A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C0A9" w14:textId="77777777" w:rsidR="006741B1" w:rsidRDefault="006741B1" w:rsidP="006741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07C2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7AAF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8A47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D77A5A0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D12E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7A9479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09EB9BB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0447F143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3EE7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FA2A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D35C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2971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6741B1" w14:paraId="51081EE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265E" w14:textId="77777777" w:rsidR="006741B1" w:rsidRDefault="006741B1" w:rsidP="006741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CE1A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68C8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7003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5468F523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59911595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D51D" w14:textId="77777777" w:rsidR="006741B1" w:rsidRDefault="006741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8729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10A0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B713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0B93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4341DEAB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6741B1" w14:paraId="09B88CD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6B3DA" w14:textId="77777777" w:rsidR="006741B1" w:rsidRDefault="006741B1" w:rsidP="006741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788E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73+600</w:t>
            </w:r>
          </w:p>
          <w:p w14:paraId="75E3A890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995E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8B22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Iaşi -</w:t>
            </w:r>
          </w:p>
          <w:p w14:paraId="174464FB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AB8E" w14:textId="77777777" w:rsidR="006741B1" w:rsidRDefault="006741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D2B" w14:textId="77777777" w:rsidR="006741B1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A882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4D8E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219E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6741B1" w14:paraId="775A697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07B1D" w14:textId="77777777" w:rsidR="006741B1" w:rsidRDefault="006741B1" w:rsidP="006741B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BAF0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53E4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2F57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4FF2EA75" w14:textId="77777777" w:rsidR="006741B1" w:rsidRDefault="006741B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59C7" w14:textId="77777777" w:rsidR="006741B1" w:rsidRDefault="006741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289607E1" w14:textId="77777777" w:rsidR="006741B1" w:rsidRDefault="006741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EB8FB63" w14:textId="77777777" w:rsidR="006741B1" w:rsidRDefault="006741B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C4BB" w14:textId="77777777" w:rsidR="006741B1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0384" w14:textId="77777777" w:rsidR="006741B1" w:rsidRDefault="006741B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A0AA" w14:textId="77777777" w:rsidR="006741B1" w:rsidRPr="00F81D6F" w:rsidRDefault="006741B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7F0F" w14:textId="77777777" w:rsidR="006741B1" w:rsidRDefault="006741B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8D06B8" w14:textId="77777777" w:rsidR="006741B1" w:rsidRPr="00C60E02" w:rsidRDefault="006741B1">
      <w:pPr>
        <w:tabs>
          <w:tab w:val="left" w:pos="3768"/>
        </w:tabs>
        <w:rPr>
          <w:sz w:val="20"/>
          <w:szCs w:val="20"/>
        </w:rPr>
      </w:pPr>
    </w:p>
    <w:p w14:paraId="25111363" w14:textId="77777777" w:rsidR="006741B1" w:rsidRDefault="006741B1" w:rsidP="0076559F">
      <w:pPr>
        <w:pStyle w:val="Heading1"/>
        <w:spacing w:line="360" w:lineRule="auto"/>
      </w:pPr>
      <w:r>
        <w:t>LINIA 612</w:t>
      </w:r>
    </w:p>
    <w:p w14:paraId="1B2194B5" w14:textId="77777777" w:rsidR="006741B1" w:rsidRDefault="006741B1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741B1" w14:paraId="15957B12" w14:textId="77777777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2B220" w14:textId="77777777" w:rsidR="006741B1" w:rsidRDefault="006741B1" w:rsidP="006741B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75AD" w14:textId="77777777" w:rsidR="006741B1" w:rsidRDefault="006741B1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33175806" w14:textId="77777777" w:rsidR="006741B1" w:rsidRDefault="006741B1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A06B" w14:textId="77777777" w:rsidR="006741B1" w:rsidRDefault="006741B1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F239" w14:textId="77777777" w:rsidR="006741B1" w:rsidRDefault="006741B1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Belcești -</w:t>
            </w:r>
          </w:p>
          <w:p w14:paraId="2AAF6E3E" w14:textId="77777777" w:rsidR="006741B1" w:rsidRDefault="006741B1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0BFA" w14:textId="77777777" w:rsidR="006741B1" w:rsidRDefault="006741B1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4C49" w14:textId="77777777" w:rsidR="006741B1" w:rsidRPr="0057209E" w:rsidRDefault="006741B1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7DE3" w14:textId="77777777" w:rsidR="006741B1" w:rsidRDefault="006741B1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407D" w14:textId="77777777" w:rsidR="006741B1" w:rsidRPr="0057209E" w:rsidRDefault="006741B1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B8C7" w14:textId="77777777" w:rsidR="006741B1" w:rsidRDefault="006741B1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cu inductori.</w:t>
            </w:r>
          </w:p>
        </w:tc>
      </w:tr>
    </w:tbl>
    <w:p w14:paraId="229F0DAD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38F2C754" w14:textId="77777777" w:rsidR="006741B1" w:rsidRDefault="006741B1" w:rsidP="00BC435D">
      <w:pPr>
        <w:pStyle w:val="Heading1"/>
        <w:spacing w:line="360" w:lineRule="auto"/>
      </w:pPr>
      <w:r>
        <w:t>LINIA 613</w:t>
      </w:r>
    </w:p>
    <w:p w14:paraId="54D5A6F9" w14:textId="77777777" w:rsidR="006741B1" w:rsidRDefault="006741B1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741B1" w14:paraId="195B4B84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86E9" w14:textId="77777777" w:rsidR="006741B1" w:rsidRDefault="006741B1" w:rsidP="006741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5411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27A4C53A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0C9F" w14:textId="77777777" w:rsidR="006741B1" w:rsidRPr="00625463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25B2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31271A45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A587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0B6D" w14:textId="77777777" w:rsidR="006741B1" w:rsidRPr="00D8119C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3734" w14:textId="77777777" w:rsidR="006741B1" w:rsidRDefault="006741B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A13B" w14:textId="77777777" w:rsidR="006741B1" w:rsidRPr="00D8119C" w:rsidRDefault="006741B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1805" w14:textId="77777777" w:rsidR="006741B1" w:rsidRDefault="006741B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49808C10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CB64E" w14:textId="77777777" w:rsidR="006741B1" w:rsidRDefault="006741B1" w:rsidP="006741B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C6C0" w14:textId="77777777" w:rsidR="006741B1" w:rsidRDefault="006741B1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6341" w14:textId="77777777" w:rsidR="006741B1" w:rsidRDefault="006741B1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9499" w14:textId="77777777" w:rsidR="006741B1" w:rsidRDefault="006741B1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5E4C7F35" w14:textId="77777777" w:rsidR="006741B1" w:rsidRDefault="006741B1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F4FD" w14:textId="77777777" w:rsidR="006741B1" w:rsidRDefault="006741B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4D9B547E" w14:textId="77777777" w:rsidR="006741B1" w:rsidRPr="00946438" w:rsidRDefault="006741B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43A8" w14:textId="77777777" w:rsidR="006741B1" w:rsidRPr="00D8119C" w:rsidRDefault="006741B1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74B8" w14:textId="77777777" w:rsidR="006741B1" w:rsidRDefault="006741B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BE3C" w14:textId="77777777" w:rsidR="006741B1" w:rsidRPr="00D8119C" w:rsidRDefault="006741B1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0CB1" w14:textId="77777777" w:rsidR="006741B1" w:rsidRDefault="006741B1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6C45B6BE" w14:textId="77777777" w:rsidR="006741B1" w:rsidRDefault="006741B1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638A1129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67D0AF21" w14:textId="77777777" w:rsidR="006741B1" w:rsidRDefault="006741B1" w:rsidP="004F6534">
      <w:pPr>
        <w:pStyle w:val="Heading1"/>
        <w:spacing w:line="360" w:lineRule="auto"/>
      </w:pPr>
      <w:r>
        <w:t>LINIA 700</w:t>
      </w:r>
    </w:p>
    <w:p w14:paraId="4BDB729C" w14:textId="77777777" w:rsidR="006741B1" w:rsidRDefault="006741B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741B1" w14:paraId="34379F7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9A8C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B876" w14:textId="77777777" w:rsidR="006741B1" w:rsidRDefault="006741B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6B46" w14:textId="77777777" w:rsidR="006741B1" w:rsidRDefault="006741B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1F31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A36E93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B3B9" w14:textId="77777777" w:rsidR="006741B1" w:rsidRDefault="006741B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B480" w14:textId="77777777" w:rsidR="006741B1" w:rsidRDefault="006741B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4260" w14:textId="77777777" w:rsidR="006741B1" w:rsidRDefault="006741B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5FB3" w14:textId="77777777" w:rsidR="006741B1" w:rsidRDefault="006741B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358F" w14:textId="77777777" w:rsidR="006741B1" w:rsidRDefault="006741B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077566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7805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2A16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78C4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CAD2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ED0CF66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7896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E822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51CC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B2BD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B5E8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6AC41D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88EF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23E7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F7AF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D934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D75856A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3882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9696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DDA6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E505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E81B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070DE0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6741B1" w14:paraId="6C0F61B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90B9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B99D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7C8C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EFC3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CBECAB5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4470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6FDB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DF13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D6CA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B2AA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98EED7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6741B1" w14:paraId="69E5464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228B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FFA5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2BEA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9B15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553DC2" w14:textId="77777777" w:rsidR="006741B1" w:rsidRDefault="006741B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201C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EF838D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869A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7545" w14:textId="77777777" w:rsidR="006741B1" w:rsidRDefault="006741B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22B" w14:textId="77777777" w:rsidR="006741B1" w:rsidRDefault="006741B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A6E4" w14:textId="77777777" w:rsidR="006741B1" w:rsidRDefault="006741B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C13DD0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6F122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742D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BF7D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C96B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AFF1C0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3176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A84620" w14:textId="77777777" w:rsidR="006741B1" w:rsidRDefault="006741B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ED53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6FBC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25F7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1DB7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E33676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356CB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9040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AD50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832C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4C8EFCD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4385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7BF1A0F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9BFF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6AB8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C999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A144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F6782A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88A6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24EB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1255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FAE2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2B665D3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328E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3968CC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77763392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6399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AC4A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6634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B221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C837B98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A193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4FA1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BB6A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A8E1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1126B45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245C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1C41C5A6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22483E2F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527D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4ED7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683E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0012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E61A96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953E2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BA87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9414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7E3B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FAF9BC4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6B44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1154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A6A6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EDC4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72A2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48A057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D04F4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B604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AC30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ADA4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89E3E53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D683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14:paraId="3F3729B2" w14:textId="77777777" w:rsidR="006741B1" w:rsidRPr="00B401EA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5DCB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FD34" w14:textId="77777777" w:rsidR="006741B1" w:rsidRDefault="006741B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802C" w14:textId="77777777" w:rsidR="006741B1" w:rsidRDefault="006741B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C804" w14:textId="77777777" w:rsidR="006741B1" w:rsidRDefault="006741B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739268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171F0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E2B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9C1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1A7B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19FC68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63BC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CF1FC75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6A6F1A8C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6B6A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9353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E4D8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F887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B7C462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56C5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7B9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0AC7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5ED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14:paraId="33E84356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FCED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0342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0239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062F194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7B95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F07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943493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AF2B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C12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91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9A47" w14:textId="77777777" w:rsidR="006741B1" w:rsidRDefault="006741B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CB8449F" w14:textId="77777777" w:rsidR="006741B1" w:rsidRDefault="006741B1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75C2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0B5FD5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256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BA27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41AE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B66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5E99E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6741B1" w14:paraId="5F77FD5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F7EF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58B3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B2C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243" w14:textId="77777777" w:rsidR="006741B1" w:rsidRDefault="006741B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2347D4D8" w14:textId="77777777" w:rsidR="006741B1" w:rsidRDefault="006741B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29B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9472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A50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6ED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B0AF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D7694F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EF5A8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FBF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BC3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995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35A9CAB7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B11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7455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A47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3CEE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25D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3A3C24A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DEA52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5249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288962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5BFE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E27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6DBB864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A2A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240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8D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5D27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D60" w14:textId="77777777" w:rsidR="006741B1" w:rsidRPr="00C20CA5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3A247A7" w14:textId="77777777" w:rsidR="006741B1" w:rsidRPr="00EB107D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B7980F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14496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EEB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62C7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620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BA0A7F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76C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2E1F9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8400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CAEC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67D2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3F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980C5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1ED90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6741B1" w14:paraId="55116B6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7B3D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C89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4CC7B2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7983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511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37373B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1F2A22F2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68F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B243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93F3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A26C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FE9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0FE81244" w14:textId="77777777" w:rsidR="006741B1" w:rsidRPr="00C401D9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6741B1" w14:paraId="4290A3F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2512C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B70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1B7ABB0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A399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120E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FF26506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6B0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A8D5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E38B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488D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2936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08F54D5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EAF58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9C6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2384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6D07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2AC1528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5586D1B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029265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9F0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D75CDA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4DC7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7C4B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418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E02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5FA646C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741B1" w14:paraId="74EB47E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55D79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B462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141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171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14:paraId="5DC9B70C" w14:textId="77777777" w:rsidR="006741B1" w:rsidRDefault="006741B1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95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098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75B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14:paraId="6FA39AE2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D326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4D2B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C071F5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326E98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727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2B3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6B82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63BE403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ECE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8D9FD83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48C8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F15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FB96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86E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18C04A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4A4684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FDD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CF76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8C80" w14:textId="77777777" w:rsidR="006741B1" w:rsidRDefault="006741B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39C9F1E7" w14:textId="77777777" w:rsidR="006741B1" w:rsidRDefault="006741B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F7D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EE64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5E0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14:paraId="171F008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8B9E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E0B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F70F50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9A408C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0D35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75A2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975A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66A26D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8E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7027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4E2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0F02FAAC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5D6C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AFE8" w14:textId="77777777" w:rsidR="006741B1" w:rsidRPr="00C20CA5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6142F8C" w14:textId="77777777" w:rsidR="006741B1" w:rsidRPr="00EB107D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93D47C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538AF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3FF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5E3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3CAA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8D42ECE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882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1B8089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AE7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5BA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087D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7B0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3895C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D7BB6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6741B1" w14:paraId="6924790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12E2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291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3729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EC6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E69C9F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CF2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7A13841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F55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1C9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E050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48E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7E38EE8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741B1" w14:paraId="54D4559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2F6DA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DAB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904D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8A1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0F8EC4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E616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063BDB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32FA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99A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819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BF2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80C6BC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550CA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48D2AA1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6741B1" w14:paraId="3EA728F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4CA96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CDF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23F6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81E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951B71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BE8D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1E2E39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E74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A367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A13A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FCBF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2EFA9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50261B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BD2BCF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741B1" w14:paraId="07DEC90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72A7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46FD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14F9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961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0A886C3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A64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D268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B1F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A79F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7CD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8041F0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2702DF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0A5E8BF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741B1" w14:paraId="695F342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29DC3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E642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3018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D27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B93556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13A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4CD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EE1C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8683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F701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CF7A9AB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34E9D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CFB224A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741B1" w14:paraId="2C60558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33CF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4C0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EC2E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84AA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7F55370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B5D1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13B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A9A0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3DE8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E4DF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23EEE97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3FDCE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583CB7B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741B1" w14:paraId="133118A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CD291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A798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3E6B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4A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41D10F8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E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376B52CA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D1EC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0999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1BA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2A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E6018D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D652BE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6741B1" w14:paraId="4E0D4D0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C2333" w14:textId="77777777" w:rsidR="006741B1" w:rsidRDefault="006741B1" w:rsidP="006741B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3584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E891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AD75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7DD56D9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782F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6324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1B2B" w14:textId="77777777" w:rsidR="006741B1" w:rsidRDefault="006741B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1836" w14:textId="77777777" w:rsidR="006741B1" w:rsidRDefault="006741B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C4CE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E6EFF8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290F4D4" w14:textId="77777777" w:rsidR="006741B1" w:rsidRDefault="006741B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F518BA4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5C6D81C3" w14:textId="77777777" w:rsidR="006741B1" w:rsidRDefault="006741B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01803D5" w14:textId="77777777" w:rsidR="006741B1" w:rsidRDefault="006741B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741B1" w14:paraId="4B52CA5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F518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7728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0069" w14:textId="77777777" w:rsidR="006741B1" w:rsidRPr="001304AF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B5E7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48D3F20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9129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BBC7FE6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98388A1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3571" w14:textId="77777777" w:rsidR="006741B1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2FA8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0052" w14:textId="77777777" w:rsidR="006741B1" w:rsidRPr="001304AF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1DC9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097340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971FD0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CAC45EF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8038D5B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741B1" w14:paraId="3F5AB59C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9C6EC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189C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0073" w14:textId="77777777" w:rsidR="006741B1" w:rsidRPr="001304AF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0535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3E49C65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95E0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2927B47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89048E2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C3C5" w14:textId="77777777" w:rsidR="006741B1" w:rsidRDefault="006741B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22D9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C736" w14:textId="77777777" w:rsidR="006741B1" w:rsidRPr="001304AF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1725" w14:textId="77777777" w:rsidR="006741B1" w:rsidRDefault="006741B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53A694" w14:textId="77777777" w:rsidR="006741B1" w:rsidRDefault="006741B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E2A73B0" w14:textId="77777777" w:rsidR="006741B1" w:rsidRDefault="006741B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DA50917" w14:textId="77777777" w:rsidR="006741B1" w:rsidRDefault="006741B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741B1" w14:paraId="45817E7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FE10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5DDE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14:paraId="09BDCE04" w14:textId="77777777" w:rsidR="006741B1" w:rsidRDefault="006741B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240D" w14:textId="77777777" w:rsidR="006741B1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F431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14:paraId="2A68E41A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14:paraId="15038D4B" w14:textId="77777777" w:rsidR="006741B1" w:rsidRDefault="006741B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338A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FEF0" w14:textId="77777777" w:rsidR="006741B1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13CE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9EC8" w14:textId="77777777" w:rsidR="006741B1" w:rsidRPr="001304AF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0312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48AE04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14:paraId="0E48BFA0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14:paraId="17EC0D62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14:paraId="55CA1B2D" w14:textId="77777777" w:rsidR="006741B1" w:rsidRDefault="006741B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6741B1" w14:paraId="70B693F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65E4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A58E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14:paraId="18972E9A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80A4" w14:textId="77777777" w:rsidR="006741B1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0459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14:paraId="7B728C0A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14:paraId="7473674C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14:paraId="0A4EBEA1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14:paraId="09F3EF3F" w14:textId="77777777" w:rsidR="006741B1" w:rsidRDefault="006741B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05AC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83C1" w14:textId="77777777" w:rsidR="006741B1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6F15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6F18" w14:textId="77777777" w:rsidR="006741B1" w:rsidRPr="001304AF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A5F0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14:paraId="53A9C732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14:paraId="334BAF4B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14:paraId="799099D3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14:paraId="3B6A1BBA" w14:textId="77777777" w:rsidR="006741B1" w:rsidRPr="00175A24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6741B1" w14:paraId="3051293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A1E7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DF7A" w14:textId="77777777" w:rsidR="006741B1" w:rsidRDefault="006741B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2CE0" w14:textId="77777777" w:rsidR="006741B1" w:rsidRDefault="006741B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7A3F" w14:textId="77777777" w:rsidR="006741B1" w:rsidRDefault="006741B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99E1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872229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3512" w14:textId="77777777" w:rsidR="006741B1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B388" w14:textId="77777777" w:rsidR="006741B1" w:rsidRDefault="006741B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2087" w14:textId="77777777" w:rsidR="006741B1" w:rsidRPr="001304AF" w:rsidRDefault="006741B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B6C1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D5F08A" w14:textId="77777777" w:rsidR="006741B1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9C396" w14:textId="77777777" w:rsidR="006741B1" w:rsidRPr="00175A24" w:rsidRDefault="006741B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741B1" w14:paraId="499EF24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7B12C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BEAD" w14:textId="77777777" w:rsidR="006741B1" w:rsidRDefault="006741B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B696" w14:textId="77777777" w:rsidR="006741B1" w:rsidRDefault="006741B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53C4" w14:textId="77777777" w:rsidR="006741B1" w:rsidRDefault="006741B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1EA2D51" w14:textId="77777777" w:rsidR="006741B1" w:rsidRDefault="006741B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4F39" w14:textId="77777777" w:rsidR="006741B1" w:rsidRDefault="006741B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C10C87" w14:textId="77777777" w:rsidR="006741B1" w:rsidRDefault="006741B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9A8A" w14:textId="77777777" w:rsidR="006741B1" w:rsidRDefault="006741B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97F1" w14:textId="77777777" w:rsidR="006741B1" w:rsidRDefault="006741B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E379" w14:textId="77777777" w:rsidR="006741B1" w:rsidRDefault="006741B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7A84" w14:textId="77777777" w:rsidR="006741B1" w:rsidRDefault="006741B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6BE09D" w14:textId="77777777" w:rsidR="006741B1" w:rsidRDefault="006741B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94A587" w14:textId="77777777" w:rsidR="006741B1" w:rsidRDefault="006741B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41B1" w14:paraId="1ECB7C2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62A7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A5F6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D3F8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7F79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5232F82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4CF1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AE94AA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12CD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289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9000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2C9C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FA49FF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F56FB6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41B1" w14:paraId="2133FAE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782EA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5088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3F43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9641" w14:textId="77777777" w:rsidR="006741B1" w:rsidRDefault="006741B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297F5D5" w14:textId="77777777" w:rsidR="006741B1" w:rsidRDefault="006741B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CB64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48D7B17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114C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78D6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76B2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530B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10B8AC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8952A3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741B1" w14:paraId="2FC5D5D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3E09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D73B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FD1C4DC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D7E7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AAA9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C0BE50A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B40F" w14:textId="77777777" w:rsidR="006741B1" w:rsidRPr="00175A7C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E02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EBF1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2C48" w14:textId="77777777" w:rsidR="006741B1" w:rsidRPr="001304AF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94B0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7D9F92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71E5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4166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AC6A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277D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455EBD1A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6E5A" w14:textId="77777777" w:rsidR="006741B1" w:rsidRPr="00175A7C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5FB7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D456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73A5AD72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F62F" w14:textId="77777777" w:rsidR="006741B1" w:rsidRPr="001304AF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803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7753E2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741B1" w14:paraId="1650890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8A7F6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4AD4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8547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BB9A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665CF60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53D8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B8A4143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7F3B" w14:textId="77777777" w:rsidR="006741B1" w:rsidRPr="00CA3079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D6BF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2ED6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8C3B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F767AA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741B1" w14:paraId="42D3ACF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8F61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489C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A405E2A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54C3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9F12" w14:textId="77777777" w:rsidR="006741B1" w:rsidRDefault="006741B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D145466" w14:textId="77777777" w:rsidR="006741B1" w:rsidRPr="00180EA2" w:rsidRDefault="006741B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A53F" w14:textId="77777777" w:rsidR="006741B1" w:rsidRDefault="006741B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33B5" w14:textId="77777777" w:rsidR="006741B1" w:rsidRPr="00CA3079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8E15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819D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308A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20E310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FB3E136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741B1" w14:paraId="3D3DF30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12C3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A1EC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C7D5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FBD6" w14:textId="77777777" w:rsidR="006741B1" w:rsidRDefault="006741B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FFB2931" w14:textId="77777777" w:rsidR="006741B1" w:rsidRDefault="006741B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1E94" w14:textId="77777777" w:rsidR="006741B1" w:rsidRDefault="006741B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158B" w14:textId="77777777" w:rsidR="006741B1" w:rsidRPr="00CA3079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400C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5AB024D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F3DA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CEA8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BAE26B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78CDF1C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5836DF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741B1" w14:paraId="33513B6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7B03" w14:textId="77777777" w:rsidR="006741B1" w:rsidRDefault="006741B1" w:rsidP="006741B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D44B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0F8C" w14:textId="77777777" w:rsidR="006741B1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4094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9545BFD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B3CE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053B6D6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699F0C8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F59C" w14:textId="77777777" w:rsidR="006741B1" w:rsidRPr="00CA3079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2A0D" w14:textId="77777777" w:rsidR="006741B1" w:rsidRDefault="006741B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2065" w14:textId="77777777" w:rsidR="006741B1" w:rsidRPr="001304AF" w:rsidRDefault="006741B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9D48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109DCA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981FE90" w14:textId="77777777" w:rsidR="006741B1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B0FAC49" w14:textId="77777777" w:rsidR="006741B1" w:rsidRPr="00B71446" w:rsidRDefault="006741B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4E615BFA" w14:textId="77777777" w:rsidR="006741B1" w:rsidRDefault="006741B1">
      <w:pPr>
        <w:tabs>
          <w:tab w:val="left" w:pos="6382"/>
        </w:tabs>
        <w:rPr>
          <w:sz w:val="20"/>
        </w:rPr>
      </w:pPr>
    </w:p>
    <w:p w14:paraId="11EEA728" w14:textId="77777777" w:rsidR="006741B1" w:rsidRDefault="006741B1" w:rsidP="00B52218">
      <w:pPr>
        <w:pStyle w:val="Heading1"/>
        <w:spacing w:line="360" w:lineRule="auto"/>
      </w:pPr>
      <w:r>
        <w:lastRenderedPageBreak/>
        <w:t>LINIA 704</w:t>
      </w:r>
    </w:p>
    <w:p w14:paraId="0B8F6866" w14:textId="77777777" w:rsidR="006741B1" w:rsidRDefault="006741B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741B1" w14:paraId="687C7C4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4D3BE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ECD4" w14:textId="77777777" w:rsidR="006741B1" w:rsidRDefault="006741B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46993B76" w14:textId="77777777" w:rsidR="006741B1" w:rsidRDefault="006741B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EB6A" w14:textId="77777777" w:rsidR="006741B1" w:rsidRPr="00E4080B" w:rsidRDefault="006741B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41A3" w14:textId="77777777" w:rsidR="006741B1" w:rsidRDefault="006741B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46C0D511" w14:textId="77777777" w:rsidR="006741B1" w:rsidRDefault="006741B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89F" w14:textId="77777777" w:rsidR="006741B1" w:rsidRDefault="006741B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37BD" w14:textId="77777777" w:rsidR="006741B1" w:rsidRPr="00E4080B" w:rsidRDefault="006741B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F764" w14:textId="77777777" w:rsidR="006741B1" w:rsidRDefault="006741B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2AAABE33" w14:textId="77777777" w:rsidR="006741B1" w:rsidRDefault="006741B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8291" w14:textId="77777777" w:rsidR="006741B1" w:rsidRPr="00E4080B" w:rsidRDefault="006741B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DEEC" w14:textId="77777777" w:rsidR="006741B1" w:rsidRPr="001467E0" w:rsidRDefault="006741B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584F374" w14:textId="77777777" w:rsidR="006741B1" w:rsidRPr="00C00026" w:rsidRDefault="006741B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F4FD4A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9D45E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E2AF" w14:textId="77777777" w:rsidR="006741B1" w:rsidRDefault="006741B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0075" w14:textId="77777777" w:rsidR="006741B1" w:rsidRPr="00E4080B" w:rsidRDefault="006741B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5AC7" w14:textId="77777777" w:rsidR="006741B1" w:rsidRDefault="006741B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1EDE48B4" w14:textId="77777777" w:rsidR="006741B1" w:rsidRDefault="006741B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097F503" w14:textId="77777777" w:rsidR="006741B1" w:rsidRDefault="006741B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42D6" w14:textId="77777777" w:rsidR="006741B1" w:rsidRDefault="006741B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0846" w14:textId="77777777" w:rsidR="006741B1" w:rsidRPr="00E4080B" w:rsidRDefault="006741B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3B12" w14:textId="77777777" w:rsidR="006741B1" w:rsidRDefault="006741B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12FA" w14:textId="77777777" w:rsidR="006741B1" w:rsidRPr="00E4080B" w:rsidRDefault="006741B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012C" w14:textId="77777777" w:rsidR="006741B1" w:rsidRDefault="006741B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2645573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E7C3D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FB03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8D89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ACE3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7BB984DC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72AEAA1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DBF5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2C0E" w14:textId="77777777" w:rsidR="006741B1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FE10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71A5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ABDE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4A59CD3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A9B9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FD85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8C98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5C50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2D9752A3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14A0E6F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7C49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CCB2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89C7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6B37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E13D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50760C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2413E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E34F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03E0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685E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6AD39644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238B0C7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A8B8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804D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BB34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7A54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CA72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2339CD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1801AB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B505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32A147A0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918D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B28D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34E7AD74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1A00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4A31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0BA0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1539BA17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CA56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381B" w14:textId="77777777" w:rsidR="006741B1" w:rsidRPr="001467E0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BBC4F1C" w14:textId="77777777" w:rsidR="006741B1" w:rsidRPr="008D7F2C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3A35ED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14E2BC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1F17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7233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D4E3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286CD172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D91A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C0B7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197F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285A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F16B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D3D4299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AA7E3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8F5F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1C88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7257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38A1A7E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3807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9D3FBB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C4F2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53DB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A72A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CF58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8B620C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6741B1" w14:paraId="194A1253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0B20F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D86B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5B2A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0904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1AEE9F1E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125F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B1E2" w14:textId="77777777" w:rsidR="006741B1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101A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AFF4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FCE1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3F2A64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6741B1" w14:paraId="6CAACE0A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DC561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022A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DCA0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B806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9C5861C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C866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432BE01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1B1C" w14:textId="77777777" w:rsidR="006741B1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C67B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3733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6330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53031A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6741B1" w14:paraId="6ABE34AA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F4E6A" w14:textId="77777777" w:rsidR="006741B1" w:rsidRDefault="006741B1" w:rsidP="006741B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3138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FCCD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F495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DD59CC4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0497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78DDC3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5191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E558" w14:textId="77777777" w:rsidR="006741B1" w:rsidRDefault="006741B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2740" w14:textId="77777777" w:rsidR="006741B1" w:rsidRPr="00E4080B" w:rsidRDefault="006741B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AA9F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509703" w14:textId="77777777" w:rsidR="006741B1" w:rsidRDefault="006741B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1DF7513A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70162857" w14:textId="77777777" w:rsidR="006741B1" w:rsidRDefault="006741B1" w:rsidP="00D06EF4">
      <w:pPr>
        <w:pStyle w:val="Heading1"/>
        <w:spacing w:line="360" w:lineRule="auto"/>
      </w:pPr>
      <w:r>
        <w:t>LINIA 705</w:t>
      </w:r>
    </w:p>
    <w:p w14:paraId="1D16800D" w14:textId="77777777" w:rsidR="006741B1" w:rsidRDefault="006741B1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741B1" w14:paraId="1BF3066F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B42AD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930F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3A0B605F" w14:textId="77777777" w:rsidR="006741B1" w:rsidRDefault="006741B1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F6A6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2BDA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6B121319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9C2C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01A8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29F3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37A7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E7F2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05A770A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89CB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16CD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7916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06D2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6794B194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E6D6E61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37E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B3F5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C061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252C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0450" w14:textId="77777777" w:rsidR="006741B1" w:rsidRDefault="006741B1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A561A81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A106A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6024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104F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6844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0D93A9B6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56A6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A230C9A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1DA731CF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22E9F14" w14:textId="77777777" w:rsidR="006741B1" w:rsidRDefault="006741B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83AE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73A4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34B7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3E06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995B73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6741B1" w14:paraId="5386F02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38488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1BB0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1750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32F4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5797AC8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10B7" w14:textId="77777777" w:rsidR="006741B1" w:rsidRDefault="006741B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0FF3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C474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74A1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F9D5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B66D2B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6741B1" w14:paraId="30B5567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7C05C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9276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320EC19D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6A8A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2D6B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192509F6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DCA9" w14:textId="77777777" w:rsidR="006741B1" w:rsidRDefault="006741B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2560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8F85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AB45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5A9E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38F670A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2B878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B7FF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5C3E9AC2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FE9C" w14:textId="77777777" w:rsidR="006741B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835C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4EBB2E59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E292" w14:textId="77777777" w:rsidR="006741B1" w:rsidRDefault="006741B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FDDE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E6D2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D078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5EB1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7D63A1E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BE9DD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BC85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18E8101D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DB30" w14:textId="77777777" w:rsidR="006741B1" w:rsidRDefault="006741B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922F" w14:textId="77777777" w:rsidR="006741B1" w:rsidRDefault="006741B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6D53F56E" w14:textId="77777777" w:rsidR="006741B1" w:rsidRDefault="006741B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6D6E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E129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D7AF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1CBC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08B4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7288589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703D1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4E28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6E45174A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6C03" w14:textId="77777777" w:rsidR="006741B1" w:rsidRDefault="006741B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B24A" w14:textId="77777777" w:rsidR="006741B1" w:rsidRDefault="006741B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3E439CD2" w14:textId="77777777" w:rsidR="006741B1" w:rsidRDefault="006741B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F942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3211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8EE3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9D10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5FBB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6741B1" w14:paraId="0DA6480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B2930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75A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10AEFDB6" w14:textId="77777777" w:rsidR="006741B1" w:rsidRDefault="006741B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E5E4" w14:textId="77777777" w:rsidR="006741B1" w:rsidRDefault="006741B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D33" w14:textId="77777777" w:rsidR="006741B1" w:rsidRDefault="006741B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6011E168" w14:textId="77777777" w:rsidR="006741B1" w:rsidRDefault="006741B1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191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58E6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580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0017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3BDD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602E827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61DF8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7C60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41A83B14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3DB0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7776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41D99A59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0FD0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8358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8635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84C7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CB4B" w14:textId="77777777" w:rsidR="006741B1" w:rsidRPr="00D84B80" w:rsidRDefault="006741B1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D67BF9C" w14:textId="77777777" w:rsidR="006741B1" w:rsidRPr="00577556" w:rsidRDefault="006741B1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677E14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FCAF2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9D33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8DF5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E770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5E05A235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92CA206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80B1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EF34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5CC1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12B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B510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B8B3E7D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6E88" w14:textId="77777777" w:rsidR="006741B1" w:rsidRDefault="006741B1" w:rsidP="006741B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0ACE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71E6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886D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411B1D0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55DF47E9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9D31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59620D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6D13734C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1E3B1E00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5CFAB559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EE3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FEFC" w14:textId="77777777" w:rsidR="006741B1" w:rsidRDefault="006741B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1669" w14:textId="77777777" w:rsidR="006741B1" w:rsidRPr="006A1A91" w:rsidRDefault="006741B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A691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96DC38" w14:textId="77777777" w:rsidR="006741B1" w:rsidRDefault="006741B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17E91BDA" w14:textId="77777777" w:rsidR="006741B1" w:rsidRPr="00454E32" w:rsidRDefault="006741B1">
      <w:pPr>
        <w:spacing w:before="40" w:after="40" w:line="192" w:lineRule="auto"/>
        <w:ind w:right="57"/>
        <w:rPr>
          <w:b/>
          <w:sz w:val="20"/>
        </w:rPr>
      </w:pPr>
    </w:p>
    <w:p w14:paraId="4DDA0768" w14:textId="77777777" w:rsidR="006741B1" w:rsidRDefault="006741B1" w:rsidP="00F0370D">
      <w:pPr>
        <w:pStyle w:val="Heading1"/>
        <w:spacing w:line="360" w:lineRule="auto"/>
      </w:pPr>
      <w:r>
        <w:t>LINIA 800</w:t>
      </w:r>
    </w:p>
    <w:p w14:paraId="405AF5D3" w14:textId="77777777" w:rsidR="006741B1" w:rsidRDefault="006741B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41B1" w14:paraId="5B177AD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57FB5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3DB7" w14:textId="77777777" w:rsidR="006741B1" w:rsidRDefault="006741B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4BCD" w14:textId="77777777" w:rsidR="006741B1" w:rsidRPr="001161EA" w:rsidRDefault="006741B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EBC3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D6A6E15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F818" w14:textId="77777777" w:rsidR="006741B1" w:rsidRDefault="006741B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69BD" w14:textId="77777777" w:rsidR="006741B1" w:rsidRPr="001161EA" w:rsidRDefault="006741B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C5A44" w14:textId="77777777" w:rsidR="006741B1" w:rsidRDefault="006741B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FBE0A" w14:textId="77777777" w:rsidR="006741B1" w:rsidRPr="008D08DE" w:rsidRDefault="006741B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6F96" w14:textId="77777777" w:rsidR="006741B1" w:rsidRDefault="006741B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3FA2D0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C65F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FC8E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ACFD1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3650F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4A8CC02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6795" w14:textId="77777777" w:rsidR="006741B1" w:rsidRDefault="006741B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8676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C33B6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949A" w14:textId="77777777" w:rsidR="006741B1" w:rsidRPr="008D08DE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965C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DD5A69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24B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31251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69E5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54012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27D01F" w14:textId="77777777" w:rsidR="006741B1" w:rsidRDefault="006741B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3072" w14:textId="77777777" w:rsidR="006741B1" w:rsidRDefault="006741B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5092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ABA1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74157" w14:textId="77777777" w:rsidR="006741B1" w:rsidRPr="008D08DE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27820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375571" w14:textId="77777777" w:rsidR="006741B1" w:rsidRDefault="006741B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741B1" w14:paraId="2D9293F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4E73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11B3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E422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9B999" w14:textId="77777777" w:rsidR="006741B1" w:rsidRDefault="006741B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522D32" w14:textId="77777777" w:rsidR="006741B1" w:rsidRDefault="006741B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CD8DE" w14:textId="77777777" w:rsidR="006741B1" w:rsidRDefault="006741B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804E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F315C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58E89" w14:textId="77777777" w:rsidR="006741B1" w:rsidRPr="008D08DE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9D7D7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CA242E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DAD7B8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6741B1" w14:paraId="068FB3C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811C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CFE38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6550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88607" w14:textId="77777777" w:rsidR="006741B1" w:rsidRDefault="006741B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4A9DD3" w14:textId="77777777" w:rsidR="006741B1" w:rsidRDefault="006741B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74FA" w14:textId="77777777" w:rsidR="006741B1" w:rsidRDefault="006741B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B5860B" w14:textId="77777777" w:rsidR="006741B1" w:rsidRDefault="006741B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42B11" w14:textId="77777777" w:rsidR="006741B1" w:rsidRPr="001161EA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E134" w14:textId="77777777" w:rsidR="006741B1" w:rsidRDefault="006741B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39F2" w14:textId="77777777" w:rsidR="006741B1" w:rsidRPr="008D08DE" w:rsidRDefault="006741B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BB947" w14:textId="77777777" w:rsidR="006741B1" w:rsidRDefault="006741B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:rsidRPr="00A8307A" w14:paraId="670F1B5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FE095" w14:textId="77777777" w:rsidR="006741B1" w:rsidRPr="00A75A00" w:rsidRDefault="006741B1" w:rsidP="006741B1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9C6D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8FBCE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0F192" w14:textId="77777777" w:rsidR="006741B1" w:rsidRPr="00A8307A" w:rsidRDefault="006741B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1873" w14:textId="77777777" w:rsidR="006741B1" w:rsidRDefault="006741B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A6C647" w14:textId="77777777" w:rsidR="006741B1" w:rsidRDefault="006741B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681144BE" w14:textId="77777777" w:rsidR="006741B1" w:rsidRDefault="006741B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9871AA4" w14:textId="77777777" w:rsidR="006741B1" w:rsidRDefault="006741B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5FBD0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A4CAE" w14:textId="77777777" w:rsidR="006741B1" w:rsidRPr="00A8307A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C7B31" w14:textId="77777777" w:rsidR="006741B1" w:rsidRPr="00A8307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C151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AB3B4E" w14:textId="77777777" w:rsidR="006741B1" w:rsidRPr="00A8307A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741B1" w:rsidRPr="00A8307A" w14:paraId="0F429FA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CA1F" w14:textId="77777777" w:rsidR="006741B1" w:rsidRPr="00A75A00" w:rsidRDefault="006741B1" w:rsidP="006741B1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E839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66F87D5" w14:textId="77777777" w:rsidR="006741B1" w:rsidRPr="00A8307A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AC7E7" w14:textId="77777777" w:rsidR="006741B1" w:rsidRPr="00A8307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3B460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C7B76FB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0462F" w14:textId="77777777" w:rsidR="006741B1" w:rsidRDefault="006741B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7276" w14:textId="77777777" w:rsidR="006741B1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0D63B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D578C91" w14:textId="77777777" w:rsidR="006741B1" w:rsidRPr="00A8307A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88FAF" w14:textId="77777777" w:rsidR="006741B1" w:rsidRPr="00A8307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13E7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A14AE7" w14:textId="77777777" w:rsidR="006741B1" w:rsidRDefault="006741B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2C34C6B" w14:textId="77777777" w:rsidR="006741B1" w:rsidRDefault="006741B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957902B" w14:textId="77777777" w:rsidR="006741B1" w:rsidRDefault="006741B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6741B1" w14:paraId="6714941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C84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E466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0043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D0B3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EC32C02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1F6C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CE2BC8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5E50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136C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C4B1" w14:textId="77777777" w:rsidR="006741B1" w:rsidRPr="008D08DE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8575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741B1" w14:paraId="7EA5FF5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5E9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D88F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D7C5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50BF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E7A815C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7552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4BEAEE5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12485472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BDC574D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F0E2686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CE8BEC4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481C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2B05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3848" w14:textId="77777777" w:rsidR="006741B1" w:rsidRPr="008D08DE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F75A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485A7FE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105DE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F315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59E0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B9EB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5A85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543E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3A4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B19B" w14:textId="77777777" w:rsidR="006741B1" w:rsidRPr="008D08DE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57C8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8670A5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9C2D61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741B1" w14:paraId="0A8F44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ABF9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2207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5165" w14:textId="77777777" w:rsidR="006741B1" w:rsidRPr="001161EA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43EA" w14:textId="77777777" w:rsidR="006741B1" w:rsidRDefault="006741B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5901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2B8C" w14:textId="77777777" w:rsidR="006741B1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4577" w14:textId="77777777" w:rsidR="006741B1" w:rsidRDefault="006741B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DB7E" w14:textId="77777777" w:rsidR="006741B1" w:rsidRPr="008D08DE" w:rsidRDefault="006741B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54E1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DD08FD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AEB62A" w14:textId="77777777" w:rsidR="006741B1" w:rsidRDefault="006741B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741B1" w14:paraId="652CA4F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A56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2289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B6BD" w14:textId="77777777" w:rsidR="006741B1" w:rsidRPr="001161EA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49C1" w14:textId="77777777" w:rsidR="006741B1" w:rsidRDefault="006741B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2377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6879" w14:textId="77777777" w:rsidR="006741B1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8E13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3783" w14:textId="77777777" w:rsidR="006741B1" w:rsidRPr="008D08DE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5071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8ACD34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EF08AC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741B1" w14:paraId="0AED4D7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0B86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DF47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6AC1" w14:textId="77777777" w:rsidR="006741B1" w:rsidRPr="001161EA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3E4A" w14:textId="77777777" w:rsidR="006741B1" w:rsidRDefault="006741B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5DFE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51D38E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D935" w14:textId="77777777" w:rsidR="006741B1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B24D" w14:textId="77777777" w:rsidR="006741B1" w:rsidRDefault="006741B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0AF8" w14:textId="77777777" w:rsidR="006741B1" w:rsidRPr="008D08DE" w:rsidRDefault="006741B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7B26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353D58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7F18F5" w14:textId="77777777" w:rsidR="006741B1" w:rsidRDefault="006741B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741B1" w14:paraId="596A33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901F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DBB0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D463" w14:textId="77777777" w:rsidR="006741B1" w:rsidRPr="001161EA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D7EB" w14:textId="77777777" w:rsidR="006741B1" w:rsidRDefault="006741B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392D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2EEA" w14:textId="77777777" w:rsidR="006741B1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B05C" w14:textId="77777777" w:rsidR="006741B1" w:rsidRDefault="006741B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7BBB" w14:textId="77777777" w:rsidR="006741B1" w:rsidRPr="008D08DE" w:rsidRDefault="006741B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AB9E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CAC1D0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7A1451" w14:textId="77777777" w:rsidR="006741B1" w:rsidRDefault="006741B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741B1" w14:paraId="06D30E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2D74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797E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AC6B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4FF3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F74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CB4F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8D36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1F98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CEED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704997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C40A7D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741B1" w14:paraId="31BA2DB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B29C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D12A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225C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DEB1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14:paraId="6143F9C6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1A18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B32F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C8DA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14:paraId="582AFE34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F4C6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13BD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72243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6741B1" w14:paraId="43171E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D8D5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550B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75E3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7F13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14:paraId="65D3CE2C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58C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DE18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33D6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14:paraId="4690488C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F85B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7834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14775C8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3D755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D66F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3225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9CC4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14:paraId="2CC9F7A0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8898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1664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FF19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5D31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E510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50B04ED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44B2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0669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A051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29C6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BB795C6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CF14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1FBD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57AC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E603C4C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0F25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C89E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253D1D9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E1256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1A7F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6F40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C07F" w14:textId="77777777" w:rsidR="006741B1" w:rsidRDefault="006741B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AD47E3C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A32D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FE63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24B6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5F020A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710C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8172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7BD313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015D3F85" w14:textId="77777777" w:rsidR="006741B1" w:rsidRDefault="006741B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715A8CF5" w14:textId="77777777" w:rsidR="006741B1" w:rsidRDefault="006741B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39DE8353" w14:textId="77777777" w:rsidR="006741B1" w:rsidRDefault="006741B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860D0F5" w14:textId="77777777" w:rsidR="006741B1" w:rsidRPr="009F2F6A" w:rsidRDefault="006741B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6741B1" w14:paraId="0D768D2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635B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052B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2719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DA2D" w14:textId="77777777" w:rsidR="006741B1" w:rsidRDefault="006741B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CB4BFFF" w14:textId="77777777" w:rsidR="006741B1" w:rsidRDefault="006741B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6B2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7B6F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1309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5D7259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420E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0221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74D4AB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9B0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AD9D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2C9D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EF0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F9B271A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E915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14:paraId="21F5C64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14:paraId="6CC3C6F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D3C8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7D64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815" w14:textId="77777777" w:rsidR="006741B1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36E8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581D9F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55793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14:paraId="2DAD592D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E42E4B8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741B1" w14:paraId="46A8042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879FF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D68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9C14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9238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D7B37D8" w14:textId="77777777" w:rsidR="006741B1" w:rsidRPr="008B2519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60F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05C09D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1063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9F81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BCF4" w14:textId="77777777" w:rsidR="006741B1" w:rsidRPr="008D08DE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B31C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741B1" w14:paraId="20B3CEB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5055E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CAE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8C2EA8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7615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034E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31B4F5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EAE0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8557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3F15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F8B8" w14:textId="77777777" w:rsidR="006741B1" w:rsidRPr="008D08DE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A0DB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2A87FD3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D540A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C125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AD83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6B34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15AA65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ABF4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5926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F8C5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A4381F9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F038" w14:textId="77777777" w:rsidR="006741B1" w:rsidRPr="008D08DE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681E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5A12276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A41A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BA18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072E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F19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58B2E53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017E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1AF025D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571E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EF9E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6972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2DBA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741B1" w14:paraId="4D869C5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DF39C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57B3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586C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24BE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1D34A17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2F9F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E05A361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980F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3D6F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97D4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64F4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6741B1" w14:paraId="4CADCED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7815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4C4E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2F8C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ADDA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36F738A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62D3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0ACC35DC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007A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3412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51A9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7FF0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6741B1" w14:paraId="42E5E1D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5C25C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79B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132A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1265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73C61E3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4051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06A45133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C8F9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E22E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E3DD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7784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6741B1" w14:paraId="1E6A6FF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4C0C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7DF0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2127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B26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A0BF3AC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D27F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538B10C7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7671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7FDB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ADE0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68DB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6741B1" w14:paraId="5F65B8C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5A7AC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6EFE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C357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BBDE" w14:textId="77777777" w:rsidR="006741B1" w:rsidRDefault="006741B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3E216A0" w14:textId="77777777" w:rsidR="006741B1" w:rsidRDefault="006741B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F64E" w14:textId="77777777" w:rsidR="006741B1" w:rsidRDefault="006741B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4517E3AE" w14:textId="77777777" w:rsidR="006741B1" w:rsidRDefault="006741B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5FC8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3FC3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2051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7C4B" w14:textId="77777777" w:rsidR="006741B1" w:rsidRPr="009472C0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D4448" w14:textId="77777777" w:rsidR="006741B1" w:rsidRPr="009472C0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A513B85" w14:textId="77777777" w:rsidR="006741B1" w:rsidRPr="009472C0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19655475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6741B1" w14:paraId="17877E6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EDE45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E272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0009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4430" w14:textId="77777777" w:rsidR="006741B1" w:rsidRDefault="006741B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8CBED6E" w14:textId="77777777" w:rsidR="006741B1" w:rsidRDefault="006741B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88E0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C6FD338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3906B6A7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FE0F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3AD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DF99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E2ED" w14:textId="77777777" w:rsidR="006741B1" w:rsidRPr="009472C0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EE58C4" w14:textId="77777777" w:rsidR="006741B1" w:rsidRPr="009472C0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BD039A9" w14:textId="77777777" w:rsidR="006741B1" w:rsidRPr="009472C0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0E40D5CC" w14:textId="77777777" w:rsidR="006741B1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856BEEF" w14:textId="77777777" w:rsidR="006741B1" w:rsidRPr="009472C0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2E7D022" w14:textId="77777777" w:rsidR="006741B1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228851C" w14:textId="77777777" w:rsidR="006741B1" w:rsidRPr="009472C0" w:rsidRDefault="006741B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6741B1" w14:paraId="7586589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A142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2656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88FD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F9EC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1CEAC6D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9555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4AA2BF83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D210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A8FA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2748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D24B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741B1" w14:paraId="0289358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28947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4795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C9FD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C4DA" w14:textId="77777777" w:rsidR="006741B1" w:rsidRDefault="006741B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B2CDD25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E19C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6BD7D93D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E283" w14:textId="77777777" w:rsidR="006741B1" w:rsidRPr="001161EA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94FB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2F69" w14:textId="77777777" w:rsidR="006741B1" w:rsidRPr="008D08DE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9AE6" w14:textId="77777777" w:rsidR="006741B1" w:rsidRDefault="006741B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741B1" w14:paraId="6B7639A1" w14:textId="7777777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7834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8268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9611" w14:textId="77777777" w:rsidR="006741B1" w:rsidRPr="001161EA" w:rsidRDefault="006741B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CC30" w14:textId="77777777" w:rsidR="006741B1" w:rsidRDefault="006741B1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41E2840" w14:textId="77777777" w:rsidR="006741B1" w:rsidRDefault="006741B1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FEC8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2F32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8AC6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A048" w14:textId="77777777" w:rsidR="006741B1" w:rsidRPr="008D08DE" w:rsidRDefault="006741B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8F2B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37E5A7C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62163F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14:paraId="6AFC4880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6741B1" w14:paraId="6419524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DBB5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692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4834" w14:textId="77777777" w:rsidR="006741B1" w:rsidRPr="001161EA" w:rsidRDefault="006741B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D292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2DE2985" w14:textId="77777777" w:rsidR="006741B1" w:rsidRDefault="006741B1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9E2C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14:paraId="5D1FC311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4F26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4D4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828E" w14:textId="77777777" w:rsidR="006741B1" w:rsidRPr="008D08DE" w:rsidRDefault="006741B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5DBF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6741B1" w14:paraId="2B83653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A12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C2E3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4C05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0F37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E9A20C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83DF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CA1CFDC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208F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EEAF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7629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BA6B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741B1" w14:paraId="6E1F373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E368F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EE69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D954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6BA5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5563CC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4E31" w14:textId="77777777" w:rsidR="006741B1" w:rsidRDefault="006741B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5DE99C6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10F4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3A2F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2DF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9EE4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741B1" w14:paraId="188D6C6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2CA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6152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8D83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A4D9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E5CC89" w14:textId="77777777" w:rsidR="006741B1" w:rsidRDefault="006741B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63FC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793" w14:textId="77777777" w:rsidR="006741B1" w:rsidRPr="001161EA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E1C1" w14:textId="77777777" w:rsidR="006741B1" w:rsidRDefault="006741B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6A4D" w14:textId="77777777" w:rsidR="006741B1" w:rsidRPr="008D08DE" w:rsidRDefault="006741B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E6DC" w14:textId="77777777" w:rsidR="006741B1" w:rsidRDefault="006741B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C861E6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57A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9B8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4AE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1F4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9CFBB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C36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D5B4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65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097D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B32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725092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3E3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F50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1656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951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3987D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3AC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14:paraId="33C2743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F5C3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11E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CEFC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891D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6741B1" w14:paraId="01F6690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30E5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AF5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508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468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2B69B5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153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14:paraId="05D22F0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15F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4B1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B18F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8CB2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6741B1" w14:paraId="5E75897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7D54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1DA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48C4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4A6A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AB9BBA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F28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6A421B9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E43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F27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C3AD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898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43CFD66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52D20779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741B1" w14:paraId="5C46673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88D20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E31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84E3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B88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30F87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F7B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7E61815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FB71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077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9CAE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6C19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20A6F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7DB322A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741B1" w14:paraId="346252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1B7E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622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2DD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49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CD66E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8AD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0068AC5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ECC2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B62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D390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EE6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332DB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6D1A06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D8C248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741B1" w14:paraId="100398A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0FA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78F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8D24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84E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6B8DA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C27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70FF5E4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4D6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C46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8EB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6461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14:paraId="2397C23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45837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4B14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1D3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2C14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F37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226A1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53C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14:paraId="19945F4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DF2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EC1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C684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6F5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A2886B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741B1" w14:paraId="441E2B9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9FAC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19A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FD73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003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CE395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451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14:paraId="0F15F51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6C7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190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F3EF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F6FB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A3EF3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741B1" w14:paraId="32F799E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025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BBB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15B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0CD1" w14:textId="77777777" w:rsidR="006741B1" w:rsidRDefault="006741B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646BE4" w14:textId="77777777" w:rsidR="006741B1" w:rsidRDefault="006741B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EBFB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0E8FA7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770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0C7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5C43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50E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D851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741B1" w14:paraId="716861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DE86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AFF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4A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BE49" w14:textId="77777777" w:rsidR="006741B1" w:rsidRDefault="006741B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71B468" w14:textId="77777777" w:rsidR="006741B1" w:rsidRDefault="006741B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FB5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C7F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31A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0B11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3E5B" w14:textId="77777777" w:rsidR="006741B1" w:rsidRDefault="006741B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6EDEDC" w14:textId="77777777" w:rsidR="006741B1" w:rsidRDefault="006741B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741B1" w14:paraId="5FA285F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EAC0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489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8DFC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D5F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86266A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7C4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E252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1E7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50F6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BAC5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13EE366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A66CA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6741B1" w14:paraId="1F01511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A82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B6D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FFC3C2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8D69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E3AA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06C78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2321468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9E7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E046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C67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297D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5AD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671D62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178F0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59E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5D5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A075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0777C8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438AEDE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896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5ABA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818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18566AB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6D24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A85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438D08F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EAD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1A7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EB3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77F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14:paraId="75C46C1D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7A8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D5A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F86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8E38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A50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14:paraId="35CBD21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14:paraId="6747AB8C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B2115C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46F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845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CFA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35A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14:paraId="51ED3F2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70B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FDFE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D25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1280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94BD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C4E12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14:paraId="4FFDEAA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6741B1" w14:paraId="09F3200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DB48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B08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07B0" w14:textId="77777777" w:rsidR="006741B1" w:rsidRPr="001161EA" w:rsidRDefault="006741B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A515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8C205A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78A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E02022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E19575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FE2C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8A7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D992" w14:textId="77777777" w:rsidR="006741B1" w:rsidRPr="001161EA" w:rsidRDefault="006741B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68B1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B4FED0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14CB7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F8F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4E6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B43D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646547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31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5FA8A0A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632870E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0AE9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60F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BE4A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F45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1890A8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9CA0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8EB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3EE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DD44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C946B5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40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4D3E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15CB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F784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7CF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2DD1F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DBBA5B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741B1" w14:paraId="469F013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A6B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0FC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5D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5C4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B1FF538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236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4FBA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665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F44A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AF2C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4AFBF9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EEA8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42C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21F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C23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D5BD4D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E97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436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BED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A0E3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DE16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34D416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6F12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6BE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8DB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497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4757B7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A6D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866B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5C5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2230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683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05ECA3D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39E5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E5E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750E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856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18ADEA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EB7B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BD8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AB6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7ECF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B6B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8419607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01CA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9E8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ED2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9C8D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75AAD95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CC1F73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4E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408E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53D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1BAE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A63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017FB0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6DE7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E4D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3FF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8B4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849889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0D0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892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447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36C9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A7A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82AA1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8481345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741B1" w14:paraId="2BB3A2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742BE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5A3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34E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AFE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1E6A281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99C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38B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6F6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3C7A127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55A6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8E0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741B1" w14:paraId="1D44B11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74B0F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57D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A15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05A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AFFE3D4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1CE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65781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0BC468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33F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582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95F5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A92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560C2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1CAC2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6051D5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741B1" w14:paraId="5C83A4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52B7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24A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E891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BF5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74E57E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3D0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82CB4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2FED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609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D50D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3D25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F863D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AC32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C99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6E03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FD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D1B27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528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6E59E5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651F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27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6770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DA8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26B73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D2754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9D2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C0A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A3B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F9E13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F1D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4344E20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49F27D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8C8370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CBCE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638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BC4F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F81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254DB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84FAD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7E5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5E9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AD4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75889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ABC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4D54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622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A626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BEF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8E0EA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D4FF59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6741B1" w14:paraId="6E9C09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AE20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941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225F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7A5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034D2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38F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BFB73D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5E70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C10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41A6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4CF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E8E114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D08F1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FB9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A072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2D2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32BEEB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8E4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50C6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95F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17D9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D33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78010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1CD5DA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741B1" w14:paraId="191B70C3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B8B0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1C1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7F1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8208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93488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DBF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6CD093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5A47" w14:textId="77777777" w:rsidR="006741B1" w:rsidRPr="001161EA" w:rsidRDefault="006741B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FA5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677B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8BC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AE53862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6B1084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097EAB5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F13E3E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741B1" w14:paraId="4F26EAB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1A53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B1B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4E7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D95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FADA0B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2FC58DE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E6D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495D5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6BB4" w14:textId="77777777" w:rsidR="006741B1" w:rsidRPr="001161EA" w:rsidRDefault="006741B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D2D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BB00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BA61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F379A5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823C9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A8AB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6901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571A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0DF778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81C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A68D" w14:textId="77777777" w:rsidR="006741B1" w:rsidRDefault="006741B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362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5D12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7DF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D435E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443A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14:paraId="5D43E649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14:paraId="10E6542A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6741B1" w14:paraId="2E701AC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AF3B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4A1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390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194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8AAB0C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E30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ADDBA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7D18A2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3814" w14:textId="77777777" w:rsidR="006741B1" w:rsidRPr="001161EA" w:rsidRDefault="006741B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4F8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B5FA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F9A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547B74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0D2B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741B1" w14:paraId="4C6509F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5660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68C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8F1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25B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489B8B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0DE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7DC9" w14:textId="77777777" w:rsidR="006741B1" w:rsidRDefault="006741B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4F3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46CC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CFD5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7D026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23C6D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6741B1" w14:paraId="49B4261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705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C67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D604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2AE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9BE86E8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770E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CC628D4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379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746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FB71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F31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37ABFC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1C09E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741B1" w14:paraId="799C1D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943A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291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73A0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A41C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DC77A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0A7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2C732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A4AD68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7212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20D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FBC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E3C9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C3B4A3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741B1" w14:paraId="6A89188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5277E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052F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B205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2A6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CB1A149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4EA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626398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9F81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E43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EF57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C2E3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C13469F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741B1" w14:paraId="7EA08E5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D9EC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F546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3D4B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4F4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2DAE38F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258D3B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192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BD6A2B5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01E5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B00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6798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04B8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ECB9CB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741B1" w14:paraId="18EAC96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7C1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9DBA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CFE6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708B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B902AA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4C07426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B3D7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175E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704D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1D41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13F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195460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D9837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C0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FAC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A207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9AE921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D13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5363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F033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E2D2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435E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248384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BCB43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B1F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33E8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1E73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4751371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C4F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CB4B2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363E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B3E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746B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FC0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7DA5373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096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C028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B597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53D2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FB883C5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E64C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C6C142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DE09" w14:textId="77777777" w:rsidR="006741B1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00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7145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4267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5D2D894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34178" w14:textId="77777777" w:rsidR="006741B1" w:rsidRDefault="006741B1" w:rsidP="006741B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7D60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8B1D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BD1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097ED60" w14:textId="77777777" w:rsidR="006741B1" w:rsidRDefault="006741B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3831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921B" w14:textId="77777777" w:rsidR="006741B1" w:rsidRPr="001161EA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0719" w14:textId="77777777" w:rsidR="006741B1" w:rsidRDefault="006741B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3C7F" w14:textId="77777777" w:rsidR="006741B1" w:rsidRPr="008D08DE" w:rsidRDefault="006741B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BC10" w14:textId="77777777" w:rsidR="006741B1" w:rsidRDefault="006741B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6F75B7B" w14:textId="77777777" w:rsidR="006741B1" w:rsidRDefault="006741B1">
      <w:pPr>
        <w:spacing w:before="40" w:after="40" w:line="192" w:lineRule="auto"/>
        <w:ind w:right="57"/>
        <w:rPr>
          <w:sz w:val="20"/>
        </w:rPr>
      </w:pPr>
    </w:p>
    <w:p w14:paraId="62926085" w14:textId="77777777" w:rsidR="006741B1" w:rsidRDefault="006741B1" w:rsidP="00FF5C69">
      <w:pPr>
        <w:pStyle w:val="Heading1"/>
        <w:spacing w:line="276" w:lineRule="auto"/>
      </w:pPr>
      <w:r>
        <w:t>LINIA 804</w:t>
      </w:r>
    </w:p>
    <w:p w14:paraId="248DC8FA" w14:textId="77777777" w:rsidR="006741B1" w:rsidRDefault="006741B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741B1" w14:paraId="7FDD025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DF8E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4865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55D9FD44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0AD9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E4F2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BDE0802" w14:textId="77777777" w:rsidR="006741B1" w:rsidRDefault="006741B1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045F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B3F0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C8B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F09A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F3AD" w14:textId="77777777" w:rsidR="006741B1" w:rsidRPr="00436B1D" w:rsidRDefault="006741B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741B1" w14:paraId="4625562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0DE23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C6A6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E3F914B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AC9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BA45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0D5BDE7C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E05D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14CC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94C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5DE6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F35C" w14:textId="77777777" w:rsidR="006741B1" w:rsidRPr="00E25A4B" w:rsidRDefault="006741B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881C9BF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27D1AE5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66DEF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2EE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6640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9BB5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0E7D75A1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E16532A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5C82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B095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174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C97B047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5C53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AF66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2137132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90ED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A7B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14:paraId="4E040C9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F964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2075" w14:textId="77777777" w:rsidR="006741B1" w:rsidRDefault="006741B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FE10C02" w14:textId="77777777" w:rsidR="006741B1" w:rsidRDefault="006741B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7968AF5" w14:textId="77777777" w:rsidR="006741B1" w:rsidRDefault="006741B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455DB7DD" w14:textId="77777777" w:rsidR="006741B1" w:rsidRDefault="006741B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763717A" w14:textId="77777777" w:rsidR="006741B1" w:rsidRDefault="006741B1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2723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7767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96D7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8993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B39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41B1" w14:paraId="6239959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7A17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AEE7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14:paraId="1699B90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E9C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3FCC" w14:textId="77777777" w:rsidR="006741B1" w:rsidRDefault="006741B1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14:paraId="148A2ECF" w14:textId="77777777" w:rsidR="006741B1" w:rsidRDefault="006741B1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696F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7D92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375C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9EDD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40F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352A116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D2C9B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1339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2E2D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3E39" w14:textId="77777777" w:rsidR="006741B1" w:rsidRDefault="006741B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FBF14A7" w14:textId="77777777" w:rsidR="006741B1" w:rsidRDefault="006741B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08845EC" w14:textId="77777777" w:rsidR="006741B1" w:rsidRDefault="006741B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66EF674B" w14:textId="77777777" w:rsidR="006741B1" w:rsidRDefault="006741B1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8C0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A676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F19B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315AA126" w14:textId="77777777" w:rsidR="006741B1" w:rsidRDefault="006741B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0079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21B5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29186C45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08AB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56F2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5F0E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471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F3F479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19AA974B" w14:textId="77777777" w:rsidR="006741B1" w:rsidRDefault="006741B1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E280" w14:textId="77777777" w:rsidR="006741B1" w:rsidRDefault="006741B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502290" w14:textId="77777777" w:rsidR="006741B1" w:rsidRDefault="006741B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D4E4" w14:textId="77777777" w:rsidR="006741B1" w:rsidRPr="00F9444C" w:rsidRDefault="006741B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FBDC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CFE9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DED6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3F79146E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E5335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DE5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64BF768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2696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008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58D82E1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B5EC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03D0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1DC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2AC3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56C8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745E543" w14:textId="77777777" w:rsidR="006741B1" w:rsidRDefault="006741B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741B1" w14:paraId="04B42CE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98AE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0115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28057379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B1B6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7B4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767ECC1F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BB1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6F0B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E56B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0D58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A9C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AD33C11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741B1" w14:paraId="68AEC6B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1DEC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A573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DCC07E4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8ADF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6D12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4A02023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DFD94F7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54488EB0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7E96D04C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7AC1F60E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806D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D3DA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2E95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E28A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D538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620E24E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5B8A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81EC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E477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B019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7E68AD7C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586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4F04C3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74EC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5189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B968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8CF2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187782F1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67B45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AAA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D4E7" w14:textId="77777777" w:rsidR="006741B1" w:rsidRPr="00A152FB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89C6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E731AF7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4BC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CC4E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B816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DF1C" w14:textId="77777777" w:rsidR="006741B1" w:rsidRPr="00F9444C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1B1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6C085FA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25A0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4F4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3A3E378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22B7" w14:textId="77777777" w:rsidR="006741B1" w:rsidRPr="00A152FB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C868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9EB166C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028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DD77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E677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1A9B" w14:textId="77777777" w:rsidR="006741B1" w:rsidRPr="00F9444C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68B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F48844E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741B1" w14:paraId="624349AC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B6AA8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7DC8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1B137D2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6F25" w14:textId="77777777" w:rsidR="006741B1" w:rsidRPr="00A152FB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C206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133230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2B32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CF5E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1773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8080" w14:textId="77777777" w:rsidR="006741B1" w:rsidRPr="00F9444C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93A7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E1F4FC1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741B1" w14:paraId="6D93ADD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E2BEB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A77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886B" w14:textId="77777777" w:rsidR="006741B1" w:rsidRPr="00A152FB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602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7214E1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C05F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7BBE50A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7318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3DFA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8CFF" w14:textId="77777777" w:rsidR="006741B1" w:rsidRPr="00F9444C" w:rsidRDefault="006741B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B8B4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7C38F5B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5F7837" w14:textId="77777777" w:rsidR="006741B1" w:rsidRDefault="006741B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741B1" w14:paraId="74505D5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2053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E199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956E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77B2" w14:textId="77777777" w:rsidR="006741B1" w:rsidRDefault="006741B1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C92E698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2384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7809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F7E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99F9FAA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341E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4A60" w14:textId="77777777" w:rsidR="006741B1" w:rsidRDefault="006741B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8318DF" w14:textId="77777777" w:rsidR="006741B1" w:rsidRDefault="006741B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85DEE3D" w14:textId="77777777" w:rsidR="006741B1" w:rsidRDefault="006741B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898216" w14:textId="77777777" w:rsidR="006741B1" w:rsidRDefault="006741B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741B1" w14:paraId="0AF14D5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6451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65CB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0BF0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E54E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08C98F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663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342275D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F226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9411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181B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AC08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C78A226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6741B1" w14:paraId="11C0E6C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E683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27DA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AB69E2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19DA" w14:textId="77777777" w:rsidR="006741B1" w:rsidRPr="00A152FB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8D26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74B32F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6C0AFDBE" w14:textId="77777777" w:rsidR="006741B1" w:rsidRDefault="006741B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62E6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FB94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3780" w14:textId="77777777" w:rsidR="006741B1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286E" w14:textId="77777777" w:rsidR="006741B1" w:rsidRPr="00F9444C" w:rsidRDefault="006741B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D269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719FE45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2C74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19C8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FDF9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1E03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70A29EF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0BF7B5A8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9CDD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91EA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B0B9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B088691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4EF3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BE28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3C9904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A9D7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5FDE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9B6B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3490" w14:textId="77777777" w:rsidR="006741B1" w:rsidRDefault="006741B1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CA1FDF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AA9E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4BDC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164F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9104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28C3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7A804D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741B1" w14:paraId="54646B5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DC20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A95E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4AA5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916E" w14:textId="77777777" w:rsidR="006741B1" w:rsidRDefault="006741B1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98FB9B" w14:textId="77777777" w:rsidR="006741B1" w:rsidRDefault="006741B1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5090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A94637A" w14:textId="77777777" w:rsidR="006741B1" w:rsidRDefault="006741B1" w:rsidP="006741B1">
            <w:pPr>
              <w:numPr>
                <w:ilvl w:val="0"/>
                <w:numId w:val="2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14:paraId="69B91DE1" w14:textId="77777777" w:rsidR="006741B1" w:rsidRDefault="006741B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7DBC236A" w14:textId="77777777" w:rsidR="006741B1" w:rsidRDefault="006741B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22E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7E2C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586B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D339" w14:textId="77777777" w:rsidR="006741B1" w:rsidRDefault="006741B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C5D6B8" w14:textId="77777777" w:rsidR="006741B1" w:rsidRPr="0045712D" w:rsidRDefault="006741B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FCB46B6" w14:textId="77777777" w:rsidR="006741B1" w:rsidRDefault="006741B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6741B1" w14:paraId="0A77CA4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BD6D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C9C1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ABB6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1A3E" w14:textId="77777777" w:rsidR="006741B1" w:rsidRDefault="006741B1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AC8E0B" w14:textId="77777777" w:rsidR="006741B1" w:rsidRDefault="006741B1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2DCF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5B08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0D0F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D967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4644" w14:textId="77777777" w:rsidR="006741B1" w:rsidRDefault="006741B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C396AA" w14:textId="77777777" w:rsidR="006741B1" w:rsidRDefault="006741B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741B1" w14:paraId="0FD1487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6F8EE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89B8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27B7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973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0DBED2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410D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637E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B576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3DCA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6AFD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741B1" w14:paraId="4D6B3F8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23C4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F4B1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DFBA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A99A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7A5A46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2DC2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4EE7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F58C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B8A1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B7E0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5EFFD7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089B17F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741B1" w14:paraId="26B9EEB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41EA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6AFF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B34B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2B58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49CCC6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A0DF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55CB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0ADD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8A05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8B1A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064182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A0BEE19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741B1" w14:paraId="1458846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73D04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A330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2F05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B0B3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34B3B8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7AE1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C5D5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49C8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497C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ECFF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9A909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056932B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741B1" w14:paraId="447F167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5A14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7522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6A6D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9F9B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0BC624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1BD6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A287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0150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4608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974A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67F1C9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AB38842" w14:textId="77777777" w:rsidR="006741B1" w:rsidRDefault="006741B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741B1" w14:paraId="79CDDAFF" w14:textId="7777777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D4F1C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BF62" w14:textId="77777777" w:rsidR="006741B1" w:rsidRPr="004569F6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071D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CEC3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04BF8A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13E2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9D97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978D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D311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FAA9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8E1E3CF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14:paraId="3CED61CD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6741B1" w14:paraId="7B6E3681" w14:textId="7777777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76D8F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E9C7" w14:textId="77777777" w:rsidR="006741B1" w:rsidRPr="004569F6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678A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D05B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6D07E1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DE4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14:paraId="2125C4CA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14:paraId="40FB2E82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02BF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4B35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E06E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D44B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6741B1" w14:paraId="50BEFEF8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FD68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5313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E701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E8CF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43FFB4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6034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9386D21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4BF5458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8723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3B62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E722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D699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14CE7DDB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741B1" w14:paraId="2855C5C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43B7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923B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B79B" w14:textId="77777777" w:rsidR="006741B1" w:rsidRPr="00A152FB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6470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520031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3A08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E6523C5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919EE65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A83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0AEB" w14:textId="77777777" w:rsidR="006741B1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9F5A" w14:textId="77777777" w:rsidR="006741B1" w:rsidRPr="00F9444C" w:rsidRDefault="006741B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3290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0578353" w14:textId="77777777" w:rsidR="006741B1" w:rsidRDefault="006741B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741B1" w14:paraId="22A269B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D0E3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93FE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3C5571B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8CDD" w14:textId="77777777" w:rsidR="006741B1" w:rsidRPr="00A152FB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BCE5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268964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74717FE4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415E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9095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9161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E36B" w14:textId="77777777" w:rsidR="006741B1" w:rsidRPr="00F9444C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6E05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A32D20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F7324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131C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C348" w14:textId="77777777" w:rsidR="006741B1" w:rsidRPr="00A152FB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7E25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6A14E2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DAFC17F" w14:textId="77777777" w:rsidR="006741B1" w:rsidRDefault="006741B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0319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B2D9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DD5E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0040AE9" w14:textId="77777777" w:rsidR="006741B1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4E9F" w14:textId="77777777" w:rsidR="006741B1" w:rsidRPr="00F9444C" w:rsidRDefault="006741B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DE9" w14:textId="77777777" w:rsidR="006741B1" w:rsidRDefault="006741B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741B1" w14:paraId="1D300FEE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5371" w14:textId="77777777" w:rsidR="006741B1" w:rsidRDefault="006741B1" w:rsidP="006741B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EAE8" w14:textId="77777777" w:rsidR="006741B1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A81A" w14:textId="77777777" w:rsidR="006741B1" w:rsidRPr="00A152FB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B933" w14:textId="77777777" w:rsidR="006741B1" w:rsidRDefault="006741B1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78A581" w14:textId="77777777" w:rsidR="006741B1" w:rsidRDefault="006741B1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26BF" w14:textId="77777777" w:rsidR="006741B1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41E9" w14:textId="77777777" w:rsidR="006741B1" w:rsidRPr="00F9444C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36EC" w14:textId="77777777" w:rsidR="006741B1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ED2C" w14:textId="77777777" w:rsidR="006741B1" w:rsidRPr="00F9444C" w:rsidRDefault="006741B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B156" w14:textId="77777777" w:rsidR="006741B1" w:rsidRDefault="006741B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7DFCF4A" w14:textId="77777777" w:rsidR="006741B1" w:rsidRDefault="006741B1" w:rsidP="00802827">
      <w:pPr>
        <w:spacing w:line="276" w:lineRule="auto"/>
        <w:ind w:right="57"/>
        <w:rPr>
          <w:sz w:val="20"/>
        </w:rPr>
      </w:pPr>
    </w:p>
    <w:p w14:paraId="6E8B3A89" w14:textId="77777777" w:rsidR="006741B1" w:rsidRDefault="006741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EF414F" w14:textId="77777777" w:rsidR="00A31A4F" w:rsidRDefault="00A31A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2BFFC6E" w14:textId="77777777" w:rsidR="00A31A4F" w:rsidRDefault="00A31A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374C99F" w14:textId="77777777" w:rsidR="00A31A4F" w:rsidRPr="00C21F42" w:rsidRDefault="00A31A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518810" w14:textId="77777777" w:rsidR="006741B1" w:rsidRPr="00C21F42" w:rsidRDefault="006741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8DDB60A" w14:textId="77777777" w:rsidR="006741B1" w:rsidRPr="00C21F42" w:rsidRDefault="006741B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C9D6A95" w14:textId="77777777" w:rsidR="006741B1" w:rsidRPr="00C21F42" w:rsidRDefault="006741B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E0EC4E0" w14:textId="77777777" w:rsidR="006741B1" w:rsidRDefault="006741B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7A38AD5" w14:textId="77777777" w:rsidR="006741B1" w:rsidRPr="00C21F42" w:rsidRDefault="006741B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811F5D4" w14:textId="77777777" w:rsidR="006741B1" w:rsidRPr="00C21F42" w:rsidRDefault="006741B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410A7CD" w14:textId="77777777" w:rsidR="006741B1" w:rsidRPr="00C21F42" w:rsidRDefault="006741B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E021886" w14:textId="77777777" w:rsidR="006741B1" w:rsidRPr="00C21F42" w:rsidRDefault="006741B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5B32D1" w:rsidRDefault="001513BB" w:rsidP="005B32D1"/>
    <w:sectPr w:rsidR="001513BB" w:rsidRPr="005B32D1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8F125" w14:textId="77777777" w:rsidR="00120B73" w:rsidRDefault="00120B73">
      <w:r>
        <w:separator/>
      </w:r>
    </w:p>
  </w:endnote>
  <w:endnote w:type="continuationSeparator" w:id="0">
    <w:p w14:paraId="11F40322" w14:textId="77777777" w:rsidR="00120B73" w:rsidRDefault="0012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CA7D" w14:textId="77777777" w:rsidR="00120B73" w:rsidRDefault="00120B73">
      <w:r>
        <w:separator/>
      </w:r>
    </w:p>
  </w:footnote>
  <w:footnote w:type="continuationSeparator" w:id="0">
    <w:p w14:paraId="63B7BA47" w14:textId="77777777" w:rsidR="00120B73" w:rsidRDefault="0012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388C144C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93E4B">
      <w:rPr>
        <w:b/>
        <w:bCs/>
        <w:i/>
        <w:iCs/>
        <w:sz w:val="22"/>
      </w:rPr>
      <w:t>decada 1-10 septembrie 2024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77656739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193E4B">
      <w:rPr>
        <w:b/>
        <w:bCs/>
        <w:i/>
        <w:iCs/>
        <w:sz w:val="22"/>
      </w:rPr>
      <w:t>decada 1-10 septembrie 2024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83BC1"/>
    <w:multiLevelType w:val="hybridMultilevel"/>
    <w:tmpl w:val="34EA5186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CD1731D"/>
    <w:multiLevelType w:val="hybridMultilevel"/>
    <w:tmpl w:val="D7A0D81C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10"/>
  </w:num>
  <w:num w:numId="9">
    <w:abstractNumId w:val="23"/>
  </w:num>
  <w:num w:numId="10">
    <w:abstractNumId w:val="28"/>
  </w:num>
  <w:num w:numId="11">
    <w:abstractNumId w:val="26"/>
  </w:num>
  <w:num w:numId="12">
    <w:abstractNumId w:val="7"/>
  </w:num>
  <w:num w:numId="13">
    <w:abstractNumId w:val="9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6"/>
  </w:num>
  <w:num w:numId="19">
    <w:abstractNumId w:val="11"/>
  </w:num>
  <w:num w:numId="20">
    <w:abstractNumId w:val="30"/>
  </w:num>
  <w:num w:numId="21">
    <w:abstractNumId w:val="8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3"/>
  </w:num>
  <w:num w:numId="28">
    <w:abstractNumId w:val="19"/>
  </w:num>
  <w:num w:numId="29">
    <w:abstractNumId w:val="4"/>
  </w:num>
  <w:num w:numId="30">
    <w:abstractNumId w:val="2"/>
  </w:num>
  <w:num w:numId="3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t6HYJv6xAsHY7UO2ih+Lld9DaRvSJGQkO45a1BNsCZzNyw0IOLBUL9O+aoerlpHz+SsY4nNui/miHgX4meY2A==" w:salt="lRjyUWhXl1HqEVwIEMIHlQ==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A94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6D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5E6C"/>
    <w:rsid w:val="000A649B"/>
    <w:rsid w:val="000A6815"/>
    <w:rsid w:val="000A6870"/>
    <w:rsid w:val="000A7618"/>
    <w:rsid w:val="000A7EF6"/>
    <w:rsid w:val="000B02C4"/>
    <w:rsid w:val="000B05CE"/>
    <w:rsid w:val="000B06FF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109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E7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73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66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6C"/>
    <w:rsid w:val="00193884"/>
    <w:rsid w:val="00193B10"/>
    <w:rsid w:val="00193D40"/>
    <w:rsid w:val="00193E3A"/>
    <w:rsid w:val="00193E4B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5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BF3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32B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6B78"/>
    <w:rsid w:val="002D7E9B"/>
    <w:rsid w:val="002D7F8D"/>
    <w:rsid w:val="002E01C2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D9F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BE1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BD3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55FA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B28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5DCC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55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4AE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279DB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68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4DA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2E07"/>
    <w:rsid w:val="005730F6"/>
    <w:rsid w:val="00573804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5EA"/>
    <w:rsid w:val="005909FD"/>
    <w:rsid w:val="0059143C"/>
    <w:rsid w:val="00592670"/>
    <w:rsid w:val="00593608"/>
    <w:rsid w:val="005937AE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27B1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D1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7E4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01F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2E3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1B1"/>
    <w:rsid w:val="0067473B"/>
    <w:rsid w:val="00675254"/>
    <w:rsid w:val="00675B95"/>
    <w:rsid w:val="00675DD3"/>
    <w:rsid w:val="00675E2D"/>
    <w:rsid w:val="006760D8"/>
    <w:rsid w:val="00676154"/>
    <w:rsid w:val="006766C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C98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911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993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3FA7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065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1E91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3D2"/>
    <w:rsid w:val="007C2AE9"/>
    <w:rsid w:val="007C302E"/>
    <w:rsid w:val="007C30D7"/>
    <w:rsid w:val="007C3397"/>
    <w:rsid w:val="007C36E2"/>
    <w:rsid w:val="007C3E6A"/>
    <w:rsid w:val="007C40FF"/>
    <w:rsid w:val="007C43EF"/>
    <w:rsid w:val="007C59B9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59D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DC3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2D07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2F6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4B6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220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AAE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1976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1D24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2CC4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9D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43D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7F2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A4F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8DF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9A1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680"/>
    <w:rsid w:val="00B337CF"/>
    <w:rsid w:val="00B33A60"/>
    <w:rsid w:val="00B33BE2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523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454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382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4F18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15A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BEB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1D2A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3B8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6A38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5EB2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A3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7B8"/>
    <w:rsid w:val="00E758A1"/>
    <w:rsid w:val="00E75F7A"/>
    <w:rsid w:val="00E76243"/>
    <w:rsid w:val="00E7736B"/>
    <w:rsid w:val="00E776EC"/>
    <w:rsid w:val="00E7793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5CE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89D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A78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3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1DF8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0CD9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3F4B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4BD6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</Template>
  <TotalTime>2</TotalTime>
  <Pages>1</Pages>
  <Words>16484</Words>
  <Characters>93964</Characters>
  <Application>Microsoft Office Word</Application>
  <DocSecurity>0</DocSecurity>
  <Lines>783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ALDICA, Vasile</cp:lastModifiedBy>
  <cp:revision>10</cp:revision>
  <cp:lastPrinted>2012-08-09T06:05:00Z</cp:lastPrinted>
  <dcterms:created xsi:type="dcterms:W3CDTF">2024-08-22T07:36:00Z</dcterms:created>
  <dcterms:modified xsi:type="dcterms:W3CDTF">2024-08-22T11:01:00Z</dcterms:modified>
</cp:coreProperties>
</file>