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8C" w:rsidRPr="00FD1158" w:rsidRDefault="00BD698C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BD698C" w:rsidRPr="001A77EE" w:rsidRDefault="00BD698C" w:rsidP="006621E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ing. </w:t>
      </w:r>
      <w:r>
        <w:rPr>
          <w:b/>
          <w:sz w:val="16"/>
          <w:szCs w:val="16"/>
          <w:lang w:val="ro-RO"/>
        </w:rPr>
        <w:t>Aldica Vasile</w:t>
      </w:r>
    </w:p>
    <w:p w:rsidR="00BD698C" w:rsidRPr="00FD1158" w:rsidRDefault="00BD698C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>BUN DE TIPAR (de la pagina 1 la pagina )</w:t>
      </w:r>
    </w:p>
    <w:p w:rsidR="00BD698C" w:rsidRDefault="00BD698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BD698C" w:rsidRDefault="00BD698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BD698C" w:rsidRDefault="00BD698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BD698C" w:rsidRDefault="00BD698C">
      <w:pPr>
        <w:jc w:val="center"/>
        <w:rPr>
          <w:sz w:val="28"/>
        </w:rPr>
      </w:pPr>
    </w:p>
    <w:p w:rsidR="00BD698C" w:rsidRDefault="00BD698C">
      <w:pPr>
        <w:jc w:val="center"/>
        <w:rPr>
          <w:sz w:val="28"/>
        </w:rPr>
      </w:pPr>
    </w:p>
    <w:p w:rsidR="00BD698C" w:rsidRDefault="00BD698C">
      <w:pPr>
        <w:jc w:val="center"/>
        <w:rPr>
          <w:sz w:val="28"/>
        </w:rPr>
      </w:pPr>
    </w:p>
    <w:p w:rsidR="00BD698C" w:rsidRDefault="00BD698C">
      <w:pPr>
        <w:jc w:val="center"/>
        <w:rPr>
          <w:sz w:val="28"/>
        </w:rPr>
      </w:pPr>
    </w:p>
    <w:p w:rsidR="00BD698C" w:rsidRDefault="00BD698C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BD698C" w:rsidRDefault="00F226EE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2pt;width:511.65pt;height:28.65pt;z-index:251657728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BD698C">
        <w:rPr>
          <w:b/>
          <w:bCs/>
          <w:noProof/>
          <w:spacing w:val="80"/>
          <w:sz w:val="32"/>
          <w:lang w:val="en-US"/>
        </w:rPr>
        <w:t>B.A.R.</w:t>
      </w:r>
      <w:r w:rsidR="00BD698C">
        <w:rPr>
          <w:b/>
          <w:bCs/>
          <w:spacing w:val="80"/>
          <w:sz w:val="32"/>
        </w:rPr>
        <w:t xml:space="preserve"> BUCUREŞTI</w:t>
      </w:r>
    </w:p>
    <w:p w:rsidR="00BD698C" w:rsidRDefault="00BD698C">
      <w:pPr>
        <w:rPr>
          <w:b/>
          <w:bCs/>
          <w:spacing w:val="40"/>
        </w:rPr>
      </w:pPr>
    </w:p>
    <w:p w:rsidR="00BD698C" w:rsidRDefault="00BD698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BD698C" w:rsidRDefault="00BD698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2024</w:t>
      </w:r>
    </w:p>
    <w:p w:rsidR="00BD698C" w:rsidRDefault="00BD698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D698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BD698C" w:rsidRDefault="00BD698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D698C" w:rsidRDefault="00BD698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BD698C" w:rsidRDefault="00BD698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BD698C" w:rsidRDefault="00BD698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BD698C" w:rsidRDefault="00BD698C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BD698C" w:rsidRDefault="00BD698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BD698C" w:rsidRDefault="00BD698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BD698C" w:rsidRDefault="00BD698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BD698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D698C" w:rsidRDefault="00BD698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BD698C" w:rsidRDefault="00BD698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BD698C" w:rsidRDefault="00BD698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BD698C" w:rsidRDefault="00BD698C">
      <w:pPr>
        <w:spacing w:line="192" w:lineRule="auto"/>
        <w:jc w:val="center"/>
      </w:pPr>
    </w:p>
    <w:p w:rsidR="00BD698C" w:rsidRDefault="00BD698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BD698C" w:rsidRPr="008D04AB" w:rsidRDefault="00BD698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D698C" w:rsidRPr="008D04AB" w:rsidRDefault="00BD698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D698C" w:rsidRPr="008D04AB" w:rsidRDefault="00BD698C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D698C" w:rsidRPr="00A8307A" w:rsidRDefault="00BD698C" w:rsidP="00516DD3">
      <w:pPr>
        <w:pStyle w:val="Heading1"/>
        <w:spacing w:line="360" w:lineRule="auto"/>
      </w:pPr>
      <w:r w:rsidRPr="00A8307A">
        <w:t>LINIA 100</w:t>
      </w:r>
    </w:p>
    <w:p w:rsidR="00BD698C" w:rsidRPr="00A8307A" w:rsidRDefault="00BD698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BD698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Pr="00A8307A" w:rsidRDefault="00BD698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Pr="00A8307A" w:rsidRDefault="00BD698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Pr="00A8307A" w:rsidRDefault="00BD698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D698C" w:rsidRPr="00A8307A" w:rsidRDefault="00BD698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A8307A" w:rsidRDefault="00BD698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BD698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Pr="00A8307A" w:rsidRDefault="00BD698C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D698C" w:rsidRPr="00A8307A" w:rsidRDefault="00BD698C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BD698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D698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BD698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BD698C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D698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BD698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6E7012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BD698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BD698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D698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38+250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+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Y,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D698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D698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D698C" w:rsidRPr="00A8307A" w:rsidRDefault="00BD698C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BD698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BD698C" w:rsidRDefault="00BD698C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D698C" w:rsidRPr="0032656D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BD698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D698C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BD698C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74+850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D698C" w:rsidRPr="00A8307A" w:rsidRDefault="00BD698C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8907B7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Default="00BD698C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BD698C" w:rsidRPr="00A8307A" w:rsidRDefault="00BD698C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BD698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D698C" w:rsidRPr="00A8307A" w:rsidRDefault="00BD698C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D698C" w:rsidRPr="00A8307A" w:rsidRDefault="00BD698C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797B7F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BD698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BD698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0407B7" w:rsidRDefault="00BD698C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D698C" w:rsidRDefault="00BD698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BD698C" w:rsidRDefault="00BD698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BD698C" w:rsidRDefault="00BD698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BD698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BD698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D698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D698C" w:rsidRPr="00A8307A" w:rsidRDefault="00BD698C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BD698C" w:rsidRPr="00A8307A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D698C" w:rsidRDefault="00BD698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BD698C" w:rsidRDefault="00BD698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Pr="00A8307A" w:rsidRDefault="00BD698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BD698C" w:rsidRDefault="00BD698C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Pr="00A8307A" w:rsidRDefault="00BD698C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Default="00BD698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BD698C" w:rsidRDefault="00BD698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D698C" w:rsidRDefault="00BD698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BD698C" w:rsidRPr="00A8307A" w:rsidRDefault="00BD698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BD698C" w:rsidRDefault="00BD698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156+250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D698C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D698C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D698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D698C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D698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BD698C" w:rsidRPr="00A8307A" w:rsidRDefault="00BD698C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BD698C" w:rsidRPr="00A8307A" w:rsidRDefault="00BD698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BD698C" w:rsidRDefault="00BD698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182+050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BD698C" w:rsidRPr="00A8307A" w:rsidRDefault="00BD698C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BD698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204+500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BD698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BD698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BD698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D698C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D698C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BD698C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BD698C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BD698C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D698C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D698C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BD698C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BD698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BD698C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D698C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BD698C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BD698C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BD698C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E871C2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:rsidR="00BD698C" w:rsidRPr="00E871C2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BD698C" w:rsidRPr="00A8307A" w:rsidRDefault="00BD698C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BD698C" w:rsidRPr="00CA7415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BD698C" w:rsidRPr="00CA7415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BD698C" w:rsidRPr="00A8307A" w:rsidRDefault="00BD698C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BD698C" w:rsidRPr="00A8307A" w:rsidRDefault="00BD698C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271+900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linia 2 Răcari,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BD698C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B943BB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BD698C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BD698C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322+150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BD698C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D698C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D698C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BD698C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BD698C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BD698C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BD698C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D698C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D698C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D698C" w:rsidRPr="00A8307A" w:rsidRDefault="00BD698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BD698C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BD698C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BD698C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D698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BD698C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BD698C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BD698C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BD698C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BD698C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BD698C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D698C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BD698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D698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BD698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BD698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BD698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BD698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BD698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BD698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D698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D698C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508+000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Pr="00EA59C7" w:rsidRDefault="00BD698C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între semnalele de intrare X și Y.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BD698C" w:rsidRPr="00A8307A" w:rsidRDefault="00BD698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BD698C" w:rsidRPr="00A8307A" w:rsidRDefault="00BD698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BD698C" w:rsidRPr="00A8307A" w:rsidRDefault="00BD698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BD698C" w:rsidRPr="00A8307A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BD698C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BD698C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BD698C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Est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BD698C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30, 36, 40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1, 2, 14 și 16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D698C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D698C" w:rsidRPr="00DC4AFE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D698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582+250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lastRenderedPageBreak/>
              <w:t>St. Cărpiniş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BD698C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BD698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BD698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D698C" w:rsidRPr="00A8307A" w:rsidRDefault="00BD698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D698C" w:rsidRPr="00A8307A" w:rsidRDefault="00BD698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BD698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D698C" w:rsidRPr="00A8307A" w:rsidRDefault="00BD698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BD698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BD698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D698C" w:rsidRPr="00A8307A" w:rsidRDefault="00BD698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BD698C" w:rsidRPr="00A8307A" w:rsidRDefault="00BD698C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4C7D25">
      <w:pPr>
        <w:pStyle w:val="Heading1"/>
        <w:spacing w:line="360" w:lineRule="auto"/>
      </w:pPr>
      <w:r>
        <w:t>LINIA 101</w:t>
      </w:r>
    </w:p>
    <w:p w:rsidR="00BD698C" w:rsidRDefault="00BD698C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BD698C" w:rsidRDefault="00BD698C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BD698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BD698C" w:rsidRDefault="00BD698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BD698C" w:rsidRDefault="00BD698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BD698C" w:rsidRDefault="00BD698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BD698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BD698C" w:rsidRDefault="00BD698C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BD698C" w:rsidRDefault="00BD698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BD698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BD698C" w:rsidRDefault="00BD698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BD698C" w:rsidRDefault="00BD698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BD698C" w:rsidRDefault="00BD698C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BD698C" w:rsidRDefault="00BD698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BD698C" w:rsidRDefault="00BD698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2D0B88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D698C" w:rsidRDefault="00BD698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165AE" w:rsidRDefault="00BD698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D698C" w:rsidRDefault="00BD698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BD698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D698C" w:rsidRDefault="00BD698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D698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D698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D698C" w:rsidRPr="00A165AE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BD698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BD698C" w:rsidRDefault="00BD698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BD698C" w:rsidRDefault="00BD698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D698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BD698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BD698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BD698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BD698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D698C" w:rsidRDefault="00BD698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BD698C" w:rsidRPr="009E41CA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BD698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BD698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BD698C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BD698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BD698C" w:rsidRDefault="00BD698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BD698C" w:rsidRDefault="00BD698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BD698C" w:rsidRDefault="00BD698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BD698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Pr="00C2112C" w:rsidRDefault="00BD698C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BD698C" w:rsidRDefault="00BD698C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BD698C" w:rsidRPr="008229ED" w:rsidRDefault="00BD698C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BD698C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98+000</w:t>
            </w:r>
          </w:p>
          <w:p w:rsidR="00BD698C" w:rsidRDefault="00BD698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5FF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EE5C21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ieșiri, Cap X, liniile 1 - 6, 1A, 7A,</w:t>
            </w:r>
          </w:p>
          <w:p w:rsidR="00BD698C" w:rsidRPr="00C2112C" w:rsidRDefault="00BD698C" w:rsidP="00A05FF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EE5C21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firele I și II.</w:t>
            </w:r>
          </w:p>
        </w:tc>
      </w:tr>
      <w:tr w:rsidR="00BD698C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BD698C" w:rsidRDefault="00BD698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BD698C" w:rsidRDefault="00BD698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BD698C" w:rsidRPr="00DF533C" w:rsidRDefault="00BD698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BD698C" w:rsidRDefault="00BD698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BD698C" w:rsidRDefault="00BD698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BD698C" w:rsidRPr="00EE5C21" w:rsidRDefault="00BD698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BD698C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BD698C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BD698C" w:rsidRPr="00164983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58349B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BD698C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BD698C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D698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60983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BD698C" w:rsidRDefault="00BD698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BD698C" w:rsidRDefault="00BD698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BD698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Hârsești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și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BD698C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D698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BD698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BD698C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BD698C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BD698C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BD698C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D698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D698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BD698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BD698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BD698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BD698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64A3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64A3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64A3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1D28D8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BD698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BD698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D698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BD698C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Default="00BD698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BD698C" w:rsidRDefault="00BD698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BD698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D698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F22BF3">
      <w:pPr>
        <w:pStyle w:val="Heading1"/>
        <w:spacing w:line="360" w:lineRule="auto"/>
      </w:pPr>
      <w:r>
        <w:t xml:space="preserve">LINIA 103 </w:t>
      </w:r>
    </w:p>
    <w:p w:rsidR="00BD698C" w:rsidRDefault="00BD698C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D698C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BD698C" w:rsidRPr="009E41CA" w:rsidRDefault="00BD698C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D698C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9E41CA" w:rsidRDefault="00BD698C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D698C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D698C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9E41CA" w:rsidRDefault="00BD698C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D698C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BD698C" w:rsidRDefault="00BD698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D698C" w:rsidRPr="009E41CA" w:rsidRDefault="00BD698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BD698C" w:rsidRPr="009E41CA" w:rsidRDefault="00BD698C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BD698C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Pr="009E41CA" w:rsidRDefault="00BD698C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D698C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D698C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BD698C" w:rsidRPr="009E41CA" w:rsidRDefault="00BD698C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BD698C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St. Jilava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Pr="009E41CA" w:rsidRDefault="00BD698C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BD698C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BD698C" w:rsidRDefault="00BD698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BD698C" w:rsidRPr="009E41CA" w:rsidRDefault="00BD698C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307B2" w:rsidRDefault="00BD698C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41CA" w:rsidRDefault="00BD698C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Pr="007C0989" w:rsidRDefault="00BD698C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BD698C" w:rsidRDefault="00BD698C" w:rsidP="00E15E78">
      <w:pPr>
        <w:pStyle w:val="Heading1"/>
        <w:spacing w:line="360" w:lineRule="auto"/>
      </w:pPr>
      <w:r>
        <w:lastRenderedPageBreak/>
        <w:t>LINIA 105</w:t>
      </w:r>
    </w:p>
    <w:p w:rsidR="00BD698C" w:rsidRDefault="00BD698C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BD698C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BD698C" w:rsidRDefault="00BD698C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D698C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BD698C" w:rsidRDefault="00BD698C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BD698C" w:rsidRDefault="00BD698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BD698C" w:rsidRDefault="00BD698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BD698C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BD698C" w:rsidRDefault="00BD698C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BD698C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BD698C" w:rsidRDefault="00BD698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BD698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D698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BD698C" w:rsidRPr="00CA6A06" w:rsidRDefault="00BD698C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BD698C" w:rsidRDefault="00BD698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BD698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2897" w:rsidRDefault="00BD698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:rsidR="00BD698C" w:rsidRDefault="00BD698C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BD698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BD698C" w:rsidRDefault="00BD698C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BD698C" w:rsidRDefault="00BD698C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BD698C" w:rsidRDefault="00BD698C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BD698C" w:rsidRDefault="00BD698C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BD698C" w:rsidRDefault="00BD698C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BD698C" w:rsidRDefault="00BD698C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BD698C" w:rsidRDefault="00BD698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A1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BD698C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38+300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Aninoasa – 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Doiceşti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83AE9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rPr>
          <w:sz w:val="20"/>
          <w:lang w:val="ro-RO"/>
        </w:rPr>
      </w:pPr>
    </w:p>
    <w:p w:rsidR="00BD698C" w:rsidRDefault="00BD698C" w:rsidP="000507C8">
      <w:pPr>
        <w:pStyle w:val="Heading1"/>
        <w:spacing w:line="360" w:lineRule="auto"/>
      </w:pPr>
      <w:r>
        <w:t>LINIA 107 A</w:t>
      </w:r>
    </w:p>
    <w:p w:rsidR="00BD698C" w:rsidRDefault="00BD698C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BD698C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9BE" w:rsidRDefault="00BD698C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:rsidR="00BD698C" w:rsidRDefault="00BD698C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9BE" w:rsidRDefault="00BD698C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9BE" w:rsidRDefault="00BD698C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410133">
      <w:pPr>
        <w:pStyle w:val="Heading1"/>
        <w:spacing w:line="360" w:lineRule="auto"/>
      </w:pPr>
      <w:r>
        <w:t>LINIA 108</w:t>
      </w:r>
    </w:p>
    <w:p w:rsidR="00BD698C" w:rsidRDefault="00BD698C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D698C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BD698C" w:rsidRDefault="00BD698C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BD698C" w:rsidRDefault="00BD698C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BD698C" w:rsidRPr="00DF533C" w:rsidRDefault="00BD698C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BD698C" w:rsidRDefault="00BD698C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BD698C" w:rsidRDefault="00BD698C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I.C. Brătianu, </w:t>
            </w:r>
          </w:p>
          <w:p w:rsidR="00BD698C" w:rsidRDefault="00BD698C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 și liniile II și III directe.</w:t>
            </w:r>
          </w:p>
        </w:tc>
      </w:tr>
      <w:tr w:rsidR="00BD698C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BD698C" w:rsidRPr="00164983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58349B" w:rsidRDefault="00BD698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BD698C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625F2" w:rsidRDefault="00BD698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BD698C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D698C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D698C" w:rsidRDefault="00BD698C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st. I.C. Brătianu, </w:t>
            </w:r>
          </w:p>
          <w:p w:rsidR="00BD698C" w:rsidRDefault="00BD698C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4, 5 și 6.</w:t>
            </w:r>
          </w:p>
        </w:tc>
      </w:tr>
      <w:tr w:rsidR="00BD698C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BD698C" w:rsidRDefault="00BD698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BD698C" w:rsidRPr="001571B7" w:rsidRDefault="00BD698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BD698C" w:rsidRPr="00F80ACE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BD698C" w:rsidRDefault="00BD698C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46EDA" w:rsidRDefault="00BD698C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BD698C" w:rsidRDefault="00BD698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Default="00BD698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BD698C" w:rsidRDefault="00BD698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D698C" w:rsidRDefault="00BD698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BD698C" w:rsidRDefault="00BD698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BD698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BD698C" w:rsidRDefault="00BD698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BD698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BD698C" w:rsidRDefault="00BD698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BD698C" w:rsidRDefault="00BD698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BD698C" w:rsidRDefault="00BD698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BD698C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804A9" w:rsidRDefault="00BD698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BD698C" w:rsidRDefault="00BD698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BD698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804A9" w:rsidRDefault="00BD698C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884DD1" w:rsidRDefault="00BD698C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122+200</w:t>
            </w:r>
          </w:p>
          <w:p w:rsidR="00BD698C" w:rsidRPr="00E804A9" w:rsidRDefault="00BD698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BD698C" w:rsidRDefault="00BD698C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26D39" w:rsidRDefault="00BD698C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26D39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D698C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D4D10" w:rsidRDefault="00BD698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BD698C" w:rsidRDefault="00BD698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BD698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D4D10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054DF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5AB9" w:rsidRDefault="00BD698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BD698C" w:rsidRDefault="00BD698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BD698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5AB9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884DD1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5AB9" w:rsidRDefault="00BD698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BD698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BD698C" w:rsidRDefault="00BD698C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BD698C" w:rsidRDefault="00BD698C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BD698C" w:rsidRDefault="00BD698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BD698C" w:rsidRDefault="00BD698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BD698C" w:rsidRDefault="00BD698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BD698C" w:rsidRDefault="00BD698C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BD698C" w:rsidRDefault="00BD698C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BD698C" w:rsidRPr="00326D39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BD698C" w:rsidRDefault="00BD698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D698C" w:rsidRDefault="00BD698C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BD698C" w:rsidRDefault="00BD698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BD698C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BD698C" w:rsidRDefault="00BD698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BD698C" w:rsidRDefault="00BD698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16CE1" w:rsidRDefault="00BD698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Pr="00FE25BC" w:rsidRDefault="00BD698C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BD698C" w:rsidRDefault="00BD698C" w:rsidP="00815695">
      <w:pPr>
        <w:pStyle w:val="Heading1"/>
        <w:spacing w:line="360" w:lineRule="auto"/>
      </w:pPr>
      <w:r>
        <w:t>LINIA 109</w:t>
      </w:r>
    </w:p>
    <w:p w:rsidR="00BD698C" w:rsidRDefault="00BD698C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BD698C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0CD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BD698C" w:rsidRDefault="00BD698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0CD" w:rsidRDefault="00BD698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0CD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0CD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BD698C" w:rsidRDefault="00BD698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0CD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0CD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0CD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BD698C" w:rsidRDefault="00BD698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0CD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0CD" w:rsidRDefault="00BD698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DB78D2">
      <w:pPr>
        <w:pStyle w:val="Heading1"/>
        <w:spacing w:line="360" w:lineRule="auto"/>
      </w:pPr>
      <w:r>
        <w:t>LINIA 112</w:t>
      </w:r>
    </w:p>
    <w:p w:rsidR="00BD698C" w:rsidRDefault="00BD698C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BD698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D698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BD698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BD698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D698C" w:rsidRDefault="00BD698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BD698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BD698C" w:rsidRDefault="00BD698C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BD698C" w:rsidRDefault="00BD698C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BD698C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BD698C" w:rsidRDefault="00BD698C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BD698C" w:rsidRDefault="00BD698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224+400</w:t>
            </w:r>
          </w:p>
          <w:p w:rsidR="00BD698C" w:rsidRDefault="00BD698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:rsidR="00BD698C" w:rsidRDefault="00BD698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D698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44C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BD698C" w:rsidRDefault="00BD698C" w:rsidP="00544C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B0A86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821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BD698C" w:rsidRDefault="00BD698C" w:rsidP="004821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E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BD698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D698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BD698C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Pr="000A20AF" w:rsidRDefault="00BD698C" w:rsidP="0068218E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D698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BD698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D698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D698C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D698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D698C" w:rsidRDefault="00BD698C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BD698C" w:rsidRDefault="00BD698C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BD698C" w:rsidRDefault="00BD698C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BD698C" w:rsidRDefault="00BD698C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D698C" w:rsidRDefault="00BD698C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83148" w:rsidRDefault="00BD698C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7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Pr="005905D7" w:rsidRDefault="00BD698C" w:rsidP="006B4CB8">
      <w:pPr>
        <w:pStyle w:val="Heading1"/>
        <w:spacing w:line="360" w:lineRule="auto"/>
      </w:pPr>
      <w:r w:rsidRPr="005905D7">
        <w:t>LINIA 116</w:t>
      </w:r>
    </w:p>
    <w:p w:rsidR="00BD698C" w:rsidRPr="005905D7" w:rsidRDefault="00BD698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BD698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2+800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Filiași -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BD698C" w:rsidRPr="00743905" w:rsidRDefault="00BD698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743905" w:rsidRDefault="00BD698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BD698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D698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BD698C" w:rsidRPr="00743905" w:rsidRDefault="00BD698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BD698C" w:rsidRPr="00743905" w:rsidRDefault="00BD698C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D698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D698C" w:rsidRPr="00743905" w:rsidRDefault="00BD698C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D698C" w:rsidRPr="0007721B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D698C" w:rsidRPr="00743905" w:rsidRDefault="00BD698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D698C" w:rsidRDefault="00BD698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BD698C" w:rsidRPr="00743905" w:rsidRDefault="00BD698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4C6D" w:rsidRDefault="00BD698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BD698C" w:rsidRDefault="00BD698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D698C" w:rsidRPr="00743905" w:rsidRDefault="00BD698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D698C" w:rsidRPr="00743905" w:rsidRDefault="00BD698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D698C" w:rsidRPr="00743905" w:rsidRDefault="00BD698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7749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D698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D698C" w:rsidRPr="00743905" w:rsidRDefault="00BD698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640F6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BD698C" w:rsidRPr="00743905" w:rsidRDefault="00BD698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BD698C" w:rsidRPr="005A7670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BD698C" w:rsidRDefault="00BD698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BD698C" w:rsidRPr="00743905" w:rsidRDefault="00BD698C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D698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743905" w:rsidRDefault="00BD698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BD698C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D698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BD698C" w:rsidRPr="00743905" w:rsidRDefault="00BD698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D698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D698C" w:rsidRPr="001D7D9E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BD698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D698C" w:rsidRPr="0007721B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D698C" w:rsidRPr="00743905" w:rsidRDefault="00BD698C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A534F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BD698C" w:rsidRPr="00743905" w:rsidRDefault="00BD698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D698C" w:rsidRPr="00951746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BD698C" w:rsidRPr="00743905" w:rsidRDefault="00BD698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672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BD698C" w:rsidRPr="00743905" w:rsidRDefault="00BD698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D698C" w:rsidRPr="00575A1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D698C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D698C" w:rsidRPr="00743905" w:rsidRDefault="00BD698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743905" w:rsidRDefault="00BD698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BD698C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51657" w:rsidRDefault="00BD698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D698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BD698C" w:rsidRPr="00743905" w:rsidRDefault="00BD698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Pr="00743905" w:rsidRDefault="00BD698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D698C" w:rsidRPr="003B409E" w:rsidRDefault="00BD698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BD698C" w:rsidRDefault="00BD698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Pr="00743905" w:rsidRDefault="00BD698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Pr="00743905" w:rsidRDefault="00BD698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D698C" w:rsidRPr="00743905" w:rsidRDefault="00BD698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D698C" w:rsidRDefault="00BD698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BD698C" w:rsidRPr="00743905" w:rsidRDefault="00BD698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42B20" w:rsidRDefault="00BD698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BD698C" w:rsidRPr="00B42B20" w:rsidRDefault="00BD698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BD698C" w:rsidRPr="00743905" w:rsidRDefault="00BD698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D698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BD698C" w:rsidRDefault="00BD698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BD698C" w:rsidRDefault="00BD698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D698C" w:rsidRPr="00743905" w:rsidRDefault="00BD698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BD698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BD698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BD698C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BD698C" w:rsidRPr="00743905" w:rsidRDefault="00BD698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BD698C" w:rsidRPr="00743905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D698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BD698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BD698C" w:rsidRPr="00743905" w:rsidRDefault="00BD698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BD698C" w:rsidRPr="00D73778" w:rsidRDefault="00BD698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D698C" w:rsidRPr="00743905" w:rsidRDefault="00BD698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73778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D698C" w:rsidRPr="00743905" w:rsidRDefault="00BD698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BD698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D698C" w:rsidRPr="00743905" w:rsidRDefault="00BD698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Pr="00743905" w:rsidRDefault="00BD698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D698C" w:rsidRPr="00743905" w:rsidRDefault="00BD698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D698C" w:rsidRPr="00743905" w:rsidRDefault="00BD698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BD698C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BD698C" w:rsidRDefault="00BD698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BD698C" w:rsidRDefault="00BD698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BD698C" w:rsidRDefault="00BD698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BD698C" w:rsidRPr="00743905" w:rsidRDefault="00BD698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BD698C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BD698C" w:rsidRPr="00743905" w:rsidRDefault="00BD698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BD698C" w:rsidRDefault="00BD698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BD698C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D698C" w:rsidRDefault="00BD698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D698C" w:rsidRDefault="00BD698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BD698C" w:rsidRPr="00743905" w:rsidRDefault="00BD698C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BD698C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BD698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BD698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BD698C" w:rsidRPr="00CD295A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43905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D698C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BD698C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4B43B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43905" w:rsidRDefault="00BD698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D698C" w:rsidRDefault="00BD698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BD698C" w:rsidRPr="005905D7" w:rsidRDefault="00BD698C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BD698C" w:rsidRDefault="00BD698C" w:rsidP="00740BAB">
      <w:pPr>
        <w:pStyle w:val="Heading1"/>
        <w:spacing w:line="360" w:lineRule="auto"/>
      </w:pPr>
      <w:r>
        <w:t>LINIA 136</w:t>
      </w:r>
    </w:p>
    <w:p w:rsidR="00BD698C" w:rsidRDefault="00BD698C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D698C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BD698C" w:rsidRDefault="00BD698C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BD698C" w:rsidRDefault="00BD698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BD698C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BD698C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BD698C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BD698C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BD698C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BD698C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BD698C" w:rsidRDefault="00BD698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BD698C" w:rsidRDefault="00BD698C">
      <w:pPr>
        <w:spacing w:line="192" w:lineRule="auto"/>
        <w:ind w:right="57"/>
        <w:rPr>
          <w:sz w:val="20"/>
          <w:lang w:val="ro-RO"/>
        </w:rPr>
      </w:pPr>
    </w:p>
    <w:p w:rsidR="00BD698C" w:rsidRDefault="00BD698C" w:rsidP="00C83010">
      <w:pPr>
        <w:pStyle w:val="Heading1"/>
        <w:spacing w:line="360" w:lineRule="auto"/>
      </w:pPr>
      <w:r>
        <w:t>LINIA 143</w:t>
      </w:r>
    </w:p>
    <w:p w:rsidR="00BD698C" w:rsidRDefault="00BD698C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BD698C" w:rsidRDefault="00BD698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BD698C" w:rsidRDefault="00BD698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  <w:p w:rsidR="00BD698C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BD698C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BD698C" w:rsidRDefault="00BD698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BD698C" w:rsidRDefault="00BD698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BD698C" w:rsidRDefault="00BD698C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D698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D698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D698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BD698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D698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BD698C" w:rsidRDefault="00BD698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BD698C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BD698C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BD698C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D698C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D698C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BD698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BD698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BD698C" w:rsidRDefault="00BD698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BD698C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D698C" w:rsidRDefault="00BD698C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53EFA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BD698C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53EFA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53EFA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53EFA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D698C" w:rsidRDefault="00BD698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BD698C" w:rsidRDefault="00BD698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D698C" w:rsidRDefault="00BD698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BD698C" w:rsidRDefault="00BD698C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15+750</w:t>
            </w:r>
          </w:p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BD698C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BD698C" w:rsidRDefault="00BD698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BD698C" w:rsidRDefault="00BD698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BD698C" w:rsidRDefault="00BD698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D698C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53EFA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BD698C" w:rsidRDefault="00BD698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BD698C" w:rsidRDefault="00BD698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BD698C" w:rsidRDefault="00BD698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611B7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BD698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611B7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D698C" w:rsidRDefault="00BD698C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B25AA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B3DC4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B3DC4" w:rsidRDefault="00BD698C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F11CE2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53EFA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D698C" w:rsidRPr="00260477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53EFA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D698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D698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BD698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D698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BD698C" w:rsidRDefault="00BD698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BD698C" w:rsidRDefault="00BD698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53EFA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69+570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3 - 10.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D698C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BD698C" w:rsidRDefault="00BD698C">
      <w:pPr>
        <w:spacing w:after="40" w:line="192" w:lineRule="auto"/>
        <w:ind w:right="57"/>
        <w:rPr>
          <w:sz w:val="20"/>
          <w:lang w:val="ro-RO"/>
        </w:rPr>
      </w:pPr>
    </w:p>
    <w:p w:rsidR="00BD698C" w:rsidRDefault="00BD698C" w:rsidP="00EF6A64">
      <w:pPr>
        <w:pStyle w:val="Heading1"/>
        <w:spacing w:line="360" w:lineRule="auto"/>
      </w:pPr>
      <w:r>
        <w:t>LINIA 144</w:t>
      </w:r>
    </w:p>
    <w:p w:rsidR="00BD698C" w:rsidRDefault="00BD698C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BD698C" w:rsidRDefault="00BD698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BD698C" w:rsidRDefault="00BD698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168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65168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BD698C" w:rsidRDefault="00BD698C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BD698C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BD698C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839" w:rsidRDefault="00BD698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BD698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BD698C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BD698C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BD698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D698C" w:rsidRDefault="00BD698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D698C" w:rsidRDefault="00BD698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BD698C" w:rsidRDefault="00BD698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D698C" w:rsidRDefault="00BD698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D698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BD698C" w:rsidRDefault="00BD698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BD698C" w:rsidRDefault="00BD698C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BD698C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BD698C" w:rsidRDefault="00BD698C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BD698C" w:rsidRDefault="00BD698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D698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26+300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BD698C" w:rsidRDefault="00BD698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BD698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BD698C" w:rsidRDefault="00BD698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BD698C" w:rsidRDefault="00BD698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BD698C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Default="00BD698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0087" w:rsidRDefault="00BD698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BD698C" w:rsidRDefault="00BD698C">
      <w:pPr>
        <w:spacing w:before="40" w:line="192" w:lineRule="auto"/>
        <w:ind w:right="57"/>
        <w:rPr>
          <w:sz w:val="20"/>
          <w:lang w:val="ro-RO"/>
        </w:rPr>
      </w:pPr>
    </w:p>
    <w:p w:rsidR="00BD698C" w:rsidRDefault="00BD698C" w:rsidP="00E56A6A">
      <w:pPr>
        <w:pStyle w:val="Heading1"/>
        <w:spacing w:line="360" w:lineRule="auto"/>
      </w:pPr>
      <w:r>
        <w:t>LINIA 200</w:t>
      </w:r>
    </w:p>
    <w:p w:rsidR="00BD698C" w:rsidRDefault="00BD698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D698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BD698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716C0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BD698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2058A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Pr="00F716C0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BD698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716C0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716C0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716C0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716C0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D698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F716C0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BD698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D698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BD698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BD698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716C0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BD698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716C0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BD698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32DF2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BD698C" w:rsidRDefault="00BD698C" w:rsidP="00623FF6">
      <w:pPr>
        <w:spacing w:before="40" w:after="40" w:line="192" w:lineRule="auto"/>
        <w:ind w:right="57"/>
        <w:rPr>
          <w:lang w:val="ro-RO"/>
        </w:rPr>
      </w:pPr>
    </w:p>
    <w:p w:rsidR="00BD698C" w:rsidRDefault="00BD698C" w:rsidP="006D4098">
      <w:pPr>
        <w:pStyle w:val="Heading1"/>
        <w:spacing w:line="360" w:lineRule="auto"/>
      </w:pPr>
      <w:r>
        <w:lastRenderedPageBreak/>
        <w:t>LINIA 201</w:t>
      </w:r>
    </w:p>
    <w:p w:rsidR="00BD698C" w:rsidRDefault="00BD698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BD698C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937B4" w:rsidRDefault="00BD698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D698C" w:rsidRDefault="00BD698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937B4" w:rsidRDefault="00BD698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937B4" w:rsidRDefault="00BD698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937B4" w:rsidRDefault="00BD698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D698C" w:rsidRDefault="00BD698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937B4" w:rsidRDefault="00BD698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2A4CB1">
      <w:pPr>
        <w:pStyle w:val="Heading1"/>
        <w:spacing w:line="360" w:lineRule="auto"/>
      </w:pPr>
      <w:r>
        <w:t>LINIA 203</w:t>
      </w:r>
    </w:p>
    <w:p w:rsidR="00BD698C" w:rsidRDefault="00BD698C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BD698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D698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BD698C" w:rsidRPr="007126D7" w:rsidRDefault="00BD698C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BD698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BD698C" w:rsidRPr="007126D7" w:rsidRDefault="00BD698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BD698C" w:rsidRPr="007126D7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BD698C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D698C" w:rsidRPr="007126D7" w:rsidRDefault="00BD698C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D698C" w:rsidRPr="007126D7" w:rsidRDefault="00BD698C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8F5A6B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93BAB" w:rsidRDefault="00BD698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BD698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D698C" w:rsidRPr="007126D7" w:rsidRDefault="00BD698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3EC0" w:rsidRDefault="00BD698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BD698C" w:rsidRPr="007126D7" w:rsidRDefault="00BD698C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D698C" w:rsidRPr="007126D7" w:rsidRDefault="00BD698C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304C8" w:rsidRDefault="00BD698C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D698C" w:rsidRPr="007126D7" w:rsidRDefault="00BD698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D698C" w:rsidRPr="00744E1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BD698C" w:rsidRPr="007126D7" w:rsidRDefault="00BD698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9314B" w:rsidRDefault="00BD698C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BD698C" w:rsidRDefault="00BD698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BD698C" w:rsidRPr="007126D7" w:rsidRDefault="00BD698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BD698C" w:rsidRPr="007126D7" w:rsidRDefault="00BD698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BD698C" w:rsidRPr="007126D7" w:rsidRDefault="00BD698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BD698C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BD698C" w:rsidRPr="007126D7" w:rsidRDefault="00BD698C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BD698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BD698C" w:rsidRPr="007126D7" w:rsidRDefault="00BD698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D698C" w:rsidRDefault="00BD698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BD698C" w:rsidRDefault="00BD698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BD698C" w:rsidRDefault="00BD698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BD698C" w:rsidRDefault="00BD698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D698C" w:rsidRDefault="00BD698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BD698C" w:rsidRDefault="00BD698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BD698C" w:rsidRPr="007126D7" w:rsidRDefault="00BD698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7126D7" w:rsidRDefault="00BD698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BD698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BD698C" w:rsidRPr="007126D7" w:rsidRDefault="00BD698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BD698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BD698C" w:rsidRDefault="00BD698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BD698C" w:rsidRDefault="00BD698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BD698C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D698C" w:rsidRDefault="00BD698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513F7" w:rsidRDefault="00BD698C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D698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BD698C" w:rsidRPr="007126D7" w:rsidRDefault="00BD698C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Protecţie muncitori</w:t>
            </w:r>
          </w:p>
        </w:tc>
      </w:tr>
      <w:tr w:rsidR="00BD698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BD698C" w:rsidRDefault="00BD698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BD698C" w:rsidRDefault="00BD698C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  <w:p w:rsidR="00BD698C" w:rsidRDefault="00BD698C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linia 1 directă</w:t>
            </w:r>
          </w:p>
          <w:p w:rsidR="00BD698C" w:rsidRDefault="00BD698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Sibiu Triaj </w:t>
            </w:r>
          </w:p>
          <w:p w:rsidR="00BD698C" w:rsidRPr="007126D7" w:rsidRDefault="00BD698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BD698C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D698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D698C" w:rsidRDefault="00BD698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7126D7" w:rsidRDefault="00BD698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BD698C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D698C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4B43B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126D7" w:rsidRDefault="00BD698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D698C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D698C" w:rsidRPr="007126D7" w:rsidRDefault="00BD698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BD698C" w:rsidRDefault="00BD698C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CC0982">
      <w:pPr>
        <w:pStyle w:val="Heading1"/>
        <w:spacing w:line="360" w:lineRule="auto"/>
      </w:pPr>
      <w:r>
        <w:t>LINIA 205</w:t>
      </w:r>
    </w:p>
    <w:p w:rsidR="00BD698C" w:rsidRDefault="00BD698C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BD698C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BD698C" w:rsidRPr="00985789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BD698C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BD698C" w:rsidRDefault="00BD698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BD698C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BD698C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BD698C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BD698C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BD698C" w:rsidTr="00511D3D">
        <w:trPr>
          <w:cantSplit/>
          <w:trHeight w:val="4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Vlădeni Ardeal</w:t>
            </w:r>
          </w:p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BD698C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37A" w:rsidRDefault="00BD698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5B00A7">
      <w:pPr>
        <w:pStyle w:val="Heading1"/>
        <w:spacing w:line="360" w:lineRule="auto"/>
      </w:pPr>
      <w:r>
        <w:t>LINIA 218</w:t>
      </w:r>
    </w:p>
    <w:p w:rsidR="00BD698C" w:rsidRDefault="00BD698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Default="00BD698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BD698C" w:rsidRPr="00465A98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BD698C" w:rsidRPr="00664FA3" w:rsidRDefault="00BD698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D698C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D698C" w:rsidRPr="00664FA3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D698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64FA3" w:rsidRDefault="00BD698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D698C" w:rsidRPr="00664FA3" w:rsidRDefault="00BD698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D698C" w:rsidRPr="00A8307A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D698C" w:rsidRPr="00A8307A" w:rsidRDefault="00BD698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D698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F40D2" w:rsidRDefault="00BD698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F40D2" w:rsidRDefault="00BD698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F40D2" w:rsidRDefault="00BD698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D698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F40D2" w:rsidRDefault="00BD698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A8307A" w:rsidRDefault="00BD698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F40D2" w:rsidRDefault="00BD698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F40D2" w:rsidRDefault="00BD698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D698C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2832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B4F6A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2832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BD698C" w:rsidRDefault="00BD698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D698C" w:rsidRPr="00A8307A" w:rsidRDefault="00BD698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D698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26991" w:rsidRDefault="00BD698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26991" w:rsidRDefault="00BD698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26991" w:rsidRDefault="00BD698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D698C" w:rsidRPr="00A8307A" w:rsidRDefault="00BD698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D698C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D3BBC" w:rsidRDefault="00BD698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D3BBC" w:rsidRDefault="00BD698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D3BBC" w:rsidRDefault="00BD698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D698C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658E6" w:rsidRDefault="00BD698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658E6" w:rsidRDefault="00BD698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658E6" w:rsidRDefault="00BD698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D698C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72E19" w:rsidRDefault="00BD698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72E19" w:rsidRDefault="00BD698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72E19" w:rsidRDefault="00BD698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D698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0A8D" w:rsidRDefault="00BD698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0A8D" w:rsidRDefault="00BD698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0A8D" w:rsidRDefault="00BD698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D698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0A8D" w:rsidRDefault="00BD698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D698C" w:rsidRPr="00A8307A" w:rsidRDefault="00BD698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0A8D" w:rsidRDefault="00BD698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0A8D" w:rsidRDefault="00BD698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A8307A" w:rsidRDefault="00BD698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D698C" w:rsidRDefault="00BD698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BD698C" w:rsidRDefault="00BD698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BD698C" w:rsidRPr="00465A98" w:rsidRDefault="00BD698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D698C" w:rsidRDefault="00BD698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D698C" w:rsidRDefault="00BD698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D698C" w:rsidRDefault="00BD698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BD698C" w:rsidRDefault="00BD698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D698C" w:rsidRDefault="00BD698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D698C" w:rsidRDefault="00BD698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BD698C" w:rsidRDefault="00BD698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45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D698C" w:rsidRPr="00845647" w:rsidRDefault="00BD698C" w:rsidP="00845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Cap X.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BD698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F787F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BD698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D698C" w:rsidRPr="00465A98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BD698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D698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65A98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BD698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BD698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BD698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BD698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BD698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BD698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D698C" w:rsidRDefault="00BD698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BD698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BD698C" w:rsidRDefault="00BD698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D698C" w:rsidRDefault="00BD698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BD698C" w:rsidRDefault="00BD698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BD698C" w:rsidRDefault="00BD698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84D71" w:rsidRDefault="00BD698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95691E">
      <w:pPr>
        <w:pStyle w:val="Heading1"/>
        <w:spacing w:line="360" w:lineRule="auto"/>
      </w:pPr>
      <w:r>
        <w:t>LINIA 300</w:t>
      </w:r>
    </w:p>
    <w:p w:rsidR="00BD698C" w:rsidRDefault="00BD698C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D698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BD698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D344C9" w:rsidRDefault="00BD698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BD698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D698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BD698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BD698C" w:rsidRDefault="00BD698C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BD698C" w:rsidRDefault="00BD698C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BD698C" w:rsidRPr="004870EE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D698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BD698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BD698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D698C" w:rsidRDefault="00BD698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BD698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BD698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D344C9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BD698C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Pr="00D344C9" w:rsidRDefault="00BD698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BD698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D698C" w:rsidRDefault="00BD698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BD698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D698C" w:rsidRDefault="00BD698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BD698C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BD698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BD698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BD698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BD698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D698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BD698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BD698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BD698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D698C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BD698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D698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D698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BD698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D698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D698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9324E" w:rsidRDefault="00BD698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0160B5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BD698C" w:rsidRPr="006B78FD" w:rsidRDefault="00BD698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Pr="00ED17B8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BD698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BD698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BD698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BD698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D698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9324E" w:rsidRDefault="00BD698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0160B5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BD698C" w:rsidRPr="005C2BB7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C155E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C155E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BD698C" w:rsidRPr="00EC155E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E4F3A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D698C" w:rsidRPr="00DE4F3A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E4F3A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D698C" w:rsidRPr="00DE4F3A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E4F3A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D698C" w:rsidRPr="00DE4F3A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D698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D698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D698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D698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B2A72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Pr="00CB2A72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Pr="00CB2A72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BD698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D698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D698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D698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D698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BD698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D698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BD698C" w:rsidRPr="00D344C9" w:rsidRDefault="00BD698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BD698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BD698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BD698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BD698C" w:rsidRDefault="00BD698C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BD698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D698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D698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BD698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BD698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BD698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BD698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BD698C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BD698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BD698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BD698C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D698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BD698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D698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BD698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BD698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BD698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BD698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BD698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BD698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BD698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BD698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BD698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D698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D698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D698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D698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D698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D698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D698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BD698C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D698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D698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D698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D698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D698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D698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D698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BD698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BD698C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00D25" w:rsidRDefault="00BD698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44C9" w:rsidRDefault="00BD698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BD698C" w:rsidRPr="00836022" w:rsidRDefault="00BD698C" w:rsidP="0095691E">
      <w:pPr>
        <w:spacing w:before="40" w:line="192" w:lineRule="auto"/>
        <w:ind w:right="57"/>
        <w:rPr>
          <w:sz w:val="20"/>
          <w:lang w:val="en-US"/>
        </w:rPr>
      </w:pPr>
    </w:p>
    <w:p w:rsidR="00BD698C" w:rsidRPr="00DE2227" w:rsidRDefault="00BD698C" w:rsidP="0095691E"/>
    <w:p w:rsidR="00BD698C" w:rsidRPr="0095691E" w:rsidRDefault="00BD698C" w:rsidP="0095691E"/>
    <w:p w:rsidR="00BD698C" w:rsidRDefault="00BD698C" w:rsidP="00C64D9B">
      <w:pPr>
        <w:pStyle w:val="Heading1"/>
        <w:spacing w:line="360" w:lineRule="auto"/>
      </w:pPr>
      <w:r>
        <w:lastRenderedPageBreak/>
        <w:t xml:space="preserve">LINIA 301 Ba </w:t>
      </w:r>
    </w:p>
    <w:p w:rsidR="00BD698C" w:rsidRDefault="00BD698C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D698C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1A0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BD698C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1A0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BD698C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BD698C" w:rsidRDefault="00BD698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BD698C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D698C" w:rsidRDefault="00BD698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1A0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BD698C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BD698C" w:rsidRDefault="00BD698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BD698C" w:rsidRPr="00964B09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1A0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44AE6" w:rsidRDefault="00BD698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line="192" w:lineRule="auto"/>
        <w:ind w:right="57"/>
        <w:rPr>
          <w:sz w:val="20"/>
          <w:lang w:val="ro-RO"/>
        </w:rPr>
      </w:pPr>
    </w:p>
    <w:p w:rsidR="00BD698C" w:rsidRDefault="00BD698C" w:rsidP="009E1E10">
      <w:pPr>
        <w:pStyle w:val="Heading1"/>
        <w:spacing w:line="360" w:lineRule="auto"/>
      </w:pPr>
      <w:r>
        <w:lastRenderedPageBreak/>
        <w:t>LINIA 301 Bb</w:t>
      </w:r>
    </w:p>
    <w:p w:rsidR="00BD698C" w:rsidRDefault="00BD698C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D698C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BD698C" w:rsidRDefault="00BD698C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BD698C" w:rsidRDefault="00BD698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CF0E71">
      <w:pPr>
        <w:pStyle w:val="Heading1"/>
        <w:spacing w:line="276" w:lineRule="auto"/>
      </w:pPr>
      <w:r>
        <w:t>LINIA 301 D</w:t>
      </w:r>
    </w:p>
    <w:p w:rsidR="00BD698C" w:rsidRDefault="00BD698C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D698C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BD698C" w:rsidRDefault="00BD698C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BD698C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BD698C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35D4F" w:rsidRDefault="00BD698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 w:rsidP="00CF0E71">
      <w:pPr>
        <w:spacing w:before="40" w:line="276" w:lineRule="auto"/>
        <w:ind w:right="57"/>
        <w:rPr>
          <w:sz w:val="20"/>
          <w:lang w:val="ro-RO"/>
        </w:rPr>
      </w:pPr>
    </w:p>
    <w:p w:rsidR="00BD698C" w:rsidRDefault="00BD698C" w:rsidP="008F15F5">
      <w:pPr>
        <w:pStyle w:val="Heading1"/>
        <w:spacing w:line="360" w:lineRule="auto"/>
      </w:pPr>
      <w:r>
        <w:t>LINIA 301 De</w:t>
      </w:r>
    </w:p>
    <w:p w:rsidR="00BD698C" w:rsidRDefault="00BD698C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D698C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5601C" w:rsidRDefault="00BD698C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BD698C" w:rsidRDefault="00BD698C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5601C" w:rsidRDefault="00BD698C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5601C" w:rsidRDefault="00BD698C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125915">
      <w:pPr>
        <w:pStyle w:val="Heading1"/>
        <w:spacing w:line="360" w:lineRule="auto"/>
      </w:pPr>
      <w:r>
        <w:lastRenderedPageBreak/>
        <w:t>LINIA 301 E1</w:t>
      </w:r>
    </w:p>
    <w:p w:rsidR="00BD698C" w:rsidRDefault="00BD698C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D698C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BD698C" w:rsidRDefault="00BD698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61E1A" w:rsidRDefault="00BD698C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BD698C" w:rsidRDefault="00BD698C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1D4EEA">
      <w:pPr>
        <w:pStyle w:val="Heading1"/>
        <w:spacing w:line="360" w:lineRule="auto"/>
      </w:pPr>
      <w:r>
        <w:t>LINIA 301 Eb</w:t>
      </w:r>
    </w:p>
    <w:p w:rsidR="00BD698C" w:rsidRDefault="00BD698C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D698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BD698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BD698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BD698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BD698C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BD698C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BD698C" w:rsidRDefault="00BD698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BD698C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BD698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D698C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BD698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21173" w:rsidRDefault="00BD698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Pr="007972D9" w:rsidRDefault="00BD698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BD698C" w:rsidRDefault="00BD698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301 F</w:t>
      </w:r>
    </w:p>
    <w:p w:rsidR="00BD698C" w:rsidRPr="005D215B" w:rsidRDefault="00BD698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D698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3607C" w:rsidRDefault="00BD698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D698C" w:rsidRDefault="00BD698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BD698C" w:rsidRDefault="00BD698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BD698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3607C" w:rsidRDefault="00BD698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BD698C" w:rsidRDefault="00BD698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BD698C" w:rsidRDefault="00BD698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BD698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3607C" w:rsidRDefault="00BD698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BD698C" w:rsidRDefault="00BD698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BD698C" w:rsidRDefault="00BD698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BD698C" w:rsidRDefault="00BD698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en-US"/>
        </w:rPr>
      </w:pPr>
    </w:p>
    <w:p w:rsidR="00BD698C" w:rsidRDefault="00BD698C" w:rsidP="00F14E3C">
      <w:pPr>
        <w:pStyle w:val="Heading1"/>
        <w:spacing w:line="360" w:lineRule="auto"/>
      </w:pPr>
      <w:r>
        <w:t>LINIA 301 F1</w:t>
      </w:r>
    </w:p>
    <w:p w:rsidR="00BD698C" w:rsidRDefault="00BD698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BD698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BD698C" w:rsidRDefault="00BD698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BD698C" w:rsidRDefault="00BD698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BD698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D698C" w:rsidRDefault="00BD698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BD698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BD698C" w:rsidRDefault="00BD698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BD698C" w:rsidRDefault="00BD698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BD698C" w:rsidRDefault="00BD698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D698C" w:rsidRDefault="00BD698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BD698C" w:rsidRDefault="00BD698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7E3B63">
      <w:pPr>
        <w:pStyle w:val="Heading1"/>
        <w:spacing w:line="360" w:lineRule="auto"/>
      </w:pPr>
      <w:r>
        <w:lastRenderedPageBreak/>
        <w:t>LINIA 301 G</w:t>
      </w:r>
    </w:p>
    <w:p w:rsidR="00BD698C" w:rsidRDefault="00BD698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BD698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BD698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BD698C" w:rsidRDefault="00BD698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BD698C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Default="00BD698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D698C" w:rsidRDefault="00BD698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line="192" w:lineRule="auto"/>
        <w:ind w:right="57"/>
        <w:rPr>
          <w:sz w:val="20"/>
          <w:lang w:val="ro-RO"/>
        </w:rPr>
      </w:pPr>
    </w:p>
    <w:p w:rsidR="00BD698C" w:rsidRDefault="00BD698C" w:rsidP="00C87A96">
      <w:pPr>
        <w:pStyle w:val="Heading1"/>
        <w:spacing w:line="360" w:lineRule="auto"/>
      </w:pPr>
      <w:r>
        <w:t>LINIA 301 J</w:t>
      </w:r>
    </w:p>
    <w:p w:rsidR="00BD698C" w:rsidRDefault="00BD698C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D698C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C4752" w:rsidRDefault="00BD698C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C4752" w:rsidRDefault="00BD698C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BD698C" w:rsidRDefault="00BD698C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BD698C" w:rsidRDefault="00BD698C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956F37">
      <w:pPr>
        <w:pStyle w:val="Heading1"/>
        <w:spacing w:line="360" w:lineRule="auto"/>
      </w:pPr>
      <w:r>
        <w:t>LINIA 301 N</w:t>
      </w:r>
    </w:p>
    <w:p w:rsidR="00BD698C" w:rsidRDefault="00BD698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D698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2092F" w:rsidRDefault="00BD698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2092F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2092F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474FB0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D698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2092F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BD698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2092F" w:rsidRDefault="00BD698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2092F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2092F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D698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2092F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2092F" w:rsidRDefault="00BD698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7F72A5">
      <w:pPr>
        <w:pStyle w:val="Heading1"/>
        <w:spacing w:line="360" w:lineRule="auto"/>
      </w:pPr>
      <w:r>
        <w:t>LINIA 301 O</w:t>
      </w:r>
    </w:p>
    <w:p w:rsidR="00BD698C" w:rsidRDefault="00BD698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D698C" w:rsidRDefault="00BD698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BD698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D698C" w:rsidRDefault="00BD698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BD698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BD698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BD698C" w:rsidRDefault="00BD698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BD698C" w:rsidRDefault="00BD698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1029A" w:rsidRDefault="00BD698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BD698C" w:rsidRDefault="00BD698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3260D9">
      <w:pPr>
        <w:pStyle w:val="Heading1"/>
        <w:spacing w:line="360" w:lineRule="auto"/>
      </w:pPr>
      <w:r>
        <w:t>LINIA 301 P</w:t>
      </w:r>
    </w:p>
    <w:p w:rsidR="00BD698C" w:rsidRDefault="00BD698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D698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BD698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BD698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BD698C" w:rsidRPr="00A8307A" w:rsidRDefault="00BD698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D698C" w:rsidRDefault="00BD698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BD698C" w:rsidRDefault="00BD698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BD698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BD698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BD698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BD698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BD698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BD698C" w:rsidRDefault="00BD698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BD698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BD698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BD698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BD698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BD698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BD698C" w:rsidRDefault="00BD698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D698C" w:rsidRDefault="00BD698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B37B8" w:rsidRDefault="00BD698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F260DA">
      <w:pPr>
        <w:pStyle w:val="Heading1"/>
        <w:spacing w:line="360" w:lineRule="auto"/>
      </w:pPr>
      <w:r>
        <w:t>LINIA 301 X</w:t>
      </w:r>
    </w:p>
    <w:p w:rsidR="00BD698C" w:rsidRDefault="00BD698C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D698C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BD698C" w:rsidRDefault="00BD698C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0E8" w:rsidRDefault="00BD698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BD698C" w:rsidRDefault="00BD698C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0E8" w:rsidRDefault="00BD698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0E8" w:rsidRDefault="00BD698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BD698C" w:rsidRDefault="00BD698C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BD698C" w:rsidRDefault="00BD698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0E8" w:rsidRDefault="00BD698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0E8" w:rsidRDefault="00BD698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100E16">
      <w:pPr>
        <w:pStyle w:val="Heading1"/>
        <w:spacing w:line="360" w:lineRule="auto"/>
      </w:pPr>
      <w:r>
        <w:t>LINIA 301 Z2</w:t>
      </w:r>
    </w:p>
    <w:p w:rsidR="00BD698C" w:rsidRDefault="00BD698C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D698C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53356" w:rsidRDefault="00BD698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BD698C" w:rsidRDefault="00BD698C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BD698C" w:rsidRDefault="00BD698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53356" w:rsidRDefault="00BD698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53356" w:rsidRDefault="00BD698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BD698C" w:rsidRDefault="00BD698C">
      <w:pPr>
        <w:spacing w:before="40" w:line="192" w:lineRule="auto"/>
        <w:ind w:right="57"/>
        <w:rPr>
          <w:sz w:val="20"/>
          <w:lang w:val="ro-RO"/>
        </w:rPr>
      </w:pPr>
    </w:p>
    <w:p w:rsidR="00421CCB" w:rsidRDefault="00421CC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21CCB" w:rsidRDefault="00421CC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21CCB" w:rsidRDefault="00421CC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21CCB" w:rsidRDefault="00421CC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21CCB" w:rsidRDefault="00421CC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BD698C" w:rsidRDefault="00BD698C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304</w:t>
      </w:r>
    </w:p>
    <w:p w:rsidR="00BD698C" w:rsidRDefault="00BD698C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D698C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D698C" w:rsidRDefault="00BD698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D698C" w:rsidRDefault="00BD698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BD698C" w:rsidRDefault="00BD698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BD698C" w:rsidRDefault="00BD698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D698C" w:rsidRDefault="00BD698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D698C" w:rsidRDefault="00BD698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D698C" w:rsidRDefault="00BD698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BD698C" w:rsidRDefault="00BD698C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D698C" w:rsidRDefault="00BD698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BD698C" w:rsidRDefault="00BD698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BD698C" w:rsidRDefault="00BD698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D698C" w:rsidRDefault="00BD698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BD698C" w:rsidRDefault="00BD698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D698C" w:rsidRDefault="00BD698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BD698C" w:rsidRDefault="00BD698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BD698C" w:rsidRDefault="00BD698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94E5B" w:rsidRDefault="00BD698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en-US"/>
        </w:rPr>
      </w:pPr>
    </w:p>
    <w:p w:rsidR="00BD698C" w:rsidRDefault="00BD698C" w:rsidP="00125C01">
      <w:pPr>
        <w:pStyle w:val="Heading1"/>
        <w:spacing w:line="360" w:lineRule="auto"/>
      </w:pPr>
      <w:r>
        <w:t>LINIA 304 I</w:t>
      </w:r>
    </w:p>
    <w:p w:rsidR="00BD698C" w:rsidRDefault="00BD698C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D698C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BD698C" w:rsidRDefault="00BD698C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00070" w:rsidRDefault="00BD698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00070" w:rsidRDefault="00BD698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00070" w:rsidRDefault="00BD698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125C01">
      <w:pPr>
        <w:pStyle w:val="Heading1"/>
        <w:spacing w:line="360" w:lineRule="auto"/>
      </w:pPr>
      <w:r>
        <w:t>LINIA 304 J</w:t>
      </w:r>
    </w:p>
    <w:p w:rsidR="00BD698C" w:rsidRDefault="00BD698C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D698C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6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D698C" w:rsidRDefault="00BD698C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00070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00070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00070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0F79E0">
      <w:pPr>
        <w:pStyle w:val="Heading1"/>
        <w:spacing w:line="360" w:lineRule="auto"/>
      </w:pPr>
      <w:r>
        <w:t>LINIA 305</w:t>
      </w:r>
    </w:p>
    <w:p w:rsidR="00BD698C" w:rsidRDefault="00BD698C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BD698C" w:rsidRDefault="00BD698C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23C54" w:rsidRDefault="00BD698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line="192" w:lineRule="auto"/>
        <w:ind w:right="57"/>
        <w:rPr>
          <w:sz w:val="20"/>
          <w:lang w:val="ro-RO"/>
        </w:rPr>
      </w:pPr>
    </w:p>
    <w:p w:rsidR="00BD698C" w:rsidRDefault="00BD698C" w:rsidP="00DE0660">
      <w:pPr>
        <w:pStyle w:val="Heading1"/>
        <w:spacing w:line="360" w:lineRule="auto"/>
      </w:pPr>
      <w:r>
        <w:t>LINIA 306</w:t>
      </w:r>
    </w:p>
    <w:p w:rsidR="00BD698C" w:rsidRDefault="00BD698C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BD698C" w:rsidRDefault="00BD698C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BD698C" w:rsidRDefault="00BD698C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BD698C" w:rsidRDefault="00BD698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BD698C" w:rsidRDefault="00BD698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3917" w:rsidRDefault="00BD698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8D7570">
      <w:pPr>
        <w:pStyle w:val="Heading1"/>
        <w:spacing w:line="360" w:lineRule="auto"/>
      </w:pPr>
      <w:r>
        <w:lastRenderedPageBreak/>
        <w:t>LINIA 311</w:t>
      </w:r>
    </w:p>
    <w:p w:rsidR="00BD698C" w:rsidRDefault="00BD698C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22+840</w:t>
            </w:r>
          </w:p>
          <w:p w:rsidR="00BD698C" w:rsidRDefault="00BD698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Plopeni Sat -</w:t>
            </w:r>
          </w:p>
          <w:p w:rsidR="00BD698C" w:rsidRDefault="00BD698C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Slănic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004A8" w:rsidRDefault="00BD698C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004A8" w:rsidRDefault="00BD698C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F7065" w:rsidRDefault="00BD698C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Pentru sensul Plopeni Sat -</w:t>
            </w:r>
          </w:p>
          <w:p w:rsidR="00BD698C" w:rsidRDefault="00BD698C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Slănic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BD698C" w:rsidRDefault="00BD698C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BD698C" w:rsidRDefault="00BD698C">
      <w:pPr>
        <w:tabs>
          <w:tab w:val="left" w:pos="4560"/>
        </w:tabs>
        <w:rPr>
          <w:sz w:val="20"/>
          <w:lang w:val="ro-RO"/>
        </w:rPr>
      </w:pPr>
    </w:p>
    <w:p w:rsidR="00BD698C" w:rsidRDefault="00BD698C" w:rsidP="00E81B3B">
      <w:pPr>
        <w:pStyle w:val="Heading1"/>
        <w:spacing w:line="360" w:lineRule="auto"/>
      </w:pPr>
      <w:r>
        <w:t>LINIA 314 G</w:t>
      </w:r>
    </w:p>
    <w:p w:rsidR="00BD698C" w:rsidRDefault="00BD698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D698C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D698C" w:rsidRDefault="00BD698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D698C" w:rsidRDefault="00BD698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D698C" w:rsidRDefault="00BD698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D698C" w:rsidRDefault="00BD698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D698C" w:rsidRDefault="00BD698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D698C" w:rsidRDefault="00BD698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D698C" w:rsidRDefault="00BD698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BD698C" w:rsidRDefault="00BD698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BD698C" w:rsidRDefault="00BD698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D698C" w:rsidRDefault="00BD698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BD698C" w:rsidRDefault="00BD698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BD698C" w:rsidRDefault="00BD698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F53C6" w:rsidRDefault="00BD698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3A5387">
      <w:pPr>
        <w:pStyle w:val="Heading1"/>
        <w:spacing w:line="360" w:lineRule="auto"/>
      </w:pPr>
      <w:r>
        <w:t>LINIA 316</w:t>
      </w:r>
    </w:p>
    <w:p w:rsidR="00BD698C" w:rsidRDefault="00BD698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BD698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BD698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BD698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BD698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BD698C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3EC0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3EC0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BD698C" w:rsidRDefault="00BD698C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138+700</w:t>
            </w:r>
          </w:p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D4385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BD698C" w:rsidRPr="00FD4385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BD698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0D7AA7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BD698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BD698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BD698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D698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BD698C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D698C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D698C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14DA4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6236C" w:rsidRDefault="00BD698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503CFC">
      <w:pPr>
        <w:pStyle w:val="Heading1"/>
        <w:spacing w:line="360" w:lineRule="auto"/>
      </w:pPr>
      <w:r>
        <w:lastRenderedPageBreak/>
        <w:t>LINIA 412</w:t>
      </w:r>
    </w:p>
    <w:p w:rsidR="00BD698C" w:rsidRDefault="00BD698C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D698C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BD698C" w:rsidRDefault="00BD698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BD698C" w:rsidRDefault="00BD698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BD698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BD698C" w:rsidRDefault="00BD698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D698C" w:rsidRDefault="00BD698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D698C" w:rsidRDefault="00BD698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D698C" w:rsidRDefault="00BD698C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BD698C" w:rsidRDefault="00BD698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BD698C" w:rsidRDefault="00BD698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BD698C" w:rsidRDefault="00BD698C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D698C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BD698C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BD698C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C35B0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96332" w:rsidRDefault="00BD698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02281B">
      <w:pPr>
        <w:pStyle w:val="Heading1"/>
        <w:spacing w:line="360" w:lineRule="auto"/>
      </w:pPr>
      <w:r>
        <w:t>LINIA 416</w:t>
      </w:r>
    </w:p>
    <w:p w:rsidR="00BD698C" w:rsidRDefault="00BD698C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BD698C" w:rsidRDefault="00BD698C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BD698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BD698C" w:rsidRDefault="00BD698C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BD698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directă, 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20+080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D698C" w:rsidRDefault="00BD698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D698C" w:rsidRDefault="00BD698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D698C" w:rsidRDefault="00BD698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BD698C" w:rsidRDefault="00BD698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BD698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BD698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20605" w:rsidRDefault="00BD698C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9205F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D698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BD698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BD698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BD698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4423F" w:rsidRDefault="00BD698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3146F4">
      <w:pPr>
        <w:pStyle w:val="Heading1"/>
        <w:spacing w:line="360" w:lineRule="auto"/>
      </w:pPr>
      <w:r>
        <w:t>LINIA 417</w:t>
      </w:r>
    </w:p>
    <w:p w:rsidR="00BD698C" w:rsidRDefault="00BD698C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D698C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D7BD3" w:rsidRDefault="00BD698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D698C" w:rsidRDefault="00BD698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BD698C" w:rsidRDefault="00BD698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BD698C" w:rsidRDefault="00BD698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55FB7" w:rsidRDefault="00BD698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D7BD3" w:rsidRDefault="00BD698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D37279">
      <w:pPr>
        <w:pStyle w:val="Heading1"/>
        <w:spacing w:line="276" w:lineRule="auto"/>
      </w:pPr>
      <w:r>
        <w:t>LINIA 418</w:t>
      </w:r>
    </w:p>
    <w:p w:rsidR="00BD698C" w:rsidRDefault="00BD698C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D698C" w:rsidRDefault="00BD698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D698C" w:rsidRDefault="00BD698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BD698C" w:rsidRDefault="00BD698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BD698C" w:rsidRDefault="00BD698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BD698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BD698C" w:rsidRDefault="00BD698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BD698C" w:rsidRDefault="00BD698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BD698C" w:rsidRDefault="00BD698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96D96" w:rsidRDefault="00BD698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BD698C" w:rsidRDefault="00BD698C" w:rsidP="00380064">
      <w:pPr>
        <w:pStyle w:val="Heading1"/>
        <w:spacing w:line="360" w:lineRule="auto"/>
      </w:pPr>
      <w:r>
        <w:lastRenderedPageBreak/>
        <w:t>LINIA 500</w:t>
      </w:r>
    </w:p>
    <w:p w:rsidR="00BD698C" w:rsidRPr="00071303" w:rsidRDefault="00BD698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D698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BD698C" w:rsidRDefault="00BD698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BD698C" w:rsidRDefault="00BD698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BD698C" w:rsidRDefault="00BD698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D698C" w:rsidRDefault="00BD698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BD698C" w:rsidRDefault="00BD698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BD698C" w:rsidRDefault="00BD698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8670B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08670B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BD698C" w:rsidRPr="00456545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BD698C" w:rsidRPr="00456545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D698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BD698C" w:rsidRPr="00456545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BD698C" w:rsidRPr="00456545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A3090B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77D08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377D08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BD698C" w:rsidRPr="004143AF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BD698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5F21B7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D698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BD698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D698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BD698C" w:rsidRDefault="00BD698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D698C" w:rsidRDefault="00BD698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BD698C" w:rsidRDefault="00BD698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D698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BD698C" w:rsidRDefault="00BD698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BD698C" w:rsidRDefault="00BD698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BD698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56545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BD698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BD698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BD698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BD698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BD698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4143AF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4143AF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BD698C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4A55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D698C" w:rsidRPr="00534A55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Pr="004143AF" w:rsidRDefault="00BD698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D698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4A55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D698C" w:rsidRPr="00534A55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Pr="00534A55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D698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BD698C" w:rsidRDefault="00BD698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BD698C" w:rsidRDefault="00BD698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BD698C" w:rsidRDefault="00BD698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BD698C" w:rsidRDefault="00BD698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B30B6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BD698C" w:rsidRPr="004143AF" w:rsidRDefault="00BD698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BD698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6C1F61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D84BDE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9128E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Pr="00A9128E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BD698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4C03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D698C" w:rsidRPr="00534C03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BD698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D84BDE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F07B1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BD698C" w:rsidRPr="004143AF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BD698C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BD698C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D698C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BD698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D698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BD698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BD698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D698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D3CE2" w:rsidRDefault="00BD698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:rsidR="00BD698C" w:rsidRPr="006D3CE2" w:rsidRDefault="00BD698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D3CE2" w:rsidRDefault="00BD698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D698C" w:rsidRPr="006D3CE2" w:rsidRDefault="00BD698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:rsidR="00BD698C" w:rsidRDefault="00BD698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D698C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D0C48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BD698C" w:rsidRPr="00AD0C48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D698C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BD698C" w:rsidRDefault="00BD698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:rsidR="00BD698C" w:rsidRDefault="00BD698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:rsidR="00BD698C" w:rsidRPr="002532C4" w:rsidRDefault="00BD698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BD698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D698C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BD698C" w:rsidRPr="0037264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D698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BD698C" w:rsidRPr="003A070D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BD698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BD698C" w:rsidRPr="00F401CD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D698C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D698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:rsidR="00BD698C" w:rsidRPr="002532C4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BD698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BD698C" w:rsidRDefault="00BD698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BD698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D1130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BD698C" w:rsidRPr="002D1130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BD698C" w:rsidRPr="002D1130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D698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011F4D">
              <w:rPr>
                <w:rFonts w:ascii="Times New Roman" w:hAnsi="Times New Roman"/>
                <w:spacing w:val="-4"/>
                <w:lang w:val="ro-RO"/>
              </w:rPr>
              <w:t>Săscut</w:t>
            </w:r>
            <w:r>
              <w:rPr>
                <w:rFonts w:ascii="Times New Roman" w:hAnsi="Times New Roman"/>
                <w:spacing w:val="-4"/>
                <w:lang w:val="ro-RO"/>
              </w:rPr>
              <w:t xml:space="preserve"> - </w:t>
            </w:r>
          </w:p>
          <w:p w:rsidR="00BD698C" w:rsidRPr="00011F4D" w:rsidRDefault="00BD698C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BD698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-</w:t>
            </w:r>
          </w:p>
          <w:p w:rsidR="00BD698C" w:rsidRPr="00D658D6" w:rsidRDefault="00BD698C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BD698C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BD698C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BD698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BD698C" w:rsidRPr="00CB3447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BD698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143AF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324+700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Galbeni - 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34077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34077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D698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BD698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BD698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BD698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Pr="00BA7DAE" w:rsidRDefault="00BD698C" w:rsidP="000A5D7E">
      <w:pPr>
        <w:tabs>
          <w:tab w:val="left" w:pos="2748"/>
        </w:tabs>
        <w:rPr>
          <w:sz w:val="20"/>
          <w:lang w:val="ro-RO"/>
        </w:rPr>
      </w:pPr>
    </w:p>
    <w:p w:rsidR="00BD698C" w:rsidRDefault="00BD698C" w:rsidP="00E7698F">
      <w:pPr>
        <w:pStyle w:val="Heading1"/>
        <w:spacing w:line="360" w:lineRule="auto"/>
      </w:pPr>
      <w:r>
        <w:t>LINIA 504</w:t>
      </w:r>
    </w:p>
    <w:p w:rsidR="00BD698C" w:rsidRPr="00A16A49" w:rsidRDefault="00BD698C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BD698C" w:rsidRPr="004C4194" w:rsidRDefault="00BD698C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BD698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BD698C" w:rsidRDefault="00BD698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BD698C" w:rsidRDefault="00BD698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BD698C" w:rsidRDefault="00BD698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BD698C" w:rsidRPr="00D0576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D698C" w:rsidRDefault="00BD698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BD698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D698C" w:rsidRDefault="00BD698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BD698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D698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BD698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BD698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BD698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D698C" w:rsidRDefault="00BD698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BD698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BD698C" w:rsidRDefault="00BD698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BD698C" w:rsidRDefault="00BD698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BD698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BD698C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BD698C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BD698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03C2B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BD698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349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Pr="00E4349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BD698C" w:rsidRPr="00E4349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BD698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0D6FC2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D698C" w:rsidRPr="000D6FC2" w:rsidRDefault="00BD698C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D698C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BD698C" w:rsidRDefault="00BD698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782D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BD698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D698C" w:rsidRDefault="00BD698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3782D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BD698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23757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D698C" w:rsidRPr="00423757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BD698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F88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BD698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BD698C" w:rsidRDefault="00BD698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F88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C4194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D0576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E4685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BD698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0473F" w:rsidRDefault="00BD698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BD698C" w:rsidRDefault="00BD698C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BD698C" w:rsidRDefault="00BD698C" w:rsidP="00EE4C95">
      <w:pPr>
        <w:pStyle w:val="Heading1"/>
        <w:spacing w:line="360" w:lineRule="auto"/>
      </w:pPr>
      <w:r>
        <w:lastRenderedPageBreak/>
        <w:t>LINIA 507</w:t>
      </w:r>
    </w:p>
    <w:p w:rsidR="00BD698C" w:rsidRPr="006A4B24" w:rsidRDefault="00BD698C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BD698C" w:rsidRDefault="00BD698C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BD698C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D698C" w:rsidRDefault="00BD698C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BD698C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BD698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BD698C" w:rsidRDefault="00BD698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BD698C" w:rsidRDefault="00BD698C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BD698C" w:rsidRDefault="00BD698C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BD698C" w:rsidRDefault="00BD698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BD698C" w:rsidRDefault="00BD698C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BD698C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BD698C" w:rsidRDefault="00BD69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BD698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BD698C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D698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1695C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761C4" w:rsidRDefault="00BD698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7E1810">
      <w:pPr>
        <w:pStyle w:val="Heading1"/>
        <w:spacing w:line="360" w:lineRule="auto"/>
      </w:pPr>
      <w:r>
        <w:lastRenderedPageBreak/>
        <w:t>LINIA 511</w:t>
      </w:r>
    </w:p>
    <w:p w:rsidR="00BD698C" w:rsidRPr="009B4FEF" w:rsidRDefault="00BD698C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33E71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E7CE7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BD698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A3B7E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BD698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D698C" w:rsidRDefault="00BD698C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93954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176852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BD698C" w:rsidRDefault="00BD698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BD698C" w:rsidRDefault="00BD698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BD698C" w:rsidRDefault="00BD698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BD698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BD698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BD698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108A9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02EF7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BE2D76" w:rsidRDefault="00BD698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072BF3">
      <w:pPr>
        <w:pStyle w:val="Heading1"/>
        <w:spacing w:line="360" w:lineRule="auto"/>
      </w:pPr>
      <w:r>
        <w:lastRenderedPageBreak/>
        <w:t>LINIA 517</w:t>
      </w:r>
    </w:p>
    <w:p w:rsidR="00BD698C" w:rsidRDefault="00BD698C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BD698C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D698C" w:rsidRDefault="00BD698C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BD698C" w:rsidRDefault="00BD698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BD698C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BD698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D698C" w:rsidRDefault="00BD698C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D698C" w:rsidRDefault="00BD698C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F04622">
      <w:pPr>
        <w:pStyle w:val="Heading1"/>
        <w:spacing w:line="360" w:lineRule="auto"/>
      </w:pPr>
      <w:r>
        <w:t>LINIA 600</w:t>
      </w:r>
    </w:p>
    <w:p w:rsidR="00BD698C" w:rsidRDefault="00BD698C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BD698C" w:rsidRDefault="00BD698C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BD698C" w:rsidRDefault="00BD698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D499E" w:rsidRDefault="00BD698C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9E2C90" w:rsidRDefault="00BD698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BD698C" w:rsidRDefault="00BD698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BD698C" w:rsidRDefault="00BD698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D03D3" w:rsidRDefault="00BD698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D698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D499E" w:rsidRDefault="00BD698C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9E2C90" w:rsidRDefault="00BD698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D698C" w:rsidRDefault="00BD698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D20EA" w:rsidRDefault="00BD698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BD698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BD698C" w:rsidRDefault="00BD698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D499E" w:rsidRDefault="00BD698C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9E2C90" w:rsidRDefault="00BD698C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BD698C" w:rsidRDefault="00BD698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D499E" w:rsidRDefault="00BD698C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9E2C90" w:rsidRDefault="00BD698C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BD698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239+500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Tecuci - </w:t>
            </w:r>
          </w:p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vf. sch. 9 st. Tecuci Nord, până la km 241+000.</w:t>
            </w:r>
          </w:p>
        </w:tc>
      </w:tr>
      <w:tr w:rsidR="00BD698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D499E" w:rsidRDefault="00BD698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D698C" w:rsidRPr="009E2C90" w:rsidRDefault="00BD698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269+300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Ghidigeni - </w:t>
            </w:r>
          </w:p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BD698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296+000</w:t>
            </w:r>
          </w:p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Zorleni</w:t>
            </w:r>
          </w:p>
          <w:p w:rsidR="00BD698C" w:rsidRDefault="00BD698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23140" w:rsidRDefault="00BD698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BD698C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BD698C" w:rsidRDefault="00BD69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D4DA0" w:rsidRDefault="00BD698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D698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BD698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Crasna,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Crasna,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Munteni,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Munteni - 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Vaslui,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</w:t>
            </w:r>
          </w:p>
          <w:p w:rsidR="00BD698C" w:rsidRDefault="00BD698C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Bălteni,</w:t>
            </w:r>
          </w:p>
          <w:p w:rsidR="00BD698C" w:rsidRDefault="00BD698C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Bălteni,</w:t>
            </w:r>
          </w:p>
          <w:p w:rsidR="00BD698C" w:rsidRDefault="00BD698C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</w:t>
            </w:r>
          </w:p>
          <w:p w:rsidR="00BD698C" w:rsidRDefault="00BD698C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E2483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BD698C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BD698C" w:rsidRDefault="00BD698C" w:rsidP="00BD698C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BD698C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BD698C" w:rsidRDefault="00BD698C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F6CED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14131" w:rsidRDefault="00BD698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3C645F">
      <w:pPr>
        <w:pStyle w:val="Heading1"/>
        <w:spacing w:line="360" w:lineRule="auto"/>
      </w:pPr>
      <w:r>
        <w:t>LINIA 602</w:t>
      </w:r>
    </w:p>
    <w:p w:rsidR="00BD698C" w:rsidRDefault="00BD698C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D698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BD698C" w:rsidRDefault="00BD698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BD698C" w:rsidRDefault="00BD698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06474" w:rsidRDefault="00BD698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41E4" w:rsidRDefault="00BD698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BD698C" w:rsidRDefault="00BD698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BD698C" w:rsidRPr="0007619C" w:rsidRDefault="00BD698C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BD698C" w:rsidRDefault="00BD698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BD698C" w:rsidRDefault="00BD698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06474" w:rsidRDefault="00BD698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41E4" w:rsidRDefault="00BD698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BD698C" w:rsidRDefault="00BD698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BD698C" w:rsidRDefault="00BD698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Tecuci</w:t>
            </w:r>
          </w:p>
          <w:p w:rsidR="00BD698C" w:rsidRDefault="00BD698C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3, Cap X,</w:t>
            </w:r>
          </w:p>
          <w:p w:rsidR="00BD698C" w:rsidRDefault="00BD698C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5 și TDJ 21 / 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06474" w:rsidRDefault="00BD698C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DA41E4" w:rsidRDefault="00BD698C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235+450</w:t>
            </w:r>
          </w:p>
          <w:p w:rsidR="00BD698C" w:rsidRDefault="00BD698C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40647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33019" w:rsidRDefault="00BD698C" w:rsidP="0040647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3019">
              <w:rPr>
                <w:b/>
                <w:bCs/>
                <w:i/>
                <w:sz w:val="20"/>
                <w:lang w:val="ro-RO"/>
              </w:rPr>
              <w:t>Porțiune de linie cuprinsă între călcâi sch. 5 și călcâi TDJ 21</w:t>
            </w:r>
            <w:r>
              <w:rPr>
                <w:b/>
                <w:bCs/>
                <w:i/>
                <w:sz w:val="20"/>
                <w:lang w:val="ro-RO"/>
              </w:rPr>
              <w:t xml:space="preserve"> </w:t>
            </w:r>
            <w:r w:rsidRPr="00433019">
              <w:rPr>
                <w:b/>
                <w:bCs/>
                <w:i/>
                <w:sz w:val="20"/>
                <w:lang w:val="ro-RO"/>
              </w:rPr>
              <w:t>/</w:t>
            </w:r>
            <w:r>
              <w:rPr>
                <w:b/>
                <w:bCs/>
                <w:i/>
                <w:sz w:val="20"/>
                <w:lang w:val="ro-RO"/>
              </w:rPr>
              <w:t xml:space="preserve"> </w:t>
            </w:r>
            <w:r w:rsidRPr="00433019">
              <w:rPr>
                <w:b/>
                <w:bCs/>
                <w:i/>
                <w:sz w:val="20"/>
                <w:lang w:val="ro-RO"/>
              </w:rPr>
              <w:t>25.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DE3370">
      <w:pPr>
        <w:pStyle w:val="Heading1"/>
        <w:spacing w:line="360" w:lineRule="auto"/>
      </w:pPr>
      <w:r>
        <w:t>LINIA 610</w:t>
      </w:r>
    </w:p>
    <w:p w:rsidR="00BD698C" w:rsidRDefault="00BD698C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D698C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D698C" w:rsidRDefault="00BD698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D698C" w:rsidRDefault="00BD698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BD698C" w:rsidRDefault="00BD698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BD698C" w:rsidRDefault="00BD698C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D698C" w:rsidRDefault="00BD698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BD698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BD698C" w:rsidRDefault="00BD698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BD698C" w:rsidRDefault="00BD698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BD698C" w:rsidRDefault="00BD698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BD698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BD698C" w:rsidRDefault="00BD698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BD698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BD698C" w:rsidRDefault="00BD698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BD698C" w:rsidRDefault="00BD698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D698C" w:rsidRDefault="00BD698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81D6F" w:rsidRDefault="00BD698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Pr="00C60E02" w:rsidRDefault="00BD698C">
      <w:pPr>
        <w:tabs>
          <w:tab w:val="left" w:pos="3768"/>
        </w:tabs>
        <w:rPr>
          <w:sz w:val="20"/>
          <w:szCs w:val="20"/>
          <w:lang w:val="ro-RO"/>
        </w:rPr>
      </w:pPr>
    </w:p>
    <w:p w:rsidR="00BD698C" w:rsidRDefault="00BD698C" w:rsidP="004F6534">
      <w:pPr>
        <w:pStyle w:val="Heading1"/>
        <w:spacing w:line="360" w:lineRule="auto"/>
      </w:pPr>
      <w:r>
        <w:t>LINIA 700</w:t>
      </w:r>
    </w:p>
    <w:p w:rsidR="00BD698C" w:rsidRDefault="00BD698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BD698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BD698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BD698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BD698C" w:rsidRPr="00B401EA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BD698C" w:rsidRDefault="00BD698C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BD698C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BD698C" w:rsidRDefault="00BD698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20CA5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EB107D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BD698C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BD698C" w:rsidRPr="00C401D9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BD698C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D698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BD698C" w:rsidRDefault="00BD698C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20CA5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D698C" w:rsidRPr="00EB107D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BD698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BD698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BD698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D698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BD698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BD698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BD698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BD698C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BD698C" w:rsidRDefault="00BD698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BD698C" w:rsidTr="000751F6">
        <w:trPr>
          <w:cantSplit/>
          <w:trHeight w:val="154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BD698C" w:rsidTr="00791F24">
        <w:trPr>
          <w:cantSplit/>
          <w:trHeight w:val="1756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BD698C" w:rsidRDefault="00BD698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BD698C" w:rsidRDefault="00BD698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BD698C">
        <w:trPr>
          <w:cantSplit/>
          <w:trHeight w:val="200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BD698C" w:rsidRDefault="00BD698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BD698C" w:rsidRDefault="00BD698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:rsidR="00BD698C" w:rsidRDefault="00BD698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D698C" w:rsidRDefault="00BD698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BD698C" w:rsidRDefault="00BD698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:rsidR="00BD698C" w:rsidRDefault="00BD698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:rsidR="00BD698C" w:rsidRDefault="00BD698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BD698C" w:rsidTr="000751F6">
        <w:trPr>
          <w:cantSplit/>
          <w:trHeight w:val="156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162+000</w:t>
            </w:r>
          </w:p>
          <w:p w:rsidR="00BD698C" w:rsidRDefault="00BD698C" w:rsidP="00D655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C.A. Rosetti -</w:t>
            </w:r>
          </w:p>
          <w:p w:rsidR="00BD698C" w:rsidRDefault="00BD698C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Făurei </w:t>
            </w:r>
          </w:p>
          <w:p w:rsidR="00BD698C" w:rsidRDefault="00BD698C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Făurei</w:t>
            </w:r>
          </w:p>
          <w:p w:rsidR="00BD698C" w:rsidRDefault="00BD698C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  <w:p w:rsidR="00BD698C" w:rsidRDefault="00BD698C" w:rsidP="004C25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 </w:t>
            </w:r>
          </w:p>
          <w:p w:rsidR="00BD698C" w:rsidRDefault="00BD698C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13, 19, 25 și 35 </w:t>
            </w:r>
          </w:p>
          <w:p w:rsidR="00BD698C" w:rsidRDefault="00BD698C" w:rsidP="0066320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BD698C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D698C" w:rsidRDefault="00BD698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D698C" w:rsidRDefault="00BD698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D698C" w:rsidRDefault="00BD698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D698C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D698C" w:rsidTr="000751F6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D698C" w:rsidRDefault="00BD698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BD698C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75A7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D698C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75A7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BD698C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A3079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BD698C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D698C" w:rsidRPr="00180EA2" w:rsidRDefault="00BD698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A3079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BD698C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D698C" w:rsidRDefault="00BD698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A3079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D698C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CA3079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304AF" w:rsidRDefault="00BD698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BD698C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BD698C" w:rsidRPr="00B71446" w:rsidRDefault="00BD698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BD698C" w:rsidRDefault="00BD698C">
      <w:pPr>
        <w:tabs>
          <w:tab w:val="left" w:pos="6382"/>
        </w:tabs>
        <w:rPr>
          <w:sz w:val="20"/>
        </w:rPr>
      </w:pPr>
    </w:p>
    <w:p w:rsidR="00BD698C" w:rsidRDefault="00BD698C" w:rsidP="00B52218">
      <w:pPr>
        <w:pStyle w:val="Heading1"/>
        <w:spacing w:line="360" w:lineRule="auto"/>
      </w:pPr>
      <w:r>
        <w:lastRenderedPageBreak/>
        <w:t>LINIA 704</w:t>
      </w:r>
    </w:p>
    <w:p w:rsidR="00BD698C" w:rsidRDefault="00BD698C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BD698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BD698C" w:rsidRDefault="00BD698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BD698C" w:rsidRDefault="00BD698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BD698C" w:rsidRDefault="00BD698C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467E0" w:rsidRDefault="00BD698C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C00026" w:rsidRDefault="00BD698C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BD698C" w:rsidRDefault="00BD698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D698C" w:rsidRDefault="00BD698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467E0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D698C" w:rsidRPr="008D7F2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BD698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BD698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BD698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4080B" w:rsidRDefault="00BD698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F0370D">
      <w:pPr>
        <w:pStyle w:val="Heading1"/>
        <w:spacing w:line="360" w:lineRule="auto"/>
      </w:pPr>
      <w:r>
        <w:t>LINIA 800</w:t>
      </w:r>
    </w:p>
    <w:p w:rsidR="00BD698C" w:rsidRDefault="00BD698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D698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BD698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BD698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D698C" w:rsidRDefault="00BD698C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BD698C" w:rsidRDefault="00BD698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A8307A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BD698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75A00" w:rsidRDefault="00BD698C" w:rsidP="004B43B0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BD698C" w:rsidRPr="00A8307A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BD698C" w:rsidRDefault="00BD698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BD698C" w:rsidRPr="00A8307A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Pr="00A8307A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D698C" w:rsidRDefault="00BD698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BD698C" w:rsidRDefault="00BD698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BD698C" w:rsidRDefault="00BD698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BD698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BD698C" w:rsidRDefault="00BD698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BD698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BD698C" w:rsidRDefault="00BD698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BD698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BD698C" w:rsidRDefault="00BD698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BD698C" w:rsidRDefault="00BD698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BD698C" w:rsidRDefault="00BD698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BD698C" w:rsidRPr="009F2F6A" w:rsidRDefault="00BD698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BD698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BD698C" w:rsidRDefault="00BD698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BD698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D698C" w:rsidRPr="008B2519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D698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BD698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BD698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BD698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BD698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BD698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D698C" w:rsidRDefault="00BD698C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BD698C" w:rsidRDefault="00BD698C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472C0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9472C0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BD698C" w:rsidRPr="009472C0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BD698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D698C" w:rsidRDefault="00BD698C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472C0" w:rsidRDefault="00BD698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9472C0" w:rsidRDefault="00BD698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BD698C" w:rsidRPr="009472C0" w:rsidRDefault="00BD698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BD698C" w:rsidRDefault="00BD698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BD698C" w:rsidRPr="009472C0" w:rsidRDefault="00BD698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BD698C" w:rsidRDefault="00BD698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BD698C" w:rsidRPr="009472C0" w:rsidRDefault="00BD698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BD698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D698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D698C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D698C" w:rsidRDefault="00BD698C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BD698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D698C" w:rsidRDefault="00BD698C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BD698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D698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D698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D698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D698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BD698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BD698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BD698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BD698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BD698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BD698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BD698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D698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BD698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BD698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BD698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161EA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8D08DE" w:rsidRDefault="00BD698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C261F4">
      <w:pPr>
        <w:pStyle w:val="Heading1"/>
        <w:spacing w:line="360" w:lineRule="auto"/>
      </w:pPr>
      <w:r>
        <w:t>LINIA 801 B</w:t>
      </w:r>
    </w:p>
    <w:p w:rsidR="00BD698C" w:rsidRDefault="00BD698C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D698C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6109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6109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6109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6109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6109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BD698C" w:rsidRDefault="00BD698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E0E12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6109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D698C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6109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3E0E12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6109" w:rsidRDefault="00BD698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5011D2">
      <w:pPr>
        <w:pStyle w:val="Heading1"/>
        <w:spacing w:line="360" w:lineRule="auto"/>
      </w:pPr>
      <w:r>
        <w:lastRenderedPageBreak/>
        <w:t>LINIA 802</w:t>
      </w:r>
    </w:p>
    <w:p w:rsidR="00BD698C" w:rsidRDefault="00BD698C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D698C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BD698C" w:rsidRDefault="00BD698C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BD698C" w:rsidRDefault="00BD698C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BD698C" w:rsidRDefault="00BD698C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D698C" w:rsidRDefault="00BD698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C0DDB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BD698C" w:rsidRPr="00FC0DDB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BD698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BD698C" w:rsidRDefault="00BD698C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BD698C" w:rsidRDefault="00BD698C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C0DDB" w:rsidRDefault="00BD698C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BD698C" w:rsidRPr="00FC0DDB" w:rsidRDefault="00BD698C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BD698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BD698C" w:rsidRDefault="00BD698C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BD698C" w:rsidRDefault="00BD698C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BD698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34+380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BD698C" w:rsidRDefault="00BD698C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BD698C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BD698C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BD698C" w:rsidRDefault="00BD698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BD698C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BD698C" w:rsidRDefault="00BD698C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BD698C" w:rsidRDefault="00BD698C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BD698C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BD698C" w:rsidRDefault="00BD698C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FF5C69">
      <w:pPr>
        <w:pStyle w:val="Heading1"/>
        <w:spacing w:line="276" w:lineRule="auto"/>
      </w:pPr>
      <w:r>
        <w:t>LINIA 804</w:t>
      </w:r>
    </w:p>
    <w:p w:rsidR="00BD698C" w:rsidRDefault="00BD698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BD698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BD698C" w:rsidRDefault="00BD698C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36B1D" w:rsidRDefault="00BD698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BD698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25A4B" w:rsidRDefault="00BD698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BD698C" w:rsidRDefault="00BD698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BD698C" w:rsidRDefault="00BD698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BD698C" w:rsidRDefault="00BD698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BD698C" w:rsidRDefault="00BD698C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BD698C" w:rsidRDefault="00BD698C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BD698C" w:rsidRDefault="00BD698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BD698C" w:rsidRDefault="00BD698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BD698C" w:rsidRDefault="00BD698C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BD698C" w:rsidRDefault="00BD698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BD698C" w:rsidRDefault="00BD698C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D698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D698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D698C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D698C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BD698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D698C" w:rsidRDefault="00BD698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D698C" w:rsidRDefault="00BD698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D698C" w:rsidRDefault="00BD698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D698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BD698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BD698C" w:rsidRDefault="00BD698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BD698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D698C" w:rsidRDefault="00BD698C" w:rsidP="004B43B0">
            <w:pPr>
              <w:numPr>
                <w:ilvl w:val="0"/>
                <w:numId w:val="47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BD698C" w:rsidRDefault="00BD698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BD698C" w:rsidRDefault="00BD698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Pr="0045712D" w:rsidRDefault="00BD698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BD698C" w:rsidRDefault="00BD698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BD698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BD698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D698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D698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D698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BD698C" w:rsidRDefault="00BD698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D698C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9F6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BD698C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4569F6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BD698C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BD698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BD698C" w:rsidRDefault="00BD698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BD698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BD698C" w:rsidRDefault="00BD698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BD698C" w:rsidRDefault="00BD698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BD698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A152FB" w:rsidRDefault="00BD698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D698C" w:rsidRDefault="00BD698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F9444C" w:rsidRDefault="00BD698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 w:rsidP="00802827">
      <w:pPr>
        <w:spacing w:line="276" w:lineRule="auto"/>
        <w:ind w:right="57"/>
        <w:rPr>
          <w:sz w:val="20"/>
          <w:lang w:val="ro-RO"/>
        </w:rPr>
      </w:pPr>
    </w:p>
    <w:p w:rsidR="00BD698C" w:rsidRDefault="00BD698C" w:rsidP="00535684">
      <w:pPr>
        <w:pStyle w:val="Heading1"/>
        <w:spacing w:line="360" w:lineRule="auto"/>
      </w:pPr>
      <w:r>
        <w:t>LINIA 807</w:t>
      </w:r>
    </w:p>
    <w:p w:rsidR="00BD698C" w:rsidRDefault="00BD698C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D698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BD698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BD698C" w:rsidRDefault="00BD698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:rsidR="00BD698C" w:rsidRDefault="00BD698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BD698C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345A6" w:rsidRDefault="00BD698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D509E3">
      <w:pPr>
        <w:pStyle w:val="Heading1"/>
        <w:spacing w:line="360" w:lineRule="auto"/>
      </w:pPr>
      <w:r>
        <w:lastRenderedPageBreak/>
        <w:t>LINIA 812</w:t>
      </w:r>
    </w:p>
    <w:p w:rsidR="00BD698C" w:rsidRDefault="00BD698C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D698C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D698C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BD698C" w:rsidRDefault="00BD698C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BD698C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BD698C" w:rsidRDefault="00BD698C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BD698C" w:rsidRPr="001A61C3" w:rsidRDefault="00BD698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BD698C" w:rsidRDefault="00BD698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BD698C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BD698C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BD698C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BD698C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24+350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D698C" w:rsidRPr="001A61C3" w:rsidRDefault="00BD698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BD698C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BD698C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2792" w:rsidRDefault="00BD698C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BD698C" w:rsidRPr="00562792" w:rsidRDefault="00BD698C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BD698C" w:rsidRDefault="00BD698C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BD698C" w:rsidRPr="001A61C3" w:rsidRDefault="00BD698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BD698C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BD698C" w:rsidRDefault="00BD698C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BD698C" w:rsidRDefault="00BD698C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1A61C3" w:rsidRDefault="00BD698C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BD698C" w:rsidRDefault="00BD698C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BD698C" w:rsidRPr="001A61C3" w:rsidRDefault="00BD698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BD698C" w:rsidRDefault="00BD698C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BD698C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BD698C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BD698C" w:rsidRDefault="00BD698C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BD698C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D698C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BD698C" w:rsidRPr="001A61C3" w:rsidRDefault="00BD698C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BD698C" w:rsidRDefault="00BD698C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BD698C" w:rsidRDefault="00BD698C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Pr="001A61C3" w:rsidRDefault="00BD698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BD698C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D698C" w:rsidRPr="001A61C3" w:rsidRDefault="00BD698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BD698C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BD698C" w:rsidRDefault="00BD698C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BD698C" w:rsidRDefault="00BD698C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F662B5" w:rsidRDefault="00BD698C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BD698C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BD698C" w:rsidRPr="001A61C3" w:rsidRDefault="00BD698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BD698C" w:rsidRPr="001A61C3" w:rsidRDefault="00BD698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D698C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BD698C" w:rsidRDefault="00BD698C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1A61C3" w:rsidRDefault="00BD698C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4B43B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BD698C" w:rsidRDefault="00BD698C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6A7C82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61C3" w:rsidRDefault="00BD698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772CB4" w:rsidRDefault="00BD698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672C80">
      <w:pPr>
        <w:pStyle w:val="Heading1"/>
        <w:spacing w:line="360" w:lineRule="auto"/>
      </w:pPr>
      <w:r>
        <w:t>LINIA 813</w:t>
      </w:r>
    </w:p>
    <w:p w:rsidR="00BD698C" w:rsidRDefault="00BD698C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BD698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BD698C" w:rsidRDefault="00BD698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BD698C" w:rsidRPr="00285047" w:rsidRDefault="00BD698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BD698C" w:rsidRDefault="00BD698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BD698C" w:rsidRDefault="00BD698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BD698C" w:rsidRDefault="00BD698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1A0BE2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BD698C" w:rsidRPr="001A0BE2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BD698C" w:rsidRPr="001A0BE2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BD698C" w:rsidRPr="00564F54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BD698C" w:rsidRPr="00DD369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BD698C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BD698C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BD698C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BD698C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BD698C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BD698C" w:rsidRDefault="00BD698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BD698C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D698C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BD698C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BD698C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D698C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BD698C" w:rsidRPr="00CB3CD0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BD698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BD698C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BD698C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BD698C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BD698C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BD698C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BD698C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BD698C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64F54" w:rsidRDefault="00BD698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Pr="00237377" w:rsidRDefault="00BD698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BD698C" w:rsidRDefault="00BD698C" w:rsidP="00D96D74">
      <w:pPr>
        <w:pStyle w:val="Heading1"/>
        <w:spacing w:line="360" w:lineRule="auto"/>
      </w:pPr>
      <w:r>
        <w:t>LINIA 813 A</w:t>
      </w:r>
    </w:p>
    <w:p w:rsidR="00BD698C" w:rsidRDefault="00BD698C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D698C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230A0" w:rsidRDefault="00BD698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BD698C" w:rsidRDefault="00BD698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033AC" w:rsidRDefault="00BD698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033AC" w:rsidRDefault="00BD698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230A0" w:rsidRDefault="00BD698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BD698C" w:rsidRDefault="00BD698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D698C" w:rsidRDefault="00BD698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BD698C" w:rsidRDefault="00BD698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033AC" w:rsidRDefault="00BD698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033AC" w:rsidRDefault="00BD698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230A0" w:rsidRDefault="00BD698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BD698C" w:rsidRDefault="00BD698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033AC" w:rsidRDefault="00BD698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9033AC" w:rsidRDefault="00BD698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D698C" w:rsidRDefault="00BD698C">
      <w:pPr>
        <w:spacing w:before="40" w:after="40" w:line="192" w:lineRule="auto"/>
        <w:ind w:right="57"/>
        <w:rPr>
          <w:sz w:val="20"/>
          <w:lang w:val="ro-RO"/>
        </w:rPr>
      </w:pPr>
    </w:p>
    <w:p w:rsidR="00BD698C" w:rsidRDefault="00BD698C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BD698C" w:rsidRDefault="00BD698C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BD698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BD698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C87E63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BD698C" w:rsidRPr="00C87E63" w:rsidRDefault="00BD698C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BD698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BD698C" w:rsidRDefault="00BD698C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BD698C" w:rsidRDefault="00BD698C" w:rsidP="00F8487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BD698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D698C" w:rsidRDefault="00BD698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D698C" w:rsidRDefault="00BD698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D698C" w:rsidRDefault="00BD698C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BD698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BD698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BD698C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BD698C" w:rsidRDefault="00BD698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BD698C" w:rsidRDefault="00BD698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BD698C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BD698C" w:rsidRDefault="00BD698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BD698C" w:rsidRPr="00810F5B" w:rsidRDefault="00BD698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7C88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BD698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BD698C" w:rsidRDefault="00BD698C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BD698C" w:rsidRDefault="00BD698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BD698C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7C88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Pr="00D83307" w:rsidRDefault="00BD698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BD698C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7C88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BD698C" w:rsidRPr="006315B8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7C88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B6917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557C88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2A6824" w:rsidRDefault="00BD698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BD698C" w:rsidRDefault="00BD698C">
      <w:pPr>
        <w:tabs>
          <w:tab w:val="left" w:pos="3183"/>
        </w:tabs>
        <w:rPr>
          <w:sz w:val="20"/>
          <w:lang w:val="ro-RO"/>
        </w:rPr>
      </w:pPr>
    </w:p>
    <w:p w:rsidR="00BD698C" w:rsidRDefault="00BD698C" w:rsidP="00445244">
      <w:pPr>
        <w:pStyle w:val="Heading1"/>
        <w:spacing w:line="24" w:lineRule="atLeast"/>
      </w:pPr>
      <w:r>
        <w:lastRenderedPageBreak/>
        <w:t>LINIA 818</w:t>
      </w:r>
    </w:p>
    <w:p w:rsidR="00BD698C" w:rsidRDefault="00BD698C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D698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BD698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BD698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D698C" w:rsidRDefault="00BD698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BD698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D698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D698C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D698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B43B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BD698C" w:rsidRDefault="00BD698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98C" w:rsidRPr="00E54142" w:rsidRDefault="00BD698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698C" w:rsidRDefault="00BD698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BD698C" w:rsidRDefault="00BD698C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BD698C" w:rsidRPr="00C21F42" w:rsidRDefault="00BD69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D698C" w:rsidRPr="00C21F42" w:rsidRDefault="00BD69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lastRenderedPageBreak/>
        <w:t>CONDIŢII  SPECIALE  DE  CIRCULAŢIE</w:t>
      </w:r>
    </w:p>
    <w:p w:rsidR="00BD698C" w:rsidRPr="00C21F42" w:rsidRDefault="00BD69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BD698C" w:rsidRPr="00C21F42" w:rsidRDefault="00BD698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BD698C" w:rsidRDefault="00BD698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BD698C" w:rsidRPr="00C21F42" w:rsidRDefault="00BD698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BD698C" w:rsidRPr="00C21F42" w:rsidRDefault="00BD698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BD698C" w:rsidRPr="00C21F42" w:rsidRDefault="00BD698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BD698C" w:rsidRPr="00C21F42" w:rsidRDefault="00BD698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D646A4" w:rsidRDefault="00FB37F1" w:rsidP="00D646A4"/>
    <w:sectPr w:rsidR="00FB37F1" w:rsidRPr="00D646A4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B0" w:rsidRDefault="004B43B0">
      <w:r>
        <w:separator/>
      </w:r>
    </w:p>
  </w:endnote>
  <w:endnote w:type="continuationSeparator" w:id="0">
    <w:p w:rsidR="004B43B0" w:rsidRDefault="004B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B0" w:rsidRDefault="004B43B0">
      <w:r>
        <w:separator/>
      </w:r>
    </w:p>
  </w:footnote>
  <w:footnote w:type="continuationSeparator" w:id="0">
    <w:p w:rsidR="004B43B0" w:rsidRDefault="004B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226E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52D">
      <w:rPr>
        <w:rStyle w:val="PageNumber"/>
        <w:noProof/>
      </w:rPr>
      <w:t>192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4C3113">
      <w:rPr>
        <w:b/>
        <w:bCs/>
        <w:i/>
        <w:iCs/>
        <w:sz w:val="22"/>
      </w:rPr>
      <w:t>decada 21-31 august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226E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52D">
      <w:rPr>
        <w:rStyle w:val="PageNumber"/>
        <w:noProof/>
      </w:rPr>
      <w:t>193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4C3113">
      <w:rPr>
        <w:b/>
        <w:bCs/>
        <w:i/>
        <w:iCs/>
        <w:sz w:val="22"/>
      </w:rPr>
      <w:t>decada 21-31 august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5659B"/>
    <w:multiLevelType w:val="hybridMultilevel"/>
    <w:tmpl w:val="872AE47A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0B9924BF"/>
    <w:multiLevelType w:val="hybridMultilevel"/>
    <w:tmpl w:val="E15E545A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279F4114"/>
    <w:multiLevelType w:val="hybridMultilevel"/>
    <w:tmpl w:val="C9764912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2CC136B6"/>
    <w:multiLevelType w:val="hybridMultilevel"/>
    <w:tmpl w:val="4E44F2EE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5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44262D0B"/>
    <w:multiLevelType w:val="hybridMultilevel"/>
    <w:tmpl w:val="53B82EA6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EE1F45"/>
    <w:multiLevelType w:val="hybridMultilevel"/>
    <w:tmpl w:val="C6D4269C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>
    <w:nsid w:val="495809E7"/>
    <w:multiLevelType w:val="hybridMultilevel"/>
    <w:tmpl w:val="251C26FC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F20340"/>
    <w:multiLevelType w:val="hybridMultilevel"/>
    <w:tmpl w:val="BF6E56E0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>
    <w:nsid w:val="4A3C1BC8"/>
    <w:multiLevelType w:val="hybridMultilevel"/>
    <w:tmpl w:val="EBB29072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50481C65"/>
    <w:multiLevelType w:val="hybridMultilevel"/>
    <w:tmpl w:val="1804CB88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D026D1E"/>
    <w:multiLevelType w:val="hybridMultilevel"/>
    <w:tmpl w:val="DDACD306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5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>
    <w:nsid w:val="70204CC1"/>
    <w:multiLevelType w:val="hybridMultilevel"/>
    <w:tmpl w:val="90C0B61A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5">
    <w:nsid w:val="71A64FE0"/>
    <w:multiLevelType w:val="hybridMultilevel"/>
    <w:tmpl w:val="FF9A75D4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7"/>
  </w:num>
  <w:num w:numId="2">
    <w:abstractNumId w:val="41"/>
  </w:num>
  <w:num w:numId="3">
    <w:abstractNumId w:val="5"/>
  </w:num>
  <w:num w:numId="4">
    <w:abstractNumId w:val="35"/>
  </w:num>
  <w:num w:numId="5">
    <w:abstractNumId w:val="10"/>
  </w:num>
  <w:num w:numId="6">
    <w:abstractNumId w:val="18"/>
  </w:num>
  <w:num w:numId="7">
    <w:abstractNumId w:val="46"/>
  </w:num>
  <w:num w:numId="8">
    <w:abstractNumId w:val="21"/>
  </w:num>
  <w:num w:numId="9">
    <w:abstractNumId w:val="34"/>
  </w:num>
  <w:num w:numId="10">
    <w:abstractNumId w:val="59"/>
  </w:num>
  <w:num w:numId="11">
    <w:abstractNumId w:val="22"/>
  </w:num>
  <w:num w:numId="12">
    <w:abstractNumId w:val="3"/>
  </w:num>
  <w:num w:numId="13">
    <w:abstractNumId w:val="58"/>
  </w:num>
  <w:num w:numId="14">
    <w:abstractNumId w:val="15"/>
  </w:num>
  <w:num w:numId="15">
    <w:abstractNumId w:val="6"/>
  </w:num>
  <w:num w:numId="16">
    <w:abstractNumId w:val="33"/>
  </w:num>
  <w:num w:numId="17">
    <w:abstractNumId w:val="2"/>
  </w:num>
  <w:num w:numId="18">
    <w:abstractNumId w:val="7"/>
  </w:num>
  <w:num w:numId="19">
    <w:abstractNumId w:val="47"/>
  </w:num>
  <w:num w:numId="20">
    <w:abstractNumId w:val="30"/>
  </w:num>
  <w:num w:numId="21">
    <w:abstractNumId w:val="57"/>
  </w:num>
  <w:num w:numId="22">
    <w:abstractNumId w:val="68"/>
  </w:num>
  <w:num w:numId="23">
    <w:abstractNumId w:val="27"/>
  </w:num>
  <w:num w:numId="24">
    <w:abstractNumId w:val="29"/>
  </w:num>
  <w:num w:numId="25">
    <w:abstractNumId w:val="32"/>
  </w:num>
  <w:num w:numId="26">
    <w:abstractNumId w:val="55"/>
  </w:num>
  <w:num w:numId="27">
    <w:abstractNumId w:val="56"/>
  </w:num>
  <w:num w:numId="28">
    <w:abstractNumId w:val="63"/>
  </w:num>
  <w:num w:numId="29">
    <w:abstractNumId w:val="12"/>
  </w:num>
  <w:num w:numId="30">
    <w:abstractNumId w:val="66"/>
  </w:num>
  <w:num w:numId="31">
    <w:abstractNumId w:val="31"/>
  </w:num>
  <w:num w:numId="32">
    <w:abstractNumId w:val="62"/>
  </w:num>
  <w:num w:numId="33">
    <w:abstractNumId w:val="60"/>
  </w:num>
  <w:num w:numId="34">
    <w:abstractNumId w:val="26"/>
  </w:num>
  <w:num w:numId="35">
    <w:abstractNumId w:val="17"/>
  </w:num>
  <w:num w:numId="36">
    <w:abstractNumId w:val="20"/>
  </w:num>
  <w:num w:numId="37">
    <w:abstractNumId w:val="49"/>
  </w:num>
  <w:num w:numId="38">
    <w:abstractNumId w:val="48"/>
  </w:num>
  <w:num w:numId="39">
    <w:abstractNumId w:val="14"/>
  </w:num>
  <w:num w:numId="40">
    <w:abstractNumId w:val="19"/>
  </w:num>
  <w:num w:numId="41">
    <w:abstractNumId w:val="53"/>
  </w:num>
  <w:num w:numId="42">
    <w:abstractNumId w:val="52"/>
  </w:num>
  <w:num w:numId="43">
    <w:abstractNumId w:val="38"/>
  </w:num>
  <w:num w:numId="44">
    <w:abstractNumId w:val="9"/>
  </w:num>
  <w:num w:numId="45">
    <w:abstractNumId w:val="8"/>
  </w:num>
  <w:num w:numId="46">
    <w:abstractNumId w:val="23"/>
  </w:num>
  <w:num w:numId="47">
    <w:abstractNumId w:val="50"/>
  </w:num>
  <w:num w:numId="48">
    <w:abstractNumId w:val="24"/>
  </w:num>
  <w:num w:numId="49">
    <w:abstractNumId w:val="13"/>
  </w:num>
  <w:num w:numId="50">
    <w:abstractNumId w:val="16"/>
  </w:num>
  <w:num w:numId="51">
    <w:abstractNumId w:val="4"/>
  </w:num>
  <w:num w:numId="52">
    <w:abstractNumId w:val="61"/>
  </w:num>
  <w:num w:numId="53">
    <w:abstractNumId w:val="67"/>
  </w:num>
  <w:num w:numId="54">
    <w:abstractNumId w:val="44"/>
  </w:num>
  <w:num w:numId="55">
    <w:abstractNumId w:val="0"/>
  </w:num>
  <w:num w:numId="56">
    <w:abstractNumId w:val="54"/>
  </w:num>
  <w:num w:numId="57">
    <w:abstractNumId w:val="40"/>
  </w:num>
  <w:num w:numId="58">
    <w:abstractNumId w:val="1"/>
  </w:num>
  <w:num w:numId="59">
    <w:abstractNumId w:val="45"/>
  </w:num>
  <w:num w:numId="60">
    <w:abstractNumId w:val="28"/>
  </w:num>
  <w:num w:numId="61">
    <w:abstractNumId w:val="51"/>
  </w:num>
  <w:num w:numId="62">
    <w:abstractNumId w:val="42"/>
  </w:num>
  <w:num w:numId="63">
    <w:abstractNumId w:val="43"/>
  </w:num>
  <w:num w:numId="64">
    <w:abstractNumId w:val="39"/>
  </w:num>
  <w:num w:numId="65">
    <w:abstractNumId w:val="25"/>
  </w:num>
  <w:num w:numId="66">
    <w:abstractNumId w:val="65"/>
  </w:num>
  <w:num w:numId="67">
    <w:abstractNumId w:val="36"/>
  </w:num>
  <w:num w:numId="68">
    <w:abstractNumId w:val="64"/>
  </w:num>
  <w:num w:numId="69">
    <w:abstractNumId w:val="11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hideSpellingErrors/>
  <w:hideGrammaticalErrors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dlp5R4H+6WsGuit7i3mIzTdT+Co=" w:salt="CGBYq+XzOLl5AhN0pRKjTg=="/>
  <w:defaultTabStop w:val="720"/>
  <w:hyphenationZone w:val="425"/>
  <w:evenAndOddHeader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7E9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39B0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89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4CCC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7E5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7FD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71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84A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797"/>
    <w:rsid w:val="00135AFB"/>
    <w:rsid w:val="00135B27"/>
    <w:rsid w:val="00135FC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1E9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BC2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025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97BCC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3A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790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BBB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6797B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3CD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CCB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B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113"/>
    <w:rsid w:val="004C3215"/>
    <w:rsid w:val="004C32D0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9A7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85E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9C2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032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05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1A19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901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42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302"/>
    <w:rsid w:val="0079148B"/>
    <w:rsid w:val="00791CED"/>
    <w:rsid w:val="007920E5"/>
    <w:rsid w:val="00792196"/>
    <w:rsid w:val="00792467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1D6B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D8F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05C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344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0A9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18AC"/>
    <w:rsid w:val="0092210E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12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5E4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0684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561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4D5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AD8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9A6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724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00"/>
    <w:rsid w:val="00A918BA"/>
    <w:rsid w:val="00A91A03"/>
    <w:rsid w:val="00A91DB6"/>
    <w:rsid w:val="00A91E78"/>
    <w:rsid w:val="00A92329"/>
    <w:rsid w:val="00A92AB0"/>
    <w:rsid w:val="00A92BD1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07BE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BC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AC0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18F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9BD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8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7E3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9D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52D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3E1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5510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3DDA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723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2B19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6A4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672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BC6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A5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9ED"/>
    <w:rsid w:val="00E50BA6"/>
    <w:rsid w:val="00E512F1"/>
    <w:rsid w:val="00E51AF5"/>
    <w:rsid w:val="00E522FD"/>
    <w:rsid w:val="00E52444"/>
    <w:rsid w:val="00E524A6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0B94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694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030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26EE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37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4DF0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D7F7F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5EE2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</TotalTime>
  <Pages>1</Pages>
  <Words>27431</Words>
  <Characters>156360</Characters>
  <Application>Microsoft Office Word</Application>
  <DocSecurity>0</DocSecurity>
  <Lines>1303</Lines>
  <Paragraphs>366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Victor</dc:creator>
  <cp:lastModifiedBy>DC 18</cp:lastModifiedBy>
  <cp:revision>3</cp:revision>
  <cp:lastPrinted>2012-08-09T05:47:00Z</cp:lastPrinted>
  <dcterms:created xsi:type="dcterms:W3CDTF">2024-08-08T16:19:00Z</dcterms:created>
  <dcterms:modified xsi:type="dcterms:W3CDTF">2024-08-08T16:19:00Z</dcterms:modified>
</cp:coreProperties>
</file>