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E5A8C" w14:textId="77777777" w:rsidR="00DA5DCA" w:rsidRPr="00FD1158" w:rsidRDefault="00DA5DCA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bookmarkStart w:id="0" w:name="_GoBack"/>
      <w:bookmarkEnd w:id="0"/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4B8157C2" w14:textId="710F42F0" w:rsidR="00DA5DCA" w:rsidRPr="00FD1158" w:rsidRDefault="00DA5DCA" w:rsidP="00D7627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3C1094CE" w14:textId="77777777" w:rsidR="00DA5DCA" w:rsidRDefault="00DA5DC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32968D1" w14:textId="77777777" w:rsidR="00DA5DCA" w:rsidRDefault="00DA5DC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6A70CCA" w14:textId="77777777" w:rsidR="00DA5DCA" w:rsidRDefault="00DA5DC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11A28CAF" w14:textId="77777777" w:rsidR="00DA5DCA" w:rsidRDefault="00DA5DCA">
      <w:pPr>
        <w:jc w:val="center"/>
        <w:rPr>
          <w:sz w:val="28"/>
        </w:rPr>
      </w:pPr>
    </w:p>
    <w:p w14:paraId="23FBCD3F" w14:textId="77777777" w:rsidR="00DA5DCA" w:rsidRDefault="00DA5DCA">
      <w:pPr>
        <w:jc w:val="center"/>
        <w:rPr>
          <w:sz w:val="28"/>
        </w:rPr>
      </w:pPr>
    </w:p>
    <w:p w14:paraId="0DFDC228" w14:textId="63B83F28" w:rsidR="00DA5DCA" w:rsidRDefault="00DA5DCA">
      <w:pPr>
        <w:jc w:val="center"/>
        <w:rPr>
          <w:sz w:val="28"/>
        </w:rPr>
      </w:pPr>
    </w:p>
    <w:p w14:paraId="5B0E2AF5" w14:textId="77777777" w:rsidR="00DA5DCA" w:rsidRDefault="00DA5DCA">
      <w:pPr>
        <w:jc w:val="center"/>
        <w:rPr>
          <w:sz w:val="28"/>
        </w:rPr>
      </w:pPr>
    </w:p>
    <w:p w14:paraId="4992DC35" w14:textId="77777777" w:rsidR="00DA5DCA" w:rsidRDefault="00DA5DCA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2216C9FA" w14:textId="1FB96309" w:rsidR="00DA5DCA" w:rsidRDefault="00F544C9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6660717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.1pt;margin-top:1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DA5DCA">
        <w:rPr>
          <w:b/>
          <w:bCs/>
          <w:noProof/>
          <w:spacing w:val="80"/>
          <w:sz w:val="32"/>
          <w:lang w:val="en-US"/>
        </w:rPr>
        <w:t>B.A.R.</w:t>
      </w:r>
      <w:r w:rsidR="00DA5DCA">
        <w:rPr>
          <w:b/>
          <w:bCs/>
          <w:spacing w:val="80"/>
          <w:sz w:val="32"/>
        </w:rPr>
        <w:t xml:space="preserve"> BUCUREŞTI</w:t>
      </w:r>
    </w:p>
    <w:p w14:paraId="5F4F44CD" w14:textId="4D49B534" w:rsidR="00DA5DCA" w:rsidRDefault="00DA5DCA">
      <w:pPr>
        <w:rPr>
          <w:b/>
          <w:bCs/>
          <w:spacing w:val="40"/>
        </w:rPr>
      </w:pPr>
    </w:p>
    <w:p w14:paraId="7F0F4329" w14:textId="77777777" w:rsidR="00DA5DCA" w:rsidRDefault="00DA5DC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790822B" w14:textId="77777777" w:rsidR="00DA5DCA" w:rsidRDefault="00DA5DC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septembrie 2024</w:t>
      </w:r>
    </w:p>
    <w:p w14:paraId="4DDE7247" w14:textId="77777777" w:rsidR="00DA5DCA" w:rsidRDefault="00DA5DC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A5DCA" w14:paraId="11F21384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9D2F2A5" w14:textId="77777777" w:rsidR="00DA5DCA" w:rsidRDefault="00DA5DC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CB39083" w14:textId="77777777" w:rsidR="00DA5DCA" w:rsidRDefault="00DA5DC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6FBBD2FE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39A5F93" w14:textId="77777777" w:rsidR="00DA5DCA" w:rsidRDefault="00DA5DCA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4514346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C8EA919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7FA07A9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E04C797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869ECF6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32B44BA5" w14:textId="77777777" w:rsidR="00DA5DCA" w:rsidRDefault="00DA5DC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9C6CE36" w14:textId="77777777" w:rsidR="00DA5DCA" w:rsidRDefault="00DA5DC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6AE1BC37" w14:textId="77777777" w:rsidR="00DA5DCA" w:rsidRDefault="00DA5DCA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0FE7892" w14:textId="77777777" w:rsidR="00DA5DCA" w:rsidRDefault="00DA5DC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6D647D23" w14:textId="77777777" w:rsidR="00DA5DCA" w:rsidRDefault="00DA5DC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3218A8C" w14:textId="77777777" w:rsidR="00DA5DCA" w:rsidRDefault="00DA5DCA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8CCE6CF" w14:textId="77777777" w:rsidR="00DA5DCA" w:rsidRDefault="00DA5DC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67BF9E1D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D21B5BF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14639DA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E263564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6ADB04F5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F5A1DB7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6F32F947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1192061E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A0160FA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DA5DCA" w14:paraId="746417F3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EE36761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5019F19" w14:textId="77777777" w:rsidR="00DA5DCA" w:rsidRDefault="00DA5DC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A415806" w14:textId="77777777" w:rsidR="00DA5DCA" w:rsidRDefault="00DA5DC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7DAC521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EC972DB" w14:textId="77777777" w:rsidR="00DA5DCA" w:rsidRDefault="00DA5DC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1481CAB" w14:textId="77777777" w:rsidR="00DA5DCA" w:rsidRDefault="00DA5DC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6808F2E" w14:textId="77777777" w:rsidR="00DA5DCA" w:rsidRDefault="00DA5DC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D01C75A" w14:textId="77777777" w:rsidR="00DA5DCA" w:rsidRDefault="00DA5DC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7849BA42" w14:textId="77777777" w:rsidR="00DA5DCA" w:rsidRDefault="00DA5DC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F7B6BD7" w14:textId="77777777" w:rsidR="00DA5DCA" w:rsidRDefault="00DA5DC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CE4E64D" w14:textId="77777777" w:rsidR="00DA5DCA" w:rsidRDefault="00DA5DC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3EF7A868" w14:textId="77777777" w:rsidR="00DA5DCA" w:rsidRDefault="00DA5DCA">
      <w:pPr>
        <w:spacing w:line="192" w:lineRule="auto"/>
        <w:jc w:val="center"/>
      </w:pPr>
    </w:p>
    <w:p w14:paraId="3E04839C" w14:textId="77777777" w:rsidR="00DA5DCA" w:rsidRDefault="00DA5DCA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4E39CBBE" w14:textId="77777777" w:rsidR="00DA5DCA" w:rsidRPr="008D04AB" w:rsidRDefault="00DA5DCA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A4A0A39" w14:textId="77777777" w:rsidR="00DA5DCA" w:rsidRPr="008D04AB" w:rsidRDefault="00DA5DCA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576EA26" w14:textId="77777777" w:rsidR="00DA5DCA" w:rsidRPr="008D04AB" w:rsidRDefault="00DA5DCA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94AA789" w14:textId="77777777" w:rsidR="00DA5DCA" w:rsidRPr="00A8307A" w:rsidRDefault="00DA5DCA" w:rsidP="00516DD3">
      <w:pPr>
        <w:pStyle w:val="Heading1"/>
        <w:spacing w:line="360" w:lineRule="auto"/>
      </w:pPr>
      <w:r w:rsidRPr="00A8307A">
        <w:t>LINIA 100</w:t>
      </w:r>
    </w:p>
    <w:p w14:paraId="200A0C76" w14:textId="77777777" w:rsidR="00DA5DCA" w:rsidRPr="00A8307A" w:rsidRDefault="00DA5DCA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A5DCA" w:rsidRPr="00A8307A" w14:paraId="798B3EFF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CE9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ECB95" w14:textId="77777777" w:rsidR="00DA5DCA" w:rsidRPr="00A8307A" w:rsidRDefault="00DA5DC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4BA3D" w14:textId="77777777" w:rsidR="00DA5DCA" w:rsidRPr="00A8307A" w:rsidRDefault="00DA5DC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9AF52" w14:textId="77777777" w:rsidR="00DA5DCA" w:rsidRPr="00A8307A" w:rsidRDefault="00DA5D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27B73B" w14:textId="77777777" w:rsidR="00DA5DCA" w:rsidRPr="00A8307A" w:rsidRDefault="00DA5D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D0F20" w14:textId="77777777" w:rsidR="00DA5DCA" w:rsidRPr="00A8307A" w:rsidRDefault="00DA5DC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D2A1D6A" w14:textId="77777777" w:rsidR="00DA5DCA" w:rsidRPr="00A8307A" w:rsidRDefault="00DA5DC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7165E" w14:textId="77777777" w:rsidR="00DA5DCA" w:rsidRPr="00A8307A" w:rsidRDefault="00DA5DC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1EA17" w14:textId="77777777" w:rsidR="00DA5DCA" w:rsidRPr="00A8307A" w:rsidRDefault="00DA5DC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E5B4F" w14:textId="77777777" w:rsidR="00DA5DCA" w:rsidRPr="00A8307A" w:rsidRDefault="00DA5DC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1AF33" w14:textId="77777777" w:rsidR="00DA5DCA" w:rsidRPr="00A8307A" w:rsidRDefault="00DA5DCA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6CCE521E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A60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B7D2C" w14:textId="77777777" w:rsidR="00DA5DCA" w:rsidRPr="00A8307A" w:rsidRDefault="00DA5DC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DADDD" w14:textId="77777777" w:rsidR="00DA5DCA" w:rsidRPr="00A8307A" w:rsidRDefault="00DA5D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3EFEC" w14:textId="77777777" w:rsidR="00DA5DCA" w:rsidRPr="00A8307A" w:rsidRDefault="00DA5D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97F54B" w14:textId="77777777" w:rsidR="00DA5DCA" w:rsidRPr="00A8307A" w:rsidRDefault="00DA5D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A1FCD" w14:textId="77777777" w:rsidR="00DA5DCA" w:rsidRPr="00A8307A" w:rsidRDefault="00DA5DC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592E858" w14:textId="77777777" w:rsidR="00DA5DCA" w:rsidRPr="00A8307A" w:rsidRDefault="00DA5DC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84EE2" w14:textId="77777777" w:rsidR="00DA5DCA" w:rsidRPr="00A8307A" w:rsidRDefault="00DA5D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728EA" w14:textId="77777777" w:rsidR="00DA5DCA" w:rsidRPr="00A8307A" w:rsidRDefault="00DA5DC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979AA" w14:textId="77777777" w:rsidR="00DA5DCA" w:rsidRPr="00A8307A" w:rsidRDefault="00DA5D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D54E2" w14:textId="77777777" w:rsidR="00DA5DCA" w:rsidRPr="00A8307A" w:rsidRDefault="00DA5DC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14C8647C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37F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BF9E1" w14:textId="77777777" w:rsidR="00DA5DCA" w:rsidRPr="00A8307A" w:rsidRDefault="00DA5DC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E2B12" w14:textId="77777777" w:rsidR="00DA5DCA" w:rsidRPr="00A8307A" w:rsidRDefault="00DA5D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F70E9C" w14:textId="77777777" w:rsidR="00DA5DCA" w:rsidRPr="00A8307A" w:rsidRDefault="00DA5D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F82B92" w14:textId="77777777" w:rsidR="00DA5DCA" w:rsidRPr="00A8307A" w:rsidRDefault="00DA5DC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C6305" w14:textId="77777777" w:rsidR="00DA5DCA" w:rsidRPr="00A8307A" w:rsidRDefault="00DA5DC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5E5F8EA1" w14:textId="77777777" w:rsidR="00DA5DCA" w:rsidRPr="00A8307A" w:rsidRDefault="00DA5DC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FB233" w14:textId="77777777" w:rsidR="00DA5DCA" w:rsidRPr="00A8307A" w:rsidRDefault="00DA5D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3FDBC" w14:textId="77777777" w:rsidR="00DA5DCA" w:rsidRPr="00A8307A" w:rsidRDefault="00DA5DC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9D969" w14:textId="77777777" w:rsidR="00DA5DCA" w:rsidRPr="00A8307A" w:rsidRDefault="00DA5DC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648E5" w14:textId="77777777" w:rsidR="00DA5DCA" w:rsidRPr="00A8307A" w:rsidRDefault="00DA5DC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773210" w14:textId="77777777" w:rsidR="00DA5DCA" w:rsidRPr="00A8307A" w:rsidRDefault="00DA5DC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DA5DCA" w:rsidRPr="00A8307A" w14:paraId="2E641A53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A64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E4189" w14:textId="77777777" w:rsidR="00DA5DCA" w:rsidRPr="00A8307A" w:rsidRDefault="00DA5DCA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525DF" w14:textId="77777777" w:rsidR="00DA5DCA" w:rsidRPr="00A8307A" w:rsidRDefault="00DA5DCA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7AB4A7" w14:textId="77777777" w:rsidR="00DA5DCA" w:rsidRPr="00A8307A" w:rsidRDefault="00DA5DCA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713FEF" w14:textId="77777777" w:rsidR="00DA5DCA" w:rsidRPr="00A8307A" w:rsidRDefault="00DA5DCA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EA8CA" w14:textId="77777777" w:rsidR="00DA5DCA" w:rsidRPr="00A8307A" w:rsidRDefault="00DA5DCA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418E15B0" w14:textId="77777777" w:rsidR="00DA5DCA" w:rsidRPr="00A8307A" w:rsidRDefault="00DA5DCA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2E5A5" w14:textId="77777777" w:rsidR="00DA5DCA" w:rsidRPr="00A8307A" w:rsidRDefault="00DA5DCA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0A336" w14:textId="77777777" w:rsidR="00DA5DCA" w:rsidRPr="00A8307A" w:rsidRDefault="00DA5DCA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23845" w14:textId="77777777" w:rsidR="00DA5DCA" w:rsidRPr="00A8307A" w:rsidRDefault="00DA5DCA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57DE5" w14:textId="77777777" w:rsidR="00DA5DCA" w:rsidRPr="00A8307A" w:rsidRDefault="00DA5DCA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7B70F6" w14:textId="77777777" w:rsidR="00DA5DCA" w:rsidRDefault="00DA5DCA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A9851B" w14:textId="77777777" w:rsidR="00DA5DCA" w:rsidRPr="00A8307A" w:rsidRDefault="00DA5DCA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DA5DCA" w:rsidRPr="00A8307A" w14:paraId="39EC2EB9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C0D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DA88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7903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3B4E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C1F69DE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D37B9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DBF9863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5E24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5E51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207B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E839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6CFC23F8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93F7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4339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BD14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8EEE2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C21164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FF11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0D6A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7693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CEED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3E2A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30CC0B79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CDD7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958E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3751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107BF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E2E9EE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5042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9EC80C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115A98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6CD89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7BA8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C1BB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F542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82C49D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61A7A2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A5DCA" w:rsidRPr="00A8307A" w14:paraId="6AE4ED13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0DF6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6251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AAF1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8AD75F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0753A31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6C464C1B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28DA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07A5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2F496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4CADFE2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CDC77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28C1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DA5DCA" w:rsidRPr="00A8307A" w14:paraId="603E723D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7DDD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7AA7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4313C48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7C12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96834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39CF82D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68DB0D9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5C03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AB2D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C1E9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FBA4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89F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4A87AEE9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1802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D300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865A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124F6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1E53FB6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16DFCEEC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1F1E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AE1C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51AA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34BBCA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1308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081F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3E4D46CE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DFEF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BB0F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095A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ACC30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CF82C12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F983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E47C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444B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C9C10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BD027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1DCDB4D4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2101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1537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B229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6BD7F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404842DE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A245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49070A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143E6AB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991DE1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1840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3B7F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494D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F7C8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08771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DA5DCA" w:rsidRPr="00A8307A" w14:paraId="6F4CFE26" w14:textId="77777777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EEC1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3848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0BB37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6AE3FB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11B8D41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D9A9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0BF6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C2BA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2D5D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394B0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EC2B7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A5DCA" w:rsidRPr="00A8307A" w14:paraId="2046CBD9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EEA4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F2E1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17070E8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52E7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94EB91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B1DED12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061CABC0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5A0E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B2BB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9DFB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8DC4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682D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3000EA6A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717D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9EB3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2917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02C025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0921D57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707C5A89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A21F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70097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E694F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3AEAEE5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655F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E020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DA5DCA" w:rsidRPr="00A8307A" w14:paraId="0DAD1C73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DA18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97FC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875D9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DDD47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2FE9F4C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1EA6B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EFAF379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4C5B325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5FA3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D9B1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3FCF9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CD610" w14:textId="77777777" w:rsidR="00DA5DCA" w:rsidRPr="006E7012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DA5DCA" w:rsidRPr="00A8307A" w14:paraId="48C863E0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92C3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1010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26B3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759B2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B78D74F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05E8BCC8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EF84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7C1C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14D5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29C144A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43F3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92A4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4A85B672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C600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D4D6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F463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608CC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CBC38E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FB1A3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AE8B23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14:paraId="161C9E27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62EBE8F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4A79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F1D1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C844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C629A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0F859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DA5DCA" w:rsidRPr="00A8307A" w14:paraId="6739E6BF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5082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6D11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FD159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5EF81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06012AD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9308B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883017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62A9DC4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3E490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4233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77940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373A6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489AA0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608E2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A5DCA" w:rsidRPr="00A8307A" w14:paraId="0E432AFB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62E4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9AA5E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1B498C7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DE95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EDA4D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CD967F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5ED63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0981A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7EC9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B6FA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873E7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03554FA3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48C4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6DA1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84FD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DC7FA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41A874F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5A06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7DD9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DF1C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24BE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664C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69602CC6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CC0C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D9F9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F4A7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190B21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4CCD58B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90631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F77B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F9EB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97F8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ECB0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56E9A878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2A89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A313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024E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4F57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CCA4CAB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C25FE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7A7470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1CD9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82E8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EF998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A075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4519A0CF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0DF1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AFA2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B759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EC2B3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943419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7F873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32F4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9153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01D8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9742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3FF192A0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AF83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1601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F89A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19B55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EA1199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02C00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4A3A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6816D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2F200AF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078F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CBAFF" w14:textId="77777777" w:rsidR="00DA5DCA" w:rsidRPr="00A8307A" w:rsidRDefault="00DA5DC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09DEB5D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25096BFE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2E87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C8C4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6CCF177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565E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E28DF5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86CB75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3DC2351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B547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48AB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B33E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2E41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4D84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48AE09FF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0A71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729E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01348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0951D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84538DA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62A2C95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A1275F5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3F4B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F2F7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C200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C8475F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D858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76F8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1B2EEB2E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25CD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FAE5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F44F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4EAD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5C329F7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C4BC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194104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084208E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B6E5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4C7D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33A7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73D1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6200E589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0FF0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5908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68028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2F54B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3AD12C85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5CDD3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4D5D385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5A20742D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A15BA8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1EA211F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7A4F7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0841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7BFC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4AD8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5D829591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2910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2DF0F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7A425A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5646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91962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7BFA25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3A000" w14:textId="77777777" w:rsidR="00DA5DCA" w:rsidRPr="00A8307A" w:rsidRDefault="00DA5DC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DE2E8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6E659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43CFDF2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036D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4392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58107933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BF2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329F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CE17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B33135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66738BF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CF75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739AD6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F334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FB86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1764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319C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60BE5FE1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832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3338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CCE9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CF0738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1A54D34D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AF04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0D0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D2CE4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60B009E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801E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D32B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1ED433A7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21B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663C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FD43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E296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787A5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AFBB15C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54D01041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D0C74F0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71EF0788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A00DF4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2457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EBEC4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4050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5387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2D2F92AA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E626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240B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8AB6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F3835B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002F43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F46E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0E3102B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1C95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53A6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DBB8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F585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6E0EF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40635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A5DCA" w:rsidRPr="00A8307A" w14:paraId="2E3CDDFB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A54F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AF72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76D9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A3904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3E2882C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EE96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9D2A6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163C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E7EE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705B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2EDE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1436CA6E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CA8B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1801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B1BA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11C88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DB043BB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3365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94C5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175F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7B44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44C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323F4037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08C6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7B00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8B72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6953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A36BD6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D56F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47CDF1D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369B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C976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9548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BF65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27204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0E437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A5DCA" w:rsidRPr="00A8307A" w14:paraId="5A217B81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F4DD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A9628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664F874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657B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609B11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F29B7DC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F673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758D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8CC6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5AAF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D682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4430BDB7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BEDD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F1843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271B2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08BB7" w14:textId="77777777" w:rsidR="00DA5DCA" w:rsidRDefault="00DA5DCA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B4CA95E" w14:textId="77777777" w:rsidR="00DA5DCA" w:rsidRPr="00A8307A" w:rsidRDefault="00DA5DCA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A7CB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EBB1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D2A70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14:paraId="769201E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FAE0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3CB29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DB5B976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98CE5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DA5DCA" w:rsidRPr="00A8307A" w14:paraId="7ACFAAC1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AF4B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AE525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5C663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886DF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2EB211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0F71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3629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9971E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1BC71B1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6F5E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39F3D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30D395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7D31CE98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1EDFEFD0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6B2F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C6327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4BC8F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12C1A4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539BAEFB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4BD8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6F46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AD488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14:paraId="27C83954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C0FC6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60AFA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24A5FCA2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FD3F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420B8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81932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8B71A5" w14:textId="77777777" w:rsidR="00DA5DCA" w:rsidRDefault="00DA5DCA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0193C905" w14:textId="77777777" w:rsidR="00DA5DCA" w:rsidRDefault="00DA5DCA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384E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D913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7E7E6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14:paraId="75A80B50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6F512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49ADD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135164AB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99F5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32AFE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5355304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B1EF8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FC285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1E64B85" w14:textId="77777777" w:rsidR="00DA5DCA" w:rsidRPr="0032656D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C1A0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FBAB0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9CF9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DFC60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78F9E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9D88B3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920EE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DA5DCA" w:rsidRPr="00A8307A" w14:paraId="11D0DF54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FBDE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603B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95C6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DB660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4E56592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65BC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AAB643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2C306F0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920C36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5080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2DF6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2000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73B6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BE766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A5DCA" w:rsidRPr="00A8307A" w14:paraId="6BCBDB34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45CC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902A8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7CD3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94759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6632DEEC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EE969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6D4DA5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8670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4E782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450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E556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8E93E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DA5DCA" w:rsidRPr="00A8307A" w14:paraId="242BEA41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54A2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9D817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083A6C0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0D6A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57F31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71600E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CF981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C9910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8D46E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A3CB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8915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4BFFA95A" w14:textId="77777777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95E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2AEE4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C3C18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A2157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E2DB80E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AECCA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AFD6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7B07B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74+850</w:t>
            </w:r>
          </w:p>
          <w:p w14:paraId="79FA3FA3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8521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127C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75E28593" w14:textId="77777777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0B40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7D55F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14:paraId="3C219360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F98F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D67A6" w14:textId="77777777" w:rsidR="00DA5DCA" w:rsidRPr="00A8307A" w:rsidRDefault="00DA5DCA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0BE0C45" w14:textId="77777777" w:rsidR="00DA5DCA" w:rsidRPr="00A8307A" w:rsidRDefault="00DA5DCA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9790C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5B439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FDA01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B3665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2BF52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12EEF4A5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1F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A53D1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E41E7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337F9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7C72B71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A5BAD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BDC9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A06B6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68F05200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6BAB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4F95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ECE145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1C3181D0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C29C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B3D83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14:paraId="2A83A76D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ADC7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A868DD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5CBE9DC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77543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A6B19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B7D52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36119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0B94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A8307A" w14:paraId="5B9ED466" w14:textId="77777777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DBCF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61BC0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38969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B7A4E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E3FD129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7EF08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9D748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4A2AD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29D17F32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96B6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AC1F0" w14:textId="77777777" w:rsidR="00DA5DCA" w:rsidRPr="008907B7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A8307A" w14:paraId="10332442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7407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024C4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F3477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5C9B16" w14:textId="77777777" w:rsidR="00DA5DCA" w:rsidRDefault="00DA5DCA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BB67D60" w14:textId="77777777" w:rsidR="00DA5DCA" w:rsidRDefault="00DA5DCA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12F49263" w14:textId="77777777" w:rsidR="00DA5DCA" w:rsidRPr="00A8307A" w:rsidRDefault="00DA5DCA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4BA09085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50CC4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79BD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32CE7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35DE5590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53F4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8F84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DB8CCA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3590D47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A8307A" w14:paraId="7D66725D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2C1B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E0C68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14:paraId="6CBEA87A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2411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97D112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23C5E7B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1015E57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CF849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DE9B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B686C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1BC6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53B4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8DF91F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63EFB10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A8307A" w14:paraId="2CF4C457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E556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FB8A0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A81E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75CF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FD5E02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4CDAD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531E59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69BFEE28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3206CB8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78FC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4BE2F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0F49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3B40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79D1C7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515B0C5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A8307A" w14:paraId="10EDCC64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CFE9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EED07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7CBA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DBD82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02C024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F9C9B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07BF19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23B13AD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4F6E9569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6B48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7D77C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29E58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157D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A93534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DA5DCA" w:rsidRPr="00A8307A" w14:paraId="67B96B4A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6E1C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FA99E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AD99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9F209" w14:textId="77777777" w:rsidR="00DA5DCA" w:rsidRPr="00A8307A" w:rsidRDefault="00DA5DC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27712FF" w14:textId="77777777" w:rsidR="00DA5DCA" w:rsidRPr="00A8307A" w:rsidRDefault="00DA5DC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07E4D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A3C9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461C7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02F7C3D2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00F6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CB50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4A485F2C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5D3F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29682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4CDE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9BADC6" w14:textId="77777777" w:rsidR="00DA5DCA" w:rsidRPr="00A8307A" w:rsidRDefault="00DA5DC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16647C5" w14:textId="77777777" w:rsidR="00DA5DCA" w:rsidRPr="00A8307A" w:rsidRDefault="00DA5DC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C04F2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66A1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1CF34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14:paraId="4546AA40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E211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8EA1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A8307A" w14:paraId="60DD7E81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8026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05CEA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96BC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A7909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662197E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8B232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8DD3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B5189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59E3C458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03A1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0465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7C738D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7F010388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FD3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22052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EB9B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285A3B" w14:textId="77777777" w:rsidR="00DA5DCA" w:rsidRPr="00A8307A" w:rsidRDefault="00DA5DCA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361A69B8" w14:textId="77777777" w:rsidR="00DA5DCA" w:rsidRPr="00A8307A" w:rsidRDefault="00DA5DCA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67AFB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8BF6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4CD68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3F98DE95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FBEC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6275E" w14:textId="77777777" w:rsidR="00DA5DCA" w:rsidRPr="00653AC2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A8307A" w14:paraId="1D95F5E6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1760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B0ED1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40843AF2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639A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6E3FB7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48F21FB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74D23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6FEF8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06656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296A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990D5" w14:textId="77777777" w:rsidR="00DA5DCA" w:rsidRPr="00797B7F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A8307A" w14:paraId="0C505C27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74D1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4A78C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70F0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C5812D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5F97AF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EDA2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33D925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C1E2527" w14:textId="77777777" w:rsidR="00DA5DC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7B84124B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ED23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445E6" w14:textId="77777777" w:rsidR="00DA5DCA" w:rsidRPr="00A8307A" w:rsidRDefault="00DA5DC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A7D4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5801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FF9DA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DA5DCA" w:rsidRPr="00A8307A" w14:paraId="2D24EB67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BEC1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D9A8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E1B4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58D19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86DC8E0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0219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D5DDD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EABA91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1BA9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0A67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E510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7962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27D50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DA5DCA" w:rsidRPr="00A8307A" w14:paraId="57205157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7912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9657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6FC8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42562F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1F0F0B7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4F535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53C95D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14:paraId="004DD25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14:paraId="448A4C8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6045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0B7F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F954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F280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6F3026F6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D4F8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178A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DE9B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BB1B79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519A136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634A6D8E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59DD3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788ED2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F17B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E58F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7FBA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D520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5BA2FEEE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39E7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2C85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CA9A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04D1F7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6F7E552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25468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00E7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818D8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2CADC4A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D03C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667A6" w14:textId="77777777" w:rsidR="00DA5DCA" w:rsidRPr="000407B7" w:rsidRDefault="00DA5DCA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0A93F50C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AD01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D13A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5CD915E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A76D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EF9B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E5EBDDF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33A6C62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0C1A6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E04F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2256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1521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7BB6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51AD90A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15CD051E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89A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A9427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281F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1E7C7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965BCD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F09A3FA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45F9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733554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A8A0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F4D6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9F84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5D58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6044C077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138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D2F9D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01786BC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BB80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5F3B8F" w14:textId="77777777" w:rsidR="00DA5DCA" w:rsidRDefault="00DA5DC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57CB493" w14:textId="77777777" w:rsidR="00DA5DCA" w:rsidRDefault="00DA5DC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6C283AE6" w14:textId="77777777" w:rsidR="00DA5DCA" w:rsidRDefault="00DA5DC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5E687F0A" w14:textId="77777777" w:rsidR="00DA5DCA" w:rsidRDefault="00DA5DC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9DE9BA4" w14:textId="77777777" w:rsidR="00DA5DCA" w:rsidRPr="00A8307A" w:rsidRDefault="00DA5DC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5C9D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CAF6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1865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A95F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8C61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00916877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7A1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0643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0D9E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9584C3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312E5A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06BE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8D7B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82394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7C39C30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BAA5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30B3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53DADED1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54E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2FA2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4C15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98EB5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0A46B67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4EB92A5B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309ABA07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F77A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D5A9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848E9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4262037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C9B2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98268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E1CBC0E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672A9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DA5DCA" w:rsidRPr="00A8307A" w14:paraId="77E463DB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2D59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8B74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C0C30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C6EC6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62325388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B6BB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41F0C4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6519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3D86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0DDA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31B8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66EA90AE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7C9E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8D0B8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14:paraId="241C191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B063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2AE9D7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599FDE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6DB6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C748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05FDF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14:paraId="71EAEA9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78BD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D567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798948DA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D5CA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8F6D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1A2F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14CA6D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AA66707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B508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DE4FB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21A44006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3538F049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466ECA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164C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3591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EAA4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7C35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FE582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DA5DCA" w:rsidRPr="00A8307A" w14:paraId="3201D9B8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CCE3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06AC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E0B40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2426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628982EB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04F9F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FAB64A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0FEA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56DE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559A2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C704D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7CE24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A5DCA" w:rsidRPr="00A8307A" w14:paraId="1C614D7B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A417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E08A3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7E1E149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94B69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EDD13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7940B40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07F14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7DA29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9441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50CAE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43425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29B3AF52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6199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0684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D755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C3724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28C4F6D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5BCFB91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BFBC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5CA2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9B028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32C7D4E2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EC096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F163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44563B9E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99BF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0BE3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D8D5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34CC4E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608E83B5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65F9982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0F98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50C0853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04C316B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B4A9FB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D8B98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0F97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F53B9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C5F5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658127C0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A00A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7E1D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06A9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653EF9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42DD1CB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60B7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6A82F9AB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DB117B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4DE7DEAF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6CE8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E84B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60845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803D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28924C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A5DCA" w:rsidRPr="00A8307A" w14:paraId="3701D168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EEF2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9956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5F31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B0B7F" w14:textId="77777777" w:rsidR="00DA5DCA" w:rsidRDefault="00DA5DCA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68B5010B" w14:textId="77777777" w:rsidR="00DA5DCA" w:rsidRPr="00A8307A" w:rsidRDefault="00DA5DCA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5F13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3AC3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37129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  <w:p w14:paraId="06F909F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F001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2A21B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60B1AAF6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B565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B9C4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7E9E7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84F1AD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02383A84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9841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C36C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F30E9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  <w:p w14:paraId="38543DB3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FDAD1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A2EC9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2F204D89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8865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5C14B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  <w:p w14:paraId="4E153B5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2D51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06CF8A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2354D3B3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A4974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0AF4C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1CD60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0C2C0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C28A6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71DB6C68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B438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A8C2D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14:paraId="19907709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36232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4AEE69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31A8E83E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271E8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8B3E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9E6CD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14:paraId="72F8306B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67314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9AA00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0B9E193A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ACAA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CCEF8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CCE51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3EB8C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0DAFFF8D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B85B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56783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108F8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20003" w14:textId="77777777" w:rsidR="00DA5DC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75ED7" w14:textId="77777777" w:rsidR="00DA5DCA" w:rsidRDefault="00DA5DC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DA5DCA" w:rsidRPr="00A8307A" w14:paraId="4FAE986E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A859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48CB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836F031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96BFB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05067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25395F8E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25137FC9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81A1A82" w14:textId="77777777" w:rsidR="00DA5DCA" w:rsidRPr="00A8307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7DAED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6669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A0340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B6CAA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49B5C" w14:textId="77777777" w:rsidR="00DA5DCA" w:rsidRDefault="00DA5DC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ED8FDF3" w14:textId="77777777" w:rsidR="00DA5DCA" w:rsidRDefault="00DA5DC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59331EA" w14:textId="77777777" w:rsidR="00DA5DCA" w:rsidRDefault="00DA5DC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EEA14C" w14:textId="77777777" w:rsidR="00DA5DCA" w:rsidRPr="00A8307A" w:rsidRDefault="00DA5DC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A89D5F3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A9A2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90DCF" w14:textId="77777777" w:rsidR="00DA5DC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1DB37BDE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3B9EF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0C7D5" w14:textId="77777777" w:rsidR="00DA5DCA" w:rsidRDefault="00DA5DCA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299F378F" w14:textId="77777777" w:rsidR="00DA5DCA" w:rsidRDefault="00DA5DCA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C23221E" w14:textId="77777777" w:rsidR="00DA5DCA" w:rsidRPr="00A8307A" w:rsidRDefault="00DA5DCA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AE0C971" w14:textId="77777777" w:rsidR="00DA5DCA" w:rsidRDefault="00DA5DC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CC726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0C124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E4EBA" w14:textId="77777777" w:rsidR="00DA5DCA" w:rsidRPr="00A8307A" w:rsidRDefault="00DA5DC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F2ECD" w14:textId="77777777" w:rsidR="00DA5DCA" w:rsidRPr="00A8307A" w:rsidRDefault="00DA5DC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36AC7" w14:textId="77777777" w:rsidR="00DA5DCA" w:rsidRDefault="00DA5DC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32C43B52" w14:textId="77777777" w:rsidR="00DA5DCA" w:rsidRDefault="00DA5DC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D248943" w14:textId="77777777" w:rsidR="00DA5DCA" w:rsidRDefault="00DA5DC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6DB2AC53" w14:textId="77777777" w:rsidR="00DA5DCA" w:rsidRPr="00A8307A" w:rsidRDefault="00DA5DC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5C616DEC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1B76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5A217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8249F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51C08E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D54C46D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07652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54C7F0C5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C8C43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D9FE4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B8E1F" w14:textId="77777777" w:rsidR="00DA5DC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8201F" w14:textId="77777777" w:rsidR="00DA5DCA" w:rsidRDefault="00DA5DC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44F37F" w14:textId="77777777" w:rsidR="00DA5DCA" w:rsidRDefault="00DA5DC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6E3E0562" w14:textId="77777777" w:rsidR="00DA5DCA" w:rsidRDefault="00DA5DC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DA5DCA" w:rsidRPr="00A8307A" w14:paraId="6A04C97C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2D12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F680A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7266B" w14:textId="77777777" w:rsidR="00DA5DC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79A82C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A355689" w14:textId="77777777" w:rsidR="00DA5DC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B45823D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2280B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6E538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46A2A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1299986A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8D51A" w14:textId="77777777" w:rsidR="00DA5DC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421EF" w14:textId="77777777" w:rsidR="00DA5DCA" w:rsidRDefault="00DA5DC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CE69F59" w14:textId="77777777" w:rsidR="00DA5DCA" w:rsidRDefault="00DA5DC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7BE4C9" w14:textId="77777777" w:rsidR="00DA5DCA" w:rsidRDefault="00DA5DC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A5DCA" w:rsidRPr="00A8307A" w14:paraId="688A4CDD" w14:textId="77777777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28B6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B3487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B02C6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636B4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9CD69E2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402C8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FCB79E9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0D5E2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A0ADA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F3F89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54BCE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D9D9EE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A5DCA" w:rsidRPr="00A8307A" w14:paraId="022F129B" w14:textId="77777777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39D1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F51C7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11CE1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8DB88E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EEE1119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2F368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810920F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0028B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E7812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121D5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BB34E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5AA9C1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A5DCA" w:rsidRPr="00A8307A" w14:paraId="373B8BAE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96E5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AFBFD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1F778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DF9946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107F4BD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4B620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0BBDB2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979335C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9B442EA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7D376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84882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2799E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08CCB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264540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DA5DCA" w:rsidRPr="00A8307A" w14:paraId="1EDF0411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A6D7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69DF0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5D801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0C8AB5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C32349F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97CC6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D47691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5932E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C4B51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222C9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D7A58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FAB6F70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A5DCA" w:rsidRPr="00A8307A" w14:paraId="701ECB11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BB4B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01D88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9B077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B398B4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AF5F234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9934E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6F74C5B7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1E807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F39C6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823B1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E1111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81BC3A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DA5DCA" w:rsidRPr="00A8307A" w14:paraId="4C8E121D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14EB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6F416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EF61E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495C5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C027B3C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E9060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59C14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15FA3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EEF24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92CBF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D647D2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A5DCA" w:rsidRPr="00A8307A" w14:paraId="4091AD90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9BFA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AFADB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68771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56BE03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6C44944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B76D1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A03D9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26018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D3E67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FCC6A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A5DCA" w:rsidRPr="00A8307A" w14:paraId="4BC7030E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C49D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9F02F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0198F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515EA9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8A95FD2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DE0BE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3B09E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B5DD6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BBCAD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1FBD5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A5DCA" w:rsidRPr="00A8307A" w14:paraId="55818FFA" w14:textId="77777777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D007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86B10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032BC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B71BAF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BADC3B1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94334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D3FCEE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B0489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9DFF3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1417F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A8545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F783A0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A5DCA" w:rsidRPr="00A8307A" w14:paraId="3F7879F8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579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619AA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3787C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11EBE9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79432B2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B69A377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0ED0A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2662F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6F2D7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EECD0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F9EB6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1CCF1178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EE5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46CBA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C20F2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38A3AD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3EC13CB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2C0149C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3718D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7EFA2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109A6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BD916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3C1CF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439725E4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F85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C1F75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F91C8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A8B465" w14:textId="77777777" w:rsidR="00DA5DC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51D6194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55145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B8A1F" w14:textId="77777777" w:rsidR="00DA5DC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EC118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14:paraId="50F29D0B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F9B59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74B78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10D95F94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79D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0EB8D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3C095903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8AB4B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C048F7" w14:textId="77777777" w:rsidR="00DA5DCA" w:rsidRDefault="00DA5DCA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DBC1B14" w14:textId="77777777" w:rsidR="00DA5DCA" w:rsidRPr="00A8307A" w:rsidRDefault="00DA5DCA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77E98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06D21" w14:textId="77777777" w:rsidR="00DA5DC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751A5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40BCC" w14:textId="77777777" w:rsidR="00DA5DC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55777" w14:textId="77777777" w:rsidR="00DA5DC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066EEE93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613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3755E" w14:textId="77777777" w:rsidR="00DA5DCA" w:rsidRPr="00A8307A" w:rsidRDefault="00DA5DC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A7C13" w14:textId="77777777" w:rsidR="00DA5DCA" w:rsidRPr="00A8307A" w:rsidRDefault="00DA5DCA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B6D871" w14:textId="77777777" w:rsidR="00DA5DCA" w:rsidRDefault="00DA5DCA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79A4457" w14:textId="77777777" w:rsidR="00DA5DCA" w:rsidRPr="00A8307A" w:rsidRDefault="00DA5DCA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C768D" w14:textId="77777777" w:rsidR="00DA5DCA" w:rsidRPr="00A8307A" w:rsidRDefault="00DA5DC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CDADC" w14:textId="77777777" w:rsidR="00DA5DCA" w:rsidRDefault="00DA5DCA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50961" w14:textId="77777777" w:rsidR="00DA5DCA" w:rsidRDefault="00DA5DC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04C5B7D1" w14:textId="77777777" w:rsidR="00DA5DCA" w:rsidRPr="00A8307A" w:rsidRDefault="00DA5DC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97DC8" w14:textId="77777777" w:rsidR="00DA5DCA" w:rsidRPr="00A8307A" w:rsidRDefault="00DA5DCA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B259E" w14:textId="77777777" w:rsidR="00DA5DCA" w:rsidRPr="00A8307A" w:rsidRDefault="00DA5DCA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2B5A3076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3E8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221E0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14:paraId="751A52A2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0FCE7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52DAB3" w14:textId="77777777" w:rsidR="00DA5DC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49CC206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C0E1D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62F47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067E0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DAEE1" w14:textId="77777777" w:rsidR="00DA5DC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B18C" w14:textId="77777777" w:rsidR="00DA5DC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748F4516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E83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6A5E0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6740A" w14:textId="77777777" w:rsidR="00DA5DC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E9287" w14:textId="77777777" w:rsidR="00DA5DC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41E8184A" w14:textId="77777777" w:rsidR="00DA5DCA" w:rsidRPr="00A8307A" w:rsidRDefault="00DA5DC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8A127" w14:textId="77777777" w:rsidR="00DA5DCA" w:rsidRPr="00A8307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B3FF2" w14:textId="77777777" w:rsidR="00DA5DCA" w:rsidRPr="00A8307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0D43E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093B4A9C" w14:textId="77777777" w:rsidR="00DA5DCA" w:rsidRDefault="00DA5DC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9FCBE" w14:textId="77777777" w:rsidR="00DA5DCA" w:rsidRDefault="00DA5DC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D619" w14:textId="77777777" w:rsidR="00DA5DCA" w:rsidRDefault="00DA5DC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6EEE068E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4C3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99632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3BDF4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AFF8D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3B3A89C2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3A08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25F1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5EAF6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14:paraId="5683CCC3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3362D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20DF4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28E44A02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694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98DA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C16B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106A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204A3FF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B85B3A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94F2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E6F5ED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5603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964E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148A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D6B9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25381B91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E84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68C16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182+050</w:t>
            </w:r>
          </w:p>
          <w:p w14:paraId="5F890CD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EA70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B0C0A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0A9BA9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72BD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97E7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49CC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E5A9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597A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26040210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561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207C6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4311192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F18C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57C4E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A5E8E2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092D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EE55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188F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001F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8F85D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8ACDD21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AC108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DA5DCA" w:rsidRPr="00A8307A" w14:paraId="1553CA60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D79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D682E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2A7BF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A1EAF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587E051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5348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C11B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0F6BE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7F76BF9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2267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0FEE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EEFBC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14:paraId="3B8FC3B5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77BA9D15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93A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7374B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10DBD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8EF2A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F4C007E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B9A4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51A214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AB2E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D034E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4AF8F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FF444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1A6F9C5B" w14:textId="77777777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1A4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2D69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E1CF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B9201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59110AB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3F73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BF4F1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114A376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673BD1D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CEE0F2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3C73FA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1BB6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FB1D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75BC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7C751" w14:textId="77777777" w:rsidR="00DA5DCA" w:rsidRPr="00A8307A" w:rsidRDefault="00DA5DC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70B63DD9" w14:textId="77777777" w:rsidR="00DA5DCA" w:rsidRPr="00A8307A" w:rsidRDefault="00DA5DCA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DA5DCA" w:rsidRPr="00A8307A" w14:paraId="7BF1D746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FF8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1189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A23D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2CC82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3607D8C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4759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F917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BA4B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71DB0CA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1F68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C77E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035C2A1C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954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6F67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B20B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3816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E68DDC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026E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265E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D43C3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204+500</w:t>
            </w:r>
          </w:p>
          <w:p w14:paraId="3B1D63AF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6143A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2E53D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E12BD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765DDF86" w14:textId="77777777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147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C5FE1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B1583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9194E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70B910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C8A61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997CE2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0FCD01FE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6D233D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91C3673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1A617DBF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921C30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44D28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4DEBE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5FA26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E55C8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2B1C43B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C2E1DAB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50C0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BBDF4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71AC7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22CD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5B0202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CF754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11D211B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42FE377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A229C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2A239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A53A3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B642D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3DE6494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52FD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793BB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F5024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4F7A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27D41F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58967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90549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0A72D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E43BF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DCF30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64604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CDA27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DA5DCA" w:rsidRPr="00A8307A" w14:paraId="250AD184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5683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3B055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48461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B529B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40EDB2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FB395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D2CEC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54DB1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6650A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32140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3825B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DA5DCA" w:rsidRPr="00A8307A" w14:paraId="06560A5B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4831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F6679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F1025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2BDE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E6D51D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EA759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AEB1D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E992F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B721D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99D30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40930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DA5DCA" w:rsidRPr="00A8307A" w14:paraId="56EE346C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7F41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BCD91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77E06DE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E4A24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33B2D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F611C4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879E4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CFB74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B6DC2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28E1A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662F9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6F3D99C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41A89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A5DCA" w:rsidRPr="00A8307A" w14:paraId="3C396F27" w14:textId="77777777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E059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08B94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B8FA0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5D274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B899E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F3DA2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1F04D15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E0329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020DA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D33D2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DDC77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A5DCA" w:rsidRPr="00A8307A" w14:paraId="644DADEA" w14:textId="77777777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A05F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744DB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D6560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AF0E4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C39B6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2E721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2DB15D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E2029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8A564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1C286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46A5A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DA5DCA" w:rsidRPr="00A8307A" w14:paraId="07A1C918" w14:textId="77777777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5D75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F28BE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ED12D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F80B8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1E03DC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AF949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4E3A0B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9A94F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513F1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EF19A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B7AE2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DA5DCA" w:rsidRPr="00A8307A" w14:paraId="571BBB54" w14:textId="77777777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C61E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34BFF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B674C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9BEC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B0951C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94206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40ACF89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C8E65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3A31C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94C81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CD96B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DA5DCA" w:rsidRPr="00A8307A" w14:paraId="4BB16342" w14:textId="77777777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5EF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E986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888D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D79F5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809902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BC1B7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73875D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671CB441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33C07AA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40FEEDBC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0EF30B22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ED5E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1658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1892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72FD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72945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A5DCA" w:rsidRPr="00A8307A" w14:paraId="5B24B3E9" w14:textId="77777777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C7C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1C6E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7786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22ED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C0C469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C4607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73F1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CAA0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2AED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B77E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28041842" w14:textId="77777777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D24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EB9F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0814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EC977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17BE18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72F4A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DF56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C9A9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30D0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6FF7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0BBDC782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582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957D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A8E4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20C06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B816F3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4048A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C7F1C7E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5374D913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4B89CCC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7964115A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0EFAA255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0325B70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66EAB93E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55D16C65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5E38359B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D702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335E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85E5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85E5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C7F98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DA5DCA" w:rsidRPr="00A8307A" w14:paraId="6FF145A8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709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A0FD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E888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9036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F1373A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7EE0F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0A8497FC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74C8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0AB4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82F9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5A6E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57199848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386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21FA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4526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794CD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185F31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C1738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12A392F8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9DC7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C30D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AF0B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0737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49B8468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E10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C2EA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641C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5BD2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366E09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366D0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2F4BFE7F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F2C2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E6C3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BAC0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3DEE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0936E2A6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7BF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7D26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F962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F1379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9EF076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CE3CC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6DBBE4F8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BF27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14FC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ED7B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57CF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9F20BA6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BD8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0482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D83F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8BAB2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732325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2038F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F312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DABD1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6515340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B1A0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39FE6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A39E42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248CFA72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D69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63F4A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70E6CAF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4E10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38F90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BB51E5D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3E5A937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78F6D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60A9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1DD7C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ABD95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7C74F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05F4CB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46C17646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B41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8C30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F792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7A63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B2F2AD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A9AA5" w14:textId="77777777" w:rsidR="00DA5DC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5B9C69" w14:textId="77777777" w:rsidR="00DA5DC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88C3446" w14:textId="77777777" w:rsidR="00DA5DC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55BE29E2" w14:textId="77777777" w:rsidR="00DA5DC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7B59B5BD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E106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89CFB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B274C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F477C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E60E5A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DA5DCA" w:rsidRPr="00A8307A" w14:paraId="719B3AA1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44A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CAF3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B1CA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6678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C2E05A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C85B4" w14:textId="77777777" w:rsidR="00DA5DC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C22BA6" w14:textId="77777777" w:rsidR="00DA5DC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311504D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2815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A0CD4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AE966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8B35E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E5D14D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DA5DCA" w:rsidRPr="00A8307A" w14:paraId="40597854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338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620B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1537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3BA6F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58033B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C7D85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783E31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6C6C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4863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D3E6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0A4A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DA5DCA" w:rsidRPr="00A8307A" w14:paraId="1D5D0C64" w14:textId="77777777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A0A4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A195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C0C7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7A2A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0779D9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550E5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435D2D05" w14:textId="77777777" w:rsidR="00DA5DCA" w:rsidRPr="00A8307A" w:rsidRDefault="00DA5DC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4EBC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5749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70CD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4663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C29BE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22E3EF3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A5DCA" w:rsidRPr="00A8307A" w14:paraId="39C17945" w14:textId="77777777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1120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D44C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43C8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3677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884A78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ADBF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5574DC2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FC7E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5823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0B3D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1479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D3E33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DA5DCA" w:rsidRPr="00A8307A" w14:paraId="1F2FC3AB" w14:textId="77777777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62B4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7FDA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A602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7C7B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C262BA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63E0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67470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151C83E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CFCC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A278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C46A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ECC4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DA5DCA" w:rsidRPr="00A8307A" w14:paraId="4B7CCB0F" w14:textId="77777777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244F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CD3B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38D8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8DFF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774C67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FBFC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9D976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0DC711C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01EFB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4F81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EA3A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9564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07B8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DF9C5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DA5DCA" w:rsidRPr="00A8307A" w14:paraId="71FA2B9A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6CD0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533F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3656F56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046A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277C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4A69558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3B04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F6F0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2954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6117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A184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E21CE7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6F3FACDE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7AFB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C5081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14:paraId="5A391C9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B6BE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3777F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140188D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C22C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E473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EE18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F862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AA59E" w14:textId="77777777" w:rsidR="00DA5DCA" w:rsidRPr="00E871C2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14:paraId="4A606641" w14:textId="77777777" w:rsidR="00DA5DCA" w:rsidRPr="00E871C2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A8307A" w14:paraId="1010333A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7B80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B0C35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50CFFAE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8A1B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FEB3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7AFE770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24E85BC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596D532A" w14:textId="77777777" w:rsidR="00DA5DCA" w:rsidRPr="00A8307A" w:rsidRDefault="00DA5DCA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C523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BE22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FAC8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AF0B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17A5E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C30328D" w14:textId="77777777" w:rsidR="00DA5DCA" w:rsidRPr="00CA7415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2201A44D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F00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AA3C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9AB3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B018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BE56A22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B258400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2945D230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14:paraId="769D3B46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8F7E35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964A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6878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8FB8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1595AB6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D6DF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FF3D2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AC99262" w14:textId="77777777" w:rsidR="00DA5DCA" w:rsidRPr="00CA7415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691D4E70" w14:textId="77777777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8EAA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DCEF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AE26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ED6EF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AC73E9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8210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6AD8205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005ECF0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03821D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476419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7BE3C7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213B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C458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510D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48B3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02D8E1BA" w14:textId="77777777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704E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36F6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499D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7E3FB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B5E55C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3D0E4D8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68C1D6E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EADC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E15F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DA10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7BD3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2FD3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5E1768F8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85FA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9932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E628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7CE4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E4275A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96AE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6FFD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12EA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8615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B0CD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37FD0BC0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2D10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9D8B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B3F1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703D0D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0FE32AEA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18F20AFB" w14:textId="77777777" w:rsidR="00DA5DCA" w:rsidRPr="00A8307A" w:rsidRDefault="00DA5DCA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189C0CF6" w14:textId="77777777" w:rsidR="00DA5DCA" w:rsidRPr="00A8307A" w:rsidRDefault="00DA5DCA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A01A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F083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9F813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0E6EB43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3739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780F7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E9B544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:rsidRPr="00A8307A" w14:paraId="3FB38D98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8841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F4650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14:paraId="45291F2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C7BC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4530A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4C68225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AACA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D02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7CB2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86BB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9CE5C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6E68B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696E076F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BCFB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C94F9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271+900</w:t>
            </w:r>
          </w:p>
          <w:p w14:paraId="319BC0BE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DF9E9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9450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43C9C7CD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  <w:p w14:paraId="2F02EE66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linia 2 Răcari, </w:t>
            </w:r>
          </w:p>
          <w:p w14:paraId="1E807A4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EAFC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97C6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5FD2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D2EB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6C846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494497BA" w14:textId="77777777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1DA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E012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E460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722C40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91870B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7D6D2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16E909B0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05255EC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2013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462C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F66E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BA59A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9DCDE3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DA5DCA" w:rsidRPr="00A8307A" w14:paraId="759C0DE0" w14:textId="77777777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8E9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31BE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7BE254D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DB9D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2F18C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5ED6D34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31E3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BB16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25CF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7AA55CA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136B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D94B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213E7F0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18D87127" w14:textId="77777777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3E8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4166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C868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0937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527556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49B0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C150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EFA25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7C4F200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D7EE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AE24E" w14:textId="77777777" w:rsidR="00DA5DCA" w:rsidRPr="00B943BB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A5DCA" w:rsidRPr="00A8307A" w14:paraId="239D863A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9B31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819F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9C98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589A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0D5F83D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450DE57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E7B4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C648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9740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5C48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0620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3242B792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3372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8F74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3BD6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60B5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227E947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2CDC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E4E9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A19AC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14:paraId="2B47D06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1B42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8849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46B7090D" w14:textId="77777777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9306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2F3D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1821C58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3323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C9687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EB8FE2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A4FF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9B87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6F7B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8ECD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295AC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2434CFB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191145F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4A22C950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3012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00F4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810F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BF56F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877A13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0750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744C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70E1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47555DB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997B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D2316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E77EF4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DA5DCA" w:rsidRPr="00A8307A" w14:paraId="451C9FA4" w14:textId="77777777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1D21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56F8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4909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2AF4B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1DFA51B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71CC4E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A7DF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FB22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2E6F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4BA7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38FB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4262CAC7" w14:textId="77777777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539B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3BA8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2EB6DA7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85E9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810897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393364D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1749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2737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4EF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5E5B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AA01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1DC101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1145B222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0E8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B5F6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6D10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DA347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D9DBB4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7510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5A5BCA5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E34D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CD4C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C69A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19C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11B0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A5DCA" w:rsidRPr="00A8307A" w14:paraId="6DB43B76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F81B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1231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D58F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69F8F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D81908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2284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681F8C8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BA8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323C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FA01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D91A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9CB2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DA5DCA" w:rsidRPr="00A8307A" w14:paraId="61F436AD" w14:textId="77777777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A0DF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6660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4848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2C865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C2B391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8D2C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BFB36C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1F86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3DF3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6F94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4F5E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A56E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A5DCA" w:rsidRPr="00A8307A" w14:paraId="4E84F3EB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2808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AD58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D6A8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CFE3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BF11B6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6459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9A58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EF6F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4546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750A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4F0BD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A5DCA" w:rsidRPr="00A8307A" w14:paraId="439EA061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E518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B0CC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6DD0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9429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2ADD2CF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212047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2778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8EFC97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0A1C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B2BD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D4A5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AD6C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5976B826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B8E6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2746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5108B11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DB99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4666B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4EE0756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46C8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4197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09F7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2D13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189F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2C14392A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3677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51C0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0B2D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A102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53DAF33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1B4F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69791B3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6616B80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109E6EE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2910B07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F83D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11C6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A903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AF06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566E0C31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1D32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D6EC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FC7A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BE33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4A92ED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977CBB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F405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5068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9361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D45F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2936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73A0D08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6A6F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0328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652FA5A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4045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57484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527DDC4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8B16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B01A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A5A5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7FE0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8AD7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433185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DA5DCA" w:rsidRPr="00A8307A" w14:paraId="15C6CDBB" w14:textId="77777777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2F20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BD5C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507F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2F4BF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69816C1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D6F4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542A8F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A0CF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F25F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1036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B30A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621A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A5DCA" w:rsidRPr="00A8307A" w14:paraId="3CA802FA" w14:textId="77777777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F374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88F6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2893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69CD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153B646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287B92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60E8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DF89F0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9695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A34D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A3C6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B1D1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D481D3F" w14:textId="77777777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01D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D965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CE17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280F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B5ABC2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2F0189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BB06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FDAE93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C3274C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6789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E111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1F16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7AF2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490FBFE3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6FA2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7F5E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1D714DD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3664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3693D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4DD2A33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BE4A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F773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D5AB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CE66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F0C4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1F16CEF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6A77B173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4A9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78EF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4B3B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F0B1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061906C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624E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762DAF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6BA7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BB8A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6ACB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CB31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500FB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A5DCA" w:rsidRPr="00A8307A" w14:paraId="486FCB59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F7E0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329B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04E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A42F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70182C9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45AE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CD1296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E8FE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2E32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0903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9EB1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8CD26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DA5DCA" w:rsidRPr="00A8307A" w14:paraId="7FD39B83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F5B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65168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4B7DCEE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7891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376B8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37E6D9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F70F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E245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4679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69A6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DD15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01861EE6" w14:textId="77777777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F7C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C317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177E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72513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3A31CA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38DF7F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DE63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B269E8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BADB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4A3D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F59A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066D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32592DF3" w14:textId="77777777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C1A6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D816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A93F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DC364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81A159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A5BD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762287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7988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436F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D37C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0F6C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B7057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DA5DCA" w:rsidRPr="00A8307A" w14:paraId="0EF50AAA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491F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00CD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96DB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30EF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CB24C3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280B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9B0E92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DAD5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F246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4D97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87F3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95C6B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DA5DCA" w:rsidRPr="00A8307A" w14:paraId="0436A565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6C75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B300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F207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7D427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C4D0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11D34E5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72707EB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0BA5E5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309F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3714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D6B0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F311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770B723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0D294B3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DA5DCA" w:rsidRPr="00A8307A" w14:paraId="3F2EDC2D" w14:textId="77777777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BA3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B44A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61D8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E8845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B2AAAF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EEDB52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B507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45AC12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8B1639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67F5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FB3C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183B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788F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ED5B15C" w14:textId="77777777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17FC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F5EB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25F0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33D49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46EE71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DA529F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7A7D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5BFDFAE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E708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0401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68F2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F009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20908265" w14:textId="77777777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20BD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CDC7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3C01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1DF96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CF6526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0C39BF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36A9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45DC3A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6D2F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8925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3056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3D6B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3D506788" w14:textId="77777777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72FB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E3CD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1219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309C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FDBFD2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B886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4FD8D7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9269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9205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B05D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B1D2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59850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DA5DCA" w:rsidRPr="00A8307A" w14:paraId="3539AC11" w14:textId="77777777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A30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AF61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7CE0CE0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D3A1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BB3457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50D3C43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B97A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5861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5B81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4D3E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2149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6C4BDBB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0E1DBAD9" w14:textId="77777777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AC9E4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FEEC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4C27C53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C5EFD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8F575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5617441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559C97E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737D29F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23BF3AB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7A3CB75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1EF7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CECC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4060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8FB5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DF6B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3D8D6375" w14:textId="77777777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5C27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137F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C496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801D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356BEC7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AD2F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C29B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A39F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5C4E675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F275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4C09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40368496" w14:textId="77777777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D4A0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EF10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1496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9A90B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3ADDC0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1FDF9AF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8D11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9631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C965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490F9D8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A564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C914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0EF0B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DA5DCA" w:rsidRPr="00A8307A" w14:paraId="228AD522" w14:textId="77777777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46F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4F8E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CA69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0F699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8536A7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7A361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2B3A5C5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40EB2EC3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96DD187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50BD4A1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51E8DAE3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20B5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A9A8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7A35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1CFB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FB7A2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DA5DCA" w:rsidRPr="00A8307A" w14:paraId="363B3A2A" w14:textId="77777777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497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1A14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5459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6A693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292BC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D3FB88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716563F3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84F6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BBCA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1F58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58DE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22419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A5DCA" w:rsidRPr="00A8307A" w14:paraId="6F170016" w14:textId="77777777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295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4A38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3289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A31C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2548D3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A3C5E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AA9D44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53601F9B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29A95859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0AF1C68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8E1A5F6" w14:textId="77777777" w:rsidR="00DA5DCA" w:rsidRPr="00A8307A" w:rsidRDefault="00DA5DC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8A29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234A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9B9B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56D6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B3DC4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DA5DCA" w:rsidRPr="00A8307A" w14:paraId="3E162C09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39D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6ABA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4B2A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6DAA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180248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2C05DDF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0B91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69E92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2898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2223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821C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3A74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F243D12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20C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B0F8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034D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57105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61BA2D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D42F0E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02C0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6C4A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394B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CD39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F5BD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301A1524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CB2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A966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9B0F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868D4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4E6DAA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FD85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2FA817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60E4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F3F7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1B6F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5885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AD0EB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DA5DCA" w:rsidRPr="00A8307A" w14:paraId="620A8578" w14:textId="77777777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C25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09F2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578A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6252F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615C5B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DE9B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40C308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F82F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00D3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85F8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6C39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DA5DCA" w:rsidRPr="00A8307A" w14:paraId="5CA1B074" w14:textId="77777777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F31F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CEE1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6603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4F2F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9EAE72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24D6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A5170B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F058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5254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4D99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CF8F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7AD5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DA5DCA" w:rsidRPr="00A8307A" w14:paraId="1D7AC60C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B47C7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D7DE0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1AD2D96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A6AB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0D518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2FCF6AA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6D8FBD0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4D87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13C5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50A7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FFCF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8088A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AC5F30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20CC921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0DA4D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A5DCA" w:rsidRPr="00A8307A" w14:paraId="61A59592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C755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DEF7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924F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6BE50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13F354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CEEC5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C90B19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C64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82BC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4E5B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D3E39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8F90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A5DCA" w:rsidRPr="00A8307A" w14:paraId="269AB1F8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7E5B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3BE7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EF58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ED55F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408BBF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0436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6C6C19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1FDFC1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27BD2C0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F571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E11C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D177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A536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EF479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DA5DCA" w:rsidRPr="00A8307A" w14:paraId="453795F8" w14:textId="77777777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347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B63A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A5D1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717B4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F93BA7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57FB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DE1351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33BEBA9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985F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5390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966B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60B3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181DA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DA5DCA" w:rsidRPr="00A8307A" w14:paraId="2C23B525" w14:textId="77777777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12B6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9EB5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5877922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DA95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C5848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0C794147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22C9F04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3814739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35BD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74E3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FE77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FEAD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12AC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2DDA012D" w14:textId="77777777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9088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93D2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C8CE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5BA6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0EBF3E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7D40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0C8D2AD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1EB24DD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0AD4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4993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7C38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5E4D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620116CF" w14:textId="77777777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BDDB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64C9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507C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8761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5A76786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564B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1A26099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404AAD6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BEB80E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64BC8C4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305F989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5E6E26F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A5F9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33AF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903C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27CB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16BA9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DA5DCA" w:rsidRPr="00A8307A" w14:paraId="6045AFCF" w14:textId="77777777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4E90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C859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EAA3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F57D3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BD264E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5C04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ED71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E38A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0B6A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BDB3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187F322" w14:textId="77777777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6887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D34A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9261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F7D24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74B641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B557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B90C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DD92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0126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F72A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BD699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DA5DCA" w:rsidRPr="00A8307A" w14:paraId="4499DABB" w14:textId="77777777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74B2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BBF8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EC6F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B43C4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3E78AF3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6481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7766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689D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3B67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B71C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09D03EB7" w14:textId="77777777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90B2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EB5F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848F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13B2A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0DB872E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BD18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296F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74B7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7E39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3B26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115C784E" w14:textId="77777777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29A9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08D5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ADBD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1429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9E37EA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DCB0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E335B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FB93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06A3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86D0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C126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9A668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DA5DCA" w:rsidRPr="00A8307A" w14:paraId="6046A7A1" w14:textId="77777777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FF66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D358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C0B1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61182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EE7E0D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86D3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1E4A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D3A5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543B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3072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DA5DCA" w:rsidRPr="00A8307A" w14:paraId="03E440E6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9AF5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987D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DCD2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85116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7CF9CFB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2B93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9022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42CF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EE75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CB62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09B3D0B7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A656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14D4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E785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0C138D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3956CF8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5516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1B07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AC3D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7819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46FEE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46B5A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A5DCA" w:rsidRPr="00A8307A" w14:paraId="7813E4FC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AB86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1ED0F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30D052E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87A7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E5928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53BF2307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FB90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A3A8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51A7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5797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2689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699B562B" w14:textId="77777777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4A03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343D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D304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01994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4461833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3DA0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501155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C84B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D5A9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85BF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C22A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29AB3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DA5DCA" w:rsidRPr="00A8307A" w14:paraId="6B668E6B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5980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4EC7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FD74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03E23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0A0B379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1931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954F2B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0E93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0CC4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9E19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F316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45DE1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A5DCA" w:rsidRPr="00A8307A" w14:paraId="0A375728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28C3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90E3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14:paraId="68241D3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1A5C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1216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14:paraId="202C288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C1D1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49E8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14F3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9E6F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DC19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214631D0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7429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2895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CFEA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01C09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14:paraId="5346CAC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E4EB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14:paraId="347ED08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0134D5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14:paraId="7F8A210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14:paraId="7122B68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1598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5171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A9C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1DC8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B51D49F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1BB5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C32E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A646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5B512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3C45739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0AF6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55E0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41B9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23CE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8333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521DE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DA5DCA" w:rsidRPr="00A8307A" w14:paraId="3EEC233E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D05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2BDA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327D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0BE0A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76B580F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2577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81EC8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D079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9C77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5C0E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618E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815946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DA5DCA" w:rsidRPr="00A8307A" w14:paraId="326B5554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0CED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C460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04785E2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0DA8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D520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7D8FB0B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BAA8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A110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C096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219A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DDB1A" w14:textId="77777777" w:rsidR="00DA5DCA" w:rsidRPr="00A8307A" w:rsidRDefault="00DA5DCA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E302492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54C0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2CAE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F3E1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1DAC2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2C615B8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15FA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03F9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3A81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380D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1E0A9" w14:textId="77777777" w:rsidR="00DA5DCA" w:rsidRPr="00A8307A" w:rsidRDefault="00DA5DCA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F24B492" w14:textId="77777777" w:rsidR="00DA5DCA" w:rsidRPr="00A8307A" w:rsidRDefault="00DA5DCA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DA5DCA" w:rsidRPr="00A8307A" w14:paraId="0CB68147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7E59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F586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E2D2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6CF37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978449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C96B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605E00D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152C0E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E0E8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FC02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CA9E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00E0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224659DE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A41C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9757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BFC5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3D8D7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8682C7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E100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023A4EC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D583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E6F6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5AEF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5478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618D543F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2603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2955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7353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9080C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4EAA16CF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9D10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5AEF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74D5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FFC1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7029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BBBEA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DA5DCA" w:rsidRPr="00A8307A" w14:paraId="63BC0446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5D76C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5F83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12A3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DECC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C40815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F405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5B446A5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FE3B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0D7F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95CA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3F7F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DD7AC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DA5DCA" w:rsidRPr="00A8307A" w14:paraId="58CB622F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CE57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CFA7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1DCC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FC2E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585782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0492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4E2A80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655903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2B8ADFE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9BD85A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46BD297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61ED87B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07D23A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D3D7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B036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F2B3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A974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7B648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DA5DCA" w:rsidRPr="00A8307A" w14:paraId="1D9FDAE0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27D3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98BA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F711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E35182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52BAB84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B48C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4498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6435E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4D33603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FDE0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477A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640C351F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C919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A8CB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47B0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2FB63F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226F636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5626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DBAA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F58D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FE95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7F2D7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AC177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DA5DCA" w:rsidRPr="00A8307A" w14:paraId="31992160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ED5C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B31B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01DB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AFD6B4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BCCBB9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4841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D2F9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792A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16EC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4846A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48BD7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DA5DCA" w:rsidRPr="00A8307A" w14:paraId="3693BB5A" w14:textId="77777777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A21AB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6E8B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9B9D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AA03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641C35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F942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39B2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4BC4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6D83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17E3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DA5DCA" w:rsidRPr="00A8307A" w14:paraId="67A2E295" w14:textId="77777777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874E7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97B0D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508+000</w:t>
            </w:r>
          </w:p>
          <w:p w14:paraId="2B52836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8E76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224F7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114F0AB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A751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A6A5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F536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FFD5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71221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7F4AD0" w14:textId="77777777" w:rsidR="00DA5DCA" w:rsidRPr="00EA59C7" w:rsidRDefault="00DA5DCA" w:rsidP="004C25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 xml:space="preserve">Restricție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între semnalele de intrare X și Y.</w:t>
            </w:r>
          </w:p>
          <w:p w14:paraId="4965F63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DA5DCA" w:rsidRPr="00A8307A" w14:paraId="6733447E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DB691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B4D9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CFA4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D9DD2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0805912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DA44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2B463A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4D60D7E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1747ED5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931C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8170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76E8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84A3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183A36BA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D777E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0BD5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D020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12D82C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4BFBFAD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2981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28F7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6968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9B22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363D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52FC04ED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524EB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2B7D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2B80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09A12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4977539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FAC1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08CF9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064F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D4BE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62C1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677A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8805F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6C59FAE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A5DCA" w:rsidRPr="00A8307A" w14:paraId="4AE8CE37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55E62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BD2F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840C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A6C0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1A7F694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6210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15D124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2413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CF9F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ED69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B58D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FBFED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016CEDB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A5DCA" w:rsidRPr="00A8307A" w14:paraId="69D70A18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3BDF0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927E6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534+000</w:t>
            </w:r>
          </w:p>
          <w:p w14:paraId="52ACA08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536+200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6821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0A0859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BEEFD3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Topolovăț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4503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6286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973E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129E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945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51493B11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AB21B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A6CD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F110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EE3DD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14:paraId="76C6852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FA15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C0D042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4666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9D71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D341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4531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35439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186E0F2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A5DCA" w:rsidRPr="00A8307A" w14:paraId="257BD397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6BCF7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315B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4251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0612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14:paraId="45CCCDC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040E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C6114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13E8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7F52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43FD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20C5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8F913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77C396C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A5DCA" w:rsidRPr="00A8307A" w14:paraId="7115A329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71216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AFBDB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545+250</w:t>
            </w:r>
          </w:p>
          <w:p w14:paraId="033CC41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AB34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FC1D0A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Topolovăț 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65F2F85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E67D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37AF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0AB2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38A3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ACBB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42EFF0A8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2155E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8677D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6FC95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A48F42" w14:textId="77777777" w:rsidR="00DA5DCA" w:rsidRPr="00A8307A" w:rsidRDefault="00DA5DC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14:paraId="2F18BA7C" w14:textId="77777777" w:rsidR="00DA5DCA" w:rsidRPr="00A8307A" w:rsidRDefault="00DA5DC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6E2EA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C09DF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361D7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D46ED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6D96C" w14:textId="77777777" w:rsidR="00DA5DCA" w:rsidRPr="00A8307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DA5DCA" w:rsidRPr="00A8307A" w14:paraId="6B541E9C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F0308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185AD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21C42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32E4B8" w14:textId="77777777" w:rsidR="00DA5DCA" w:rsidRPr="00A8307A" w:rsidRDefault="00DA5DC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14:paraId="637D5164" w14:textId="77777777" w:rsidR="00DA5DCA" w:rsidRPr="00A8307A" w:rsidRDefault="00DA5DC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84E68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4C6E5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F143D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821DB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7A326" w14:textId="77777777" w:rsidR="00DA5DCA" w:rsidRPr="00A8307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9AEBC7" w14:textId="77777777" w:rsidR="00DA5DCA" w:rsidRPr="00A8307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DA5DCA" w:rsidRPr="00A8307A" w14:paraId="19DC9546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27477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DD01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14:paraId="2454C1BF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9897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3C56B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14:paraId="20D8010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B384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A455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2329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C39A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C913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32723298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7562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1DB95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1B7CC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14F0B0" w14:textId="77777777" w:rsidR="00DA5DCA" w:rsidRPr="00A8307A" w:rsidRDefault="00DA5DC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2627937" w14:textId="77777777" w:rsidR="00DA5DCA" w:rsidRPr="00A8307A" w:rsidRDefault="00DA5DC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0EE52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53BA98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A4E42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90953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79CB4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38047" w14:textId="77777777" w:rsidR="00DA5DCA" w:rsidRPr="00A8307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5D0A4B" w14:textId="77777777" w:rsidR="00DA5DCA" w:rsidRPr="00A8307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0E60CBAC" w14:textId="77777777" w:rsidR="00DA5DCA" w:rsidRPr="00A8307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DA5DCA" w:rsidRPr="00A8307A" w14:paraId="335D1404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0BB20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9BB50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7153E72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8473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3201A6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1775F4E7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1133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B01E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46AA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C9F4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71E2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4518E8FF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D5A05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5F17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E433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258A0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4A2CB10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FC01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82F4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BA91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2A47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BF2E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2259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DA5DCA" w:rsidRPr="00A8307A" w14:paraId="6383FE3C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F61F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F2191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4CC79EC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30FB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1F7829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751A71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31FC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6DEA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8597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D7FB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8E2D4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528899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1E4F4E8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DA5DCA" w:rsidRPr="00A8307A" w14:paraId="1AA456F5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D2D4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F8CD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B9C0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CA22A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1D5E9E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AB85A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FF3D7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515D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44B6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E586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2766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DA5DCA" w:rsidRPr="00A8307A" w14:paraId="6A9D37E2" w14:textId="77777777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8C82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431A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19C3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9223C7" w14:textId="77777777" w:rsidR="00DA5DC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B73353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CD04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FED9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AAEF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7364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97DD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DA5DCA" w:rsidRPr="00A8307A" w14:paraId="03577FCB" w14:textId="77777777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5BB56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08AB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74CD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C1904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C6895C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6DFA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E631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BE1A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C0F3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0B6F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DA5DCA" w:rsidRPr="00A8307A" w14:paraId="5224429B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E376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1690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6105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EF18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84291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97D4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BB6B9B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FADE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F132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1E8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30CF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2BB06CE0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C11F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A32E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ECF2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D2CA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B80D8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C4A91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54F5519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7576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0226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5383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A6B8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6CC455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3B4CF11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A787F16" w14:textId="77777777" w:rsidR="00DA5DCA" w:rsidRPr="00DC4AFE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A5DCA" w:rsidRPr="00A8307A" w14:paraId="46FAF80F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D86D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AF28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6C14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2202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F8641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3A93A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201A1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5E6A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E900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7291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0301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0FEC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25AE2C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3BA8E8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A5DCA" w:rsidRPr="00A8307A" w14:paraId="462EEA6C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B2C9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99DB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3D2D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D454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F751D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C7768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4DAED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8603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F109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C541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1B02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0050F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A5DCA" w:rsidRPr="00A8307A" w14:paraId="7D38B79B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4112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27F1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2C6EF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16AB6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BA232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434E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DC38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1F9F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E505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DFA7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4DA82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A5DCA" w:rsidRPr="00A8307A" w14:paraId="07F318B3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8B48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2D61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C26E5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2CE04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A5E44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27C3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4F5D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8367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E224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6270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452A71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879E92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A5DCA" w:rsidRPr="00A8307A" w14:paraId="721A34F7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4B1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896C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E5AC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DDE4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9472F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AC07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6C6E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8BFA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CD40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E6469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EEEA83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FA7595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A5DCA" w:rsidRPr="00A8307A" w14:paraId="12AFED76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EDEF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B9D1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6579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B2CB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BE97A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BFC2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4C63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4533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84F4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60D6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BD854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DA5DCA" w:rsidRPr="00A8307A" w14:paraId="05F8D54D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57F7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7C987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B1CF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82B67A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9F274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2E18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1DE5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C811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0E0A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7B206" w14:textId="77777777" w:rsidR="00DA5DCA" w:rsidRPr="00A8307A" w:rsidRDefault="00DA5DC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E568F9" w14:textId="77777777" w:rsidR="00DA5DCA" w:rsidRPr="00A8307A" w:rsidRDefault="00DA5DCA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A5DCA" w:rsidRPr="00A8307A" w14:paraId="0C651EED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BB15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ED2D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C189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91EF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D4F09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DF5E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F186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7E27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7A7C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D42A3" w14:textId="77777777" w:rsidR="00DA5DCA" w:rsidRPr="00A8307A" w:rsidRDefault="00DA5DC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320E8E" w14:textId="77777777" w:rsidR="00DA5DCA" w:rsidRPr="00A8307A" w:rsidRDefault="00DA5DC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A5DCA" w:rsidRPr="00A8307A" w14:paraId="214DC3F1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02C90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A483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1066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0500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3ADA8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D8F6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27A7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2101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FED71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4CC9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8A5E3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A5DCA" w:rsidRPr="00A8307A" w14:paraId="4D5AF356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2CB78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4890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A4BA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252BA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083AF2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A463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52A10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B7F7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6591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4A52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4125F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A5DCA" w:rsidRPr="00A8307A" w14:paraId="44F1FC84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C5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39D1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DC25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52E63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51814E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A520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A5F7E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E230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30E4D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87E63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B54A5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A5DCA" w:rsidRPr="00A8307A" w14:paraId="2058F848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1390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5C306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14:paraId="1E376BDD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1B6F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58FC7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4A9A1E8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5083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9E686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D7EC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5081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4EB0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58ABCA89" w14:textId="77777777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B75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BBF5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582+250</w:t>
            </w:r>
          </w:p>
          <w:p w14:paraId="3C27C5D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EB30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863A0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466C0FE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A0A9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46918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0805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802B7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CE50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:rsidRPr="00A8307A" w14:paraId="1C895F1C" w14:textId="77777777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5C70E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2436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750555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656F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37809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440A220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14:paraId="5E98699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18176FA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5623B43C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635B8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7981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3097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FFDE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CDD5D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3750D3A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DA5DCA" w:rsidRPr="00A8307A" w14:paraId="7A98BD65" w14:textId="77777777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2845F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D0A21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14:paraId="342A50C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8E1DD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DCEC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1721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1D99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5EAA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7A5E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3EF8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4B48AFD9" w14:textId="77777777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6C41A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DEF6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58FEB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EF3E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EB97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E8D1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8347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1125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9896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2F38EC48" w14:textId="77777777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EE99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44A7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95366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17BA5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52015211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62A0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276E579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E1CC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23B75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FD072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C703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DA5DCA" w:rsidRPr="00A8307A" w14:paraId="7B155F15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4FE3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E871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24099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44F7F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4EA668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CE73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FEE36F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E83D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54D5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4C1E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040DE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4EA009A6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B20B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4554C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8FD7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812C5B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F8F5C47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3D2A1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4453A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09AA2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92D83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3F3AC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97FBB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DA5DCA" w:rsidRPr="00A8307A" w14:paraId="3557094A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F64D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BCF60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F62D4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EF2766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7C7395D" w14:textId="77777777" w:rsidR="00DA5DCA" w:rsidRPr="00A8307A" w:rsidRDefault="00DA5DC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07F4D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070A2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DD184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B868C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5A1A5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730407A3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2742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B04D6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57B3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55914" w14:textId="77777777" w:rsidR="00DA5DCA" w:rsidRPr="00A8307A" w:rsidRDefault="00DA5DC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7473B85" w14:textId="77777777" w:rsidR="00DA5DCA" w:rsidRPr="00A8307A" w:rsidRDefault="00DA5DC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31C55" w14:textId="77777777" w:rsidR="00DA5DC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2B981" w14:textId="77777777" w:rsidR="00DA5DC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34E6B" w14:textId="77777777" w:rsidR="00DA5DCA" w:rsidRPr="00A8307A" w:rsidRDefault="00DA5DC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466CB" w14:textId="77777777" w:rsidR="00DA5DCA" w:rsidRPr="00A8307A" w:rsidRDefault="00DA5DC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84068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B9445" w14:textId="77777777" w:rsidR="00DA5DCA" w:rsidRDefault="00DA5DC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DA5DCA" w:rsidRPr="00A8307A" w14:paraId="25189F5E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E515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253FD" w14:textId="77777777" w:rsidR="00DA5DCA" w:rsidRPr="00A8307A" w:rsidRDefault="00DA5DC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CC00B" w14:textId="77777777" w:rsidR="00DA5DCA" w:rsidRPr="00A8307A" w:rsidRDefault="00DA5DC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102324" w14:textId="77777777" w:rsidR="00DA5DCA" w:rsidRPr="00A8307A" w:rsidRDefault="00DA5DC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920EEF1" w14:textId="77777777" w:rsidR="00DA5DCA" w:rsidRPr="00A8307A" w:rsidRDefault="00DA5DC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B5A0F" w14:textId="77777777" w:rsidR="00DA5DCA" w:rsidRDefault="00DA5DC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AC85D" w14:textId="77777777" w:rsidR="00DA5DCA" w:rsidRDefault="00DA5DC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58C99" w14:textId="77777777" w:rsidR="00DA5DCA" w:rsidRPr="00A8307A" w:rsidRDefault="00DA5DC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FAA51" w14:textId="77777777" w:rsidR="00DA5DCA" w:rsidRPr="00A8307A" w:rsidRDefault="00DA5DC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5AC02" w14:textId="77777777" w:rsidR="00DA5DCA" w:rsidRDefault="00DA5DC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24A69C" w14:textId="77777777" w:rsidR="00DA5DCA" w:rsidRDefault="00DA5DC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DA5DCA" w:rsidRPr="00A8307A" w14:paraId="118F44AE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93D1" w14:textId="77777777" w:rsidR="00DA5DCA" w:rsidRPr="00A75A00" w:rsidRDefault="00DA5DCA" w:rsidP="00DA5DC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19B61" w14:textId="77777777" w:rsidR="00DA5DCA" w:rsidRPr="00A8307A" w:rsidRDefault="00DA5DC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2CC00" w14:textId="77777777" w:rsidR="00DA5DCA" w:rsidRPr="00A8307A" w:rsidRDefault="00DA5DC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90E31" w14:textId="77777777" w:rsidR="00DA5DCA" w:rsidRPr="00A8307A" w:rsidRDefault="00DA5DC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73240C0" w14:textId="77777777" w:rsidR="00DA5DCA" w:rsidRPr="00A8307A" w:rsidRDefault="00DA5DC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ABC26" w14:textId="77777777" w:rsidR="00DA5DCA" w:rsidRDefault="00DA5DC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0D2B3" w14:textId="77777777" w:rsidR="00DA5DCA" w:rsidRDefault="00DA5DC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FEF26" w14:textId="77777777" w:rsidR="00DA5DCA" w:rsidRPr="00A8307A" w:rsidRDefault="00DA5DC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661A3" w14:textId="77777777" w:rsidR="00DA5DCA" w:rsidRPr="00A8307A" w:rsidRDefault="00DA5DC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CAC71" w14:textId="77777777" w:rsidR="00DA5DCA" w:rsidRDefault="00DA5DC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B03933" w14:textId="77777777" w:rsidR="00DA5DCA" w:rsidRDefault="00DA5DC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404A70F2" w14:textId="77777777" w:rsidR="00DA5DCA" w:rsidRPr="00A8307A" w:rsidRDefault="00DA5DCA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58446CDC" w14:textId="77777777" w:rsidR="00DA5DCA" w:rsidRDefault="00DA5DCA" w:rsidP="004C7D25">
      <w:pPr>
        <w:pStyle w:val="Heading1"/>
        <w:spacing w:line="360" w:lineRule="auto"/>
      </w:pPr>
      <w:r>
        <w:t>LINIA 101</w:t>
      </w:r>
    </w:p>
    <w:p w14:paraId="54111494" w14:textId="77777777" w:rsidR="00DA5DCA" w:rsidRDefault="00DA5DCA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5FC74A4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F57BF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F608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751C5ADC" w14:textId="77777777" w:rsidR="00DA5DCA" w:rsidRDefault="00DA5DCA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8E79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AF2B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0760DE17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4C730" w14:textId="77777777" w:rsidR="00DA5DCA" w:rsidRPr="009E41CA" w:rsidRDefault="00DA5D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4412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32E3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3231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41DE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CF4A0BD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818002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8600C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B4A7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13645418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E601" w14:textId="77777777" w:rsidR="00DA5DCA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5A33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49CF4C50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F8795" w14:textId="77777777" w:rsidR="00DA5DCA" w:rsidRPr="009E41CA" w:rsidRDefault="00DA5D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35E5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7912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6A13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4022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6D1B1E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B5FB4D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4A76BC06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DA5DCA" w14:paraId="0A126B4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BC1EC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5313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DFAA" w14:textId="77777777" w:rsidR="00DA5DCA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357B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05BB766B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03BAAC55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1FAF8" w14:textId="77777777" w:rsidR="00DA5DCA" w:rsidRPr="009E41CA" w:rsidRDefault="00DA5D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B783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F801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463008EB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EEF2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9002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52A89945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95DDF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3C3C" w14:textId="77777777" w:rsidR="00DA5DCA" w:rsidRDefault="00DA5DC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85F8" w14:textId="77777777" w:rsidR="00DA5DCA" w:rsidRPr="000625F2" w:rsidRDefault="00DA5DC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291A" w14:textId="77777777" w:rsidR="00DA5DCA" w:rsidRDefault="00DA5DCA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4F4F9227" w14:textId="77777777" w:rsidR="00DA5DCA" w:rsidRDefault="00DA5DC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3AA6B57D" w14:textId="77777777" w:rsidR="00DA5DCA" w:rsidRDefault="00DA5DC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D55A7" w14:textId="77777777" w:rsidR="00DA5DCA" w:rsidRDefault="00DA5DC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511BA7F5" w14:textId="77777777" w:rsidR="00DA5DCA" w:rsidRDefault="00DA5DC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3600" w14:textId="77777777" w:rsidR="00DA5DCA" w:rsidRPr="000625F2" w:rsidRDefault="00DA5DC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693B" w14:textId="77777777" w:rsidR="00DA5DCA" w:rsidRDefault="00DA5DC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BDFF" w14:textId="77777777" w:rsidR="00DA5DCA" w:rsidRPr="000625F2" w:rsidRDefault="00DA5DC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B701" w14:textId="77777777" w:rsidR="00DA5DCA" w:rsidRDefault="00DA5DC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4E7342" w14:textId="77777777" w:rsidR="00DA5DCA" w:rsidRDefault="00DA5DC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DA5DCA" w14:paraId="5E81E87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D44B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0E1F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A309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8024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31069FD3" w14:textId="77777777" w:rsidR="00DA5DCA" w:rsidRDefault="00DA5DCA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E24B6" w14:textId="77777777" w:rsidR="00DA5DCA" w:rsidRDefault="00DA5D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134349C3" w14:textId="77777777" w:rsidR="00DA5DCA" w:rsidRDefault="00DA5D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8A0B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976B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D264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1D2B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DA5DCA" w14:paraId="6FDA6A5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00203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EC54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328C380B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DC8E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1645" w14:textId="77777777" w:rsidR="00DA5DCA" w:rsidRDefault="00DA5DCA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B131103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5805F8F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E9EA7" w14:textId="77777777" w:rsidR="00DA5DCA" w:rsidRPr="009E41CA" w:rsidRDefault="00DA5D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653B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45F3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59FD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092A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AFB1B9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DB25E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8D40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A691" w14:textId="77777777" w:rsidR="00DA5DCA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EC1A" w14:textId="77777777" w:rsidR="00DA5DCA" w:rsidRDefault="00DA5DC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2F7A313" w14:textId="77777777" w:rsidR="00DA5DCA" w:rsidRDefault="00DA5DC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1137CCAC" w14:textId="77777777" w:rsidR="00DA5DCA" w:rsidRDefault="00DA5DC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24B3A1E0" w14:textId="77777777" w:rsidR="00DA5DCA" w:rsidRDefault="00DA5DCA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5DB7B" w14:textId="77777777" w:rsidR="00DA5DCA" w:rsidRPr="009E41CA" w:rsidRDefault="00DA5D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ADA3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29A6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3FED7A48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DFBF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4FB7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1F27E4F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355D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E049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56DE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505A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D194E09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71BA" w14:textId="77777777" w:rsidR="00DA5DCA" w:rsidRDefault="00DA5D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0BEF132" w14:textId="77777777" w:rsidR="00DA5DCA" w:rsidRDefault="00DA5DC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D21E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C9A1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DB5C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4943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CE5357A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476E9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BD28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4D0F92AE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ED75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8FF3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60432D13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1CE7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8C15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C404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A4BF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FE52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44DF23D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1712D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7562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3567069F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C951" w14:textId="77777777" w:rsidR="00DA5DCA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142C" w14:textId="77777777" w:rsidR="00DA5DCA" w:rsidRDefault="00DA5DCA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2047BD78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7B3C6421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A4763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957B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5477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4FB1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19CF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2F53DFB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2F868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09D59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14B01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73FF4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663D3E44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68AB39C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939A5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53DD7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24535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5F5DF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629FB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8D40B6C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777B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85D6D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5B451668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97EA2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BC114" w14:textId="77777777" w:rsidR="00DA5DCA" w:rsidRDefault="00DA5DC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2C2AE6E5" w14:textId="77777777" w:rsidR="00DA5DCA" w:rsidRDefault="00DA5DC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8B5BD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0BF44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688F7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14FEA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371DE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F423EB6" w14:textId="77777777" w:rsidTr="002D0B88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6E370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FF1D0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CA642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308D2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6AB627C5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69209558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E3693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06492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EED3D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144FF97B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9FA0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2A2F4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BC0549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C9E51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246DE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58A64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AECB4" w14:textId="77777777" w:rsidR="00DA5DCA" w:rsidRDefault="00DA5DC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7D78F14" w14:textId="77777777" w:rsidR="00DA5DCA" w:rsidRDefault="00DA5DC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DC5D" w14:textId="77777777" w:rsidR="00DA5DCA" w:rsidRPr="00A165AE" w:rsidRDefault="00DA5DC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ABD6C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17F58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4C22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5CE3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9B551A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93DD5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5D139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0B783E11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1DB29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16439" w14:textId="77777777" w:rsidR="00DA5DCA" w:rsidRDefault="00DA5DC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C1EBE9D" w14:textId="77777777" w:rsidR="00DA5DCA" w:rsidRDefault="00DA5DC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7A0E" w14:textId="77777777" w:rsidR="00DA5DCA" w:rsidRDefault="00DA5DC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E5004" w14:textId="77777777" w:rsidR="00DA5DCA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076A0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3DBC6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31A50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DA5DCA" w14:paraId="5CEB854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AE87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4BA74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1C7D6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C3275" w14:textId="77777777" w:rsidR="00DA5DCA" w:rsidRDefault="00DA5DC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678AAE9" w14:textId="77777777" w:rsidR="00DA5DCA" w:rsidRDefault="00DA5DC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1A8E0" w14:textId="77777777" w:rsidR="00DA5DCA" w:rsidRDefault="00DA5DC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8795B" w14:textId="77777777" w:rsidR="00DA5DCA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48C0D" w14:textId="77777777" w:rsidR="00DA5DCA" w:rsidRDefault="00DA5DC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D8917" w14:textId="77777777" w:rsidR="00DA5DCA" w:rsidRPr="000625F2" w:rsidRDefault="00DA5DC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1244D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6A7BDB" w14:textId="77777777" w:rsidR="00DA5DCA" w:rsidRDefault="00DA5DC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1E7140" w14:textId="77777777" w:rsidR="00DA5DCA" w:rsidRDefault="00DA5DCA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A5DCA" w14:paraId="43F2FCB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4FD9C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23D71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BBD83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243E6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4F3AB52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01753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8B76EA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DA57B" w14:textId="77777777" w:rsidR="00DA5DCA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23B8B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337DD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D035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CA6090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74FF4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A5DCA" w14:paraId="6B9217C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6A1DF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CBF3A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0FE66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38DE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D1E5DC2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FD5C3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1B85E1A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58FED121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2A9B5FB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3B7339B" w14:textId="77777777" w:rsidR="00DA5DCA" w:rsidRPr="00A165AE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3777C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B900A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187C1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1D2D3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A1CF14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DA5DCA" w14:paraId="306AB5D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7A54E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842A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2F80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1F16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6EB863CF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9EDB7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6683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920C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A3E8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FB69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6CA3BC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F2359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B4D3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43A4AB90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93E6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9733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2ED965A8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DA79C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F3BF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CBB1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0EF5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95AF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1E0C1B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34B82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7F62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5FA7C58A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3166" w14:textId="77777777" w:rsidR="00DA5DCA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EFF7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12BD5BB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36291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236D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E2C3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4EB2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E63F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7EFBEB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4B0F2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0C7B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98FB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CE44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F76F4EB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EE2FF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FB6C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2D35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4B0B3553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A0A6" w14:textId="77777777" w:rsidR="00DA5DCA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BE91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7243C9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3ED50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DB73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85E5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8818" w14:textId="77777777" w:rsidR="00DA5DCA" w:rsidRDefault="00DA5DC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6B90DBC1" w14:textId="77777777" w:rsidR="00DA5DCA" w:rsidRDefault="00DA5DC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B6F8E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588C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FB61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01809048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DE0B" w14:textId="77777777" w:rsidR="00DA5DCA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1533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E5890D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5387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C4E9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E167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268D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4CC10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5B53751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C611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3105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8B85" w14:textId="77777777" w:rsidR="00DA5DCA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4D27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42E5F0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A0A89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EF9B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7F1ECBDF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1D8D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87A8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2332548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9E830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59A6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F17A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8353" w14:textId="77777777" w:rsidR="00DA5DCA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F539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840AFF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068C9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A762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3590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C2C8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78965B07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1CB8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9E61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B96B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491310F7" w14:textId="77777777" w:rsidR="00DA5DCA" w:rsidRDefault="00DA5DC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BE6D" w14:textId="77777777" w:rsidR="00DA5DCA" w:rsidRPr="000625F2" w:rsidRDefault="00DA5DC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4E9D" w14:textId="77777777" w:rsidR="00DA5DCA" w:rsidRDefault="00DA5DC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D6769F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C0CF3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74CF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FB52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55A0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F11B6FC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5D5E9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260C28EF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3B8B11C5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1358E34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5E9D4059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1BA7FE8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BE7F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F876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971D" w14:textId="77777777" w:rsidR="00DA5DCA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21FC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991FC8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9AD2E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A63C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349F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9605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A2A2AFD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FF869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BF71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3016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9442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80C5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BFC269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A5DCA" w14:paraId="408C49C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A9D9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9A29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F6CF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0EF5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075A9D8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78F9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8A9019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C5EE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13CC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7F3C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D9AA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DC76E3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7ADF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F92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5869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B312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6E1AE5A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5AEA935A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C9AB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1BFCAD7E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84BA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B820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7452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5FAF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9E73A6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DA5DCA" w14:paraId="59B7287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AFAD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9D97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6606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C88C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0FB90EF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1DF3CDC9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A4AE6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8819D8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4776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6B75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4F6D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0655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A0966B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DA5DCA" w14:paraId="227ED3D4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38E9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35E2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06E0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AF2B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24DBDEC3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1FDA606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6FD16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4B804B7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C482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9BDF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A262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8AC8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DA5DCA" w14:paraId="633B43D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3631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EF43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A1C1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165F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5E00944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4ED02582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BC1B9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69839359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9F8F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362D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0E54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65E9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45863B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DA5DCA" w14:paraId="65DE69F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C16F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B051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E9F8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A112" w14:textId="77777777" w:rsidR="00DA5DCA" w:rsidRDefault="00DA5DC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346D813" w14:textId="77777777" w:rsidR="00DA5DCA" w:rsidRDefault="00DA5DC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C3501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1DEA5AFB" w14:textId="77777777" w:rsidR="00DA5DCA" w:rsidRPr="009E41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0D13" w14:textId="77777777" w:rsidR="00DA5DCA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6D18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E75F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DD16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DC57184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DB7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F038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7095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CE9B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BFF48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8FD2101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17E0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D786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FFC7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55CC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DA5DCA" w14:paraId="575ED2A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098D7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394F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774B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7227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4A03064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D2739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86B4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8ECA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CEB3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7168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4D8E74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DA5DCA" w14:paraId="5CF5933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43AB0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72F6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3F7B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0BAE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3E17DC51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BDB8E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8D29F0B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3546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94D2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26B0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0515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62B39E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91AF0E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DA5DCA" w14:paraId="1EC61D80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C6FE1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E39A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751F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E87F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DCD3FDA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787BB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DC64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986F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A553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5A8A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F53D4A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884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B7ED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D869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21C4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15E52C14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8C6DF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170D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36D9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F6AE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2E80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DA5DCA" w14:paraId="35B9A89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7ABD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7D9A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47B9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68AF" w14:textId="77777777" w:rsidR="00DA5DCA" w:rsidRDefault="00DA5DC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5AD6F1BE" w14:textId="77777777" w:rsidR="00DA5DCA" w:rsidRDefault="00DA5DC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14:paraId="0304DCB8" w14:textId="77777777" w:rsidR="00DA5DCA" w:rsidRDefault="00DA5DC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14:paraId="6C943863" w14:textId="77777777" w:rsidR="00DA5DCA" w:rsidRDefault="00DA5DC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41AFE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3168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1FED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02582F7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1C98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A50D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378F2E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14:paraId="7D7CBF09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DA5DCA" w14:paraId="3E1DE90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820D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FF97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14:paraId="74554002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8C2F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9980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4190A6B5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8341C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0585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6FA4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ECDA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2DDB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1171A7A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5DEF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54DE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14:paraId="3476A795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DE4A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8A96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4BC5DD5" w14:textId="77777777" w:rsidR="00DA5DCA" w:rsidRDefault="00DA5DC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876D7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F45D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80F4" w14:textId="77777777" w:rsidR="00DA5DCA" w:rsidRDefault="00DA5DC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0381" w14:textId="77777777" w:rsidR="00DA5DCA" w:rsidRPr="000625F2" w:rsidRDefault="00DA5DC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572A" w14:textId="77777777" w:rsidR="00DA5DCA" w:rsidRDefault="00DA5DCA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F4D9DEE" w14:textId="77777777" w:rsidR="00DA5DCA" w:rsidRPr="00C2112C" w:rsidRDefault="00DA5DCA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14:paraId="3FB08BBA" w14:textId="77777777" w:rsidR="00DA5DCA" w:rsidRDefault="00DA5DCA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14:paraId="72ED375C" w14:textId="77777777" w:rsidR="00DA5DCA" w:rsidRPr="008229ED" w:rsidRDefault="00DA5DCA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DA5DCA" w14:paraId="7BD8AD2F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91D8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FAD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14:paraId="2285D442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A187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585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672C01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05C4B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8196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374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7155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B6F9" w14:textId="77777777" w:rsidR="00DA5DCA" w:rsidRDefault="00DA5D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2F9D5A48" w14:textId="77777777" w:rsidR="00DA5DCA" w:rsidRDefault="00DA5D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14:paraId="429D3E3E" w14:textId="77777777" w:rsidR="00DA5DCA" w:rsidRDefault="00DA5D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14:paraId="2569B24F" w14:textId="77777777" w:rsidR="00DA5DCA" w:rsidRPr="00DF533C" w:rsidRDefault="00DA5D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14:paraId="62EA35BF" w14:textId="77777777" w:rsidR="00DA5DCA" w:rsidRDefault="00DA5D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14:paraId="4E1CD14E" w14:textId="77777777" w:rsidR="00DA5DCA" w:rsidRDefault="00DA5D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2966CE9" w14:textId="77777777" w:rsidR="00DA5DCA" w:rsidRDefault="00DA5D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1FDCFCBD" w14:textId="77777777" w:rsidR="00DA5DCA" w:rsidRPr="00EE5C21" w:rsidRDefault="00DA5DC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DA5DCA" w14:paraId="7B94CC0B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8CBB3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73F6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675B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D05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2779CD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1C88CC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E136D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DCC019B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7C50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BBDD3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2136C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CF8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DA52B3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76A38E3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DA5DCA" w14:paraId="126D3FEA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4B504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070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C107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24CD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F519E9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E0A0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96F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B646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9F1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A1A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6A75511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9A8FC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8F22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DF0C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A51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7D9C251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04CEF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942671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7493B10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60FBAD5D" w14:textId="77777777" w:rsidR="00DA5DCA" w:rsidRPr="00164983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B5C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84B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408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9CB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37B1A8" w14:textId="77777777" w:rsidR="00DA5DCA" w:rsidRPr="0058349B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DA5DCA" w14:paraId="1A252709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7619E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A85D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D9F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CA70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56B2D5D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81A3C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D3344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88BE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D20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B9F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3DA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FF3871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DA5DCA" w14:paraId="5E142EC8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51E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9EED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14:paraId="34F6B0A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E118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466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17460B2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14:paraId="75279FCD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0C2A6F3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14:paraId="52FA4310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14:paraId="65EB96B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23637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8AE2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F51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5567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5484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399BC04D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39EE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BB2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28E6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CAB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CAD62B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2B0BB9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9FAE7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3CBB68B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93BC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850B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A049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C73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4C79C0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46E77C63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A5DCA" w14:paraId="42CFB886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17C0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E90F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A2CA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FE0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7C6FC91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2C8A1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57AEC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1D86CB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AEAD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08E7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5F89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C78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1DD796F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B9C8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03F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14:paraId="040F4AE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C1CD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BF6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14:paraId="4B8F65E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6312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83C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7F5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32F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8844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54780CC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8445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291B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A2B6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F8E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184FBF7D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1E4C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A62228D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2B8D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A02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FF0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D495" w14:textId="77777777" w:rsidR="00DA5DCA" w:rsidRPr="00860983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D51E7D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70FF6A63" w14:textId="77777777" w:rsidR="00DA5DCA" w:rsidRDefault="00DA5DC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11A15506" w14:textId="77777777" w:rsidR="00DA5DCA" w:rsidRDefault="00DA5DC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DA5DCA" w14:paraId="38A98F1F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0619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CDD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7F4F9181" w14:textId="77777777" w:rsidR="00DA5DCA" w:rsidRDefault="00DA5DCA" w:rsidP="004825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136+770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061D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50F1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 -</w:t>
            </w:r>
          </w:p>
          <w:p w14:paraId="3966EF30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Fâlfani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2E2C6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93B4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4F1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D728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D1CE" w14:textId="77777777" w:rsidR="00DA5DCA" w:rsidRPr="00860983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1CC17BD4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7672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D99D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14:paraId="43C952F2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F1DF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53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Hârsești</w:t>
            </w:r>
          </w:p>
          <w:p w14:paraId="427BD7A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și</w:t>
            </w:r>
          </w:p>
          <w:p w14:paraId="240CD5B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</w:t>
            </w:r>
          </w:p>
          <w:p w14:paraId="1B70BD1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2870D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CEF3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EFDC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8B83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EA1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77B2CEB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3714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C38C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9E1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9B3D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04FF3B52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36931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83763A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CB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A09D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9016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68F2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5936D44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A5DCA" w14:paraId="7779CA36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0DE3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812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834A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7F7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203E641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4933228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7F3E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012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B7A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E83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82E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BFF11A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F6D1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ABF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63A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66A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22F784D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6F511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77E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9907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746A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DC4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5FCC4EF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A5DCA" w14:paraId="728F6E1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53A64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D86F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E67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B89A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4CB91D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0A77B51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2968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C5E3E1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0DF8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DE21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553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951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5E6E0F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F675D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09C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79C6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650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9090EB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B876E43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DAEA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D385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7E8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68B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26D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50DC82A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09D01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D0DC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42D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1CE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56427CA3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FB454C7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52EC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9C5A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FF8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189E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23D1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9E4AE4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4D8CA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759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917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A4C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4D2AEC8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1607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9DC7FC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EED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3B8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2493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EB5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9612D4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E4722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DAC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3F6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A828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608F5A7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4C97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36A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CF0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A20E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AA7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9C55FF8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22641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46F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F973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7F74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6545457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46737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0168B27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2893B1C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4017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900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3537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4770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DA5DCA" w14:paraId="2D553C4A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F5D1F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58A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228A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C51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E0630E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7E8F8E8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C6F5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5EC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FF8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FF90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E8EA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9822607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B03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CC7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3B6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215A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1665230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BC2C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6A1BD66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41A0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7BE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3286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FDD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DA5DCA" w14:paraId="598A6D37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BD39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160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56EC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4970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F274640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EC2C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42B7E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5643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227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8FDE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008D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51750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7C6C15BA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A5DCA" w14:paraId="0DBE701E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CBF82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A09C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7E5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2772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2BA0C78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D191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8380B07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F89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913D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C4B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E478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DA5DCA" w14:paraId="0830EE06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FDBEE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252B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D3C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C478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D4D0743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C5CBF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E93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0CE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45B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805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779AC97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A5DCA" w14:paraId="18802B6B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80A69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3AC2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EB6E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DBB0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705ACB2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63147D3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D58C6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6365B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09C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F6A6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075C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321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58291B0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E6EE8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754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14BBF03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514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44A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D7C18F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CD72C3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96FA2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98B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1F1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65D6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8A4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CD715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A5DCA" w14:paraId="4D87D4CC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C00C8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A51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14:paraId="4508322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EBD8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B534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2896FC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1B75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C8EC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CC6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FD2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BA6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25FD4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14:paraId="61737007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9D9C74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A5DCA" w14:paraId="72F43481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B7AF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1BF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A7AC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310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78E37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C87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74EC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51D5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38E3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68A52C9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F231D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D8E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75F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A94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559DDF2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440C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556D5B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00D8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2E9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5130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501D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6659886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6B239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204D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23E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5CF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0D8045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B2F4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C1C76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660BA9FC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6885142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A2FC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8BB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DF96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78F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1735CF7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DA5DCA" w14:paraId="2A29BC64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9034E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8AC6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93B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BBE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123552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6708B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79840E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2DBE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8D5D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2398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4CE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DA5DCA" w14:paraId="2583147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D21F2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FDA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E1F6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8DD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AE9FAB2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3621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0DFB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392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D813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263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DA5DCA" w14:paraId="628B2AD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90C4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74E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FF75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00EB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54CB3A4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74F7F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017A3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DAA9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6C3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9C18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2E12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DA5DCA" w14:paraId="18B2E87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7BD86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665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4519EFD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5D07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942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424CA338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E748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7EE9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88C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6BB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50BF" w14:textId="77777777" w:rsidR="00DA5DCA" w:rsidRPr="006064A3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DF69B5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46B6456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C36F5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0ACD" w14:textId="77777777" w:rsidR="00DA5DCA" w:rsidRPr="006064A3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401C445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D723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142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D9A3672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78D2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E86A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080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75AC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F079" w14:textId="77777777" w:rsidR="00DA5DCA" w:rsidRPr="006064A3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8801326" w14:textId="77777777" w:rsidR="00DA5DCA" w:rsidRPr="001D28D8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C1A8AC7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EE51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604F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8A19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9AE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29E058A1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1EB4ECD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F7BA1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66A2D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B87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8756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E89A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273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EDB229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EDE7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894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7DBFC11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122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4B31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3C1C4A0D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1B7DB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0BF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3662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FDA2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F3E2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4B60D97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77BE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68EC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08B7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2C4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2EE634F4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A4A3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44DBDB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66A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0072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EA16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0B35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DA5DCA" w14:paraId="43C82145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11E1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BD4F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42D827A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6AE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410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A902454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E827B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8BF7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500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144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F1C4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329CC897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DA5DCA" w14:paraId="57E24F33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3ACA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58B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0560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03D2" w14:textId="77777777" w:rsidR="00DA5DCA" w:rsidRDefault="00DA5DC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3883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175DD2F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05741D6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1564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8BC5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FABB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9C91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A5DCA" w14:paraId="675AF4B0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4048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BB17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05EC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FACA" w14:textId="77777777" w:rsidR="00DA5DCA" w:rsidRDefault="00DA5DC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5D8DF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05CDB36A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992A" w14:textId="77777777" w:rsidR="00DA5DCA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A7D1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C24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322E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DA5DCA" w14:paraId="68EDC114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9E5F2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3EDF" w14:textId="77777777" w:rsidR="00DA5DCA" w:rsidRDefault="00DA5DC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AF34" w14:textId="77777777" w:rsidR="00DA5DCA" w:rsidRPr="000625F2" w:rsidRDefault="00DA5DC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2E96" w14:textId="77777777" w:rsidR="00DA5DCA" w:rsidRDefault="00DA5DC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CD92261" w14:textId="77777777" w:rsidR="00DA5DCA" w:rsidRDefault="00DA5DC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8E70A" w14:textId="77777777" w:rsidR="00DA5DCA" w:rsidRDefault="00DA5DC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943197" w14:textId="77777777" w:rsidR="00DA5DCA" w:rsidRDefault="00DA5DC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4837" w14:textId="77777777" w:rsidR="00DA5DCA" w:rsidRDefault="00DA5DC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686F" w14:textId="77777777" w:rsidR="00DA5DCA" w:rsidRDefault="00DA5DC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26F1" w14:textId="77777777" w:rsidR="00DA5DCA" w:rsidRPr="000625F2" w:rsidRDefault="00DA5DC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C35E" w14:textId="77777777" w:rsidR="00DA5DCA" w:rsidRDefault="00DA5DC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C2C27E" w14:textId="77777777" w:rsidR="00DA5DCA" w:rsidRDefault="00DA5DC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00AC3159" w14:textId="77777777" w:rsidR="00DA5DCA" w:rsidRDefault="00DA5DC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DA5DCA" w14:paraId="0B87131A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FA61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1F93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170E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46F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FC1FAC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F3D2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698C660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4DFF0AD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4C50D71E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6606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E301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4347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D12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12E27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A5DCA" w14:paraId="2612F44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8970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61FB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C149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E4F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BB38A3C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AE39C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7F8A99E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4901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583F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3B2A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6F4F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2ECD66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3130" w14:textId="77777777" w:rsidR="00DA5DCA" w:rsidRDefault="00DA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D488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33EF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1916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3DE42D9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76137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66194169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4F74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0E14" w14:textId="77777777" w:rsidR="00DA5DCA" w:rsidRDefault="00DA5DC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CF57" w14:textId="77777777" w:rsidR="00DA5DCA" w:rsidRPr="000625F2" w:rsidRDefault="00DA5DC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E751" w14:textId="77777777" w:rsidR="00DA5DCA" w:rsidRDefault="00DA5DC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2EB2928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5EE1DA79" w14:textId="77777777" w:rsidR="00DA5DCA" w:rsidRDefault="00DA5DCA" w:rsidP="00F22BF3">
      <w:pPr>
        <w:pStyle w:val="Heading1"/>
        <w:spacing w:line="360" w:lineRule="auto"/>
      </w:pPr>
      <w:r>
        <w:t xml:space="preserve">LINIA 103 </w:t>
      </w:r>
    </w:p>
    <w:p w14:paraId="19874EC4" w14:textId="77777777" w:rsidR="00DA5DCA" w:rsidRDefault="00DA5DCA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A5DCA" w14:paraId="3763D79F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83E0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1DF0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6BE659E0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D078" w14:textId="77777777" w:rsidR="00DA5DCA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9398" w14:textId="77777777" w:rsidR="00DA5DCA" w:rsidRPr="009E41CA" w:rsidRDefault="00DA5DCA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692ED567" w14:textId="77777777" w:rsidR="00DA5DCA" w:rsidRPr="009E41CA" w:rsidRDefault="00DA5DCA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D08C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5590" w14:textId="77777777" w:rsidR="00DA5DCA" w:rsidRPr="006307B2" w:rsidRDefault="00DA5DC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52D3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3680" w14:textId="77777777" w:rsidR="00DA5DCA" w:rsidRPr="006307B2" w:rsidRDefault="00DA5DC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C223" w14:textId="77777777" w:rsidR="00DA5D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F6994C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A5DCA" w14:paraId="2209B095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AE87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3AA0" w14:textId="77777777" w:rsidR="00DA5DCA" w:rsidRDefault="00DA5DCA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CDD7" w14:textId="77777777" w:rsidR="00DA5DCA" w:rsidRPr="006307B2" w:rsidRDefault="00DA5DCA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700D" w14:textId="77777777" w:rsidR="00DA5DCA" w:rsidRPr="009E41CA" w:rsidRDefault="00DA5DCA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5184" w14:textId="77777777" w:rsidR="00DA5DCA" w:rsidRDefault="00DA5DCA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0C48" w14:textId="77777777" w:rsidR="00DA5DCA" w:rsidRPr="006307B2" w:rsidRDefault="00DA5DCA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07C0" w14:textId="77777777" w:rsidR="00DA5DCA" w:rsidRPr="009E41CA" w:rsidRDefault="00DA5DCA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2DF6" w14:textId="77777777" w:rsidR="00DA5DCA" w:rsidRPr="006307B2" w:rsidRDefault="00DA5DCA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0EB6" w14:textId="77777777" w:rsidR="00DA5DCA" w:rsidRDefault="00DA5DCA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EB1583" w14:textId="77777777" w:rsidR="00DA5DCA" w:rsidRDefault="00DA5DCA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521AC" w14:textId="77777777" w:rsidR="00DA5DCA" w:rsidRPr="009E41CA" w:rsidRDefault="00DA5DCA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A5DCA" w14:paraId="77C6A9E5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0996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A7F1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AA55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5A4C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1FDEB9CD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BD0C" w14:textId="77777777" w:rsidR="00DA5DCA" w:rsidRPr="009E41CA" w:rsidRDefault="00DA5DCA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4B73" w14:textId="77777777" w:rsidR="00DA5DCA" w:rsidRPr="006307B2" w:rsidRDefault="00DA5DC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6FAB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B462" w14:textId="77777777" w:rsidR="00DA5DCA" w:rsidRPr="006307B2" w:rsidRDefault="00DA5DC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F576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DB6BE3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A5DCA" w14:paraId="6A878C13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0AC81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A382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997A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C2B3" w14:textId="77777777" w:rsidR="00DA5DCA" w:rsidRPr="009E41CA" w:rsidRDefault="00DA5DCA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1DA6" w14:textId="77777777" w:rsidR="00DA5DCA" w:rsidRPr="009E41CA" w:rsidRDefault="00DA5DCA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543A" w14:textId="77777777" w:rsidR="00DA5DCA" w:rsidRPr="006307B2" w:rsidRDefault="00DA5DC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16B3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C4DF" w14:textId="77777777" w:rsidR="00DA5DCA" w:rsidRPr="006307B2" w:rsidRDefault="00DA5DC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4B99" w14:textId="77777777" w:rsidR="00DA5DCA" w:rsidRPr="009E41CA" w:rsidRDefault="00DA5DCA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E3E2FB" w14:textId="77777777" w:rsidR="00DA5DCA" w:rsidRPr="009E41CA" w:rsidRDefault="00DA5DCA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A5DCA" w14:paraId="0F63A120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5AD62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8BCC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1369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831" w14:textId="77777777" w:rsidR="00DA5DCA" w:rsidRPr="009E41CA" w:rsidRDefault="00DA5DCA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A97E" w14:textId="77777777" w:rsidR="00DA5DCA" w:rsidRDefault="00DA5DCA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3C41BC" w14:textId="77777777" w:rsidR="00DA5DCA" w:rsidRDefault="00DA5DC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15B27F8C" w14:textId="77777777" w:rsidR="00DA5DCA" w:rsidRDefault="00DA5DC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BD3E4D0" w14:textId="77777777" w:rsidR="00DA5DCA" w:rsidRDefault="00DA5DC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AFE004B" w14:textId="77777777" w:rsidR="00DA5DCA" w:rsidRPr="009E41CA" w:rsidRDefault="00DA5DCA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F31E" w14:textId="77777777" w:rsidR="00DA5DCA" w:rsidRDefault="00DA5DC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B6BE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5FA0" w14:textId="77777777" w:rsidR="00DA5DCA" w:rsidRPr="006307B2" w:rsidRDefault="00DA5DC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7DB4" w14:textId="77777777" w:rsidR="00DA5DCA" w:rsidRDefault="00DA5DCA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9B308B" w14:textId="77777777" w:rsidR="00DA5DCA" w:rsidRDefault="00DA5DCA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A20948" w14:textId="77777777" w:rsidR="00DA5DCA" w:rsidRDefault="00DA5DCA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6C4ADF41" w14:textId="77777777" w:rsidR="00DA5DCA" w:rsidRPr="009E41CA" w:rsidRDefault="00DA5DCA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DA5DCA" w14:paraId="427F15DB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8FA4D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4638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C210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B2FB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38F138DA" w14:textId="77777777" w:rsidR="00DA5DCA" w:rsidRPr="009E41CA" w:rsidRDefault="00DA5DCA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CBCE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51B0" w14:textId="77777777" w:rsidR="00DA5DCA" w:rsidRPr="006307B2" w:rsidRDefault="00DA5DCA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9B16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8625" w14:textId="77777777" w:rsidR="00DA5DCA" w:rsidRPr="006307B2" w:rsidRDefault="00DA5DCA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E32E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9FC5647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64A9A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B9D4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E995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E4CD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6A5466FC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BB92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67CBAAB3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8CFE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9856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C73A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C772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A5DCA" w14:paraId="6A06AB65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6B0EB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FA04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52B4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A8C5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25395E31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425D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2401A4FB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F7B0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1838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EACB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4E67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A5DCA" w14:paraId="50ADE896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A23B3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53FB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A8BE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2B5C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33F3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2049CEB7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095D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082D" w14:textId="77777777" w:rsidR="00DA5DCA" w:rsidRPr="009E41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ACEC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95E7" w14:textId="77777777" w:rsidR="00DA5DCA" w:rsidRDefault="00DA5DCA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67934A" w14:textId="77777777" w:rsidR="00DA5DCA" w:rsidRDefault="00DA5DCA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8A4597" w14:textId="77777777" w:rsidR="00DA5DCA" w:rsidRDefault="00DA5DCA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359C852D" w14:textId="77777777" w:rsidR="00DA5DCA" w:rsidRPr="009E41CA" w:rsidRDefault="00DA5DCA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DA5DCA" w14:paraId="076E139A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0A925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C471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C7EB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43F0" w14:textId="77777777" w:rsidR="00DA5DCA" w:rsidRPr="009E41CA" w:rsidRDefault="00DA5DCA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St. Jilava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FF31" w14:textId="77777777" w:rsidR="00DA5DCA" w:rsidRDefault="00DA5DC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78FCCB2" w14:textId="77777777" w:rsidR="00DA5DCA" w:rsidRPr="009E41CA" w:rsidRDefault="00DA5DC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C559" w14:textId="77777777" w:rsidR="00DA5DCA" w:rsidRPr="006307B2" w:rsidRDefault="00DA5DCA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A467" w14:textId="77777777" w:rsidR="00DA5DCA" w:rsidRPr="009E41CA" w:rsidRDefault="00DA5DC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B852" w14:textId="77777777" w:rsidR="00DA5DCA" w:rsidRPr="006307B2" w:rsidRDefault="00DA5DCA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DE69" w14:textId="77777777" w:rsidR="00DA5DCA" w:rsidRPr="009E41CA" w:rsidRDefault="00DA5DCA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DA5DCA" w14:paraId="39C8FDAB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2A9ED" w14:textId="77777777" w:rsidR="00DA5DCA" w:rsidRDefault="00DA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BEAB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69386A3B" w14:textId="77777777" w:rsidR="00DA5DCA" w:rsidRDefault="00DA5DCA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378B" w14:textId="77777777" w:rsidR="00DA5DCA" w:rsidRPr="006307B2" w:rsidRDefault="00DA5DCA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AEBC" w14:textId="77777777" w:rsidR="00DA5DCA" w:rsidRDefault="00DA5DCA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4B8F109A" w14:textId="77777777" w:rsidR="00DA5DCA" w:rsidRPr="009E41CA" w:rsidRDefault="00DA5DCA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C786" w14:textId="77777777" w:rsidR="00DA5DCA" w:rsidRPr="009E41CA" w:rsidRDefault="00DA5DC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48E1" w14:textId="77777777" w:rsidR="00DA5DCA" w:rsidRPr="006307B2" w:rsidRDefault="00DA5DCA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BA79" w14:textId="77777777" w:rsidR="00DA5DCA" w:rsidRPr="009E41CA" w:rsidRDefault="00DA5DCA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B2E3" w14:textId="77777777" w:rsidR="00DA5DCA" w:rsidRPr="006307B2" w:rsidRDefault="00DA5DCA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7CE9" w14:textId="77777777" w:rsidR="00DA5DCA" w:rsidRPr="009E41CA" w:rsidRDefault="00DA5DCA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EB848E2" w14:textId="77777777" w:rsidR="00DA5DCA" w:rsidRPr="007C0989" w:rsidRDefault="00DA5DCA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2415BFA" w14:textId="77777777" w:rsidR="00DA5DCA" w:rsidRDefault="00DA5DCA" w:rsidP="00E15E78">
      <w:pPr>
        <w:pStyle w:val="Heading1"/>
        <w:spacing w:line="360" w:lineRule="auto"/>
      </w:pPr>
      <w:r>
        <w:lastRenderedPageBreak/>
        <w:t>LINIA 105</w:t>
      </w:r>
    </w:p>
    <w:p w14:paraId="607270D1" w14:textId="77777777" w:rsidR="00DA5DCA" w:rsidRDefault="00DA5DCA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DA5DCA" w14:paraId="6F1AFE67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EF5EB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F2BD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32C9299B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FD31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317E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42328FCE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B44B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6EA5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A222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C54D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D15F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73DCC38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EADE6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53C1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EF0D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9AB2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74E95163" w14:textId="77777777" w:rsidR="00DA5DCA" w:rsidRDefault="00DA5DCA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420B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7C3C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D447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7065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D345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A5DCA" w14:paraId="0E8629E7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04520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D316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D381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AD8A" w14:textId="77777777" w:rsidR="00DA5DCA" w:rsidRDefault="00DA5DCA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758A7161" w14:textId="77777777" w:rsidR="00DA5DCA" w:rsidRDefault="00DA5DCA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85CE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56161B82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24BE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50AF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243C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09C2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CE9A108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22EE7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1F4D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761C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DF4C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72513941" w14:textId="77777777" w:rsidR="00DA5DCA" w:rsidRDefault="00DA5DC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59DE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0E9A58D1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021F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41F2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9CDB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6362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EA6D683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3A878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C10A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4E02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9778" w14:textId="77777777" w:rsidR="00DA5DCA" w:rsidRDefault="00DA5DCA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5F6C89EB" w14:textId="77777777" w:rsidR="00DA5DCA" w:rsidRDefault="00DA5DC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E678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64DD6B39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5D8C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96A8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79DB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A3B2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53B50A" w14:textId="77777777" w:rsidR="00DA5DCA" w:rsidRDefault="00DA5DCA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54FE27" w14:textId="77777777" w:rsidR="00DA5DCA" w:rsidRDefault="00DA5DCA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A5DCA" w14:paraId="2C1A6F87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05BB6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0081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0EDB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D806" w14:textId="77777777" w:rsidR="00DA5DCA" w:rsidRDefault="00DA5DCA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5B7150AB" w14:textId="77777777" w:rsidR="00DA5DCA" w:rsidRDefault="00DA5DCA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9EF1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54E4FD4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4E69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D62E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79DB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838D" w14:textId="77777777" w:rsidR="00DA5DCA" w:rsidRDefault="00DA5DCA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288C85" w14:textId="77777777" w:rsidR="00DA5DCA" w:rsidRDefault="00DA5DCA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A38B0E" w14:textId="77777777" w:rsidR="00DA5DCA" w:rsidRDefault="00DA5DCA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A5DCA" w14:paraId="635DC8E3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566E9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BC74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96BD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C060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2CCF1C7C" w14:textId="77777777" w:rsidR="00DA5DCA" w:rsidRDefault="00DA5DC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9352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19147534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F926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F58F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1EC0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A79C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5C9C9D8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095AB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57E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61B5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04D7" w14:textId="77777777" w:rsidR="00DA5DCA" w:rsidRDefault="00DA5DCA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094D8CC4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FAD0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2C05EF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6BC6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95D9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76AF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CAAD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C1240A" w14:textId="77777777" w:rsidR="00DA5DCA" w:rsidRDefault="00DA5DCA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9081A1" w14:textId="77777777" w:rsidR="00DA5DCA" w:rsidRDefault="00DA5DCA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A5DCA" w14:paraId="6E93288C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1A77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2D82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ABBE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77DA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5A8AF29C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33CC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13F1ECE2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506D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3386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71EC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4732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12DB2A5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76578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6191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E1A0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8AD1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42857002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426CEC7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57CC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500D17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1F58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53B4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E6F9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BC58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78464D" w14:textId="77777777" w:rsidR="00DA5DCA" w:rsidRDefault="00DA5DCA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A5DCA" w14:paraId="75030F32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B2008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D22D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BC93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1E08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5FBAEF72" w14:textId="77777777" w:rsidR="00DA5DCA" w:rsidRPr="00CA6A06" w:rsidRDefault="00DA5DCA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E0C0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683AF4A6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6869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5164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73F2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E641" w14:textId="77777777" w:rsidR="00DA5DCA" w:rsidRDefault="00DA5DCA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90A11A2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AEB3A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BF80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6A85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1BB2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6E478262" w14:textId="77777777" w:rsidR="00DA5DCA" w:rsidRDefault="00DA5DCA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DA38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6CFD707B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51D10C3A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FC7D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2512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FF54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008C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B8DC30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E41BC4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DA5DCA" w14:paraId="6DF8E561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34F1D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EE85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15D8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DBC8" w14:textId="77777777" w:rsidR="00DA5DCA" w:rsidRDefault="00DA5DCA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0D6F649C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617C" w14:textId="77777777" w:rsidR="00DA5DCA" w:rsidRDefault="00DA5DCA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76FD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9070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124D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BFF4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3C0DE0C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4B01B" w14:textId="77777777" w:rsidR="00DA5DCA" w:rsidRDefault="00DA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A4A4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278F" w14:textId="77777777" w:rsidR="00DA5DCA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6142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04A6DF52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0510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FA19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6F45" w14:textId="77777777" w:rsidR="00DA5DCA" w:rsidRDefault="00DA5DCA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69E7" w14:textId="77777777" w:rsidR="00DA5DCA" w:rsidRPr="004A2897" w:rsidRDefault="00DA5DCA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B9D5" w14:textId="77777777" w:rsidR="00DA5DCA" w:rsidRDefault="00DA5DCA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91338A5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49F4367B" w14:textId="77777777" w:rsidR="00DA5DCA" w:rsidRDefault="00DA5DCA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14:paraId="38DAFAC1" w14:textId="77777777" w:rsidR="00DA5DCA" w:rsidRDefault="00DA5DCA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DA5DCA" w14:paraId="4A9E76C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2916F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2891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02F7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91BA" w14:textId="77777777" w:rsidR="00DA5DCA" w:rsidRDefault="00DA5DCA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523C662F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FC34" w14:textId="77777777" w:rsidR="00DA5DCA" w:rsidRDefault="00DA5DC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29603CA5" w14:textId="77777777" w:rsidR="00DA5DCA" w:rsidRDefault="00DA5DC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5331" w14:textId="77777777" w:rsidR="00DA5DCA" w:rsidRPr="00C83AE9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630E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EB6D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782F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C1C5FDA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F3949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7790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7B48CB8A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737B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0362" w14:textId="77777777" w:rsidR="00DA5DCA" w:rsidRDefault="00DA5DCA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2BBAAE4E" w14:textId="77777777" w:rsidR="00DA5DCA" w:rsidRDefault="00DA5DCA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A8CC" w14:textId="77777777" w:rsidR="00DA5DCA" w:rsidRDefault="00DA5DC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785F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9B51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6538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D34E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4352DB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62C9A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D3E7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3B75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B8C4" w14:textId="77777777" w:rsidR="00DA5DCA" w:rsidRDefault="00DA5DCA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42991910" w14:textId="77777777" w:rsidR="00DA5DCA" w:rsidRDefault="00DA5DCA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24C" w14:textId="77777777" w:rsidR="00DA5DCA" w:rsidRDefault="00DA5DC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1C07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F7C9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01DC9930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7EA3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EF88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102E1F8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7463B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183B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5E42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E71E" w14:textId="77777777" w:rsidR="00DA5DCA" w:rsidRDefault="00DA5DCA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2FF14E9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EC29" w14:textId="77777777" w:rsidR="00DA5DCA" w:rsidRDefault="00DA5DC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BF9B" w14:textId="77777777" w:rsidR="00DA5DCA" w:rsidRPr="00C83AE9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6791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466DD960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1E73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152B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2FC43D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3CEA5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6AD5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237E2D85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0D60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EF58" w14:textId="77777777" w:rsidR="00DA5DCA" w:rsidRDefault="00DA5DCA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1730EA26" w14:textId="77777777" w:rsidR="00DA5DCA" w:rsidRDefault="00DA5DCA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6BDA" w14:textId="77777777" w:rsidR="00DA5DCA" w:rsidRDefault="00DA5DC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5EF1" w14:textId="77777777" w:rsidR="00DA5DCA" w:rsidRPr="00C83AE9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07BC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9C60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EA10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977E63E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2D198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62D4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11BF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95BB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EA51137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7141" w14:textId="77777777" w:rsidR="00DA5DCA" w:rsidRDefault="00DA5DC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0F9146" w14:textId="77777777" w:rsidR="00DA5DCA" w:rsidRDefault="00DA5DC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E8EB" w14:textId="77777777" w:rsidR="00DA5DCA" w:rsidRPr="00C83AE9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6BF1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DE09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BECE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4D02F3D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8804F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41D9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12BDF1EF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17F9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5D22" w14:textId="77777777" w:rsidR="00DA5DCA" w:rsidRDefault="00DA5DCA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284CB99" w14:textId="77777777" w:rsidR="00DA5DCA" w:rsidRDefault="00DA5DCA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9C4C" w14:textId="77777777" w:rsidR="00DA5DCA" w:rsidRDefault="00DA5DC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0938" w14:textId="77777777" w:rsidR="00DA5DCA" w:rsidRPr="00C83AE9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7BB2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00AE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E2B5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B516C56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1302C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C8E0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F863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E4F4" w14:textId="77777777" w:rsidR="00DA5DCA" w:rsidRDefault="00DA5DCA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5182933" w14:textId="77777777" w:rsidR="00DA5DCA" w:rsidRDefault="00DA5DCA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6B15" w14:textId="77777777" w:rsidR="00DA5DCA" w:rsidRDefault="00DA5DCA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F180" w14:textId="77777777" w:rsidR="00DA5DCA" w:rsidRPr="00C83AE9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926B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04B3E153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E773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E665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C4B7CC8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E932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07B7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EEB1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D5D7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6D997544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9B94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414992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207B" w14:textId="77777777" w:rsidR="00DA5DCA" w:rsidRPr="00C83AE9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029A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8158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FE0A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B1C8BBD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283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947F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D316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ABB6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34C95237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CD71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2A23" w14:textId="77777777" w:rsidR="00DA5DCA" w:rsidRPr="00C83AE9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627F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298D7D8D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54C7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25DE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ED0D4DD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C68C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D07C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06FA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8E2C" w14:textId="77777777" w:rsidR="00DA5DCA" w:rsidRDefault="00DA5DCA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3E6FF04C" w14:textId="77777777" w:rsidR="00DA5DCA" w:rsidRDefault="00DA5DCA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63EE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96E0" w14:textId="77777777" w:rsidR="00DA5DCA" w:rsidRPr="00C83AE9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DB0D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37886D19" w14:textId="77777777" w:rsidR="00DA5DCA" w:rsidRDefault="00DA5DCA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16BA" w14:textId="77777777" w:rsidR="00DA5DCA" w:rsidRDefault="00DA5DCA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8B5B" w14:textId="77777777" w:rsidR="00DA5DCA" w:rsidRDefault="00DA5DCA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0AC2971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DB9C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A16C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30+950</w:t>
            </w:r>
          </w:p>
          <w:p w14:paraId="35509D74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3039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E6AD" w14:textId="77777777" w:rsidR="00DA5DCA" w:rsidRDefault="00DA5DCA" w:rsidP="00FA1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714F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C448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DD29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7A63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F19F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5CE52C1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B53B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88D3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F22E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74EC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3097400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FDFE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023B284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6977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C949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9AD5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C8C0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B285C91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8A41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DF25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47C3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DBF4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D0E10DB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8D14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962B48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3C07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AE56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F242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9FBA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66C5765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F0C7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F4C9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8B79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9399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3CD2B20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3C98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7AD887B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BAC9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A4A1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BF1C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4A25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7FA2B30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6B2D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5AA5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0F62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F938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A06B248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654D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724F916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074B115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68A3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38A4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B622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05ED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104DD13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7C553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E8C7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FC26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202F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D9897F2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F5D5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1328BAD5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37AD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A775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3BE0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CA54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DA5DCA" w14:paraId="6358A076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1CC3D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0BB1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47E1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31E8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E7F6516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F057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3F23F0E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C2E4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979F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6CBB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FDBA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BF79445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0AB2D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D528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4A60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45D4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1FAAA0B9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905A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E82C0E9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79FE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ECD3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358A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D5A3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0A2E53D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014E7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A2E1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38+300</w:t>
            </w:r>
          </w:p>
          <w:p w14:paraId="322B7E16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DE7E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7312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Aninoasa – </w:t>
            </w:r>
          </w:p>
          <w:p w14:paraId="06AF5794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Doiceşti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7AAC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CAE9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2FD9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848E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04A3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E14A988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311A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610E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08CF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EC47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7D0C3C07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C962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A5A3B7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B1FE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49B3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0521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D088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D82EC4E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87BC2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818A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7096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0215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5BEEC66E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4BE4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532E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CE2C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4C3E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DF29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13E4165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03FF5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68C1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8A48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C1A6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5C73E0CF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476E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B525D2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C17A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5D80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0531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EEDD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9DC9E19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8081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B347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64A3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A3BF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6862AAC1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9C2F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8A65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1DEF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1A1D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9E88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DB60734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A04FD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4AEF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7151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F6A2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2C128643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70E9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79CE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A18A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EC78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A06B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387F0FD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F4A07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DD5D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36C40523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ED14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D82F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1EC6343B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74E8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A7F8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BE11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7E74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C764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2189A50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0A71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7B60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E20D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CDD6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0F885EAA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6404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9DD980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DAA5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A8EE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AD1F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3F14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2179513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4C3CE" w14:textId="77777777" w:rsidR="00DA5DCA" w:rsidRDefault="00DA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A063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B4AD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5252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61980F32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D14D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2C2D" w14:textId="77777777" w:rsidR="00DA5DCA" w:rsidRPr="00C83AE9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6C7A" w14:textId="77777777" w:rsidR="00DA5DCA" w:rsidRDefault="00DA5DCA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4BA7" w14:textId="77777777" w:rsidR="00DA5DCA" w:rsidRDefault="00DA5DCA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1C82" w14:textId="77777777" w:rsidR="00DA5DCA" w:rsidRDefault="00DA5DCA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DBEB852" w14:textId="77777777" w:rsidR="00DA5DCA" w:rsidRDefault="00DA5DCA">
      <w:pPr>
        <w:rPr>
          <w:sz w:val="20"/>
          <w:lang w:val="ro-RO"/>
        </w:rPr>
      </w:pPr>
    </w:p>
    <w:p w14:paraId="379E71D8" w14:textId="77777777" w:rsidR="00DA5DCA" w:rsidRDefault="00DA5DCA" w:rsidP="000507C8">
      <w:pPr>
        <w:pStyle w:val="Heading1"/>
        <w:spacing w:line="360" w:lineRule="auto"/>
      </w:pPr>
      <w:r>
        <w:t>LINIA 107 A</w:t>
      </w:r>
    </w:p>
    <w:p w14:paraId="54822D41" w14:textId="77777777" w:rsidR="00DA5DCA" w:rsidRDefault="00DA5DCA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DA5DCA" w14:paraId="2A3D8E0A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02E3" w14:textId="77777777" w:rsidR="00DA5DCA" w:rsidRDefault="00DA5DC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83FF" w14:textId="77777777" w:rsidR="00DA5DCA" w:rsidRDefault="00DA5DC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BD0D" w14:textId="77777777" w:rsidR="00DA5DCA" w:rsidRPr="004659BE" w:rsidRDefault="00DA5DCA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9FBE" w14:textId="77777777" w:rsidR="00DA5DCA" w:rsidRDefault="00DA5DCA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27543E53" w14:textId="77777777" w:rsidR="00DA5DCA" w:rsidRDefault="00DA5DCA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CB32" w14:textId="77777777" w:rsidR="00DA5DCA" w:rsidRDefault="00DA5DC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6B1D3A" w14:textId="77777777" w:rsidR="00DA5DCA" w:rsidRDefault="00DA5DC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E84E" w14:textId="77777777" w:rsidR="00DA5DCA" w:rsidRPr="004659BE" w:rsidRDefault="00DA5DCA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AE95" w14:textId="77777777" w:rsidR="00DA5DCA" w:rsidRDefault="00DA5DCA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7773" w14:textId="77777777" w:rsidR="00DA5DCA" w:rsidRPr="004659BE" w:rsidRDefault="00DA5DCA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5138" w14:textId="77777777" w:rsidR="00DA5DCA" w:rsidRDefault="00DA5DCA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67ECE0F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0EB3FF31" w14:textId="77777777" w:rsidR="00DA5DCA" w:rsidRDefault="00DA5DCA" w:rsidP="00410133">
      <w:pPr>
        <w:pStyle w:val="Heading1"/>
        <w:spacing w:line="360" w:lineRule="auto"/>
      </w:pPr>
      <w:r>
        <w:t>LINIA 108</w:t>
      </w:r>
    </w:p>
    <w:p w14:paraId="2A51C342" w14:textId="77777777" w:rsidR="00DA5DCA" w:rsidRDefault="00DA5DCA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A5DCA" w14:paraId="63B9835B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C8742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9F01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14:paraId="0DE9D3C4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B6FB" w14:textId="77777777" w:rsidR="00DA5DCA" w:rsidRPr="000625F2" w:rsidRDefault="00DA5D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9E8A" w14:textId="77777777" w:rsidR="00DA5DCA" w:rsidRDefault="00DA5DCA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8FBE86D" w14:textId="77777777" w:rsidR="00DA5DCA" w:rsidRDefault="00DA5DC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084B3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9E78" w14:textId="77777777" w:rsidR="00DA5DCA" w:rsidRDefault="00DA5D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3A76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84AD" w14:textId="77777777" w:rsidR="00DA5DCA" w:rsidRPr="000625F2" w:rsidRDefault="00DA5D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C973" w14:textId="77777777" w:rsidR="00DA5DCA" w:rsidRDefault="00DA5DC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18250A23" w14:textId="77777777" w:rsidR="00DA5DCA" w:rsidRDefault="00DA5DC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14:paraId="60028D85" w14:textId="77777777" w:rsidR="00DA5DCA" w:rsidRDefault="00DA5DC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14:paraId="5CFC18FB" w14:textId="77777777" w:rsidR="00DA5DCA" w:rsidRPr="00DF533C" w:rsidRDefault="00DA5DC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14:paraId="4E574414" w14:textId="77777777" w:rsidR="00DA5DCA" w:rsidRDefault="00DA5DC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14:paraId="04DB8684" w14:textId="77777777" w:rsidR="00DA5DCA" w:rsidRDefault="00DA5DC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4C421DC" w14:textId="77777777" w:rsidR="00DA5DCA" w:rsidRDefault="00DA5DC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I.C. Brătianu, </w:t>
            </w:r>
          </w:p>
          <w:p w14:paraId="2353DFB2" w14:textId="77777777" w:rsidR="00DA5DCA" w:rsidRDefault="00DA5DCA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 și liniile II și III directe.</w:t>
            </w:r>
          </w:p>
        </w:tc>
      </w:tr>
      <w:tr w:rsidR="00DA5DCA" w14:paraId="74797ECF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13623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D51F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027F" w14:textId="77777777" w:rsidR="00DA5DCA" w:rsidRPr="000625F2" w:rsidRDefault="00DA5D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7BC2" w14:textId="77777777" w:rsidR="00DA5DCA" w:rsidRDefault="00DA5DC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7078F19" w14:textId="77777777" w:rsidR="00DA5DCA" w:rsidRDefault="00DA5DC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9B92D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811E05F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50D95B13" w14:textId="77777777" w:rsidR="00DA5DCA" w:rsidRPr="00164983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DB71" w14:textId="77777777" w:rsidR="00DA5DCA" w:rsidRPr="000625F2" w:rsidRDefault="00DA5D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5B57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D18D" w14:textId="77777777" w:rsidR="00DA5DCA" w:rsidRPr="000625F2" w:rsidRDefault="00DA5D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E9DD" w14:textId="77777777" w:rsidR="00DA5DCA" w:rsidRDefault="00DA5DC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5D7C61" w14:textId="77777777" w:rsidR="00DA5DCA" w:rsidRPr="0058349B" w:rsidRDefault="00DA5DC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DA5DCA" w14:paraId="2900ED46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2C8C7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649E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D1A6" w14:textId="77777777" w:rsidR="00DA5DCA" w:rsidRPr="000625F2" w:rsidRDefault="00DA5D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9563" w14:textId="77777777" w:rsidR="00DA5DCA" w:rsidRDefault="00DA5DC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51BC6C3" w14:textId="77777777" w:rsidR="00DA5DCA" w:rsidRDefault="00DA5DC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511D6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AA2745" w14:textId="77777777" w:rsidR="00DA5DCA" w:rsidRDefault="00DA5DCA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4473" w14:textId="77777777" w:rsidR="00DA5DCA" w:rsidRDefault="00DA5D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ED6F" w14:textId="77777777" w:rsidR="00DA5DCA" w:rsidRDefault="00DA5DC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8655" w14:textId="77777777" w:rsidR="00DA5DCA" w:rsidRPr="000625F2" w:rsidRDefault="00DA5DC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1789" w14:textId="77777777" w:rsidR="00DA5DCA" w:rsidRDefault="00DA5DC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B9C680" w14:textId="77777777" w:rsidR="00DA5DCA" w:rsidRDefault="00DA5DC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DA5DCA" w14:paraId="4DD96C63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B68EE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256A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1AC3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A113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5F44804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77BB3DF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337F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5B485E6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9EA6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14D5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F0A5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A570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473675B4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0F4E6731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A5DCA" w14:paraId="09AC1071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FE48A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3C0D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14:paraId="5CFFA838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62F4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1916" w14:textId="77777777" w:rsidR="00DA5DCA" w:rsidRDefault="00DA5DC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65930CB" w14:textId="77777777" w:rsidR="00DA5DCA" w:rsidRDefault="00DA5DCA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A062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91C4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CE96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4E25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D2CE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A26224C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FE8206" w14:textId="77777777" w:rsidR="00DA5DCA" w:rsidRDefault="00DA5DCA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st. I.C. Brătianu, </w:t>
            </w:r>
          </w:p>
          <w:p w14:paraId="25CECD70" w14:textId="77777777" w:rsidR="00DA5DCA" w:rsidRDefault="00DA5DCA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4, 5 și 6.</w:t>
            </w:r>
          </w:p>
        </w:tc>
      </w:tr>
      <w:tr w:rsidR="00DA5DCA" w14:paraId="10332552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F6EDB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9D0D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1831DF3B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964D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E6D5" w14:textId="77777777" w:rsidR="00DA5DCA" w:rsidRDefault="00DA5DC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2D235192" w14:textId="77777777" w:rsidR="00DA5DCA" w:rsidRDefault="00DA5DC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1FDC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2240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B73C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454C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5FE9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E2181B9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6CB2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9B17" w14:textId="77777777" w:rsidR="00DA5DCA" w:rsidRDefault="00DA5DC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124BA490" w14:textId="77777777" w:rsidR="00DA5DCA" w:rsidRPr="001571B7" w:rsidRDefault="00DA5DC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EEAB" w14:textId="77777777" w:rsidR="00DA5DCA" w:rsidRDefault="00DA5DC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0577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215F7D13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0962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D962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43D6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74A1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497D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2C5403C6" w14:textId="77777777" w:rsidR="00DA5DCA" w:rsidRPr="00F80ACE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9B36B49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A51ED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C206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4B111A40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DA52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6A29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5A916FB9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FB54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874D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813E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136B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DF4B" w14:textId="77777777" w:rsidR="00DA5DCA" w:rsidRDefault="00DA5DCA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4AE6F78B" w14:textId="77777777" w:rsidR="00DA5DCA" w:rsidRDefault="00DA5DCA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6038630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7968E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808D" w14:textId="77777777" w:rsidR="00DA5DCA" w:rsidRPr="00346EDA" w:rsidRDefault="00DA5DCA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9F8E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C7A7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32AC2CEF" w14:textId="77777777" w:rsidR="00DA5DCA" w:rsidRDefault="00DA5DC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2448972" w14:textId="77777777" w:rsidR="00DA5DCA" w:rsidRDefault="00DA5DC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8BDD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85798FF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3951DD8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2AA6AB95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57112AE0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48A6B29C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DF57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F02F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2446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6C2B" w14:textId="77777777" w:rsidR="00DA5DCA" w:rsidRDefault="00DA5DCA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5D704036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FADBD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FE62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BD74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12C3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F8493FE" w14:textId="77777777" w:rsidR="00DA5DCA" w:rsidRDefault="00DA5DC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C2E1FE2" w14:textId="77777777" w:rsidR="00DA5DCA" w:rsidRDefault="00DA5DC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0C2D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01E38E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83D1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E2D5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F386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35F8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E42A78D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C3EA5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106B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8F7F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BE92" w14:textId="77777777" w:rsidR="00DA5DCA" w:rsidRDefault="00DA5DC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932D32A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A9ED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F12E7B9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A383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A372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117F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211B" w14:textId="77777777" w:rsidR="00DA5DCA" w:rsidRDefault="00DA5DC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B2FF32" w14:textId="77777777" w:rsidR="00DA5DCA" w:rsidRDefault="00DA5DC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71F4FAB3" w14:textId="77777777" w:rsidR="00DA5DCA" w:rsidRDefault="00DA5DC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DA5DCA" w14:paraId="26CFD52C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2B63F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698D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17D1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A5B7" w14:textId="77777777" w:rsidR="00DA5DCA" w:rsidRDefault="00DA5DC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2D240977" w14:textId="77777777" w:rsidR="00DA5DCA" w:rsidRDefault="00DA5DC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E59B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3F4612C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A41D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98D1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712E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B0E0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875FF0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28783682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DA5DCA" w14:paraId="0FB67292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1B874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E7D9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4208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EA59" w14:textId="77777777" w:rsidR="00DA5DCA" w:rsidRDefault="00DA5DC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318C3013" w14:textId="77777777" w:rsidR="00DA5DCA" w:rsidRDefault="00DA5DC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6A1D1746" w14:textId="77777777" w:rsidR="00DA5DCA" w:rsidRDefault="00DA5DC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7912D87B" w14:textId="77777777" w:rsidR="00DA5DCA" w:rsidRDefault="00DA5DC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D0C8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DE16A4A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0BB7665D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AA38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F52C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4FC1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96D9" w14:textId="77777777" w:rsidR="00DA5DCA" w:rsidRDefault="00DA5DCA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45E6DD" w14:textId="77777777" w:rsidR="00DA5DCA" w:rsidRDefault="00DA5DCA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DA5DCA" w14:paraId="590669E7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60D0D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8689" w14:textId="77777777" w:rsidR="00DA5DCA" w:rsidRPr="00E804A9" w:rsidRDefault="00DA5DC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D19154D" w14:textId="77777777" w:rsidR="00DA5DCA" w:rsidRDefault="00DA5DC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1B83" w14:textId="77777777" w:rsidR="00DA5DCA" w:rsidRPr="00D16CE1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6A32" w14:textId="77777777" w:rsidR="00DA5DCA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341DF8E0" w14:textId="77777777" w:rsidR="00DA5DCA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74D3" w14:textId="77777777" w:rsidR="00DA5DCA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BF7B" w14:textId="77777777" w:rsidR="00DA5DCA" w:rsidRPr="00D16CE1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334" w14:textId="77777777" w:rsidR="00DA5DCA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5C8F" w14:textId="77777777" w:rsidR="00DA5DCA" w:rsidRPr="00D16CE1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BC67" w14:textId="77777777" w:rsidR="00DA5DCA" w:rsidRPr="00E804A9" w:rsidRDefault="00DA5DCA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50DAF2E" w14:textId="77777777" w:rsidR="00DA5DCA" w:rsidRPr="00884DD1" w:rsidRDefault="00DA5DC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1A56E01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995DD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1C0B" w14:textId="77777777" w:rsidR="00DA5DCA" w:rsidRDefault="00DA5DC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122+200</w:t>
            </w:r>
          </w:p>
          <w:p w14:paraId="061BCD42" w14:textId="77777777" w:rsidR="00DA5DCA" w:rsidRPr="00E804A9" w:rsidRDefault="00DA5DC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08CF" w14:textId="77777777" w:rsidR="00DA5DCA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D102" w14:textId="77777777" w:rsidR="00DA5DCA" w:rsidRDefault="00DA5DCA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6992EB1A" w14:textId="77777777" w:rsidR="00DA5DCA" w:rsidRDefault="00DA5DCA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392F" w14:textId="77777777" w:rsidR="00DA5DCA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99C4" w14:textId="77777777" w:rsidR="00DA5DCA" w:rsidRPr="00D16CE1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B7F0" w14:textId="77777777" w:rsidR="00DA5DCA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53D1" w14:textId="77777777" w:rsidR="00DA5DCA" w:rsidRPr="00D16CE1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6CC5" w14:textId="77777777" w:rsidR="00DA5DCA" w:rsidRPr="00326D39" w:rsidRDefault="00DA5DC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26D39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A5DCA" w14:paraId="791B7287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9C4D4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C6CA" w14:textId="77777777" w:rsidR="00DA5DCA" w:rsidRPr="00DD4D10" w:rsidRDefault="00DA5DC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3B57220D" w14:textId="77777777" w:rsidR="00DA5DCA" w:rsidRDefault="00DA5DC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316E" w14:textId="77777777" w:rsidR="00DA5DCA" w:rsidRPr="00D16CE1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013B" w14:textId="77777777" w:rsidR="00DA5DCA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280F1E16" w14:textId="77777777" w:rsidR="00DA5DCA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E9F6" w14:textId="77777777" w:rsidR="00DA5DCA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7681" w14:textId="77777777" w:rsidR="00DA5DCA" w:rsidRPr="00D16CE1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2189" w14:textId="77777777" w:rsidR="00DA5DCA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431C" w14:textId="77777777" w:rsidR="00DA5DCA" w:rsidRPr="00D16CE1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67CF" w14:textId="77777777" w:rsidR="00DA5DCA" w:rsidRPr="00DD4D10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6294A7E" w14:textId="77777777" w:rsidR="00DA5DCA" w:rsidRPr="00054DFC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E385F6D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58C12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5F16" w14:textId="77777777" w:rsidR="00DA5DCA" w:rsidRPr="00535AB9" w:rsidRDefault="00DA5DC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22DBB2F3" w14:textId="77777777" w:rsidR="00DA5DCA" w:rsidRDefault="00DA5DC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D397" w14:textId="77777777" w:rsidR="00DA5DCA" w:rsidRPr="00D16CE1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345A" w14:textId="77777777" w:rsidR="00DA5DCA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012B3B23" w14:textId="77777777" w:rsidR="00DA5DCA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6A67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F690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F583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7E87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D603" w14:textId="77777777" w:rsidR="00DA5DCA" w:rsidRPr="00535AB9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3E90A2E" w14:textId="77777777" w:rsidR="00DA5DCA" w:rsidRPr="00884DD1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1941F53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1B4D6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4039" w14:textId="77777777" w:rsidR="00DA5DCA" w:rsidRPr="00535AB9" w:rsidRDefault="00DA5DC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9350" w14:textId="77777777" w:rsidR="00DA5DCA" w:rsidRDefault="00DA5DC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3E46" w14:textId="77777777" w:rsidR="00DA5DCA" w:rsidRDefault="00DA5DCA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2D4CF7F2" w14:textId="77777777" w:rsidR="00DA5DCA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CD0C3B2" w14:textId="77777777" w:rsidR="00DA5DCA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7A20" w14:textId="77777777" w:rsidR="00DA5DCA" w:rsidRDefault="00DA5DC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89FE34" w14:textId="77777777" w:rsidR="00DA5DCA" w:rsidRDefault="00DA5DC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1658" w14:textId="77777777" w:rsidR="00DA5DCA" w:rsidRPr="00D16CE1" w:rsidRDefault="00DA5DC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CE6A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84F0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A927" w14:textId="77777777" w:rsidR="00DA5DCA" w:rsidRDefault="00DA5DC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4C5035F4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28B0A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014F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0525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474A" w14:textId="77777777" w:rsidR="00DA5DCA" w:rsidRDefault="00DA5DC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5E0DBC78" w14:textId="77777777" w:rsidR="00DA5DCA" w:rsidRDefault="00DA5DCA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50043896" w14:textId="77777777" w:rsidR="00DA5DCA" w:rsidRDefault="00DA5DCA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BA909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90903D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696C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3869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0EBA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D5B4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24C6F76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2AA22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A1AE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19088D6B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096D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8658" w14:textId="77777777" w:rsidR="00DA5DCA" w:rsidRDefault="00DA5DC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6DE2BF99" w14:textId="77777777" w:rsidR="00DA5DCA" w:rsidRDefault="00DA5DC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2EDD446C" w14:textId="77777777" w:rsidR="00DA5DCA" w:rsidRDefault="00DA5DC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7996B62D" w14:textId="77777777" w:rsidR="00DA5DCA" w:rsidRDefault="00DA5DCA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25D7DF79" w14:textId="77777777" w:rsidR="00DA5DCA" w:rsidRDefault="00DA5DCA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65A4FA00" w14:textId="77777777" w:rsidR="00DA5DCA" w:rsidRDefault="00DA5DCA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B210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BE0A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889B" w14:textId="77777777" w:rsidR="00DA5DCA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8FA1" w14:textId="77777777" w:rsidR="00DA5DCA" w:rsidRPr="00D16CE1" w:rsidRDefault="00DA5DC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EDEE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52C48027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577536F4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46CA16DE" w14:textId="77777777" w:rsidR="00DA5DCA" w:rsidRPr="00326D39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DC0F86" w14:textId="77777777" w:rsidR="00DA5DCA" w:rsidRDefault="00DA5DC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35EC284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CA4EF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3EF8" w14:textId="77777777" w:rsidR="00DA5DCA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67EB" w14:textId="77777777" w:rsidR="00DA5DCA" w:rsidRPr="00D16CE1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6236" w14:textId="77777777" w:rsidR="00DA5DCA" w:rsidRDefault="00DA5DC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7BD3992A" w14:textId="77777777" w:rsidR="00DA5DCA" w:rsidRDefault="00DA5DC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FA7E1A8" w14:textId="77777777" w:rsidR="00DA5DCA" w:rsidRDefault="00DA5DCA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DE8B" w14:textId="77777777" w:rsidR="00DA5DCA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CE65B8" w14:textId="77777777" w:rsidR="00DA5DCA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1AEA" w14:textId="77777777" w:rsidR="00DA5DCA" w:rsidRPr="00D16CE1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3909" w14:textId="77777777" w:rsidR="00DA5DCA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052" w14:textId="77777777" w:rsidR="00DA5DCA" w:rsidRPr="00D16CE1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F084" w14:textId="77777777" w:rsidR="00DA5DCA" w:rsidRDefault="00DA5DC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6FD2FE" w14:textId="77777777" w:rsidR="00DA5DCA" w:rsidRDefault="00DA5DC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7AFE2858" w14:textId="77777777" w:rsidR="00DA5DCA" w:rsidRDefault="00DA5DC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DA5DCA" w14:paraId="0289803F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8EFE2" w14:textId="77777777" w:rsidR="00DA5DCA" w:rsidRDefault="00DA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9835" w14:textId="77777777" w:rsidR="00DA5DCA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DA54" w14:textId="77777777" w:rsidR="00DA5DCA" w:rsidRPr="00D16CE1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C7BE" w14:textId="77777777" w:rsidR="00DA5DCA" w:rsidRDefault="00DA5DC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72F5AE58" w14:textId="77777777" w:rsidR="00DA5DCA" w:rsidRDefault="00DA5DC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562E5C81" w14:textId="77777777" w:rsidR="00DA5DCA" w:rsidRDefault="00DA5DC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A87D" w14:textId="77777777" w:rsidR="00DA5DCA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0FA544" w14:textId="77777777" w:rsidR="00DA5DCA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0416" w14:textId="77777777" w:rsidR="00DA5DCA" w:rsidRPr="00D16CE1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866D" w14:textId="77777777" w:rsidR="00DA5DCA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D38B" w14:textId="77777777" w:rsidR="00DA5DCA" w:rsidRPr="00D16CE1" w:rsidRDefault="00DA5DC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746D" w14:textId="77777777" w:rsidR="00DA5DCA" w:rsidRDefault="00DA5DC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009B418" w14:textId="77777777" w:rsidR="00DA5DCA" w:rsidRPr="00FE25BC" w:rsidRDefault="00DA5DCA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5B027DE9" w14:textId="77777777" w:rsidR="00DA5DCA" w:rsidRDefault="00DA5DCA" w:rsidP="00815695">
      <w:pPr>
        <w:pStyle w:val="Heading1"/>
        <w:spacing w:line="360" w:lineRule="auto"/>
      </w:pPr>
      <w:r>
        <w:t>LINIA 109</w:t>
      </w:r>
    </w:p>
    <w:p w14:paraId="09A54BC2" w14:textId="77777777" w:rsidR="00DA5DCA" w:rsidRDefault="00DA5DC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A5DCA" w14:paraId="76591AA4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80B79" w14:textId="77777777" w:rsidR="00DA5DCA" w:rsidRDefault="00DA5D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EB10" w14:textId="77777777" w:rsidR="00DA5DCA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90F1" w14:textId="77777777" w:rsidR="00DA5DCA" w:rsidRPr="001B30CD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3601" w14:textId="77777777" w:rsidR="00DA5DCA" w:rsidRDefault="00DA5DC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4057B701" w14:textId="77777777" w:rsidR="00DA5DCA" w:rsidRDefault="00DA5DC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77E9" w14:textId="77777777" w:rsidR="00DA5DCA" w:rsidRDefault="00DA5DC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48D141" w14:textId="77777777" w:rsidR="00DA5DCA" w:rsidRDefault="00DA5DC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7985" w14:textId="77777777" w:rsidR="00DA5DCA" w:rsidRPr="001B30CD" w:rsidRDefault="00DA5DC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8855" w14:textId="77777777" w:rsidR="00DA5DCA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F461" w14:textId="77777777" w:rsidR="00DA5DCA" w:rsidRPr="001B30CD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07D3" w14:textId="77777777" w:rsidR="00DA5DCA" w:rsidRDefault="00DA5DC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8BFCD61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0027C" w14:textId="77777777" w:rsidR="00DA5DCA" w:rsidRDefault="00DA5D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2118" w14:textId="77777777" w:rsidR="00DA5DCA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6B95" w14:textId="77777777" w:rsidR="00DA5DCA" w:rsidRPr="001B30CD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3979" w14:textId="77777777" w:rsidR="00DA5DCA" w:rsidRDefault="00DA5DC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10B3CB06" w14:textId="77777777" w:rsidR="00DA5DCA" w:rsidRDefault="00DA5DC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6697" w14:textId="77777777" w:rsidR="00DA5DCA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EC9EA6" w14:textId="77777777" w:rsidR="00DA5DCA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2072" w14:textId="77777777" w:rsidR="00DA5DCA" w:rsidRPr="001B30CD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7C99" w14:textId="77777777" w:rsidR="00DA5DCA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C27D" w14:textId="77777777" w:rsidR="00DA5DCA" w:rsidRPr="001B30CD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0522" w14:textId="77777777" w:rsidR="00DA5DCA" w:rsidRDefault="00DA5DC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02FF727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6EEE2" w14:textId="77777777" w:rsidR="00DA5DCA" w:rsidRDefault="00DA5D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3C7A" w14:textId="77777777" w:rsidR="00DA5DCA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EF22" w14:textId="77777777" w:rsidR="00DA5DCA" w:rsidRPr="001B30CD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AE2" w14:textId="77777777" w:rsidR="00DA5DCA" w:rsidRDefault="00DA5DC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6CDD30A4" w14:textId="77777777" w:rsidR="00DA5DCA" w:rsidRDefault="00DA5DC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FD09" w14:textId="77777777" w:rsidR="00DA5DCA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2D0B" w14:textId="77777777" w:rsidR="00DA5DCA" w:rsidRPr="001B30CD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D2B1" w14:textId="77777777" w:rsidR="00DA5DCA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A606" w14:textId="77777777" w:rsidR="00DA5DCA" w:rsidRPr="001B30CD" w:rsidRDefault="00DA5DC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DFDC" w14:textId="77777777" w:rsidR="00DA5DCA" w:rsidRDefault="00DA5DC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B29734D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0E6B527E" w14:textId="77777777" w:rsidR="00DA5DCA" w:rsidRDefault="00DA5DCA" w:rsidP="00DB78D2">
      <w:pPr>
        <w:pStyle w:val="Heading1"/>
        <w:spacing w:line="360" w:lineRule="auto"/>
      </w:pPr>
      <w:r>
        <w:t>LINIA 112</w:t>
      </w:r>
    </w:p>
    <w:p w14:paraId="46485535" w14:textId="77777777" w:rsidR="00DA5DCA" w:rsidRDefault="00DA5DCA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DA5DCA" w14:paraId="4D4323D0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9BD40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28C7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14:paraId="07CF1CAF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1681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1DCB" w14:textId="77777777" w:rsidR="00DA5DCA" w:rsidRDefault="00DA5DCA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5ABC0CC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39F7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62C4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CF38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8544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472A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7AD859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14:paraId="01CA89C1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136629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A5DCA" w14:paraId="2470C32D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1C924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371A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D628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A415" w14:textId="77777777" w:rsidR="00DA5DCA" w:rsidRDefault="00DA5DCA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9485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14:paraId="06FD7275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41CB890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3FC9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C2D6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43CA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7120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5DCA0E2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C5437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84AB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60EB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1E8B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EF8880B" w14:textId="77777777" w:rsidR="00DA5DCA" w:rsidRDefault="00DA5DCA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0E20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92AC7B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AFC5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DE2D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345F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FA0D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2B6BDE4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E7F9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2E8C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8AB4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C6B2" w14:textId="77777777" w:rsidR="00DA5DCA" w:rsidRDefault="00DA5DC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94E9A6B" w14:textId="77777777" w:rsidR="00DA5DCA" w:rsidRDefault="00DA5DC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C92B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E06FB5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152A3A9D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53EF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A275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49E7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163B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D35C441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DA5DCA" w14:paraId="2E48D8B1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FAA38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10BE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202B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CE9D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A8A3154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4A9E" w14:textId="77777777" w:rsidR="00DA5DCA" w:rsidRDefault="00DA5DC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66D7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1EF9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FA44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EB4E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DA5DCA" w14:paraId="5DACDA09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DD179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DA43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04DF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B243" w14:textId="77777777" w:rsidR="00DA5DCA" w:rsidRDefault="00DA5DC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3CD603F" w14:textId="77777777" w:rsidR="00DA5DCA" w:rsidRDefault="00DA5DC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3BAA" w14:textId="77777777" w:rsidR="00DA5DCA" w:rsidRDefault="00DA5DC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FE7A1A0" w14:textId="77777777" w:rsidR="00DA5DCA" w:rsidRDefault="00DA5DC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7229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4C42" w14:textId="77777777" w:rsidR="00DA5DCA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771C" w14:textId="77777777" w:rsidR="00DA5DCA" w:rsidRPr="00483148" w:rsidRDefault="00DA5DC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662F" w14:textId="77777777" w:rsidR="00DA5DCA" w:rsidRDefault="00DA5DC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DA5DCA" w14:paraId="7F33B3DA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5779E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B4E6" w14:textId="77777777" w:rsidR="00DA5DCA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303AC6DA" w14:textId="77777777" w:rsidR="00DA5DCA" w:rsidRDefault="00DA5DCA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773B" w14:textId="77777777" w:rsidR="00DA5DCA" w:rsidRPr="00483148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EAB3" w14:textId="77777777" w:rsidR="00DA5DCA" w:rsidRDefault="00DA5DCA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63BDADD1" w14:textId="77777777" w:rsidR="00DA5DCA" w:rsidRDefault="00DA5DCA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0E21" w14:textId="77777777" w:rsidR="00DA5DCA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F4B5" w14:textId="77777777" w:rsidR="00DA5DCA" w:rsidRPr="00483148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B32C" w14:textId="77777777" w:rsidR="00DA5DCA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7CB9" w14:textId="77777777" w:rsidR="00DA5DCA" w:rsidRPr="00483148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819A" w14:textId="77777777" w:rsidR="00DA5DCA" w:rsidRDefault="00DA5DCA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85237F1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7BA43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725" w14:textId="77777777" w:rsidR="00DA5DCA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14:paraId="67105B8D" w14:textId="77777777" w:rsidR="00DA5DCA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2CC0" w14:textId="77777777" w:rsidR="00DA5DCA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BD9B" w14:textId="77777777" w:rsidR="00DA5DCA" w:rsidRDefault="00DA5DCA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1790C6E4" w14:textId="77777777" w:rsidR="00DA5DCA" w:rsidRDefault="00DA5DCA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DBBE" w14:textId="77777777" w:rsidR="00DA5DCA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C35F" w14:textId="77777777" w:rsidR="00DA5DCA" w:rsidRPr="00483148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C198" w14:textId="77777777" w:rsidR="00DA5DCA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B2E5" w14:textId="77777777" w:rsidR="00DA5DCA" w:rsidRPr="00483148" w:rsidRDefault="00DA5DC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CA63" w14:textId="77777777" w:rsidR="00DA5DCA" w:rsidRDefault="00DA5DCA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337C2B4D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FBAF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27F6" w14:textId="77777777" w:rsidR="00DA5DCA" w:rsidRDefault="00DA5DC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FBD4" w14:textId="77777777" w:rsidR="00DA5DCA" w:rsidRDefault="00DA5DC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F0B2" w14:textId="77777777" w:rsidR="00DA5DCA" w:rsidRDefault="00DA5DCA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11C0C019" w14:textId="77777777" w:rsidR="00DA5DCA" w:rsidRDefault="00DA5DCA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340F" w14:textId="77777777" w:rsidR="00DA5DCA" w:rsidRDefault="00DA5DC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57E708" w14:textId="77777777" w:rsidR="00DA5DCA" w:rsidRDefault="00DA5DC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17F7" w14:textId="77777777" w:rsidR="00DA5DCA" w:rsidRPr="00483148" w:rsidRDefault="00DA5DC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3473" w14:textId="77777777" w:rsidR="00DA5DCA" w:rsidRDefault="00DA5DC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F1D3" w14:textId="77777777" w:rsidR="00DA5DCA" w:rsidRPr="00483148" w:rsidRDefault="00DA5DC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0185" w14:textId="77777777" w:rsidR="00DA5DCA" w:rsidRDefault="00DA5DCA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F3F6D41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5F6AC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0C30" w14:textId="77777777" w:rsidR="00DA5DCA" w:rsidRDefault="00DA5DC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224+400</w:t>
            </w:r>
          </w:p>
          <w:p w14:paraId="51514FE6" w14:textId="77777777" w:rsidR="00DA5DCA" w:rsidRDefault="00DA5DC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225+500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08D1" w14:textId="77777777" w:rsidR="00DA5DCA" w:rsidRDefault="00DA5DC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00BB" w14:textId="77777777" w:rsidR="00DA5DCA" w:rsidRDefault="00DA5DC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14:paraId="73F6F8B9" w14:textId="77777777" w:rsidR="00DA5DCA" w:rsidRDefault="00DA5DC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B589" w14:textId="77777777" w:rsidR="00DA5DCA" w:rsidRDefault="00DA5DC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2B00" w14:textId="77777777" w:rsidR="00DA5DCA" w:rsidRPr="00483148" w:rsidRDefault="00DA5DC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7DDB" w14:textId="77777777" w:rsidR="00DA5DCA" w:rsidRDefault="00DA5DC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391D" w14:textId="77777777" w:rsidR="00DA5DCA" w:rsidRPr="00483148" w:rsidRDefault="00DA5DC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DF6F" w14:textId="77777777" w:rsidR="00DA5DCA" w:rsidRDefault="00DA5DC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30A92621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3ED6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8AFC" w14:textId="77777777" w:rsidR="00DA5DCA" w:rsidRDefault="00DA5DC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225+500</w:t>
            </w:r>
          </w:p>
          <w:p w14:paraId="6122A71C" w14:textId="77777777" w:rsidR="00DA5DCA" w:rsidRDefault="00DA5DC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B48B" w14:textId="77777777" w:rsidR="00DA5DCA" w:rsidRDefault="00DA5DC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E407" w14:textId="77777777" w:rsidR="00DA5DCA" w:rsidRDefault="00DA5DCA" w:rsidP="00327A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14:paraId="1763CED7" w14:textId="77777777" w:rsidR="00DA5DCA" w:rsidRDefault="00DA5DCA" w:rsidP="00327A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CFF7" w14:textId="77777777" w:rsidR="00DA5DCA" w:rsidRDefault="00DA5DC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29F8" w14:textId="77777777" w:rsidR="00DA5DCA" w:rsidRPr="00483148" w:rsidRDefault="00DA5DC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F704" w14:textId="77777777" w:rsidR="00DA5DCA" w:rsidRDefault="00DA5DC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5230" w14:textId="77777777" w:rsidR="00DA5DCA" w:rsidRPr="00483148" w:rsidRDefault="00DA5DCA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A71E" w14:textId="77777777" w:rsidR="00DA5DCA" w:rsidRDefault="00DA5DCA" w:rsidP="00327A63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361BC1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89FF8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E116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C35D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8D5E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5F632D08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AC37C98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DA9D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C29B92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DE0C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3A11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887F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66AD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A83887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A6006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CEED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209B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B13A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61FFCC85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EAFA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24386F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DC55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72D5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39EE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56AC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4DDF4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A5DCA" w14:paraId="0AD5531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75197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DA34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0C3D009E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6D77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2D53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B707A61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C20A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DB90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0CAA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9838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7A9B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DF4C83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27254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BE7B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77C056D6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4E26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CBC3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55FEE61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C05A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109D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41A9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B615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F442" w14:textId="77777777" w:rsidR="00DA5DCA" w:rsidRPr="00EB0A86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77FD5D64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73E475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23F7F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D097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2A610873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E437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F3E9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40321AFE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6AF2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BC99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2EFF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B850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C06F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F69142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335A9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6D8F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736DE6A1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ACF7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70F2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2EAEDF5D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B866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CAB8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A804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A3FA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97D8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795C7E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62DF3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95C7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5CB7A63E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8626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0950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9563407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D506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10E8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8A4C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3C63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4CF9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B0D056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7B3551F3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DA5DCA" w14:paraId="3CEF3BD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27654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6210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C8B7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0A92" w14:textId="77777777" w:rsidR="00DA5DCA" w:rsidRDefault="00DA5DC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17740B5" w14:textId="77777777" w:rsidR="00DA5DCA" w:rsidRDefault="00DA5DC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14:paraId="26FA260A" w14:textId="77777777" w:rsidR="00DA5DCA" w:rsidRDefault="00DA5DC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0FA5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2F6F07C1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56A5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E87C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B025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3FC6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4181F1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22F3C9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A5DCA" w14:paraId="0F298B9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67394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C682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6FF3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8788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7BB4678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502B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098F7517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A34F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F122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5A40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2C3B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0FAB40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A5DCA" w14:paraId="183D6207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D1BC9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D87F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37E3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B855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B518FE9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C139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A390E9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33FAEF05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CB06B62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5CE7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DCA4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4770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4E94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E17B20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DA5DCA" w14:paraId="5A4776C7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67380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9784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8EA0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6AB7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85CB91C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3DB8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3EA6774" w14:textId="77777777" w:rsidR="00DA5DCA" w:rsidRPr="000A20AF" w:rsidRDefault="00DA5DCA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9C0A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0FBE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92E9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D8E6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EFCAE5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A5DCA" w14:paraId="47098174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483FE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56A0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089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E4A4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56A3E7E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5C96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C727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E2C8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F4AB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F32D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7FE1E2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DA5DCA" w14:paraId="21782815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81DA0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5ED5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1E2B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3D25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A84B970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E769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31C8C60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0190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E1E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3F59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E085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A5DCA" w14:paraId="3D4387D1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67856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3264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F42E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57FD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41E03F21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B3FF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23C3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DFC9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E3BA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623C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A5DCA" w14:paraId="2B6D0ACE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E25AE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6C5D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F1B1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FF33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8E81094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01C9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3E7E51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E4D6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9F6F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6047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86D8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FFDA79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A5DCA" w14:paraId="37BBC642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592E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F31C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31E4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E4ED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92D1D8F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72D3B908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700D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CD7E37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AF25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C388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0EE0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7262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D589634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B5B5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B186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5A89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3985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C1497FB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5D174AE7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6E23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0B15FA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C275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C38A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7873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9C28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8518DDA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7237A" w14:textId="77777777" w:rsidR="00DA5DCA" w:rsidRDefault="00DA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F051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039C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2348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66C9500E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54110D30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D33DE0E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7CFA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F95E03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4EBD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849A" w14:textId="77777777" w:rsidR="00DA5DCA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B68C" w14:textId="77777777" w:rsidR="00DA5DCA" w:rsidRPr="00483148" w:rsidRDefault="00DA5DC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1851" w14:textId="77777777" w:rsidR="00DA5DCA" w:rsidRDefault="00DA5DC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BBBC767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2634022B" w14:textId="77777777" w:rsidR="00DA5DCA" w:rsidRPr="005905D7" w:rsidRDefault="00DA5DCA" w:rsidP="006B4CB8">
      <w:pPr>
        <w:pStyle w:val="Heading1"/>
        <w:spacing w:line="360" w:lineRule="auto"/>
      </w:pPr>
      <w:r w:rsidRPr="005905D7">
        <w:t>LINIA 116</w:t>
      </w:r>
    </w:p>
    <w:p w14:paraId="3443E28B" w14:textId="77777777" w:rsidR="00DA5DCA" w:rsidRPr="005905D7" w:rsidRDefault="00DA5DCA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DA5DCA" w:rsidRPr="00743905" w14:paraId="525C19D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6CDCE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3379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2+800</w:t>
            </w:r>
          </w:p>
          <w:p w14:paraId="071D886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341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E0D9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Filiași - </w:t>
            </w:r>
          </w:p>
          <w:p w14:paraId="5D6FA8C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43EC" w14:textId="77777777" w:rsidR="00DA5DCA" w:rsidRDefault="00DA5DC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75DA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D9C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856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79A3" w14:textId="77777777" w:rsidR="00DA5DCA" w:rsidRDefault="00DA5DC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3AF9817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711DC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01D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2B3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807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9D065B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3F1A" w14:textId="77777777" w:rsidR="00DA5DCA" w:rsidRDefault="00DA5DC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58109AA4" w14:textId="77777777" w:rsidR="00DA5DCA" w:rsidRPr="00743905" w:rsidRDefault="00DA5DC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6963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AC5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7A5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5BA8" w14:textId="77777777" w:rsidR="00DA5DCA" w:rsidRDefault="00DA5DC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9CF2635" w14:textId="77777777" w:rsidR="00DA5DCA" w:rsidRPr="00743905" w:rsidRDefault="00DA5DC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DA5DCA" w:rsidRPr="00743905" w14:paraId="131F4623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98822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2D2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493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F20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357FCB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0B0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3E613D7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F43E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CB9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03E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03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A5DCA" w:rsidRPr="00743905" w14:paraId="5B1CE2C7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27A91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DBF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D9D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AC0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5938F7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8F36753" w14:textId="77777777" w:rsidR="00DA5DCA" w:rsidRPr="00743905" w:rsidRDefault="00DA5DCA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C39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CCBB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D6F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4C1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511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2BE98F5A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4DD0E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7073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14:paraId="3113CA1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884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2D5E" w14:textId="77777777" w:rsidR="00DA5DCA" w:rsidRPr="00743905" w:rsidRDefault="00DA5DCA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4D1053DA" w14:textId="77777777" w:rsidR="00DA5DCA" w:rsidRPr="00743905" w:rsidRDefault="00DA5DCA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B0D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9EAA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BDF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ACC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38A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30FB357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2F03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4C3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012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CB9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7B1C85D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69B9" w14:textId="77777777" w:rsidR="00DA5DCA" w:rsidRPr="00743905" w:rsidRDefault="00DA5DC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8A31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452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C53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77B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6CC086A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A5DCA" w:rsidRPr="00743905" w14:paraId="5B5332B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42D6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DF36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14:paraId="39FE01C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A72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7E47" w14:textId="77777777" w:rsidR="00DA5DCA" w:rsidRPr="00743905" w:rsidRDefault="00DA5DCA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229D2DFB" w14:textId="77777777" w:rsidR="00DA5DCA" w:rsidRPr="00743905" w:rsidRDefault="00DA5DCA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B4E7" w14:textId="77777777" w:rsidR="00DA5DCA" w:rsidRPr="00743905" w:rsidRDefault="00DA5DC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B6AB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932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A95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7A6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05DA5A0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190F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283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06A7C90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05E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727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2A0241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4C4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B856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729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D3C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D5A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97C6FD1" w14:textId="77777777" w:rsidR="00DA5DCA" w:rsidRPr="0007721B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43905" w14:paraId="63D7269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763F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1A58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01F5521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6DE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304F" w14:textId="77777777" w:rsidR="00DA5DCA" w:rsidRPr="00743905" w:rsidRDefault="00DA5DC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B44F4B5" w14:textId="77777777" w:rsidR="00DA5DCA" w:rsidRPr="00743905" w:rsidRDefault="00DA5DC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8B7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0130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67A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3E7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887F" w14:textId="77777777" w:rsidR="00DA5DCA" w:rsidRPr="00743905" w:rsidRDefault="00DA5DC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D4A3B71" w14:textId="77777777" w:rsidR="00DA5DCA" w:rsidRDefault="00DA5DC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43905" w14:paraId="1C963B8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F560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3625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341B1437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559B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C3B1" w14:textId="77777777" w:rsidR="00DA5DCA" w:rsidRDefault="00DA5DC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72FB59D4" w14:textId="77777777" w:rsidR="00DA5DCA" w:rsidRPr="00743905" w:rsidRDefault="00DA5DC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15E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EF97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5D0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BCD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C34A" w14:textId="77777777" w:rsidR="00DA5DCA" w:rsidRPr="008D4C6D" w:rsidRDefault="00DA5DCA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7A07E983" w14:textId="77777777" w:rsidR="00DA5DCA" w:rsidRDefault="00DA5DC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3A761CC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7EE4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D588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294BA10B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E648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3657" w14:textId="77777777" w:rsidR="00DA5DCA" w:rsidRPr="00743905" w:rsidRDefault="00DA5DC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5B98DCF" w14:textId="77777777" w:rsidR="00DA5DCA" w:rsidRPr="00743905" w:rsidRDefault="00DA5DC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0EB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9957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846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6A6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76E4" w14:textId="77777777" w:rsidR="00DA5DCA" w:rsidRPr="00743905" w:rsidRDefault="00DA5DC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74FC645" w14:textId="77777777" w:rsidR="00DA5DCA" w:rsidRPr="00743905" w:rsidRDefault="00DA5DC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43905" w14:paraId="481E007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FF93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841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3F80507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53C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A06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2BB8894" w14:textId="77777777" w:rsidR="00DA5DCA" w:rsidRPr="00743905" w:rsidRDefault="00DA5DC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649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D1FF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CEB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53B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87E5" w14:textId="77777777" w:rsidR="00DA5DCA" w:rsidRPr="00537749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A5DCA" w:rsidRPr="00743905" w14:paraId="18FFEF7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5F0C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2155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0B6E88C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1E6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FC4E" w14:textId="77777777" w:rsidR="00DA5DCA" w:rsidRPr="00743905" w:rsidRDefault="00DA5DCA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1E02096" w14:textId="77777777" w:rsidR="00DA5DCA" w:rsidRPr="00743905" w:rsidRDefault="00DA5DCA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1C0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AE14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3E8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DE9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2CDD" w14:textId="77777777" w:rsidR="00DA5DCA" w:rsidRPr="008640F6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1E18D34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0951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34C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33CA93A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541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022B" w14:textId="77777777" w:rsidR="00DA5DCA" w:rsidRDefault="00DA5DC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755229B9" w14:textId="77777777" w:rsidR="00DA5DCA" w:rsidRPr="00743905" w:rsidRDefault="00DA5DC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930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078C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72E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069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BB6D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29222602" w14:textId="77777777" w:rsidR="00DA5DCA" w:rsidRPr="005A7670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43905" w14:paraId="04987E8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E9C5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F844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14:paraId="12E3306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C83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D0C9" w14:textId="77777777" w:rsidR="00DA5DCA" w:rsidRDefault="00DA5DCA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065075D5" w14:textId="77777777" w:rsidR="00DA5DCA" w:rsidRDefault="00DA5DC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127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5D61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346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DE9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D670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2A23AA58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9B8FB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762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E75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F18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07DB009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77B17A3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0F0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D0F9FA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1D0B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F22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D29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260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1DF860B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AB69B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1A79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14:paraId="18A0565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454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E645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DECB11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B3B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9D25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90E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961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64E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4607D58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1FBF4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AC70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14:paraId="6B2314A2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83C9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9673" w14:textId="77777777" w:rsidR="00DA5DCA" w:rsidRPr="00743905" w:rsidRDefault="00DA5DCA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7A7B137" w14:textId="77777777" w:rsidR="00DA5DCA" w:rsidRPr="00743905" w:rsidRDefault="00DA5DCA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532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3C7C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219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53D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910F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09CA492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5C4D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6C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843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BF0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618FED8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E4D3" w14:textId="77777777" w:rsidR="00DA5DCA" w:rsidRPr="00743905" w:rsidRDefault="00DA5DC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66DF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21E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3B5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887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38860DC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A5DCA" w:rsidRPr="00743905" w14:paraId="48B915C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452B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60F5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14:paraId="0D6364C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14F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0612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850BF2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E4A2" w14:textId="77777777" w:rsidR="00DA5DCA" w:rsidRPr="00743905" w:rsidRDefault="00DA5DC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F909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B47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568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76D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298BD8E3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4612E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1A4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ACF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9EA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93E2A6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0ECA54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618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6E412B3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5250599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0854A636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279211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BF8118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6C63B0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FEC4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77C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C73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4C1E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02AEB26" w14:textId="77777777" w:rsidR="00DA5DCA" w:rsidRPr="00743905" w:rsidRDefault="00DA5DCA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DA5DCA" w:rsidRPr="00743905" w14:paraId="661B6E48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4C43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915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78C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E00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6EB24AC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8EC87A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917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2404875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3F5E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D16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A84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4ED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A5DCA" w:rsidRPr="00743905" w14:paraId="4B857EE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2AF80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983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6FB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5FC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077B13C9" w14:textId="77777777" w:rsidR="00DA5DCA" w:rsidRPr="00743905" w:rsidRDefault="00DA5DCA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CC3B" w14:textId="77777777" w:rsidR="00DA5DCA" w:rsidRPr="00743905" w:rsidRDefault="00DA5DCA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AE7A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5D4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65C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2AC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15400A0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54CCAFE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A5DCA" w:rsidRPr="00743905" w14:paraId="7C53983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1FDB1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5BB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2E219BA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230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7B96" w14:textId="77777777" w:rsidR="00DA5DCA" w:rsidRPr="00743905" w:rsidRDefault="00DA5DCA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AFC249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EC2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9310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CE4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C1E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812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04AB01F" w14:textId="77777777" w:rsidR="00DA5DCA" w:rsidRPr="001D7D9E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16FC477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4231E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105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964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C08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07C73A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C1B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AAE0AA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11DAD1A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12AAB81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D0FB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F99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BA0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743B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28DDA4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DA5DCA" w:rsidRPr="00743905" w14:paraId="79CFFC8A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D6582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2A8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6CD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4DF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94634A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CE4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779562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FB20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E15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14A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5EA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2C4D2F2C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82C19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9F90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14:paraId="7AD6210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72A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0114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4D32DA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AA1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396D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FB3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470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57B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300663C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77218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C4A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350534E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590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51B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73989B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CA3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50F0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EBA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C8D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22D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DC59588" w14:textId="77777777" w:rsidR="00DA5DCA" w:rsidRPr="0007721B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43905" w14:paraId="2A7BEA3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FA57D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631C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14:paraId="0DA2F39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44C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D2EB" w14:textId="77777777" w:rsidR="00DA5DCA" w:rsidRPr="00743905" w:rsidRDefault="00DA5DCA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19683E6" w14:textId="77777777" w:rsidR="00DA5DCA" w:rsidRPr="00743905" w:rsidRDefault="00DA5DCA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D23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62A5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258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F18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A6EF" w14:textId="77777777" w:rsidR="00DA5DCA" w:rsidRPr="004A534F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542339F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49C63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777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74736FC9" w14:textId="77777777" w:rsidR="00DA5DCA" w:rsidRPr="00743905" w:rsidRDefault="00DA5DCA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95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716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7EEDCC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654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7FED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A23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9B0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2CB7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ACF775F" w14:textId="77777777" w:rsidR="00DA5DCA" w:rsidRPr="00951746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43905" w14:paraId="1BC07B0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3E3B7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D0A8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5298631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740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D285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0FD6E9D9" w14:textId="77777777" w:rsidR="00DA5DCA" w:rsidRPr="00743905" w:rsidRDefault="00DA5DCA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DFC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CD1B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494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9CD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885F" w14:textId="77777777" w:rsidR="00DA5DCA" w:rsidRPr="005C672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3C9D965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D9A0F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0059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0EB63A71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A7EF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8671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7D797863" w14:textId="77777777" w:rsidR="00DA5DCA" w:rsidRPr="00743905" w:rsidRDefault="00DA5DCA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57E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7FDA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B1D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C1F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09F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4E932CA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D5263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5E15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14:paraId="7F1C155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3A1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A1AD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BD33B4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971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4E4F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F75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280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996B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14:paraId="0BCF9323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54C6388" w14:textId="77777777" w:rsidR="00DA5DCA" w:rsidRPr="00575A1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DA5DCA" w:rsidRPr="00743905" w14:paraId="199ABFED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3D641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7D8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EFC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543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0F0F72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7538" w14:textId="77777777" w:rsidR="00DA5DCA" w:rsidRDefault="00DA5DC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EAEC314" w14:textId="77777777" w:rsidR="00DA5DCA" w:rsidRPr="00743905" w:rsidRDefault="00DA5DC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C47D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AA6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233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652D" w14:textId="77777777" w:rsidR="00DA5DCA" w:rsidRDefault="00DA5DC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8AE1650" w14:textId="77777777" w:rsidR="00DA5DCA" w:rsidRPr="00743905" w:rsidRDefault="00DA5DC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DA5DCA" w:rsidRPr="00743905" w14:paraId="444BD6C1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1A34D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AC01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1EADA19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082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9CE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11C2719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0EA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3A32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7C4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DA8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51DB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438AF0F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4B6C9468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7079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9AE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BFE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FAB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89958E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DF4A3F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BD0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AB6D3F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57DE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A0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E12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5E5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17E305D8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362C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E80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6E4A87F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1CA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E6F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1B72AFC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821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9969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02D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1C8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A356" w14:textId="77777777" w:rsidR="00DA5DCA" w:rsidRPr="00351657" w:rsidRDefault="00DA5DCA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A5DCA" w:rsidRPr="00743905" w14:paraId="435C19E5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3DCA6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BA7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A83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290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44361D0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B05734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73A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6D2419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A7C7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80C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BD3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EBA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1A609BE8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A30E5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9EB5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1F5F2D3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72CD" w14:textId="77777777" w:rsidR="00DA5DCA" w:rsidRPr="00743905" w:rsidRDefault="00DA5DCA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F3B2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3B20C99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264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A1D8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BCA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1CC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A40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7BD7B76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DF90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475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BF0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08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3DBE1838" w14:textId="77777777" w:rsidR="00DA5DCA" w:rsidRPr="00743905" w:rsidRDefault="00DA5DCA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F0A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223845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EEDE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938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F2C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0B7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00E8731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E3F4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D318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0EB162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FA7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9426" w14:textId="77777777" w:rsidR="00DA5DCA" w:rsidRDefault="00DA5DC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7323A23" w14:textId="77777777" w:rsidR="00DA5DCA" w:rsidRPr="00743905" w:rsidRDefault="00DA5DC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43B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2FCF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C7A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448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DA9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31D0F9A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A3E1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DD1D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5B24F9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2F1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BB1B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D15AE1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589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0B84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BA6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713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21DE" w14:textId="77777777" w:rsidR="00DA5DCA" w:rsidRDefault="00DA5DC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73B1CE8" w14:textId="77777777" w:rsidR="00DA5DCA" w:rsidRPr="003B409E" w:rsidRDefault="00DA5DC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43905" w14:paraId="02DDBA4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4704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40C4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11FB70A7" w14:textId="77777777" w:rsidR="00DA5DCA" w:rsidRDefault="00DA5DCA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7B26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61C1" w14:textId="77777777" w:rsidR="00DA5DCA" w:rsidRDefault="00DA5DC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D551A2D" w14:textId="77777777" w:rsidR="00DA5DCA" w:rsidRPr="00743905" w:rsidRDefault="00DA5DC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343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3C90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093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B04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FCE4" w14:textId="77777777" w:rsidR="00DA5DCA" w:rsidRDefault="00DA5DC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7D403A9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1A2C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B334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4176724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39C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4690" w14:textId="77777777" w:rsidR="00DA5DCA" w:rsidRDefault="00DA5DC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497DB1A" w14:textId="77777777" w:rsidR="00DA5DCA" w:rsidRPr="00743905" w:rsidRDefault="00DA5DC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57A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6806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9D8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F46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C07E" w14:textId="77777777" w:rsidR="00DA5DCA" w:rsidRDefault="00DA5DC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AAA95C2" w14:textId="77777777" w:rsidR="00DA5DCA" w:rsidRPr="00743905" w:rsidRDefault="00DA5DC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43905" w14:paraId="6BE206D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E010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8461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4EEE4A6A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A1CC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C80E" w14:textId="77777777" w:rsidR="00DA5DCA" w:rsidRPr="00743905" w:rsidRDefault="00DA5DCA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CF79CBA" w14:textId="77777777" w:rsidR="00DA5DCA" w:rsidRDefault="00DA5DC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624444AA" w14:textId="77777777" w:rsidR="00DA5DCA" w:rsidRPr="00743905" w:rsidRDefault="00DA5DC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175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EF18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560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B43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9CF9" w14:textId="77777777" w:rsidR="00DA5DCA" w:rsidRPr="00B42B20" w:rsidRDefault="00DA5DC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064DA5E5" w14:textId="77777777" w:rsidR="00DA5DCA" w:rsidRPr="00B42B20" w:rsidRDefault="00DA5DC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60B8E2CA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CB52D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682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3E3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BDB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9F6222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289908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75A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55C2D0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3E56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3D1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58A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A21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59919F4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13853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92E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582398F0" w14:textId="77777777" w:rsidR="00DA5DCA" w:rsidRPr="00743905" w:rsidRDefault="00DA5DCA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1F5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BCA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7E1D11C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3D2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3287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165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1BB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FF7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A5DCA" w:rsidRPr="00743905" w14:paraId="2AAA9B2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98D04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9AD6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C90D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D23D" w14:textId="77777777" w:rsidR="00DA5DCA" w:rsidRDefault="00DA5DC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30F631D2" w14:textId="77777777" w:rsidR="00DA5DCA" w:rsidRDefault="00DA5DC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FE21FF3" w14:textId="77777777" w:rsidR="00DA5DCA" w:rsidRDefault="00DA5DC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A53D" w14:textId="77777777" w:rsidR="00DA5DCA" w:rsidRPr="00743905" w:rsidRDefault="00DA5DC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AFFE7A8" w14:textId="77777777" w:rsidR="00DA5DCA" w:rsidRPr="00743905" w:rsidRDefault="00DA5DC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F15A" w14:textId="77777777" w:rsidR="00DA5DCA" w:rsidRPr="00743905" w:rsidRDefault="00DA5DC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AA9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32B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FB8A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6EEDEC9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FD01B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95F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1B6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80E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4260F2E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C52C78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6B4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A27453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F319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CEB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102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765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3016BE47" w14:textId="77777777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9A1E3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5D4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4DA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9446" w14:textId="77777777" w:rsidR="00DA5DCA" w:rsidRPr="00743905" w:rsidRDefault="00DA5DCA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1978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097FAD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F9AD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271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242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9A2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413069A8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E7EE9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97A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720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80D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0955D9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A31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76110B3" w14:textId="77777777" w:rsidR="00DA5DCA" w:rsidRPr="00743905" w:rsidRDefault="00DA5DC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AC72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705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E57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E07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DA5DCA" w:rsidRPr="00743905" w14:paraId="5B64CB6F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23ADA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C1D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5C3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B74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9A5EE7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FBE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226F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D68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3A4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C74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DA5DCA" w:rsidRPr="00743905" w14:paraId="641B2F40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D41D5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606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D32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159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3F0219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A95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B215D8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CABF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D3A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BEC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B87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DA5DCA" w:rsidRPr="00743905" w14:paraId="14988920" w14:textId="77777777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0A6DC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FC06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2B34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3D21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14:paraId="382DDDFA" w14:textId="77777777" w:rsidR="00DA5DCA" w:rsidRPr="00743905" w:rsidRDefault="00DA5DC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8222" w14:textId="77777777" w:rsidR="00DA5DCA" w:rsidRPr="00743905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22AD" w14:textId="77777777" w:rsidR="00DA5DCA" w:rsidRPr="00743905" w:rsidRDefault="00DA5DCA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15E6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14:paraId="7A39E43B" w14:textId="77777777" w:rsidR="00DA5DCA" w:rsidRPr="00743905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96CF" w14:textId="77777777" w:rsidR="00DA5DCA" w:rsidRPr="00743905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41E9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A5DCA" w:rsidRPr="00743905" w14:paraId="5A0FF79C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13F4E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736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BE4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D321" w14:textId="77777777" w:rsidR="00DA5DCA" w:rsidRPr="00743905" w:rsidRDefault="00DA5DCA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2F9D864F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5F23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5ECA4C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F85A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65E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BE5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EA04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D4A64F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DA5DCA" w:rsidRPr="00743905" w14:paraId="772103D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13C8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C00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238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F11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285254B9" w14:textId="77777777" w:rsidR="00DA5DCA" w:rsidRPr="00743905" w:rsidRDefault="00DA5DCA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097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93DB07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A328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3A0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179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1D41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2E5C596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C537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A9B8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D069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1A71" w14:textId="77777777" w:rsidR="00DA5DCA" w:rsidRPr="00743905" w:rsidRDefault="00DA5DC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751C5A22" w14:textId="77777777" w:rsidR="00DA5DCA" w:rsidRPr="00D73778" w:rsidRDefault="00DA5DCA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B892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5479A5F" w14:textId="77777777" w:rsidR="00DA5DCA" w:rsidRPr="00743905" w:rsidRDefault="00DA5DCA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067A" w14:textId="77777777" w:rsidR="00DA5DCA" w:rsidRPr="00D73778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599B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364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E04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3DF1820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0BE1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7E7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AEB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3B89" w14:textId="77777777" w:rsidR="00DA5DCA" w:rsidRDefault="00DA5DC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92EDD6C" w14:textId="77777777" w:rsidR="00DA5DCA" w:rsidRPr="00743905" w:rsidRDefault="00DA5DC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4C3A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5063EAA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B9EC151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146B3E29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13C5693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41A2" w14:textId="77777777" w:rsidR="00DA5DCA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C3F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761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E8A9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82C8916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0F940E3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DA5DCA" w:rsidRPr="00743905" w14:paraId="0CE25BA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6B81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1977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CFC2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240A" w14:textId="77777777" w:rsidR="00DA5DCA" w:rsidRDefault="00DA5DC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AFD4FF4" w14:textId="77777777" w:rsidR="00DA5DCA" w:rsidRPr="00743905" w:rsidRDefault="00DA5DC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FF96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DCF4" w14:textId="77777777" w:rsidR="00DA5DCA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7712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205AE61A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30E3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4C3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62EE42A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092D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ED73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100C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69D5" w14:textId="77777777" w:rsidR="00DA5DCA" w:rsidRDefault="00DA5DC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3DD0989" w14:textId="77777777" w:rsidR="00DA5DCA" w:rsidRPr="00743905" w:rsidRDefault="00DA5DC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C209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9116" w14:textId="77777777" w:rsidR="00DA5DCA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CD37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011E87C2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C99D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3EFD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0CF036B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78AE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8DE5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72A4622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6C2F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0066" w14:textId="77777777" w:rsidR="00DA5DCA" w:rsidRPr="00743905" w:rsidRDefault="00DA5DC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88BFACE" w14:textId="77777777" w:rsidR="00DA5DCA" w:rsidRPr="00743905" w:rsidRDefault="00DA5DC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A20E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B83E" w14:textId="77777777" w:rsidR="00DA5DCA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577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80B4248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AC01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921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584B7BD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FF5E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A0C6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ADDC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BA45" w14:textId="77777777" w:rsidR="00DA5DCA" w:rsidRPr="00743905" w:rsidRDefault="00DA5DCA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0E0D1BF" w14:textId="77777777" w:rsidR="00DA5DCA" w:rsidRPr="00743905" w:rsidRDefault="00DA5DC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3659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3C0C362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05145DBF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95D2560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CE89" w14:textId="77777777" w:rsidR="00DA5DCA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1E95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1889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3AE1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4428DED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DA5DCA" w:rsidRPr="00743905" w14:paraId="66BCF72F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9B5AC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82E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44E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8D1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4B4551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0DC5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18EE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3E8C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63C4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270E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5380051D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3C1A1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2B7B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0066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266B" w14:textId="77777777" w:rsidR="00DA5DCA" w:rsidRDefault="00DA5DC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9FB96C9" w14:textId="77777777" w:rsidR="00DA5DCA" w:rsidRDefault="00DA5DC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33D47489" w14:textId="77777777" w:rsidR="00DA5DCA" w:rsidRDefault="00DA5DC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8878B9A" w14:textId="77777777" w:rsidR="00DA5DCA" w:rsidRDefault="00DA5DC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7900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B7C3" w14:textId="77777777" w:rsidR="00DA5DCA" w:rsidRPr="00743905" w:rsidRDefault="00DA5DC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879E" w14:textId="77777777" w:rsidR="00DA5DCA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1E0A5F5D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37A6" w14:textId="77777777" w:rsidR="00DA5DCA" w:rsidRPr="00743905" w:rsidRDefault="00DA5DC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8C03" w14:textId="77777777" w:rsidR="00DA5DCA" w:rsidRDefault="00DA5DC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4B02C277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101F3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AE01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3766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387E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82A1DF4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EDDD" w14:textId="77777777" w:rsidR="00DA5DCA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3470F10E" w14:textId="77777777" w:rsidR="00DA5DCA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BDC81A5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95CD" w14:textId="77777777" w:rsidR="00DA5DCA" w:rsidRPr="00743905" w:rsidRDefault="00DA5DC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7A84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F7C4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DD91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320C87EC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B3150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9AFC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95FB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8F41" w14:textId="77777777" w:rsidR="00DA5DCA" w:rsidRDefault="00DA5DC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65339EFB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F275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1BDD" w14:textId="77777777" w:rsidR="00DA5DCA" w:rsidRPr="00743905" w:rsidRDefault="00DA5DC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D151" w14:textId="77777777" w:rsidR="00DA5DCA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000FD6CA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A5FF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24B2" w14:textId="77777777" w:rsidR="00DA5DCA" w:rsidRPr="00743905" w:rsidRDefault="00DA5DC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6828AC66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7389C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8446" w14:textId="77777777" w:rsidR="00DA5DCA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14:paraId="5B8655D5" w14:textId="77777777" w:rsidR="00DA5DCA" w:rsidRPr="00743905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B581" w14:textId="77777777" w:rsidR="00DA5DCA" w:rsidRPr="00743905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E9A3" w14:textId="77777777" w:rsidR="00DA5DCA" w:rsidRDefault="00DA5D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2181C88A" w14:textId="77777777" w:rsidR="00DA5DCA" w:rsidRDefault="00DA5D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2410" w14:textId="77777777" w:rsidR="00DA5DCA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29B1" w14:textId="77777777" w:rsidR="00DA5DCA" w:rsidRDefault="00DA5DC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47C4" w14:textId="77777777" w:rsidR="00DA5DCA" w:rsidRPr="00743905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E339" w14:textId="77777777" w:rsidR="00DA5DCA" w:rsidRPr="00743905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E450" w14:textId="77777777" w:rsidR="00DA5DCA" w:rsidRDefault="00DA5DC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438D8D6A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AAF00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8D0F" w14:textId="77777777" w:rsidR="00DA5DCA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16D84E3F" w14:textId="77777777" w:rsidR="00DA5DCA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798B" w14:textId="77777777" w:rsidR="00DA5DCA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74E2" w14:textId="77777777" w:rsidR="00DA5DCA" w:rsidRDefault="00DA5D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195BC19" w14:textId="77777777" w:rsidR="00DA5DCA" w:rsidRDefault="00DA5D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EC30" w14:textId="77777777" w:rsidR="00DA5DCA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D6DC" w14:textId="77777777" w:rsidR="00DA5DCA" w:rsidRDefault="00DA5DC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A591" w14:textId="77777777" w:rsidR="00DA5DCA" w:rsidRPr="00743905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77E1" w14:textId="77777777" w:rsidR="00DA5DCA" w:rsidRPr="00743905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C22A" w14:textId="77777777" w:rsidR="00DA5DCA" w:rsidRDefault="00DA5DC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6A9BB658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6F247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4E4E" w14:textId="77777777" w:rsidR="00DA5DCA" w:rsidRPr="00743905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EF3D" w14:textId="77777777" w:rsidR="00DA5DCA" w:rsidRPr="00743905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B606" w14:textId="77777777" w:rsidR="00DA5DCA" w:rsidRDefault="00DA5D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606ED3B" w14:textId="77777777" w:rsidR="00DA5DCA" w:rsidRDefault="00DA5DC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BD62" w14:textId="77777777" w:rsidR="00DA5DCA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4758" w14:textId="77777777" w:rsidR="00DA5DCA" w:rsidRDefault="00DA5DC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E6CB" w14:textId="77777777" w:rsidR="00DA5DCA" w:rsidRPr="00743905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BBE8" w14:textId="77777777" w:rsidR="00DA5DCA" w:rsidRPr="00743905" w:rsidRDefault="00DA5DC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9C09" w14:textId="77777777" w:rsidR="00DA5DCA" w:rsidRDefault="00DA5DC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1A32304B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4D32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6156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637008EA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EFB1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4EB6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6B128E28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41E47FE7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760BA5FE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02C0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54CA" w14:textId="77777777" w:rsidR="00DA5DCA" w:rsidRPr="00743905" w:rsidRDefault="00DA5D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CFCE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E694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A651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5FEEDA8F" w14:textId="77777777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36FEF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F09F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0AEF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4060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99B7CA4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14:paraId="4D096A48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D3F29AA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14:paraId="7B2E52F8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E9CF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6B77" w14:textId="77777777" w:rsidR="00DA5DCA" w:rsidRPr="00743905" w:rsidRDefault="00DA5D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6FBA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14:paraId="1030EE97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DD4A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2FD5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14:paraId="7EBAD0F2" w14:textId="77777777" w:rsidR="00DA5DCA" w:rsidRPr="00743905" w:rsidRDefault="00DA5DCA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DA5DCA" w:rsidRPr="00743905" w14:paraId="5F76A094" w14:textId="77777777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38985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B0E5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2B85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3721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349BAE1A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EF5D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B55AD68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5AD5" w14:textId="77777777" w:rsidR="00DA5DCA" w:rsidRPr="00743905" w:rsidRDefault="00DA5D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4E28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37E4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D3C2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DA5DCA" w:rsidRPr="00743905" w14:paraId="219269B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B2534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3B1F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D812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1325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13141570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1680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D76D170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624DA494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BB60" w14:textId="77777777" w:rsidR="00DA5DCA" w:rsidRPr="00743905" w:rsidRDefault="00DA5D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2426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8A38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339A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DA5DCA" w:rsidRPr="00743905" w14:paraId="6B961FF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A7D6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6BE0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2D85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032E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0E3500F0" w14:textId="77777777" w:rsidR="00DA5DCA" w:rsidRPr="00CD295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A92B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9003" w14:textId="77777777" w:rsidR="00DA5DCA" w:rsidRPr="00743905" w:rsidRDefault="00DA5D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C889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2FE21CF1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15FB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FC27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43905" w14:paraId="248908A9" w14:textId="77777777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4F841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D85D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59AD4046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AB1F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C177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D56E013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18DF1DD5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4288418E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0047C1E0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6752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906E" w14:textId="77777777" w:rsidR="00DA5DCA" w:rsidRPr="00743905" w:rsidRDefault="00DA5D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9372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3AD5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BC9F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F24DEED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DA5DCA" w:rsidRPr="00743905" w14:paraId="1BF93D63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F7B6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E36C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8C0F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15F5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D66312B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14791E4F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6E75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77622FE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0A2955B9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5FF6" w14:textId="77777777" w:rsidR="00DA5DCA" w:rsidRPr="00743905" w:rsidRDefault="00DA5D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64B0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ABC0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A93B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72EBDF73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4C9AB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82A3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4EB4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1EAA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00A4057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6453289D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F529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14F15D6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9AD2" w14:textId="77777777" w:rsidR="00DA5DCA" w:rsidRPr="00743905" w:rsidRDefault="00DA5D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293B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8616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E908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43905" w14:paraId="6A28A1F3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82F3E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5017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51C7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2DD1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4825B68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6C44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2B1F" w14:textId="77777777" w:rsidR="00DA5DCA" w:rsidRDefault="00DA5D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0380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2B08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8A1A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1D86EA21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5BD0AFEE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FFA2349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DA5DCA" w:rsidRPr="00743905" w14:paraId="55A9F839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9DFFD" w14:textId="77777777" w:rsidR="00DA5DCA" w:rsidRPr="00743905" w:rsidRDefault="00DA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B84A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BE61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84B9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F68A637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733C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7AFA83CF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79F932F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FDE5CFF" w14:textId="77777777" w:rsidR="00DA5DCA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8445" w14:textId="77777777" w:rsidR="00DA5DCA" w:rsidRDefault="00DA5DC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188C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5F4B" w14:textId="77777777" w:rsidR="00DA5DCA" w:rsidRPr="00743905" w:rsidRDefault="00DA5DC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8F13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2A882AD" w14:textId="77777777" w:rsidR="00DA5DCA" w:rsidRDefault="00DA5DC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74A47739" w14:textId="77777777" w:rsidR="00DA5DCA" w:rsidRPr="005905D7" w:rsidRDefault="00DA5DCA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14036E4F" w14:textId="77777777" w:rsidR="00DA5DCA" w:rsidRDefault="00DA5DCA" w:rsidP="00740BAB">
      <w:pPr>
        <w:pStyle w:val="Heading1"/>
        <w:spacing w:line="360" w:lineRule="auto"/>
      </w:pPr>
      <w:r>
        <w:t>LINIA 136</w:t>
      </w:r>
    </w:p>
    <w:p w14:paraId="62AB7D67" w14:textId="77777777" w:rsidR="00DA5DCA" w:rsidRDefault="00DA5DCA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A5DCA" w14:paraId="6D5CA774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6B4CD" w14:textId="77777777" w:rsidR="00DA5DCA" w:rsidRDefault="00DA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1B3F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4CFB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EDDD" w14:textId="77777777" w:rsidR="00DA5DCA" w:rsidRDefault="00DA5DCA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3D13DEFF" w14:textId="77777777" w:rsidR="00DA5DCA" w:rsidRDefault="00DA5DCA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C0D1" w14:textId="77777777" w:rsidR="00DA5DCA" w:rsidRDefault="00DA5DC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17E625" w14:textId="77777777" w:rsidR="00DA5DCA" w:rsidRDefault="00DA5DC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33E4F993" w14:textId="77777777" w:rsidR="00DA5DCA" w:rsidRDefault="00DA5DC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57F6" w14:textId="77777777" w:rsidR="00DA5DCA" w:rsidRDefault="00DA5DC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7739" w14:textId="77777777" w:rsidR="00DA5DCA" w:rsidRDefault="00DA5DC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8D1D" w14:textId="77777777" w:rsidR="00DA5DCA" w:rsidRDefault="00DA5DC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6F59" w14:textId="77777777" w:rsidR="00DA5DCA" w:rsidRDefault="00DA5DC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BE6CB1" w14:textId="77777777" w:rsidR="00DA5DCA" w:rsidRDefault="00DA5DC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DA5DCA" w14:paraId="0E4DDCFF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0EF3A" w14:textId="77777777" w:rsidR="00DA5DCA" w:rsidRDefault="00DA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2EB4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96CB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B6B2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1AD8B969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B69B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631A65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7679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DB5E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9610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D9C0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63870D8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DA5DCA" w14:paraId="299B95C5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3E3E6" w14:textId="77777777" w:rsidR="00DA5DCA" w:rsidRDefault="00DA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D069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2E87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B779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12769346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90A3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9459D80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FAA3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0F77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104F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9CDD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9958EFE" w14:textId="77777777" w:rsidR="00DA5DCA" w:rsidRDefault="00DA5DCA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DA5DCA" w14:paraId="6EE676B7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D64D5" w14:textId="77777777" w:rsidR="00DA5DCA" w:rsidRDefault="00DA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170B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EEC4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B316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409143AF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FDE719C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29C4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184119A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3323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98AA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6829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9B6C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5991F1E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54DAF" w14:textId="77777777" w:rsidR="00DA5DCA" w:rsidRDefault="00DA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E826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3613CEC6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5B05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A789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3887E8A5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CC6B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13D7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F952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8CF1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BE57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517EB957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59F8BFDC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7393" w14:textId="77777777" w:rsidR="00DA5DCA" w:rsidRDefault="00DA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B8A7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A7E0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019D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35149138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D91F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7D7AEA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3833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EA87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E309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8744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15E21FB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034A71B4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A5DCA" w14:paraId="1E8BC04B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40FA" w14:textId="77777777" w:rsidR="00DA5DCA" w:rsidRDefault="00DA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9070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D575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A8E4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87C264C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E1A3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149D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A22E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7BB4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7CAF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9312CAC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DA5DCA" w14:paraId="6AC15DE7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CAFBF" w14:textId="77777777" w:rsidR="00DA5DCA" w:rsidRDefault="00DA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1C8F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829F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0473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2CD67ED4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3BCC56B2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AFAD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2E3E7D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158E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1C0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C270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F471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C9AC172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525E" w14:textId="77777777" w:rsidR="00DA5DCA" w:rsidRDefault="00DA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A5C3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D37F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AF0A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578FD2F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B2CA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F8CA7F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3F2F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A7C5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052A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D283" w14:textId="77777777" w:rsidR="00DA5DCA" w:rsidRDefault="00DA5DC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C8C2E" w14:textId="77777777" w:rsidR="00DA5DCA" w:rsidRDefault="00DA5DC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DA5DCA" w14:paraId="179985AD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BD8DB" w14:textId="77777777" w:rsidR="00DA5DCA" w:rsidRDefault="00DA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0402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67EA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55C5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2BA757A2" w14:textId="77777777" w:rsidR="00DA5DCA" w:rsidRDefault="00DA5DCA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BF5D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358F20A3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EE3DC7D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168E87FF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FA48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8249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F42C" w14:textId="77777777" w:rsidR="00DA5DCA" w:rsidRDefault="00DA5DC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2B06" w14:textId="77777777" w:rsidR="00DA5DCA" w:rsidRDefault="00DA5DC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EE8CB9" w14:textId="77777777" w:rsidR="00DA5DCA" w:rsidRDefault="00DA5DC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77AA09F9" w14:textId="77777777" w:rsidR="00DA5DCA" w:rsidRDefault="00DA5DCA">
      <w:pPr>
        <w:spacing w:line="192" w:lineRule="auto"/>
        <w:ind w:right="57"/>
        <w:rPr>
          <w:sz w:val="20"/>
          <w:lang w:val="ro-RO"/>
        </w:rPr>
      </w:pPr>
    </w:p>
    <w:p w14:paraId="7C0C6CB8" w14:textId="77777777" w:rsidR="00DA5DCA" w:rsidRDefault="00DA5DCA" w:rsidP="00C83010">
      <w:pPr>
        <w:pStyle w:val="Heading1"/>
        <w:spacing w:line="360" w:lineRule="auto"/>
      </w:pPr>
      <w:r>
        <w:t>LINIA 143</w:t>
      </w:r>
    </w:p>
    <w:p w14:paraId="03B3BCB1" w14:textId="77777777" w:rsidR="00DA5DCA" w:rsidRDefault="00DA5DCA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DA5DCA" w14:paraId="6917458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A90DE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61D4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4DD9B8F0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AE7F" w14:textId="77777777" w:rsidR="00DA5DCA" w:rsidRPr="00984839" w:rsidRDefault="00DA5DCA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19C6" w14:textId="77777777" w:rsidR="00DA5DCA" w:rsidRDefault="00DA5DCA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7C8A064" w14:textId="77777777" w:rsidR="00DA5DCA" w:rsidRDefault="00DA5DCA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DF8A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885A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A8A7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0534" w14:textId="77777777" w:rsidR="00DA5DCA" w:rsidRPr="00984839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8384" w14:textId="77777777" w:rsidR="00DA5DCA" w:rsidRDefault="00DA5DC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5F9D40CF" w14:textId="77777777" w:rsidR="00DA5DCA" w:rsidRDefault="00DA5DC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2ECC2795" w14:textId="77777777" w:rsidR="00DA5DCA" w:rsidRDefault="00DA5DC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702593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47543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5DE9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93EE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D498" w14:textId="77777777" w:rsidR="00DA5DCA" w:rsidRDefault="00DA5DCA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E69C1D4" w14:textId="77777777" w:rsidR="00DA5DCA" w:rsidRDefault="00DA5DCA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D089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E9C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C484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  <w:p w14:paraId="4A32E0E2" w14:textId="77777777" w:rsidR="00DA5DCA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0B5B" w14:textId="77777777" w:rsidR="00DA5DCA" w:rsidRPr="00984839" w:rsidRDefault="00DA5DC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5FF3" w14:textId="77777777" w:rsidR="00DA5DCA" w:rsidRDefault="00DA5DC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0E7C878" w14:textId="77777777" w:rsidR="00DA5DCA" w:rsidRDefault="00DA5DC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DA5DCA" w14:paraId="11549A11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7B76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32D5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14D4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082B" w14:textId="77777777" w:rsidR="00DA5DCA" w:rsidRDefault="00DA5DCA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4C3CD4" w14:textId="77777777" w:rsidR="00DA5DCA" w:rsidRDefault="00DA5DC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55C6575F" w14:textId="77777777" w:rsidR="00DA5DCA" w:rsidRDefault="00DA5DC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C6DB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9641" w14:textId="77777777" w:rsidR="00DA5DC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F52A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11D4EC8E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C214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3F79" w14:textId="77777777" w:rsidR="00DA5DCA" w:rsidRDefault="00DA5DC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C4E65D" w14:textId="77777777" w:rsidR="00DA5DCA" w:rsidRDefault="00DA5DC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36C65CB8" w14:textId="77777777" w:rsidR="00DA5DCA" w:rsidRDefault="00DA5DC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72DFDE00" w14:textId="77777777" w:rsidR="00DA5DCA" w:rsidRDefault="00DA5DCA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2F53A9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73F96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4D49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C3A9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F193" w14:textId="77777777" w:rsidR="00DA5DCA" w:rsidRDefault="00DA5DC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40A83AB" w14:textId="77777777" w:rsidR="00DA5DCA" w:rsidRDefault="00DA5DC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2D35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552E48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6CCE" w14:textId="77777777" w:rsidR="00DA5DC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DCD9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4BA6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D87A" w14:textId="77777777" w:rsidR="00DA5DCA" w:rsidRDefault="00DA5D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538A80" w14:textId="77777777" w:rsidR="00DA5DCA" w:rsidRDefault="00DA5D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A5DCA" w14:paraId="36CE625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5E136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C875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034C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6FCC" w14:textId="77777777" w:rsidR="00DA5DCA" w:rsidRDefault="00DA5D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23CC23F" w14:textId="77777777" w:rsidR="00DA5DCA" w:rsidRDefault="00DA5D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BC43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E713DB" w14:textId="77777777" w:rsidR="00DA5DCA" w:rsidRDefault="00DA5DCA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9744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FC52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AFDB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24C5" w14:textId="77777777" w:rsidR="00DA5DCA" w:rsidRDefault="00DA5D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0A8CF5" w14:textId="77777777" w:rsidR="00DA5DCA" w:rsidRDefault="00DA5D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A5DCA" w14:paraId="3F5B147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FFE40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91C6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3F6F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4B63" w14:textId="77777777" w:rsidR="00DA5DCA" w:rsidRDefault="00DA5DCA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D48C212" w14:textId="77777777" w:rsidR="00DA5DCA" w:rsidRDefault="00DA5DCA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13B8" w14:textId="77777777" w:rsidR="00DA5DCA" w:rsidRDefault="00DA5DC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E331F8" w14:textId="77777777" w:rsidR="00DA5DCA" w:rsidRDefault="00DA5DCA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E00AC71" w14:textId="77777777" w:rsidR="00DA5DCA" w:rsidRDefault="00DA5DC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517A" w14:textId="77777777" w:rsidR="00DA5DC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9AC5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7585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561D" w14:textId="77777777" w:rsidR="00DA5DCA" w:rsidRDefault="00DA5DC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759ED4" w14:textId="77777777" w:rsidR="00DA5DCA" w:rsidRDefault="00DA5DC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A5DCA" w14:paraId="3E00A16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BFC55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1515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960E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5F3D" w14:textId="77777777" w:rsidR="00DA5DCA" w:rsidRDefault="00DA5DC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720A44B" w14:textId="77777777" w:rsidR="00DA5DCA" w:rsidRDefault="00DA5DC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91E8" w14:textId="77777777" w:rsidR="00DA5DCA" w:rsidRDefault="00DA5DC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29681F" w14:textId="77777777" w:rsidR="00DA5DCA" w:rsidRDefault="00DA5DC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F8C23E2" w14:textId="77777777" w:rsidR="00DA5DCA" w:rsidRDefault="00DA5DC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7EE6" w14:textId="77777777" w:rsidR="00DA5DC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29AE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AFE2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495E" w14:textId="77777777" w:rsidR="00DA5DCA" w:rsidRDefault="00DA5DC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A473F1" w14:textId="77777777" w:rsidR="00DA5DCA" w:rsidRDefault="00DA5DC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DA5DCA" w14:paraId="2733F4F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C660D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C9B4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D515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6689" w14:textId="77777777" w:rsidR="00DA5DCA" w:rsidRDefault="00DA5DC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93E82CB" w14:textId="77777777" w:rsidR="00DA5DCA" w:rsidRDefault="00DA5DC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643C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0E3E5E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57B7D8F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D8C8F85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46AC07A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4E66D62C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A332542" w14:textId="77777777" w:rsidR="00DA5DCA" w:rsidRDefault="00DA5DC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729358E" w14:textId="77777777" w:rsidR="00DA5DCA" w:rsidRDefault="00DA5DC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8DF6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D622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9FEF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6C8A" w14:textId="77777777" w:rsidR="00DA5DCA" w:rsidRDefault="00DA5DC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51C65F" w14:textId="77777777" w:rsidR="00DA5DCA" w:rsidRDefault="00DA5DC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A5DCA" w14:paraId="2DD467A3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A7CE2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9DF4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67CA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9B87" w14:textId="77777777" w:rsidR="00DA5DCA" w:rsidRDefault="00DA5DCA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0FE8081" w14:textId="77777777" w:rsidR="00DA5DCA" w:rsidRDefault="00DA5DCA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B55F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19FED58E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6C78" w14:textId="77777777" w:rsidR="00DA5DC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2729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3B7E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2451" w14:textId="77777777" w:rsidR="00DA5DCA" w:rsidRDefault="00DA5DC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052593" w14:textId="77777777" w:rsidR="00DA5DCA" w:rsidRDefault="00DA5DC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547F2C54" w14:textId="77777777" w:rsidR="00DA5DCA" w:rsidRDefault="00DA5DC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DA5DCA" w14:paraId="1D2DBD16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898E1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C037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B49A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61BF" w14:textId="77777777" w:rsidR="00DA5DCA" w:rsidRDefault="00DA5DC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A46A225" w14:textId="77777777" w:rsidR="00DA5DCA" w:rsidRDefault="00DA5DC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4367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7197B6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2465" w14:textId="77777777" w:rsidR="00DA5DC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F329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35C7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CA84" w14:textId="77777777" w:rsidR="00DA5DCA" w:rsidRDefault="00DA5DC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8FFEC6" w14:textId="77777777" w:rsidR="00DA5DCA" w:rsidRDefault="00DA5DC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DA5DCA" w14:paraId="1DD42501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BAF95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E8FC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B6C8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E915" w14:textId="77777777" w:rsidR="00DA5DCA" w:rsidRDefault="00DA5D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7478214" w14:textId="77777777" w:rsidR="00DA5DCA" w:rsidRDefault="00DA5D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FCA0" w14:textId="77777777" w:rsidR="00DA5DCA" w:rsidRDefault="00DA5D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C96B47" w14:textId="77777777" w:rsidR="00DA5DCA" w:rsidRDefault="00DA5D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64E0" w14:textId="77777777" w:rsidR="00DA5DCA" w:rsidRDefault="00DA5DC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B64D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20B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1111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76A78B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7C066EC3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DA5DCA" w14:paraId="56A355F1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C5C12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0E07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2D89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B882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2EE47F7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A86B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88FAF8" w14:textId="77777777" w:rsidR="00DA5DCA" w:rsidRDefault="00DA5D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DDB9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F60D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FD4E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7619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6A71F9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A5DCA" w14:paraId="081E1B18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4DB63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40D4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D303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1DAA" w14:textId="77777777" w:rsidR="00DA5DCA" w:rsidRDefault="00DA5D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C1ADB18" w14:textId="77777777" w:rsidR="00DA5DCA" w:rsidRDefault="00DA5D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2DD8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6F7058" w14:textId="77777777" w:rsidR="00DA5DCA" w:rsidRDefault="00DA5D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7B358E45" w14:textId="77777777" w:rsidR="00DA5DCA" w:rsidRDefault="00DA5D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F702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F101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6EB6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EA33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757533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A5DCA" w14:paraId="5B2463AB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21B0C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5F19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FD5B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332C" w14:textId="77777777" w:rsidR="00DA5DCA" w:rsidRDefault="00DA5D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2FBF1C9" w14:textId="77777777" w:rsidR="00DA5DCA" w:rsidRDefault="00DA5DC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B7D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63481E" w14:textId="77777777" w:rsidR="00DA5DCA" w:rsidRDefault="00DA5DC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9019" w14:textId="77777777" w:rsidR="00DA5DCA" w:rsidRDefault="00DA5DCA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E9D2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F5DA" w14:textId="77777777" w:rsidR="00DA5DCA" w:rsidRDefault="00DA5DC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A0DC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7EAB9" w14:textId="77777777" w:rsidR="00DA5DCA" w:rsidRDefault="00DA5DC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DA5DCA" w14:paraId="0613803C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07442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D958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0F37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6966" w14:textId="77777777" w:rsidR="00DA5DCA" w:rsidRDefault="00DA5DC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69B65A5" w14:textId="77777777" w:rsidR="00DA5DCA" w:rsidRDefault="00DA5DC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1A85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9E14744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3277EB92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2126" w14:textId="77777777" w:rsidR="00DA5DCA" w:rsidRDefault="00DA5DC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71DE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1AEE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E8AA" w14:textId="77777777" w:rsidR="00DA5DCA" w:rsidRDefault="00DA5DC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09912F" w14:textId="77777777" w:rsidR="00DA5DCA" w:rsidRDefault="00DA5DC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DA5DCA" w14:paraId="72455CBF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B2E34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4167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F551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09A7" w14:textId="77777777" w:rsidR="00DA5DCA" w:rsidRDefault="00DA5DC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56834CB" w14:textId="77777777" w:rsidR="00DA5DCA" w:rsidRDefault="00DA5DC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2396" w14:textId="77777777" w:rsidR="00DA5DCA" w:rsidRDefault="00DA5DC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0E683B83" w14:textId="77777777" w:rsidR="00DA5DCA" w:rsidRDefault="00DA5DC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DA8B" w14:textId="77777777" w:rsidR="00DA5DCA" w:rsidRDefault="00DA5DC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EB0E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226B" w14:textId="77777777" w:rsidR="00DA5DCA" w:rsidRDefault="00DA5DC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54C2" w14:textId="77777777" w:rsidR="00DA5DCA" w:rsidRDefault="00DA5DC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E29A46" w14:textId="77777777" w:rsidR="00DA5DCA" w:rsidRDefault="00DA5DC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DA5DCA" w14:paraId="28DEA9C9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40C1C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90C6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C669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72C0" w14:textId="77777777" w:rsidR="00DA5DCA" w:rsidRDefault="00DA5DC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9AA09F6" w14:textId="77777777" w:rsidR="00DA5DCA" w:rsidRDefault="00DA5DCA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16E2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773A0E3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9EFF490" w14:textId="77777777" w:rsidR="00DA5DCA" w:rsidRDefault="00DA5DCA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18D3" w14:textId="77777777" w:rsidR="00DA5DCA" w:rsidRPr="00B53EF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0854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68C3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F068" w14:textId="77777777" w:rsidR="00DA5DCA" w:rsidRDefault="00DA5DC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61B160" w14:textId="77777777" w:rsidR="00DA5DCA" w:rsidRDefault="00DA5DC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DA5DCA" w14:paraId="732DCD29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44BE1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B1A1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64DB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CBB2" w14:textId="77777777" w:rsidR="00DA5DCA" w:rsidRDefault="00DA5DC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53656F6" w14:textId="77777777" w:rsidR="00DA5DCA" w:rsidRDefault="00DA5DC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F967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16BCAE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5E5D" w14:textId="77777777" w:rsidR="00DA5DCA" w:rsidRPr="00B53EF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F912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CE94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CF97" w14:textId="77777777" w:rsidR="00DA5DCA" w:rsidRDefault="00DA5DC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92FE927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4A105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11DB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04FB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E5EE" w14:textId="77777777" w:rsidR="00DA5DCA" w:rsidRDefault="00DA5DCA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9949FA6" w14:textId="77777777" w:rsidR="00DA5DCA" w:rsidRDefault="00DA5DCA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6204" w14:textId="77777777" w:rsidR="00DA5DCA" w:rsidRDefault="00DA5DC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6634ED" w14:textId="77777777" w:rsidR="00DA5DCA" w:rsidRDefault="00DA5DC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6381" w14:textId="77777777" w:rsidR="00DA5DCA" w:rsidRPr="00B53EF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2BFF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B133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CA05" w14:textId="77777777" w:rsidR="00DA5DCA" w:rsidRDefault="00DA5DC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CCF36E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02DA5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00CA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03CC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8EB7" w14:textId="77777777" w:rsidR="00DA5DCA" w:rsidRDefault="00DA5DC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51CC1A5" w14:textId="77777777" w:rsidR="00DA5DCA" w:rsidRDefault="00DA5DC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B57F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968D22F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1118" w14:textId="77777777" w:rsidR="00DA5DCA" w:rsidRPr="00B53EF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8C26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841D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4579" w14:textId="77777777" w:rsidR="00DA5DCA" w:rsidRDefault="00DA5D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1FECE0" w14:textId="77777777" w:rsidR="00DA5DCA" w:rsidRDefault="00DA5DC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DA5DCA" w14:paraId="78E2065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8FFA0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6535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720E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47B9" w14:textId="77777777" w:rsidR="00DA5DCA" w:rsidRDefault="00DA5DC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3CE465F" w14:textId="77777777" w:rsidR="00DA5DCA" w:rsidRDefault="00DA5DC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6CE7" w14:textId="77777777" w:rsidR="00DA5DCA" w:rsidRDefault="00DA5D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548AD9" w14:textId="77777777" w:rsidR="00DA5DCA" w:rsidRDefault="00DA5D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45F71C3" w14:textId="77777777" w:rsidR="00DA5DCA" w:rsidRDefault="00DA5D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2C9C11E5" w14:textId="77777777" w:rsidR="00DA5DCA" w:rsidRDefault="00DA5D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A673FAD" w14:textId="77777777" w:rsidR="00DA5DCA" w:rsidRDefault="00DA5D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C69B" w14:textId="77777777" w:rsidR="00DA5DC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24C4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41BB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6432" w14:textId="77777777" w:rsidR="00DA5DCA" w:rsidRDefault="00DA5DC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97B406" w14:textId="77777777" w:rsidR="00DA5DCA" w:rsidRDefault="00DA5DC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A5DCA" w14:paraId="42353590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A58B4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B940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8725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6770" w14:textId="77777777" w:rsidR="00DA5DCA" w:rsidRDefault="00DA5DCA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21FA1B17" w14:textId="77777777" w:rsidR="00DA5DCA" w:rsidRDefault="00DA5DCA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0E4F" w14:textId="77777777" w:rsidR="00DA5DCA" w:rsidRDefault="00DA5D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B514" w14:textId="77777777" w:rsidR="00DA5DC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ABF0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15+750</w:t>
            </w:r>
          </w:p>
          <w:p w14:paraId="4502F0B3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ED0E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E663" w14:textId="77777777" w:rsidR="00DA5DCA" w:rsidRDefault="00DA5DC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8B1230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4A7BD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A9A4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77FEA51" w14:textId="77777777" w:rsidR="00DA5DCA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1B4A" w14:textId="77777777" w:rsidR="00DA5DCA" w:rsidRPr="00984839" w:rsidRDefault="00DA5DC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B501" w14:textId="77777777" w:rsidR="00DA5DCA" w:rsidRDefault="00DA5DC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4658E05F" w14:textId="77777777" w:rsidR="00DA5DCA" w:rsidRDefault="00DA5DC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83D6" w14:textId="77777777" w:rsidR="00DA5DCA" w:rsidRDefault="00DA5DC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9516" w14:textId="77777777" w:rsidR="00DA5DCA" w:rsidRDefault="00DA5DC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5FDC" w14:textId="77777777" w:rsidR="00DA5DCA" w:rsidRDefault="00DA5DC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DB03FEF" w14:textId="77777777" w:rsidR="00DA5DCA" w:rsidRDefault="00DA5DC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7276" w14:textId="77777777" w:rsidR="00DA5DCA" w:rsidRPr="00984839" w:rsidRDefault="00DA5DC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1360" w14:textId="77777777" w:rsidR="00DA5DCA" w:rsidRDefault="00DA5DC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FAD40B2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A1650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F98B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2BB0145A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85C8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0F45" w14:textId="77777777" w:rsidR="00DA5DCA" w:rsidRDefault="00DA5DC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07C73BA" w14:textId="77777777" w:rsidR="00DA5DCA" w:rsidRDefault="00DA5DC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801D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8E55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3CC1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84EB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E5D1" w14:textId="77777777" w:rsidR="00DA5DCA" w:rsidRDefault="00DA5D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DB507A" w14:textId="77777777" w:rsidR="00DA5DCA" w:rsidRDefault="00DA5D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51AB3215" w14:textId="77777777" w:rsidR="00DA5DCA" w:rsidRDefault="00DA5D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093D942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7CA2D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EE32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E9CD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3E34" w14:textId="77777777" w:rsidR="00DA5DCA" w:rsidRDefault="00DA5DC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E8A3DD5" w14:textId="77777777" w:rsidR="00DA5DCA" w:rsidRDefault="00DA5DC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18A1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A2E5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ECD5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4BAF5F5A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CD79" w14:textId="77777777" w:rsidR="00DA5DCA" w:rsidRDefault="00DA5DC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6344" w14:textId="77777777" w:rsidR="00DA5DCA" w:rsidRDefault="00DA5D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F8E60B" w14:textId="77777777" w:rsidR="00DA5DCA" w:rsidRDefault="00DA5D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569E12A1" w14:textId="77777777" w:rsidR="00DA5DCA" w:rsidRDefault="00DA5DC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34C04F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8E0E7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BDC2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8C06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A622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9DE4C08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951E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C05AF2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556DAE7C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CBAA34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80F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F86A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EA5F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45F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33979B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A5DCA" w14:paraId="50D79440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6D0FD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7DA2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9648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073F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628D37A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D62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344531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14:paraId="094F5227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30F64A1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52C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568F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7861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DF34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7DB00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A5DCA" w14:paraId="1BF64076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F378F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60C2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DD67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739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24CD148B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6A99EF69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83F6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600D2EA9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EF5E" w14:textId="77777777" w:rsidR="00DA5DCA" w:rsidRPr="00B53EF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F185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4546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4C9E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282284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3BA65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922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C2DF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B88E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3E610DBB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2C589939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F4D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29A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C8AF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BEB6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1D7D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B8D6DF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07D98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FA79" w14:textId="77777777" w:rsidR="00DA5DCA" w:rsidRDefault="00DA5DC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14:paraId="130BCE06" w14:textId="77777777" w:rsidR="00DA5DCA" w:rsidRDefault="00DA5DC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7C65" w14:textId="77777777" w:rsidR="00DA5DCA" w:rsidRDefault="00DA5DC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FBB8" w14:textId="77777777" w:rsidR="00DA5DCA" w:rsidRDefault="00DA5DCA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14:paraId="27389132" w14:textId="77777777" w:rsidR="00DA5DCA" w:rsidRDefault="00DA5DCA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EC5A" w14:textId="77777777" w:rsidR="00DA5DCA" w:rsidRDefault="00DA5DC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1396" w14:textId="77777777" w:rsidR="00DA5DCA" w:rsidRDefault="00DA5DC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21A2" w14:textId="77777777" w:rsidR="00DA5DCA" w:rsidRDefault="00DA5DC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14:paraId="019909EA" w14:textId="77777777" w:rsidR="00DA5DCA" w:rsidRDefault="00DA5DC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031D" w14:textId="77777777" w:rsidR="00DA5DCA" w:rsidRDefault="00DA5DC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56B7" w14:textId="77777777" w:rsidR="00DA5DCA" w:rsidRDefault="00DA5DCA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3542811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17600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B7D7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84C7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9FAE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73DCACE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E639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0B0B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AC3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59F29B1E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AA96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0A6A" w14:textId="77777777" w:rsidR="00DA5DCA" w:rsidRPr="006611B7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DA5DCA" w14:paraId="4A172576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011FF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4306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14:paraId="23DAF96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7F93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EDF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1CFD69B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CE07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B497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DAB9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14:paraId="6553CB3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E46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0A54" w14:textId="77777777" w:rsidR="00DA5DCA" w:rsidRPr="006611B7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14:paraId="4F77945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4FDC0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9F71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9314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6F17" w14:textId="77777777" w:rsidR="00DA5DCA" w:rsidRDefault="00DA5DCA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8E96C8C" w14:textId="77777777" w:rsidR="00DA5DCA" w:rsidRDefault="00DA5DCA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EA4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E28B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DAB2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14:paraId="43DD9D3B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AD9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16F5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14:paraId="3BEEB99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19CB3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5E7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A4A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3EFB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FEAE725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469E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DC8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6184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0F44B9DB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C32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6D29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14:paraId="0A316BA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31E96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51F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095917D1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662C" w14:textId="77777777" w:rsidR="00DA5DCA" w:rsidRPr="00984839" w:rsidRDefault="00DA5DCA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7722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F1E2254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B539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3B3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F828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EE3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E1EE" w14:textId="77777777" w:rsidR="00DA5DCA" w:rsidRPr="003B25A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14:paraId="559B880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B0F94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5F8E" w14:textId="77777777" w:rsidR="00DA5DCA" w:rsidRPr="00CB3DC4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3A0BACAB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ED0B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9F6E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D7E101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D126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6384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8814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7242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25B7" w14:textId="77777777" w:rsidR="00DA5DCA" w:rsidRPr="00CB3DC4" w:rsidRDefault="00DA5DCA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A66D237" w14:textId="77777777" w:rsidR="00DA5DCA" w:rsidRPr="00F11CE2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64050A9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8514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38DE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6600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0789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4B21DE12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6D51476E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4091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6FF36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E858" w14:textId="77777777" w:rsidR="00DA5DCA" w:rsidRPr="00B53EF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4777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95B9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867D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4C6D1B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48C6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A48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A026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8D14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D40DF61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5F09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138B97B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8307C07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4712D1F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80CC346" w14:textId="77777777" w:rsidR="00DA5DCA" w:rsidRPr="00260477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1B29" w14:textId="77777777" w:rsidR="00DA5DCA" w:rsidRPr="00B53EF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DFB7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57EE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273E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6D50EF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A5DCA" w14:paraId="534D415E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9359A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04D4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EF1E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0AEB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1598C77B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7D45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93C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758F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0326C10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CC82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50D9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524A7974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0E224211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A5DCA" w14:paraId="6B4AB35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1A005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B6BB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18BE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380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69D7E41F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6935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6BD7F8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0409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96E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CAC7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1579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DA5DCA" w14:paraId="4314808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F48DB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C636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6602D87C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0935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E8E7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0984DE08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494692FA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338151E5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8634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1B5B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612F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FA81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E3B4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E05D1D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0A60EA98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A5DCA" w14:paraId="47EA32DC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323BF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F70F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6DE8B56A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A1D7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722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03C5DD40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9CDE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C877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529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A6F8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6292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3293C1FB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E081F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842C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700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0FD1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627E679E" w14:textId="77777777" w:rsidR="00DA5DCA" w:rsidRDefault="00DA5DCA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2659F610" w14:textId="77777777" w:rsidR="00DA5DCA" w:rsidRDefault="00DA5DCA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903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47587D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9591" w14:textId="77777777" w:rsidR="00DA5DCA" w:rsidRPr="00B53EF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B392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9DFC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C45B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AE1FB5C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59BBD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8E88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CE5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149A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4367389A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69F351E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369AACBE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BEFA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68615F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709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8301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A1C4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C554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2945A09" w14:textId="77777777" w:rsidTr="007E69AB">
        <w:trPr>
          <w:cantSplit/>
          <w:trHeight w:val="77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4DC14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B511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69+570</w:t>
            </w:r>
          </w:p>
          <w:p w14:paraId="07CE4A29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B979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21B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6ECA0DC6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 / 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5505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96D5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201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69AB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AD1E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CB5C98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3 - 10.</w:t>
            </w:r>
          </w:p>
          <w:p w14:paraId="16AC276F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719CA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A5DCA" w14:paraId="6C7848BB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EE629" w14:textId="77777777" w:rsidR="00DA5DCA" w:rsidRDefault="00DA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7309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E653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F7FC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6D3765DF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087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EC5DDE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72D9FBCB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808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7BC0" w14:textId="77777777" w:rsidR="00DA5DCA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5901" w14:textId="77777777" w:rsidR="00DA5DCA" w:rsidRPr="00984839" w:rsidRDefault="00DA5DC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568D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073B3B" w14:textId="77777777" w:rsidR="00DA5DCA" w:rsidRDefault="00DA5DC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5D8B2957" w14:textId="77777777" w:rsidR="00DA5DCA" w:rsidRDefault="00DA5DCA">
      <w:pPr>
        <w:spacing w:after="40" w:line="192" w:lineRule="auto"/>
        <w:ind w:right="57"/>
        <w:rPr>
          <w:sz w:val="20"/>
          <w:lang w:val="ro-RO"/>
        </w:rPr>
      </w:pPr>
    </w:p>
    <w:p w14:paraId="108049C6" w14:textId="77777777" w:rsidR="00DA5DCA" w:rsidRDefault="00DA5DCA" w:rsidP="00EF6A64">
      <w:pPr>
        <w:pStyle w:val="Heading1"/>
        <w:spacing w:line="360" w:lineRule="auto"/>
      </w:pPr>
      <w:r>
        <w:t>LINIA 144</w:t>
      </w:r>
    </w:p>
    <w:p w14:paraId="249AE5AE" w14:textId="77777777" w:rsidR="00DA5DCA" w:rsidRDefault="00DA5DCA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DA5DCA" w14:paraId="779FF78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A1941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B2AC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696E4514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ECE0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3AB1" w14:textId="77777777" w:rsidR="00DA5DCA" w:rsidRDefault="00DA5DCA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EF09907" w14:textId="77777777" w:rsidR="00DA5DCA" w:rsidRDefault="00DA5DCA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7DC7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2C23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0379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FABE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374B" w14:textId="77777777" w:rsidR="00DA5DCA" w:rsidRDefault="00DA5DC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59362437" w14:textId="77777777" w:rsidR="00DA5DCA" w:rsidRDefault="00DA5DC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0D184872" w14:textId="77777777" w:rsidR="00DA5DCA" w:rsidRDefault="00DA5DC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A5DCA" w14:paraId="0310E23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900FD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D43B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D1F9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FE92" w14:textId="77777777" w:rsidR="00DA5DCA" w:rsidRDefault="00DA5DCA" w:rsidP="0065168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F26FAF6" w14:textId="77777777" w:rsidR="00DA5DCA" w:rsidRDefault="00DA5DCA" w:rsidP="0065168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8AA0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2578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447C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  <w:p w14:paraId="0E0B255D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0BDE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2E7F" w14:textId="77777777" w:rsidR="00DA5DCA" w:rsidRDefault="00DA5DC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9598BA" w14:textId="77777777" w:rsidR="00DA5DCA" w:rsidRDefault="00DA5DC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DA5DCA" w14:paraId="0ADCD7F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29512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A583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787D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54CF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90C7DA3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2F3CBA8C" w14:textId="77777777" w:rsidR="00DA5DCA" w:rsidRDefault="00DA5DCA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48A7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0690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7843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146B73CA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D0DD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AF3E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45D181DD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116FD8CD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F612C4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5C7A4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BF29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66E7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920B" w14:textId="77777777" w:rsidR="00DA5DCA" w:rsidRDefault="00DA5DC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5819FF1" w14:textId="77777777" w:rsidR="00DA5DCA" w:rsidRDefault="00DA5DC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A269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208962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5C60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BEAC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8043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5185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534A95" w14:textId="77777777" w:rsidR="00DA5DCA" w:rsidRDefault="00DA5DCA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DA5DCA" w14:paraId="4E87B20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CFDF5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6922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21FB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71D9" w14:textId="77777777" w:rsidR="00DA5DCA" w:rsidRDefault="00DA5DC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217F9A" w14:textId="77777777" w:rsidR="00DA5DCA" w:rsidRDefault="00DA5DC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14C2" w14:textId="77777777" w:rsidR="00DA5DCA" w:rsidRDefault="00DA5DC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0E19D7" w14:textId="77777777" w:rsidR="00DA5DCA" w:rsidRDefault="00DA5DC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0BE4" w14:textId="77777777" w:rsidR="00DA5DCA" w:rsidRDefault="00DA5DCA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3245" w14:textId="77777777" w:rsidR="00DA5DCA" w:rsidRDefault="00DA5DC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786E" w14:textId="77777777" w:rsidR="00DA5DCA" w:rsidRDefault="00DA5DCA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D500" w14:textId="77777777" w:rsidR="00DA5DCA" w:rsidRDefault="00DA5DC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782DF3" w14:textId="77777777" w:rsidR="00DA5DCA" w:rsidRDefault="00DA5DC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DA5DCA" w14:paraId="5A95AC24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5557D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76ED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25C2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5E25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215CAC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2B45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4FA1C869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55E4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B4F6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36DB" w14:textId="77777777" w:rsidR="00DA5DCA" w:rsidRPr="00984839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4234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DA5DCA" w14:paraId="6462EF51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9C675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4721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818C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B96B" w14:textId="77777777" w:rsidR="00DA5DCA" w:rsidRDefault="00DA5DC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0C0462" w14:textId="77777777" w:rsidR="00DA5DCA" w:rsidRDefault="00DA5DC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D428" w14:textId="77777777" w:rsidR="00DA5DCA" w:rsidRDefault="00DA5DC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A7D0FB" w14:textId="77777777" w:rsidR="00DA5DCA" w:rsidRDefault="00DA5DC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0DD8" w14:textId="77777777" w:rsidR="00DA5DCA" w:rsidRDefault="00DA5DC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D715" w14:textId="77777777" w:rsidR="00DA5DCA" w:rsidRDefault="00DA5DC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22A2" w14:textId="77777777" w:rsidR="00DA5DCA" w:rsidRPr="00984839" w:rsidRDefault="00DA5DC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9CA3" w14:textId="77777777" w:rsidR="00DA5DCA" w:rsidRDefault="00DA5DC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2ACF63" w14:textId="77777777" w:rsidR="00DA5DCA" w:rsidRDefault="00DA5DC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DA5DCA" w14:paraId="450323FD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D50F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8A19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BF45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79E8" w14:textId="77777777" w:rsidR="00DA5DCA" w:rsidRDefault="00DA5DCA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97289D5" w14:textId="77777777" w:rsidR="00DA5DCA" w:rsidRDefault="00DA5DCA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6DF9" w14:textId="77777777" w:rsidR="00DA5DCA" w:rsidRDefault="00DA5DC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6DA8C5" w14:textId="77777777" w:rsidR="00DA5DCA" w:rsidRDefault="00DA5DC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7A10" w14:textId="77777777" w:rsidR="00DA5DCA" w:rsidRPr="00DA0087" w:rsidRDefault="00DA5DC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9240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844F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831F" w14:textId="77777777" w:rsidR="00DA5DCA" w:rsidRDefault="00DA5DC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A50D7C" w14:textId="77777777" w:rsidR="00DA5DCA" w:rsidRDefault="00DA5DC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A5DCA" w14:paraId="34ABAD7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887DD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F2CB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107D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74D6" w14:textId="77777777" w:rsidR="00DA5DCA" w:rsidRDefault="00DA5DC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D16FF19" w14:textId="77777777" w:rsidR="00DA5DCA" w:rsidRDefault="00DA5DC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3541" w14:textId="77777777" w:rsidR="00DA5DCA" w:rsidRDefault="00DA5DC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18C9EA" w14:textId="77777777" w:rsidR="00DA5DCA" w:rsidRDefault="00DA5DC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04E6" w14:textId="77777777" w:rsidR="00DA5DCA" w:rsidRDefault="00DA5DC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E52A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4E87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7BD1" w14:textId="77777777" w:rsidR="00DA5DCA" w:rsidRDefault="00DA5DC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AAD4A0" w14:textId="77777777" w:rsidR="00DA5DCA" w:rsidRDefault="00DA5DC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DA5DCA" w14:paraId="163A022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B19BB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FC4E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0491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0C69" w14:textId="77777777" w:rsidR="00DA5DCA" w:rsidRDefault="00DA5DC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C8EFAE6" w14:textId="77777777" w:rsidR="00DA5DCA" w:rsidRDefault="00DA5DC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32D5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76D0CC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D34FD86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34EEC83C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4784755F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F97939B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35066FD6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2FD2601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D638" w14:textId="77777777" w:rsidR="00DA5DCA" w:rsidRPr="00DA0087" w:rsidRDefault="00DA5DC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04B9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1A01" w14:textId="77777777" w:rsidR="00DA5DCA" w:rsidRPr="00DA0087" w:rsidRDefault="00DA5DC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684F" w14:textId="77777777" w:rsidR="00DA5DCA" w:rsidRDefault="00DA5DC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0497A2" w14:textId="77777777" w:rsidR="00DA5DCA" w:rsidRDefault="00DA5DC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A5DCA" w14:paraId="40D9410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0BBDA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6A71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5F7E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5AF0" w14:textId="77777777" w:rsidR="00DA5DCA" w:rsidRDefault="00DA5DC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B886DE5" w14:textId="77777777" w:rsidR="00DA5DCA" w:rsidRDefault="00DA5DC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D9B0" w14:textId="77777777" w:rsidR="00DA5DCA" w:rsidRDefault="00DA5DC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67F333" w14:textId="77777777" w:rsidR="00DA5DCA" w:rsidRDefault="00DA5DC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E98E" w14:textId="77777777" w:rsidR="00DA5DCA" w:rsidRDefault="00DA5DC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DA5C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B2F1" w14:textId="77777777" w:rsidR="00DA5DCA" w:rsidRPr="00DA0087" w:rsidRDefault="00DA5DC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B83F" w14:textId="77777777" w:rsidR="00DA5DCA" w:rsidRDefault="00DA5DC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14038E" w14:textId="77777777" w:rsidR="00DA5DCA" w:rsidRDefault="00DA5DC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DA5DCA" w14:paraId="0A56200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11065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E4E1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850C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FA1E" w14:textId="77777777" w:rsidR="00DA5DCA" w:rsidRDefault="00DA5DC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EB4C27" w14:textId="77777777" w:rsidR="00DA5DCA" w:rsidRDefault="00DA5DC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6CBA" w14:textId="77777777" w:rsidR="00DA5DCA" w:rsidRDefault="00DA5DCA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FF74" w14:textId="77777777" w:rsidR="00DA5DCA" w:rsidRDefault="00DA5DC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BD90" w14:textId="77777777" w:rsidR="00DA5DCA" w:rsidRDefault="00DA5DC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0E88" w14:textId="77777777" w:rsidR="00DA5DCA" w:rsidRPr="00DA0087" w:rsidRDefault="00DA5DC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73B7" w14:textId="77777777" w:rsidR="00DA5DCA" w:rsidRDefault="00DA5DC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2EF412" w14:textId="77777777" w:rsidR="00DA5DCA" w:rsidRDefault="00DA5DC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DA5DCA" w14:paraId="05225CE4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271B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F9DF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A94A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6E72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6870147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CFFE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601CE4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A411398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93F8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848E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3843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6C23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B02FB0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DA5DCA" w14:paraId="1BF0A806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24FA0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7AD3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D85B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DD85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8C41593" w14:textId="77777777" w:rsidR="00DA5DCA" w:rsidRDefault="00DA5DCA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9593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82F4D4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4D58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0B1F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A284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7E57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42E6426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AAE8A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E575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A720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467F" w14:textId="77777777" w:rsidR="00DA5DCA" w:rsidRDefault="00DA5DCA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20A681B" w14:textId="77777777" w:rsidR="00DA5DCA" w:rsidRDefault="00DA5DCA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91DA" w14:textId="77777777" w:rsidR="00DA5DCA" w:rsidRDefault="00DA5DC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101AF4" w14:textId="77777777" w:rsidR="00DA5DCA" w:rsidRDefault="00DA5DC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FCC7" w14:textId="77777777" w:rsidR="00DA5DCA" w:rsidRPr="00DA0087" w:rsidRDefault="00DA5DC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149E" w14:textId="77777777" w:rsidR="00DA5DCA" w:rsidRDefault="00DA5DC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BF54" w14:textId="77777777" w:rsidR="00DA5DCA" w:rsidRPr="00DA0087" w:rsidRDefault="00DA5DC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A965" w14:textId="77777777" w:rsidR="00DA5DCA" w:rsidRDefault="00DA5DCA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086231A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50B8E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02E7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3A3A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8289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7A395D7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2B4E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9620CC7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0609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55A5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74A2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2E97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AA1220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DA5DCA" w14:paraId="4CF7B8DB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D6F3D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6C5A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6F77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1FF7" w14:textId="77777777" w:rsidR="00DA5DCA" w:rsidRDefault="00DA5DC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46A2A9C" w14:textId="77777777" w:rsidR="00DA5DCA" w:rsidRDefault="00DA5DC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8163" w14:textId="77777777" w:rsidR="00DA5DCA" w:rsidRDefault="00DA5D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6FD56DB" w14:textId="77777777" w:rsidR="00DA5DCA" w:rsidRDefault="00DA5D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FF9E99F" w14:textId="77777777" w:rsidR="00DA5DCA" w:rsidRDefault="00DA5D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41845F57" w14:textId="77777777" w:rsidR="00DA5DCA" w:rsidRDefault="00DA5D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E4A59A3" w14:textId="77777777" w:rsidR="00DA5DCA" w:rsidRDefault="00DA5D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6B33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6B13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B927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F3C0" w14:textId="77777777" w:rsidR="00DA5DCA" w:rsidRDefault="00DA5DC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8B369" w14:textId="77777777" w:rsidR="00DA5DCA" w:rsidRDefault="00DA5DC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A5DCA" w14:paraId="1EB2EFB8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B912F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99EE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368721D8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21E6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6ADD" w14:textId="77777777" w:rsidR="00DA5DCA" w:rsidRDefault="00DA5DC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107994B" w14:textId="77777777" w:rsidR="00DA5DCA" w:rsidRDefault="00DA5DC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B97E" w14:textId="77777777" w:rsidR="00DA5DCA" w:rsidRDefault="00DA5D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2283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F2A7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BC45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8778" w14:textId="77777777" w:rsidR="00DA5DCA" w:rsidRDefault="00DA5DC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074C6DF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3399D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18B8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14:paraId="7F4F3F21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D199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90C2" w14:textId="77777777" w:rsidR="00DA5DCA" w:rsidRDefault="00DA5DCA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23DC2278" w14:textId="77777777" w:rsidR="00DA5DCA" w:rsidRDefault="00DA5DCA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0DB7" w14:textId="77777777" w:rsidR="00DA5DCA" w:rsidRDefault="00DA5DC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0132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9B3B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E586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1D45" w14:textId="77777777" w:rsidR="00DA5DCA" w:rsidRDefault="00DA5DC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5CF52EA9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E1495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5B1D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14:paraId="7E7C5035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F7F2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A799" w14:textId="77777777" w:rsidR="00DA5DCA" w:rsidRDefault="00DA5DC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50D38AA0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E79F823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32A8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05A3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174E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E40C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A2F5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C4181ED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220A62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DA5DCA" w14:paraId="1EDB480A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BFA29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DEE4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D586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69E6" w14:textId="77777777" w:rsidR="00DA5DCA" w:rsidRDefault="00DA5DCA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593A4577" w14:textId="77777777" w:rsidR="00DA5DCA" w:rsidRDefault="00DA5DC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C6D1" w14:textId="77777777" w:rsidR="00DA5DCA" w:rsidRDefault="00DA5DC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2E2F893" w14:textId="77777777" w:rsidR="00DA5DCA" w:rsidRDefault="00DA5DC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DF2B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3E34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129A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833F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C8F7E8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A5DCA" w14:paraId="36F06ACB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7696B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1A24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C2FA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B9E0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7ADEA408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A47C90E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0B8E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33D2EE2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8E50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506D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5CBC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0D0DDA5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DC710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7812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26+300</w:t>
            </w:r>
          </w:p>
          <w:p w14:paraId="35AD1A6A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201C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B694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78480E86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24CF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32B1C65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50FE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F551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047B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3DDF4AB7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3B943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33A1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38048932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179C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8A5A" w14:textId="77777777" w:rsidR="00DA5DCA" w:rsidRDefault="00DA5DC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55D64788" w14:textId="77777777" w:rsidR="00DA5DCA" w:rsidRDefault="00DA5DC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0606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58ADC68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85E1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EB92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09FF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04839D5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DA5DCA" w14:paraId="1D38319B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21A02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9C2A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542FBE24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3E79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882A" w14:textId="77777777" w:rsidR="00DA5DCA" w:rsidRDefault="00DA5DC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17A795CB" w14:textId="77777777" w:rsidR="00DA5DCA" w:rsidRDefault="00DA5DC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3AC1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61CC5D2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DC9C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25E9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424B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08DCC479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3D28A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B9B2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B907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39CF" w14:textId="77777777" w:rsidR="00DA5DCA" w:rsidRDefault="00DA5DCA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07215BC5" w14:textId="77777777" w:rsidR="00DA5DCA" w:rsidRDefault="00DA5DC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566E" w14:textId="77777777" w:rsidR="00DA5DCA" w:rsidRDefault="00DA5D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6286D6" w14:textId="77777777" w:rsidR="00DA5DCA" w:rsidRDefault="00DA5D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04DBA786" w14:textId="77777777" w:rsidR="00DA5DCA" w:rsidRDefault="00DA5D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62BE" w14:textId="77777777" w:rsidR="00DA5DCA" w:rsidRPr="00DA0087" w:rsidRDefault="00DA5DC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1386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E94C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FED9" w14:textId="77777777" w:rsidR="00DA5DCA" w:rsidRDefault="00DA5DC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4B9695" w14:textId="77777777" w:rsidR="00DA5DCA" w:rsidRDefault="00DA5DC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DA5DCA" w14:paraId="55A45018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A107B" w14:textId="77777777" w:rsidR="00DA5DCA" w:rsidRDefault="00DA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ECD7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C9BF" w14:textId="77777777" w:rsidR="00DA5DCA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95D4" w14:textId="77777777" w:rsidR="00DA5DCA" w:rsidRDefault="00DA5DCA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C027" w14:textId="77777777" w:rsidR="00DA5DCA" w:rsidRDefault="00DA5D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047885B8" w14:textId="77777777" w:rsidR="00DA5DCA" w:rsidRDefault="00DA5D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1EAE868A" w14:textId="77777777" w:rsidR="00DA5DCA" w:rsidRDefault="00DA5D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286C136F" w14:textId="77777777" w:rsidR="00DA5DCA" w:rsidRDefault="00DA5D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55323EBF" w14:textId="77777777" w:rsidR="00DA5DCA" w:rsidRDefault="00DA5D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39E12C9" w14:textId="77777777" w:rsidR="00DA5DCA" w:rsidRDefault="00DA5D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24363FD" w14:textId="77777777" w:rsidR="00DA5DCA" w:rsidRDefault="00DA5DC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B8E0" w14:textId="77777777" w:rsidR="00DA5DCA" w:rsidRDefault="00DA5DC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4CA8" w14:textId="77777777" w:rsidR="00DA5DCA" w:rsidRDefault="00DA5DC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965B" w14:textId="77777777" w:rsidR="00DA5DCA" w:rsidRPr="00DA0087" w:rsidRDefault="00DA5DC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0C48" w14:textId="77777777" w:rsidR="00DA5DCA" w:rsidRDefault="00DA5DC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E9FD39" w14:textId="77777777" w:rsidR="00DA5DCA" w:rsidRDefault="00DA5DC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1BA18123" w14:textId="77777777" w:rsidR="00DA5DCA" w:rsidRDefault="00DA5DCA">
      <w:pPr>
        <w:spacing w:before="40" w:line="192" w:lineRule="auto"/>
        <w:ind w:right="57"/>
        <w:rPr>
          <w:sz w:val="20"/>
          <w:lang w:val="ro-RO"/>
        </w:rPr>
      </w:pPr>
    </w:p>
    <w:p w14:paraId="668E7BF1" w14:textId="77777777" w:rsidR="00DA5DCA" w:rsidRDefault="00DA5DCA" w:rsidP="00E56A6A">
      <w:pPr>
        <w:pStyle w:val="Heading1"/>
        <w:spacing w:line="360" w:lineRule="auto"/>
      </w:pPr>
      <w:r>
        <w:t>LINIA 200</w:t>
      </w:r>
    </w:p>
    <w:p w14:paraId="0335B84D" w14:textId="77777777" w:rsidR="00DA5DCA" w:rsidRDefault="00DA5DCA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A5DCA" w14:paraId="4B044B3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1D17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144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38E29305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EBD3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F9A9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14:paraId="158B937A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62F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BD86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8ED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515429FD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B9FC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C1AE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C64EE7A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14:paraId="371D95FD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14:paraId="050FD252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DA5DCA" w14:paraId="7C3D889A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72684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A178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5AD3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2F83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14:paraId="02988CC9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A67B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7DA5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264A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14:paraId="668ECEC1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B535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65BB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181212B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E7BB2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5054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1032793D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E103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37B5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71201243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89C0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7CDE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1CB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E6E1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1623" w14:textId="77777777" w:rsidR="00DA5DCA" w:rsidRPr="00F716C0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DA5DCA" w14:paraId="72F3E3AF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57DDB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FFF1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A209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F2D0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4CFCA3C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543D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65F9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FC0B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EBC5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99C4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73F1C84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2AC6F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DB8A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2656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659D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B5236F7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7B9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61B6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5C82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14:paraId="7C6EB57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EEE5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933E" w14:textId="77777777" w:rsidR="00DA5DCA" w:rsidRPr="00C2058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8FD9960" w14:textId="77777777" w:rsidR="00DA5DCA" w:rsidRPr="00F716C0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DA5DCA" w14:paraId="19FF944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CFB73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3256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5402D2A0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259C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9136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2CB19FA8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BE1C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F5FC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BF21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351E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C1D4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7E71CD57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8D683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548E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93E4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7689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2481E0B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4F48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DAF5B58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6B4FFECE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76EF1BBE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4E08526A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993B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356A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FA33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566F" w14:textId="77777777" w:rsidR="00DA5DCA" w:rsidRPr="00F716C0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57BC187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F8DD2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9E0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A225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431A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F0A183B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7CD4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D1B259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D84C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BEE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FE27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0965" w14:textId="77777777" w:rsidR="00DA5DCA" w:rsidRPr="00F716C0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4E7F4F0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396F2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BC9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3C9142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8086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4741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5B379C2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C5BD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E1B1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ADC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10E85F4F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14D1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7BD4" w14:textId="77777777" w:rsidR="00DA5DCA" w:rsidRPr="00F716C0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7E44FB1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89A2A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FB1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DC1E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7166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2A20B55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74F9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295E08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3032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DF74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578E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CA71" w14:textId="77777777" w:rsidR="00DA5DCA" w:rsidRPr="00F716C0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A5DCA" w14:paraId="275A618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15103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A7A6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50B1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516C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B015BC6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95F7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C8192B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6AF4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CE82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3016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9FA6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C66D43" w14:textId="77777777" w:rsidR="00DA5DCA" w:rsidRPr="00F716C0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DA5DCA" w14:paraId="41A40A7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C6F1A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2A56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02AD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9418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7ED301E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A8BE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638E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12F6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08B5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0171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3D19DFC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25CD5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3CE9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6ED8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10C9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0EAD153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42FB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AF6B42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6ED0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DF01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011C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372F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A5DCA" w14:paraId="62DC7F6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A25F1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49D2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CAC4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9400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8FF92D2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85C9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0967D5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1AF1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4ABF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47E5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F31B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24479F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DA5DCA" w14:paraId="1898B77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111D9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93D6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690F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4901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1B0E7C10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3D58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100B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3CE0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5723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938F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489B0B5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3BE0E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E6CB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CD12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DE6A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8B46F29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4BE4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350E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4202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2C3A4475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0E8D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0D16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DA5DCA" w14:paraId="04067BA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ED64D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5609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8017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F70D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5E11A1EF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4376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E673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A8C9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0D25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3463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0EA18AE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38128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7ED2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62942D55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F735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AA96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6707F968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FE79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2CD1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24FF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00A8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2BCF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6661B4D0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B810F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09EB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5B5064AC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EE54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F02B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752391C9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C8FF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DDF1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3167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27DD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3567" w14:textId="77777777" w:rsidR="00DA5DCA" w:rsidRPr="00F716C0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70518081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28E44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A676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DBF3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E65F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B92B656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C354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774F4D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F207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9ABD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EDDF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5A1C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618C56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DA5DCA" w14:paraId="119E587B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BB6B9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9361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9E3F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B599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D9D78D5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83CE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7F9A5C8F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DB46" w14:textId="77777777" w:rsidR="00DA5DCA" w:rsidRPr="00032DF2" w:rsidRDefault="00DA5DCA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FA0C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9498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7D2F" w14:textId="77777777" w:rsidR="00DA5DCA" w:rsidRPr="00F716C0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DA5DCA" w14:paraId="131E5EA9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52973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CE2E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14:paraId="5C09BDC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C6C4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40BE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14:paraId="7F079675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F3BF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E04C" w14:textId="77777777" w:rsidR="00DA5DCA" w:rsidRDefault="00DA5DCA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8B64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14:paraId="7E6F559D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6385" w14:textId="77777777" w:rsidR="00DA5DCA" w:rsidRPr="00032DF2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A5FB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65FA9B46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23005" w14:textId="77777777" w:rsidR="00DA5DCA" w:rsidRDefault="00DA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8F341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14:paraId="5FB8CA5F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7C79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FF41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14:paraId="784C3D85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2083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0B8C" w14:textId="77777777" w:rsidR="00DA5DCA" w:rsidRDefault="00DA5DCA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B80C" w14:textId="77777777" w:rsidR="00DA5DCA" w:rsidRDefault="00DA5DC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9B6B" w14:textId="77777777" w:rsidR="00DA5DCA" w:rsidRDefault="00DA5DC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49C4" w14:textId="77777777" w:rsidR="00DA5DCA" w:rsidRDefault="00DA5DC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5A23B9AD" w14:textId="77777777" w:rsidR="00DA5DCA" w:rsidRDefault="00DA5DCA" w:rsidP="00623FF6">
      <w:pPr>
        <w:spacing w:before="40" w:after="40" w:line="192" w:lineRule="auto"/>
        <w:ind w:right="57"/>
        <w:rPr>
          <w:lang w:val="ro-RO"/>
        </w:rPr>
      </w:pPr>
    </w:p>
    <w:p w14:paraId="1E3F1CDC" w14:textId="77777777" w:rsidR="00DA5DCA" w:rsidRDefault="00DA5DCA" w:rsidP="006D4098">
      <w:pPr>
        <w:pStyle w:val="Heading1"/>
        <w:spacing w:line="360" w:lineRule="auto"/>
      </w:pPr>
      <w:r>
        <w:lastRenderedPageBreak/>
        <w:t>LINIA 201</w:t>
      </w:r>
    </w:p>
    <w:p w14:paraId="7642E448" w14:textId="77777777" w:rsidR="00DA5DCA" w:rsidRDefault="00DA5DCA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DA5DCA" w14:paraId="54BFD421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C9F7B" w14:textId="77777777" w:rsidR="00DA5DCA" w:rsidRDefault="00DA5D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1F4E" w14:textId="77777777" w:rsidR="00DA5DCA" w:rsidRDefault="00DA5D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C348" w14:textId="77777777" w:rsidR="00DA5DCA" w:rsidRPr="00C937B4" w:rsidRDefault="00DA5D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9A18" w14:textId="77777777" w:rsidR="00DA5DCA" w:rsidRDefault="00DA5DC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65444A3" w14:textId="77777777" w:rsidR="00DA5DCA" w:rsidRDefault="00DA5DC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0AB6" w14:textId="77777777" w:rsidR="00DA5DCA" w:rsidRDefault="00DA5D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CD9DEBB" w14:textId="77777777" w:rsidR="00DA5DCA" w:rsidRDefault="00DA5D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0D427418" w14:textId="77777777" w:rsidR="00DA5DCA" w:rsidRDefault="00DA5D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496C6D1F" w14:textId="77777777" w:rsidR="00DA5DCA" w:rsidRDefault="00DA5D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2523" w14:textId="77777777" w:rsidR="00DA5DCA" w:rsidRPr="00C937B4" w:rsidRDefault="00DA5D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989E" w14:textId="77777777" w:rsidR="00DA5DCA" w:rsidRDefault="00DA5D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A443" w14:textId="77777777" w:rsidR="00DA5DCA" w:rsidRPr="00C937B4" w:rsidRDefault="00DA5D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8763" w14:textId="77777777" w:rsidR="00DA5DCA" w:rsidRDefault="00DA5DC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3279FAE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9D6DE" w14:textId="77777777" w:rsidR="00DA5DCA" w:rsidRDefault="00DA5D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FD87" w14:textId="77777777" w:rsidR="00DA5DCA" w:rsidRDefault="00DA5D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200D" w14:textId="77777777" w:rsidR="00DA5DCA" w:rsidRPr="00C937B4" w:rsidRDefault="00DA5D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5DE0" w14:textId="77777777" w:rsidR="00DA5DCA" w:rsidRDefault="00DA5DC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3B73B56" w14:textId="77777777" w:rsidR="00DA5DCA" w:rsidRDefault="00DA5DC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075E" w14:textId="77777777" w:rsidR="00DA5DCA" w:rsidRDefault="00DA5D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6372AB" w14:textId="77777777" w:rsidR="00DA5DCA" w:rsidRDefault="00DA5D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FBEF" w14:textId="77777777" w:rsidR="00DA5DCA" w:rsidRDefault="00DA5D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FCBB" w14:textId="77777777" w:rsidR="00DA5DCA" w:rsidRDefault="00DA5DC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63E8" w14:textId="77777777" w:rsidR="00DA5DCA" w:rsidRPr="00C937B4" w:rsidRDefault="00DA5DC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8A2E" w14:textId="77777777" w:rsidR="00DA5DCA" w:rsidRDefault="00DA5DC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B1EAD0" w14:textId="77777777" w:rsidR="00DA5DCA" w:rsidRDefault="00DA5DC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A212D" w14:textId="77777777" w:rsidR="00DA5DCA" w:rsidRDefault="00DA5DC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22259202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07BF5195" w14:textId="77777777" w:rsidR="00DA5DCA" w:rsidRDefault="00DA5DCA" w:rsidP="002A4CB1">
      <w:pPr>
        <w:pStyle w:val="Heading1"/>
        <w:spacing w:line="360" w:lineRule="auto"/>
      </w:pPr>
      <w:r>
        <w:t>LINIA 203</w:t>
      </w:r>
    </w:p>
    <w:p w14:paraId="51A988FC" w14:textId="77777777" w:rsidR="00DA5DCA" w:rsidRDefault="00DA5DCA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DA5DCA" w:rsidRPr="007126D7" w14:paraId="0058008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90CCD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0BD5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14:paraId="326BD1D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927A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3CF1" w14:textId="77777777" w:rsidR="00DA5DCA" w:rsidRPr="007126D7" w:rsidRDefault="00DA5DCA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35FCD5A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0572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B7B6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9E0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5560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0DC2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2FE82B3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14:paraId="08E8E1DA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92D0CF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DA5DCA" w:rsidRPr="007126D7" w14:paraId="083391F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8305A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BE3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442E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90D2" w14:textId="77777777" w:rsidR="00DA5DCA" w:rsidRPr="007126D7" w:rsidRDefault="00DA5DCA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A8BA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7B2925B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14:paraId="58A57C08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3571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178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69F6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ECFE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126D7" w14:paraId="0228B99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33AFF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1E0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DBA0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491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146BBC06" w14:textId="77777777" w:rsidR="00DA5DCA" w:rsidRPr="007126D7" w:rsidRDefault="00DA5DCA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E788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A770C78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3D0C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CCF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6D14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7A32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126D7" w14:paraId="3893C6D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49F22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CDE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96CB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F590" w14:textId="77777777" w:rsidR="00DA5DCA" w:rsidRPr="007126D7" w:rsidRDefault="00DA5DCA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190F83F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18F7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9957AF8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569B619F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1FD065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77C5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7D56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0BA2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29F5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46B56941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DA5DCA" w:rsidRPr="007126D7" w14:paraId="26AC4DDF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10DD7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A6C2" w14:textId="77777777" w:rsidR="00DA5DCA" w:rsidRPr="007126D7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160C" w14:textId="77777777" w:rsidR="00DA5DCA" w:rsidRPr="007126D7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C5B2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16E4F065" w14:textId="77777777" w:rsidR="00DA5DCA" w:rsidRPr="007126D7" w:rsidRDefault="00DA5DC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050B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4B9533C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74BAEF46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427A3F66" w14:textId="77777777" w:rsidR="00DA5DCA" w:rsidRPr="007126D7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0657" w14:textId="77777777" w:rsidR="00DA5DCA" w:rsidRPr="007126D7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3317" w14:textId="77777777" w:rsidR="00DA5DCA" w:rsidRPr="007126D7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BA05" w14:textId="77777777" w:rsidR="00DA5DCA" w:rsidRPr="007126D7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224A" w14:textId="77777777" w:rsidR="00DA5DCA" w:rsidRPr="007126D7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DA5DCA" w:rsidRPr="007126D7" w14:paraId="74D6E7E2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42773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2C89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14:paraId="7EEB61BA" w14:textId="77777777" w:rsidR="00DA5DCA" w:rsidRPr="007126D7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143C" w14:textId="77777777" w:rsidR="00DA5DCA" w:rsidRPr="007126D7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F86B" w14:textId="77777777" w:rsidR="00DA5DCA" w:rsidRPr="007126D7" w:rsidRDefault="00DA5DC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5EE40AAB" w14:textId="77777777" w:rsidR="00DA5DCA" w:rsidRDefault="00DA5DC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  <w:r>
              <w:rPr>
                <w:b/>
                <w:bCs/>
                <w:color w:val="000000"/>
                <w:sz w:val="20"/>
                <w:lang w:val="ro-RO"/>
              </w:rPr>
              <w:t>,</w:t>
            </w:r>
          </w:p>
          <w:p w14:paraId="6D7A2E3D" w14:textId="77777777" w:rsidR="00DA5DCA" w:rsidRDefault="00DA5DC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SI 025 Piatra Olt,</w:t>
            </w:r>
          </w:p>
          <w:p w14:paraId="034CDE7D" w14:textId="77777777" w:rsidR="00DA5DCA" w:rsidRDefault="00DA5DC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0C7F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28A0" w14:textId="77777777" w:rsidR="00DA5DC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4D5A" w14:textId="77777777" w:rsidR="00DA5DCA" w:rsidRPr="007126D7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5D9E" w14:textId="77777777" w:rsidR="00DA5DCA" w:rsidRPr="007126D7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7421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614232D5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AB765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85E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47E0555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1989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621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4D8573C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8352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9518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64F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B710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CA29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3956F92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6E6045D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1F69C43F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5076B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7F3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6C905286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D92F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DFAD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5D3D693" w14:textId="77777777" w:rsidR="00DA5DCA" w:rsidRPr="007126D7" w:rsidRDefault="00DA5DCA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A05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FD42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8EF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5AB9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4ABD" w14:textId="77777777" w:rsidR="00DA5DCA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F0E2534" w14:textId="77777777" w:rsidR="00DA5DCA" w:rsidRPr="007126D7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CB60EFC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5AC47DBC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A718A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8E01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6C0E922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E18D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899B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291DFAA" w14:textId="77777777" w:rsidR="00DA5DCA" w:rsidRPr="007126D7" w:rsidRDefault="00DA5DCA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6D3A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1633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6AF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11D3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A20C" w14:textId="77777777" w:rsidR="00DA5DCA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94B6A65" w14:textId="77777777" w:rsidR="00DA5DCA" w:rsidRPr="007126D7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D3D7BD6" w14:textId="77777777" w:rsidR="00DA5DCA" w:rsidRPr="008F5A6B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2E3EA0F4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86997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ACF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23D30A7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047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DDF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37D33568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A71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85DB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149A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1D1B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6162" w14:textId="77777777" w:rsidR="00DA5DCA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F3BDEDF" w14:textId="77777777" w:rsidR="00DA5DCA" w:rsidRPr="007126D7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6E1C490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67DFC6C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185E9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0A3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7174DB1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EBA3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88A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4AA6B7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1EB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9A63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B97A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84B7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4302" w14:textId="77777777" w:rsidR="00DA5DCA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0D69E75" w14:textId="77777777" w:rsidR="00DA5DCA" w:rsidRPr="007126D7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489DC92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58F8B4C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A6065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C5D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1AA2264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C6C8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DCD1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01428E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CE42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A2BB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90D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3937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BF09" w14:textId="77777777" w:rsidR="00DA5DCA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37C7DC2" w14:textId="77777777" w:rsidR="00DA5DCA" w:rsidRPr="007126D7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9F14BE1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4C98AE2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C1F6B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1FA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0860B34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05A2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C7B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3692D6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668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96DE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C19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1937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33A4" w14:textId="77777777" w:rsidR="00DA5DCA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779DA31" w14:textId="77777777" w:rsidR="00DA5DCA" w:rsidRPr="007126D7" w:rsidRDefault="00DA5DC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8B46BCF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291FB27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DF2B9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73E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08AC56D0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20A2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419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728967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A68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6B94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BAC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05A3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119D" w14:textId="77777777" w:rsidR="00DA5DCA" w:rsidRDefault="00DA5DC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BF06DE2" w14:textId="77777777" w:rsidR="00DA5DCA" w:rsidRPr="007126D7" w:rsidRDefault="00DA5DC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1B43344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7B4770F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D3A8B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C7C1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4B7B081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0193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15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58C23870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0C5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FFF0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5DDA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287E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61BB" w14:textId="77777777" w:rsidR="00DA5DCA" w:rsidRDefault="00DA5DC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9723BCB" w14:textId="77777777" w:rsidR="00DA5DCA" w:rsidRPr="007126D7" w:rsidRDefault="00DA5DC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E6CB424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42E0DED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4994D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116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69B9EAE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0432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C40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2D2461B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9E3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CA20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156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D9D9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33F8" w14:textId="77777777" w:rsidR="00DA5DCA" w:rsidRDefault="00DA5DC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3BD9EA3" w14:textId="77777777" w:rsidR="00DA5DCA" w:rsidRPr="007126D7" w:rsidRDefault="00DA5DC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C7BC27C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2C388C3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1EF77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90C1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14:paraId="37AA24D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0994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3DB1" w14:textId="77777777" w:rsidR="00DA5DCA" w:rsidRPr="007126D7" w:rsidRDefault="00DA5DCA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6614A1B7" w14:textId="77777777" w:rsidR="00DA5DCA" w:rsidRPr="007126D7" w:rsidRDefault="00DA5DCA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D168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5A25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35B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0265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CBE3" w14:textId="77777777" w:rsidR="00DA5DCA" w:rsidRPr="00B604BB" w:rsidRDefault="00DA5DC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063F743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8287F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560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CFE4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4D3F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1F3B478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A1A6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E2A2456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D892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575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9493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CD07" w14:textId="77777777" w:rsidR="00DA5DCA" w:rsidRPr="00993BAB" w:rsidRDefault="00DA5DC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B5F68AD" w14:textId="77777777" w:rsidR="00DA5DCA" w:rsidRDefault="00DA5DC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DA5DCA" w:rsidRPr="007126D7" w14:paraId="39ABEEA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B1543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81A9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6BB9ED7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A321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1A5B" w14:textId="77777777" w:rsidR="00DA5DCA" w:rsidRPr="007126D7" w:rsidRDefault="00DA5DC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7F1E815" w14:textId="77777777" w:rsidR="00DA5DCA" w:rsidRPr="007126D7" w:rsidRDefault="00DA5DC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2AF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4969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13A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53E5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3F73" w14:textId="77777777" w:rsidR="00DA5DCA" w:rsidRPr="00F13EC0" w:rsidRDefault="00DA5DC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5A2B121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F4846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6378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6C58DBB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F59E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64E0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7F29AE0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5161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AD16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FD5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85A4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9D4C" w14:textId="77777777" w:rsidR="00DA5DCA" w:rsidRDefault="00DA5DC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B2759B4" w14:textId="77777777" w:rsidR="00DA5DCA" w:rsidRPr="007126D7" w:rsidRDefault="00DA5DC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FA93A36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656CE9E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0F7F5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4D6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0C47CC6E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412C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0B1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56CCCC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490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B395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3D82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9106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6321" w14:textId="77777777" w:rsidR="00DA5DCA" w:rsidRDefault="00DA5D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3D3BB90" w14:textId="77777777" w:rsidR="00DA5DCA" w:rsidRPr="007126D7" w:rsidRDefault="00DA5D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CCF3D3B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5A727CC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4613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0EF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3CD3A959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7FF8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0F41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F1C195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DC39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75EF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3C00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8E3C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8383" w14:textId="77777777" w:rsidR="00DA5DCA" w:rsidRDefault="00DA5D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A403233" w14:textId="77777777" w:rsidR="00DA5DCA" w:rsidRPr="007126D7" w:rsidRDefault="00DA5D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BD2A0DF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151A0DE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8C7C2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60E7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14:paraId="49864879" w14:textId="77777777" w:rsidR="00DA5DCA" w:rsidRPr="007126D7" w:rsidRDefault="00DA5DCA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1988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4C80" w14:textId="77777777" w:rsidR="00DA5DCA" w:rsidRPr="007126D7" w:rsidRDefault="00DA5DCA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6729907" w14:textId="77777777" w:rsidR="00DA5DCA" w:rsidRPr="007126D7" w:rsidRDefault="00DA5DCA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62C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5AB1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1AD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31BF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5A74" w14:textId="77777777" w:rsidR="00DA5DCA" w:rsidRPr="00A304C8" w:rsidRDefault="00DA5DC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5108D86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410D7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CB3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56BFD9C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4904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DEE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07EB2C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A5E6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5832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68B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9D70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7A73" w14:textId="77777777" w:rsidR="00DA5DCA" w:rsidRDefault="00DA5D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521606C" w14:textId="77777777" w:rsidR="00DA5DCA" w:rsidRPr="007126D7" w:rsidRDefault="00DA5D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C7CF67D" w14:textId="77777777" w:rsidR="00DA5DCA" w:rsidRPr="00744E1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3245473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39E38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B545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4A6BD342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77D9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96C0" w14:textId="77777777" w:rsidR="00DA5DCA" w:rsidRPr="007126D7" w:rsidRDefault="00DA5DC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C921234" w14:textId="77777777" w:rsidR="00DA5DCA" w:rsidRPr="007126D7" w:rsidRDefault="00DA5DC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0F30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640E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28B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57E3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8406" w14:textId="77777777" w:rsidR="00DA5DCA" w:rsidRPr="00E9314B" w:rsidRDefault="00DA5DC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4D4384AA" w14:textId="77777777" w:rsidR="00DA5DCA" w:rsidRDefault="00DA5DC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349B964F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2AE7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A78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9894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1CC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1124B1E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15D8956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EECE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731E32DE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68926D46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547715BB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77899812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F561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7A69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BE7A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07DE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126D7" w14:paraId="10B4C603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21330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050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FF22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9A49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BA2C1AD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FDE9" w14:textId="77777777" w:rsidR="00DA5DCA" w:rsidRPr="007126D7" w:rsidRDefault="00DA5DC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67D5BB6B" w14:textId="77777777" w:rsidR="00DA5DCA" w:rsidRPr="007126D7" w:rsidRDefault="00DA5DC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0D83E7AB" w14:textId="77777777" w:rsidR="00DA5DCA" w:rsidRPr="007126D7" w:rsidRDefault="00DA5DC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185B3EE6" w14:textId="77777777" w:rsidR="00DA5DCA" w:rsidRPr="007126D7" w:rsidRDefault="00DA5DC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C4BC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4F91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3D79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35F4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60AABA2A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DA5DCA" w:rsidRPr="007126D7" w14:paraId="73F5A8F4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D1206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14BF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14:paraId="7EADAF70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5A8A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4DE8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9CF74BB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14:paraId="46BDED4B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14:paraId="7F453B6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9A23" w14:textId="77777777" w:rsidR="00DA5DCA" w:rsidRPr="007126D7" w:rsidRDefault="00DA5DC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1B7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8A84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DD44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6885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4BC6203D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958C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EDE9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B326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98C9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5D864B02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6C7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C65B172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45566AA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2B50522A" w14:textId="77777777" w:rsidR="00DA5DCA" w:rsidRPr="007126D7" w:rsidRDefault="00DA5DCA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D6E5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ED87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21D1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3D98" w14:textId="77777777" w:rsidR="00DA5DCA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B26D4F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DA5DCA" w:rsidRPr="007126D7" w14:paraId="4AC8EE4C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A9B1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A37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21D2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313A" w14:textId="77777777" w:rsidR="00DA5DCA" w:rsidRPr="007126D7" w:rsidRDefault="00DA5D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46698A43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007C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1216E37" w14:textId="77777777" w:rsidR="00DA5DCA" w:rsidRDefault="00DA5D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7A8DED4C" w14:textId="77777777" w:rsidR="00DA5DCA" w:rsidRDefault="00DA5D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31D57B17" w14:textId="77777777" w:rsidR="00DA5DCA" w:rsidRDefault="00DA5D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65DFF7BF" w14:textId="77777777" w:rsidR="00DA5DCA" w:rsidRDefault="00DA5D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C3044C9" w14:textId="77777777" w:rsidR="00DA5DCA" w:rsidRDefault="00DA5D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42CBAA29" w14:textId="77777777" w:rsidR="00DA5DCA" w:rsidRDefault="00DA5D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A4BCA41" w14:textId="77777777" w:rsidR="00DA5DCA" w:rsidRPr="007126D7" w:rsidRDefault="00DA5DC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CD8B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349A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A906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240B" w14:textId="77777777" w:rsidR="00DA5DCA" w:rsidRDefault="00DA5DC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D8AA42B" w14:textId="77777777" w:rsidR="00DA5DCA" w:rsidRPr="007126D7" w:rsidRDefault="00DA5DC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DA5DCA" w:rsidRPr="007126D7" w14:paraId="34524234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AA03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E4BF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3AF1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1B4C" w14:textId="77777777" w:rsidR="00DA5DCA" w:rsidRDefault="00DA5D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7B5A143D" w14:textId="77777777" w:rsidR="00DA5DCA" w:rsidRPr="007126D7" w:rsidRDefault="00DA5D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5C00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0213EF3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678A6AE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2D9F0FBF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4A2BCC83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0D519D80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F13FE29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2963" w14:textId="77777777" w:rsidR="00DA5DCA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812C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5664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1943" w14:textId="77777777" w:rsidR="00DA5DCA" w:rsidRDefault="00DA5DC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98AFE81" w14:textId="77777777" w:rsidR="00DA5DCA" w:rsidRDefault="00DA5DCA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DA5DCA" w:rsidRPr="007126D7" w14:paraId="0FFD4F7C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863A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47E6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FA74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FAF2" w14:textId="77777777" w:rsidR="00DA5DCA" w:rsidRDefault="00DA5D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448208B4" w14:textId="77777777" w:rsidR="00DA5DCA" w:rsidRDefault="00DA5D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4B94C5B8" w14:textId="77777777" w:rsidR="00DA5DCA" w:rsidRDefault="00DA5DC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0600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25D05E5" w14:textId="77777777" w:rsidR="00DA5DCA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D823" w14:textId="77777777" w:rsidR="00DA5DCA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AE86" w14:textId="77777777" w:rsidR="00DA5DCA" w:rsidRPr="007126D7" w:rsidRDefault="00DA5DC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3587" w14:textId="77777777" w:rsidR="00DA5DCA" w:rsidRPr="007126D7" w:rsidRDefault="00DA5DC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56A1" w14:textId="77777777" w:rsidR="00DA5DCA" w:rsidRDefault="00DA5DC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126D7" w14:paraId="1A425380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EF83B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9B0B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C3E5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0C4C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20AD8CDD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B82D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718A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70C8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7D1E8497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9031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5AAE" w14:textId="77777777" w:rsidR="00DA5DCA" w:rsidRDefault="00DA5DC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7CC4857F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40889647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A05FA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35AB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9FB0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F01D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074D65D3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F480899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B138" w14:textId="77777777" w:rsidR="00DA5DCA" w:rsidRDefault="00DA5DC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C6190CE" w14:textId="77777777" w:rsidR="00DA5DCA" w:rsidRDefault="00DA5DC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65FCF20B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33DE8D94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2AB9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F1BE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EDA7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DB2A" w14:textId="77777777" w:rsidR="00DA5DCA" w:rsidRDefault="00DA5DC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126D7" w14:paraId="7A0BF289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9E83A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C905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9763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913F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32F0763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3137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D310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DC9D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14:paraId="7CE837AB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83A5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39C4" w14:textId="77777777" w:rsidR="00DA5DCA" w:rsidRPr="003513F7" w:rsidRDefault="00DA5DCA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11444DC6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465E9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641A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075B05BA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099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B7FB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1E3BEF54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2681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1D86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5E7F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E62F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84D3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2B413677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86479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2AA2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14:paraId="2CE756EE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A647" w14:textId="77777777" w:rsidR="00DA5DCA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C603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19E2413A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0346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468E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A347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D800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3F7C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251934CD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3277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0B1F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82E6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74D7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18543A4B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24D0F15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8F8B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7B7852A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628A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3082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C60A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4D2B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126D7" w14:paraId="4027240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6F91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F85F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4788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D8FE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26C13EAC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2160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585D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9E42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25D6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771C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A5DCA" w:rsidRPr="007126D7" w14:paraId="74CE8A4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AC28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5A4B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14:paraId="6DAEA7F7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9BD3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D97A" w14:textId="77777777" w:rsidR="00DA5DCA" w:rsidRDefault="00DA5DCA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B0FDF69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7A90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C1BB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C71F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E633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089E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0A37BBE8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BFA26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3F60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08DD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C89A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4E2065E8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4455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3C8F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FEF5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6F58E201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3ADF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5641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64B0840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060EA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BC3D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31B9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5D92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6C6EA24C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2BE7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2525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C965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2555F013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CE35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C822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0CC41E1D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541C0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5AB6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14:paraId="583CCA8A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E27B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5410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55D0B94F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0130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6116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49E1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221F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A998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5FBDDD7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3F59B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288E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0FCAA2FC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5764" w14:textId="77777777" w:rsidR="00DA5DCA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79DC" w14:textId="77777777" w:rsidR="00DA5DCA" w:rsidRPr="007126D7" w:rsidRDefault="00DA5DCA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1EB3C15E" w14:textId="77777777" w:rsidR="00DA5DCA" w:rsidRPr="007126D7" w:rsidRDefault="00DA5DCA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01D2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CADA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E6E2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5634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C428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  <w:p w14:paraId="49A5265F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Protecţie muncitori</w:t>
            </w:r>
          </w:p>
        </w:tc>
      </w:tr>
      <w:tr w:rsidR="00DA5DCA" w:rsidRPr="007126D7" w14:paraId="4D02E1B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5AE45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3B99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2EB4" w14:textId="77777777" w:rsidR="00DA5DCA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8C39" w14:textId="77777777" w:rsidR="00DA5DCA" w:rsidRDefault="00DA5DC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7E4668EE" w14:textId="77777777" w:rsidR="00DA5DCA" w:rsidRDefault="00DA5DC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6E3466F9" w14:textId="77777777" w:rsidR="00DA5DCA" w:rsidRDefault="00DA5DCA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  <w:p w14:paraId="6B5F49AD" w14:textId="77777777" w:rsidR="00DA5DCA" w:rsidRDefault="00DA5DCA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linia 1 directă</w:t>
            </w:r>
          </w:p>
          <w:p w14:paraId="419A6F5A" w14:textId="77777777" w:rsidR="00DA5DCA" w:rsidRDefault="00DA5DC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Sibiu Triaj </w:t>
            </w:r>
          </w:p>
          <w:p w14:paraId="5CAEB320" w14:textId="77777777" w:rsidR="00DA5DCA" w:rsidRPr="007126D7" w:rsidRDefault="00DA5DC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ADE3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C072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AD3A" w14:textId="77777777" w:rsidR="00DA5DCA" w:rsidRDefault="00DA5DCA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2F2E85C7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F8DD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FA64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17EBD2CE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DA5DCA" w:rsidRPr="007126D7" w14:paraId="35F17E4B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9B16D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5FD0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97C3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0595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3161F4A1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15F2939E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C0AF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BA76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263E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49C30F82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D926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685C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A5DCA" w:rsidRPr="007126D7" w14:paraId="0A0D4BA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6DA2B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4BB6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3F69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8520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58A1D844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9905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395F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C236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5D25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31E1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6D3206CE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AE628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6CBE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7132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392C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4CB914B1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9D9E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1CBAB601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04BA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2E89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04E0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EDAE" w14:textId="77777777" w:rsidR="00DA5DCA" w:rsidRPr="007126D7" w:rsidRDefault="00DA5DCA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E6AD9B2" w14:textId="77777777" w:rsidR="00DA5DCA" w:rsidRDefault="00DA5DC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42E3EF5" w14:textId="77777777" w:rsidR="00DA5DCA" w:rsidRPr="007126D7" w:rsidRDefault="00DA5DC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DA5DCA" w:rsidRPr="007126D7" w14:paraId="2EF52EC0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C09D1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6FDE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626D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D413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16D5CCFF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224A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2796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4989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CE67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4A1D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A5DCA" w:rsidRPr="007126D7" w14:paraId="3CD1636D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F4B07" w14:textId="77777777" w:rsidR="00DA5DCA" w:rsidRPr="007126D7" w:rsidRDefault="00DA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05C3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E8DA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B2F5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171250F3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3BFE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1AE23E37" w14:textId="77777777" w:rsidR="00DA5DCA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74798DA2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6EE4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2886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74B8" w14:textId="77777777" w:rsidR="00DA5DCA" w:rsidRPr="007126D7" w:rsidRDefault="00DA5DC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A118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72BDEEC" w14:textId="77777777" w:rsidR="00DA5DCA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913EF54" w14:textId="77777777" w:rsidR="00DA5DCA" w:rsidRPr="007126D7" w:rsidRDefault="00DA5DC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47E01461" w14:textId="77777777" w:rsidR="00DA5DCA" w:rsidRDefault="00DA5DCA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12DBCC88" w14:textId="77777777" w:rsidR="00DA5DCA" w:rsidRDefault="00DA5DCA" w:rsidP="00CC0982">
      <w:pPr>
        <w:pStyle w:val="Heading1"/>
        <w:spacing w:line="360" w:lineRule="auto"/>
      </w:pPr>
      <w:r>
        <w:t>LINIA 205</w:t>
      </w:r>
    </w:p>
    <w:p w14:paraId="1542463D" w14:textId="77777777" w:rsidR="00DA5DCA" w:rsidRDefault="00DA5DCA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A5DCA" w14:paraId="774B5520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D5AEB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AB29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09CE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E95F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5CFDAA91" w14:textId="77777777" w:rsidR="00DA5DCA" w:rsidRPr="00985789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5A57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8E77108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21E806F1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0685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F449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5170" w14:textId="77777777" w:rsidR="00DA5DCA" w:rsidRPr="0073437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0304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B27550" w14:textId="77777777" w:rsidR="00DA5DCA" w:rsidRDefault="00DA5DCA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DA5DCA" w14:paraId="6A83EFC8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DAF61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CE5D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54B2B37B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4C86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9E87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053E5F76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F11B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7E57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87CD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A628" w14:textId="77777777" w:rsidR="00DA5DCA" w:rsidRPr="0073437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0878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59EBFEBC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2C62A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126C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43D498EB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477C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5144" w14:textId="77777777" w:rsidR="00DA5DCA" w:rsidRDefault="00DA5DCA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5A2462C9" w14:textId="77777777" w:rsidR="00DA5DCA" w:rsidRDefault="00DA5DCA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A4FE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744D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6127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CAF7" w14:textId="77777777" w:rsidR="00DA5DCA" w:rsidRPr="0073437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4F9B" w14:textId="77777777" w:rsidR="00DA5DCA" w:rsidRDefault="00DA5DCA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C46BA1C" w14:textId="77777777" w:rsidR="00DA5DCA" w:rsidRDefault="00DA5DCA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5EA4FB" w14:textId="77777777" w:rsidR="00DA5DCA" w:rsidRDefault="00DA5DCA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DA5DCA" w14:paraId="413ACF14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84C0F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CC84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C177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C015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B4E8" w14:textId="77777777" w:rsidR="00DA5DCA" w:rsidRDefault="00DA5DC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E280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2782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8C5B" w14:textId="77777777" w:rsidR="00DA5DCA" w:rsidRPr="0073437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B6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985D2A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DA5DCA" w14:paraId="51ACCD0C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6FC4C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B4C4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B625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7559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AE3" w14:textId="77777777" w:rsidR="00DA5DCA" w:rsidRDefault="00DA5DC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D8BD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C64C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FA00" w14:textId="77777777" w:rsidR="00DA5DCA" w:rsidRPr="0073437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81CD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2B9154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9732704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DA5DCA" w14:paraId="53CEB561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3244B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3068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3E51D3A2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BD20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5535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38D5B144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3D77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EE2C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F636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427F" w14:textId="77777777" w:rsidR="00DA5DCA" w:rsidRPr="0073437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C38C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02CC1A8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00DFDCF" w14:textId="77777777" w:rsidR="00DA5DCA" w:rsidRDefault="00DA5DCA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DA5DCA" w14:paraId="13372FB9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13982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FFF2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F14F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2A0F" w14:textId="77777777" w:rsidR="00DA5DCA" w:rsidRDefault="00DA5DCA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4A6D" w14:textId="77777777" w:rsidR="00DA5DCA" w:rsidRDefault="00DA5DC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34A6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CA94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566D" w14:textId="77777777" w:rsidR="00DA5DCA" w:rsidRPr="0073437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5217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680290" w14:textId="77777777" w:rsidR="00DA5DCA" w:rsidRDefault="00DA5DCA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DA5DCA" w14:paraId="04746B2F" w14:textId="77777777" w:rsidTr="00511D3D">
        <w:trPr>
          <w:cantSplit/>
          <w:trHeight w:val="4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E84C7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A573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20D8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BFCE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Vlădeni Ardeal</w:t>
            </w:r>
          </w:p>
          <w:p w14:paraId="6AC32AA9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73A7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BAD6" w14:textId="77777777" w:rsidR="00DA5DC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9688" w14:textId="77777777" w:rsidR="00DA5DCA" w:rsidRDefault="00DA5DC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C3BB" w14:textId="77777777" w:rsidR="00DA5DCA" w:rsidRPr="0073437A" w:rsidRDefault="00DA5DC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E574" w14:textId="77777777" w:rsidR="00DA5DCA" w:rsidRDefault="00DA5DC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0B2BB44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0ADF7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7F93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EFA4" w14:textId="77777777" w:rsidR="00DA5DC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1F43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02EA23C6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1744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73F9" w14:textId="77777777" w:rsidR="00DA5DC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C563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4E11" w14:textId="77777777" w:rsidR="00DA5DCA" w:rsidRPr="0073437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B99E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A03D82A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6E384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0130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7E28" w14:textId="77777777" w:rsidR="00DA5DC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97C7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56587F90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A216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B0F99C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CAC9" w14:textId="77777777" w:rsidR="00DA5DC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5743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81CD" w14:textId="77777777" w:rsidR="00DA5DCA" w:rsidRPr="0073437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74DC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779C643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89E98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172B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A077" w14:textId="77777777" w:rsidR="00DA5DC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D8E3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5FCF4645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9BAF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AC6183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CFBB" w14:textId="77777777" w:rsidR="00DA5DC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1D69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353D" w14:textId="77777777" w:rsidR="00DA5DCA" w:rsidRPr="0073437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34D0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68B4F41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C2BF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DB06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5384" w14:textId="77777777" w:rsidR="00DA5DC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BCBB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484A1A3D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7ADD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BF4EEC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7706" w14:textId="77777777" w:rsidR="00DA5DC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D900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BB34" w14:textId="77777777" w:rsidR="00DA5DCA" w:rsidRPr="0073437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8A71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2833CEA5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A5DCA" w14:paraId="468B82F2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5D1D" w14:textId="77777777" w:rsidR="00DA5DCA" w:rsidRDefault="00DA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D59D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A4BA" w14:textId="77777777" w:rsidR="00DA5DC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525B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3EA33E48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261A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7408" w14:textId="77777777" w:rsidR="00DA5DC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46C6" w14:textId="77777777" w:rsidR="00DA5DCA" w:rsidRDefault="00DA5DC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FB09" w14:textId="77777777" w:rsidR="00DA5DCA" w:rsidRPr="0073437A" w:rsidRDefault="00DA5DC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71B1" w14:textId="77777777" w:rsidR="00DA5DCA" w:rsidRDefault="00DA5DC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12B4A1D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1A100F04" w14:textId="77777777" w:rsidR="00DA5DCA" w:rsidRDefault="00DA5DCA" w:rsidP="005B00A7">
      <w:pPr>
        <w:pStyle w:val="Heading1"/>
        <w:spacing w:line="360" w:lineRule="auto"/>
      </w:pPr>
      <w:r>
        <w:lastRenderedPageBreak/>
        <w:t>LINIA 218</w:t>
      </w:r>
    </w:p>
    <w:p w14:paraId="751CD0B6" w14:textId="77777777" w:rsidR="00DA5DCA" w:rsidRDefault="00DA5DCA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A5DCA" w14:paraId="4F32F93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FC229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9C66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D87C" w14:textId="77777777" w:rsidR="00DA5DCA" w:rsidRPr="00CF787F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E84F" w14:textId="77777777" w:rsidR="00DA5DCA" w:rsidRDefault="00DA5DCA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0A01AF" w14:textId="77777777" w:rsidR="00DA5DCA" w:rsidRDefault="00DA5DCA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4808" w14:textId="77777777" w:rsidR="00DA5DCA" w:rsidRPr="00465A98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2EAB09E3" w14:textId="77777777" w:rsidR="00DA5DCA" w:rsidRPr="00465A98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1F08" w14:textId="77777777" w:rsidR="00DA5DCA" w:rsidRPr="00CF787F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6062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476D" w14:textId="77777777" w:rsidR="00DA5DCA" w:rsidRPr="00984D71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E070" w14:textId="77777777" w:rsidR="00DA5DCA" w:rsidRDefault="00DA5D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A8307A" w14:paraId="64BA676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056C0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E96D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E72C" w14:textId="77777777" w:rsidR="00DA5DCA" w:rsidRPr="00A8307A" w:rsidRDefault="00DA5D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3E07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F0717B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347B" w14:textId="77777777" w:rsidR="00DA5DCA" w:rsidRDefault="00DA5D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4702063" w14:textId="77777777" w:rsidR="00DA5DCA" w:rsidRPr="00664FA3" w:rsidRDefault="00DA5D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42CD" w14:textId="77777777" w:rsidR="00DA5DCA" w:rsidRPr="00A8307A" w:rsidRDefault="00DA5D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A9F2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87B3" w14:textId="77777777" w:rsidR="00DA5DCA" w:rsidRPr="00A8307A" w:rsidRDefault="00DA5D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AF3F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200032" w14:textId="77777777" w:rsidR="00DA5DC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3B43ED5" w14:textId="77777777" w:rsidR="00DA5DC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4DB1B7E" w14:textId="77777777" w:rsidR="00DA5DCA" w:rsidRPr="00664FA3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A5DCA" w:rsidRPr="00A8307A" w14:paraId="3BD00CC0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D777D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E289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595E" w14:textId="77777777" w:rsidR="00DA5DCA" w:rsidRPr="00A8307A" w:rsidRDefault="00DA5D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3C73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D0BE53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58FC" w14:textId="77777777" w:rsidR="00DA5DCA" w:rsidRPr="00664FA3" w:rsidRDefault="00DA5D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2BC856D" w14:textId="77777777" w:rsidR="00DA5DCA" w:rsidRPr="00664FA3" w:rsidRDefault="00DA5D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842F" w14:textId="77777777" w:rsidR="00DA5DCA" w:rsidRPr="00A8307A" w:rsidRDefault="00DA5D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D3E5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C358" w14:textId="77777777" w:rsidR="00DA5DCA" w:rsidRPr="00A8307A" w:rsidRDefault="00DA5DC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E7ED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DB4A95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1C92E04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DF71AE7" w14:textId="77777777" w:rsidR="00DA5DCA" w:rsidRPr="00A8307A" w:rsidRDefault="00DA5DC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A5DCA" w:rsidRPr="00A8307A" w14:paraId="172B72BC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5ECE7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3AE1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7EDE" w14:textId="77777777" w:rsidR="00DA5DCA" w:rsidRPr="003F40D2" w:rsidRDefault="00DA5D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B5D0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2B91A7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8A23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2BB8" w14:textId="77777777" w:rsidR="00DA5DCA" w:rsidRPr="003F40D2" w:rsidRDefault="00DA5D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04DD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7603" w14:textId="77777777" w:rsidR="00DA5DCA" w:rsidRPr="003F40D2" w:rsidRDefault="00DA5D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483B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BFABB8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A5DCA" w:rsidRPr="00A8307A" w14:paraId="2A0ACD3C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D554F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AEAF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5A7F" w14:textId="77777777" w:rsidR="00DA5DCA" w:rsidRPr="003F40D2" w:rsidRDefault="00DA5D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9BB2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2DC22B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E8E7" w14:textId="77777777" w:rsidR="00DA5DCA" w:rsidRDefault="00DA5D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B9B45E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5ACE" w14:textId="77777777" w:rsidR="00DA5DCA" w:rsidRPr="003F40D2" w:rsidRDefault="00DA5D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76F6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AB4F" w14:textId="77777777" w:rsidR="00DA5DCA" w:rsidRPr="003F40D2" w:rsidRDefault="00DA5DC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DDED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E799FA" w14:textId="77777777" w:rsidR="00DA5DCA" w:rsidRPr="00A8307A" w:rsidRDefault="00DA5DC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A5DCA" w:rsidRPr="00A8307A" w14:paraId="631AFF81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04039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CB36" w14:textId="77777777" w:rsidR="00DA5DCA" w:rsidRPr="00A8307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9DE0" w14:textId="77777777" w:rsidR="00DA5DCA" w:rsidRPr="00732832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6A40" w14:textId="77777777" w:rsidR="00DA5DCA" w:rsidRPr="00A8307A" w:rsidRDefault="00DA5DC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05E4DB" w14:textId="77777777" w:rsidR="00DA5DCA" w:rsidRPr="00A8307A" w:rsidRDefault="00DA5DC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6399" w14:textId="77777777" w:rsidR="00DA5DCA" w:rsidRPr="00A8307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CDB4" w14:textId="77777777" w:rsidR="00DA5DCA" w:rsidRPr="007B4F6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6C87" w14:textId="77777777" w:rsidR="00DA5DCA" w:rsidRPr="00A8307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2D84" w14:textId="77777777" w:rsidR="00DA5DCA" w:rsidRPr="00732832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FCD0" w14:textId="77777777" w:rsidR="00DA5DCA" w:rsidRDefault="00DA5DC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03ABEC" w14:textId="77777777" w:rsidR="00DA5DCA" w:rsidRDefault="00DA5DC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3E78062" w14:textId="77777777" w:rsidR="00DA5DCA" w:rsidRDefault="00DA5DC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350EFC" w14:textId="77777777" w:rsidR="00DA5DCA" w:rsidRDefault="00DA5DC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58CBC27" w14:textId="77777777" w:rsidR="00DA5DCA" w:rsidRPr="00A8307A" w:rsidRDefault="00DA5DC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A5DCA" w:rsidRPr="00A8307A" w14:paraId="2D8D7C8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8E1D0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BC42" w14:textId="77777777" w:rsidR="00DA5DCA" w:rsidRPr="00A8307A" w:rsidRDefault="00DA5DC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05B3" w14:textId="77777777" w:rsidR="00DA5DCA" w:rsidRPr="00B26991" w:rsidRDefault="00DA5DC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4FB6" w14:textId="77777777" w:rsidR="00DA5DCA" w:rsidRPr="00A8307A" w:rsidRDefault="00DA5DC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3BCEFC" w14:textId="77777777" w:rsidR="00DA5DCA" w:rsidRPr="00A8307A" w:rsidRDefault="00DA5DC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7987" w14:textId="77777777" w:rsidR="00DA5DCA" w:rsidRPr="00A8307A" w:rsidRDefault="00DA5DC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2407" w14:textId="77777777" w:rsidR="00DA5DCA" w:rsidRPr="00B26991" w:rsidRDefault="00DA5DC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27A3" w14:textId="77777777" w:rsidR="00DA5DCA" w:rsidRPr="00A8307A" w:rsidRDefault="00DA5DC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853C" w14:textId="77777777" w:rsidR="00DA5DCA" w:rsidRPr="00B26991" w:rsidRDefault="00DA5DC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33B9" w14:textId="77777777" w:rsidR="00DA5DCA" w:rsidRPr="00A8307A" w:rsidRDefault="00DA5DC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5833BF" w14:textId="77777777" w:rsidR="00DA5DCA" w:rsidRDefault="00DA5DC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EC603D3" w14:textId="77777777" w:rsidR="00DA5DCA" w:rsidRPr="00A8307A" w:rsidRDefault="00DA5DC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A5DCA" w:rsidRPr="00A8307A" w14:paraId="460884FB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F672B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9678" w14:textId="77777777" w:rsidR="00DA5DCA" w:rsidRPr="00A8307A" w:rsidRDefault="00DA5DC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35C3" w14:textId="77777777" w:rsidR="00DA5DCA" w:rsidRPr="000D3BBC" w:rsidRDefault="00DA5DC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4E36" w14:textId="77777777" w:rsidR="00DA5DCA" w:rsidRPr="00A8307A" w:rsidRDefault="00DA5DC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5E3552" w14:textId="77777777" w:rsidR="00DA5DCA" w:rsidRPr="00A8307A" w:rsidRDefault="00DA5DC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8478" w14:textId="77777777" w:rsidR="00DA5DCA" w:rsidRPr="00A8307A" w:rsidRDefault="00DA5DC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EF33" w14:textId="77777777" w:rsidR="00DA5DCA" w:rsidRPr="000D3BBC" w:rsidRDefault="00DA5DC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37E5" w14:textId="77777777" w:rsidR="00DA5DCA" w:rsidRPr="00A8307A" w:rsidRDefault="00DA5DC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00CA" w14:textId="77777777" w:rsidR="00DA5DCA" w:rsidRPr="000D3BBC" w:rsidRDefault="00DA5DC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32DA" w14:textId="77777777" w:rsidR="00DA5DCA" w:rsidRPr="00A8307A" w:rsidRDefault="00DA5DC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8EBD7E" w14:textId="77777777" w:rsidR="00DA5DCA" w:rsidRPr="00A8307A" w:rsidRDefault="00DA5DC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A5DCA" w:rsidRPr="00A8307A" w14:paraId="5DF50B40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274EA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05C8" w14:textId="77777777" w:rsidR="00DA5DCA" w:rsidRPr="00A8307A" w:rsidRDefault="00DA5DC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9C28" w14:textId="77777777" w:rsidR="00DA5DCA" w:rsidRPr="009658E6" w:rsidRDefault="00DA5DC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5D7B" w14:textId="77777777" w:rsidR="00DA5DCA" w:rsidRPr="00A8307A" w:rsidRDefault="00DA5DC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EC254E" w14:textId="77777777" w:rsidR="00DA5DCA" w:rsidRPr="00A8307A" w:rsidRDefault="00DA5DC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F149" w14:textId="77777777" w:rsidR="00DA5DCA" w:rsidRPr="00A8307A" w:rsidRDefault="00DA5DC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5017" w14:textId="77777777" w:rsidR="00DA5DCA" w:rsidRPr="009658E6" w:rsidRDefault="00DA5DC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62A3" w14:textId="77777777" w:rsidR="00DA5DCA" w:rsidRPr="00A8307A" w:rsidRDefault="00DA5DC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F0B7" w14:textId="77777777" w:rsidR="00DA5DCA" w:rsidRPr="009658E6" w:rsidRDefault="00DA5DC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6CBA" w14:textId="77777777" w:rsidR="00DA5DCA" w:rsidRPr="00A8307A" w:rsidRDefault="00DA5DC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880A03" w14:textId="77777777" w:rsidR="00DA5DCA" w:rsidRPr="00A8307A" w:rsidRDefault="00DA5DC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A5DCA" w:rsidRPr="00A8307A" w14:paraId="5D0596A8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D8140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366A" w14:textId="77777777" w:rsidR="00DA5DCA" w:rsidRPr="00A8307A" w:rsidRDefault="00DA5DC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42E4" w14:textId="77777777" w:rsidR="00DA5DCA" w:rsidRPr="00472E19" w:rsidRDefault="00DA5DC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227B" w14:textId="77777777" w:rsidR="00DA5DCA" w:rsidRPr="00A8307A" w:rsidRDefault="00DA5DC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56BA0C" w14:textId="77777777" w:rsidR="00DA5DCA" w:rsidRPr="00A8307A" w:rsidRDefault="00DA5DC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57BE" w14:textId="77777777" w:rsidR="00DA5DCA" w:rsidRPr="00A8307A" w:rsidRDefault="00DA5DC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F7C0" w14:textId="77777777" w:rsidR="00DA5DCA" w:rsidRPr="00472E19" w:rsidRDefault="00DA5DC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77E4" w14:textId="77777777" w:rsidR="00DA5DCA" w:rsidRPr="00A8307A" w:rsidRDefault="00DA5DC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121C" w14:textId="77777777" w:rsidR="00DA5DCA" w:rsidRPr="00472E19" w:rsidRDefault="00DA5DC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A36D" w14:textId="77777777" w:rsidR="00DA5DCA" w:rsidRPr="00A8307A" w:rsidRDefault="00DA5DC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F44B9C" w14:textId="77777777" w:rsidR="00DA5DCA" w:rsidRPr="00A8307A" w:rsidRDefault="00DA5DC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A5DCA" w:rsidRPr="00A8307A" w14:paraId="38D510E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195F4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9333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D209" w14:textId="77777777" w:rsidR="00DA5DCA" w:rsidRPr="00530A8D" w:rsidRDefault="00DA5D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7A31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1751E3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521F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553C" w14:textId="77777777" w:rsidR="00DA5DCA" w:rsidRPr="00530A8D" w:rsidRDefault="00DA5D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E72B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2693" w14:textId="77777777" w:rsidR="00DA5DCA" w:rsidRPr="00530A8D" w:rsidRDefault="00DA5D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B9F6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75BCB4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A5DCA" w:rsidRPr="00A8307A" w14:paraId="5050D41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6E4CE" w14:textId="77777777" w:rsidR="00DA5DCA" w:rsidRPr="00A75A00" w:rsidRDefault="00DA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A014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1905" w14:textId="77777777" w:rsidR="00DA5DCA" w:rsidRPr="00530A8D" w:rsidRDefault="00DA5D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DB76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6A2771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F145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A807" w14:textId="77777777" w:rsidR="00DA5DCA" w:rsidRPr="00530A8D" w:rsidRDefault="00DA5D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E4B7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27F4" w14:textId="77777777" w:rsidR="00DA5DCA" w:rsidRPr="00530A8D" w:rsidRDefault="00DA5DC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B5ED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81095B" w14:textId="77777777" w:rsidR="00DA5DCA" w:rsidRPr="00A8307A" w:rsidRDefault="00DA5DC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A5DCA" w14:paraId="761FA34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5E6F3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DBA2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AA26" w14:textId="77777777" w:rsidR="00DA5DCA" w:rsidRPr="00CF787F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348B" w14:textId="77777777" w:rsidR="00DA5DCA" w:rsidRDefault="00DA5DC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D2B8FEF" w14:textId="77777777" w:rsidR="00DA5DCA" w:rsidRDefault="00DA5DC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B3DC30E" w14:textId="77777777" w:rsidR="00DA5DCA" w:rsidRDefault="00DA5DCA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B40B" w14:textId="77777777" w:rsidR="00DA5DCA" w:rsidRDefault="00DA5DC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0DB80089" w14:textId="77777777" w:rsidR="00DA5DCA" w:rsidRPr="00465A98" w:rsidRDefault="00DA5DC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48E1" w14:textId="77777777" w:rsidR="00DA5DCA" w:rsidRPr="00CF787F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DA06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DC71" w14:textId="77777777" w:rsidR="00DA5DCA" w:rsidRPr="00984D71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A0BC" w14:textId="77777777" w:rsidR="00DA5DCA" w:rsidRDefault="00DA5D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5D234A" w14:textId="77777777" w:rsidR="00DA5DCA" w:rsidRDefault="00DA5D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DA5DCA" w14:paraId="00FD380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9D83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6AA7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6E20" w14:textId="77777777" w:rsidR="00DA5DCA" w:rsidRPr="00CF787F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72DA" w14:textId="77777777" w:rsidR="00DA5DCA" w:rsidRDefault="00DA5DC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44EFBFF" w14:textId="77777777" w:rsidR="00DA5DCA" w:rsidRDefault="00DA5DC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5264792" w14:textId="77777777" w:rsidR="00DA5DCA" w:rsidRDefault="00DA5DC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6F06" w14:textId="77777777" w:rsidR="00DA5DCA" w:rsidRPr="00465A98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21DC" w14:textId="77777777" w:rsidR="00DA5DCA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9EE1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1327" w14:textId="77777777" w:rsidR="00DA5DCA" w:rsidRPr="00984D71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9650" w14:textId="77777777" w:rsidR="00DA5DCA" w:rsidRDefault="00DA5D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DA5DCA" w14:paraId="72F03F9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4563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9857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2186FCDB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32E7" w14:textId="77777777" w:rsidR="00DA5DCA" w:rsidRPr="00CF787F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9D7D" w14:textId="77777777" w:rsidR="00DA5DCA" w:rsidRDefault="00DA5DC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B568885" w14:textId="77777777" w:rsidR="00DA5DCA" w:rsidRDefault="00DA5DC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01C0346E" w14:textId="77777777" w:rsidR="00DA5DCA" w:rsidRDefault="00DA5DC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18D5" w14:textId="77777777" w:rsidR="00DA5DCA" w:rsidRPr="00465A98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780C" w14:textId="77777777" w:rsidR="00DA5DCA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5EF1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23AF" w14:textId="77777777" w:rsidR="00DA5DCA" w:rsidRPr="00984D71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CC23" w14:textId="77777777" w:rsidR="00DA5DCA" w:rsidRDefault="00DA5D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A33335" w14:textId="77777777" w:rsidR="00DA5DCA" w:rsidRDefault="00DA5D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DA5DCA" w14:paraId="56818CC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3457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8ECC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13DB" w14:textId="77777777" w:rsidR="00DA5DCA" w:rsidRPr="00CF787F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9A0A" w14:textId="77777777" w:rsidR="00DA5DCA" w:rsidRDefault="00DA5DC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F13579C" w14:textId="77777777" w:rsidR="00DA5DCA" w:rsidRDefault="00DA5DC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DDAE" w14:textId="77777777" w:rsidR="00DA5DCA" w:rsidRPr="00465A98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262B" w14:textId="77777777" w:rsidR="00DA5DCA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FDCF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E543" w14:textId="77777777" w:rsidR="00DA5DCA" w:rsidRPr="00984D71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06F2" w14:textId="77777777" w:rsidR="00DA5DCA" w:rsidRDefault="00DA5D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092FF5" w14:textId="77777777" w:rsidR="00DA5DCA" w:rsidRDefault="00DA5DC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DA5DCA" w14:paraId="3E85F3C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0EF9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4325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B05F" w14:textId="77777777" w:rsidR="00DA5DCA" w:rsidRPr="00CF787F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DC65" w14:textId="77777777" w:rsidR="00DA5DCA" w:rsidRDefault="00DA5DC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17AC4CB" w14:textId="77777777" w:rsidR="00DA5DCA" w:rsidRDefault="00DA5DC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6FC6" w14:textId="77777777" w:rsidR="00DA5DCA" w:rsidRPr="00465A98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B21B" w14:textId="77777777" w:rsidR="00DA5DCA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91F8" w14:textId="77777777" w:rsidR="00DA5DCA" w:rsidRDefault="00DA5DC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C0F8" w14:textId="77777777" w:rsidR="00DA5DCA" w:rsidRPr="00984D71" w:rsidRDefault="00DA5DC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B6D2" w14:textId="77777777" w:rsidR="00DA5DCA" w:rsidRDefault="00DA5DC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627021" w14:textId="77777777" w:rsidR="00DA5DCA" w:rsidRDefault="00DA5DC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707473A8" w14:textId="77777777" w:rsidR="00DA5DCA" w:rsidRDefault="00DA5DC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DA5DCA" w14:paraId="6430374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3452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0083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6973" w14:textId="77777777" w:rsidR="00DA5DCA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1BAC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FBE667C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6416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6CF2" w14:textId="77777777" w:rsidR="00DA5DCA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484C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50EC" w14:textId="77777777" w:rsidR="00DA5DCA" w:rsidRPr="00984D71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21E2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6DC520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DA5DCA" w14:paraId="494EF65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E37B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B81B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B628" w14:textId="77777777" w:rsidR="00DA5DCA" w:rsidRPr="00CF787F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3E7E9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E44A524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4B92" w14:textId="77777777" w:rsidR="00DA5DCA" w:rsidRPr="00465A98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6DFCC52" w14:textId="77777777" w:rsidR="00DA5DCA" w:rsidRPr="00465A98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4D0B" w14:textId="77777777" w:rsidR="00DA5DCA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5E28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2975" w14:textId="77777777" w:rsidR="00DA5DCA" w:rsidRPr="00984D71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40E7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5497C2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DA5DCA" w14:paraId="648808A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6EF4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7BAD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918F" w14:textId="77777777" w:rsidR="00DA5DCA" w:rsidRPr="00CF787F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0281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C364" w14:textId="77777777" w:rsidR="00DA5DCA" w:rsidRPr="00465A98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9378" w14:textId="77777777" w:rsidR="00DA5DCA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28A6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6224" w14:textId="77777777" w:rsidR="00DA5DCA" w:rsidRPr="00984D71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C00A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342BFA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DA5DCA" w14:paraId="6C8AD48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0CDF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A50D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95A0" w14:textId="77777777" w:rsidR="00DA5DCA" w:rsidRPr="00CF787F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F3EB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067E3B37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7357" w14:textId="77777777" w:rsidR="00DA5DCA" w:rsidRPr="00465A98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FFF9996" w14:textId="77777777" w:rsidR="00DA5DCA" w:rsidRPr="00465A98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E62F" w14:textId="77777777" w:rsidR="00DA5DCA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78FB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2234" w14:textId="77777777" w:rsidR="00DA5DCA" w:rsidRPr="00984D71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09D2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D68A78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A5DCA" w14:paraId="63DA7E2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AB44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04FA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29C5CA48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EF5E" w14:textId="77777777" w:rsidR="00DA5DCA" w:rsidRPr="00CF787F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C05D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14:paraId="23549A1C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F46B" w14:textId="77777777" w:rsidR="00DA5DCA" w:rsidRPr="00465A98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9B52" w14:textId="77777777" w:rsidR="00DA5DCA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4260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2F72" w14:textId="77777777" w:rsidR="00DA5DCA" w:rsidRPr="00984D71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08B2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0D2564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E181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004E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14:paraId="4166A680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4136" w14:textId="77777777" w:rsidR="00DA5DCA" w:rsidRPr="00CF787F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7DC0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52CED05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8A1F" w14:textId="77777777" w:rsidR="00DA5DCA" w:rsidRPr="00465A98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8EAA" w14:textId="77777777" w:rsidR="00DA5DCA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13EF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7B2F" w14:textId="77777777" w:rsidR="00DA5DCA" w:rsidRPr="00984D71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9F3A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829BF6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A6D5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1192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DFDC" w14:textId="77777777" w:rsidR="00DA5DCA" w:rsidRPr="00CF787F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E23F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B60773B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0573" w14:textId="77777777" w:rsidR="00DA5DCA" w:rsidRPr="00465A98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D9CDFBA" w14:textId="77777777" w:rsidR="00DA5DCA" w:rsidRPr="00465A98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98F8" w14:textId="77777777" w:rsidR="00DA5DCA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36FC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5A07" w14:textId="77777777" w:rsidR="00DA5DCA" w:rsidRPr="00984D71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C1BD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9D71F7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DA5DCA" w14:paraId="0E5AF87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FF33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42A2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2B7A" w14:textId="77777777" w:rsidR="00DA5DCA" w:rsidRPr="00CF787F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AD01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471D65A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367A" w14:textId="77777777" w:rsidR="00DA5DCA" w:rsidRPr="00465A98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C2DC" w14:textId="77777777" w:rsidR="00DA5DCA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31EA" w14:textId="77777777" w:rsidR="00DA5DCA" w:rsidRDefault="00DA5DC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9622" w14:textId="77777777" w:rsidR="00DA5DCA" w:rsidRPr="00984D71" w:rsidRDefault="00DA5DC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4BB3" w14:textId="77777777" w:rsidR="00DA5DCA" w:rsidRDefault="00DA5DC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DA5DCA" w14:paraId="6D12118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A5F98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21CF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2047E901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86EF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41D0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2A4C8AE1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14:paraId="55789AB3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14:paraId="0ED3B161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A487C60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14:paraId="79D85A2B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14:paraId="7C082804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5FF42028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7E5E" w14:textId="77777777" w:rsidR="00DA5DCA" w:rsidRPr="00465A98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9BD7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49B8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DDAD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1AC6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0646D84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7E5BF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D217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7FF0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143E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45DB8A9B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2E5C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53C2EED" w14:textId="77777777" w:rsidR="00DA5DCA" w:rsidRPr="00465A98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1A14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6541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4F58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CFEA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A0220B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DA5DCA" w14:paraId="5B5E7DB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35B21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E432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1886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95A8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14:paraId="29FD4B17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6AF9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C672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E426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4C63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4FD9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4B2887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A5DCA" w14:paraId="0916021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99192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81CE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87AB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57B4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4C987127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BA11" w14:textId="77777777" w:rsidR="00DA5DCA" w:rsidRPr="00465A98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C9EF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B2AA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D941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86FB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4988B6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BA51E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4B89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A63B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E8A6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6FFAD928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BDDC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4ACF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AF49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2CF5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77A4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9790BE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DA5DCA" w14:paraId="247AD08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91270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1D9F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14:paraId="1C3E0274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DDA2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50E3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14:paraId="42F307C8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4C0B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E0F2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5810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5357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F398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529ED61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EC1BB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F1FB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7EA21C39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A215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BE59" w14:textId="77777777" w:rsidR="00DA5DCA" w:rsidRDefault="00DA5DCA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4BA1115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27AD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D18B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9617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CCF8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0D0E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5C28616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DA5DCA" w14:paraId="701CE39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7A02C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88D6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2CD9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2FAA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9B85465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5B10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79D473BD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66690E79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675D18B0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04E1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2FFD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C750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3011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45B426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DA5DCA" w14:paraId="4A9D17F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39370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EE1A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410C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4EE3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A453907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7DDC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433A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EDE6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64A0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2051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B5CD98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DA5DCA" w14:paraId="69261A6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D06BF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80B7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B037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0F9D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9F2C782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BF63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07CA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AD85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98AF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7BD0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AFDFB7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DA5DCA" w14:paraId="4439131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0316A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B8B3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9B59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6386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F98DC61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57C6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F4F0" w14:textId="77777777" w:rsidR="00DA5DCA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62E5" w14:textId="77777777" w:rsidR="00DA5DCA" w:rsidRDefault="00DA5DC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BE82" w14:textId="77777777" w:rsidR="00DA5DCA" w:rsidRPr="00984D71" w:rsidRDefault="00DA5DC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80D4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152BAB" w14:textId="77777777" w:rsidR="00DA5DCA" w:rsidRDefault="00DA5DC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DA5DCA" w14:paraId="22E28FC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F3120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808C" w14:textId="77777777" w:rsidR="00DA5DCA" w:rsidRDefault="00DA5DC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7896" w14:textId="77777777" w:rsidR="00DA5DCA" w:rsidRDefault="00DA5DC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0AC0" w14:textId="77777777" w:rsidR="00DA5DCA" w:rsidRDefault="00DA5DC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298560B" w14:textId="77777777" w:rsidR="00DA5DCA" w:rsidRDefault="00DA5DC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CC39" w14:textId="77777777" w:rsidR="00DA5DCA" w:rsidRDefault="00DA5DC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7396" w14:textId="77777777" w:rsidR="00DA5DCA" w:rsidRDefault="00DA5DC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02E8" w14:textId="77777777" w:rsidR="00DA5DCA" w:rsidRDefault="00DA5DC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47B7" w14:textId="77777777" w:rsidR="00DA5DCA" w:rsidRPr="00984D71" w:rsidRDefault="00DA5DC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EB42" w14:textId="77777777" w:rsidR="00DA5DCA" w:rsidRDefault="00DA5DC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900A29" w14:textId="77777777" w:rsidR="00DA5DCA" w:rsidRDefault="00DA5DC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DA5DCA" w14:paraId="58CFB42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37B32" w14:textId="77777777" w:rsidR="00DA5DCA" w:rsidRDefault="00DA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1131" w14:textId="77777777" w:rsidR="00DA5DCA" w:rsidRDefault="00DA5DC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73C27172" w14:textId="77777777" w:rsidR="00DA5DCA" w:rsidRDefault="00DA5DC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0ACB" w14:textId="77777777" w:rsidR="00DA5DCA" w:rsidRDefault="00DA5DC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C246" w14:textId="77777777" w:rsidR="00DA5DCA" w:rsidRDefault="00DA5DCA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FEAB791" w14:textId="77777777" w:rsidR="00DA5DCA" w:rsidRDefault="00DA5DC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4A912219" w14:textId="77777777" w:rsidR="00DA5DCA" w:rsidRDefault="00DA5DC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14:paraId="3CD5EC8D" w14:textId="77777777" w:rsidR="00DA5DCA" w:rsidRDefault="00DA5DC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C465" w14:textId="77777777" w:rsidR="00DA5DCA" w:rsidRDefault="00DA5DC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5B77" w14:textId="77777777" w:rsidR="00DA5DCA" w:rsidRDefault="00DA5DC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B8F9" w14:textId="77777777" w:rsidR="00DA5DCA" w:rsidRDefault="00DA5DC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1302" w14:textId="77777777" w:rsidR="00DA5DCA" w:rsidRPr="00984D71" w:rsidRDefault="00DA5DC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F271" w14:textId="77777777" w:rsidR="00DA5DCA" w:rsidRDefault="00DA5DC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33F844D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3D018E57" w14:textId="77777777" w:rsidR="00DA5DCA" w:rsidRDefault="00DA5DCA" w:rsidP="0095691E">
      <w:pPr>
        <w:pStyle w:val="Heading1"/>
        <w:spacing w:line="360" w:lineRule="auto"/>
      </w:pPr>
      <w:r>
        <w:t>LINIA 300</w:t>
      </w:r>
    </w:p>
    <w:p w14:paraId="7FBE62D0" w14:textId="77777777" w:rsidR="00DA5DCA" w:rsidRDefault="00DA5DCA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A5DCA" w14:paraId="2A0F5F4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C32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2668" w14:textId="77777777" w:rsidR="00DA5DCA" w:rsidRDefault="00DA5DC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0D98" w14:textId="77777777" w:rsidR="00DA5DCA" w:rsidRPr="00600D25" w:rsidRDefault="00DA5DC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4155" w14:textId="77777777" w:rsidR="00DA5DCA" w:rsidRDefault="00DA5DC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BB394E" w14:textId="77777777" w:rsidR="00DA5DCA" w:rsidRDefault="00DA5DC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11D8" w14:textId="77777777" w:rsidR="00DA5DCA" w:rsidRDefault="00DA5DC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6143" w14:textId="77777777" w:rsidR="00DA5DCA" w:rsidRPr="00600D25" w:rsidRDefault="00DA5DC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205B" w14:textId="77777777" w:rsidR="00DA5DCA" w:rsidRDefault="00DA5DC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14CE" w14:textId="77777777" w:rsidR="00DA5DCA" w:rsidRPr="00600D25" w:rsidRDefault="00DA5DC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0331" w14:textId="77777777" w:rsidR="00DA5DCA" w:rsidRPr="00D344C9" w:rsidRDefault="00DA5DCA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2F94843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A632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949F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640B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AA07" w14:textId="77777777" w:rsidR="00DA5DCA" w:rsidRDefault="00DA5DC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F59293" w14:textId="77777777" w:rsidR="00DA5DCA" w:rsidRDefault="00DA5DC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0EE8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BDB7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CA62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CE38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1229" w14:textId="77777777" w:rsidR="00DA5DCA" w:rsidRPr="00D344C9" w:rsidRDefault="00DA5DC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7197EC5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EDBA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E30B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FB2F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F9EA" w14:textId="77777777" w:rsidR="00DA5DCA" w:rsidRDefault="00DA5DC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5F568F" w14:textId="77777777" w:rsidR="00DA5DCA" w:rsidRDefault="00DA5DC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698B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45B8D1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C9B3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8C1A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B2DF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D094" w14:textId="77777777" w:rsidR="00DA5DCA" w:rsidRPr="00D344C9" w:rsidRDefault="00DA5DC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80A71D" w14:textId="77777777" w:rsidR="00DA5DCA" w:rsidRPr="00D344C9" w:rsidRDefault="00DA5DC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DA5DCA" w14:paraId="159BDFB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63A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F788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F6D8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9F86" w14:textId="77777777" w:rsidR="00DA5DCA" w:rsidRDefault="00DA5DCA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89B676" w14:textId="77777777" w:rsidR="00DA5DCA" w:rsidRDefault="00DA5DCA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C473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6C15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4894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45A2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38F5" w14:textId="77777777" w:rsidR="00DA5DCA" w:rsidRPr="00D344C9" w:rsidRDefault="00DA5DCA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F3F86D" w14:textId="77777777" w:rsidR="00DA5DCA" w:rsidRDefault="00DA5DC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8E5D3D" w14:textId="77777777" w:rsidR="00DA5DCA" w:rsidRPr="00D344C9" w:rsidRDefault="00DA5DC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DA5DCA" w14:paraId="3A2F7E3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B1FF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4BCA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8184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659D" w14:textId="77777777" w:rsidR="00DA5DCA" w:rsidRDefault="00DA5DCA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8F2EDF" w14:textId="77777777" w:rsidR="00DA5DCA" w:rsidRDefault="00DA5DCA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FDFF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AEE096F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D373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9A73" w14:textId="77777777" w:rsidR="00DA5DCA" w:rsidRDefault="00DA5DC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060B" w14:textId="77777777" w:rsidR="00DA5DCA" w:rsidRPr="00600D25" w:rsidRDefault="00DA5DC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ACCA" w14:textId="77777777" w:rsidR="00DA5DCA" w:rsidRPr="00D344C9" w:rsidRDefault="00DA5DC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37DD3FF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A3D6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6DF0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8D3E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636F" w14:textId="77777777" w:rsidR="00DA5DCA" w:rsidRDefault="00DA5DC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935FFB" w14:textId="77777777" w:rsidR="00DA5DCA" w:rsidRDefault="00DA5DC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050A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16D8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1783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DB86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82D8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C539A4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B694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A961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A6E3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123B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932B03" w14:textId="77777777" w:rsidR="00DA5DCA" w:rsidRDefault="00DA5DC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FA2A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ABB0290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35E17F8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4DC7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861C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D090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0FD6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C3D5151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76582B1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A5DCA" w14:paraId="66B0C8B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2E87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FAEC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14:paraId="067FFEB6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50D3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9E26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817D611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4834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E0A9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9148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417C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1314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1C5B3C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12E9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E280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1B73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C12D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14:paraId="2F5BB03F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23A5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6B12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94BD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2D2BF299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AC8E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7650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548EA5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EB588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ECE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8912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51C1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0422744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207C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E902B83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FACF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B635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F562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7A2F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142B1ECA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11F6A83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23BC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3CE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64EB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7BC3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021D35C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636F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1192A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2D9D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B4EE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E096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90F8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682F98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DA5DCA" w14:paraId="18C61D7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0498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A4EE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  <w:p w14:paraId="7FEDF7DA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21+650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6BA4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5FC0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</w:t>
            </w:r>
          </w:p>
          <w:p w14:paraId="6836152D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43AC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2601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CC67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75AB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EA7A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171ED4E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63615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65CD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328F165B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7355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5F4B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14:paraId="43168ACD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AA0C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6474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84AB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5563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7276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7CC436B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9CEE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1D8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14:paraId="5DEFB06F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729C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A4CF" w14:textId="77777777" w:rsidR="00DA5DCA" w:rsidRDefault="00DA5DCA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14:paraId="104486BF" w14:textId="77777777" w:rsidR="00DA5DCA" w:rsidRDefault="00DA5DCA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164B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0AF8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B01F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1FC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6987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5A498A1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AA35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79EA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55FBC47F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28B5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8929" w14:textId="77777777" w:rsidR="00DA5DCA" w:rsidRDefault="00DA5DCA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14:paraId="4306C8D4" w14:textId="77777777" w:rsidR="00DA5DCA" w:rsidRDefault="00DA5DCA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4C2C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280C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3C2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D438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4986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2CDD213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C00F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F263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B23B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5B59" w14:textId="77777777" w:rsidR="00DA5DCA" w:rsidRDefault="00DA5DCA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14:paraId="4DD43DF9" w14:textId="77777777" w:rsidR="00DA5DCA" w:rsidRDefault="00DA5DCA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4EB9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042C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D438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14:paraId="41791FB7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923C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F112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750E3BAE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14255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858D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67C9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63A2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78F20FB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22F0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1E4A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D333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2EF5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4845" w14:textId="77777777" w:rsidR="00DA5DCA" w:rsidRPr="00D344C9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2D4E2CE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4806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51AC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090D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2232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ED4B659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5A89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1F20A5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D82A96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8A8D3EA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2FD6A481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C34D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4408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9F53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2ABC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60116A9A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7337CF9" w14:textId="77777777" w:rsidR="00DA5DCA" w:rsidRPr="004870EE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A5DCA" w14:paraId="36481CC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E837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9636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78081BE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0D9E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5E10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425C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A640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D57F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205C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3E3E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139BAE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DA5DCA" w14:paraId="0F3874B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5E65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CFAD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EB4E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BF70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1D0E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752F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5068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69C98CC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9D0E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FED9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6C9FBB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DA5DCA" w14:paraId="07A2F30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1872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2593" w14:textId="77777777" w:rsidR="00DA5DCA" w:rsidRDefault="00DA5DCA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6506CC4" w14:textId="77777777" w:rsidR="00DA5DCA" w:rsidRDefault="00DA5DCA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787D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32B9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987B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8624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FCA7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69E3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ED6C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063EC6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DA5DCA" w14:paraId="587E8A6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2C0E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BBA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FB8A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8DC3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474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8B83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06F0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58402A09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770F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417C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D1ED03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DA5DCA" w14:paraId="43A4EA9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10E28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BB7F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BBFF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FCB4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0D8861C8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E7B5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D94F17A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D6A5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658F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152F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9E30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B689C8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D07853" w14:textId="77777777" w:rsidR="00DA5DCA" w:rsidRPr="00D344C9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DA5DCA" w14:paraId="4319BE8C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9301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14BB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1CE2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C080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318BC365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CBD0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C766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6FEA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585E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11B8" w14:textId="77777777" w:rsidR="00DA5DCA" w:rsidRPr="00D344C9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08D13A6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FE0B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CC5A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9EB81AB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6964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0D39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3321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60783049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DE13C4E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44D369BB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D8C0C43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64AC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D78D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EAB177D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DE7D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5793" w14:textId="77777777" w:rsidR="00DA5DCA" w:rsidRDefault="00DA5DC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EB0671C" w14:textId="77777777" w:rsidR="00DA5DCA" w:rsidRDefault="00DA5DC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0708CAA" w14:textId="77777777" w:rsidR="00DA5DCA" w:rsidRPr="00D344C9" w:rsidRDefault="00DA5DC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DA5DCA" w14:paraId="1BCBAC6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9BFA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714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CECA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DEBE" w14:textId="77777777" w:rsidR="00DA5DCA" w:rsidRDefault="00DA5DC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27D042E" w14:textId="77777777" w:rsidR="00DA5DCA" w:rsidRDefault="00DA5DC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146D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1A90E3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0E89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6ED8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1C7A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3D28" w14:textId="77777777" w:rsidR="00DA5DCA" w:rsidRDefault="00DA5DC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BBC9ED" w14:textId="77777777" w:rsidR="00DA5DCA" w:rsidRDefault="00DA5DC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73E4AE3" w14:textId="77777777" w:rsidR="00DA5DCA" w:rsidRDefault="00DA5DC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DA5DCA" w14:paraId="173801C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0A468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1934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9743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C818" w14:textId="77777777" w:rsidR="00DA5DCA" w:rsidRDefault="00DA5DC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13F3574" w14:textId="77777777" w:rsidR="00DA5DCA" w:rsidRDefault="00DA5DC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A33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78FA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D10F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F5CE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B301" w14:textId="77777777" w:rsidR="00DA5DCA" w:rsidRDefault="00DA5DC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1961F07" w14:textId="77777777" w:rsidR="00DA5DCA" w:rsidRDefault="00DA5DC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313E83" w14:textId="77777777" w:rsidR="00DA5DCA" w:rsidRDefault="00DA5DC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DA5DCA" w14:paraId="0CA87E4F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A09F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F3B2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C3C2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F058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E055E5F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4CD6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64A7DEA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617D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A5F8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DF5B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82BE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1DA751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DA5DCA" w14:paraId="2EAD808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252C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49DE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BE8A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7566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30F858D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5832E3D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4491C6F5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74F4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8737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02E7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47A91B0E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B856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8352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EEDD6F4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55C1347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85C4CF4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68011563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0C9E74A0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5ECC2B1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6F5CC5A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DA5DCA" w14:paraId="596A518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94B42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F8FF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1631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418C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8DC797D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A440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FE33" w14:textId="77777777" w:rsidR="00DA5DCA" w:rsidRPr="00600D25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A0ED" w14:textId="77777777" w:rsidR="00DA5DCA" w:rsidRDefault="00DA5DC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78FD" w14:textId="77777777" w:rsidR="00DA5DCA" w:rsidRDefault="00DA5DC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7A65" w14:textId="77777777" w:rsidR="00DA5DCA" w:rsidRDefault="00DA5DC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149B001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683E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294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8C5E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CA7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EDD08A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05E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E4E9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7EA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EB55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1DF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7FA3DC3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E71A2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051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B711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E91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7539A2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D93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9296A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8AA5AB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A65D97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A286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A9C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DD03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972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A79B1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F4992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DA5DCA" w14:paraId="00C11D7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4C1B0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595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9D91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AA6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4050C7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B29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BEBC1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C6E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62B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743A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BC2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36BB6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DA5DCA" w14:paraId="74E5E8D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4220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C23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4CA7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48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4A7EB0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14:paraId="68F18B3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14:paraId="1577BFD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475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A858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217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14:paraId="729AC8D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CE8D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C72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6F4B58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7FC80E8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37626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600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C12C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5E9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DECD99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15F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1B24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045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2EE0D29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0763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FF3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53895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79A943F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2B8B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5CF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1558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B1F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10D88C7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14:paraId="5E91320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033A1CD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A1E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D212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BB0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14:paraId="6D5AE81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81F1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D97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FF4493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A5DCA" w14:paraId="1F96DF7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0CF5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256E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CB4D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F06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7BCCCE4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11C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9133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3B4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4260EB7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9073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393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BAE9CC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4C0B2C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DA5DCA" w14:paraId="0488042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6F4F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F4A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A31F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C5F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74639B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6A1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8518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CA2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4C090B3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1188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573C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DC187E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40932B3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45EF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8A1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3B7F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637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85E588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DE3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F95626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36D6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628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4E2F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1E4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85E61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D8A56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4C4CFD0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DA5DCA" w14:paraId="479D7BA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DC6A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ECA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68B0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F87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8C6910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92A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E358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816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55D7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D18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AEF945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DA5DCA" w14:paraId="4129453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D4FE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DB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3FF606D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7CDC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EF7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C21B4F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429402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D84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AFA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247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44E3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B50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3DD704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4D2F7CBA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1E8C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46A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0B0E5FA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BF31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7F8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D9E8DB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B07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E9A0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668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4D37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20B4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11C7E8B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0014CC1B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CA6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B62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C7FD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1C3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40EB162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5BD55F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1B96E9D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07D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A7EB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94C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7E6F395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9EC9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4E1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5E0C9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5EC4FDE2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6C87A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D1A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D945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119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303D2C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FEF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7778C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B6AA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924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13F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EB35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2B1B3CE8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CB8B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463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F66F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F89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D6F5A8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A95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EAA2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311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07C992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E1DA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57FD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C105F0C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7CC293E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C5930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562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46ED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B86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C7B499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E6D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F25E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A6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381AAB7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7468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BB1B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A55E86D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6A9392DF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1243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326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DD94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652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99EB88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9B9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BE30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FD5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63004D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81B3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B40E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A4332A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EFB525D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A5DCA" w14:paraId="0A94CD71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6741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729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FBB3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CAC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B2C42C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C51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88B5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50C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31EAF2D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BDB6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B62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FF5B12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F9963C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DA5DCA" w14:paraId="3BA6862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A11D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0C6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78FA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D31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D8B924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DE0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EB949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1AFD55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1987A2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9E5D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07F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4336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415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377C6E76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3CE8D36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44A9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9D2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2136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DD0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6F1E0E4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6F17C73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7E424CA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0A5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9E11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C77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25232F0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74AF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3B5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63C287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42BA16D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36B3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F16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B146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99A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2A98F1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BB9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49FDC2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B7A2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982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8D0E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06F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E4D48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A5DCA" w14:paraId="4AAEA43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BCB4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DC4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4AE9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B29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98B5FC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D28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CA1CD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67B6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7CA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A36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871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1383A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A5DCA" w14:paraId="3CC33BA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F9AB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4CA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2A30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6D2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37A178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702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5C29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829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96EC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8F9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5A69530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3EDBA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C8A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A4628A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8087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A54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F5DF77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E27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304B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70E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4EF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6B8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398803A1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26C70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D01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EBAD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1AF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485951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EDB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6CAB0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959F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B95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6059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FCD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409B0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DA5DCA" w14:paraId="47B1B23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01826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296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14:paraId="6960CFE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B4B1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CED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0B97784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478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FD4D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39D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59F4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C5D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DBF85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1D3DC2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A5DCA" w14:paraId="67FCF2AC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FA17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C4E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14:paraId="4E39786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421D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055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580693E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C34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BFB4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43B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AFD3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248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D89C75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9B0A028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A5DCA" w14:paraId="1DBADD91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6B00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42C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14:paraId="2FCD7E1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3D15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35F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13D2BE1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3F4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9456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5F4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6EA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DAAC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12467ECE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2B86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02A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2DA4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9AC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D3D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9985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5DAE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B84D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1E8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7C7DF034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57F0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676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02FE23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E426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632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1C8288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E75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9B39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BBA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F39459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8E23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B2F9" w14:textId="77777777" w:rsidR="00DA5DCA" w:rsidRPr="0019324E" w:rsidRDefault="00DA5DCA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151E7A1" w14:textId="77777777" w:rsidR="00DA5DCA" w:rsidRPr="000160B5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2E2FD7FE" w14:textId="77777777" w:rsidR="00DA5DCA" w:rsidRPr="006B78FD" w:rsidRDefault="00DA5DCA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817FDB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4FF4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923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14:paraId="3360747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D85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622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F5D845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592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C239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E02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CFD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548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BAF8897" w14:textId="77777777" w:rsidR="00DA5DCA" w:rsidRPr="00ED17B8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B1B91D7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E60BA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9F5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3899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32A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EA702A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429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BECBCF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5F7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5AE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21B5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10E5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E45E980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DA5DCA" w14:paraId="63E7B61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6C3B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134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9C09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D30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35C3BA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469CD7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068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4639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DDD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2327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6E06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AEDAB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0A3032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DA5DCA" w14:paraId="030D474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19EF2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76C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0B29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ED5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C06634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FB6E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8973DE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C2EDB5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A2AF8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2DC8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13D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21AD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C14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7B0CC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A4E5B5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DA5DCA" w14:paraId="5527E34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C95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A25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E53B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EB6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693195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5A8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0D7F8FC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B6BB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244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E434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7701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2F75295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DA5DCA" w14:paraId="36FBDF8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5A75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2CC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5B8F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363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00CED4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E50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757D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39D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C9A5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7F01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3E72ED0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A5DCA" w14:paraId="199513E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B1C0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1B0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5E6C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1E8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7DA7A2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438D1FF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80FC22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75A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BB46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2EF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9EF6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060D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7003334A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CC4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66F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84F2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28F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92E02B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252A348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F2D7B3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40A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25AE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43F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767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0C22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5BFDF86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8DE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9FA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9B571A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402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D12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3A9DAF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857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0417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972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7C8D6B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B20C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5D75" w14:textId="77777777" w:rsidR="00DA5DCA" w:rsidRPr="0019324E" w:rsidRDefault="00DA5DCA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BA64F4E" w14:textId="77777777" w:rsidR="00DA5DCA" w:rsidRPr="000160B5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663D62A3" w14:textId="77777777" w:rsidR="00DA5DCA" w:rsidRPr="005C2BB7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CB9C18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7F6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A4C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581502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2840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21C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40992F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754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02EE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5D5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EC2F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6EF1" w14:textId="77777777" w:rsidR="00DA5DCA" w:rsidRPr="00EC155E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26EB8F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A5DCA" w14:paraId="7507EA1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4FE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FB0E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4AC3EA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413D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951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98E0AE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928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8294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638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CE65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DF0C" w14:textId="77777777" w:rsidR="00DA5DCA" w:rsidRPr="00EC155E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C15877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0FB5565" w14:textId="77777777" w:rsidR="00DA5DCA" w:rsidRPr="00EC155E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DA5DCA" w14:paraId="18455F4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666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423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3DCBB1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F2D0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FBC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9E35EC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CFB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121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02B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3ACC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5CAE" w14:textId="77777777" w:rsidR="00DA5DCA" w:rsidRPr="00DE4F3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E875E5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A3C303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2126F52" w14:textId="77777777" w:rsidR="00DA5DCA" w:rsidRPr="00DE4F3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A5DCA" w14:paraId="4FA2A56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F88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976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55A0DC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7085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875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881EDF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641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6D8A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474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A032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6340" w14:textId="77777777" w:rsidR="00DA5DCA" w:rsidRPr="00DE4F3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25553D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E7EEEF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6A19375" w14:textId="77777777" w:rsidR="00DA5DCA" w:rsidRPr="00DE4F3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A5DCA" w14:paraId="0CD3B37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44B8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0F7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761988F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466C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887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A22C79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134F086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160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57D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C7E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3CEF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8521" w14:textId="77777777" w:rsidR="00DA5DCA" w:rsidRPr="00DE4F3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5F7F07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3D10F4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642D434" w14:textId="77777777" w:rsidR="00DA5DCA" w:rsidRPr="00DE4F3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A5DCA" w14:paraId="0005412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7ED1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3D1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6C40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9A2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871DDB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C8A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319E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710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14:paraId="1803484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6FBA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206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796674A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3FF5C32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027CA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4EF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6418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BFF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14:paraId="6D85390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9FC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94642A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C9D8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358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DED3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FE45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02A80C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DA5DCA" w14:paraId="31B94266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D87F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CB4E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3360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9AA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14:paraId="093EDC0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A67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77E570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B1E4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50B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807A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8AA2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D7392D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DA5DCA" w14:paraId="04B82CD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50EB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074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2058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7DC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7B207E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33E67BB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14:paraId="2C240D6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E238CB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80A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72CA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8D5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7FB13A4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1F9D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ACD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D768A8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14:paraId="67AD3AA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14:paraId="7BAF074E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A5DCA" w14:paraId="46522344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D883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FB8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377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DC3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21C6097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1D5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00F3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62C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AFAC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5BB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0C4B3A2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D2D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C54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17E5AEC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FA27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946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70A4961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51E427F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24E9FC0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203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BF3C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582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DDEE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E6C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95E28A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3F2E703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EB0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EF0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7C816D7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D949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71A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459ECF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46CE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1CC9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1D9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0A24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CA3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0FB6B2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4F8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4AC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92D2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71C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6B9EA4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CA4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3AB6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582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14:paraId="0C2553B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9B7B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64CB" w14:textId="77777777" w:rsidR="00DA5DCA" w:rsidRPr="00CB2A72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D8DB8E8" w14:textId="77777777" w:rsidR="00DA5DCA" w:rsidRPr="00CB2A72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DA5DCA" w14:paraId="48C1501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A7D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CA2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049B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634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EACAB1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FEA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3053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A9F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14:paraId="0CA8F2A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96B4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422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16B311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BF2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F0FE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43B2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F49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C3EC7B3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1AA3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9563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DD5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14:paraId="39E44AE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A85C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917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50F2780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5827D5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262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AE7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3F24CE3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FCA9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895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CC6371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0FD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A486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A33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41AE" w14:textId="77777777" w:rsidR="00DA5DCA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708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72EB27F" w14:textId="77777777" w:rsidR="00DA5DCA" w:rsidRPr="00CB2A72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067FA634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040B6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5D8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0FD1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88B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1567CE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4CE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59D0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7DC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14:paraId="3794B60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CF23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575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55A3F5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DA5DCA" w14:paraId="12DE5E1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D535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349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37C7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A15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9DF3EF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06F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EFA7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A80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87AF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2EAD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520DB0E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725F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9FA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5862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8BB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3D26C0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469E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C4FF69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B482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94CC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5170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352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217EDE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30CEDDA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A5DCA" w14:paraId="2B5C88E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8F06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634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B6E9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040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EFE46D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1B1E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1BAA4CC1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4F84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7F2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D85A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B37D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7D7E21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A5DCA" w14:paraId="516C51C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D331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575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14:paraId="1A2C6C9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8BDE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8C6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1AD8339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2DF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88CF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5C9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F70E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D66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0FF6902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780F63F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A609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43A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FE43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2AB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6CD2177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863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2FEB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23D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21B9DF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C7D2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8FA3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6A2398EA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9D49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7090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22E0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B328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F2CDFD1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5068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808CC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B1AC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F07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1565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8974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A6ADEBD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60EFC9F5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A5DCA" w14:paraId="3336B787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E2BD6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A0F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C148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C9EA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815D8EB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9114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0DD80B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4CA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FEF2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639A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F50C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CA88A2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3E855F6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A5DCA" w14:paraId="4E72F7B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B84F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F5A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FB48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DD69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54DEBCD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C51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0A56809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933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9A9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052C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5328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E80E21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DA5DCA" w14:paraId="545B69E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5ADE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286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BFF2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A08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24B070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62FF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37A71B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81D0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DB95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C6DC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B6B1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089D29" w14:textId="77777777" w:rsidR="00DA5DCA" w:rsidRPr="00D344C9" w:rsidRDefault="00DA5DCA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1820735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A5DCA" w14:paraId="033A306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9863F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10DA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5F99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59B5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EE94886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195D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F913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2426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31887BE7" w14:textId="77777777" w:rsidR="00DA5DCA" w:rsidRDefault="00DA5DC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2C4D" w14:textId="77777777" w:rsidR="00DA5DCA" w:rsidRPr="00600D25" w:rsidRDefault="00DA5DC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7F94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9D14967" w14:textId="77777777" w:rsidR="00DA5DCA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CF9B8FB" w14:textId="77777777" w:rsidR="00DA5DCA" w:rsidRPr="00D344C9" w:rsidRDefault="00DA5DC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DA5DCA" w14:paraId="18A4194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EBFB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D94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6ACB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9EF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B839D4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0334CEE9" w14:textId="77777777" w:rsidR="00DA5DCA" w:rsidRDefault="00DA5DCA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1BF283B5" w14:textId="77777777" w:rsidR="00DA5DCA" w:rsidRDefault="00DA5DCA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800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BC7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5AA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1A7D8E3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C47E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F5A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C88013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1EFB5F3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AF21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3DC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40C6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CB1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FF3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EBF638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12A0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632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F57B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394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6BA76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E0272C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DA5DCA" w14:paraId="0F48943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0B00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B75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34D1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FB1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7AAB479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77F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5937328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B7BE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C52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F7F5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5D1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3B9179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DA5DCA" w14:paraId="3D092CB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9EF58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F11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BFF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969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CF3DE3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2A1E3FD" w14:textId="77777777" w:rsidR="00DA5DCA" w:rsidRDefault="00DA5DCA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374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6F5F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66A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14:paraId="1F21F80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D27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531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42E3DE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42A4FFA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46C7A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468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A54E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748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646D6A8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549CABF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197CE96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199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C6FD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D1E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8FD0CF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4FCB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FB3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4728417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FF2D2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3DA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0D13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659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9A0744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800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15AF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BA8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33BBCD9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6122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424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AE53B7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44A9A04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4534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13C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46A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9B2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EEF3E9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511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D393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574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78A5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310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67E23D6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6894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44B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68CE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A8B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EF5397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2F5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3341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35F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B14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DB7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69D06FF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B517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3E6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350E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32C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7454BEB5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169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B457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2F7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DB7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725F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DA5DCA" w14:paraId="2B19A5B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34AB0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2F7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711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D01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5E277B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AF5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0C0F4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BD43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875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B97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188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557DB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5C3747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76580DE3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A5DCA" w14:paraId="2DD99BF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6444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39F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B0F1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0E6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78155A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8F8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93FA1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2C7A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170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C8D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347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47174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465540D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FA5FCA1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A5DCA" w14:paraId="2042AA7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1D0D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933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05D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E6E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6AEC88B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531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553A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4A9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74DE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3A7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48F4E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E8C7B7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DA5DCA" w14:paraId="378C451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39D15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0B6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14:paraId="5A07D03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ECD3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5DD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14:paraId="13A2502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FD5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0BE2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8F7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14:paraId="4C73316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20B7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FB74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3AC43C1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2724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8E4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14:paraId="0B89E3E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F1E7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14B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14:paraId="00D89C9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14:paraId="10FC9DE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9E9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7C2F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BBC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14:paraId="21D30E6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321F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A06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14:paraId="4DFCAB1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14:paraId="713D88F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14:paraId="60BC819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DA5DCA" w14:paraId="59AFA996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348E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99D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4288B77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ED3B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AF3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14:paraId="69E5FFC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B94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C5C6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E7A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4C49469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B153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85E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3EDFD6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14:paraId="0C20516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14:paraId="4EDEF025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DA5DCA" w14:paraId="5946A2B8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9B9C8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02C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4CF5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237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9BADC4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862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00B27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A9E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6DA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160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13B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5A038A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DA5DCA" w14:paraId="1E2AF9A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D41A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E1E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889B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576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AB30ED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664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59D4F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B8E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BC1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1C26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841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475F98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DA5DCA" w14:paraId="43B7A0C2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82E5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D18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5534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7CF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727D7B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367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413488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4B32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831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356F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D2BE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07AA220A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F153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61B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3E8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E92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3CC7AA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421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AB835E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D3CE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6D7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29CC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6076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0F512F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DA5DCA" w14:paraId="528D66A3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88252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4F7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739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BFF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14:paraId="69FCA16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856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8820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06F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4EA54B2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FDE5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527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09F2F398" w14:textId="77777777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76398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72A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14:paraId="2CCFE9A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9C36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96B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14:paraId="06BEAED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14:paraId="5C45549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14:paraId="6ACA84A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370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20D1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CAB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B1B0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734B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688482E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7BE8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E0C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AC3A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EB9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1E4B98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04B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F80C2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A03D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11D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0CA0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189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7910C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DA5DCA" w14:paraId="425D4C7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F642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5D3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35DD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372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89B95A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45D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8933F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F23C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8C2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F83A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96E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70AB0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DA5DCA" w14:paraId="46A6B579" w14:textId="77777777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B117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46A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B216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D70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6B19E3A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B19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C64E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51E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3B364A1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C314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A4D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96A0E0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DA5DCA" w14:paraId="6A5D764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CC5C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A04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14:paraId="58ED07E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E3EB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798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CE3EAA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4AB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ACFC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385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E73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6773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DA5DCA" w14:paraId="5492565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F50E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1A0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F2B5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C8E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2A9BDE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362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E564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DD6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B655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879D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5B8E4A5D" w14:textId="7777777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472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E92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6CC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0DA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14:paraId="37BD513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24C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49D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FC6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20E2A47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CAD7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70E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8D01E4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DA5DCA" w14:paraId="6553F0BE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B70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D72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4D07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F44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571803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B25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78911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D3A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A5A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E3E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33FD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DF62A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D8702B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DA5DCA" w14:paraId="08A2724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A208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F42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87E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C645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7DB09A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20A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A015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1C8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A38F55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B85B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610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40F784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08605B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09754F1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DA5DCA" w14:paraId="37F999FC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CCC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CBB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42CD8BD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A452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BDF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2B02C22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C01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1AD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EC6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B84E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6B78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056FEB1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25A5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279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231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4D1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0D7941C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7FDDE08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C9A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07AC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430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439+500</w:t>
            </w:r>
          </w:p>
          <w:p w14:paraId="33B737F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8D7F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EC4C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3173FD3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99B48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E42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CBEA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B3B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2A8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96B2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D97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A4C5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E5E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148445BC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DA5DCA" w14:paraId="09DE0056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5D822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702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A120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319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966A6C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053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EA28E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4363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0C5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94F1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968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2747CA1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DA5DCA" w14:paraId="2F412082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FA08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719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EB06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F7C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DB0984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DA1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9472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CF6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65A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CEC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FCF501C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DA5DCA" w14:paraId="3C18741F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8E900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93A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EBE7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BC2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301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8E01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C56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092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56C4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DA5DCA" w14:paraId="3D951439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B97B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01C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EEE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1C4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0CD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77D525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2DCDDE2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DD1521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24826B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D77A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488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0BE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B67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22F9A15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59C4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69B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68BB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852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66C245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5BD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7BF74C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44DF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F08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833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F82D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DA5DCA" w14:paraId="5540D95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FCCB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6C3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2465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E2D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91F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C3FA9D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0163EEB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D4DB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CD1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7606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AFA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4E791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988841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7B32AF8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F077F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56A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EB08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6BB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D76500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1EEA28D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E5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1EA2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F8D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BDE6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F51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1155C7BC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558F0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C95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2F8562B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35EF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E18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03E9BE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401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5A8C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87A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B105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D700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551724E5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C3BA2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828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61BB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3F3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A6BEE3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77F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E281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2E2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14:paraId="7BCE60D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18E8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5F69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7F6775B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F58A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FB5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68C2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DC1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8E2B49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12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38A2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753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B5EC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F5E1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056E047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C5B3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B2C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A662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BD85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487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1A036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52A7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934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F6FE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2CD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F0014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DA5DCA" w14:paraId="0D8211C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D425B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9F0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E1E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6AD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14:paraId="1BA02AC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D84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05CA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D77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F70F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BEB5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6867219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1BC9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B66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EE9F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30D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E0C65B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696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D84B1A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169FFD8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F8BF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67C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9743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A7E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7BDA894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0F9F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787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4230417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72B0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A3B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2D5FB1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60EA53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6AE5964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04C33DC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757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B644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2C9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672F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571B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380C4EB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0C31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AEB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560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498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D2F552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3BE1A19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5A00E61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6F87B7B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3D5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8293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310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59D1658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14BC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5ED2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7CCCA10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3C32D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7E4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1C1E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6D9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0BA6E04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7E0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ACA4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C2F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486+800</w:t>
            </w:r>
          </w:p>
          <w:p w14:paraId="18E6E1E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AA70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76E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5DE6FCF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A7D15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6C1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65178F0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05D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0FA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3D17426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05A579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64DFC36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338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CE30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EE2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9C38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FDD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740B0830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5E02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110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EF2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EC25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166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4038CB9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DE6DC5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7C9F947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DFDE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0F8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A91F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DB4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7C0F5A60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DA5DCA" w14:paraId="38DD49B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6084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985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ABE0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96A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3BE95C2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56E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E855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EDD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62A6C76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498E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9A97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14:paraId="5ED78DF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156B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23B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1C62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C8B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407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B62BD7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92EB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1CD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F571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E1D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A1D81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5DECC1E6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7382F184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D13EC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EF2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30F1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408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5C1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27E12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C751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52D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7823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D0D8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72E3E01E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84952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85B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766E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1AC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2496FC5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6A5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C2E2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16D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2B0B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FF2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1F91A712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9C926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802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7812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EF7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0A3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3209B33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392D8A5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2321166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7645AD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78AB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34A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C051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8824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A5DCA" w14:paraId="5542B02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316C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EE2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B698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D04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3D4E966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C58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204BD8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AE7D1D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F660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843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D6F4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0A8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613BFC1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DA5DCA" w14:paraId="14CD66B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DCCE5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548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14:paraId="6169385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8E59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AD2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3F0042D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79F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D6BD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CF60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70FC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6EF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A5DCA" w14:paraId="67B70062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9B5A0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715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36D6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63D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2BF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C2D1AF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6D51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925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071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39F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A5DCA" w14:paraId="7FB58B8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69906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6AD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ED01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1CB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CB7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5252BA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F318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A25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5CB7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970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A5DCA" w14:paraId="2C01B39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7015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B9D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D5A7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4735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601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65A3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E28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07DF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EF3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AD319D5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F92C0F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A5DCA" w14:paraId="443369D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3D5B0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AA5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7B10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076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E3B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98DC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098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AFE6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F04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8DD3C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60335C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A5DCA" w14:paraId="7E3F9BA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F2BD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20A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BEAA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7B7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4E7559D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B17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8922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969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3CB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AC5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DA5DCA" w14:paraId="68F5AB13" w14:textId="77777777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2C85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322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003D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25B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8FD932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34E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3D11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8E45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9F6C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A81C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14:paraId="5F001BA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31BB9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A5DCA" w14:paraId="3FC3A842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0EC58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A9C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583E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FC4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FDDA4D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71B1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5AA1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CFB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A738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FB1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C8B82D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5F2731A5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A861F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A5DCA" w14:paraId="4A32ED97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D04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227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13A9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3D1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65CACF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2A78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1F26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E1A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80C4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ADA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34F6C05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793D162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86D1F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A5DCA" w14:paraId="50304A2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19E6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F2D7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1400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FB1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EF2CEC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C86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6AB7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D10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3476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A9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45298CB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66086E7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81F21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A5DCA" w14:paraId="42924A4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A4549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F06A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E5C1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EF62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6D5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CF7F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09E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1FA2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5F59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2CFE967A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DF823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A5DCA" w14:paraId="094DB6E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91DCE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134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0B93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D7E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B64FA9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44B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1E3D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F5A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0727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2F13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614C9F7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8DFDC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A5DCA" w14:paraId="5AF66F0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70B4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4B43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00B6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28E0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EF7DC6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7DF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7660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0E34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A5C1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8DD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08186751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40407B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A5DCA" w14:paraId="2F978E8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EFA53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094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1147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A4A4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91DE4DF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08D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108A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7D6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FC8A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5A7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E66AAE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DA5DCA" w14:paraId="4EA7619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36127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F109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8DE9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DA7D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EC1D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2009F45F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A034" w14:textId="77777777" w:rsidR="00DA5DCA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AD82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F3B2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D898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D1236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47D44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DA5DCA" w14:paraId="510BF328" w14:textId="77777777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6ACE1" w14:textId="77777777" w:rsidR="00DA5DCA" w:rsidRDefault="00DA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E5DE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3CFB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400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14:paraId="64C61406" w14:textId="77777777" w:rsidR="00DA5DCA" w:rsidRDefault="00DA5DCA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0EF6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79B29B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C9D6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F54C" w14:textId="77777777" w:rsidR="00DA5DCA" w:rsidRDefault="00DA5DCA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6DA7" w14:textId="77777777" w:rsidR="00DA5DCA" w:rsidRPr="00600D25" w:rsidRDefault="00DA5DCA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820D" w14:textId="77777777" w:rsidR="00DA5DCA" w:rsidRPr="00D344C9" w:rsidRDefault="00DA5DCA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527C157B" w14:textId="77777777" w:rsidR="00DA5DCA" w:rsidRPr="00836022" w:rsidRDefault="00DA5DCA" w:rsidP="0095691E">
      <w:pPr>
        <w:spacing w:before="40" w:line="192" w:lineRule="auto"/>
        <w:ind w:right="57"/>
        <w:rPr>
          <w:sz w:val="20"/>
          <w:lang w:val="en-US"/>
        </w:rPr>
      </w:pPr>
    </w:p>
    <w:p w14:paraId="7D50E240" w14:textId="77777777" w:rsidR="00DA5DCA" w:rsidRPr="00DE2227" w:rsidRDefault="00DA5DCA" w:rsidP="0095691E"/>
    <w:p w14:paraId="2304B7E6" w14:textId="77777777" w:rsidR="00DA5DCA" w:rsidRPr="0095691E" w:rsidRDefault="00DA5DCA" w:rsidP="0095691E"/>
    <w:p w14:paraId="50C0DAA7" w14:textId="77777777" w:rsidR="00DA5DCA" w:rsidRDefault="00DA5DCA" w:rsidP="00C64D9B">
      <w:pPr>
        <w:pStyle w:val="Heading1"/>
        <w:spacing w:line="360" w:lineRule="auto"/>
      </w:pPr>
      <w:r>
        <w:lastRenderedPageBreak/>
        <w:t xml:space="preserve">LINIA 301 Ba </w:t>
      </w:r>
    </w:p>
    <w:p w14:paraId="11911E59" w14:textId="77777777" w:rsidR="00DA5DCA" w:rsidRDefault="00DA5DCA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A5DCA" w14:paraId="3C29ABBF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60278" w14:textId="77777777" w:rsidR="00DA5DCA" w:rsidRDefault="00DA5DC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69AC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A82D" w14:textId="77777777" w:rsidR="00DA5DCA" w:rsidRPr="00244AE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A522" w14:textId="77777777" w:rsidR="00DA5DCA" w:rsidRDefault="00DA5DC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DA92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600F58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763989FE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CC30" w14:textId="77777777" w:rsidR="00DA5DCA" w:rsidRPr="00771A0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0B1B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D117" w14:textId="77777777" w:rsidR="00DA5DCA" w:rsidRPr="00244AE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47BB" w14:textId="77777777" w:rsidR="00DA5DCA" w:rsidRDefault="00DA5DC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A5DCA" w14:paraId="0EAC6692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E9DEC" w14:textId="77777777" w:rsidR="00DA5DCA" w:rsidRDefault="00DA5DC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30EA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541A" w14:textId="77777777" w:rsidR="00DA5DCA" w:rsidRPr="00244AE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5425" w14:textId="77777777" w:rsidR="00DA5DCA" w:rsidRDefault="00DA5DC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DC18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915797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0DDA11A7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01E3E653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F07A98A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CD22" w14:textId="77777777" w:rsidR="00DA5DCA" w:rsidRPr="00771A0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4C19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1E26" w14:textId="77777777" w:rsidR="00DA5DCA" w:rsidRPr="00244AE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3AB9" w14:textId="77777777" w:rsidR="00DA5DCA" w:rsidRDefault="00DA5DC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43BB9769" w14:textId="77777777" w:rsidR="00DA5DCA" w:rsidRDefault="00DA5DC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A5DCA" w14:paraId="3B67540D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7B733" w14:textId="77777777" w:rsidR="00DA5DCA" w:rsidRDefault="00DA5DC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CFEF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7D14C456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0025" w14:textId="77777777" w:rsidR="00DA5DCA" w:rsidRPr="00244AE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6163" w14:textId="77777777" w:rsidR="00DA5DCA" w:rsidRDefault="00DA5DC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6893D38D" w14:textId="77777777" w:rsidR="00DA5DCA" w:rsidRDefault="00DA5DC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B818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2B77" w14:textId="77777777" w:rsidR="00DA5DCA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374A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0187" w14:textId="77777777" w:rsidR="00DA5DCA" w:rsidRPr="00244AE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6465" w14:textId="77777777" w:rsidR="00DA5DCA" w:rsidRDefault="00DA5DC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DA5DCA" w14:paraId="2550CCE2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05D01" w14:textId="77777777" w:rsidR="00DA5DCA" w:rsidRDefault="00DA5DC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A084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C7CA" w14:textId="77777777" w:rsidR="00DA5DCA" w:rsidRPr="00244AE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5012" w14:textId="77777777" w:rsidR="00DA5DCA" w:rsidRDefault="00DA5DC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A5BAB83" w14:textId="77777777" w:rsidR="00DA5DCA" w:rsidRDefault="00DA5DC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ACDD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275FD1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5493C458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41B4" w14:textId="77777777" w:rsidR="00DA5DCA" w:rsidRPr="00771A0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7926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69B7" w14:textId="77777777" w:rsidR="00DA5DCA" w:rsidRPr="00244AE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7330" w14:textId="77777777" w:rsidR="00DA5DCA" w:rsidRDefault="00DA5DC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A5DCA" w14:paraId="4317CAB9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0C8C7" w14:textId="77777777" w:rsidR="00DA5DCA" w:rsidRDefault="00DA5DC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497F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4063" w14:textId="77777777" w:rsidR="00DA5DCA" w:rsidRPr="00244AE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F918" w14:textId="77777777" w:rsidR="00DA5DCA" w:rsidRDefault="00DA5DC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5A19F38C" w14:textId="77777777" w:rsidR="00DA5DCA" w:rsidRDefault="00DA5DCA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15EE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2ED31DA9" w14:textId="77777777" w:rsidR="00DA5DCA" w:rsidRPr="00964B09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9D5" w14:textId="77777777" w:rsidR="00DA5DCA" w:rsidRPr="00771A0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7E7B" w14:textId="77777777" w:rsidR="00DA5DCA" w:rsidRDefault="00DA5DC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297F" w14:textId="77777777" w:rsidR="00DA5DCA" w:rsidRPr="00244AE6" w:rsidRDefault="00DA5DC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CDCC" w14:textId="77777777" w:rsidR="00DA5DCA" w:rsidRDefault="00DA5DC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02C8FD38" w14:textId="77777777" w:rsidR="00DA5DCA" w:rsidRDefault="00DA5DCA">
      <w:pPr>
        <w:spacing w:before="40" w:line="192" w:lineRule="auto"/>
        <w:ind w:right="57"/>
        <w:rPr>
          <w:sz w:val="20"/>
          <w:lang w:val="ro-RO"/>
        </w:rPr>
      </w:pPr>
    </w:p>
    <w:p w14:paraId="259AFF64" w14:textId="77777777" w:rsidR="00DA5DCA" w:rsidRDefault="00DA5DCA" w:rsidP="009E1E10">
      <w:pPr>
        <w:pStyle w:val="Heading1"/>
        <w:spacing w:line="360" w:lineRule="auto"/>
      </w:pPr>
      <w:r>
        <w:lastRenderedPageBreak/>
        <w:t>LINIA 301 Bb</w:t>
      </w:r>
    </w:p>
    <w:p w14:paraId="46446383" w14:textId="77777777" w:rsidR="00DA5DCA" w:rsidRDefault="00DA5DCA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A5DCA" w14:paraId="57B0F469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A7DAB" w14:textId="77777777" w:rsidR="00DA5DCA" w:rsidRDefault="00DA5DCA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E43C" w14:textId="77777777" w:rsidR="00DA5DCA" w:rsidRDefault="00DA5DC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A6D7" w14:textId="77777777" w:rsidR="00DA5DCA" w:rsidRDefault="00DA5DC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662A" w14:textId="77777777" w:rsidR="00DA5DCA" w:rsidRDefault="00DA5DCA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3E842DDA" w14:textId="77777777" w:rsidR="00DA5DCA" w:rsidRDefault="00DA5DCA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E0CE" w14:textId="77777777" w:rsidR="00DA5DCA" w:rsidRDefault="00DA5DC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2C27" w14:textId="77777777" w:rsidR="00DA5DCA" w:rsidRDefault="00DA5DC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D4F8" w14:textId="77777777" w:rsidR="00DA5DCA" w:rsidRDefault="00DA5DC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52791139" w14:textId="77777777" w:rsidR="00DA5DCA" w:rsidRDefault="00DA5DC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9D77" w14:textId="77777777" w:rsidR="00DA5DCA" w:rsidRDefault="00DA5DC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84F7" w14:textId="77777777" w:rsidR="00DA5DCA" w:rsidRDefault="00DA5DCA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A9D4393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11BEAF67" w14:textId="77777777" w:rsidR="00DA5DCA" w:rsidRDefault="00DA5DCA" w:rsidP="00CF0E71">
      <w:pPr>
        <w:pStyle w:val="Heading1"/>
        <w:spacing w:line="276" w:lineRule="auto"/>
      </w:pPr>
      <w:r>
        <w:t>LINIA 301 D</w:t>
      </w:r>
    </w:p>
    <w:p w14:paraId="5B5BB9F0" w14:textId="77777777" w:rsidR="00DA5DCA" w:rsidRDefault="00DA5DCA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A5DCA" w14:paraId="3562E921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1CE1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C4C5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1EEA9C06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5F95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A2F5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0DEB63F4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3E0B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DA86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3F2B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0B18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7395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CE62945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7433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A0DE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4468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28DD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F519362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DC10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FA13E7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4056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FEA7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3D96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7311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EA0ABE6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0A97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2A7B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9289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9A84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0418076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05C9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ECBE78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E240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973B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6E15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BF38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794AC4B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6741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F424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E683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1CD6" w14:textId="77777777" w:rsidR="00DA5DCA" w:rsidRDefault="00DA5DCA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1124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7B4BED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7F43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2813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28C2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7BBC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48180F4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A0A5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CD41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256F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DF99" w14:textId="77777777" w:rsidR="00DA5DCA" w:rsidRDefault="00DA5DCA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36FAED57" w14:textId="77777777" w:rsidR="00DA5DCA" w:rsidRDefault="00DA5DCA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E6A4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6EFF8B9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8E33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0ED3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7564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54C6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82E26E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9358022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DA5DCA" w14:paraId="3E2C0C52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CD9FF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DECF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7681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FB65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E0E24F0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DD76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1F5BBC47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D52C36A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0B1F8843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2225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BAEF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4654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E6C0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17C3A16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84F3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2BFA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FD84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C024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036A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A6C749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4F3803D3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2F79A5B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73B1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36F4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E676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2312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DA5DCA" w14:paraId="3A98D285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D41F2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C697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4E3A7B6D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E601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934D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5A58A9C4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B845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F068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883E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90C8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35D4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869B488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0FD41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5E49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EEC8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6DCF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8167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6FC3923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E30F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8D25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7DFC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1992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94C24D9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8B9E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E771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B8FD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7AB5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5E1B3F74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2CD7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1CED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B4B8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E42A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F99F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1D2BDCF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E7BBD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D281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9EB0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C1A6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5CEEAC95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C192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3391D807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7D196426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FD51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DB7A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A2FF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FC03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921FDD3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862F3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D953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FEDA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9F6E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0406F537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F694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25755D11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2800BBA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254E9B0A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9883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B72E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0E2A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52C6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5A7156F6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9AFFF81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3550E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C5EA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74F4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9167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26D4F150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5C2F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23EF53EA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2F72ED82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670E623A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2848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2A7F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29E6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1546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4FFD0B86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69520C1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9B9F4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810F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F7DE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A3D7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CED3EAF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7DB2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B908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378E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1FA5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EDB5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4B43FC0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66A74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8B8E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8EE5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BC8A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147A957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32B7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7497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AF98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1736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46E9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C96B96E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E59D4" w14:textId="77777777" w:rsidR="00DA5DCA" w:rsidRDefault="00DA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F2E1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8BEA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5252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840E41D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FB96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752C" w14:textId="77777777" w:rsidR="00DA5DCA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DDFE" w14:textId="77777777" w:rsidR="00DA5DCA" w:rsidRDefault="00DA5DC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3E46" w14:textId="77777777" w:rsidR="00DA5DCA" w:rsidRPr="00935D4F" w:rsidRDefault="00DA5DC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FDF1" w14:textId="77777777" w:rsidR="00DA5DCA" w:rsidRDefault="00DA5DC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D54713F" w14:textId="77777777" w:rsidR="00DA5DCA" w:rsidRDefault="00DA5DCA" w:rsidP="00CF0E71">
      <w:pPr>
        <w:spacing w:before="40" w:line="276" w:lineRule="auto"/>
        <w:ind w:right="57"/>
        <w:rPr>
          <w:sz w:val="20"/>
          <w:lang w:val="ro-RO"/>
        </w:rPr>
      </w:pPr>
    </w:p>
    <w:p w14:paraId="754E8A18" w14:textId="77777777" w:rsidR="00DA5DCA" w:rsidRDefault="00DA5DCA" w:rsidP="008F15F5">
      <w:pPr>
        <w:pStyle w:val="Heading1"/>
        <w:spacing w:line="360" w:lineRule="auto"/>
      </w:pPr>
      <w:r>
        <w:t>LINIA 301 De</w:t>
      </w:r>
    </w:p>
    <w:p w14:paraId="6114A3B1" w14:textId="77777777" w:rsidR="00DA5DCA" w:rsidRDefault="00DA5DCA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A5DCA" w14:paraId="6ED17C6B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8A992" w14:textId="77777777" w:rsidR="00DA5DCA" w:rsidRDefault="00DA5D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1EF" w14:textId="77777777" w:rsidR="00DA5DCA" w:rsidRDefault="00DA5DCA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8D3D" w14:textId="77777777" w:rsidR="00DA5DCA" w:rsidRPr="00A5601C" w:rsidRDefault="00DA5DCA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612F" w14:textId="77777777" w:rsidR="00DA5DCA" w:rsidRDefault="00DA5DCA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4A062403" w14:textId="77777777" w:rsidR="00DA5DCA" w:rsidRDefault="00DA5DCA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5C0E" w14:textId="77777777" w:rsidR="00DA5DCA" w:rsidRDefault="00DA5DCA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8489" w14:textId="77777777" w:rsidR="00DA5DCA" w:rsidRPr="00A5601C" w:rsidRDefault="00DA5DCA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7AD9" w14:textId="77777777" w:rsidR="00DA5DCA" w:rsidRDefault="00DA5DCA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B311" w14:textId="77777777" w:rsidR="00DA5DCA" w:rsidRPr="00A5601C" w:rsidRDefault="00DA5DCA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8405" w14:textId="77777777" w:rsidR="00DA5DCA" w:rsidRDefault="00DA5DCA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59F1572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614D019C" w14:textId="77777777" w:rsidR="00DA5DCA" w:rsidRDefault="00DA5DCA" w:rsidP="00125915">
      <w:pPr>
        <w:pStyle w:val="Heading1"/>
        <w:spacing w:line="360" w:lineRule="auto"/>
      </w:pPr>
      <w:r>
        <w:lastRenderedPageBreak/>
        <w:t>LINIA 301 E1</w:t>
      </w:r>
    </w:p>
    <w:p w14:paraId="6243A72B" w14:textId="77777777" w:rsidR="00DA5DCA" w:rsidRDefault="00DA5DCA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A5DCA" w14:paraId="442C8E8A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133B" w14:textId="77777777" w:rsidR="00DA5DCA" w:rsidRDefault="00DA5DCA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ACE2" w14:textId="77777777" w:rsidR="00DA5DCA" w:rsidRDefault="00DA5DC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6240389" w14:textId="77777777" w:rsidR="00DA5DCA" w:rsidRDefault="00DA5DC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89C4" w14:textId="77777777" w:rsidR="00DA5DCA" w:rsidRPr="00C61E1A" w:rsidRDefault="00DA5DCA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0CBA" w14:textId="77777777" w:rsidR="00DA5DCA" w:rsidRDefault="00DA5DCA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46872465" w14:textId="77777777" w:rsidR="00DA5DCA" w:rsidRDefault="00DA5DCA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14F3" w14:textId="77777777" w:rsidR="00DA5DCA" w:rsidRDefault="00DA5DC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9B73" w14:textId="77777777" w:rsidR="00DA5DCA" w:rsidRDefault="00DA5DCA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5734" w14:textId="77777777" w:rsidR="00DA5DCA" w:rsidRDefault="00DA5DCA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4A37" w14:textId="77777777" w:rsidR="00DA5DCA" w:rsidRDefault="00DA5DCA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2881" w14:textId="77777777" w:rsidR="00DA5DCA" w:rsidRDefault="00DA5DCA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C652E61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5A686A4A" w14:textId="77777777" w:rsidR="00DA5DCA" w:rsidRDefault="00DA5DCA" w:rsidP="001D4EEA">
      <w:pPr>
        <w:pStyle w:val="Heading1"/>
        <w:spacing w:line="360" w:lineRule="auto"/>
      </w:pPr>
      <w:r>
        <w:t>LINIA 301 Eb</w:t>
      </w:r>
    </w:p>
    <w:p w14:paraId="72C27019" w14:textId="77777777" w:rsidR="00DA5DCA" w:rsidRDefault="00DA5DCA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A5DCA" w14:paraId="5D9897A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35968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BB08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E9FD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5EB6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77AF30C0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16EE1E47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4C41" w14:textId="77777777" w:rsidR="00DA5DCA" w:rsidRDefault="00DA5D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37E0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532F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1DC5FE81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58D4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9F2C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DC32E1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A5DCA" w14:paraId="1E66BC83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00C62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F674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5BE6745D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04C7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1CD6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00360FB8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AE62" w14:textId="77777777" w:rsidR="00DA5DCA" w:rsidRDefault="00DA5D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A358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429C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13C5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2FC7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043701E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AB18C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3E65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14:paraId="6118902A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958B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B9C2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FFB0D29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4D34B4E3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3DE1" w14:textId="77777777" w:rsidR="00DA5DCA" w:rsidRDefault="00DA5D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E3A3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CAA4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DB08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97F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2583F1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DA5DCA" w14:paraId="4E21CB0D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1183F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118F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91A4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E944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30EA162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F19C" w14:textId="77777777" w:rsidR="00DA5DCA" w:rsidRDefault="00DA5D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AED2AE" w14:textId="77777777" w:rsidR="00DA5DCA" w:rsidRDefault="00DA5D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0AFF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8B71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2760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3FA1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3DCE58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DA5DCA" w14:paraId="04610105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79DB3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85B0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8A7A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51F3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BD792D8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51D1" w14:textId="77777777" w:rsidR="00DA5DCA" w:rsidRDefault="00DA5D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34A7BF" w14:textId="77777777" w:rsidR="00DA5DCA" w:rsidRDefault="00DA5D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4F03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ED0C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BFB9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F84C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23827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DA5DCA" w14:paraId="400C0F9C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0CFEC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3F91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6550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540E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DF85416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8FE9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8ECC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07F1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8E9B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92EC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272D91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DA5DCA" w14:paraId="2509F4EA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F97EF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7182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5F39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BCC3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198E6161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863B" w14:textId="77777777" w:rsidR="00DA5DCA" w:rsidRDefault="00DA5D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E3C3D8F" w14:textId="77777777" w:rsidR="00DA5DCA" w:rsidRDefault="00DA5DC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4C4D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E60A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CCB9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ACCB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E2DAF8A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57094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A0C1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CE6D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FBEC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5235BC9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F9B3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0D0A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F746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0C92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3C91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52665C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DA5DCA" w14:paraId="6493B5E9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40BFC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ADFF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D565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61A7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5BD14F7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24A4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BC8A69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A806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CBC3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F305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F855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2EB7A37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68E1A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48D9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78AA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BE58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DCCEC5F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A70C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231F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12BB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9228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FD0B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70B5AF5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C8D68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D189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1C3826E6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0CE3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374E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2746992F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5A6F5EA3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86C0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7766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636F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A24C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F296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212813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DA5DCA" w14:paraId="02E61766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D6516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CF0A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7C12887F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767B" w14:textId="77777777" w:rsidR="00DA5DCA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40BF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0539C72B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5FB1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BD15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6F72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57B0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AFC3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E2A7D9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704E3221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A5DCA" w14:paraId="6E73F69B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C5DD3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4337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4E478479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FA96" w14:textId="77777777" w:rsidR="00DA5DCA" w:rsidRPr="00521173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2428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1463004E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67C9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4D62" w14:textId="77777777" w:rsidR="00DA5DCA" w:rsidRPr="00521173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6764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4969" w14:textId="77777777" w:rsidR="00DA5DCA" w:rsidRPr="00521173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1211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46C3BCF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88FBE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5A8B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5D57" w14:textId="77777777" w:rsidR="00DA5DCA" w:rsidRPr="00521173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9A15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41B222C5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C53E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C805" w14:textId="77777777" w:rsidR="00DA5DCA" w:rsidRPr="00521173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4242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12779AAC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70E9" w14:textId="77777777" w:rsidR="00DA5DCA" w:rsidRPr="00521173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4580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8D5CCD3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F34CA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F2E3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CF92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FD77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FED8783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78CB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4AD32C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0725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C6D8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3358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9FF2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DF23525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F8030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7A7F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116E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AB1D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3EA5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0B01E0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D53E895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7FDC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EBB1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DE28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A448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8B52BF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DA5DCA" w14:paraId="08865876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D720F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63F7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F59E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5DAE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055A749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9BE0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99B3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19C8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D883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DEAD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34518DE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C5088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2494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444A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B4E9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D6B02F2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CF82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A702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F070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C424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6F8B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83B9D68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7A961" w14:textId="77777777" w:rsidR="00DA5DCA" w:rsidRDefault="00DA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D8EF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3BD7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79FA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3BC419C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FD0D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AD78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B4F3" w14:textId="77777777" w:rsidR="00DA5DCA" w:rsidRDefault="00DA5DC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BEBE" w14:textId="77777777" w:rsidR="00DA5DCA" w:rsidRPr="00521173" w:rsidRDefault="00DA5DC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7184" w14:textId="77777777" w:rsidR="00DA5DCA" w:rsidRDefault="00DA5DC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212916D" w14:textId="77777777" w:rsidR="00DA5DCA" w:rsidRPr="007972D9" w:rsidRDefault="00DA5DCA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D48D91A" w14:textId="77777777" w:rsidR="00DA5DCA" w:rsidRDefault="00DA5DCA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301 F</w:t>
      </w:r>
    </w:p>
    <w:p w14:paraId="6EBDAF42" w14:textId="77777777" w:rsidR="00DA5DCA" w:rsidRPr="005D215B" w:rsidRDefault="00DA5DCA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A5DCA" w14:paraId="76C0BF8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957B5" w14:textId="77777777" w:rsidR="00DA5DCA" w:rsidRDefault="00DA5DCA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A7C6" w14:textId="77777777" w:rsidR="00DA5DCA" w:rsidRDefault="00DA5D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3BDB" w14:textId="77777777" w:rsidR="00DA5DCA" w:rsidRPr="00B3607C" w:rsidRDefault="00DA5DC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341A" w14:textId="77777777" w:rsidR="00DA5DCA" w:rsidRDefault="00DA5DC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805E" w14:textId="77777777" w:rsidR="00DA5DCA" w:rsidRDefault="00DA5D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2407576" w14:textId="77777777" w:rsidR="00DA5DCA" w:rsidRDefault="00DA5D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E525" w14:textId="77777777" w:rsidR="00DA5DCA" w:rsidRDefault="00DA5DC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758A" w14:textId="77777777" w:rsidR="00DA5DCA" w:rsidRDefault="00DA5DC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F257" w14:textId="77777777" w:rsidR="00DA5DCA" w:rsidRDefault="00DA5DC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F130" w14:textId="77777777" w:rsidR="00DA5DCA" w:rsidRDefault="00DA5DC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608265" w14:textId="77777777" w:rsidR="00DA5DCA" w:rsidRDefault="00DA5DC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4277533A" w14:textId="77777777" w:rsidR="00DA5DCA" w:rsidRDefault="00DA5DC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DA5DCA" w14:paraId="2E26CFE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131C7" w14:textId="77777777" w:rsidR="00DA5DCA" w:rsidRDefault="00DA5DCA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89EB" w14:textId="77777777" w:rsidR="00DA5DCA" w:rsidRDefault="00DA5D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C20F" w14:textId="77777777" w:rsidR="00DA5DCA" w:rsidRPr="00B3607C" w:rsidRDefault="00DA5D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6A14" w14:textId="77777777" w:rsidR="00DA5DCA" w:rsidRDefault="00DA5DC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5E7956AF" w14:textId="77777777" w:rsidR="00DA5DCA" w:rsidRDefault="00DA5DC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541C" w14:textId="77777777" w:rsidR="00DA5DCA" w:rsidRDefault="00DA5D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14A9C86" w14:textId="77777777" w:rsidR="00DA5DCA" w:rsidRDefault="00DA5D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9F51" w14:textId="77777777" w:rsidR="00DA5DCA" w:rsidRDefault="00DA5D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A9B7" w14:textId="77777777" w:rsidR="00DA5DCA" w:rsidRDefault="00DA5D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894D" w14:textId="77777777" w:rsidR="00DA5DCA" w:rsidRDefault="00DA5D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352E" w14:textId="77777777" w:rsidR="00DA5DCA" w:rsidRDefault="00DA5DC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DA5DCA" w14:paraId="3CA84F9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26826" w14:textId="77777777" w:rsidR="00DA5DCA" w:rsidRDefault="00DA5DCA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449F" w14:textId="77777777" w:rsidR="00DA5DCA" w:rsidRDefault="00DA5D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5C8B" w14:textId="77777777" w:rsidR="00DA5DCA" w:rsidRPr="00B3607C" w:rsidRDefault="00DA5D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1B50" w14:textId="77777777" w:rsidR="00DA5DCA" w:rsidRDefault="00DA5DC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162A853C" w14:textId="77777777" w:rsidR="00DA5DCA" w:rsidRDefault="00DA5DC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784618F9" w14:textId="77777777" w:rsidR="00DA5DCA" w:rsidRDefault="00DA5DC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01EB" w14:textId="77777777" w:rsidR="00DA5DCA" w:rsidRDefault="00DA5D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58C9" w14:textId="77777777" w:rsidR="00DA5DCA" w:rsidRDefault="00DA5D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C446" w14:textId="77777777" w:rsidR="00DA5DCA" w:rsidRDefault="00DA5D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ECBA68B" w14:textId="77777777" w:rsidR="00DA5DCA" w:rsidRDefault="00DA5DC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F8BE" w14:textId="77777777" w:rsidR="00DA5DCA" w:rsidRDefault="00DA5DC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471E" w14:textId="77777777" w:rsidR="00DA5DCA" w:rsidRDefault="00DA5DC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C4FA5" w14:textId="77777777" w:rsidR="00DA5DCA" w:rsidRDefault="00DA5DC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20036912" w14:textId="77777777" w:rsidR="00DA5DCA" w:rsidRDefault="00DA5DCA">
      <w:pPr>
        <w:spacing w:before="40" w:after="40" w:line="192" w:lineRule="auto"/>
        <w:ind w:right="57"/>
        <w:rPr>
          <w:sz w:val="20"/>
          <w:lang w:val="en-US"/>
        </w:rPr>
      </w:pPr>
    </w:p>
    <w:p w14:paraId="5BA62BAC" w14:textId="77777777" w:rsidR="00DA5DCA" w:rsidRDefault="00DA5DCA" w:rsidP="00F14E3C">
      <w:pPr>
        <w:pStyle w:val="Heading1"/>
        <w:spacing w:line="360" w:lineRule="auto"/>
      </w:pPr>
      <w:r>
        <w:t>LINIA 301 F1</w:t>
      </w:r>
    </w:p>
    <w:p w14:paraId="10E65E46" w14:textId="77777777" w:rsidR="00DA5DCA" w:rsidRDefault="00DA5DCA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DA5DCA" w14:paraId="358CAF4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B4F69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60E2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B41C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9999" w14:textId="77777777" w:rsidR="00DA5DCA" w:rsidRDefault="00DA5DC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FF64D22" w14:textId="77777777" w:rsidR="00DA5DCA" w:rsidRDefault="00DA5DC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074B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77FA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8058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9798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8414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EE39746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D49F3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E596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A481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A9D3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FCEFFF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FC80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A5DF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4116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EA79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D2A3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2CD9205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F2D07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1BCB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01B3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30C1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3B385A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9F2D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49F5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EFDB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72B6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74E7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DAE7967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783F5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4C68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1C1B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07FB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4C0FAA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9A51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389D9B0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4A70FA9F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7CC0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CD88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B6F2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21E7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70FBE2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44022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186A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7FF6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D7F6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C3CB8CF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98C6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8C0E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C60B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8B18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F9F4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CC4F6F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E1CE7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C21A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46C6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DFEA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603E082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C687" w14:textId="77777777" w:rsidR="00DA5DCA" w:rsidRDefault="00DA5D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E0B7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A4BF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0C2D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FD8D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F41F86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26AF8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89C1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8CE7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40F3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498B9B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B7A4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EFACBA4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5435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3205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CF92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E123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3D62DE9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1E1F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669A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E589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661A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FB2C929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224E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01CE047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1ED4EABF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93E6B0A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4DAE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C708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47F0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875A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7896B8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0F8D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47C6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4F92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6950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58CA4C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B434" w14:textId="77777777" w:rsidR="00DA5DCA" w:rsidRDefault="00DA5D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0CA0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38E2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F902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C9CC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22F2F3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FF543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DA8B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CB9BE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B784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F328C7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54BB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6F35EB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4D7443C0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EC41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2260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8F87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D6F5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F272C7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37CB7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5E9C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6742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07A0" w14:textId="77777777" w:rsidR="00DA5DCA" w:rsidRDefault="00DA5DC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BD44E3" w14:textId="77777777" w:rsidR="00DA5DCA" w:rsidRDefault="00DA5DC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BF68" w14:textId="77777777" w:rsidR="00DA5DCA" w:rsidRDefault="00DA5DCA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FE3A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E43E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EAF3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509C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873C40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1A91F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692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66DA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7DAD" w14:textId="77777777" w:rsidR="00DA5DCA" w:rsidRDefault="00DA5DC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F4F56CD" w14:textId="77777777" w:rsidR="00DA5DCA" w:rsidRDefault="00DA5DC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C12E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8DC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9DC5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8433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9F7A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9DF871E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4A0BB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EB64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43C8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0B14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3FB350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F4FB" w14:textId="77777777" w:rsidR="00DA5DCA" w:rsidRDefault="00DA5D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10C2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B891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8790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86F0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2B1F558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F7340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2090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04A3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B044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B73EC62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309B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2E95B5AD" w14:textId="77777777" w:rsidR="00DA5DCA" w:rsidRDefault="00DA5D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81FE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C670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965F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92A1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04E2EFD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DF60D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3CB2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48C3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415A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D1CB60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E5C2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7242330B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70AD1897" w14:textId="77777777" w:rsidR="00DA5DCA" w:rsidRDefault="00DA5D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52C4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F10F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ADB4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C9C1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FCB23A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DA5DCA" w14:paraId="7BAAC10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D8A88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6F75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8C23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C9C6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6D671A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36CC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2E580EBF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33A78AD" w14:textId="77777777" w:rsidR="00DA5DCA" w:rsidRDefault="00DA5DC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3CAB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5253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21C8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B139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DA5DCA" w14:paraId="23FE1FC0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D1EE9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AEFA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A0F6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C5AD" w14:textId="77777777" w:rsidR="00DA5DCA" w:rsidRDefault="00DA5DC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92B3C31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DC12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8830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77A0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F4F6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7848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556BE8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4C810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FA50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8324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B8C4" w14:textId="77777777" w:rsidR="00DA5DCA" w:rsidRDefault="00DA5DC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823C5A" w14:textId="77777777" w:rsidR="00DA5DCA" w:rsidRDefault="00DA5DC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19FE" w14:textId="77777777" w:rsidR="00DA5DCA" w:rsidRDefault="00DA5DC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0230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A7E7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3929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B77B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B9EADF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72604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4869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BFC8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3B1D" w14:textId="77777777" w:rsidR="00DA5DCA" w:rsidRDefault="00DA5DC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B22B11C" w14:textId="77777777" w:rsidR="00DA5DCA" w:rsidRDefault="00DA5DC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5676" w14:textId="77777777" w:rsidR="00DA5DCA" w:rsidRDefault="00DA5DC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DE29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96F2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A9C4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949A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01CDA37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4A44A" w14:textId="77777777" w:rsidR="00DA5DCA" w:rsidRDefault="00DA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7043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C230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6B0D" w14:textId="77777777" w:rsidR="00DA5DCA" w:rsidRDefault="00DA5DCA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D17B3BA" w14:textId="77777777" w:rsidR="00DA5DCA" w:rsidRDefault="00DA5DCA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D6E3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A705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3BAA" w14:textId="77777777" w:rsidR="00DA5DCA" w:rsidRDefault="00DA5DC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C239" w14:textId="77777777" w:rsidR="00DA5DCA" w:rsidRDefault="00DA5DC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D9E6" w14:textId="77777777" w:rsidR="00DA5DCA" w:rsidRDefault="00DA5DC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4EC63A8D" w14:textId="77777777" w:rsidR="00DA5DCA" w:rsidRDefault="00DA5DC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25C0FF94" w14:textId="77777777" w:rsidR="00DA5DCA" w:rsidRDefault="00DA5DC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781987C3" w14:textId="77777777" w:rsidR="00DA5DCA" w:rsidRDefault="00DA5DC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67A2A1F" w14:textId="77777777" w:rsidR="00DA5DCA" w:rsidRDefault="00DA5DC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17AE987E" w14:textId="77777777" w:rsidR="00DA5DCA" w:rsidRDefault="00DA5DC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0DEC2B8D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745308AF" w14:textId="77777777" w:rsidR="00DA5DCA" w:rsidRDefault="00DA5DCA" w:rsidP="007E3B63">
      <w:pPr>
        <w:pStyle w:val="Heading1"/>
        <w:spacing w:line="360" w:lineRule="auto"/>
      </w:pPr>
      <w:r>
        <w:lastRenderedPageBreak/>
        <w:t>LINIA 301 G</w:t>
      </w:r>
    </w:p>
    <w:p w14:paraId="30810D19" w14:textId="77777777" w:rsidR="00DA5DCA" w:rsidRDefault="00DA5DCA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DA5DCA" w14:paraId="7A3C6E2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E044BB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9B32A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B4E6A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C1199" w14:textId="77777777" w:rsidR="00DA5DCA" w:rsidRDefault="00DA5DC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5BF34D" w14:textId="77777777" w:rsidR="00DA5DCA" w:rsidRDefault="00DA5DC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186D8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EEFD51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4878AED1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8D77014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38C2D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57D2E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01797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5D971" w14:textId="77777777" w:rsidR="00DA5DCA" w:rsidRDefault="00DA5DC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F398DE" w14:textId="77777777" w:rsidR="00DA5DCA" w:rsidRDefault="00DA5DC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DA5DCA" w14:paraId="71AA52E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5B2249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F5369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FDDF5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2A865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322DA80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526A2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47EF4A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1B3CCF0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79C9F1F8" w14:textId="77777777" w:rsidR="00DA5DCA" w:rsidRDefault="00DA5DC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4AEAE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E1F27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E0220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428EA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82880D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DA5DCA" w14:paraId="025C5AD5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3B759C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BA7BB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E8467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A4A99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D7C87A0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C003B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51C20F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28E7F22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01257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C8F63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5A580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05DA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1EA602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1560AB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A37F2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115C2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C7AF4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25EDC8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FF756" w14:textId="77777777" w:rsidR="00DA5DCA" w:rsidRDefault="00DA5DC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06473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A7130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4F702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4E6E2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A400FA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7812F5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C29D5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D8847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1D299" w14:textId="77777777" w:rsidR="00DA5DCA" w:rsidRDefault="00DA5DC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392A60" w14:textId="77777777" w:rsidR="00DA5DCA" w:rsidRDefault="00DA5DC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B62D7" w14:textId="77777777" w:rsidR="00DA5DCA" w:rsidRDefault="00DA5DC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BB443" w14:textId="77777777" w:rsidR="00DA5DCA" w:rsidRDefault="00DA5DC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F4662" w14:textId="77777777" w:rsidR="00DA5DCA" w:rsidRDefault="00DA5DC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E17D" w14:textId="77777777" w:rsidR="00DA5DCA" w:rsidRDefault="00DA5DC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6419D" w14:textId="77777777" w:rsidR="00DA5DCA" w:rsidRDefault="00DA5DC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CF7481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A48D67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149E9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D50E8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57F10" w14:textId="77777777" w:rsidR="00DA5DCA" w:rsidRDefault="00DA5DC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1487E28" w14:textId="77777777" w:rsidR="00DA5DCA" w:rsidRDefault="00DA5DC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C6307" w14:textId="77777777" w:rsidR="00DA5DCA" w:rsidRDefault="00DA5DC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FDA9C" w14:textId="77777777" w:rsidR="00DA5DCA" w:rsidRDefault="00DA5DC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27A86" w14:textId="77777777" w:rsidR="00DA5DCA" w:rsidRDefault="00DA5DC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33714" w14:textId="77777777" w:rsidR="00DA5DCA" w:rsidRDefault="00DA5DC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4D048" w14:textId="77777777" w:rsidR="00DA5DCA" w:rsidRDefault="00DA5DC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9EC07A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ECA6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7DF0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2DA9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A58E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5F0769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2448" w14:textId="77777777" w:rsidR="00DA5DCA" w:rsidRDefault="00DA5DC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F8AF88" w14:textId="77777777" w:rsidR="00DA5DCA" w:rsidRDefault="00DA5DCA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B1EB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8971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A4AC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0E2F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E45367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E5EB2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A204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34A4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5278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20B85BB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435B" w14:textId="77777777" w:rsidR="00DA5DCA" w:rsidRDefault="00DA5DC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22CD88" w14:textId="77777777" w:rsidR="00DA5DCA" w:rsidRDefault="00DA5DC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6339B38" w14:textId="77777777" w:rsidR="00DA5DCA" w:rsidRDefault="00DA5DC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91C0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6DDB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5530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B1C3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63C198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77D61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D1ED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22DB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D00C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B8247CF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95D0" w14:textId="77777777" w:rsidR="00DA5DCA" w:rsidRDefault="00DA5DC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AC4F639" w14:textId="77777777" w:rsidR="00DA5DCA" w:rsidRDefault="00DA5DCA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C23F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C70C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013B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2787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6C86FF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BD4FE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C74D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A332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A747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3234136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761A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84BA35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1CE85946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99FD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444C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D2BB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0F79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1B6B9F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D57B6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C54B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C8D5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4D26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754865D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9CA4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06E8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EF7D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55F7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D07B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74FA7C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8931D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8B1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537D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BF8C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BE2F3C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CE50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C5B1C6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C32F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BC24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714B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1745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5D0185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464D8" w14:textId="77777777" w:rsidR="00DA5DCA" w:rsidRDefault="00DA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8D81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824D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A827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7A0B462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1A18" w14:textId="77777777" w:rsidR="00DA5DCA" w:rsidRDefault="00DA5DC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0CB7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CE61" w14:textId="77777777" w:rsidR="00DA5DCA" w:rsidRDefault="00DA5DC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297E" w14:textId="77777777" w:rsidR="00DA5DCA" w:rsidRDefault="00DA5DC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A0D6" w14:textId="77777777" w:rsidR="00DA5DCA" w:rsidRDefault="00DA5DC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41CED0" w14:textId="77777777" w:rsidR="00DA5DCA" w:rsidRDefault="00DA5DCA">
      <w:pPr>
        <w:spacing w:before="40" w:line="192" w:lineRule="auto"/>
        <w:ind w:right="57"/>
        <w:rPr>
          <w:sz w:val="20"/>
          <w:lang w:val="ro-RO"/>
        </w:rPr>
      </w:pPr>
    </w:p>
    <w:p w14:paraId="0A5BFC01" w14:textId="77777777" w:rsidR="00DA5DCA" w:rsidRDefault="00DA5DCA" w:rsidP="00C87A96">
      <w:pPr>
        <w:pStyle w:val="Heading1"/>
        <w:spacing w:line="360" w:lineRule="auto"/>
      </w:pPr>
      <w:r>
        <w:t>LINIA 301 J</w:t>
      </w:r>
    </w:p>
    <w:p w14:paraId="05DF7281" w14:textId="77777777" w:rsidR="00DA5DCA" w:rsidRDefault="00DA5DCA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A5DCA" w14:paraId="1D9828AC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884EB" w14:textId="77777777" w:rsidR="00DA5DCA" w:rsidRDefault="00DA5DC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2534" w14:textId="77777777" w:rsidR="00DA5DCA" w:rsidRDefault="00DA5DCA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2312" w14:textId="77777777" w:rsidR="00DA5DCA" w:rsidRDefault="00DA5DCA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2195" w14:textId="77777777" w:rsidR="00DA5DCA" w:rsidRDefault="00DA5DCA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4C3C" w14:textId="77777777" w:rsidR="00DA5DCA" w:rsidRPr="007C4752" w:rsidRDefault="00DA5DCA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846C" w14:textId="77777777" w:rsidR="00DA5DCA" w:rsidRPr="007C4752" w:rsidRDefault="00DA5DCA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E8FE" w14:textId="77777777" w:rsidR="00DA5DCA" w:rsidRDefault="00DA5DCA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363D" w14:textId="77777777" w:rsidR="00DA5DCA" w:rsidRDefault="00DA5DCA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6D17" w14:textId="77777777" w:rsidR="00DA5DCA" w:rsidRDefault="00DA5DCA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666A0EA1" w14:textId="77777777" w:rsidR="00DA5DCA" w:rsidRDefault="00DA5DCA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0DC01952" w14:textId="77777777" w:rsidR="00DA5DCA" w:rsidRDefault="00DA5DCA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715D05B4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1F1F4360" w14:textId="77777777" w:rsidR="00DA5DCA" w:rsidRDefault="00DA5DCA" w:rsidP="00956F37">
      <w:pPr>
        <w:pStyle w:val="Heading1"/>
        <w:spacing w:line="360" w:lineRule="auto"/>
      </w:pPr>
      <w:r>
        <w:t>LINIA 301 N</w:t>
      </w:r>
    </w:p>
    <w:p w14:paraId="0D688B07" w14:textId="77777777" w:rsidR="00DA5DCA" w:rsidRDefault="00DA5DC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A5DCA" w14:paraId="5D4D005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A3FA7" w14:textId="77777777" w:rsidR="00DA5DCA" w:rsidRDefault="00DA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E363" w14:textId="77777777" w:rsidR="00DA5DCA" w:rsidRDefault="00DA5DC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3CFC" w14:textId="77777777" w:rsidR="00DA5DCA" w:rsidRDefault="00DA5DC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583A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8D8A41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A9A4" w14:textId="77777777" w:rsidR="00DA5DCA" w:rsidRDefault="00DA5DC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E41A" w14:textId="77777777" w:rsidR="00DA5DCA" w:rsidRDefault="00DA5DC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8619" w14:textId="77777777" w:rsidR="00DA5DCA" w:rsidRDefault="00DA5DC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3FF4" w14:textId="77777777" w:rsidR="00DA5DCA" w:rsidRPr="0022092F" w:rsidRDefault="00DA5DC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496F" w14:textId="77777777" w:rsidR="00DA5DCA" w:rsidRDefault="00DA5DC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108098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2DB5A" w14:textId="77777777" w:rsidR="00DA5DCA" w:rsidRDefault="00DA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EC0D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9F58" w14:textId="77777777" w:rsidR="00DA5DCA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A6AC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F34D4B2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A40E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7C6F" w14:textId="77777777" w:rsidR="00DA5DCA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95E1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8D44" w14:textId="77777777" w:rsidR="00DA5DCA" w:rsidRPr="0022092F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29D7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9A446F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25383" w14:textId="77777777" w:rsidR="00DA5DCA" w:rsidRDefault="00DA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AFC3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D09D" w14:textId="77777777" w:rsidR="00DA5DCA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EBC8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A21BD7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EC2F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A22F" w14:textId="77777777" w:rsidR="00DA5DCA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E07C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AED0" w14:textId="77777777" w:rsidR="00DA5DCA" w:rsidRPr="0022092F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637E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B58B0C" w14:textId="77777777" w:rsidR="00DA5DCA" w:rsidRPr="00474FB0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A5DCA" w14:paraId="373D233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44CDF" w14:textId="77777777" w:rsidR="00DA5DCA" w:rsidRDefault="00DA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F59A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190A" w14:textId="77777777" w:rsidR="00DA5DCA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9DD4" w14:textId="77777777" w:rsidR="00DA5DCA" w:rsidRDefault="00DA5DC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7897F7" w14:textId="77777777" w:rsidR="00DA5DCA" w:rsidRDefault="00DA5DC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E9A7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5628" w14:textId="77777777" w:rsidR="00DA5DCA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EFA1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EF0B" w14:textId="77777777" w:rsidR="00DA5DCA" w:rsidRPr="0022092F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6710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D9CA92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DA5DCA" w14:paraId="0A701A0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E0A6B" w14:textId="77777777" w:rsidR="00DA5DCA" w:rsidRDefault="00DA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7F3D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353B" w14:textId="77777777" w:rsidR="00DA5DCA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EBC1" w14:textId="77777777" w:rsidR="00DA5DCA" w:rsidRDefault="00DA5DC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E07245B" w14:textId="77777777" w:rsidR="00DA5DCA" w:rsidRDefault="00DA5DC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7758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916554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12BF" w14:textId="77777777" w:rsidR="00DA5DCA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AF3" w14:textId="77777777" w:rsidR="00DA5DCA" w:rsidRDefault="00DA5DC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43A6" w14:textId="77777777" w:rsidR="00DA5DCA" w:rsidRPr="0022092F" w:rsidRDefault="00DA5DC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E2D7" w14:textId="77777777" w:rsidR="00DA5DCA" w:rsidRDefault="00DA5DC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9A1386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3B380" w14:textId="77777777" w:rsidR="00DA5DCA" w:rsidRDefault="00DA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DC03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46DE" w14:textId="77777777" w:rsidR="00DA5DCA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7C14" w14:textId="77777777" w:rsidR="00DA5DCA" w:rsidRDefault="00DA5DC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7DE568" w14:textId="77777777" w:rsidR="00DA5DCA" w:rsidRDefault="00DA5DC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8DF7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05A2" w14:textId="77777777" w:rsidR="00DA5DCA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0DEF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9438" w14:textId="77777777" w:rsidR="00DA5DCA" w:rsidRPr="0022092F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EEB4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5AD071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C6B34" w14:textId="77777777" w:rsidR="00DA5DCA" w:rsidRDefault="00DA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9CC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4422" w14:textId="77777777" w:rsidR="00DA5DCA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8AD7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AD46AE" w14:textId="77777777" w:rsidR="00DA5DCA" w:rsidRDefault="00DA5DC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3C55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180486B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1670BE9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B7B9" w14:textId="77777777" w:rsidR="00DA5DCA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F206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A467" w14:textId="77777777" w:rsidR="00DA5DCA" w:rsidRPr="0022092F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BD31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9B6B601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170F67E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A5DCA" w14:paraId="034D18D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66DA6" w14:textId="77777777" w:rsidR="00DA5DCA" w:rsidRDefault="00DA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6727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8570195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96BB" w14:textId="77777777" w:rsidR="00DA5DCA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6977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815B281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C226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09FE" w14:textId="77777777" w:rsidR="00DA5DCA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151C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CA15" w14:textId="77777777" w:rsidR="00DA5DCA" w:rsidRPr="0022092F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6B95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890B14F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D8355" w14:textId="77777777" w:rsidR="00DA5DCA" w:rsidRDefault="00DA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2E51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D37B" w14:textId="77777777" w:rsidR="00DA5DCA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11C4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7555E40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931E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D1C5E1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3CBA" w14:textId="77777777" w:rsidR="00DA5DCA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8C4D" w14:textId="77777777" w:rsidR="00DA5DCA" w:rsidRDefault="00DA5DC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52EC" w14:textId="77777777" w:rsidR="00DA5DCA" w:rsidRPr="0022092F" w:rsidRDefault="00DA5DC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DF42" w14:textId="77777777" w:rsidR="00DA5DCA" w:rsidRDefault="00DA5DC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1EEDE5F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011923E4" w14:textId="77777777" w:rsidR="00DA5DCA" w:rsidRDefault="00DA5DCA" w:rsidP="007F72A5">
      <w:pPr>
        <w:pStyle w:val="Heading1"/>
        <w:spacing w:line="360" w:lineRule="auto"/>
      </w:pPr>
      <w:r>
        <w:t>LINIA 301 O</w:t>
      </w:r>
    </w:p>
    <w:p w14:paraId="3C82A21E" w14:textId="77777777" w:rsidR="00DA5DCA" w:rsidRDefault="00DA5DC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39107D6A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2CE4" w14:textId="77777777" w:rsidR="00DA5DCA" w:rsidRDefault="00DA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23E2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7515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9A9F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41A8021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5EF0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D4B6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1473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3A72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09DF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B24449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81756" w14:textId="77777777" w:rsidR="00DA5DCA" w:rsidRDefault="00DA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112F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3B34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E893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0CA0918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D8AE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4188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F2B2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6CE7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DCBE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DE0F23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EC22" w14:textId="77777777" w:rsidR="00DA5DCA" w:rsidRDefault="00DA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8115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ED55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7C2B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1A6507E" w14:textId="77777777" w:rsidR="00DA5DCA" w:rsidRDefault="00DA5DC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C792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DEB2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FE0C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F2B7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46F3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E5A467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DA5DCA" w14:paraId="44CFDFD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DA70" w14:textId="77777777" w:rsidR="00DA5DCA" w:rsidRDefault="00DA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D114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D6AB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0EE6" w14:textId="77777777" w:rsidR="00DA5DCA" w:rsidRDefault="00DA5DC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DBA70E8" w14:textId="77777777" w:rsidR="00DA5DCA" w:rsidRDefault="00DA5DC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6EF1" w14:textId="77777777" w:rsidR="00DA5DCA" w:rsidRDefault="00DA5DC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CED45C" w14:textId="77777777" w:rsidR="00DA5DCA" w:rsidRDefault="00DA5DC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D232" w14:textId="77777777" w:rsidR="00DA5DCA" w:rsidRPr="00F1029A" w:rsidRDefault="00DA5DC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9CE9" w14:textId="77777777" w:rsidR="00DA5DCA" w:rsidRDefault="00DA5DC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5AD5" w14:textId="77777777" w:rsidR="00DA5DCA" w:rsidRPr="00F1029A" w:rsidRDefault="00DA5DC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5C19" w14:textId="77777777" w:rsidR="00DA5DCA" w:rsidRDefault="00DA5DC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BB1BC50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C36B" w14:textId="77777777" w:rsidR="00DA5DCA" w:rsidRDefault="00DA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E64A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9FFD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9788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8CA2886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A100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0A74CF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1420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CAD2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A0CD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A005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1E6BAA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3F26" w14:textId="77777777" w:rsidR="00DA5DCA" w:rsidRDefault="00DA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78D6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7019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5E6E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9315271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8089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33C62F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DEAE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7861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D96F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5A01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5125FA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17F2" w14:textId="77777777" w:rsidR="00DA5DCA" w:rsidRDefault="00DA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9958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BDAD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87AA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FD85B3A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8B13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542AEC" w14:textId="77777777" w:rsidR="00DA5DCA" w:rsidRDefault="00DA5DC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8378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3D00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21DC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CE51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A2A149" w14:textId="77777777" w:rsidR="00DA5DCA" w:rsidRDefault="00DA5DC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DA5DCA" w14:paraId="2F73696F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BC30" w14:textId="77777777" w:rsidR="00DA5DCA" w:rsidRDefault="00DA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E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022B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084F" w14:textId="77777777" w:rsidR="00DA5DCA" w:rsidRDefault="00DA5DC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8CA0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38AC5E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6E9D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360F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99B2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F6A3" w14:textId="77777777" w:rsidR="00DA5DCA" w:rsidRDefault="00DA5DC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C5B529" w14:textId="77777777" w:rsidR="00DA5DCA" w:rsidRDefault="00DA5DC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C3DFF5" w14:textId="77777777" w:rsidR="00DA5DCA" w:rsidRDefault="00DA5DC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DA5DCA" w14:paraId="08C06AC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A057" w14:textId="77777777" w:rsidR="00DA5DCA" w:rsidRDefault="00DA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125B" w14:textId="77777777" w:rsidR="00DA5DCA" w:rsidRDefault="00DA5DC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0480" w14:textId="77777777" w:rsidR="00DA5DCA" w:rsidRPr="00F1029A" w:rsidRDefault="00DA5DC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7B5E" w14:textId="77777777" w:rsidR="00DA5DCA" w:rsidRDefault="00DA5DC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88F5" w14:textId="77777777" w:rsidR="00DA5DCA" w:rsidRDefault="00DA5DC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7F0E079A" w14:textId="77777777" w:rsidR="00DA5DCA" w:rsidRDefault="00DA5DC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58468EAA" w14:textId="77777777" w:rsidR="00DA5DCA" w:rsidRDefault="00DA5DC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E301" w14:textId="77777777" w:rsidR="00DA5DCA" w:rsidRPr="00F1029A" w:rsidRDefault="00DA5DC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6FA2" w14:textId="77777777" w:rsidR="00DA5DCA" w:rsidRDefault="00DA5DC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84A0" w14:textId="77777777" w:rsidR="00DA5DCA" w:rsidRPr="00F1029A" w:rsidRDefault="00DA5DC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C1D1" w14:textId="77777777" w:rsidR="00DA5DCA" w:rsidRDefault="00DA5DC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336B03" w14:textId="77777777" w:rsidR="00DA5DCA" w:rsidRDefault="00DA5DC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139CFDC7" w14:textId="77777777" w:rsidR="00DA5DCA" w:rsidRDefault="00DA5DC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58CDF417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157F7754" w14:textId="77777777" w:rsidR="00DA5DCA" w:rsidRDefault="00DA5DCA" w:rsidP="003260D9">
      <w:pPr>
        <w:pStyle w:val="Heading1"/>
        <w:spacing w:line="360" w:lineRule="auto"/>
      </w:pPr>
      <w:r>
        <w:t>LINIA 301 P</w:t>
      </w:r>
    </w:p>
    <w:p w14:paraId="56119925" w14:textId="77777777" w:rsidR="00DA5DCA" w:rsidRDefault="00DA5DC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A5DCA" w14:paraId="734937A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D1327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C2E4" w14:textId="77777777" w:rsidR="00DA5DCA" w:rsidRDefault="00DA5DC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8B42" w14:textId="77777777" w:rsidR="00DA5DCA" w:rsidRPr="001B37B8" w:rsidRDefault="00DA5DC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2211" w14:textId="77777777" w:rsidR="00DA5DCA" w:rsidRDefault="00DA5DC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E3BDC4" w14:textId="77777777" w:rsidR="00DA5DCA" w:rsidRDefault="00DA5DC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EF02" w14:textId="77777777" w:rsidR="00DA5DCA" w:rsidRDefault="00DA5DC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DB4B" w14:textId="77777777" w:rsidR="00DA5DCA" w:rsidRDefault="00DA5DC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B597" w14:textId="77777777" w:rsidR="00DA5DCA" w:rsidRDefault="00DA5DC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710B" w14:textId="77777777" w:rsidR="00DA5DCA" w:rsidRPr="001B37B8" w:rsidRDefault="00DA5DC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9155" w14:textId="77777777" w:rsidR="00DA5DCA" w:rsidRDefault="00DA5DC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7502D5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8F056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F806" w14:textId="77777777" w:rsidR="00DA5DCA" w:rsidRDefault="00DA5DC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BD6C" w14:textId="77777777" w:rsidR="00DA5DCA" w:rsidRPr="001B37B8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9767" w14:textId="77777777" w:rsidR="00DA5DCA" w:rsidRDefault="00DA5DC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F7029E" w14:textId="77777777" w:rsidR="00DA5DCA" w:rsidRDefault="00DA5DC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23B7" w14:textId="77777777" w:rsidR="00DA5DCA" w:rsidRDefault="00DA5D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05C9" w14:textId="77777777" w:rsidR="00DA5DCA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D5D9" w14:textId="77777777" w:rsidR="00DA5DCA" w:rsidRDefault="00DA5D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B9E6" w14:textId="77777777" w:rsidR="00DA5DCA" w:rsidRPr="001B37B8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A51D" w14:textId="77777777" w:rsidR="00DA5DCA" w:rsidRDefault="00DA5DC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1663C5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83A59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36B4" w14:textId="77777777" w:rsidR="00DA5DCA" w:rsidRDefault="00DA5DC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9772" w14:textId="77777777" w:rsidR="00DA5DCA" w:rsidRPr="001B37B8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B43A" w14:textId="77777777" w:rsidR="00DA5DCA" w:rsidRDefault="00DA5DC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D74F" w14:textId="77777777" w:rsidR="00DA5DCA" w:rsidRDefault="00DA5D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BB0D" w14:textId="77777777" w:rsidR="00DA5DCA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DB41" w14:textId="77777777" w:rsidR="00DA5DCA" w:rsidRDefault="00DA5D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3E47" w14:textId="77777777" w:rsidR="00DA5DCA" w:rsidRPr="001B37B8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18B0" w14:textId="77777777" w:rsidR="00DA5DCA" w:rsidRDefault="00DA5DC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D7EB30" w14:textId="77777777" w:rsidR="00DA5DCA" w:rsidRDefault="00DA5DC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DA5DCA" w14:paraId="365C859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5E6BE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DAA5" w14:textId="77777777" w:rsidR="00DA5DCA" w:rsidRDefault="00DA5DC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C627" w14:textId="77777777" w:rsidR="00DA5DCA" w:rsidRPr="001B37B8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BAAF" w14:textId="77777777" w:rsidR="00DA5DCA" w:rsidRDefault="00DA5DC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DB1905C" w14:textId="77777777" w:rsidR="00DA5DCA" w:rsidRDefault="00DA5DC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E986" w14:textId="77777777" w:rsidR="00DA5DCA" w:rsidRDefault="00DA5D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73D3" w14:textId="77777777" w:rsidR="00DA5DCA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3DB2" w14:textId="77777777" w:rsidR="00DA5DCA" w:rsidRDefault="00DA5D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998C" w14:textId="77777777" w:rsidR="00DA5DCA" w:rsidRPr="001B37B8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7F6F" w14:textId="77777777" w:rsidR="00DA5DCA" w:rsidRDefault="00DA5DCA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DD6445" w14:textId="77777777" w:rsidR="00DA5DCA" w:rsidRDefault="00DA5DCA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DA5DCA" w14:paraId="75E05F0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D766E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1082" w14:textId="77777777" w:rsidR="00DA5DCA" w:rsidRDefault="00DA5DC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2E0F" w14:textId="77777777" w:rsidR="00DA5DCA" w:rsidRPr="001B37B8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BF55" w14:textId="77777777" w:rsidR="00DA5DCA" w:rsidRDefault="00DA5DC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3ED71A" w14:textId="77777777" w:rsidR="00DA5DCA" w:rsidRDefault="00DA5DC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D543" w14:textId="77777777" w:rsidR="00DA5DCA" w:rsidRDefault="00DA5D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D85CDC" w14:textId="77777777" w:rsidR="00DA5DCA" w:rsidRDefault="00DA5D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1E84" w14:textId="77777777" w:rsidR="00DA5DCA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8971" w14:textId="77777777" w:rsidR="00DA5DCA" w:rsidRDefault="00DA5DC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8593" w14:textId="77777777" w:rsidR="00DA5DCA" w:rsidRPr="001B37B8" w:rsidRDefault="00DA5DC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23DA" w14:textId="77777777" w:rsidR="00DA5DCA" w:rsidRDefault="00DA5DC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584C314D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A5AB2" w14:textId="77777777" w:rsidR="00DA5DCA" w:rsidRPr="00A75A00" w:rsidRDefault="00DA5DCA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3FB3" w14:textId="77777777" w:rsidR="00DA5DCA" w:rsidRPr="00A8307A" w:rsidRDefault="00DA5DC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721F" w14:textId="77777777" w:rsidR="00DA5DCA" w:rsidRPr="00A8307A" w:rsidRDefault="00DA5DC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DCA9" w14:textId="77777777" w:rsidR="00DA5DCA" w:rsidRDefault="00DA5DC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64423195" w14:textId="77777777" w:rsidR="00DA5DCA" w:rsidRPr="00A8307A" w:rsidRDefault="00DA5DC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1A70" w14:textId="77777777" w:rsidR="00DA5DCA" w:rsidRDefault="00DA5DC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1773" w14:textId="77777777" w:rsidR="00DA5DCA" w:rsidRDefault="00DA5DC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6BAC" w14:textId="77777777" w:rsidR="00DA5DCA" w:rsidRPr="00A8307A" w:rsidRDefault="00DA5DC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779B" w14:textId="77777777" w:rsidR="00DA5DCA" w:rsidRPr="00A8307A" w:rsidRDefault="00DA5DC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5226" w14:textId="77777777" w:rsidR="00DA5DCA" w:rsidRPr="00A8307A" w:rsidRDefault="00DA5DC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519AD9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C4B55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FF74" w14:textId="77777777" w:rsidR="00DA5DCA" w:rsidRDefault="00DA5DC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DD7B" w14:textId="77777777" w:rsidR="00DA5DCA" w:rsidRPr="001B37B8" w:rsidRDefault="00DA5D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9771" w14:textId="77777777" w:rsidR="00DA5DCA" w:rsidRDefault="00DA5DC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C55A923" w14:textId="77777777" w:rsidR="00DA5DCA" w:rsidRDefault="00DA5DC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6A73" w14:textId="77777777" w:rsidR="00DA5DCA" w:rsidRDefault="00DA5D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316E833D" w14:textId="77777777" w:rsidR="00DA5DCA" w:rsidRDefault="00DA5D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7D3E" w14:textId="77777777" w:rsidR="00DA5DCA" w:rsidRDefault="00DA5D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BBAB" w14:textId="77777777" w:rsidR="00DA5DCA" w:rsidRDefault="00DA5D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6A9D" w14:textId="77777777" w:rsidR="00DA5DCA" w:rsidRPr="001B37B8" w:rsidRDefault="00DA5D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B433" w14:textId="77777777" w:rsidR="00DA5DCA" w:rsidRDefault="00DA5DC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560331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65CDE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92A5" w14:textId="77777777" w:rsidR="00DA5DCA" w:rsidRDefault="00DA5DC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A4FA" w14:textId="77777777" w:rsidR="00DA5DCA" w:rsidRPr="001B37B8" w:rsidRDefault="00DA5D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C6FC" w14:textId="77777777" w:rsidR="00DA5DCA" w:rsidRDefault="00DA5DC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3FEAC48" w14:textId="77777777" w:rsidR="00DA5DCA" w:rsidRDefault="00DA5DC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0E03" w14:textId="77777777" w:rsidR="00DA5DCA" w:rsidRDefault="00DA5D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3A6A59" w14:textId="77777777" w:rsidR="00DA5DCA" w:rsidRDefault="00DA5D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A954" w14:textId="77777777" w:rsidR="00DA5DCA" w:rsidRPr="001B37B8" w:rsidRDefault="00DA5D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E2EB" w14:textId="77777777" w:rsidR="00DA5DCA" w:rsidRDefault="00DA5DC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1E54" w14:textId="77777777" w:rsidR="00DA5DCA" w:rsidRPr="001B37B8" w:rsidRDefault="00DA5DC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1E8A" w14:textId="77777777" w:rsidR="00DA5DCA" w:rsidRDefault="00DA5DC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DA5DCA" w14:paraId="5486810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477C7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DB24" w14:textId="77777777" w:rsidR="00DA5DCA" w:rsidRDefault="00DA5DC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E9B8" w14:textId="77777777" w:rsidR="00DA5DCA" w:rsidRPr="001B37B8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F236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7ECEE90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E858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46769A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A45F" w14:textId="77777777" w:rsidR="00DA5DCA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B3B7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6033" w14:textId="77777777" w:rsidR="00DA5DCA" w:rsidRPr="001B37B8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73E0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5E08DB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DA5DCA" w14:paraId="7BACB17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14169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3EBE" w14:textId="77777777" w:rsidR="00DA5DCA" w:rsidRDefault="00DA5DC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0AEA" w14:textId="77777777" w:rsidR="00DA5DCA" w:rsidRPr="001B37B8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91A5" w14:textId="77777777" w:rsidR="00DA5DCA" w:rsidRDefault="00DA5DC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AA2A3A" w14:textId="77777777" w:rsidR="00DA5DCA" w:rsidRDefault="00DA5DC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D141" w14:textId="77777777" w:rsidR="00DA5DCA" w:rsidRDefault="00DA5DC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6C290D2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7279" w14:textId="77777777" w:rsidR="00DA5DCA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6FE9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2379" w14:textId="77777777" w:rsidR="00DA5DCA" w:rsidRPr="001B37B8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AD07" w14:textId="77777777" w:rsidR="00DA5DCA" w:rsidRDefault="00DA5DC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03B7BC" w14:textId="77777777" w:rsidR="00DA5DCA" w:rsidRDefault="00DA5DC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DA5DCA" w14:paraId="0AA3751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0F9F9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93E9" w14:textId="77777777" w:rsidR="00DA5DCA" w:rsidRDefault="00DA5DC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0BF0" w14:textId="77777777" w:rsidR="00DA5DCA" w:rsidRPr="001B37B8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DC2B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0A21944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0FA9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558496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3F31" w14:textId="77777777" w:rsidR="00DA5DCA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0654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A1F3" w14:textId="77777777" w:rsidR="00DA5DCA" w:rsidRPr="001B37B8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D486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AEEC14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DA5DCA" w14:paraId="3BB596C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095B4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EEC2" w14:textId="77777777" w:rsidR="00DA5DCA" w:rsidRDefault="00DA5DC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768D" w14:textId="77777777" w:rsidR="00DA5DCA" w:rsidRPr="001B37B8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AC2E" w14:textId="77777777" w:rsidR="00DA5DCA" w:rsidRDefault="00DA5DC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1539F4" w14:textId="77777777" w:rsidR="00DA5DCA" w:rsidRDefault="00DA5DC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1165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3711BAB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5002" w14:textId="77777777" w:rsidR="00DA5DCA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0AE1" w14:textId="77777777" w:rsidR="00DA5DCA" w:rsidRDefault="00DA5DC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55BE" w14:textId="77777777" w:rsidR="00DA5DCA" w:rsidRPr="001B37B8" w:rsidRDefault="00DA5DC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4B77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28EE37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47B9F4" w14:textId="77777777" w:rsidR="00DA5DCA" w:rsidRDefault="00DA5DC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DA5DCA" w14:paraId="0665E9D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6925C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9822" w14:textId="77777777" w:rsidR="00DA5DCA" w:rsidRDefault="00DA5DC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197C" w14:textId="77777777" w:rsidR="00DA5DCA" w:rsidRPr="001B37B8" w:rsidRDefault="00DA5DC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6850" w14:textId="77777777" w:rsidR="00DA5DCA" w:rsidRDefault="00DA5DC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7E29CBA" w14:textId="77777777" w:rsidR="00DA5DCA" w:rsidRDefault="00DA5DC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7958" w14:textId="77777777" w:rsidR="00DA5DCA" w:rsidRDefault="00DA5DC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72DC6B" w14:textId="77777777" w:rsidR="00DA5DCA" w:rsidRDefault="00DA5DC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67EB83C" w14:textId="77777777" w:rsidR="00DA5DCA" w:rsidRDefault="00DA5DC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9496" w14:textId="77777777" w:rsidR="00DA5DCA" w:rsidRDefault="00DA5DC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2093" w14:textId="77777777" w:rsidR="00DA5DCA" w:rsidRDefault="00DA5DC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7854" w14:textId="77777777" w:rsidR="00DA5DCA" w:rsidRPr="001B37B8" w:rsidRDefault="00DA5DC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E895" w14:textId="77777777" w:rsidR="00DA5DCA" w:rsidRDefault="00DA5DC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6C9390" w14:textId="77777777" w:rsidR="00DA5DCA" w:rsidRDefault="00DA5DC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DA5DCA" w14:paraId="67382B7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86726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DD52" w14:textId="77777777" w:rsidR="00DA5DCA" w:rsidRDefault="00DA5DC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5554" w14:textId="77777777" w:rsidR="00DA5DCA" w:rsidRPr="001B37B8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3661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7ED1049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B3B0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782163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7A26" w14:textId="77777777" w:rsidR="00DA5DCA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03EF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B2AD" w14:textId="77777777" w:rsidR="00DA5DCA" w:rsidRPr="001B37B8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824B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B16338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DA5DCA" w14:paraId="7842A879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6E8E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3BFD" w14:textId="77777777" w:rsidR="00DA5DCA" w:rsidRDefault="00DA5DC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433C" w14:textId="77777777" w:rsidR="00DA5DCA" w:rsidRPr="001B37B8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250B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2C10570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8FD9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46D62E8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277C" w14:textId="77777777" w:rsidR="00DA5DCA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ABA6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AC7D" w14:textId="77777777" w:rsidR="00DA5DCA" w:rsidRPr="001B37B8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FF32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F3D516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DA5DCA" w14:paraId="4B3E7B24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610FC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419" w14:textId="77777777" w:rsidR="00DA5DCA" w:rsidRDefault="00DA5DC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D0AD" w14:textId="77777777" w:rsidR="00DA5DCA" w:rsidRPr="001B37B8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3C29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664DD64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1FC5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8542" w14:textId="77777777" w:rsidR="00DA5DCA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13C4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F10F" w14:textId="77777777" w:rsidR="00DA5DCA" w:rsidRPr="001B37B8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C8C2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E362CB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6E48E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DDAD" w14:textId="77777777" w:rsidR="00DA5DCA" w:rsidRDefault="00DA5DC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F143" w14:textId="77777777" w:rsidR="00DA5DCA" w:rsidRPr="001B37B8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991E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DA8DE74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D7B6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E25D93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9EEE" w14:textId="77777777" w:rsidR="00DA5DCA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D1BA" w14:textId="77777777" w:rsidR="00DA5DCA" w:rsidRDefault="00DA5DC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8811" w14:textId="77777777" w:rsidR="00DA5DCA" w:rsidRPr="001B37B8" w:rsidRDefault="00DA5DC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C731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9D50EC" w14:textId="77777777" w:rsidR="00DA5DCA" w:rsidRDefault="00DA5DC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DA5DCA" w14:paraId="6119058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E2271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FC7C" w14:textId="77777777" w:rsidR="00DA5DCA" w:rsidRDefault="00DA5DC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28C7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48F6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7E2EA12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932C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2CE8A2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6D09" w14:textId="77777777" w:rsidR="00DA5DCA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D879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6A82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BAD1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CEC99A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DA5DCA" w14:paraId="1DAA3B55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7A5D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FA5B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5437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B60A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53BABC5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946F" w14:textId="77777777" w:rsidR="00DA5DCA" w:rsidRDefault="00DA5DC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5500476E" w14:textId="77777777" w:rsidR="00DA5DCA" w:rsidRDefault="00DA5DC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6C13064" w14:textId="77777777" w:rsidR="00DA5DCA" w:rsidRDefault="00DA5DC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0F3F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B017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31C8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8DCF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A73BFD9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2EC8B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60F8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E715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D410" w14:textId="77777777" w:rsidR="00DA5DCA" w:rsidRDefault="00DA5DC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5FAE55EF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3E238FDC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C32F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16E13B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515A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B706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3D0A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9D00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5F1B1F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3C02C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37BF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531C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1FE8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7D0DB1F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3E48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291A1C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88BA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1844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DA97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D6A7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8D248D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61146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8684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58DD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C0C4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4AB1F08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4B40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9DABD1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5B66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363D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A85D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C855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F97E82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0F90F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7AA7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6071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879F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858BDED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EB6F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A70652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6183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C3BE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3241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C679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A8167D8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1CBA1" w14:textId="77777777" w:rsidR="00DA5DCA" w:rsidRDefault="00DA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A073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4821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C046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89536AB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ED8D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7CC133C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DCE9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90A5" w14:textId="77777777" w:rsidR="00DA5DCA" w:rsidRDefault="00DA5DC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ADAE" w14:textId="77777777" w:rsidR="00DA5DCA" w:rsidRPr="001B37B8" w:rsidRDefault="00DA5DC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DEB4" w14:textId="77777777" w:rsidR="00DA5DCA" w:rsidRDefault="00DA5DC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179BC1D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3484D5F5" w14:textId="77777777" w:rsidR="00DA5DCA" w:rsidRDefault="00DA5DCA" w:rsidP="00F260DA">
      <w:pPr>
        <w:pStyle w:val="Heading1"/>
        <w:spacing w:line="360" w:lineRule="auto"/>
      </w:pPr>
      <w:r>
        <w:t>LINIA 301 X</w:t>
      </w:r>
    </w:p>
    <w:p w14:paraId="6710F477" w14:textId="77777777" w:rsidR="00DA5DCA" w:rsidRDefault="00DA5DCA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A5DCA" w14:paraId="4DD91296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F589E" w14:textId="77777777" w:rsidR="00DA5DCA" w:rsidRDefault="00DA5D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61A5" w14:textId="77777777" w:rsidR="00DA5DCA" w:rsidRDefault="00DA5DC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EE9ABEA" w14:textId="77777777" w:rsidR="00DA5DCA" w:rsidRDefault="00DA5DCA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19F5" w14:textId="77777777" w:rsidR="00DA5DCA" w:rsidRPr="00F620E8" w:rsidRDefault="00DA5DC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AB3D" w14:textId="77777777" w:rsidR="00DA5DCA" w:rsidRDefault="00DA5DCA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1BC317D5" w14:textId="77777777" w:rsidR="00DA5DCA" w:rsidRDefault="00DA5DCA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0399" w14:textId="77777777" w:rsidR="00DA5DCA" w:rsidRDefault="00DA5DC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76C" w14:textId="77777777" w:rsidR="00DA5DCA" w:rsidRPr="00F620E8" w:rsidRDefault="00DA5DC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2E9C" w14:textId="77777777" w:rsidR="00DA5DCA" w:rsidRDefault="00DA5DC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EF3D" w14:textId="77777777" w:rsidR="00DA5DCA" w:rsidRPr="00F620E8" w:rsidRDefault="00DA5DC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C577" w14:textId="77777777" w:rsidR="00DA5DCA" w:rsidRDefault="00DA5DCA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A328F15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AF2B7" w14:textId="77777777" w:rsidR="00DA5DCA" w:rsidRDefault="00DA5D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1161" w14:textId="77777777" w:rsidR="00DA5DCA" w:rsidRDefault="00DA5DC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60DF" w14:textId="77777777" w:rsidR="00DA5DCA" w:rsidRDefault="00DA5DC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326A" w14:textId="77777777" w:rsidR="00DA5DCA" w:rsidRDefault="00DA5DCA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6E4CD975" w14:textId="77777777" w:rsidR="00DA5DCA" w:rsidRDefault="00DA5DCA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4C40" w14:textId="77777777" w:rsidR="00DA5DCA" w:rsidRDefault="00DA5DC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5CF8B6" w14:textId="77777777" w:rsidR="00DA5DCA" w:rsidRDefault="00DA5DC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61BE2034" w14:textId="77777777" w:rsidR="00DA5DCA" w:rsidRDefault="00DA5DC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5E64CAC" w14:textId="77777777" w:rsidR="00DA5DCA" w:rsidRDefault="00DA5DC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3DE5" w14:textId="77777777" w:rsidR="00DA5DCA" w:rsidRPr="00F620E8" w:rsidRDefault="00DA5DC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6B1B" w14:textId="77777777" w:rsidR="00DA5DCA" w:rsidRDefault="00DA5DCA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E0D2" w14:textId="77777777" w:rsidR="00DA5DCA" w:rsidRPr="00F620E8" w:rsidRDefault="00DA5DCA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B55A" w14:textId="77777777" w:rsidR="00DA5DCA" w:rsidRDefault="00DA5DCA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BB081A" w14:textId="77777777" w:rsidR="00DA5DCA" w:rsidRDefault="00DA5DCA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60A7F6F6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34EC8B70" w14:textId="77777777" w:rsidR="00DA5DCA" w:rsidRDefault="00DA5DCA" w:rsidP="00100E16">
      <w:pPr>
        <w:pStyle w:val="Heading1"/>
        <w:spacing w:line="360" w:lineRule="auto"/>
      </w:pPr>
      <w:r>
        <w:t>LINIA 301 Z2</w:t>
      </w:r>
    </w:p>
    <w:p w14:paraId="71AE25B8" w14:textId="77777777" w:rsidR="00DA5DCA" w:rsidRDefault="00DA5DCA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A5DCA" w14:paraId="14E4BB5C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0279" w14:textId="77777777" w:rsidR="00DA5DCA" w:rsidRDefault="00DA5D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B4E5" w14:textId="77777777" w:rsidR="00DA5DCA" w:rsidRDefault="00DA5D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A655" w14:textId="77777777" w:rsidR="00DA5DCA" w:rsidRPr="00353356" w:rsidRDefault="00DA5DC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EF81" w14:textId="77777777" w:rsidR="00DA5DCA" w:rsidRDefault="00DA5DCA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69EF25E4" w14:textId="77777777" w:rsidR="00DA5DCA" w:rsidRDefault="00DA5DCA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89C0" w14:textId="77777777" w:rsidR="00DA5DCA" w:rsidRDefault="00DA5D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EA5022" w14:textId="77777777" w:rsidR="00DA5DCA" w:rsidRDefault="00DA5D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0E1109D6" w14:textId="77777777" w:rsidR="00DA5DCA" w:rsidRDefault="00DA5D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EB31648" w14:textId="77777777" w:rsidR="00DA5DCA" w:rsidRDefault="00DA5D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A331" w14:textId="77777777" w:rsidR="00DA5DCA" w:rsidRPr="00353356" w:rsidRDefault="00DA5DC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833D" w14:textId="77777777" w:rsidR="00DA5DCA" w:rsidRDefault="00DA5DC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9F7E" w14:textId="77777777" w:rsidR="00DA5DCA" w:rsidRPr="00353356" w:rsidRDefault="00DA5DC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6091" w14:textId="77777777" w:rsidR="00DA5DCA" w:rsidRDefault="00DA5DCA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8A7290" w14:textId="77777777" w:rsidR="00DA5DCA" w:rsidRDefault="00DA5DC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5A00FD" w14:textId="77777777" w:rsidR="00DA5DCA" w:rsidRDefault="00DA5DC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25F47CE9" w14:textId="77777777" w:rsidR="00DA5DCA" w:rsidRDefault="00DA5DCA">
      <w:pPr>
        <w:spacing w:before="40" w:line="192" w:lineRule="auto"/>
        <w:ind w:right="57"/>
        <w:rPr>
          <w:sz w:val="20"/>
          <w:lang w:val="ro-RO"/>
        </w:rPr>
      </w:pPr>
    </w:p>
    <w:p w14:paraId="7935893D" w14:textId="1ED4E334" w:rsidR="00DA5DCA" w:rsidRDefault="00EB7CA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br w:type="page"/>
      </w:r>
      <w:r w:rsidR="00DA5DCA">
        <w:rPr>
          <w:b/>
          <w:bCs/>
          <w:spacing w:val="40"/>
          <w:lang w:val="ro-RO"/>
        </w:rPr>
        <w:lastRenderedPageBreak/>
        <w:t>LINIA 304</w:t>
      </w:r>
    </w:p>
    <w:p w14:paraId="15DEE95E" w14:textId="77777777" w:rsidR="00DA5DCA" w:rsidRDefault="00DA5DCA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A5DCA" w14:paraId="0074F512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6689" w14:textId="77777777" w:rsidR="00DA5DCA" w:rsidRDefault="00DA5D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4FC5" w14:textId="77777777" w:rsidR="00DA5DCA" w:rsidRDefault="00DA5D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DC50" w14:textId="77777777" w:rsidR="00DA5DCA" w:rsidRPr="00594E5B" w:rsidRDefault="00DA5D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8ED4" w14:textId="77777777" w:rsidR="00DA5DCA" w:rsidRDefault="00DA5DC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0F12EFA" w14:textId="77777777" w:rsidR="00DA5DCA" w:rsidRDefault="00DA5DC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FA3E16C" w14:textId="77777777" w:rsidR="00DA5DCA" w:rsidRDefault="00DA5DC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B358" w14:textId="77777777" w:rsidR="00DA5DCA" w:rsidRDefault="00DA5D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4EBF8E7" w14:textId="77777777" w:rsidR="00DA5DCA" w:rsidRDefault="00DA5D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4BB8B020" w14:textId="77777777" w:rsidR="00DA5DCA" w:rsidRDefault="00DA5D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7499F49" w14:textId="77777777" w:rsidR="00DA5DCA" w:rsidRDefault="00DA5D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56F6" w14:textId="77777777" w:rsidR="00DA5DCA" w:rsidRPr="00594E5B" w:rsidRDefault="00DA5D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F1FC" w14:textId="77777777" w:rsidR="00DA5DCA" w:rsidRDefault="00DA5D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297C" w14:textId="77777777" w:rsidR="00DA5DCA" w:rsidRPr="00594E5B" w:rsidRDefault="00DA5D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6B31" w14:textId="77777777" w:rsidR="00DA5DCA" w:rsidRDefault="00DA5DC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C85278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A64D8" w14:textId="77777777" w:rsidR="00DA5DCA" w:rsidRDefault="00DA5D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79E1" w14:textId="77777777" w:rsidR="00DA5DCA" w:rsidRDefault="00DA5D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6FAF" w14:textId="77777777" w:rsidR="00DA5DCA" w:rsidRPr="00594E5B" w:rsidRDefault="00DA5D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84E8" w14:textId="77777777" w:rsidR="00DA5DCA" w:rsidRDefault="00DA5DC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1A3ADB2" w14:textId="77777777" w:rsidR="00DA5DCA" w:rsidRDefault="00DA5DC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F4B5158" w14:textId="77777777" w:rsidR="00DA5DCA" w:rsidRDefault="00DA5DC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477C61FA" w14:textId="77777777" w:rsidR="00DA5DCA" w:rsidRDefault="00DA5DCA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98D4" w14:textId="77777777" w:rsidR="00DA5DCA" w:rsidRDefault="00DA5D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AACC" w14:textId="77777777" w:rsidR="00DA5DCA" w:rsidRDefault="00DA5D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2D47" w14:textId="77777777" w:rsidR="00DA5DCA" w:rsidRDefault="00DA5DC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B61E" w14:textId="77777777" w:rsidR="00DA5DCA" w:rsidRPr="00594E5B" w:rsidRDefault="00DA5DC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4EA7" w14:textId="77777777" w:rsidR="00DA5DCA" w:rsidRDefault="00DA5DCA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F6AB34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A04C4" w14:textId="77777777" w:rsidR="00DA5DCA" w:rsidRDefault="00DA5D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98D0" w14:textId="77777777" w:rsidR="00DA5DCA" w:rsidRDefault="00DA5DC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3396" w14:textId="77777777" w:rsidR="00DA5DCA" w:rsidRPr="00594E5B" w:rsidRDefault="00DA5DC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DB08" w14:textId="77777777" w:rsidR="00DA5DCA" w:rsidRDefault="00DA5DC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72E9E12" w14:textId="77777777" w:rsidR="00DA5DCA" w:rsidRDefault="00DA5DC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2272DC0D" w14:textId="77777777" w:rsidR="00DA5DCA" w:rsidRDefault="00DA5DC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AB73" w14:textId="77777777" w:rsidR="00DA5DCA" w:rsidRDefault="00DA5DC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1C6E349E" w14:textId="77777777" w:rsidR="00DA5DCA" w:rsidRDefault="00DA5DC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6312" w14:textId="77777777" w:rsidR="00DA5DCA" w:rsidRDefault="00DA5DC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82ED" w14:textId="77777777" w:rsidR="00DA5DCA" w:rsidRDefault="00DA5DC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B2B0" w14:textId="77777777" w:rsidR="00DA5DCA" w:rsidRPr="00594E5B" w:rsidRDefault="00DA5DC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D5B0" w14:textId="77777777" w:rsidR="00DA5DCA" w:rsidRDefault="00DA5DCA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0EA999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C8BAD" w14:textId="77777777" w:rsidR="00DA5DCA" w:rsidRDefault="00DA5D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4071" w14:textId="77777777" w:rsidR="00DA5DCA" w:rsidRDefault="00DA5DC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0BAA" w14:textId="77777777" w:rsidR="00DA5DCA" w:rsidRPr="00594E5B" w:rsidRDefault="00DA5DC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3FB7" w14:textId="77777777" w:rsidR="00DA5DCA" w:rsidRDefault="00DA5DC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4E529D8" w14:textId="77777777" w:rsidR="00DA5DCA" w:rsidRDefault="00DA5DC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1F8D" w14:textId="77777777" w:rsidR="00DA5DCA" w:rsidRDefault="00DA5DC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1F5E6D7E" w14:textId="77777777" w:rsidR="00DA5DCA" w:rsidRDefault="00DA5DC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4BA0" w14:textId="77777777" w:rsidR="00DA5DCA" w:rsidRDefault="00DA5DC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EC3A" w14:textId="77777777" w:rsidR="00DA5DCA" w:rsidRDefault="00DA5DC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4244" w14:textId="77777777" w:rsidR="00DA5DCA" w:rsidRPr="00594E5B" w:rsidRDefault="00DA5DC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F255" w14:textId="77777777" w:rsidR="00DA5DCA" w:rsidRDefault="00DA5DCA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7FF0737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33995" w14:textId="77777777" w:rsidR="00DA5DCA" w:rsidRDefault="00DA5D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C90B" w14:textId="77777777" w:rsidR="00DA5DCA" w:rsidRDefault="00DA5DC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8283" w14:textId="77777777" w:rsidR="00DA5DCA" w:rsidRPr="00594E5B" w:rsidRDefault="00DA5DC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BB6C" w14:textId="77777777" w:rsidR="00DA5DCA" w:rsidRDefault="00DA5DC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6AB045C" w14:textId="77777777" w:rsidR="00DA5DCA" w:rsidRDefault="00DA5DC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49D32D5D" w14:textId="77777777" w:rsidR="00DA5DCA" w:rsidRDefault="00DA5DC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30DC" w14:textId="77777777" w:rsidR="00DA5DCA" w:rsidRDefault="00DA5DC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61DF4D39" w14:textId="77777777" w:rsidR="00DA5DCA" w:rsidRDefault="00DA5DC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73B9" w14:textId="77777777" w:rsidR="00DA5DCA" w:rsidRDefault="00DA5DC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6F40" w14:textId="77777777" w:rsidR="00DA5DCA" w:rsidRDefault="00DA5DC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CB6E" w14:textId="77777777" w:rsidR="00DA5DCA" w:rsidRPr="00594E5B" w:rsidRDefault="00DA5DC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2B5B" w14:textId="77777777" w:rsidR="00DA5DCA" w:rsidRDefault="00DA5DCA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DC4BBEC" w14:textId="77777777" w:rsidR="00DA5DCA" w:rsidRDefault="00DA5DCA">
      <w:pPr>
        <w:spacing w:before="40" w:after="40" w:line="192" w:lineRule="auto"/>
        <w:ind w:right="57"/>
        <w:rPr>
          <w:sz w:val="20"/>
          <w:lang w:val="en-US"/>
        </w:rPr>
      </w:pPr>
    </w:p>
    <w:p w14:paraId="3A2EF376" w14:textId="77777777" w:rsidR="00DA5DCA" w:rsidRDefault="00DA5DCA" w:rsidP="00125C01">
      <w:pPr>
        <w:pStyle w:val="Heading1"/>
        <w:spacing w:line="360" w:lineRule="auto"/>
      </w:pPr>
      <w:r>
        <w:t>LINIA 304 I</w:t>
      </w:r>
    </w:p>
    <w:p w14:paraId="363ED780" w14:textId="77777777" w:rsidR="00DA5DCA" w:rsidRDefault="00DA5DCA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A5DCA" w14:paraId="75BEF77F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E16FA" w14:textId="77777777" w:rsidR="00DA5DCA" w:rsidRDefault="00DA5DCA">
            <w:pPr>
              <w:numPr>
                <w:ilvl w:val="0"/>
                <w:numId w:val="2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479E" w14:textId="77777777" w:rsidR="00DA5DCA" w:rsidRDefault="00DA5DCA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CDC4738" w14:textId="77777777" w:rsidR="00DA5DCA" w:rsidRDefault="00DA5DCA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32D8" w14:textId="77777777" w:rsidR="00DA5DCA" w:rsidRPr="00300070" w:rsidRDefault="00DA5DC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59EB" w14:textId="77777777" w:rsidR="00DA5DCA" w:rsidRDefault="00DA5DCA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50DC" w14:textId="77777777" w:rsidR="00DA5DCA" w:rsidRDefault="00DA5DCA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BC25" w14:textId="77777777" w:rsidR="00DA5DCA" w:rsidRPr="00300070" w:rsidRDefault="00DA5DC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C870" w14:textId="77777777" w:rsidR="00DA5DCA" w:rsidRDefault="00DA5DCA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20DF" w14:textId="77777777" w:rsidR="00DA5DCA" w:rsidRPr="00300070" w:rsidRDefault="00DA5DCA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B69F" w14:textId="77777777" w:rsidR="00DA5DCA" w:rsidRDefault="00DA5DCA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EFC0A9" w14:textId="77777777" w:rsidR="00DA5DCA" w:rsidRDefault="00DA5DCA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3A29B6C0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13776D3D" w14:textId="77777777" w:rsidR="00DA5DCA" w:rsidRDefault="00DA5DCA" w:rsidP="00125C01">
      <w:pPr>
        <w:pStyle w:val="Heading1"/>
        <w:spacing w:line="360" w:lineRule="auto"/>
      </w:pPr>
      <w:r>
        <w:t>LINIA 304 J</w:t>
      </w:r>
    </w:p>
    <w:p w14:paraId="67A68610" w14:textId="77777777" w:rsidR="00DA5DCA" w:rsidRDefault="00DA5DCA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A5DCA" w14:paraId="192D99BA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209E5" w14:textId="77777777" w:rsidR="00DA5DCA" w:rsidRDefault="00DA5DCA">
            <w:pPr>
              <w:numPr>
                <w:ilvl w:val="0"/>
                <w:numId w:val="66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A097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0E0760DA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542D" w14:textId="77777777" w:rsidR="00DA5DC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190A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73C2748A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BF28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2018" w14:textId="77777777" w:rsidR="00DA5DCA" w:rsidRPr="00300070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2C42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BD69" w14:textId="77777777" w:rsidR="00DA5DCA" w:rsidRPr="00300070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5265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BED010E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2E6B" w14:textId="77777777" w:rsidR="00DA5DCA" w:rsidRDefault="00DA5DCA">
            <w:pPr>
              <w:numPr>
                <w:ilvl w:val="0"/>
                <w:numId w:val="66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7B0B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5010300" w14:textId="77777777" w:rsidR="00DA5DCA" w:rsidRDefault="00DA5DCA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0511" w14:textId="77777777" w:rsidR="00DA5DCA" w:rsidRPr="00300070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56DD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0F29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7E8C" w14:textId="77777777" w:rsidR="00DA5DCA" w:rsidRPr="00300070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94DA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60CA" w14:textId="77777777" w:rsidR="00DA5DCA" w:rsidRPr="00300070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E6F2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6AA947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1E4E3E18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7C61C35B" w14:textId="77777777" w:rsidR="00DA5DCA" w:rsidRDefault="00DA5DCA" w:rsidP="000F79E0">
      <w:pPr>
        <w:pStyle w:val="Heading1"/>
        <w:spacing w:line="360" w:lineRule="auto"/>
      </w:pPr>
      <w:r>
        <w:lastRenderedPageBreak/>
        <w:t>LINIA 305</w:t>
      </w:r>
    </w:p>
    <w:p w14:paraId="4D9064C2" w14:textId="77777777" w:rsidR="00DA5DCA" w:rsidRDefault="00DA5DCA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614B87F5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63321" w14:textId="77777777" w:rsidR="00DA5DCA" w:rsidRDefault="00DA5DC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4BDC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0CB6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A17E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37CB56E2" w14:textId="77777777" w:rsidR="00DA5DCA" w:rsidRDefault="00DA5DCA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FC76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027204FA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359095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0F892F4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578E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D648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321E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77F4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1F34848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BA450" w14:textId="77777777" w:rsidR="00DA5DCA" w:rsidRDefault="00DA5DC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5087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1F1C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6DBB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452182D0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4446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FBB0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42A3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4DCC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31C6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ECCE965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8B358" w14:textId="77777777" w:rsidR="00DA5DCA" w:rsidRDefault="00DA5DC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11DB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E50F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5CDF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5B61AA8E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F7BB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3AA49B39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57E3AED3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54B6BBAE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14AD2B0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6090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37C0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9203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4356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2C630BEA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743B22B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2BC48" w14:textId="77777777" w:rsidR="00DA5DCA" w:rsidRDefault="00DA5DC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E1E9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739F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7BA4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44E43D89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8D63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AF90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DB52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7F24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7906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B998A78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1766" w14:textId="77777777" w:rsidR="00DA5DCA" w:rsidRDefault="00DA5DC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A6F4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C512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02A1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7D78B214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A713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367B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D777" w14:textId="77777777" w:rsidR="00DA5DCA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AE58" w14:textId="77777777" w:rsidR="00DA5DCA" w:rsidRPr="00023C54" w:rsidRDefault="00DA5DCA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5611" w14:textId="77777777" w:rsidR="00DA5DCA" w:rsidRDefault="00DA5DCA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61CB3A" w14:textId="77777777" w:rsidR="00DA5DCA" w:rsidRDefault="00DA5DCA">
      <w:pPr>
        <w:spacing w:line="192" w:lineRule="auto"/>
        <w:ind w:right="57"/>
        <w:rPr>
          <w:sz w:val="20"/>
          <w:lang w:val="ro-RO"/>
        </w:rPr>
      </w:pPr>
    </w:p>
    <w:p w14:paraId="1A21DAE7" w14:textId="77777777" w:rsidR="00DA5DCA" w:rsidRDefault="00DA5DCA" w:rsidP="00DE0660">
      <w:pPr>
        <w:pStyle w:val="Heading1"/>
        <w:spacing w:line="360" w:lineRule="auto"/>
      </w:pPr>
      <w:r>
        <w:t>LINIA 306</w:t>
      </w:r>
    </w:p>
    <w:p w14:paraId="1FD79E72" w14:textId="77777777" w:rsidR="00DA5DCA" w:rsidRDefault="00DA5DCA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0BA5FF9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63CAE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9AB3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CDC7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EB70" w14:textId="77777777" w:rsidR="00DA5DCA" w:rsidRDefault="00DA5DCA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FE9C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0A365C4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783C16F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4A07FC3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3DC6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97EA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D4AF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0DE6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8E6D3B5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BA8FC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B6EB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3A73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28E4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001C87E0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5611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13C523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9459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02DC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7450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D1FD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487FEB0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47B20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798E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0AE3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7930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28E3EE4C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9481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02E9DC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8453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311A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A132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9A1C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0A6CFBF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2773C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15B5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A396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7B72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08CAA8F9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02CA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94F146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E7DE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F689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92CD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A2AE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77C847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C8077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4A45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0845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F250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F08F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21655D6A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48BD7F94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22F7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1B2B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3EB9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3404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9EB4E8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2FC15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A193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461D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BD6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20C3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A185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4C7F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9487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EA91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B18940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DA5DCA" w14:paraId="4447CB46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FF7DF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D84A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6427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FAC4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1FCD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1DB2D9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0062EB3A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6DE6D2FB" w14:textId="77777777" w:rsidR="00DA5DCA" w:rsidRDefault="00DA5DCA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C8E4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B5A8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DE47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0105" w14:textId="77777777" w:rsidR="00DA5DCA" w:rsidRDefault="00DA5DCA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DA5DCA" w14:paraId="2B20C0D8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E0796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C015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E77B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2B48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7C083B93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6F1C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CD76FD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9E61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BA3D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AF8C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4B39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AE1973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2F11E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CCC8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2065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B9C0" w14:textId="77777777" w:rsidR="00DA5DCA" w:rsidRDefault="00DA5DCA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194AECB8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6A680CF5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0319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2B71A5BB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D3FF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A80B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6FA2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782F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6596D1F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E149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9239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7357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BA41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6D1A2DF2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2061910E" w14:textId="77777777" w:rsidR="00DA5DCA" w:rsidRDefault="00DA5DCA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8E8A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36C6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2052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D430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0C94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A82441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12B5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786E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E329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7583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7999DF5A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8BD0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7277D0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4AD1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0F1D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A78C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81CB" w14:textId="77777777" w:rsidR="00DA5DCA" w:rsidRDefault="00DA5DCA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C7DB62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8C81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1797" w14:textId="77777777" w:rsidR="00DA5DCA" w:rsidRDefault="00DA5DC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0E2ED6E6" w14:textId="77777777" w:rsidR="00DA5DCA" w:rsidRDefault="00DA5DC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DD45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5DE2" w14:textId="77777777" w:rsidR="00DA5DCA" w:rsidRDefault="00DA5DCA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7B52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D8EC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B14C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891A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71C8" w14:textId="77777777" w:rsidR="00DA5DCA" w:rsidRDefault="00DA5DCA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AA3CC6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2432" w14:textId="77777777" w:rsidR="00DA5DCA" w:rsidRDefault="00DA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76F2" w14:textId="77777777" w:rsidR="00DA5DCA" w:rsidRDefault="00DA5DC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685DE127" w14:textId="77777777" w:rsidR="00DA5DCA" w:rsidRDefault="00DA5DCA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7AB1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DD39" w14:textId="77777777" w:rsidR="00DA5DCA" w:rsidRDefault="00DA5DCA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B68A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9603" w14:textId="77777777" w:rsidR="00DA5DCA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CEAE" w14:textId="77777777" w:rsidR="00DA5DCA" w:rsidRDefault="00DA5DCA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97AB" w14:textId="77777777" w:rsidR="00DA5DCA" w:rsidRPr="00BE3917" w:rsidRDefault="00DA5DCA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4647" w14:textId="77777777" w:rsidR="00DA5DCA" w:rsidRDefault="00DA5DCA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8E4CD74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5CD232D9" w14:textId="77777777" w:rsidR="00DA5DCA" w:rsidRDefault="00DA5DCA" w:rsidP="008D7570">
      <w:pPr>
        <w:pStyle w:val="Heading1"/>
        <w:spacing w:line="360" w:lineRule="auto"/>
      </w:pPr>
      <w:r>
        <w:t>LINIA 311</w:t>
      </w:r>
    </w:p>
    <w:p w14:paraId="06F59ACF" w14:textId="77777777" w:rsidR="00DA5DCA" w:rsidRDefault="00DA5DCA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6E236870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0A0DD" w14:textId="77777777" w:rsidR="00DA5DCA" w:rsidRDefault="00DA5DCA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F177" w14:textId="77777777" w:rsidR="00DA5DCA" w:rsidRDefault="00DA5DC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22+840</w:t>
            </w:r>
          </w:p>
          <w:p w14:paraId="1FA71808" w14:textId="77777777" w:rsidR="00DA5DCA" w:rsidRDefault="00DA5DC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AE6A" w14:textId="77777777" w:rsidR="00DA5DCA" w:rsidRDefault="00DA5DCA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0B9A" w14:textId="77777777" w:rsidR="00DA5DCA" w:rsidRDefault="00DA5DCA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Plopeni Sat -</w:t>
            </w:r>
          </w:p>
          <w:p w14:paraId="43D2C66C" w14:textId="77777777" w:rsidR="00DA5DCA" w:rsidRDefault="00DA5DCA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Slănic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EEE9" w14:textId="77777777" w:rsidR="00DA5DCA" w:rsidRDefault="00DA5DC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13AB" w14:textId="77777777" w:rsidR="00DA5DCA" w:rsidRPr="003004A8" w:rsidRDefault="00DA5DCA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7BB5" w14:textId="77777777" w:rsidR="00DA5DCA" w:rsidRDefault="00DA5DCA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C0DE" w14:textId="77777777" w:rsidR="00DA5DCA" w:rsidRPr="003004A8" w:rsidRDefault="00DA5DCA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F711" w14:textId="77777777" w:rsidR="00DA5DCA" w:rsidRPr="006F7065" w:rsidRDefault="00DA5DCA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Pentru sensul Plopeni Sat -</w:t>
            </w:r>
          </w:p>
          <w:p w14:paraId="32BF08BD" w14:textId="77777777" w:rsidR="00DA5DCA" w:rsidRDefault="00DA5DCA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Slănic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14:paraId="65BF1206" w14:textId="77777777" w:rsidR="00DA5DCA" w:rsidRDefault="00DA5DCA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5F6A7EFB" w14:textId="77777777" w:rsidR="00DA5DCA" w:rsidRDefault="00DA5DCA">
      <w:pPr>
        <w:tabs>
          <w:tab w:val="left" w:pos="4560"/>
        </w:tabs>
        <w:rPr>
          <w:sz w:val="20"/>
          <w:lang w:val="ro-RO"/>
        </w:rPr>
      </w:pPr>
    </w:p>
    <w:p w14:paraId="4F7F10EB" w14:textId="77777777" w:rsidR="00DA5DCA" w:rsidRDefault="00DA5DCA" w:rsidP="00E81B3B">
      <w:pPr>
        <w:pStyle w:val="Heading1"/>
        <w:spacing w:line="360" w:lineRule="auto"/>
      </w:pPr>
      <w:r>
        <w:t>LINIA 314 G</w:t>
      </w:r>
    </w:p>
    <w:p w14:paraId="58B8F30B" w14:textId="77777777" w:rsidR="00DA5DCA" w:rsidRDefault="00DA5DCA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A5DCA" w14:paraId="6C965C62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0C782" w14:textId="77777777" w:rsidR="00DA5DCA" w:rsidRDefault="00DA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B041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61EA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1F9A" w14:textId="77777777" w:rsidR="00DA5DCA" w:rsidRDefault="00DA5DCA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DAE4FBA" w14:textId="77777777" w:rsidR="00DA5DCA" w:rsidRDefault="00DA5DCA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3358B49" w14:textId="77777777" w:rsidR="00DA5DCA" w:rsidRDefault="00DA5DC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1489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9B46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8C32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23BF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81A" w14:textId="77777777" w:rsidR="00DA5DCA" w:rsidRDefault="00DA5DC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75EE479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30B9E" w14:textId="77777777" w:rsidR="00DA5DCA" w:rsidRDefault="00DA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9B84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FF1B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74DE" w14:textId="77777777" w:rsidR="00DA5DCA" w:rsidRDefault="00DA5DCA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CCA3C1D" w14:textId="77777777" w:rsidR="00DA5DCA" w:rsidRDefault="00DA5DCA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5713212" w14:textId="77777777" w:rsidR="00DA5DCA" w:rsidRDefault="00DA5DCA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E164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6EC0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A925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D1C6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70E6" w14:textId="77777777" w:rsidR="00DA5DCA" w:rsidRDefault="00DA5DC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83D4053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FC348" w14:textId="77777777" w:rsidR="00DA5DCA" w:rsidRDefault="00DA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8C62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3C61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3898" w14:textId="77777777" w:rsidR="00DA5DCA" w:rsidRDefault="00DA5DCA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111F383" w14:textId="77777777" w:rsidR="00DA5DCA" w:rsidRDefault="00DA5DCA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CFB1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90BF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A1E4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6BA3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34D0" w14:textId="77777777" w:rsidR="00DA5DCA" w:rsidRDefault="00DA5DC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5BBFF49" w14:textId="77777777" w:rsidR="00DA5DCA" w:rsidRDefault="00DA5DC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04011953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9A1D2" w14:textId="77777777" w:rsidR="00DA5DCA" w:rsidRDefault="00DA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BDD3" w14:textId="77777777" w:rsidR="00DA5DCA" w:rsidRDefault="00DA5DC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F48A" w14:textId="77777777" w:rsidR="00DA5DCA" w:rsidRPr="00DF53C6" w:rsidRDefault="00DA5DC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FE0A" w14:textId="77777777" w:rsidR="00DA5DCA" w:rsidRDefault="00DA5DCA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2FEB068" w14:textId="77777777" w:rsidR="00DA5DCA" w:rsidRDefault="00DA5DCA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5966" w14:textId="77777777" w:rsidR="00DA5DCA" w:rsidRDefault="00DA5DC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932C" w14:textId="77777777" w:rsidR="00DA5DCA" w:rsidRPr="00DF53C6" w:rsidRDefault="00DA5DC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AEDD" w14:textId="77777777" w:rsidR="00DA5DCA" w:rsidRDefault="00DA5DC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30C0" w14:textId="77777777" w:rsidR="00DA5DCA" w:rsidRPr="00DF53C6" w:rsidRDefault="00DA5DC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EEC6" w14:textId="77777777" w:rsidR="00DA5DCA" w:rsidRDefault="00DA5DCA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9BDDE2B" w14:textId="77777777" w:rsidR="00DA5DCA" w:rsidRDefault="00DA5DCA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21FD6BA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548D0" w14:textId="77777777" w:rsidR="00DA5DCA" w:rsidRDefault="00DA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2E3A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38AA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CA8C" w14:textId="77777777" w:rsidR="00DA5DCA" w:rsidRDefault="00DA5DC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2E608D7" w14:textId="77777777" w:rsidR="00DA5DCA" w:rsidRDefault="00DA5DC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DEE11D8" w14:textId="77777777" w:rsidR="00DA5DCA" w:rsidRDefault="00DA5DC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112F8156" w14:textId="77777777" w:rsidR="00DA5DCA" w:rsidRDefault="00DA5DCA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6900" w14:textId="77777777" w:rsidR="00DA5DCA" w:rsidRDefault="00DA5DC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1E03" w14:textId="77777777" w:rsidR="00DA5DCA" w:rsidRPr="00DF53C6" w:rsidRDefault="00DA5DC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19FA" w14:textId="77777777" w:rsidR="00DA5DCA" w:rsidRDefault="00DA5DC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133" w14:textId="77777777" w:rsidR="00DA5DCA" w:rsidRPr="00DF53C6" w:rsidRDefault="00DA5DC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8226" w14:textId="77777777" w:rsidR="00DA5DCA" w:rsidRDefault="00DA5DCA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24F6022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D7F20" w14:textId="77777777" w:rsidR="00DA5DCA" w:rsidRDefault="00DA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DB80" w14:textId="77777777" w:rsidR="00DA5DCA" w:rsidRDefault="00DA5DC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6E0F" w14:textId="77777777" w:rsidR="00DA5DCA" w:rsidRPr="00DF53C6" w:rsidRDefault="00DA5DC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DD89" w14:textId="77777777" w:rsidR="00DA5DCA" w:rsidRDefault="00DA5DC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024B16E" w14:textId="77777777" w:rsidR="00DA5DCA" w:rsidRDefault="00DA5DC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AB78893" w14:textId="77777777" w:rsidR="00DA5DCA" w:rsidRDefault="00DA5DC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2DFF5169" w14:textId="77777777" w:rsidR="00DA5DCA" w:rsidRDefault="00DA5DCA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F31A" w14:textId="77777777" w:rsidR="00DA5DCA" w:rsidRDefault="00DA5DC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EAA3" w14:textId="77777777" w:rsidR="00DA5DCA" w:rsidRPr="00DF53C6" w:rsidRDefault="00DA5DC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3FE9" w14:textId="77777777" w:rsidR="00DA5DCA" w:rsidRDefault="00DA5DC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BF89" w14:textId="77777777" w:rsidR="00DA5DCA" w:rsidRPr="00DF53C6" w:rsidRDefault="00DA5DC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C834" w14:textId="77777777" w:rsidR="00DA5DCA" w:rsidRDefault="00DA5DCA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A27F21C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5616FEF7" w14:textId="77777777" w:rsidR="00DA5DCA" w:rsidRDefault="00DA5DCA" w:rsidP="003A5387">
      <w:pPr>
        <w:pStyle w:val="Heading1"/>
        <w:spacing w:line="360" w:lineRule="auto"/>
      </w:pPr>
      <w:r>
        <w:t>LINIA 316</w:t>
      </w:r>
    </w:p>
    <w:p w14:paraId="4B401ABA" w14:textId="77777777" w:rsidR="00DA5DCA" w:rsidRDefault="00DA5DCA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31AA92FA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E38F8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7568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059B" w14:textId="77777777" w:rsidR="00DA5DCA" w:rsidRDefault="00DA5DC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B139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703BAE19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DF7B" w14:textId="77777777" w:rsidR="00DA5DCA" w:rsidRDefault="00DA5DCA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48D3" w14:textId="77777777" w:rsidR="00DA5DCA" w:rsidRDefault="00DA5DC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AA01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E306" w14:textId="77777777" w:rsidR="00DA5DCA" w:rsidRPr="00F6236C" w:rsidRDefault="00DA5DC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1DFE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ED77AF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E154952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DA5DCA" w14:paraId="6A3CD98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53F88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45E2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C424" w14:textId="77777777" w:rsidR="00DA5DCA" w:rsidRDefault="00DA5DC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F80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C63E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23BE2313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0544EC4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4D5E9E41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1E9F06A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46B8F351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405B37FA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4B97" w14:textId="77777777" w:rsidR="00DA5DCA" w:rsidRDefault="00DA5DC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8432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4FAD" w14:textId="77777777" w:rsidR="00DA5DCA" w:rsidRPr="00F6236C" w:rsidRDefault="00DA5DC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6DB3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B13B4D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DA5DCA" w14:paraId="4CD7680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2FB98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DC59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0BEA" w14:textId="77777777" w:rsidR="00DA5DCA" w:rsidRDefault="00DA5DC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D1B8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FCF6525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2C77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7E739F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82EB" w14:textId="77777777" w:rsidR="00DA5DCA" w:rsidRDefault="00DA5DC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27FF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2512" w14:textId="77777777" w:rsidR="00DA5DCA" w:rsidRPr="00F6236C" w:rsidRDefault="00DA5DC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0FA9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B4A45A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12085C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DA5DCA" w14:paraId="2DF96C5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F57CB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F2DF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14:paraId="194D0CB0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6DD7" w14:textId="77777777" w:rsidR="00DA5DCA" w:rsidRDefault="00DA5DC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A9E4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14:paraId="17089966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A46A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3F7D" w14:textId="77777777" w:rsidR="00DA5DCA" w:rsidRDefault="00DA5DC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751B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465A" w14:textId="77777777" w:rsidR="00DA5DCA" w:rsidRPr="00F6236C" w:rsidRDefault="00DA5DC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D7B7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77536A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DE573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4E30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4003" w14:textId="77777777" w:rsidR="00DA5DCA" w:rsidRDefault="00DA5DC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6BE3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B27B12B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7FF5" w14:textId="77777777" w:rsidR="00DA5DCA" w:rsidRDefault="00DA5DC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C2D3" w14:textId="77777777" w:rsidR="00DA5DCA" w:rsidRDefault="00DA5DC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1D48" w14:textId="77777777" w:rsidR="00DA5DCA" w:rsidRDefault="00DA5DC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F3C0" w14:textId="77777777" w:rsidR="00DA5DCA" w:rsidRPr="00F6236C" w:rsidRDefault="00DA5DC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E71D" w14:textId="77777777" w:rsidR="00DA5DCA" w:rsidRDefault="00DA5DC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792C10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D71F8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E267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62CE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6D6C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C38BA5A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DABF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B93D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298F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28F8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79A6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A8D25D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4F134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3DDE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4FA7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A9FC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3B20D2D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4F03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13DC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BCD0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1B88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EB13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F783DD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24502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40A2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451257B3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477D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81F8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7D30CECC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61CB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81FC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8732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83AC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36B9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C7621C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9F4EA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A6AD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1AB80375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535B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9836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026F1468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8383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3F76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80FC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2BC5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17CE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52AF2A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A0D34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7C27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14:paraId="537CAC2C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032D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C477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14:paraId="0EC1F176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E261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8B05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E1E3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753E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92B5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58FEE1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C0D1F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1BEE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14:paraId="77BC3FBE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4467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D7F2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359B1F0E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2225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B8E9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A9D3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BBB4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96C6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79ADBA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B39D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6927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ABD8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83E4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7FE89692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4997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E4B9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4FE6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D0FF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8116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F132FD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8A9F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E73E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FFEE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0F1A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06A106B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A6A6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14:paraId="0D79F69D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A361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7883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FCE0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FB90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FD9A28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0FB803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DA5DCA" w14:paraId="0F3E049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03D40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A5C8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A1DB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0ADF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34A15AF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A7D3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54E92DE8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1092F89F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AF58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BD06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8B56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3B55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DA5DCA" w14:paraId="01E91B79" w14:textId="77777777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31774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ADFB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14:paraId="3C0A6527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6374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549F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14:paraId="5E2E3EC9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9BDB" w14:textId="77777777" w:rsidR="00DA5DCA" w:rsidRPr="00273EC0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FD8C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A74C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D45F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F81D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9AB605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A781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E2B2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E5AA78B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7A61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B0E2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7AF992F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53B2" w14:textId="77777777" w:rsidR="00DA5DCA" w:rsidRPr="00273EC0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D9A3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135C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A5C3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EE8D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AB36A87" w14:textId="77777777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C4152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E4D1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14:paraId="779113D8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3138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EC9C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14:paraId="66491082" w14:textId="77777777" w:rsidR="00DA5DCA" w:rsidRDefault="00DA5DCA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4463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58C9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1A85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31C3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F0B1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DE03949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A87AC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A806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E683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2501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769631D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41E0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0F41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2B80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CC8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CFBD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F33B3D0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28521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1423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14:paraId="4AA351B0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B802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1438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14:paraId="7E7D8CF8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0420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072E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5B75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78FC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4173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3BC0694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2700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0F2D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14:paraId="6ABA2BEE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2999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87C9" w14:textId="77777777" w:rsidR="00DA5DCA" w:rsidRDefault="00DA5DCA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E61DC26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7C22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10D9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2F46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4D1F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7D0B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B972A26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5813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9190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3825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E6CB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2A5BD41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59B6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3F3C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A966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AEA2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4B01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05A1FA8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8C3E7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556D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0EA3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6D77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BE4376F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88EB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9948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2702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7F59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4A7A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57FD42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D5B1B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E3F0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4F6152D1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F397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D5A0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700B38EF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128B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6A16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B71E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CDAB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F5CE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D1F3CF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9A5DE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121B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14:paraId="3C8C9B8E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7943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0803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14:paraId="04ED1A8F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8DA9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383A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CDF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251D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BE58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FE4A33E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39C0A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F536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00B0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6B9C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68CE2F6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E66B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4268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57B7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C958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01D8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95EDF9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77165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EA83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6DA0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3D6B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2453376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194C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53DF" w14:textId="77777777" w:rsidR="00DA5DCA" w:rsidRPr="00514DA4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74FF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0C16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A3B2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4B0F64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4B4D8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8827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6F961728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554F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BA99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6602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402F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FC4D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FCC6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19DD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EA1C07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49DBF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5258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138+640</w:t>
            </w:r>
          </w:p>
          <w:p w14:paraId="1357EF62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4E5B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C508" w14:textId="77777777" w:rsidR="00DA5DCA" w:rsidRPr="00FD4385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14:paraId="47F4CB27" w14:textId="77777777" w:rsidR="00DA5DCA" w:rsidRPr="00FD4385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6BC4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F473" w14:textId="77777777" w:rsidR="00DA5DCA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CD1A" w14:textId="77777777" w:rsidR="00DA5DCA" w:rsidRDefault="00DA5DC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1271" w14:textId="77777777" w:rsidR="00DA5DCA" w:rsidRPr="00F6236C" w:rsidRDefault="00DA5DC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7B80" w14:textId="77777777" w:rsidR="00DA5DCA" w:rsidRDefault="00DA5DC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0DB488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2067F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31D7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29A5010A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A0E5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36E0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738065E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4B591991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436AC37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07979F8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FD94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F27A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18C0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3CEA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BB92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63369ABE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DA5DCA" w14:paraId="721CDBD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A7D9F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0C08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95DB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AB47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5B8AFE4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834A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6FF9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5EE1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92C9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19EF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1524AE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A7DE0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F22F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DFEC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3B79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E6B6985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07FB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FAFB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3E02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AFDC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82A9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D129AA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0AB5A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8C50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B333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9912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88536CF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72ED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ABC3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447C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3193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96CA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D37EAE1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A9C6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0358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2ED2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FEB0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1B367BF5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2D90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B2B3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3825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C957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1003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6E3732F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A7E86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AAC8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74CD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B484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7C7AEFD6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D450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C65E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0506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A134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228F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1C836B4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6A47F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6E7C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14:paraId="0D18566E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6318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8535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14:paraId="750914E6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A2CE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9E5E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346B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D686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8A80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BD5FCFE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767F1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4625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B8C1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B09D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2ACE36A7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6050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A705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2903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026D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DB20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B04F10" w14:textId="77777777" w:rsidR="00DA5DCA" w:rsidRPr="000D7AA7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DA5DCA" w14:paraId="72C1A9B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7707F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71E9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14:paraId="41B5ACD8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B2F5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4EB3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14:paraId="56D1FFDE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D57E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278D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31D3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512F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3044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B7ADC2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9E6C5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DA13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E1D2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03BE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B884A50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EB67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B07F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EF6D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E2AB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8B32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3BB841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D6A1D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A41D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D49C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4A0C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B3AA56B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EBD6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5525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5590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6F72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4541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9DBCF1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81A89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D6FB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1C7A3387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7B71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56C5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7F8B0AA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2F38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396E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12BD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DE71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393E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8ABDED2" w14:textId="77777777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4DF2E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AD2C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3312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1B52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14:paraId="6FE2F433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3971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9A0F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34F3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1FB9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E70E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27DA3A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01D38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BBA5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7BA9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F09C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6453984A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4664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5FAA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E7FC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5F40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F6A3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DA5DCA" w14:paraId="1BC08FC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B3E37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9EF2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0F747106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B51F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13BE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5EF43AF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3F7B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2049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58C0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9B7D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C6CD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49A66CF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77418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912A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C6EE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8E06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57755DF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0FBF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36F404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314B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DD0A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BDD2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FE6E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0B6EE6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F49FA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B42B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68CD9FDF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2E71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6544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B86AEBC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0B48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B0B5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EAA5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7C15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F7AF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BA73A93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4F2F5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7F6A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DA41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B3CD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ECC7E2F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D28E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5757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A8EE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83E9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4622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6C91BE7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0A65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9B3B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1EC5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3A9E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BC08B14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4346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B96E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AB79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F3D5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1908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1109936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3826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CB5F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AC83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15DA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A021433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D7B9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FD99CF7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7184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C139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93AE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4A4F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54E1C99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25E4B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4D7F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D5E2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0348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B05EC99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84C6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5595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EAB4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D05C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4983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DA5DCA" w14:paraId="44DA1BDF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C1D15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8013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43C0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F77E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57CC4EF9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9B1F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C6FB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7968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45AD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CED9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A5DCA" w14:paraId="6E043B24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C06F6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FA1D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EFFE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CBBA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59FE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0E1A54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ACB5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6B55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5940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96A8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2D88A3E4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025EC16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DC1B3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BFFA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AC64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589D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422C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9E623C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5FE1" w14:textId="77777777" w:rsidR="00DA5DCA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0A89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14C5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8BBB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2B7D4752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21CCF30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EAC8F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B600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143D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33E9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056663FD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9B6E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2559F7B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0754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EC97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5D35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99F1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A8644D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DA5DCA" w14:paraId="1FE5C54B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54FE2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7D39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D1AB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5E6C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B890BC9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DA7C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6EBB74A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6F9F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E327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3872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28C1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A26EEB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86227B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A5DCA" w14:paraId="1FC59C32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E8458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035B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764E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4350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EBB17A6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0F00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5748B8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8CE4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DCB2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78A6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45EF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4896359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5F0BE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AD46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20D6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7360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5B482E92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8B40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69FE0BE3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E432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3F1B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F30E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50DB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DDA331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CA9380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A5DCA" w14:paraId="34F7503F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42F9" w14:textId="77777777" w:rsidR="00DA5DCA" w:rsidRDefault="00DA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04AE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3FDB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9AB0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2941B97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5EE6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8C7EBD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E2B1" w14:textId="77777777" w:rsidR="00DA5DCA" w:rsidRPr="00514DA4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6576" w14:textId="77777777" w:rsidR="00DA5DCA" w:rsidRDefault="00DA5DCA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2C72" w14:textId="77777777" w:rsidR="00DA5DCA" w:rsidRPr="00F6236C" w:rsidRDefault="00DA5DCA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DD51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E04658" w14:textId="77777777" w:rsidR="00DA5DCA" w:rsidRDefault="00DA5DCA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0ECE5629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4B0B4A94" w14:textId="77777777" w:rsidR="00DA5DCA" w:rsidRDefault="00DA5DCA" w:rsidP="00503CFC">
      <w:pPr>
        <w:pStyle w:val="Heading1"/>
        <w:spacing w:line="360" w:lineRule="auto"/>
      </w:pPr>
      <w:r>
        <w:t>LINIA 412</w:t>
      </w:r>
    </w:p>
    <w:p w14:paraId="0B38E9D5" w14:textId="77777777" w:rsidR="00DA5DCA" w:rsidRDefault="00DA5DCA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A5DCA" w14:paraId="3DC3B304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5098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A43F" w14:textId="77777777" w:rsidR="00DA5DCA" w:rsidRDefault="00DA5DCA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D43C" w14:textId="77777777" w:rsidR="00DA5DCA" w:rsidRPr="005C35B0" w:rsidRDefault="00DA5DC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E959" w14:textId="77777777" w:rsidR="00DA5DCA" w:rsidRDefault="00DA5DCA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D639" w14:textId="77777777" w:rsidR="00DA5DCA" w:rsidRDefault="00DA5DCA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54F508D8" w14:textId="77777777" w:rsidR="00DA5DCA" w:rsidRDefault="00DA5DCA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32E4" w14:textId="77777777" w:rsidR="00DA5DCA" w:rsidRPr="00396332" w:rsidRDefault="00DA5DC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284C" w14:textId="77777777" w:rsidR="00DA5DCA" w:rsidRDefault="00DA5DCA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D2CA" w14:textId="77777777" w:rsidR="00DA5DCA" w:rsidRPr="00396332" w:rsidRDefault="00DA5DC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476D" w14:textId="77777777" w:rsidR="00DA5DCA" w:rsidRDefault="00DA5DCA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0FD01BB5" w14:textId="77777777" w:rsidR="00DA5DCA" w:rsidRDefault="00DA5DCA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DA5DCA" w14:paraId="5959A3C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76624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23B4" w14:textId="77777777" w:rsidR="00DA5DCA" w:rsidRDefault="00DA5DCA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3F24AC2C" w14:textId="77777777" w:rsidR="00DA5DCA" w:rsidRDefault="00DA5DCA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F084" w14:textId="77777777" w:rsidR="00DA5DCA" w:rsidRDefault="00DA5DCA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04AB" w14:textId="77777777" w:rsidR="00DA5DCA" w:rsidRDefault="00DA5DCA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F2C2" w14:textId="77777777" w:rsidR="00DA5DCA" w:rsidRDefault="00DA5DCA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BFC4" w14:textId="77777777" w:rsidR="00DA5DCA" w:rsidRPr="00396332" w:rsidRDefault="00DA5DCA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7A07" w14:textId="77777777" w:rsidR="00DA5DCA" w:rsidRDefault="00DA5DCA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1E62" w14:textId="77777777" w:rsidR="00DA5DCA" w:rsidRPr="00396332" w:rsidRDefault="00DA5DCA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6626" w14:textId="77777777" w:rsidR="00DA5DCA" w:rsidRDefault="00DA5DCA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0F60DAF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2F27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D7AB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6F33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B439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337A72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6E3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77E39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CBE6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266B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DE6A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78F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7297A0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64BD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639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F218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4793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437CFD6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FAE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C95D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AD0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41E2DBBC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997C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E9E3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18B6F1A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A90B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F0AC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20E4E2FC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91A0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63D1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0B0927B7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4256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D98C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B6E2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F304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9E0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1F285CD1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23FFB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5A9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68D1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F8DC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4C0EEF15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C65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236C37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62CE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5718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20E4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755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DFE6F82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D7598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46D8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CB9F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75F7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4ED7175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3833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46B3D2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586D817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C0B931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6DF5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4E68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D608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BA44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D9F83F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BFE4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7CCC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32DE7853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D64E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331E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7401FC5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0B3B35EF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C38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EFC0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621C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78FB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007C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5DEDFF4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87CD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6F62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0C8C703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91B6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D8DE" w14:textId="77777777" w:rsidR="00DA5DCA" w:rsidRDefault="00DA5DCA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7A5B01D" w14:textId="77777777" w:rsidR="00DA5DCA" w:rsidRDefault="00DA5DCA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1ED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74A0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F96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2DF2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74B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035277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C5D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DFE6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324D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9334" w14:textId="77777777" w:rsidR="00DA5DCA" w:rsidRDefault="00DA5DC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7C172CEB" w14:textId="77777777" w:rsidR="00DA5DCA" w:rsidRDefault="00DA5DC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20233D77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CF1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0BBB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DA2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78ED029F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777D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B546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39B0AC6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667C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83D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361B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A9EF" w14:textId="77777777" w:rsidR="00DA5DCA" w:rsidRDefault="00DA5DCA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953270B" w14:textId="77777777" w:rsidR="00DA5DCA" w:rsidRDefault="00DA5DCA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961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693E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192F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6B7F99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D832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E009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CBAD9C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FF22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8E7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DFAE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0748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14:paraId="21E90C4E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DA31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32B6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50B3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6C16C209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B966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47B5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06FB955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4872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EF0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4A9B4FBC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AC9F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3AFC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2D80AC9D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3C6ADF6C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0AA6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6907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32F1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3C10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1D09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3E04E3A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F4A2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9CFB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3461108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6ECC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4F98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6C038A3" w14:textId="77777777" w:rsidR="00DA5DCA" w:rsidRDefault="00DA5DCA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847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3BAC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EDA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0EE5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2336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0A950C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36646CA2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1021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A93D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6E8A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74C1" w14:textId="77777777" w:rsidR="00DA5DCA" w:rsidRDefault="00DA5DCA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027FB0A" w14:textId="77777777" w:rsidR="00DA5DCA" w:rsidRDefault="00DA5DCA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69D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B087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DB98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6FCB4B08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5290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447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344783D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4490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2D9D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D00E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71C4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6C644D62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98F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6F33CC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E5B0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5CD7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7E04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5E76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612439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F167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CEE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C052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F769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50CA4718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3649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952B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55D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4EA9A398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E88A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ECA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90A8BD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1880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D12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7E4F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73B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7C022B8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3100C962" w14:textId="77777777" w:rsidR="00DA5DCA" w:rsidRDefault="00DA5DCA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7498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97A358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1C51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35D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D1A5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A50D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9623D7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64DB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0B8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573B68D9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441F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1355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74F3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7CA6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B523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C878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8BBE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60CE44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479EFD25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A5DCA" w14:paraId="095C36B9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0ECD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83E5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44D2D596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BCD2" w14:textId="77777777" w:rsidR="00DA5DCA" w:rsidRPr="005C35B0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C29E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7F470AAD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8289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ACFF" w14:textId="77777777" w:rsidR="00DA5DCA" w:rsidRPr="00396332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6357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DCFE" w14:textId="77777777" w:rsidR="00DA5DCA" w:rsidRPr="00396332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D4B0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AB4AAB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A89FC22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1E51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CB5D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196D82A2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3E25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DB3F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7C14D68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EBC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08B1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3363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2293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316E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F939CF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A6E0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C94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7B3568F9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18A9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DD24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A478E7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28CB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BFDF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BCD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03A8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1A6D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628BA3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30EA288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A9FA0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B7EF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1CFF1A8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6FB4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FFA4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44919B5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25F9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868B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481B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03D5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DBE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69E3613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E2548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07F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14:paraId="7D6322CF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531D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5961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CA1898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994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117A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5E5F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2F51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F0E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11E689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D869A5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D67F8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72AF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5208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C811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4E00DF69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9192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3A05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C38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1499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0EA4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1CCD88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C0A0B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2D6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452B8C7F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F0F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5402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2128973C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AFB7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CDEE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041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D8E1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EB62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0CE430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CA423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C9C6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6AB6A2E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0F98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2357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A83BAD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A14B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8B06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115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0360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677F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567062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D95B2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8BC8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4163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429D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EF85E18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AF7D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1020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5A9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3655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239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9088A6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1062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44C3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14:paraId="63F2B96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09C5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CAD7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14:paraId="16C9991D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9C8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4985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5DC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EC7E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7D01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F63C2E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2286D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8802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2CFF8739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6F05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007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68D8988F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97E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D06A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354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6BD6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CD6E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0D8EAA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854B5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804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F447D3C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4549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B6DE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5D74914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435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D1A6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B42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319C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12E6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91F4C2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FE90F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1B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6525CB5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3AC7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E3FA" w14:textId="77777777" w:rsidR="00DA5DCA" w:rsidRDefault="00DA5DCA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1EB8EB8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D25B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CFA9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5A17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FA13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7CF2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024D1EC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0793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6E0B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5517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3CEF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3F54DAE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14B1D02D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F829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BBFE03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66A6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B291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2A5C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E26A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321E68F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4DA2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2647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573E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E37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A61F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531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A226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74A1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22C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DA5DCA" w14:paraId="13B6BEAA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C860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EF3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14:paraId="1692800D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2441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878F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14:paraId="15CB70C3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AD66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039D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648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FF6A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53F6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8FE9BAA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3F5F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0184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14:paraId="4B88154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DC9F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9075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14:paraId="71A2CA64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6221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52F2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E846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C7E1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E5B7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F60106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A677BC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4C633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8792B2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137C59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52963953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21FA92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968F92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0EE0C0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D12AC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61CB1B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B9D653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7A007B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5E76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AD35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790EAA02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142D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C928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800CFF6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CE56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7509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B229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AB35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E1B3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E9E7AE0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30DCBDF7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1F70775D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389FDAF7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DA5DCA" w14:paraId="749C3635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534B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21FD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3B80B42A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78A6" w14:textId="77777777" w:rsidR="00DA5DCA" w:rsidRPr="005C35B0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621A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9A96B91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77A3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7982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8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D854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FEC2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9760B3E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89860" w14:textId="77777777" w:rsidR="00DA5DCA" w:rsidRDefault="00DA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5DF0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8978" w14:textId="77777777" w:rsidR="00DA5DCA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8CC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14:paraId="06563D8A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78ED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C2F2DE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14:paraId="44EBEF29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14:paraId="2A42E0CC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B0F9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2982" w14:textId="77777777" w:rsidR="00DA5DCA" w:rsidRDefault="00DA5DC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2D08" w14:textId="77777777" w:rsidR="00DA5DCA" w:rsidRPr="00396332" w:rsidRDefault="00DA5DC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4659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50B83F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B922BB" w14:textId="77777777" w:rsidR="00DA5DCA" w:rsidRDefault="00DA5DC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14:paraId="209A22EB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4BF97CAE" w14:textId="77777777" w:rsidR="00DA5DCA" w:rsidRDefault="00DA5DCA" w:rsidP="0002281B">
      <w:pPr>
        <w:pStyle w:val="Heading1"/>
        <w:spacing w:line="360" w:lineRule="auto"/>
      </w:pPr>
      <w:r>
        <w:t>LINIA 416</w:t>
      </w:r>
    </w:p>
    <w:p w14:paraId="3D310916" w14:textId="77777777" w:rsidR="00DA5DCA" w:rsidRDefault="00DA5DCA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6F7C8870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5DB9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35AF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4C3E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E647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13EA0019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13126B71" w14:textId="77777777" w:rsidR="00DA5DCA" w:rsidRDefault="00DA5DCA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95E8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73C68A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6D22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7264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3347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1989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0E34909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3191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4B56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63CBFCE7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21E1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872A" w14:textId="77777777" w:rsidR="00DA5DCA" w:rsidRDefault="00DA5DCA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023F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E6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A06A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F813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A428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974F4C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25C9FC5D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DA5DCA" w14:paraId="79A4439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C286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69DE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45A8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4055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257D1ED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7E1D2ACA" w14:textId="77777777" w:rsidR="00DA5DCA" w:rsidRDefault="00DA5DCA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8258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48383738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2FAB4399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84D1FC5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1C8A495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9DB4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D75C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BD83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234D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C8BDF42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28F5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0EA7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F9BB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4556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A94DC3E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6BD214DB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757709B2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E07B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2C9FC166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07CB437E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1BE8FFA8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4A4A36D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B1E6CCE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6940FD5D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D44D384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5D06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8293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219C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4033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18A768B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0D533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C07F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A01A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E8BA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456F4E5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E06A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64971993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13BCF8CB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53A135CC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A99B9D5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21B5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E3DC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5739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F98D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8279E0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DA5DCA" w14:paraId="59047243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2891D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F67A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7119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B090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2C8B4E0B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CBA4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BA5601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2EEB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BCF3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6601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2940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3CF62DC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05167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A6D3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AE4A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2B38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directă, 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D11F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5A92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5160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20+080</w:t>
            </w:r>
          </w:p>
          <w:p w14:paraId="11D8D4E0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58BC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0974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5B522C9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062D9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D8E7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2B09E6FE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6648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A0FD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23B3D2AB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ABE8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CF8E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401E" w14:textId="77777777" w:rsidR="00DA5DCA" w:rsidRDefault="00DA5DC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AE52" w14:textId="77777777" w:rsidR="00DA5DCA" w:rsidRPr="00C4423F" w:rsidRDefault="00DA5DC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3717" w14:textId="77777777" w:rsidR="00DA5DCA" w:rsidRDefault="00DA5DC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26061F3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419B1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5644" w14:textId="77777777" w:rsidR="00DA5DCA" w:rsidRDefault="00DA5DCA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5AC6D08" w14:textId="77777777" w:rsidR="00DA5DCA" w:rsidRDefault="00DA5DCA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AF2F" w14:textId="77777777" w:rsidR="00DA5DCA" w:rsidRPr="00C4423F" w:rsidRDefault="00DA5DCA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91C3" w14:textId="77777777" w:rsidR="00DA5DCA" w:rsidRDefault="00DA5DCA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FF4D110" w14:textId="77777777" w:rsidR="00DA5DCA" w:rsidRDefault="00DA5DCA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29E1" w14:textId="77777777" w:rsidR="00DA5DCA" w:rsidRDefault="00DA5DCA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7921" w14:textId="77777777" w:rsidR="00DA5DCA" w:rsidRPr="00C4423F" w:rsidRDefault="00DA5DCA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990B" w14:textId="77777777" w:rsidR="00DA5DCA" w:rsidRDefault="00DA5DCA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EC6FB5C" w14:textId="77777777" w:rsidR="00DA5DCA" w:rsidRDefault="00DA5DCA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D363" w14:textId="77777777" w:rsidR="00DA5DCA" w:rsidRPr="00C4423F" w:rsidRDefault="00DA5DCA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4411" w14:textId="77777777" w:rsidR="00DA5DCA" w:rsidRDefault="00DA5DCA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14:paraId="0B5F4ED8" w14:textId="77777777" w:rsidR="00DA5DCA" w:rsidRDefault="00DA5DCA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7F813AB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A8AEF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BCA2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0FE1431C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3BBF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FF88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DEFC285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5868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83CA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DFE3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2E7FB28D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8FB4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ED58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DA5DCA" w14:paraId="5FFDBFD3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78B00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267D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539D58B0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2929" w14:textId="77777777" w:rsidR="00DA5DCA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DFD6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8F2FBB2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A52C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43BB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1FFE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42EA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FD93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52D14974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4F02C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9EC0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12A0" w14:textId="77777777" w:rsidR="00DA5DCA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6D07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00736469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D2D4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022E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8AFC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73A8AB14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0DB0" w14:textId="77777777" w:rsidR="00DA5DCA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D04F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29ACDF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BD06A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5436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0E6966D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A259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0680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B5031FE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C0C6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7487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179D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C132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68DE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9267A1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D2560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8BC6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08BC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C85F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404C792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E475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5416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CC4C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8516691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6BF8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D1C6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FDF4F4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77490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A3D5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652D1551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B6B2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7E38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81EDC9F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9507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2281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9D75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6F3D" w14:textId="77777777" w:rsidR="00DA5DCA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59EA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DAB881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15EDD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18BA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8C9C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0BE0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2B543A0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3441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875E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EE3F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E391" w14:textId="77777777" w:rsidR="00DA5DCA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151A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8EAABB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FFDAB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6EE0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14:paraId="49C1547A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A2A4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2AA5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14:paraId="5E8ED734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C8DF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EAD4" w14:textId="77777777" w:rsidR="00DA5DCA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9C5D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4AFE" w14:textId="77777777" w:rsidR="00DA5DCA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B662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F1DAA9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A445A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055D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A45D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6CFD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1022DA4A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FB16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D9494C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94F7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B5F3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0C89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B4C5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DA5DCA" w14:paraId="365ECF2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6C943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D7CB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3D7A7963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A15C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0A76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0C5401A6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FA4D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09E6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CA04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F943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31EB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33DB73C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DC948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BF40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C9E7" w14:textId="77777777" w:rsidR="00DA5DCA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599D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4C8CCCD" w14:textId="77777777" w:rsidR="00DA5DCA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BC8C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7FF2C29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34E10EA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4EBA9B1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FD9A61E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BD4A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AB67" w14:textId="77777777" w:rsidR="00DA5DCA" w:rsidRDefault="00DA5DC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815B" w14:textId="77777777" w:rsidR="00DA5DCA" w:rsidRPr="00C4423F" w:rsidRDefault="00DA5DC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278" w14:textId="77777777" w:rsidR="00DA5DCA" w:rsidRPr="00620605" w:rsidRDefault="00DA5DCA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2621EAA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69CC0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2F58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7D6D0248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70A7" w14:textId="77777777" w:rsidR="00DA5DCA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911B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AE69BDD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4C39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DF94" w14:textId="77777777" w:rsidR="00DA5DCA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0570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56E8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C51E" w14:textId="77777777" w:rsidR="00DA5DCA" w:rsidRPr="0029205F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A5DCA" w14:paraId="2FA0B27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347C7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91F6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36CD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254D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0EFB1BF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BDC2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9F5C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44C5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03D3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695B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488846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DA5DCA" w14:paraId="48A2EB6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B01DA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FBF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4D47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5CEE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B3B02E2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6B93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A737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C765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1C12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C917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E3639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A5DCA" w14:paraId="0047008D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D4E7F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1895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D9AE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C1FA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5DD5E86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1832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2CDDA7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1EF2" w14:textId="77777777" w:rsidR="00DA5DCA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E422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CB5D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6E8C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12E0CD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DA5DCA" w14:paraId="5A97664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E02A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74EB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0C13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114A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C121C4D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7656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9C34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645C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05CC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3DEC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FD78B8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2F3E" w14:textId="77777777" w:rsidR="00DA5DCA" w:rsidRDefault="00DA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56FB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C5F5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1BA0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9F897E0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428A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A3FE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046B" w14:textId="77777777" w:rsidR="00DA5DCA" w:rsidRDefault="00DA5DC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38BD" w14:textId="77777777" w:rsidR="00DA5DCA" w:rsidRPr="00C4423F" w:rsidRDefault="00DA5DC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8986" w14:textId="77777777" w:rsidR="00DA5DCA" w:rsidRDefault="00DA5DC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B0FCC0C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6425DC02" w14:textId="77777777" w:rsidR="00DA5DCA" w:rsidRDefault="00DA5DCA" w:rsidP="003146F4">
      <w:pPr>
        <w:pStyle w:val="Heading1"/>
        <w:spacing w:line="360" w:lineRule="auto"/>
      </w:pPr>
      <w:r>
        <w:t>LINIA 417</w:t>
      </w:r>
    </w:p>
    <w:p w14:paraId="1B7611E5" w14:textId="77777777" w:rsidR="00DA5DCA" w:rsidRDefault="00DA5DCA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A5DCA" w14:paraId="7E37C6EA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3784" w14:textId="77777777" w:rsidR="00DA5DCA" w:rsidRDefault="00DA5D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74B4" w14:textId="77777777" w:rsidR="00DA5DCA" w:rsidRDefault="00DA5DC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0E9C" w14:textId="77777777" w:rsidR="00DA5DCA" w:rsidRPr="002D7BD3" w:rsidRDefault="00DA5DC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3BC2" w14:textId="77777777" w:rsidR="00DA5DCA" w:rsidRDefault="00DA5DC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3434715" w14:textId="77777777" w:rsidR="00DA5DCA" w:rsidRDefault="00DA5DC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270AE704" w14:textId="77777777" w:rsidR="00DA5DCA" w:rsidRDefault="00DA5DCA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5DFE" w14:textId="77777777" w:rsidR="00DA5DCA" w:rsidRDefault="00DA5DC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7B1BB56F" w14:textId="77777777" w:rsidR="00DA5DCA" w:rsidRDefault="00DA5DC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4D32" w14:textId="77777777" w:rsidR="00DA5DCA" w:rsidRPr="00655FB7" w:rsidRDefault="00DA5DC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6A53" w14:textId="77777777" w:rsidR="00DA5DCA" w:rsidRDefault="00DA5DC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F966" w14:textId="77777777" w:rsidR="00DA5DCA" w:rsidRPr="002D7BD3" w:rsidRDefault="00DA5DCA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92A6" w14:textId="77777777" w:rsidR="00DA5DCA" w:rsidRDefault="00DA5DCA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3CD6EC54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41DF1A5B" w14:textId="77777777" w:rsidR="00DA5DCA" w:rsidRDefault="00DA5DCA" w:rsidP="00D37279">
      <w:pPr>
        <w:pStyle w:val="Heading1"/>
        <w:spacing w:line="276" w:lineRule="auto"/>
      </w:pPr>
      <w:r>
        <w:t>LINIA 418</w:t>
      </w:r>
    </w:p>
    <w:p w14:paraId="2702E383" w14:textId="77777777" w:rsidR="00DA5DCA" w:rsidRDefault="00DA5DCA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350D6F9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ED2E3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0E14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1E21F746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0263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4E27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2E63253B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140A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81AC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8C9C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1072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9BBD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4AED2D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EA3BC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3FC3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14:paraId="2606D4DD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DE86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BC61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14:paraId="0618BF44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4800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1FF5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F2DD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E199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9834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A8323B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B54AE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5122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487C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B3A8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1AB7227A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44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93A4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B4A6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1560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F23F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8548A8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E1299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5FBB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3C917535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37CA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0970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76B5EB58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C12911F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195F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1374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F69F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156A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73AC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0B6250E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3B01E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83C87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0A56C16A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C617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3E3D" w14:textId="77777777" w:rsidR="00DA5DCA" w:rsidRDefault="00DA5DC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2A29AD9" w14:textId="77777777" w:rsidR="00DA5DCA" w:rsidRDefault="00DA5DC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31B7E3A" w14:textId="77777777" w:rsidR="00DA5DCA" w:rsidRDefault="00DA5DC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30C6599A" w14:textId="77777777" w:rsidR="00DA5DCA" w:rsidRDefault="00DA5DC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3D51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1421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2FAC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B2BA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49DC" w14:textId="77777777" w:rsidR="00DA5DCA" w:rsidRDefault="00DA5DCA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05C95FD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71299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5F82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D599" w14:textId="77777777" w:rsidR="00DA5DCA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FA1D" w14:textId="77777777" w:rsidR="00DA5DCA" w:rsidRDefault="00DA5DC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0B7F18D5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653E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C866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D8D4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2CCE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DB56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82C96D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F7129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FD7F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E8DD58A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F842" w14:textId="77777777" w:rsidR="00DA5DCA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CFBF" w14:textId="77777777" w:rsidR="00DA5DCA" w:rsidRDefault="00DA5DC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A9BAF12" w14:textId="77777777" w:rsidR="00DA5DCA" w:rsidRDefault="00DA5DC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39D4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5043" w14:textId="77777777" w:rsidR="00DA5DCA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D071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3812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ED26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52B0C76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4376A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878C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B584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5C02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4CF8B329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FE3D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A0F5BE6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1A457C92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6C8A3BC" w14:textId="77777777" w:rsidR="00DA5DCA" w:rsidRDefault="00DA5DCA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5411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D1E4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D6C4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0D39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DA5DCA" w14:paraId="5C67495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9F305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CCE0" w14:textId="77777777" w:rsidR="00DA5DCA" w:rsidRDefault="00DA5DC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80D8" w14:textId="77777777" w:rsidR="00DA5DCA" w:rsidRPr="00896D96" w:rsidRDefault="00DA5DC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C5A5" w14:textId="77777777" w:rsidR="00DA5DCA" w:rsidRDefault="00DA5DC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CA6295A" w14:textId="77777777" w:rsidR="00DA5DCA" w:rsidRDefault="00DA5DC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3670" w14:textId="77777777" w:rsidR="00DA5DCA" w:rsidRDefault="00DA5DC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513D" w14:textId="77777777" w:rsidR="00DA5DCA" w:rsidRPr="00896D96" w:rsidRDefault="00DA5DC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5006" w14:textId="77777777" w:rsidR="00DA5DCA" w:rsidRDefault="00DA5DC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F3B" w14:textId="77777777" w:rsidR="00DA5DCA" w:rsidRPr="00896D96" w:rsidRDefault="00DA5DC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A763" w14:textId="77777777" w:rsidR="00DA5DCA" w:rsidRDefault="00DA5DC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D0AC130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5A0A5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8E18" w14:textId="77777777" w:rsidR="00DA5DCA" w:rsidRDefault="00DA5DC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F261" w14:textId="77777777" w:rsidR="00DA5DCA" w:rsidRPr="00896D96" w:rsidRDefault="00DA5DC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5968" w14:textId="77777777" w:rsidR="00DA5DCA" w:rsidRDefault="00DA5DC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264A4A0" w14:textId="77777777" w:rsidR="00DA5DCA" w:rsidRDefault="00DA5DC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70A9" w14:textId="77777777" w:rsidR="00DA5DCA" w:rsidRDefault="00DA5DC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B179" w14:textId="77777777" w:rsidR="00DA5DCA" w:rsidRPr="00896D96" w:rsidRDefault="00DA5DC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63FF" w14:textId="77777777" w:rsidR="00DA5DCA" w:rsidRDefault="00DA5DC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FCD6" w14:textId="77777777" w:rsidR="00DA5DCA" w:rsidRPr="00896D96" w:rsidRDefault="00DA5DC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775C" w14:textId="77777777" w:rsidR="00DA5DCA" w:rsidRDefault="00DA5DC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9D1345A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23431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08E7" w14:textId="77777777" w:rsidR="00DA5DCA" w:rsidRDefault="00DA5DC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2A975C3D" w14:textId="77777777" w:rsidR="00DA5DCA" w:rsidRDefault="00DA5DC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4D3B" w14:textId="77777777" w:rsidR="00DA5DCA" w:rsidRPr="00896D96" w:rsidRDefault="00DA5DC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8556" w14:textId="77777777" w:rsidR="00DA5DCA" w:rsidRDefault="00DA5DC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57D4F0DC" w14:textId="77777777" w:rsidR="00DA5DCA" w:rsidRDefault="00DA5DC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FFBD" w14:textId="77777777" w:rsidR="00DA5DCA" w:rsidRDefault="00DA5DC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CB02" w14:textId="77777777" w:rsidR="00DA5DCA" w:rsidRPr="00896D96" w:rsidRDefault="00DA5DC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BAEF" w14:textId="77777777" w:rsidR="00DA5DCA" w:rsidRDefault="00DA5DC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26F0" w14:textId="77777777" w:rsidR="00DA5DCA" w:rsidRPr="00896D96" w:rsidRDefault="00DA5DC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93F0" w14:textId="77777777" w:rsidR="00DA5DCA" w:rsidRDefault="00DA5DC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6D530D1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25C8E" w14:textId="77777777" w:rsidR="00DA5DCA" w:rsidRDefault="00DA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70BA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71CD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A456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79612911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695D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D5BF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ECBC" w14:textId="77777777" w:rsidR="00DA5DCA" w:rsidRDefault="00DA5DC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B4CD" w14:textId="77777777" w:rsidR="00DA5DCA" w:rsidRPr="00896D96" w:rsidRDefault="00DA5DC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E169" w14:textId="77777777" w:rsidR="00DA5DCA" w:rsidRDefault="00DA5DC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BBE9A31" w14:textId="77777777" w:rsidR="00DA5DCA" w:rsidRDefault="00DA5DCA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6186E14F" w14:textId="77777777" w:rsidR="00DA5DCA" w:rsidRDefault="00DA5DCA" w:rsidP="00380064">
      <w:pPr>
        <w:pStyle w:val="Heading1"/>
        <w:spacing w:line="360" w:lineRule="auto"/>
      </w:pPr>
      <w:r>
        <w:lastRenderedPageBreak/>
        <w:t>LINIA 500</w:t>
      </w:r>
    </w:p>
    <w:p w14:paraId="0E7E873E" w14:textId="77777777" w:rsidR="00DA5DCA" w:rsidRPr="00071303" w:rsidRDefault="00DA5DCA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A5DCA" w14:paraId="63589D1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0C73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50B9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1036A4D9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D1EE" w14:textId="77777777" w:rsidR="00DA5DCA" w:rsidRPr="00D33E71" w:rsidRDefault="00DA5DC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5AAD" w14:textId="77777777" w:rsidR="00DA5DCA" w:rsidRDefault="00DA5DC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18AB4FB4" w14:textId="77777777" w:rsidR="00DA5DCA" w:rsidRDefault="00DA5DC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7059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FCDF" w14:textId="77777777" w:rsidR="00DA5DCA" w:rsidRPr="00D33E71" w:rsidRDefault="00DA5DC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B845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374A" w14:textId="77777777" w:rsidR="00DA5DCA" w:rsidRPr="00D33E71" w:rsidRDefault="00DA5DC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CE0E" w14:textId="77777777" w:rsidR="00DA5DCA" w:rsidRDefault="00DA5DCA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F00D24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696D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64EB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81E8" w14:textId="77777777" w:rsidR="00DA5DCA" w:rsidRPr="00D33E71" w:rsidRDefault="00DA5DC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88E8" w14:textId="77777777" w:rsidR="00DA5DCA" w:rsidRDefault="00DA5DC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B0D0E23" w14:textId="77777777" w:rsidR="00DA5DCA" w:rsidRDefault="00DA5DC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4EE43718" w14:textId="77777777" w:rsidR="00DA5DCA" w:rsidRDefault="00DA5DC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8084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AA917E6" w14:textId="77777777" w:rsidR="00DA5DCA" w:rsidRDefault="00DA5DCA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CB7E" w14:textId="77777777" w:rsidR="00DA5DCA" w:rsidRPr="00D33E71" w:rsidRDefault="00DA5DC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5AB2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21CC" w14:textId="77777777" w:rsidR="00DA5DCA" w:rsidRPr="00D33E71" w:rsidRDefault="00DA5DC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85B8" w14:textId="77777777" w:rsidR="00DA5DCA" w:rsidRDefault="00DA5DCA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DB5192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30D5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2DF4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A38F" w14:textId="77777777" w:rsidR="00DA5DCA" w:rsidRPr="00D33E71" w:rsidRDefault="00DA5DC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8E72" w14:textId="77777777" w:rsidR="00DA5DCA" w:rsidRDefault="00DA5DCA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B65A207" w14:textId="77777777" w:rsidR="00DA5DCA" w:rsidRDefault="00DA5DC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505AEA0" w14:textId="77777777" w:rsidR="00DA5DCA" w:rsidRDefault="00DA5DC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FFEC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024EEBBC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4D76" w14:textId="77777777" w:rsidR="00DA5DCA" w:rsidRPr="00D33E71" w:rsidRDefault="00DA5DC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6A41" w14:textId="77777777" w:rsidR="00DA5DCA" w:rsidRDefault="00DA5DC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2DE8" w14:textId="77777777" w:rsidR="00DA5DCA" w:rsidRPr="00D33E71" w:rsidRDefault="00DA5DC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0582" w14:textId="77777777" w:rsidR="00DA5DCA" w:rsidRDefault="00DA5DCA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A18FF7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C218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D807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5315F0E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61C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BAD5" w14:textId="77777777" w:rsidR="00DA5DCA" w:rsidRPr="0008670B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2557558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73835D06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A7E4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A149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1DA0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4E21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1B03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1FCDCD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FC47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024A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AA33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2DCA" w14:textId="77777777" w:rsidR="00DA5DCA" w:rsidRPr="0008670B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91647E5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26D0E7CC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3B27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09ED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C33C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7D8A8B44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B1EE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C59C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:rsidRPr="00456545" w14:paraId="5D8B642E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03489" w14:textId="77777777" w:rsidR="00DA5DCA" w:rsidRPr="00456545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5A38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BFEE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E009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DF77330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E1F0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8470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84C4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495D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5FC8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:rsidRPr="00456545" w14:paraId="3C2989C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F2189" w14:textId="77777777" w:rsidR="00DA5DCA" w:rsidRPr="00456545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6307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F0B6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68E7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1A61709D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F2E8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66C8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B87C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3EDF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B1FA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A5DCA" w:rsidRPr="00456545" w14:paraId="28BB541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87057" w14:textId="77777777" w:rsidR="00DA5DCA" w:rsidRPr="00456545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7E8B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A75522A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13E4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C468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8549491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2D6F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BBFC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A963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6DDF1BC" w14:textId="77777777" w:rsidR="00DA5DCA" w:rsidRPr="00456545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B108" w14:textId="77777777" w:rsidR="00DA5DCA" w:rsidRPr="00D33E71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63CA" w14:textId="77777777" w:rsidR="00DA5DCA" w:rsidRPr="004143AF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F0BF4CE" w14:textId="77777777" w:rsidR="00DA5DCA" w:rsidRPr="00A3090B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456545" w14:paraId="3E9F0E2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4B065" w14:textId="77777777" w:rsidR="00DA5DCA" w:rsidRPr="00456545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F094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2818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01C0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2680536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6B9C8FA7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703FEBDC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40F2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5EA6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053C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24119D40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5A8B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6C79" w14:textId="77777777" w:rsidR="00DA5DCA" w:rsidRPr="00377D08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4E3FF8" w14:textId="77777777" w:rsidR="00DA5DCA" w:rsidRPr="00377D08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6BF8B0AF" w14:textId="77777777" w:rsidR="00DA5DCA" w:rsidRPr="004143AF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DA5DCA" w:rsidRPr="00456545" w14:paraId="1EAF0E6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DEFC3" w14:textId="77777777" w:rsidR="00DA5DCA" w:rsidRPr="00456545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FBA3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4FFE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8A74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43C27369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52F2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0C4D28C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2D62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F15A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E0FC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14D6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FA4828" w14:textId="77777777" w:rsidR="00DA5DCA" w:rsidRPr="005F21B7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A5DCA" w:rsidRPr="00456545" w14:paraId="7D62C90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79626" w14:textId="77777777" w:rsidR="00DA5DCA" w:rsidRPr="00456545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13C2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DF28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C7AB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192B9F33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2438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0855722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5E35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138F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3BE7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D66C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72CE58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DA5DCA" w:rsidRPr="00456545" w14:paraId="248F8D8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7012F" w14:textId="77777777" w:rsidR="00DA5DCA" w:rsidRPr="00456545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5ACA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D4BE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634E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491C587D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933E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2CC9794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CB61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0E13" w14:textId="77777777" w:rsidR="00DA5DCA" w:rsidRDefault="00DA5DC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AD78" w14:textId="77777777" w:rsidR="00DA5DCA" w:rsidRDefault="00DA5DC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A1C5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63DFDA" w14:textId="77777777" w:rsidR="00DA5DCA" w:rsidRDefault="00DA5DC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A5DCA" w:rsidRPr="00456545" w14:paraId="62E42CB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46980" w14:textId="77777777" w:rsidR="00DA5DCA" w:rsidRPr="00456545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32F6" w14:textId="77777777" w:rsidR="00DA5DCA" w:rsidRDefault="00DA5DC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CA94" w14:textId="77777777" w:rsidR="00DA5DCA" w:rsidRDefault="00DA5DC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66FB" w14:textId="77777777" w:rsidR="00DA5DCA" w:rsidRDefault="00DA5DCA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026A9583" w14:textId="77777777" w:rsidR="00DA5DCA" w:rsidRDefault="00DA5DCA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6C79" w14:textId="77777777" w:rsidR="00DA5DCA" w:rsidRDefault="00DA5DC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1AC4C68" w14:textId="77777777" w:rsidR="00DA5DCA" w:rsidRDefault="00DA5DC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F238" w14:textId="77777777" w:rsidR="00DA5DCA" w:rsidRDefault="00DA5DC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3047" w14:textId="77777777" w:rsidR="00DA5DCA" w:rsidRDefault="00DA5DC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EDC8" w14:textId="77777777" w:rsidR="00DA5DCA" w:rsidRDefault="00DA5DC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F143" w14:textId="77777777" w:rsidR="00DA5DCA" w:rsidRDefault="00DA5DC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9A8EDB" w14:textId="77777777" w:rsidR="00DA5DCA" w:rsidRDefault="00DA5DC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4E67102B" w14:textId="77777777" w:rsidR="00DA5DCA" w:rsidRDefault="00DA5DC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A5DCA" w:rsidRPr="00456545" w14:paraId="6EB21A3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371CB" w14:textId="77777777" w:rsidR="00DA5DCA" w:rsidRPr="00456545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5D60" w14:textId="77777777" w:rsidR="00DA5DCA" w:rsidRDefault="00DA5DC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038B" w14:textId="77777777" w:rsidR="00DA5DCA" w:rsidRDefault="00DA5DC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B2E7" w14:textId="77777777" w:rsidR="00DA5DCA" w:rsidRDefault="00DA5DCA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1AC825BB" w14:textId="77777777" w:rsidR="00DA5DCA" w:rsidRDefault="00DA5DCA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3A4C" w14:textId="77777777" w:rsidR="00DA5DCA" w:rsidRDefault="00DA5DC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3466" w14:textId="77777777" w:rsidR="00DA5DCA" w:rsidRDefault="00DA5DC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0F23" w14:textId="77777777" w:rsidR="00DA5DCA" w:rsidRDefault="00DA5DC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14:paraId="2BD982B7" w14:textId="77777777" w:rsidR="00DA5DCA" w:rsidRDefault="00DA5DC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6784" w14:textId="77777777" w:rsidR="00DA5DCA" w:rsidRDefault="00DA5DC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2644" w14:textId="77777777" w:rsidR="00DA5DCA" w:rsidRDefault="00DA5DC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0ED72" w14:textId="77777777" w:rsidR="00DA5DCA" w:rsidRDefault="00DA5DC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DA5DCA" w:rsidRPr="00456545" w14:paraId="14E3E74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5583F" w14:textId="77777777" w:rsidR="00DA5DCA" w:rsidRPr="00456545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4AD1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73E1D47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EF40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6EE0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04F24E56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ED3E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3F9C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2694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35ECC9E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7C80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0FB2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12516F4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D1AF7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2CBB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C1D8" w14:textId="77777777" w:rsidR="00DA5DCA" w:rsidRPr="00D33E71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795A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D412B2A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D050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14414FAD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289A65AF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A924" w14:textId="77777777" w:rsidR="00DA5DCA" w:rsidRPr="00D33E71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9740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75E6" w14:textId="77777777" w:rsidR="00DA5DCA" w:rsidRPr="00D33E71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D7F1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B6F4DE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DDCCAF5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0A62D879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D1747AB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DA5DCA" w14:paraId="546C790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E7273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5727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67E7" w14:textId="77777777" w:rsidR="00DA5DCA" w:rsidRPr="00D33E71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08F9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B70FC45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A54F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9F46AB1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40ADDB79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7C42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DEE0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E441" w14:textId="77777777" w:rsidR="00DA5DCA" w:rsidRPr="00D33E71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8A3F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537DA9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27089004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0E89B835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DA5DCA" w14:paraId="43E2125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D09F1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460E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2E436951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2748" w14:textId="77777777" w:rsidR="00DA5DCA" w:rsidRPr="00D33E71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F3B7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51F15F03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33D6E463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6BD3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70E5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C29B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7DBE" w14:textId="77777777" w:rsidR="00DA5DCA" w:rsidRPr="00D33E71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ACCE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F818F4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DA5DCA" w14:paraId="6ACA6A3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79629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7FF5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A468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11C9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23C003FE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1865F50D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BC08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3D3F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7886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55066FF7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34EA" w14:textId="77777777" w:rsidR="00DA5DCA" w:rsidRPr="00D33E71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DB36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4A772A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DA5DCA" w14:paraId="11C47B8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97F4B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4CD1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CF69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AEC3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14:paraId="22CA2A7C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14:paraId="40CCA100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14:paraId="0549618F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5548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9D0C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B2CC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14:paraId="155D02FF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9DAC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8953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023E0C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14:paraId="781326CD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DA5DCA" w14:paraId="2D7FC6D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31FF1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21BE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45F42A8C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235D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6CD9" w14:textId="77777777" w:rsidR="00DA5DCA" w:rsidRDefault="00DA5DCA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70A6DF0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775D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0933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97E9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89D4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6F18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9E4B54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BAE6D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454A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CF222D7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6EB9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4FCD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17D45D7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0D37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D516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B297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1F99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1B22" w14:textId="77777777" w:rsidR="00DA5DCA" w:rsidRPr="004143AF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479A612" w14:textId="77777777" w:rsidR="00DA5DCA" w:rsidRPr="004143AF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C56ED4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BACEE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E029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3320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2F3C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7CBFE1F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9F56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894C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0765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5BD7EEA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ACF3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CD3B" w14:textId="77777777" w:rsidR="00DA5DCA" w:rsidRPr="004143AF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E9319F1" w14:textId="77777777" w:rsidR="00DA5DCA" w:rsidRPr="004143AF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84802B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A3FAB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72C3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958F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45F2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5CA3B30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9E51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6942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EF07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C885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5C27" w14:textId="77777777" w:rsidR="00DA5DCA" w:rsidRPr="004143AF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1FE562F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DB379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063F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57D6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6204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41E12EA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5E39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618F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9546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5C356EAD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D14C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FA0C" w14:textId="77777777" w:rsidR="00DA5DCA" w:rsidRPr="004143AF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36A684B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392CD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84DD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0C3CC338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FE9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B9B3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4173C984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9D5B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5BB7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430A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9C04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26F0" w14:textId="77777777" w:rsidR="00DA5DCA" w:rsidRPr="004143AF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07CCAF8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EAE9C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64BF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D790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A9E5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BF29652" w14:textId="77777777" w:rsidR="00DA5DCA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C9B7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4A1E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5C88" w14:textId="77777777" w:rsidR="00DA5DCA" w:rsidRDefault="00DA5DC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9C28" w14:textId="77777777" w:rsidR="00DA5DCA" w:rsidRDefault="00DA5DC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80B3" w14:textId="77777777" w:rsidR="00DA5DCA" w:rsidRPr="00534A55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C4F2885" w14:textId="77777777" w:rsidR="00DA5DCA" w:rsidRPr="00534A55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3D259D3" w14:textId="77777777" w:rsidR="00DA5DCA" w:rsidRPr="004143AF" w:rsidRDefault="00DA5DCA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A5DCA" w14:paraId="296E455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6602D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768A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5DF5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40F7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6BA3015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3BC5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B980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4189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FD0A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1B0F" w14:textId="77777777" w:rsidR="00DA5DCA" w:rsidRPr="00534A55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1E5F1A9" w14:textId="77777777" w:rsidR="00DA5DCA" w:rsidRPr="00534A55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D748063" w14:textId="77777777" w:rsidR="00DA5DCA" w:rsidRPr="00534A55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A5DCA" w14:paraId="29A168B1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5D579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3A68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6B25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293B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13A59E85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FEE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B7CE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5146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1ED6B27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3B85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2612" w14:textId="77777777" w:rsidR="00DA5DCA" w:rsidRPr="004143AF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6FCAE587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A1436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2127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9E39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CE5F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955C7EF" w14:textId="77777777" w:rsidR="00DA5DCA" w:rsidRDefault="00DA5DCA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0938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8AAD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E6E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547C7CB6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41AF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C22C" w14:textId="77777777" w:rsidR="00DA5DCA" w:rsidRPr="004143AF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1C5D465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45A30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BDE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3B451D6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E3BE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E79D" w14:textId="77777777" w:rsidR="00DA5DCA" w:rsidRDefault="00DA5DC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4951219D" w14:textId="77777777" w:rsidR="00DA5DCA" w:rsidRDefault="00DA5DC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48836AFD" w14:textId="77777777" w:rsidR="00DA5DCA" w:rsidRDefault="00DA5DC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74AC4C6A" w14:textId="77777777" w:rsidR="00DA5DCA" w:rsidRDefault="00DA5DCA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7CEA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E0F8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5A4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CA2F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1AA2" w14:textId="77777777" w:rsidR="00DA5DCA" w:rsidRPr="00BB30B6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6E97D1D" w14:textId="77777777" w:rsidR="00DA5DCA" w:rsidRDefault="00DA5DCA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16718739" w14:textId="77777777" w:rsidR="00DA5DCA" w:rsidRPr="004143AF" w:rsidRDefault="00DA5DCA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DA5DCA" w14:paraId="797E4C4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026A9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FDE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79D0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FF0B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0F3B4B13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D7F7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042E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56D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5E61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699C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2E5B50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0377F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F3E8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CCFD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1193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1672246C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0BEA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F132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AED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37E5E68A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142D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C63C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266E740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DAC98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D2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43CE2C5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79DB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9BAD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1A8822E0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BBD8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50D2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4BCD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6BEC433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B25D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91D1" w14:textId="77777777" w:rsidR="00DA5DCA" w:rsidRPr="004143AF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F32FED4" w14:textId="77777777" w:rsidR="00DA5DCA" w:rsidRPr="006C1F61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2C7AA9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27317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2853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305D25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2E4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04C1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1E305694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25FC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138F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14B7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CD27A1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7987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EEFB" w14:textId="77777777" w:rsidR="00DA5DCA" w:rsidRPr="004143AF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0400334" w14:textId="77777777" w:rsidR="00DA5DCA" w:rsidRPr="00D84BDE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CBB553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8438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48C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A9E1FC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71B5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D585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4A6FB9A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03D5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E7C3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CE19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8000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87EB" w14:textId="77777777" w:rsidR="00DA5DCA" w:rsidRPr="00A9128E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2162F64" w14:textId="77777777" w:rsidR="00DA5DCA" w:rsidRPr="00A9128E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14:paraId="5824F441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DA5DCA" w14:paraId="638FE1E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7653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2956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CA9F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EB56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C9D1737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4BB5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3779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D2D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92DFFDC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63AD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CC00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6CE00C1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A6D2E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46C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AADE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BC13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70CEBEF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1129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D3037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026B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9032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B963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E208" w14:textId="77777777" w:rsidR="00DA5DCA" w:rsidRPr="00534C03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53F294C" w14:textId="77777777" w:rsidR="00DA5DCA" w:rsidRPr="00534C03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31FFAAA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DA5DCA" w14:paraId="5C19267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DC39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6453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BB3BA63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59EF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E3DE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76727E68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55EB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CED8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1055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72F5AE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46F2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B09F" w14:textId="77777777" w:rsidR="00DA5DCA" w:rsidRPr="004143AF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2E87D3B" w14:textId="77777777" w:rsidR="00DA5DCA" w:rsidRPr="00D84BDE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FF5AEA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64C2C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07C1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50753CD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AD66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F84C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D005812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413F89EC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056A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95CF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326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FA79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CD1E" w14:textId="77777777" w:rsidR="00DA5DCA" w:rsidRPr="001F07B1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3A6FDF3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3869051B" w14:textId="77777777" w:rsidR="00DA5DCA" w:rsidRPr="004143AF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DA5DCA" w14:paraId="3165056F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93DD0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40E8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F74C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F17C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A9AD17B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0E56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329CAFD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2C44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1D2C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ED1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39FD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3439918D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F91A49E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DA5DCA" w14:paraId="7A928335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4A78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9A95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40C9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4632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C31CA94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3E25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9DFBF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FE23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6DC5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C528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57E9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2A7151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734A0AF0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A5DCA" w14:paraId="2EE3DC51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0895B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40B3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E84B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7A36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96131EB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0F71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EE1A52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A570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97D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2C38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0A87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7C100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DA5DCA" w14:paraId="57997A3D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7D58E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A963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1E18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6478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DAD430F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6CC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7EA3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E81D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383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36C5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C9F8E8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3E5ED837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A5DCA" w14:paraId="6BE6537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36235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623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E04E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ECE0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BD50D5D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8746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3DC8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E1B9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354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7C33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1C9755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DA5DCA" w14:paraId="1C4D08DF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C25C3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92AB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6218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007F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3C3D072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63C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79FC1B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A61C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6553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033B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E5B9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7D0AA446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DA5DCA" w14:paraId="17E7D97A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A0BBB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F207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E25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F23C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A8AC994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0E2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80C543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9147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2709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60BC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C551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A99708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7513E93E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A5DCA" w14:paraId="426189E7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ECACE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FE2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01CB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9F5E" w14:textId="77777777" w:rsidR="00DA5DCA" w:rsidRPr="006D3CE2" w:rsidRDefault="00DA5DCA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0C2B8BBB" w14:textId="77777777" w:rsidR="00DA5DCA" w:rsidRPr="006D3CE2" w:rsidRDefault="00DA5DCA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2958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1FCF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385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44D8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CC03" w14:textId="77777777" w:rsidR="00DA5DCA" w:rsidRPr="006D3CE2" w:rsidRDefault="00DA5DCA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A0F7C1B" w14:textId="77777777" w:rsidR="00DA5DCA" w:rsidRPr="006D3CE2" w:rsidRDefault="00DA5DCA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3F192307" w14:textId="77777777" w:rsidR="00DA5DCA" w:rsidRDefault="00DA5DCA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A5DCA" w14:paraId="50784E40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42BE6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ED3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69CB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7DC4" w14:textId="77777777" w:rsidR="00DA5DCA" w:rsidRPr="00AD0C48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40EAD0E" w14:textId="77777777" w:rsidR="00DA5DCA" w:rsidRPr="00AD0C48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DEA8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297B471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0B9F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B1EC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786F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2206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A52902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22E99F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726965EE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A5DCA" w14:paraId="148B6E39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ED195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FCEB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C1A1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F383" w14:textId="77777777" w:rsidR="00DA5DCA" w:rsidRDefault="00DA5DC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827C102" w14:textId="77777777" w:rsidR="00DA5DCA" w:rsidRDefault="00DA5DC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48242A17" w14:textId="77777777" w:rsidR="00DA5DCA" w:rsidRDefault="00DA5DC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2E6F8F52" w14:textId="77777777" w:rsidR="00DA5DCA" w:rsidRPr="002532C4" w:rsidRDefault="00DA5DCA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03E6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507E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C59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220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CE4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71CD72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16E3675B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2D00D8D7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DA5DCA" w14:paraId="62EFFCBD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04A70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7A56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124F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04BD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C87AEA9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67BB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3EC8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744C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41D3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4105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EC694F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0E90C55B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A5DCA" w14:paraId="219FA331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FBFD8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8B7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72A9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8A0C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4AAC13B" w14:textId="77777777" w:rsidR="00DA5DCA" w:rsidRPr="0037264C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CA3A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EC16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D9B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0804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71EB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1F36F0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7F8B649C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A5DCA" w14:paraId="7DE96996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465A6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326C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3E03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DEB1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FA611D4" w14:textId="77777777" w:rsidR="00DA5DCA" w:rsidRPr="003A070D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D09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7A14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59F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1731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85D2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BBAD05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DA5DCA" w14:paraId="1398DD6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49859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8E16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B04A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FFF8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E1B94F4" w14:textId="77777777" w:rsidR="00DA5DCA" w:rsidRPr="00F401CD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0F88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4916CBC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05AF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B821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B49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B0CA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2A39B6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1BF4A634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A5DCA" w14:paraId="2E4130BB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18676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4DDC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776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F235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07783CB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7407C07C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48A9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5FB9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1E5D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ADA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A22A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FAD058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71178473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A5DCA" w14:paraId="31CFB15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740A4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8ABA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CF6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3182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12B28CF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2FC96C36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5D491361" w14:textId="77777777" w:rsidR="00DA5DCA" w:rsidRPr="002532C4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602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ACC9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8052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B9CF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02E2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7B52EC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0428F1C4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DA5DCA" w14:paraId="1348C22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4095E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00A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52BF39DA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38D7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3F02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F5E24B0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9B26288" w14:textId="77777777" w:rsidR="00DA5DCA" w:rsidRDefault="00DA5DCA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D923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1CD6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00C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A81E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531A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DDDBDF" w14:textId="77777777" w:rsidR="00DA5DCA" w:rsidRDefault="00DA5DCA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DA5DCA" w14:paraId="138F663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DC263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36D7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BF01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6E97" w14:textId="77777777" w:rsidR="00DA5DCA" w:rsidRPr="002D1130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D427FE8" w14:textId="77777777" w:rsidR="00DA5DCA" w:rsidRPr="002D1130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B31B416" w14:textId="77777777" w:rsidR="00DA5DCA" w:rsidRPr="002D1130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6A71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183E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B5EC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62B40FCD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08FC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7967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760D55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48EA3019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5B440E17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5CDD6E7B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35E454A1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A5DCA" w14:paraId="1355048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097D4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9008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14:paraId="3BEB7207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3854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DAC9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011F4D">
              <w:rPr>
                <w:rFonts w:ascii="Times New Roman" w:hAnsi="Times New Roman"/>
                <w:spacing w:val="-4"/>
                <w:lang w:val="ro-RO"/>
              </w:rPr>
              <w:t>Săscut</w:t>
            </w:r>
            <w:r>
              <w:rPr>
                <w:rFonts w:ascii="Times New Roman" w:hAnsi="Times New Roman"/>
                <w:spacing w:val="-4"/>
                <w:lang w:val="ro-RO"/>
              </w:rPr>
              <w:t xml:space="preserve"> - </w:t>
            </w:r>
          </w:p>
          <w:p w14:paraId="70513CEA" w14:textId="77777777" w:rsidR="00DA5DCA" w:rsidRPr="00011F4D" w:rsidRDefault="00DA5DCA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CC6C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4F56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52B6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DA00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E93A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DA5DCA" w14:paraId="2B6A4E9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B7A32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B11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CDC0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1045" w14:textId="77777777" w:rsidR="00DA5DCA" w:rsidRDefault="00DA5DCA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-</w:t>
            </w:r>
          </w:p>
          <w:p w14:paraId="4C7D18E2" w14:textId="77777777" w:rsidR="00DA5DCA" w:rsidRPr="00D658D6" w:rsidRDefault="00DA5DCA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6CA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C7EA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2B0F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14:paraId="7B1EAA2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78FF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B3B7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DA5DCA" w14:paraId="6A63619B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F244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D467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21A7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B9EA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E143354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F7E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4ED2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D7A2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39B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0A56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100D56B1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6AC388C8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DA5DCA" w14:paraId="63932C53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4684E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288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21E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5B7F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DBE09ED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AD6D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10C1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9401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C6A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AC4C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2B0AA418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5246074E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A5DCA" w14:paraId="0F78938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8690F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366B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9C22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A876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5185DC1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995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8656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6D41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328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2031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BB6D0E4" w14:textId="77777777" w:rsidR="00DA5DCA" w:rsidRPr="00CB3447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DA5DCA" w14:paraId="41BCAB9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117BC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51C6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07E6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DCC4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6673FB7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3AA0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02B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D4D1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0D8C2CB2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692D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CC3F" w14:textId="77777777" w:rsidR="00DA5DCA" w:rsidRPr="004143AF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68E721E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CB1125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F664A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2C0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14:paraId="79AAE2A2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60FB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4809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2DA66CB8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9473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F62A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82CD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A845" w14:textId="77777777" w:rsidR="00DA5DCA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48F1" w14:textId="77777777" w:rsidR="00DA5DCA" w:rsidRPr="00E34077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A5DCA" w14:paraId="5561C39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9E780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0D6A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7546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C923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14:paraId="14D9FADD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BE24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13FE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B17E" w14:textId="77777777" w:rsidR="00DA5DCA" w:rsidRDefault="00DA5DCA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0DC9" w14:textId="77777777" w:rsidR="00DA5DCA" w:rsidRPr="00D33E71" w:rsidRDefault="00DA5DCA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97C9" w14:textId="77777777" w:rsidR="00DA5DCA" w:rsidRDefault="00DA5DCA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011009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9ACA9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8E55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14:paraId="113E42E6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3A50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D0DA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14:paraId="797F011A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2E58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AF06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56D7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14:paraId="0D0B51E5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853A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BD0B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A5DCA" w14:paraId="236BB51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0D0DD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871C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2237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5C77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14:paraId="39FA1BD2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11EB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3AE9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F4FB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14:paraId="73F11015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D9BD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CE8C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18868E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00BB9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B184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F1CA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AE3E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14:paraId="62BD74E3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05AE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9630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8F33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14:paraId="48D0503F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6DFB" w14:textId="77777777" w:rsidR="00DA5DCA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2201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61E7B3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CB537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D646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065B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C379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1C78E0E3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1577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6E7E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9FB5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A49E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0E47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64D22CB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969AF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38B7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14:paraId="3B748BAA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C1AB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667C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14:paraId="3B8060B7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1E44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E754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4613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2877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FD60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A5DCA" w14:paraId="2A8FA23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CAB34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9B1E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B4B3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18F6" w14:textId="77777777" w:rsidR="00DA5DCA" w:rsidRDefault="00DA5DCA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14:paraId="1F2A585B" w14:textId="77777777" w:rsidR="00DA5DCA" w:rsidRDefault="00DA5DCA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5D5F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D5D6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41CA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14:paraId="3836D46D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1E9C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0551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A5DCA" w14:paraId="0C0CA8A1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EA46B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7C8E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2BB4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633E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B4E2CF9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1211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E633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0C12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C457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011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365F826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DBF6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6468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9CCE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7F6C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0254459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FCAD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335F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71AB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82C4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6449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BC8FEB5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D830D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5ADF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EBFC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0D9E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140055E5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F074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74902B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AF8A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2CE1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955F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2AF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CAC35DB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03495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EEE7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E54A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2BC3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9A2B6A0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E95A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B8D147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5162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FD1C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F337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48D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43D7BFC" w14:textId="77777777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AD7DF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3A29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20EC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B21C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088B4B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84F6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A417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CE37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CEDF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385F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6E39807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A6CE8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CB82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2227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0989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1C59EAB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CE0E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741B0F2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E2E2728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BA0EB18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767CF16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50E3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02C2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B4B4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2A45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615A7A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4D8EA1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209A34A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DA5DCA" w14:paraId="344036C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C33CF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824A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0E8D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FD81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7A3263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CCF9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4BFE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1974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4A3C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CA7F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A5DCA" w14:paraId="4E5E605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B642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B169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BBCD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52DC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6647BEA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B07A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691B73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F088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5E83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778B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F2EE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E71C58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9B4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10AB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4564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DBE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ED201B1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C109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DD55906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CC52474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21457DA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F447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1677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C8CC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ED5C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4A6C9E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97F9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1EED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1A21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2807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7B414551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3E26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E5E3" w14:textId="77777777" w:rsidR="00DA5DCA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0423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A846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8567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A5F3BC8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CD578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5707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79E3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EB34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0F91FC1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FE3D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7D3CCF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4E929216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7FB3B5E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2C217C23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0F47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D1FC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9D6A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E8D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3D29326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524CD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8857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5078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D46C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CA9225B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BEEC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84309D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B872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DD34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465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2DF3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B76063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0AC5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0BF9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1238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21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DFCAF38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EBA3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168E7C19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812D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A118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F867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435D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E2DB71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9951" w14:textId="77777777" w:rsidR="00DA5DCA" w:rsidRDefault="00DA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B122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572A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E317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EB0B45C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7C040070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D2C8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1381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1554" w14:textId="77777777" w:rsidR="00DA5DCA" w:rsidRDefault="00DA5DCA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0CB5" w14:textId="77777777" w:rsidR="00DA5DCA" w:rsidRPr="00D33E71" w:rsidRDefault="00DA5DCA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69BF" w14:textId="77777777" w:rsidR="00DA5DCA" w:rsidRDefault="00DA5DCA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AD63DCE" w14:textId="77777777" w:rsidR="00DA5DCA" w:rsidRPr="00BA7DAE" w:rsidRDefault="00DA5DCA" w:rsidP="000A5D7E">
      <w:pPr>
        <w:tabs>
          <w:tab w:val="left" w:pos="2748"/>
        </w:tabs>
        <w:rPr>
          <w:sz w:val="20"/>
          <w:lang w:val="ro-RO"/>
        </w:rPr>
      </w:pPr>
    </w:p>
    <w:p w14:paraId="636E056C" w14:textId="77777777" w:rsidR="00DA5DCA" w:rsidRDefault="00DA5DCA" w:rsidP="00E7698F">
      <w:pPr>
        <w:pStyle w:val="Heading1"/>
        <w:spacing w:line="360" w:lineRule="auto"/>
      </w:pPr>
      <w:r>
        <w:t>LINIA 504</w:t>
      </w:r>
    </w:p>
    <w:p w14:paraId="0ED2FF17" w14:textId="77777777" w:rsidR="00DA5DCA" w:rsidRPr="00A16A49" w:rsidRDefault="00DA5DCA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46025351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0DCB0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22C9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14:paraId="59961A23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957E" w14:textId="77777777" w:rsidR="00DA5DCA" w:rsidRDefault="00DA5DC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E861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1839067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9DFB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6280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AACE" w14:textId="77777777" w:rsidR="00DA5DCA" w:rsidRDefault="00DA5DC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86AA" w14:textId="77777777" w:rsidR="00DA5DCA" w:rsidRDefault="00DA5DC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FBE8" w14:textId="77777777" w:rsidR="00DA5DCA" w:rsidRDefault="00DA5DCA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553AA615" w14:textId="77777777" w:rsidR="00DA5DCA" w:rsidRPr="004C4194" w:rsidRDefault="00DA5DCA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DA5DCA" w14:paraId="67B56AA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3132E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B3DD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A57EB32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A2B2" w14:textId="77777777" w:rsidR="00DA5DCA" w:rsidRDefault="00DA5DC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7614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134AE14B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AFD2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E042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1D11" w14:textId="77777777" w:rsidR="00DA5DCA" w:rsidRDefault="00DA5DC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331EDE5" w14:textId="77777777" w:rsidR="00DA5DCA" w:rsidRDefault="00DA5DC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2011" w14:textId="77777777" w:rsidR="00DA5DCA" w:rsidRDefault="00DA5DC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F6A9" w14:textId="77777777" w:rsidR="00DA5DCA" w:rsidRPr="004C4194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3EB0BBD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8E6BA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3C8B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8B92" w14:textId="77777777" w:rsidR="00DA5DCA" w:rsidRDefault="00DA5DC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293F" w14:textId="77777777" w:rsidR="00DA5DCA" w:rsidRDefault="00DA5DCA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0BB51B20" w14:textId="77777777" w:rsidR="00DA5DCA" w:rsidRDefault="00DA5DCA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47CF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97FC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5279" w14:textId="77777777" w:rsidR="00DA5DCA" w:rsidRDefault="00DA5DC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3AECC114" w14:textId="77777777" w:rsidR="00DA5DCA" w:rsidRDefault="00DA5DC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DCEE" w14:textId="77777777" w:rsidR="00DA5DCA" w:rsidRDefault="00DA5DC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66EF" w14:textId="77777777" w:rsidR="00DA5DCA" w:rsidRPr="004C4194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29B7E1D1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1DE00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6BC2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688CF70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CCFC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BC75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7AD8B755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281F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0AFF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BB64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4851D49A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F9A8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501D" w14:textId="77777777" w:rsidR="00DA5DCA" w:rsidRPr="004C4194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4FA93736" w14:textId="77777777" w:rsidR="00DA5DCA" w:rsidRPr="00D0576C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6E09E5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EE88B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D943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C517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F6D2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214AC9B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7E2E99BC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C2EC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BADE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9609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CABC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64B1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44CC62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72062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32F4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B54C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0BCA" w14:textId="77777777" w:rsidR="00DA5DCA" w:rsidRDefault="00DA5DC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7E9FC6E" w14:textId="77777777" w:rsidR="00DA5DCA" w:rsidRDefault="00DA5DC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DCB4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CFF1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0F44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7ED1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ECF9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A5DCA" w14:paraId="0ED67B3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A9AC3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0774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B41A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FD72" w14:textId="77777777" w:rsidR="00DA5DCA" w:rsidRDefault="00DA5DC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1F6DA81" w14:textId="77777777" w:rsidR="00DA5DCA" w:rsidRDefault="00DA5DC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4368" w14:textId="77777777" w:rsidR="00DA5DCA" w:rsidRDefault="00DA5DCA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BDA1" w14:textId="77777777" w:rsidR="00DA5DCA" w:rsidRPr="00D0473F" w:rsidRDefault="00DA5DC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A2F4" w14:textId="77777777" w:rsidR="00DA5DCA" w:rsidRDefault="00DA5DC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3FD6" w14:textId="77777777" w:rsidR="00DA5DCA" w:rsidRPr="00D0473F" w:rsidRDefault="00DA5DC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BC60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A5DCA" w14:paraId="35941B3F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23D6E" w14:textId="77777777" w:rsidR="00DA5DCA" w:rsidRDefault="00DA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8B3C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AAE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1EAD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1D9DF44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F677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0701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67B0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98DD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2C88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66571381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A5DCA" w14:paraId="215713EC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6227F" w14:textId="77777777" w:rsidR="00DA5DCA" w:rsidRDefault="00DA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171C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771F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B3F5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94B93B9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F242" w14:textId="77777777" w:rsidR="00DA5DCA" w:rsidRDefault="00DA5DC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7D7B" w14:textId="77777777" w:rsidR="00DA5DCA" w:rsidRPr="00D0473F" w:rsidRDefault="00DA5DC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B7AA" w14:textId="77777777" w:rsidR="00DA5DCA" w:rsidRDefault="00DA5DC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E8BF" w14:textId="77777777" w:rsidR="00DA5DCA" w:rsidRPr="00D0473F" w:rsidRDefault="00DA5DC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C81E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DA5DCA" w14:paraId="798FA52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4033A" w14:textId="77777777" w:rsidR="00DA5DCA" w:rsidRDefault="00DA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8E47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1B33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5277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32B5808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D23F" w14:textId="77777777" w:rsidR="00DA5DCA" w:rsidRDefault="00DA5DCA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7C3B" w14:textId="77777777" w:rsidR="00DA5DCA" w:rsidRPr="00D0473F" w:rsidRDefault="00DA5DC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9689" w14:textId="77777777" w:rsidR="00DA5DCA" w:rsidRDefault="00DA5DC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DAF7" w14:textId="77777777" w:rsidR="00DA5DCA" w:rsidRPr="00D0473F" w:rsidRDefault="00DA5DC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FD5D" w14:textId="77777777" w:rsidR="00DA5DCA" w:rsidRDefault="00DA5DCA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DA5DCA" w14:paraId="1E30670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F0D14" w14:textId="77777777" w:rsidR="00DA5DCA" w:rsidRDefault="00DA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7854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13F7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E8B0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6036861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0CCF" w14:textId="77777777" w:rsidR="00DA5DCA" w:rsidRDefault="00DA5DC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A0242F" w14:textId="77777777" w:rsidR="00DA5DCA" w:rsidRDefault="00DA5DCA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07BF" w14:textId="77777777" w:rsidR="00DA5DCA" w:rsidRPr="00D0473F" w:rsidRDefault="00DA5DC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2112" w14:textId="77777777" w:rsidR="00DA5DCA" w:rsidRDefault="00DA5DC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A4F4" w14:textId="77777777" w:rsidR="00DA5DCA" w:rsidRPr="00D0473F" w:rsidRDefault="00DA5DC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F065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A071EAC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DA5DCA" w14:paraId="678B027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C65E2" w14:textId="77777777" w:rsidR="00DA5DCA" w:rsidRDefault="00DA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64BF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BE78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B538" w14:textId="77777777" w:rsidR="00DA5DCA" w:rsidRDefault="00DA5DCA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B5E04F4" w14:textId="77777777" w:rsidR="00DA5DCA" w:rsidRDefault="00DA5DCA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D5CB" w14:textId="77777777" w:rsidR="00DA5DCA" w:rsidRDefault="00DA5DC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46755C" w14:textId="77777777" w:rsidR="00DA5DCA" w:rsidRDefault="00DA5DC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0F22" w14:textId="77777777" w:rsidR="00DA5DCA" w:rsidRPr="00D0473F" w:rsidRDefault="00DA5DC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5FFC" w14:textId="77777777" w:rsidR="00DA5DCA" w:rsidRDefault="00DA5DC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136C" w14:textId="77777777" w:rsidR="00DA5DCA" w:rsidRPr="00D0473F" w:rsidRDefault="00DA5DC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FE02" w14:textId="77777777" w:rsidR="00DA5DCA" w:rsidRDefault="00DA5DC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FBB8285" w14:textId="77777777" w:rsidR="00DA5DCA" w:rsidRDefault="00DA5DCA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DA5DCA" w14:paraId="53567BF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A09AF" w14:textId="77777777" w:rsidR="00DA5DCA" w:rsidRDefault="00DA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6DD7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C732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86D4" w14:textId="77777777" w:rsidR="00DA5DCA" w:rsidRDefault="00DA5DCA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0F6B5FAA" w14:textId="77777777" w:rsidR="00DA5DCA" w:rsidRDefault="00DA5DCA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BEC6" w14:textId="77777777" w:rsidR="00DA5DCA" w:rsidRDefault="00DA5DC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6661" w14:textId="77777777" w:rsidR="00DA5DCA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76C5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736D541B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8944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E079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C54660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D9B4D" w14:textId="77777777" w:rsidR="00DA5DCA" w:rsidRDefault="00DA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AF24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E9ACD93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3D8C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DFB9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7C99C16D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714D" w14:textId="77777777" w:rsidR="00DA5DCA" w:rsidRDefault="00DA5DC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76CF" w14:textId="77777777" w:rsidR="00DA5DCA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A2E3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C770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FFE2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4A5FE1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B0E14" w14:textId="77777777" w:rsidR="00DA5DCA" w:rsidRDefault="00DA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18EB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A864" w14:textId="77777777" w:rsidR="00DA5DCA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E6EE" w14:textId="77777777" w:rsidR="00DA5DCA" w:rsidRDefault="00DA5DCA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4703A29" w14:textId="77777777" w:rsidR="00DA5DCA" w:rsidRDefault="00DA5DCA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20EA" w14:textId="77777777" w:rsidR="00DA5DCA" w:rsidRDefault="00DA5DC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1FB209" w14:textId="77777777" w:rsidR="00DA5DCA" w:rsidRDefault="00DA5DC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D505" w14:textId="77777777" w:rsidR="00DA5DCA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DAD0" w14:textId="77777777" w:rsidR="00DA5DCA" w:rsidRDefault="00DA5DC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27AB" w14:textId="77777777" w:rsidR="00DA5DCA" w:rsidRPr="00D0473F" w:rsidRDefault="00DA5DC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973F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313AB4" w14:textId="77777777" w:rsidR="00DA5DCA" w:rsidRDefault="00DA5DC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DA5DCA" w14:paraId="0961626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22F2C" w14:textId="77777777" w:rsidR="00DA5DCA" w:rsidRDefault="00DA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6AE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D112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7F5F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D014590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8E49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1D72CB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9B49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E237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0F48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0993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90217B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DA5DCA" w14:paraId="2ED500E0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A58F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50FD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E570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9FE6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0E32CD3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4E34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F988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B72E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168F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444A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1696B61C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A5DCA" w14:paraId="4B565E16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6DC3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AA41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7AFA6656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F291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924C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34DB3D8F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698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F399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1E1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DBE2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0ED2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0739F2CB" w14:textId="77777777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45CFD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3E6F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1112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DD32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14:paraId="52B9922B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4294EA5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CD4F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2079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9473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FF74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F2C3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DA5DCA" w14:paraId="201D131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401F4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CDEC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7FC7C03B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8E0C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2A84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57FE0B8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D9B8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50D1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4E1F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E031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84FA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B2A481A" w14:textId="77777777" w:rsidR="00DA5DCA" w:rsidRPr="00D0576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2F9D10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3418A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043A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21FD0EA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A729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93DC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1E908BB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D569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FF73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C49B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4274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354F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0BDA67E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484EE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8FAD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2F20CB4C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E85F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3C1C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28CCF79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0B81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36B2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2B8C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6E74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34C1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C329713" w14:textId="77777777" w:rsidR="00DA5DCA" w:rsidRPr="00D0576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686180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0E501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3A44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0A3E39EB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F8D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9A06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5629BB1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A208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C063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4146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0AD0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A9F3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638A7B1" w14:textId="77777777" w:rsidR="00DA5DCA" w:rsidRPr="00D0576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91A077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49F81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055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55717641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766C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1322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6E8C99B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1960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3817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9761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59F4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A6E7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AA3CDC7" w14:textId="77777777" w:rsidR="00DA5DCA" w:rsidRPr="00D0576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598CDA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D0E3D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01DE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74F8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2755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CE88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0B66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39A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56DF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5A05" w14:textId="77777777" w:rsidR="00DA5DCA" w:rsidRPr="00E03C2B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05E1D5A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DA5DCA" w14:paraId="41812AD6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5725A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D0DF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54E9BD53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E97A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BC5E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491C5430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A0F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C9F1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14D1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6FEA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439E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104D58C" w14:textId="77777777" w:rsidR="00DA5DCA" w:rsidRPr="00D0576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6B2BCC7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51874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E34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57F6B2B2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2E55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3A49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6050E054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E03E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6951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0426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D05E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6039" w14:textId="77777777" w:rsidR="00DA5DCA" w:rsidRPr="00E4349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DDB2C6A" w14:textId="77777777" w:rsidR="00DA5DCA" w:rsidRPr="00E4349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14:paraId="2C438E31" w14:textId="77777777" w:rsidR="00DA5DCA" w:rsidRPr="00E4349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DA5DCA" w14:paraId="1D28E422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0E302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667E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7195D467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6217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CAC6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CD2C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D025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205E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729D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0E146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99F3E60" w14:textId="77777777" w:rsidR="00DA5DCA" w:rsidRPr="00D0576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6CCBB9A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4BE79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04CB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0FE0BB9D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1DAC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2CB2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0E3C8102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E31F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FB58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4C11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EDA3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8484D" w14:textId="77777777" w:rsidR="00DA5DCA" w:rsidRPr="000D6FC2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52A93C1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D732E87" w14:textId="77777777" w:rsidR="00DA5DCA" w:rsidRPr="000D6FC2" w:rsidRDefault="00DA5DCA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A5DCA" w14:paraId="0651193A" w14:textId="77777777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5AC27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50A0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D8BA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1FCD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1256D936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28D7A903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9AFF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F630B5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6433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C734" w14:textId="77777777" w:rsidR="00DA5DCA" w:rsidRDefault="00DA5DC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E518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7CF8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068D949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18575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CCF9" w14:textId="77777777" w:rsidR="00DA5DCA" w:rsidRDefault="00DA5DCA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39291C7D" w14:textId="77777777" w:rsidR="00DA5DCA" w:rsidRDefault="00DA5DCA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AB71" w14:textId="77777777" w:rsidR="00DA5DCA" w:rsidRPr="00D0473F" w:rsidRDefault="00DA5DCA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0B8E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03342A05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B6B8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6D76" w14:textId="77777777" w:rsidR="00DA5DCA" w:rsidRDefault="00DA5DCA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36AF" w14:textId="77777777" w:rsidR="00DA5DCA" w:rsidRDefault="00DA5DC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9C36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85C8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CE60C0C" w14:textId="77777777" w:rsidR="00DA5DCA" w:rsidRPr="00D0576C" w:rsidRDefault="00DA5DCA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CA5ABA0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4B6D1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159E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3D380FE3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535E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FB7E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5D54C90B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94A6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5C20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1DD3" w14:textId="77777777" w:rsidR="00DA5DCA" w:rsidRDefault="00DA5DC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1E90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5E58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3011C40" w14:textId="77777777" w:rsidR="00DA5DCA" w:rsidRPr="00D0576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0082B27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5F3F0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1DB8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75ED0C62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0536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BAF7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3ADE611C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3EAD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1B9C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0252" w14:textId="77777777" w:rsidR="00DA5DCA" w:rsidRDefault="00DA5DC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D311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ED66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F371AB3" w14:textId="77777777" w:rsidR="00DA5DCA" w:rsidRPr="00D0576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9D31D82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C671D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853F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A732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CC75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14:paraId="75F26D2E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8541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2BFF14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94D4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7ECE" w14:textId="77777777" w:rsidR="00DA5DCA" w:rsidRDefault="00DA5DC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6CFF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230A" w14:textId="77777777" w:rsidR="00DA5DCA" w:rsidRPr="0053782D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DA5DCA" w14:paraId="026B890E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FED34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A9B9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0323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22E3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14:paraId="5D3B621D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D1EB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9506FB" w14:textId="77777777" w:rsidR="00DA5DCA" w:rsidRDefault="00DA5DC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8029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687C" w14:textId="77777777" w:rsidR="00DA5DCA" w:rsidRDefault="00DA5DC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0A62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00F4" w14:textId="77777777" w:rsidR="00DA5DCA" w:rsidRPr="0053782D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DA5DCA" w14:paraId="4188D7E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8D96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B9D8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167751BD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70F6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7B23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2251CB9A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9D46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6777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FC53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C98D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186A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3196D74" w14:textId="77777777" w:rsidR="00DA5DCA" w:rsidRPr="00D0576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53A756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8DD0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36AE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B469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FC01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0A9FA6BB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0AC8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7300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806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81C7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7606" w14:textId="77777777" w:rsidR="00DA5DCA" w:rsidRPr="00423757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107B000" w14:textId="77777777" w:rsidR="00DA5DCA" w:rsidRPr="00423757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EF7D887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DA5DCA" w14:paraId="42405BE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D440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8C9E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5C6C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5899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05E6DCB9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517E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0FAA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ABC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9B8E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5B25" w14:textId="77777777" w:rsidR="00DA5DCA" w:rsidRPr="00F94F88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7D7BFF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280AD2A9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DA5DCA" w14:paraId="1199BA6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D9AC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7CE4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613C15C3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B8FF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02B4" w14:textId="77777777" w:rsidR="00DA5DCA" w:rsidRDefault="00DA5DCA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4A9574BA" w14:textId="77777777" w:rsidR="00DA5DCA" w:rsidRDefault="00DA5DCA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EC65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BCF3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A373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3F48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7217" w14:textId="77777777" w:rsidR="00DA5DCA" w:rsidRPr="00F94F88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F0B67F6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06698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AE03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006C65F0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482E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FC0E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462873E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2D6A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17D2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A4BC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AB24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852F" w14:textId="77777777" w:rsidR="00DA5DCA" w:rsidRPr="004C4194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BB80E59" w14:textId="77777777" w:rsidR="00DA5DCA" w:rsidRPr="00D0576C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64C13D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03D7B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6DDA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127A19B1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5871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C949" w14:textId="77777777" w:rsidR="00DA5DCA" w:rsidRDefault="00DA5DCA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827AE18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8783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A0A7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0E72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F4D9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DC9B" w14:textId="77777777" w:rsidR="00DA5DCA" w:rsidRPr="006E4685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A5DCA" w14:paraId="601E972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28178" w14:textId="77777777" w:rsidR="00DA5DCA" w:rsidRDefault="00DA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81F4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51AD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F9C5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2B6BC95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D6015" w14:textId="77777777" w:rsidR="00DA5DCA" w:rsidRDefault="00DA5DCA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A0BCD72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9656" w14:textId="77777777" w:rsidR="00DA5DCA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27E6" w14:textId="77777777" w:rsidR="00DA5DCA" w:rsidRDefault="00DA5DC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8768" w14:textId="77777777" w:rsidR="00DA5DCA" w:rsidRPr="00D0473F" w:rsidRDefault="00DA5DC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8D5A" w14:textId="77777777" w:rsidR="00DA5DCA" w:rsidRDefault="00DA5DC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109A7F41" w14:textId="77777777" w:rsidR="00DA5DCA" w:rsidRDefault="00DA5DCA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B541E64" w14:textId="77777777" w:rsidR="00DA5DCA" w:rsidRDefault="00DA5DCA" w:rsidP="00EE4C95">
      <w:pPr>
        <w:pStyle w:val="Heading1"/>
        <w:spacing w:line="360" w:lineRule="auto"/>
      </w:pPr>
      <w:r>
        <w:t>LINIA 507</w:t>
      </w:r>
    </w:p>
    <w:p w14:paraId="051E980E" w14:textId="77777777" w:rsidR="00DA5DCA" w:rsidRPr="006A4B24" w:rsidRDefault="00DA5DCA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57D656AF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C0DA2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AA56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7EB5" w14:textId="77777777" w:rsidR="00DA5DCA" w:rsidRPr="002761C4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D1F3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0223C35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8A6E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077B3F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FF32" w14:textId="77777777" w:rsidR="00DA5DCA" w:rsidRPr="00E1695C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FCCE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23EE" w14:textId="77777777" w:rsidR="00DA5DCA" w:rsidRPr="002761C4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4B09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BF66F7D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581FD25E" w14:textId="77777777" w:rsidR="00DA5DCA" w:rsidRDefault="00DA5DCA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A5DCA" w14:paraId="36C7447D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85F0D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49A5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0335" w14:textId="77777777" w:rsidR="00DA5DCA" w:rsidRPr="002761C4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A792" w14:textId="77777777" w:rsidR="00DA5DCA" w:rsidRDefault="00DA5DCA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9398964" w14:textId="77777777" w:rsidR="00DA5DCA" w:rsidRDefault="00DA5DCA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C893" w14:textId="77777777" w:rsidR="00DA5DCA" w:rsidRDefault="00DA5DCA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1383FE" w14:textId="77777777" w:rsidR="00DA5DCA" w:rsidRDefault="00DA5DCA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AA40" w14:textId="77777777" w:rsidR="00DA5DCA" w:rsidRPr="00E1695C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2036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6B9F" w14:textId="77777777" w:rsidR="00DA5DCA" w:rsidRPr="002761C4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687D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4E693FF4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DA5DCA" w14:paraId="75E31B18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B48E1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8E93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3EAC" w14:textId="77777777" w:rsidR="00DA5DCA" w:rsidRPr="002761C4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18D6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56FB29A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0923B2D6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7D01" w14:textId="77777777" w:rsidR="00DA5DCA" w:rsidRDefault="00DA5DCA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7137" w14:textId="77777777" w:rsidR="00DA5DCA" w:rsidRPr="00E1695C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53B9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CD13" w14:textId="77777777" w:rsidR="00DA5DCA" w:rsidRPr="002761C4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4F42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996C79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DA5DCA" w14:paraId="0D6F6CC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37051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9789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40E1" w14:textId="77777777" w:rsidR="00DA5DCA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D6F9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448EE320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2635" w14:textId="77777777" w:rsidR="00DA5DCA" w:rsidRDefault="00DA5DCA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8217" w14:textId="77777777" w:rsidR="00DA5DCA" w:rsidRPr="00E1695C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8717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7C49" w14:textId="77777777" w:rsidR="00DA5DCA" w:rsidRPr="002761C4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CAF7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4CEAD2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BE7E2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6C52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1A74780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96EDECD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5D664E7D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0074" w14:textId="77777777" w:rsidR="00DA5DCA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4353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7F57912E" w14:textId="77777777" w:rsidR="00DA5DCA" w:rsidRDefault="00DA5DCA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7D3B" w14:textId="77777777" w:rsidR="00DA5DCA" w:rsidRDefault="00DA5DCA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3373" w14:textId="77777777" w:rsidR="00DA5DCA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95A6" w14:textId="77777777" w:rsidR="00DA5DCA" w:rsidRDefault="00DA5DCA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D719" w14:textId="77777777" w:rsidR="00DA5DCA" w:rsidRPr="002761C4" w:rsidRDefault="00DA5DCA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B318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6EAC97D4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E49805F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D5B19A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4A520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AA2C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0C022E4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607548E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62438940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48E5" w14:textId="77777777" w:rsidR="00DA5DCA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6192" w14:textId="77777777" w:rsidR="00DA5DCA" w:rsidRDefault="00DA5DC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377DD27D" w14:textId="77777777" w:rsidR="00DA5DCA" w:rsidRDefault="00DA5DC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E4F1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E218" w14:textId="77777777" w:rsidR="00DA5DCA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85F7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2701" w14:textId="77777777" w:rsidR="00DA5DCA" w:rsidRPr="002761C4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15C7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2192208D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DF78FF8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11ED2B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2E4C5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24A5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086DA7EF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3511" w14:textId="77777777" w:rsidR="00DA5DCA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C4AF" w14:textId="77777777" w:rsidR="00DA5DCA" w:rsidRDefault="00DA5DCA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5BD662FC" w14:textId="77777777" w:rsidR="00DA5DCA" w:rsidRDefault="00DA5DCA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4F96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18DE" w14:textId="77777777" w:rsidR="00DA5DCA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BB4B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DA07" w14:textId="77777777" w:rsidR="00DA5DCA" w:rsidRPr="002761C4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2EB6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6F2C16B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74F3C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A1F1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7A0C58AA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61DA" w14:textId="77777777" w:rsidR="00DA5DCA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B7D8" w14:textId="77777777" w:rsidR="00DA5DCA" w:rsidRDefault="00DA5DCA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4D79B687" w14:textId="77777777" w:rsidR="00DA5DCA" w:rsidRDefault="00DA5DCA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49CF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7233" w14:textId="77777777" w:rsidR="00DA5DCA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ECDC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A80F" w14:textId="77777777" w:rsidR="00DA5DCA" w:rsidRPr="002761C4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3646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07BAD1F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3033C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D4B6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22021A3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5B723AF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1DE0D6A1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A119" w14:textId="77777777" w:rsidR="00DA5DCA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2848" w14:textId="77777777" w:rsidR="00DA5DCA" w:rsidRDefault="00DA5DC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70A910B8" w14:textId="77777777" w:rsidR="00DA5DCA" w:rsidRDefault="00DA5DCA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5663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CB0A" w14:textId="77777777" w:rsidR="00DA5DCA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0584" w14:textId="77777777" w:rsidR="00DA5DCA" w:rsidRDefault="00DA5DCA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6C5A" w14:textId="77777777" w:rsidR="00DA5DCA" w:rsidRPr="002761C4" w:rsidRDefault="00DA5DCA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728B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3B52FAAB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9673720" w14:textId="77777777" w:rsidR="00DA5DCA" w:rsidRDefault="00DA5DCA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44EB1F7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6D16B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CF08" w14:textId="77777777" w:rsidR="00DA5DCA" w:rsidRDefault="00DA5DCA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6BF4" w14:textId="77777777" w:rsidR="00DA5DCA" w:rsidRDefault="00DA5DCA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47D6" w14:textId="77777777" w:rsidR="00DA5DCA" w:rsidRDefault="00DA5DCA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4AE98833" w14:textId="77777777" w:rsidR="00DA5DCA" w:rsidRDefault="00DA5DCA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F3DA" w14:textId="77777777" w:rsidR="00DA5DCA" w:rsidRDefault="00DA5DCA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DE8B" w14:textId="77777777" w:rsidR="00DA5DCA" w:rsidRDefault="00DA5DCA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4725" w14:textId="77777777" w:rsidR="00DA5DCA" w:rsidRDefault="00DA5DCA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4FAC" w14:textId="77777777" w:rsidR="00DA5DCA" w:rsidRPr="002761C4" w:rsidRDefault="00DA5DCA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75A5" w14:textId="77777777" w:rsidR="00DA5DCA" w:rsidRDefault="00DA5DCA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D3ED97" w14:textId="77777777" w:rsidR="00DA5DCA" w:rsidRDefault="00DA5DCA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DA5DCA" w14:paraId="1B3D55F7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E3116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0976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BFFF" w14:textId="77777777" w:rsidR="00DA5DC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6219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4EEFEFE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5308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1E04" w14:textId="77777777" w:rsidR="00DA5DC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5D91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3C8C" w14:textId="77777777" w:rsidR="00DA5DCA" w:rsidRPr="002761C4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9B87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4C9F6D9F" w14:textId="77777777" w:rsidR="00DA5DCA" w:rsidRDefault="00DA5DC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DA5DCA" w14:paraId="7910BFC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7991C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795F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262D" w14:textId="77777777" w:rsidR="00DA5DCA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5F24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2581DD45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56D8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477B" w14:textId="77777777" w:rsidR="00DA5DCA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F733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553E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EECCA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2EBCE1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DA5DCA" w14:paraId="7F4C45AE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93BEA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3522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2ADF" w14:textId="77777777" w:rsidR="00DA5DCA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9ED4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036017B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BD0C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6ED1" w14:textId="77777777" w:rsidR="00DA5DCA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329F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F0C7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D53E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061EB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3F496FA1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A5DCA" w14:paraId="098D1C3A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A2E61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16FC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AE8698F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1266CA3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4A229350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45B2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8B25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3776B6E0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7E33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47A9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1622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D3DD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CA5C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E32F5AD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407C7EA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96F3BF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083BD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92A6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DE8AB7D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207DBA9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6282C8F8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C57C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F566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0BEB0B3F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2469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B6A5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C45D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F741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5FCB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741A6CB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CA88E7E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5C9922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C0B14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FFBF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545CF111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F93D" w14:textId="77777777" w:rsidR="00DA5DCA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4764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4A25A3F0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1B83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2497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90F2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5076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695B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5772D4BC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8C569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2A35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AF1FDA8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09CFE08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11CA573E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B34D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46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2D15DD80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2FC6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8238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562A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6F76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D26A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B031077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F9B64B3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427A4C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8027E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7F94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C7F2881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541D19A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2912DAC9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22B1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B9B1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1E238987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CBCB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1D15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B5E0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26F9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D4B5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AE3EAB7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4B0227B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EFB310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8FC78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7ECF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14F7E4C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1AD252B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2A77AA41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4BF7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2017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191F8A1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365F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93FB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EA3D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E8EC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7981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CF7268E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08EBD27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FE8874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575D3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E436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5A0CD2D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4EBFDDB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7C769179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C3C5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3D4E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FE279A0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FA58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C853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077F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69D4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C9EC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BED4FC2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A1983F7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688A4C8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7674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260C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4F09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DA58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44E54626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F407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6A50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5AA1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849D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68BB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B6D18FB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2DC6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E9B6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630AA5B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4044A96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43AE3B0D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4468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05B9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56DD7009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DD6B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04AC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1A2C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BBBC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0C84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856000A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64C628A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968EBAD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2EA7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6B80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24ED523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55345B5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06A5E7C2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AE08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375B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4BCD7EB7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1876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2283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C58C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4A0E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A56C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72CEBC3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15D7546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D063A1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1F65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2D7A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DD0553F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C632700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02DC3865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24E0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8955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24D45833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5999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F77B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0CAB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B909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81F6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64F37F39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C64AB22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852E6D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CFF0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198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3208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2043" w14:textId="77777777" w:rsidR="00DA5DCA" w:rsidRDefault="00DA5DCA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54EFB5DB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74CB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483D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4AB7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2060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F12B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C353B99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DFC9" w14:textId="77777777" w:rsidR="00DA5DCA" w:rsidRDefault="00DA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EA67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36BA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5816" w14:textId="77777777" w:rsidR="00DA5DCA" w:rsidRDefault="00DA5DCA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728C07A6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6C56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5ECAA1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3C7C" w14:textId="77777777" w:rsidR="00DA5DCA" w:rsidRPr="00E1695C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36A7" w14:textId="77777777" w:rsidR="00DA5DCA" w:rsidRDefault="00DA5DCA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7F7A" w14:textId="77777777" w:rsidR="00DA5DCA" w:rsidRPr="002761C4" w:rsidRDefault="00DA5DCA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7137" w14:textId="77777777" w:rsidR="00DA5DCA" w:rsidRDefault="00DA5DCA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13C36A5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4AA2C6D8" w14:textId="77777777" w:rsidR="00DA5DCA" w:rsidRDefault="00DA5DCA" w:rsidP="007E1810">
      <w:pPr>
        <w:pStyle w:val="Heading1"/>
        <w:spacing w:line="360" w:lineRule="auto"/>
      </w:pPr>
      <w:r>
        <w:t>LINIA 511</w:t>
      </w:r>
    </w:p>
    <w:p w14:paraId="61B320E9" w14:textId="77777777" w:rsidR="00DA5DCA" w:rsidRPr="009B4FEF" w:rsidRDefault="00DA5DCA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54B19E1D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7FAF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2BC5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248C" w14:textId="77777777" w:rsidR="00DA5DCA" w:rsidRPr="00D33E71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CBA0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C479EE1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EAFE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891D02A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CEBB672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29C3266E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1CE8" w14:textId="77777777" w:rsidR="00DA5DCA" w:rsidRPr="00D33E71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CD0C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F3E4" w14:textId="77777777" w:rsidR="00DA5DCA" w:rsidRPr="00D33E71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43F3" w14:textId="77777777" w:rsidR="00DA5DCA" w:rsidRPr="009E7CE7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A5DCA" w14:paraId="536BBD3B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B9A66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090F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047B3B4D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AAF4" w14:textId="77777777" w:rsidR="00DA5DCA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1789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14:paraId="7AC0A282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4565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0A62" w14:textId="77777777" w:rsidR="00DA5DCA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3183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353F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96BD" w14:textId="77777777" w:rsidR="00DA5DCA" w:rsidRPr="003A3B7E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A5DCA" w14:paraId="568B1367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761EA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33E9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4CAF" w14:textId="77777777" w:rsidR="00DA5DCA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A3A7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46BCFB7C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9844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73C648D5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8E5154F" w14:textId="77777777" w:rsidR="00DA5DCA" w:rsidRDefault="00DA5DCA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29FA" w14:textId="77777777" w:rsidR="00DA5DCA" w:rsidRPr="00F02EF7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3116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0DF5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384F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4FB441C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4350E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1D5E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0587A3B3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C9F1" w14:textId="77777777" w:rsidR="00DA5DCA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FA10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23103E03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B8DB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7324" w14:textId="77777777" w:rsidR="00DA5DCA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EDCB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43B0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8097" w14:textId="77777777" w:rsidR="00DA5DCA" w:rsidRPr="00193954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EE226E7" w14:textId="77777777" w:rsidR="00DA5DCA" w:rsidRPr="00176852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A782357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0B7FE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7299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43EE" w14:textId="77777777" w:rsidR="00DA5DCA" w:rsidRPr="002108A9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CE1D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044E0169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F98C893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886A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16A5429F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CF987C1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E794" w14:textId="77777777" w:rsidR="00DA5DCA" w:rsidRPr="00F02EF7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0B42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AB6F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8D9A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CDE8F7B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084A5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5EB8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14:paraId="04C79C34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24D2" w14:textId="77777777" w:rsidR="00DA5DCA" w:rsidRPr="002108A9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7363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15C49AC6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5082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5601" w14:textId="77777777" w:rsidR="00DA5DCA" w:rsidRPr="00F02EF7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48D7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5032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842E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DA5DCA" w14:paraId="05363FCD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596B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41C1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4175" w14:textId="77777777" w:rsidR="00DA5DCA" w:rsidRPr="002108A9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161F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308A7D54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BFBB" w14:textId="77777777" w:rsidR="00DA5DCA" w:rsidRDefault="00DA5DC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542635F5" w14:textId="77777777" w:rsidR="00DA5DCA" w:rsidRDefault="00DA5DC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58F0EDB7" w14:textId="77777777" w:rsidR="00DA5DCA" w:rsidRDefault="00DA5DC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2DDC6D08" w14:textId="77777777" w:rsidR="00DA5DCA" w:rsidRDefault="00DA5DCA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A6CA" w14:textId="77777777" w:rsidR="00DA5DCA" w:rsidRPr="00F02EF7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A040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7D4F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132B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F96B5D3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5386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EA10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2C00" w14:textId="77777777" w:rsidR="00DA5DCA" w:rsidRPr="002108A9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BAB7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16E5D999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7144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DAF766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D8A6" w14:textId="77777777" w:rsidR="00DA5DCA" w:rsidRPr="00F02EF7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34EB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E255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8AE2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51BA584" w14:textId="77777777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A4290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38CD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C394" w14:textId="77777777" w:rsidR="00DA5DCA" w:rsidRPr="002108A9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B399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7654C7B6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D7E9272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E6AB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BD2245B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7C9A92D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1E6BEF67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DCC03E8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ABAF" w14:textId="77777777" w:rsidR="00DA5DCA" w:rsidRPr="00F02EF7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083A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86FD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83A9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0C32794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9787F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54D1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7DA3" w14:textId="77777777" w:rsidR="00DA5DCA" w:rsidRPr="002108A9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C5E4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16E6AE19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A8A2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277D" w14:textId="77777777" w:rsidR="00DA5DCA" w:rsidRPr="00F02EF7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E20C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8EC0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0B8E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908BE72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24AF5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6BF3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260A" w14:textId="77777777" w:rsidR="00DA5DCA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2287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7A5D6729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6C4B9317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DBA8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61359113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65F5" w14:textId="77777777" w:rsidR="00DA5DCA" w:rsidRPr="00F02EF7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62F6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53FB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8B23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08D7E24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ED149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CE5D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8E8B" w14:textId="77777777" w:rsidR="00DA5DCA" w:rsidRPr="002108A9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2C49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1B40B26E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EB7F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3031" w14:textId="77777777" w:rsidR="00DA5DCA" w:rsidRPr="00F02EF7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A576" w14:textId="77777777" w:rsidR="00DA5DCA" w:rsidRDefault="00DA5DCA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7BA8" w14:textId="77777777" w:rsidR="00DA5DCA" w:rsidRPr="00BE2D76" w:rsidRDefault="00DA5DCA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A311" w14:textId="77777777" w:rsidR="00DA5DCA" w:rsidRDefault="00DA5DCA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52DE0B9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2967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5E37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18F4" w14:textId="77777777" w:rsidR="00DA5DCA" w:rsidRPr="002108A9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3298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3CC8B5A1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7AECB51B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C1EB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6D850FA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3A76347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7798A089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553B0D0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FDF1" w14:textId="77777777" w:rsidR="00DA5DCA" w:rsidRPr="00F02EF7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F358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6D48" w14:textId="77777777" w:rsidR="00DA5DCA" w:rsidRPr="00BE2D76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35CE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718F42D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FE95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9130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D068" w14:textId="77777777" w:rsidR="00DA5DCA" w:rsidRPr="002108A9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E3E5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16DB84A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982B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13186AE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408BD71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E587809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301BEE5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37ED" w14:textId="77777777" w:rsidR="00DA5DCA" w:rsidRPr="00F02EF7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45AF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0219" w14:textId="77777777" w:rsidR="00DA5DCA" w:rsidRPr="00BE2D76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4369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C42345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44CE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03D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CFFE" w14:textId="77777777" w:rsidR="00DA5DCA" w:rsidRPr="002108A9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EFDA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3198152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FBD4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FA6F" w14:textId="77777777" w:rsidR="00DA5DCA" w:rsidRPr="00F02EF7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6F6F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B983" w14:textId="77777777" w:rsidR="00DA5DCA" w:rsidRPr="00BE2D76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954F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8FAC73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D78CD2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DA5DCA" w14:paraId="2976129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F0EED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76B5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EB13" w14:textId="77777777" w:rsidR="00DA5DCA" w:rsidRPr="002108A9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1245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51696C9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A649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2F35BA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207A" w14:textId="77777777" w:rsidR="00DA5DCA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9E1E" w14:textId="77777777" w:rsidR="00DA5DCA" w:rsidRDefault="00DA5DCA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CEC7" w14:textId="77777777" w:rsidR="00DA5DCA" w:rsidRPr="00BE2D76" w:rsidRDefault="00DA5DCA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4EBB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9B3CBE" w14:textId="77777777" w:rsidR="00DA5DCA" w:rsidRDefault="00DA5DCA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A5DCA" w14:paraId="3435CC3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36B2B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1B53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1CDC1CAA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739C" w14:textId="77777777" w:rsidR="00DA5DCA" w:rsidRPr="002108A9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F6F2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CF5827E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2125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6E92" w14:textId="77777777" w:rsidR="00DA5DCA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A0B2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9559" w14:textId="77777777" w:rsidR="00DA5DCA" w:rsidRPr="00BE2D76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3226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BE4BCD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785B1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7D83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FCDC" w14:textId="77777777" w:rsidR="00DA5DCA" w:rsidRPr="002108A9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3779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FDCF599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C3D9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65450CC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6A6A" w14:textId="77777777" w:rsidR="00DA5DCA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4937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7B41" w14:textId="77777777" w:rsidR="00DA5DCA" w:rsidRPr="00BE2D76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2FE6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DF743F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7B3D20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DA5DCA" w14:paraId="1E4236A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DFB4B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4F14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7C24" w14:textId="77777777" w:rsidR="00DA5DCA" w:rsidRPr="002108A9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7507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11D626F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34CF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C608" w14:textId="77777777" w:rsidR="00DA5DCA" w:rsidRPr="00F02EF7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2322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9D5A" w14:textId="77777777" w:rsidR="00DA5DCA" w:rsidRPr="00BE2D76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62E8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2FD8515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5185" w14:textId="77777777" w:rsidR="00DA5DCA" w:rsidRDefault="00DA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3A66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483A" w14:textId="77777777" w:rsidR="00DA5DCA" w:rsidRPr="002108A9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A57F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C3BDD77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0076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8DB9" w14:textId="77777777" w:rsidR="00DA5DCA" w:rsidRPr="00F02EF7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F0C2" w14:textId="77777777" w:rsidR="00DA5DCA" w:rsidRDefault="00DA5DCA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3ABC" w14:textId="77777777" w:rsidR="00DA5DCA" w:rsidRPr="00BE2D76" w:rsidRDefault="00DA5DCA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2C97" w14:textId="77777777" w:rsidR="00DA5DCA" w:rsidRDefault="00DA5DCA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2E74382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72FD9418" w14:textId="77777777" w:rsidR="00DA5DCA" w:rsidRDefault="00DA5DCA" w:rsidP="00072BF3">
      <w:pPr>
        <w:pStyle w:val="Heading1"/>
        <w:spacing w:line="360" w:lineRule="auto"/>
      </w:pPr>
      <w:r>
        <w:t>LINIA 517</w:t>
      </w:r>
    </w:p>
    <w:p w14:paraId="05274998" w14:textId="77777777" w:rsidR="00DA5DCA" w:rsidRDefault="00DA5DCA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DA5DCA" w14:paraId="5E6A6AEB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EFCD9" w14:textId="77777777" w:rsidR="00DA5DCA" w:rsidRDefault="00DA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E640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01C9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625F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F03B526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3617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EE8A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0A57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55CA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0A56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E5E11F5" w14:textId="77777777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4A5DE" w14:textId="77777777" w:rsidR="00DA5DCA" w:rsidRDefault="00DA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1016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FF0D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4E24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080CB2AB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F9B3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14:paraId="272E2EFB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1CD1CB0" w14:textId="77777777" w:rsidR="00DA5DCA" w:rsidRDefault="00DA5DCA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6D0C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286C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8084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1427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CEB02CF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3AC2A" w14:textId="77777777" w:rsidR="00DA5DCA" w:rsidRDefault="00DA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77A9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7546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C0F7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F5DA8F6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B5B1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972165B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8D0465F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692895E2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50AE42E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93D3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DAB2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BEBA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93CC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070FC17" w14:textId="77777777" w:rsidR="00DA5DCA" w:rsidRDefault="00DA5DCA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2983B607" w14:textId="77777777" w:rsidR="00DA5DCA" w:rsidRDefault="00DA5DCA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DA5DCA" w14:paraId="08798FBA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797FE" w14:textId="77777777" w:rsidR="00DA5DCA" w:rsidRDefault="00DA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A81D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4D42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A5F5" w14:textId="77777777" w:rsidR="00DA5DCA" w:rsidRDefault="00DA5DCA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65F7EB2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5292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9810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5C4D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E28B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CFFA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A5DCA" w14:paraId="6E7039DB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B873F" w14:textId="77777777" w:rsidR="00DA5DCA" w:rsidRDefault="00DA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49F7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468B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3D14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0B90866" w14:textId="77777777" w:rsidR="00DA5DCA" w:rsidRDefault="00DA5DCA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0C9E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E1E4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AF29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8EBD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024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2E046E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86C29" w14:textId="77777777" w:rsidR="00DA5DCA" w:rsidRDefault="00DA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466C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7BCC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FD6E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56B820E7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23BE" w14:textId="77777777" w:rsidR="00DA5DCA" w:rsidRDefault="00DA5DCA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2A74" w14:textId="77777777" w:rsidR="00DA5DCA" w:rsidRDefault="00DA5DCA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9CDA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22A6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10C6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AB398E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E11D9" w14:textId="77777777" w:rsidR="00DA5DCA" w:rsidRDefault="00DA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6F33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C84D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0479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47D648E8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D9E8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622F42CA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A22315A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1EBE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18B7" w14:textId="77777777" w:rsidR="00DA5DCA" w:rsidRDefault="00DA5DCA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1F70" w14:textId="77777777" w:rsidR="00DA5DCA" w:rsidRDefault="00DA5DCA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E84D" w14:textId="77777777" w:rsidR="00DA5DCA" w:rsidRDefault="00DA5DCA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6FEBCD3" w14:textId="77777777" w:rsidR="00DA5DCA" w:rsidRDefault="00DA5DCA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7A2308DB" w14:textId="77777777" w:rsidR="00DA5DCA" w:rsidRDefault="00DA5DCA" w:rsidP="00F04622">
      <w:pPr>
        <w:pStyle w:val="Heading1"/>
        <w:spacing w:line="360" w:lineRule="auto"/>
      </w:pPr>
      <w:r>
        <w:t>LINIA 600</w:t>
      </w:r>
    </w:p>
    <w:p w14:paraId="2D17A36F" w14:textId="77777777" w:rsidR="00DA5DCA" w:rsidRDefault="00DA5DCA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36EA8342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5A61F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FA6F" w14:textId="77777777" w:rsidR="00DA5DCA" w:rsidRDefault="00DA5DC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17EE41E1" w14:textId="77777777" w:rsidR="00DA5DCA" w:rsidRDefault="00DA5DCA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0824" w14:textId="77777777" w:rsidR="00DA5DCA" w:rsidRDefault="00DA5DC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17C9" w14:textId="77777777" w:rsidR="00DA5DCA" w:rsidRDefault="00DA5DC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42A0312B" w14:textId="77777777" w:rsidR="00DA5DCA" w:rsidRDefault="00DA5DC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0C79" w14:textId="77777777" w:rsidR="00DA5DCA" w:rsidRDefault="00DA5DC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4D3B" w14:textId="77777777" w:rsidR="00DA5DCA" w:rsidRPr="002F6CED" w:rsidRDefault="00DA5DC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B104" w14:textId="77777777" w:rsidR="00DA5DCA" w:rsidRDefault="00DA5DC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C58A" w14:textId="77777777" w:rsidR="00DA5DCA" w:rsidRPr="00C14131" w:rsidRDefault="00DA5DC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05DE" w14:textId="77777777" w:rsidR="00DA5DCA" w:rsidRPr="005D499E" w:rsidRDefault="00DA5DCA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6A8DB1C" w14:textId="77777777" w:rsidR="00DA5DCA" w:rsidRPr="009E2C90" w:rsidRDefault="00DA5DCA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F9F9B5B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A5CC2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59E3" w14:textId="77777777" w:rsidR="00DA5DCA" w:rsidRDefault="00DA5DC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03D64A63" w14:textId="77777777" w:rsidR="00DA5DCA" w:rsidRDefault="00DA5DC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612D" w14:textId="77777777" w:rsidR="00DA5DCA" w:rsidRDefault="00DA5DC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D170" w14:textId="77777777" w:rsidR="00DA5DCA" w:rsidRDefault="00DA5DC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2A8BAA94" w14:textId="77777777" w:rsidR="00DA5DCA" w:rsidRDefault="00DA5DC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B107" w14:textId="77777777" w:rsidR="00DA5DCA" w:rsidRDefault="00DA5DC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3B67" w14:textId="77777777" w:rsidR="00DA5DCA" w:rsidRPr="002F6CED" w:rsidRDefault="00DA5DC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9A6F" w14:textId="77777777" w:rsidR="00DA5DCA" w:rsidRDefault="00DA5DCA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811F" w14:textId="77777777" w:rsidR="00DA5DCA" w:rsidRPr="00C14131" w:rsidRDefault="00DA5DCA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6099" w14:textId="77777777" w:rsidR="00DA5DCA" w:rsidRPr="00DD03D3" w:rsidRDefault="00DA5DCA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A5DCA" w14:paraId="4D329AD9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7E0BA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245A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3A204FEF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695B" w14:textId="77777777" w:rsidR="00DA5DCA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8042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14:paraId="7422204A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BF8D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6A0D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8CC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65F1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B25B" w14:textId="77777777" w:rsidR="00DA5DCA" w:rsidRPr="005D499E" w:rsidRDefault="00DA5DCA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10A24CE" w14:textId="77777777" w:rsidR="00DA5DCA" w:rsidRPr="009E2C90" w:rsidRDefault="00DA5DCA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DB98526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B5086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E86B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456D0C24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8E8F" w14:textId="77777777" w:rsidR="00DA5DCA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B062" w14:textId="77777777" w:rsidR="00DA5DCA" w:rsidRDefault="00DA5DCA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50F6E6C" w14:textId="77777777" w:rsidR="00DA5DCA" w:rsidRDefault="00DA5DCA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28BB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85BF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B4F2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8979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AD77" w14:textId="77777777" w:rsidR="00DA5DCA" w:rsidRPr="005D20EA" w:rsidRDefault="00DA5DCA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A5DCA" w14:paraId="1C7B0F6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5D141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8B45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2B50BC0C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D400" w14:textId="77777777" w:rsidR="00DA5DCA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F450" w14:textId="77777777" w:rsidR="00DA5DCA" w:rsidRDefault="00DA5DCA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14:paraId="2AB0ABFB" w14:textId="77777777" w:rsidR="00DA5DCA" w:rsidRDefault="00DA5DCA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8D08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4560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22B4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4162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4ADA" w14:textId="77777777" w:rsidR="00DA5DCA" w:rsidRPr="005D499E" w:rsidRDefault="00DA5DCA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58C8FF2" w14:textId="77777777" w:rsidR="00DA5DCA" w:rsidRPr="009E2C90" w:rsidRDefault="00DA5DCA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515568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AD01D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BF61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2960B3B9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7E9E" w14:textId="77777777" w:rsidR="00DA5DCA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7F5D" w14:textId="77777777" w:rsidR="00DA5DCA" w:rsidRDefault="00DA5DC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14:paraId="4A43F850" w14:textId="77777777" w:rsidR="00DA5DCA" w:rsidRDefault="00DA5DCA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F3A0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FD72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BA5B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1AE4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4A8A" w14:textId="77777777" w:rsidR="00DA5DCA" w:rsidRPr="005D499E" w:rsidRDefault="00DA5DCA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C7C3BF8" w14:textId="77777777" w:rsidR="00DA5DCA" w:rsidRPr="009E2C90" w:rsidRDefault="00DA5DCA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E4C9A1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9D82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78F7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7593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33B5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14:paraId="1D38A682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1589774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08E4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EDD052C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01C2380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28AE063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E53F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6CF8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30B9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FFC0" w14:textId="77777777" w:rsidR="00DA5DCA" w:rsidRDefault="00DA5DCA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0F3AB9" w14:textId="77777777" w:rsidR="00DA5DCA" w:rsidRDefault="00DA5DCA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DA5DCA" w14:paraId="53C5E09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E1EA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9B42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239+500</w:t>
            </w:r>
          </w:p>
          <w:p w14:paraId="45FC173B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DC5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2883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Tecuci - </w:t>
            </w:r>
          </w:p>
          <w:p w14:paraId="215C23CD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2CC3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2502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9457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CCEA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D180" w14:textId="77777777" w:rsidR="00DA5DCA" w:rsidRDefault="00DA5DCA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vf. sch. 9 st. Tecuci Nord, până la km 241+000.</w:t>
            </w:r>
          </w:p>
        </w:tc>
      </w:tr>
      <w:tr w:rsidR="00DA5DCA" w14:paraId="522A5F2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A019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D578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245+550</w:t>
            </w:r>
          </w:p>
          <w:p w14:paraId="59D93622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9283" w14:textId="77777777" w:rsidR="00DA5DCA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9577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  <w:p w14:paraId="4E3DC308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Frunzeasca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EAB7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3C09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D8AC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0931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53F2" w14:textId="77777777" w:rsidR="00DA5DCA" w:rsidRDefault="00DA5DCA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DA5DCA" w14:paraId="611D627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04456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7ECB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24FF0CA3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895A" w14:textId="77777777" w:rsidR="00DA5DCA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2E1E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1304085F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E554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7F90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8C0E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DFA3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2EED" w14:textId="77777777" w:rsidR="00DA5DCA" w:rsidRPr="005D499E" w:rsidRDefault="00DA5DCA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97F3B94" w14:textId="77777777" w:rsidR="00DA5DCA" w:rsidRPr="009E2C90" w:rsidRDefault="00DA5DCA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08FE33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6ACC5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D6FB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266+200</w:t>
            </w:r>
          </w:p>
          <w:p w14:paraId="4EFA5E15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320E" w14:textId="77777777" w:rsidR="00DA5DCA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288A" w14:textId="77777777" w:rsidR="00DA5DCA" w:rsidRDefault="00DA5DCA" w:rsidP="005E213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  <w:p w14:paraId="54110DDF" w14:textId="77777777" w:rsidR="00DA5DCA" w:rsidRDefault="00DA5DCA" w:rsidP="005E213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Ghidigeni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18C0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5771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4DC9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F9A7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4924" w14:textId="77777777" w:rsidR="00DA5DCA" w:rsidRDefault="00DA5DCA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DA5DCA" w14:paraId="1BADF2CB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D69FC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C5AF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269+300</w:t>
            </w:r>
          </w:p>
          <w:p w14:paraId="0B57A774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B2E8" w14:textId="77777777" w:rsidR="00DA5DCA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36BD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Ghidigeni - </w:t>
            </w:r>
          </w:p>
          <w:p w14:paraId="1123BCF1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1995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2D2A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7B67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DB68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1F70" w14:textId="77777777" w:rsidR="00DA5DCA" w:rsidRDefault="00DA5DCA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DA5DCA" w14:paraId="74A7426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806D2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A585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283+300</w:t>
            </w:r>
          </w:p>
          <w:p w14:paraId="05ECA348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AAF7" w14:textId="77777777" w:rsidR="00DA5DCA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AD34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</w:t>
            </w:r>
          </w:p>
          <w:p w14:paraId="1D609E2D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E89C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6E5C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700D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7824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D99D" w14:textId="77777777" w:rsidR="00DA5DCA" w:rsidRPr="00423140" w:rsidRDefault="00DA5DCA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DA5DCA" w14:paraId="4D3B52C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AAE73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4D90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296+000</w:t>
            </w:r>
          </w:p>
          <w:p w14:paraId="4DF37AB5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5317" w14:textId="77777777" w:rsidR="00DA5DCA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4AF5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Zorleni</w:t>
            </w:r>
          </w:p>
          <w:p w14:paraId="3A777C49" w14:textId="77777777" w:rsidR="00DA5DCA" w:rsidRDefault="00DA5DCA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C9D9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4EB2" w14:textId="77777777" w:rsidR="00DA5DCA" w:rsidRPr="002F6CED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B35E" w14:textId="77777777" w:rsidR="00DA5DCA" w:rsidRDefault="00DA5DCA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F989" w14:textId="77777777" w:rsidR="00DA5DCA" w:rsidRPr="00C14131" w:rsidRDefault="00DA5DCA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D52F" w14:textId="77777777" w:rsidR="00DA5DCA" w:rsidRPr="00423140" w:rsidRDefault="00DA5DCA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DA5DCA" w14:paraId="25086B26" w14:textId="77777777" w:rsidTr="006D4DA0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45D6F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58CC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14:paraId="76184C1E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1C14" w14:textId="77777777" w:rsidR="00DA5DC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E46F" w14:textId="77777777" w:rsidR="00DA5DCA" w:rsidRDefault="00DA5DC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14:paraId="5F3A66DD" w14:textId="77777777" w:rsidR="00DA5DCA" w:rsidRDefault="00DA5DC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25BE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D4B9" w14:textId="77777777" w:rsidR="00DA5DCA" w:rsidRPr="002F6CED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89DC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8FCB" w14:textId="77777777" w:rsidR="00DA5DC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348A" w14:textId="77777777" w:rsidR="00DA5DCA" w:rsidRPr="006D4DA0" w:rsidRDefault="00DA5DCA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1AC047FA" w14:textId="77777777" w:rsidTr="006D4DA0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3628D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9B94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312+550</w:t>
            </w:r>
          </w:p>
          <w:p w14:paraId="29A56D3C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62EC" w14:textId="77777777" w:rsidR="00DA5DC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E68D" w14:textId="77777777" w:rsidR="00DA5DCA" w:rsidRDefault="00DA5DCA" w:rsidP="0028039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14:paraId="5BD8A1DD" w14:textId="77777777" w:rsidR="00DA5DCA" w:rsidRDefault="00DA5DCA" w:rsidP="0028039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71AE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E43E" w14:textId="77777777" w:rsidR="00DA5DCA" w:rsidRPr="002F6CED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1C07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1BF8" w14:textId="77777777" w:rsidR="00DA5DC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FAB8" w14:textId="77777777" w:rsidR="00DA5DCA" w:rsidRPr="006D4DA0" w:rsidRDefault="00DA5DCA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DA5DCA" w14:paraId="14E2AFB1" w14:textId="77777777" w:rsidTr="006D4DA0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60135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41B8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312+650</w:t>
            </w:r>
          </w:p>
          <w:p w14:paraId="041B062A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3654" w14:textId="77777777" w:rsidR="00DA5DC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E96A" w14:textId="77777777" w:rsidR="00DA5DCA" w:rsidRDefault="00DA5DCA" w:rsidP="001B2CA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14:paraId="1E7F6A7E" w14:textId="77777777" w:rsidR="00DA5DCA" w:rsidRDefault="00DA5DCA" w:rsidP="001B2CA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154E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0749" w14:textId="77777777" w:rsidR="00DA5DCA" w:rsidRPr="002F6CED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4CF7" w14:textId="77777777" w:rsidR="00DA5DCA" w:rsidRDefault="00DA5D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8A95" w14:textId="77777777" w:rsidR="00DA5DCA" w:rsidRDefault="00DA5DC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2A5A" w14:textId="77777777" w:rsidR="00DA5DCA" w:rsidRPr="006D4DA0" w:rsidRDefault="00DA5DCA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A5DCA" w14:paraId="303D1CD9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AC97B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45A8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D0CEE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EA92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14:paraId="74B489ED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14:paraId="4D1C2D5A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4D04B108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69DB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CA42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F554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14:paraId="75F88FEC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4CF7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7FDC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AEE546D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88979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BC3A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CBAC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4DB8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14:paraId="040B4338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77BD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5093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D2BE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14:paraId="0FE8BDD6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630D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DF48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195CD36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DA5DCA" w14:paraId="5ACE486E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9C234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E7E2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14:paraId="50CB9C45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F4BC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98D5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14:paraId="748ED042" w14:textId="77777777" w:rsidR="00DA5DCA" w:rsidRDefault="00DA5DCA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6C9D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8797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B3C6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9FF4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1234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51E2B37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D8166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ECF0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323+900</w:t>
            </w:r>
          </w:p>
          <w:p w14:paraId="40A38695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E256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DFC6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834C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E8AE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2E89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F0A5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D099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DA5DCA" w14:paraId="779404D5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CA836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E12E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325+200</w:t>
            </w:r>
          </w:p>
          <w:p w14:paraId="68347913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C62A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0131" w14:textId="77777777" w:rsidR="00DA5DCA" w:rsidRDefault="00DA5DCA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</w:t>
            </w:r>
          </w:p>
          <w:p w14:paraId="641A76A9" w14:textId="77777777" w:rsidR="00DA5DCA" w:rsidRDefault="00DA5DCA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24A2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42A0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E3EB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882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D0C6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15EA0ED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A5578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9A42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326+350</w:t>
            </w:r>
          </w:p>
          <w:p w14:paraId="2113C2A0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3624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B787" w14:textId="77777777" w:rsidR="00DA5DCA" w:rsidRDefault="00DA5DCA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</w:t>
            </w:r>
          </w:p>
          <w:p w14:paraId="4E009593" w14:textId="77777777" w:rsidR="00DA5DCA" w:rsidRDefault="00DA5DCA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18F3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CF02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6A6C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A440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FE33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DA5DCA" w14:paraId="25C33F82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078FE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7A66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326+500</w:t>
            </w:r>
          </w:p>
          <w:p w14:paraId="2FEA5187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83E8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2947" w14:textId="77777777" w:rsidR="00DA5DCA" w:rsidRDefault="00DA5DCA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</w:t>
            </w:r>
          </w:p>
          <w:p w14:paraId="711F8C5D" w14:textId="77777777" w:rsidR="00DA5DCA" w:rsidRDefault="00DA5DCA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Munteni,</w:t>
            </w:r>
          </w:p>
          <w:p w14:paraId="6258CA7D" w14:textId="77777777" w:rsidR="00DA5DCA" w:rsidRDefault="00DA5DCA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Munteni,</w:t>
            </w:r>
          </w:p>
          <w:p w14:paraId="035CFD3F" w14:textId="77777777" w:rsidR="00DA5DCA" w:rsidRDefault="00DA5DCA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Munteni - </w:t>
            </w:r>
          </w:p>
          <w:p w14:paraId="216C1994" w14:textId="77777777" w:rsidR="00DA5DCA" w:rsidRDefault="00DA5DCA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0560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2012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3777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C3C5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39D9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00C7795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81380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F4F6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4A824494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B8FC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5F83" w14:textId="77777777" w:rsidR="00DA5DCA" w:rsidRDefault="00DA5DCA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</w:t>
            </w:r>
          </w:p>
          <w:p w14:paraId="66A2CE66" w14:textId="77777777" w:rsidR="00DA5DCA" w:rsidRDefault="00DA5DCA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Bălteni,</w:t>
            </w:r>
          </w:p>
          <w:p w14:paraId="0ED51D89" w14:textId="77777777" w:rsidR="00DA5DCA" w:rsidRDefault="00DA5DCA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Bălteni,</w:t>
            </w:r>
          </w:p>
          <w:p w14:paraId="20DADBA0" w14:textId="77777777" w:rsidR="00DA5DCA" w:rsidRDefault="00DA5DCA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</w:t>
            </w:r>
          </w:p>
          <w:p w14:paraId="07284E36" w14:textId="77777777" w:rsidR="00DA5DCA" w:rsidRDefault="00DA5DCA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333A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0819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5A43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7224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9297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AB5E3FF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468F8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C3C3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14:paraId="53A20F97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0886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A90A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14:paraId="2C6DAC7E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18AC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291E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4B4E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95ED" w14:textId="77777777" w:rsidR="00DA5DCA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6D7B" w14:textId="77777777" w:rsidR="00DA5DCA" w:rsidRPr="002E2483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A5DCA" w14:paraId="342F0E7A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87F16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337A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A9E8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1A47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D9EC5F9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B36D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617951DC" w14:textId="77777777" w:rsidR="00DA5DCA" w:rsidRDefault="00DA5DCA" w:rsidP="00DA5DCA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0646491B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16F3EAA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DFE4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0963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19D2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54B1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FA527DE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21AF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F55D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D2DD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5F93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A794479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3944A708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A5EA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91CAD7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111F62DD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7A12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F0D0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212C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6503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044ED745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DA5DCA" w14:paraId="415D5DA3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74A27" w14:textId="77777777" w:rsidR="00DA5DCA" w:rsidRDefault="00DA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94E7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60D9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3348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658531D0" w14:textId="77777777" w:rsidR="00DA5DCA" w:rsidRDefault="00DA5DCA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DEB1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6FF5E2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A0D0" w14:textId="77777777" w:rsidR="00DA5DCA" w:rsidRPr="002F6CED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30DE" w14:textId="77777777" w:rsidR="00DA5DCA" w:rsidRDefault="00DA5DCA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7E4D" w14:textId="77777777" w:rsidR="00DA5DCA" w:rsidRPr="00C14131" w:rsidRDefault="00DA5DCA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3F05" w14:textId="77777777" w:rsidR="00DA5DCA" w:rsidRDefault="00DA5DCA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35DE003F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4005FCBC" w14:textId="77777777" w:rsidR="00DA5DCA" w:rsidRDefault="00DA5DCA" w:rsidP="003C645F">
      <w:pPr>
        <w:pStyle w:val="Heading1"/>
        <w:spacing w:line="360" w:lineRule="auto"/>
      </w:pPr>
      <w:r>
        <w:t>LINIA 602</w:t>
      </w:r>
    </w:p>
    <w:p w14:paraId="40BD870C" w14:textId="77777777" w:rsidR="00DA5DCA" w:rsidRDefault="00DA5DCA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A5DCA" w14:paraId="5E1D829F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2AD87" w14:textId="77777777" w:rsidR="00DA5DCA" w:rsidRDefault="00DA5DC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E98A" w14:textId="77777777" w:rsidR="00DA5DCA" w:rsidRDefault="00DA5DC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62C71046" w14:textId="77777777" w:rsidR="00DA5DCA" w:rsidRDefault="00DA5DCA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2FAA" w14:textId="77777777" w:rsidR="00DA5DCA" w:rsidRDefault="00DA5DCA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4541" w14:textId="77777777" w:rsidR="00DA5DCA" w:rsidRDefault="00DA5DCA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2D42A6CE" w14:textId="77777777" w:rsidR="00DA5DCA" w:rsidRDefault="00DA5DCA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FEA8" w14:textId="77777777" w:rsidR="00DA5DCA" w:rsidRPr="00406474" w:rsidRDefault="00DA5DCA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5A5C" w14:textId="77777777" w:rsidR="00DA5DCA" w:rsidRPr="00DA41E4" w:rsidRDefault="00DA5DCA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417B" w14:textId="77777777" w:rsidR="00DA5DCA" w:rsidRDefault="00DA5DCA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C36DF26" w14:textId="77777777" w:rsidR="00DA5DCA" w:rsidRDefault="00DA5DCA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C258" w14:textId="77777777" w:rsidR="00DA5DCA" w:rsidRDefault="00DA5DCA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8875" w14:textId="77777777" w:rsidR="00DA5DCA" w:rsidRDefault="00DA5DCA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3AEA5DB" w14:textId="77777777" w:rsidR="00DA5DCA" w:rsidRPr="0007619C" w:rsidRDefault="00DA5DCA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65548C2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8F337" w14:textId="77777777" w:rsidR="00DA5DCA" w:rsidRDefault="00DA5DC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5C93" w14:textId="77777777" w:rsidR="00DA5DCA" w:rsidRDefault="00DA5DC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107733D8" w14:textId="77777777" w:rsidR="00DA5DCA" w:rsidRDefault="00DA5DC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A109" w14:textId="77777777" w:rsidR="00DA5DCA" w:rsidRDefault="00DA5DCA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BF9F" w14:textId="77777777" w:rsidR="00DA5DCA" w:rsidRDefault="00DA5DCA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10E5F914" w14:textId="77777777" w:rsidR="00DA5DCA" w:rsidRDefault="00DA5DCA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1E39" w14:textId="77777777" w:rsidR="00DA5DCA" w:rsidRPr="00406474" w:rsidRDefault="00DA5DCA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661F" w14:textId="77777777" w:rsidR="00DA5DCA" w:rsidRPr="00DA41E4" w:rsidRDefault="00DA5DCA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7EF0" w14:textId="77777777" w:rsidR="00DA5DCA" w:rsidRDefault="00DA5DCA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BCDA890" w14:textId="77777777" w:rsidR="00DA5DCA" w:rsidRDefault="00DA5DC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5AF5" w14:textId="77777777" w:rsidR="00DA5DCA" w:rsidRDefault="00DA5DCA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16CA" w14:textId="77777777" w:rsidR="00DA5DCA" w:rsidRDefault="00DA5DCA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21B4F630" w14:textId="77777777" w:rsidR="00DA5DCA" w:rsidRDefault="00DA5DCA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D51299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1942F9E0" w14:textId="77777777" w:rsidR="00DA5DCA" w:rsidRDefault="00DA5DCA" w:rsidP="00DE3370">
      <w:pPr>
        <w:pStyle w:val="Heading1"/>
        <w:spacing w:line="360" w:lineRule="auto"/>
      </w:pPr>
      <w:r>
        <w:t>LINIA 610</w:t>
      </w:r>
    </w:p>
    <w:p w14:paraId="3978B3A2" w14:textId="77777777" w:rsidR="00DA5DCA" w:rsidRDefault="00DA5DCA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A5DCA" w14:paraId="6F765EAC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01C99" w14:textId="77777777" w:rsidR="00DA5DCA" w:rsidRDefault="00DA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161D" w14:textId="77777777" w:rsidR="00DA5DCA" w:rsidRDefault="00DA5DC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2C08" w14:textId="77777777" w:rsidR="00DA5DCA" w:rsidRPr="00F81D6F" w:rsidRDefault="00DA5DCA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EC0D" w14:textId="77777777" w:rsidR="00DA5DCA" w:rsidRDefault="00DA5DCA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DA06A97" w14:textId="77777777" w:rsidR="00DA5DCA" w:rsidRDefault="00DA5DCA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01B7" w14:textId="77777777" w:rsidR="00DA5DCA" w:rsidRDefault="00DA5DC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31CA1D2" w14:textId="77777777" w:rsidR="00DA5DCA" w:rsidRDefault="00DA5DC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0C78D50D" w14:textId="77777777" w:rsidR="00DA5DCA" w:rsidRDefault="00DA5DC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12920C72" w14:textId="77777777" w:rsidR="00DA5DCA" w:rsidRDefault="00DA5DCA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826" w14:textId="77777777" w:rsidR="00DA5DCA" w:rsidRPr="00F81D6F" w:rsidRDefault="00DA5DCA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CF43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25CB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982B" w14:textId="77777777" w:rsidR="00DA5DCA" w:rsidRDefault="00DA5DC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12DE017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ACE0B" w14:textId="77777777" w:rsidR="00DA5DCA" w:rsidRDefault="00DA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42A7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E585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0BE4" w14:textId="77777777" w:rsidR="00DA5DCA" w:rsidRDefault="00DA5DC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42AE4E0" w14:textId="77777777" w:rsidR="00DA5DCA" w:rsidRDefault="00DA5DC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1DF1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D8AC12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444E22C1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04981564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578C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74DF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4EC7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F1DF" w14:textId="77777777" w:rsidR="00DA5DCA" w:rsidRDefault="00DA5DC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DA5DCA" w14:paraId="5246CB72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A914B" w14:textId="77777777" w:rsidR="00DA5DCA" w:rsidRDefault="00DA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DA43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2B75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0FA8" w14:textId="77777777" w:rsidR="00DA5DCA" w:rsidRDefault="00DA5DC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613B65F0" w14:textId="77777777" w:rsidR="00DA5DCA" w:rsidRDefault="00DA5DC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3EC29416" w14:textId="77777777" w:rsidR="00DA5DCA" w:rsidRDefault="00DA5DC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D90C" w14:textId="77777777" w:rsidR="00DA5DCA" w:rsidRDefault="00DA5DC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7F05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BE9B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0757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75F1" w14:textId="77777777" w:rsidR="00DA5DCA" w:rsidRDefault="00DA5DC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56A35027" w14:textId="77777777" w:rsidR="00DA5DCA" w:rsidRDefault="00DA5DC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DA5DCA" w14:paraId="2BDF6399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7C81C" w14:textId="77777777" w:rsidR="00DA5DCA" w:rsidRDefault="00DA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78AB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14:paraId="58560F30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8C49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C349" w14:textId="77777777" w:rsidR="00DA5DCA" w:rsidRDefault="00DA5DC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14:paraId="11B37741" w14:textId="77777777" w:rsidR="00DA5DCA" w:rsidRDefault="00DA5DC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A0C7" w14:textId="77777777" w:rsidR="00DA5DCA" w:rsidRDefault="00DA5DC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CA8E" w14:textId="77777777" w:rsidR="00DA5DCA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A8BE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3DF2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13E1" w14:textId="77777777" w:rsidR="00DA5DCA" w:rsidRDefault="00DA5DC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DA5DCA" w14:paraId="7321636A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CBBA6" w14:textId="77777777" w:rsidR="00DA5DCA" w:rsidRDefault="00DA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ABB2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7DB6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BC35" w14:textId="77777777" w:rsidR="00DA5DCA" w:rsidRDefault="00DA5DC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708A2F38" w14:textId="77777777" w:rsidR="00DA5DCA" w:rsidRDefault="00DA5DC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5BC0" w14:textId="77777777" w:rsidR="00DA5DCA" w:rsidRDefault="00DA5DC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0CC69784" w14:textId="77777777" w:rsidR="00DA5DCA" w:rsidRDefault="00DA5DC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9AF505D" w14:textId="77777777" w:rsidR="00DA5DCA" w:rsidRDefault="00DA5DC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C47D" w14:textId="77777777" w:rsidR="00DA5DCA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A941" w14:textId="77777777" w:rsidR="00DA5DCA" w:rsidRDefault="00DA5DC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0524" w14:textId="77777777" w:rsidR="00DA5DCA" w:rsidRPr="00F81D6F" w:rsidRDefault="00DA5DC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30CF" w14:textId="77777777" w:rsidR="00DA5DCA" w:rsidRDefault="00DA5DC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2EFE133" w14:textId="77777777" w:rsidR="00DA5DCA" w:rsidRPr="00C60E02" w:rsidRDefault="00DA5DCA">
      <w:pPr>
        <w:tabs>
          <w:tab w:val="left" w:pos="3768"/>
        </w:tabs>
        <w:rPr>
          <w:sz w:val="20"/>
          <w:szCs w:val="20"/>
          <w:lang w:val="ro-RO"/>
        </w:rPr>
      </w:pPr>
    </w:p>
    <w:p w14:paraId="20367C70" w14:textId="77777777" w:rsidR="00DA5DCA" w:rsidRDefault="00DA5DCA" w:rsidP="004F6534">
      <w:pPr>
        <w:pStyle w:val="Heading1"/>
        <w:spacing w:line="360" w:lineRule="auto"/>
      </w:pPr>
      <w:r>
        <w:t>LINIA 700</w:t>
      </w:r>
    </w:p>
    <w:p w14:paraId="655093C6" w14:textId="77777777" w:rsidR="00DA5DCA" w:rsidRDefault="00DA5DCA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DA5DCA" w14:paraId="2F3B7BE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10E2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94E8" w14:textId="77777777" w:rsidR="00DA5DCA" w:rsidRDefault="00DA5DC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43D9" w14:textId="77777777" w:rsidR="00DA5DCA" w:rsidRDefault="00DA5DC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C52E" w14:textId="77777777" w:rsidR="00DA5DCA" w:rsidRDefault="00DA5DC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95F5E89" w14:textId="77777777" w:rsidR="00DA5DCA" w:rsidRDefault="00DA5DC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8C08" w14:textId="77777777" w:rsidR="00DA5DCA" w:rsidRDefault="00DA5DCA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B7" w14:textId="77777777" w:rsidR="00DA5DCA" w:rsidRDefault="00DA5DC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99E8" w14:textId="77777777" w:rsidR="00DA5DCA" w:rsidRDefault="00DA5DC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3D9D" w14:textId="77777777" w:rsidR="00DA5DCA" w:rsidRDefault="00DA5DC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6BD5" w14:textId="77777777" w:rsidR="00DA5DCA" w:rsidRDefault="00DA5DCA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9993CA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4F98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4BAA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A39B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4BE6" w14:textId="77777777" w:rsidR="00DA5DCA" w:rsidRDefault="00DA5DC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3538130" w14:textId="77777777" w:rsidR="00DA5DCA" w:rsidRDefault="00DA5DC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BE9F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855E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5C6A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0C52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A060" w14:textId="77777777" w:rsidR="00DA5DCA" w:rsidRDefault="00DA5DC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8BAD2B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6182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78BE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D390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FA2E" w14:textId="77777777" w:rsidR="00DA5DCA" w:rsidRDefault="00DA5DC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A137967" w14:textId="77777777" w:rsidR="00DA5DCA" w:rsidRDefault="00DA5DC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0ADC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545E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67B4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17CB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9173" w14:textId="77777777" w:rsidR="00DA5DCA" w:rsidRDefault="00DA5DC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63C649" w14:textId="77777777" w:rsidR="00DA5DCA" w:rsidRDefault="00DA5DC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DA5DCA" w14:paraId="75190DA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45A6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B290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4688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B1F0" w14:textId="77777777" w:rsidR="00DA5DCA" w:rsidRDefault="00DA5DCA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2B31890" w14:textId="77777777" w:rsidR="00DA5DCA" w:rsidRDefault="00DA5DCA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EDA8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195B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81EF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B1C5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CDD3" w14:textId="77777777" w:rsidR="00DA5DCA" w:rsidRDefault="00DA5DCA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F5E9DA" w14:textId="77777777" w:rsidR="00DA5DCA" w:rsidRDefault="00DA5DCA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DA5DCA" w14:paraId="3E1DAE6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FDF5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79FF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E4E1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833F" w14:textId="77777777" w:rsidR="00DA5DCA" w:rsidRDefault="00DA5DCA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73FD4C" w14:textId="77777777" w:rsidR="00DA5DCA" w:rsidRDefault="00DA5DCA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3EB9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278319F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889C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BF6E" w14:textId="77777777" w:rsidR="00DA5DCA" w:rsidRDefault="00DA5DC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DB58" w14:textId="77777777" w:rsidR="00DA5DCA" w:rsidRDefault="00DA5DC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8687" w14:textId="77777777" w:rsidR="00DA5DCA" w:rsidRDefault="00DA5DC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5A1798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96D15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7E2B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12AA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AB78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C95FEC6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D19E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854C27" w14:textId="77777777" w:rsidR="00DA5DCA" w:rsidRDefault="00DA5DCA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3F06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99BA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5887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F25C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9F8D1A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11707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243D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F095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5A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D2433A3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DB2C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A2DCA20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0EBC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10D2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2FEA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05DE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D04A0A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0538D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3E88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E057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49E3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DAB72F7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3DFA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648E44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02B29681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9780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CBAB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1227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0A08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6861E8D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43F5F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0064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F737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A843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4BEDD6B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2BDD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743C7687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4E9C108E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E6A2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C6E4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0434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FD88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31E08BC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EE064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15A6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596C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6618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11262BD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B318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6FAB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C5B1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F796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F8A2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3B97E8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202BF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19D4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9596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5E7A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02356FF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44F6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14:paraId="2BDB606B" w14:textId="77777777" w:rsidR="00DA5DCA" w:rsidRPr="00B401E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B48D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4A3B" w14:textId="77777777" w:rsidR="00DA5DCA" w:rsidRDefault="00DA5DC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9E71" w14:textId="77777777" w:rsidR="00DA5DCA" w:rsidRDefault="00DA5DC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02D4" w14:textId="77777777" w:rsidR="00DA5DCA" w:rsidRDefault="00DA5DC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87B42B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87A54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CE92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79CC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813F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7CA045D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1948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26D4D386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4DC3729A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5D41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6240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10B6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D954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70FE02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BEA42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B627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B749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1914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14:paraId="6748EF87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F105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4AFF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EDFC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217B8BC1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2F3A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7BD1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BE5DCB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5990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CCE4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3008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5747" w14:textId="77777777" w:rsidR="00DA5DCA" w:rsidRDefault="00DA5DC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1DAC3DB9" w14:textId="77777777" w:rsidR="00DA5DCA" w:rsidRDefault="00DA5DCA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B0A7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2DFDB0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2F12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68D6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7C0F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3821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681B22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A5DCA" w14:paraId="3D0EE8DA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3703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3738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43F8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7F1F" w14:textId="77777777" w:rsidR="00DA5DCA" w:rsidRDefault="00DA5DC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5D7B608" w14:textId="77777777" w:rsidR="00DA5DCA" w:rsidRDefault="00DA5DC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2ECB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EC13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75F0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3447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7B8F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826379C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7CD1D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83D0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97D5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A29D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507D51E0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ED57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2330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903A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C5DA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32A9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59BDDCB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0610B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C91F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69BB9A47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84E9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C6CB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3DFC4605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F35A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8CC1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7F69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BAEE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29DC" w14:textId="77777777" w:rsidR="00DA5DCA" w:rsidRPr="00C20CA5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E3C97E4" w14:textId="77777777" w:rsidR="00DA5DCA" w:rsidRPr="00EB107D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AADC9FD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89807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11DE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5CDF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AE27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62BF186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75F9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03B88F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1D64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5E32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67FA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A40E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E99CCF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31699F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DA5DCA" w14:paraId="76FBA062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A9E7D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085D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29C0A14B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74FD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F756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49996786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1D254BE2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EC87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BF33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DE4B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CA20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029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5A8D3A1F" w14:textId="77777777" w:rsidR="00DA5DCA" w:rsidRPr="00C401D9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DA5DCA" w14:paraId="6532801B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4C9BC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0E23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23B70A37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ADFB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5365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6C962208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6CAA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94FD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A8F2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0947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DFEE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82BE4F5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9730F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EBD4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F4A4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FC23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057CAC46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AE9BFF1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1475311B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A742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4C26FA3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7FFC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89C4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E5EB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3E50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766C6A03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A5DCA" w14:paraId="475D757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B6C31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3777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BBC1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A7C3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14:paraId="49B9DD13" w14:textId="77777777" w:rsidR="00DA5DCA" w:rsidRDefault="00DA5DCA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F7B1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40AE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24F5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14:paraId="4249AB5D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D8E4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6EF4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21C8F42E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6FFC38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CDB4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58AC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6FA4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06BCA00E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DDEB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BD22B45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BC50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1AC5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E79E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9E13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67DA91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4C41CF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6569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445D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67BF" w14:textId="77777777" w:rsidR="00DA5DCA" w:rsidRDefault="00DA5DCA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5EE7DA8F" w14:textId="77777777" w:rsidR="00DA5DCA" w:rsidRDefault="00DA5DCA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876C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3484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9694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14:paraId="25AC7173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1FC4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9DFD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9C142FC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CC70FB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2BAC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1AD6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43CE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4E8B1B4A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BDA0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7181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1530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4145BC8A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CC68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7630" w14:textId="77777777" w:rsidR="00DA5DCA" w:rsidRPr="00C20CA5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7C7096B" w14:textId="77777777" w:rsidR="00DA5DCA" w:rsidRPr="00EB107D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2BD1B4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393B6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A8F9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3BF6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2E99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3728283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E131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9CC32E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A642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1735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0EF1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005B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465D80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7DEB6B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DA5DCA" w14:paraId="58B0DC2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C1722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50DD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1323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1249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C0C5BED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7208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4367C25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45BF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93F8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53EE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AC32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5490F917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A5DCA" w14:paraId="11D8BDC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3E48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0FC6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DA92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035B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8A99E9D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BDBC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5519A0D3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9C16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E53D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288F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AFCB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3EE146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553529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6DE5541D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DA5DCA" w14:paraId="7D236DF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5E5E5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512A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A354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BD15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AFBBA4C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F68F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FCDBD04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1FF8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1494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6769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D200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12464E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20055D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547A9142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A5DCA" w14:paraId="0D3C10E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E602A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1762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C233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EFD2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56C4E90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CD24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CE52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FD5F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20B1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17D2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7858DF5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A3D275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CCDC645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A5DCA" w14:paraId="17E04D4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0F423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BF7A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8038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901A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BB41248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3B7B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CA08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6168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BE14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E34D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A1CD93C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C6D1F3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9713A8F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A5DCA" w14:paraId="5C09E63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161A8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1ABC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7AAE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63FE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095C7A3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932E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12D1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C43B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B8EA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CCAA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9DF5F8F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61EDEE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7CF19C66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A5DCA" w14:paraId="76DE7FAE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0F0CC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736A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70EA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B5D3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FF61A06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1EC2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1615FCBA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35F9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7976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5BD7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14E2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C9EA68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327C7C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DA5DCA" w14:paraId="6FC42B91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51FDC" w14:textId="77777777" w:rsidR="00DA5DCA" w:rsidRDefault="00DA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1942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C6C1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A26B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1505C794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310A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0FEB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888F" w14:textId="77777777" w:rsidR="00DA5DCA" w:rsidRDefault="00DA5DC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95C9" w14:textId="77777777" w:rsidR="00DA5DCA" w:rsidRDefault="00DA5DC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36EF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052C6B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D85C42F" w14:textId="77777777" w:rsidR="00DA5DCA" w:rsidRDefault="00DA5DC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53C85A7A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3896093F" w14:textId="77777777" w:rsidR="00DA5DCA" w:rsidRDefault="00DA5DCA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6EED865B" w14:textId="77777777" w:rsidR="00DA5DCA" w:rsidRDefault="00DA5DCA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DA5DCA" w14:paraId="21B76473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85469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03A7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10C2" w14:textId="77777777" w:rsidR="00DA5DCA" w:rsidRPr="001304AF" w:rsidRDefault="00DA5DC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BC51" w14:textId="77777777" w:rsidR="00DA5DCA" w:rsidRDefault="00DA5DC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8A0411A" w14:textId="77777777" w:rsidR="00DA5DCA" w:rsidRDefault="00DA5DC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3578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B863130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3619A3D4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C7FF" w14:textId="77777777" w:rsidR="00DA5DCA" w:rsidRDefault="00DA5DC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3C29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9F0D" w14:textId="77777777" w:rsidR="00DA5DCA" w:rsidRPr="001304AF" w:rsidRDefault="00DA5DC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8B5D" w14:textId="77777777" w:rsidR="00DA5DCA" w:rsidRDefault="00DA5DC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C06039" w14:textId="77777777" w:rsidR="00DA5DCA" w:rsidRDefault="00DA5DC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386B0F" w14:textId="77777777" w:rsidR="00DA5DCA" w:rsidRDefault="00DA5DC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76FFE23" w14:textId="77777777" w:rsidR="00DA5DCA" w:rsidRDefault="00DA5DC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6E753677" w14:textId="77777777" w:rsidR="00DA5DCA" w:rsidRDefault="00DA5DC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DA5DCA" w14:paraId="3532B602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554F0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47C3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F61C" w14:textId="77777777" w:rsidR="00DA5DCA" w:rsidRPr="001304AF" w:rsidRDefault="00DA5DC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43B9" w14:textId="77777777" w:rsidR="00DA5DCA" w:rsidRDefault="00DA5DC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825E8D8" w14:textId="77777777" w:rsidR="00DA5DCA" w:rsidRDefault="00DA5DC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A21B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FF18E0C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40E32A97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C097" w14:textId="77777777" w:rsidR="00DA5DCA" w:rsidRDefault="00DA5DCA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439D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A0F3" w14:textId="77777777" w:rsidR="00DA5DCA" w:rsidRPr="001304AF" w:rsidRDefault="00DA5DC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459F" w14:textId="77777777" w:rsidR="00DA5DCA" w:rsidRDefault="00DA5DC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BAB935" w14:textId="77777777" w:rsidR="00DA5DCA" w:rsidRDefault="00DA5DC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115FF4EF" w14:textId="77777777" w:rsidR="00DA5DCA" w:rsidRDefault="00DA5DC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29441DA9" w14:textId="77777777" w:rsidR="00DA5DCA" w:rsidRDefault="00DA5DC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DA5DCA" w14:paraId="50C8710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D4DDB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B04F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14:paraId="7818BA4F" w14:textId="77777777" w:rsidR="00DA5DCA" w:rsidRDefault="00DA5DCA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7351" w14:textId="77777777" w:rsidR="00DA5DCA" w:rsidRDefault="00DA5DC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C5C3" w14:textId="77777777" w:rsidR="00DA5DCA" w:rsidRDefault="00DA5DC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14:paraId="2463B3CA" w14:textId="77777777" w:rsidR="00DA5DCA" w:rsidRDefault="00DA5DC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14:paraId="1FF5203B" w14:textId="77777777" w:rsidR="00DA5DCA" w:rsidRDefault="00DA5DCA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34BA" w14:textId="77777777" w:rsidR="00DA5DCA" w:rsidRDefault="00DA5DC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8D61" w14:textId="77777777" w:rsidR="00DA5DCA" w:rsidRDefault="00DA5DC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727F" w14:textId="77777777" w:rsidR="00DA5DCA" w:rsidRDefault="00DA5DC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24B8" w14:textId="77777777" w:rsidR="00DA5DCA" w:rsidRPr="001304AF" w:rsidRDefault="00DA5DC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4B42" w14:textId="77777777" w:rsidR="00DA5DCA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F30775" w14:textId="77777777" w:rsidR="00DA5DCA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14:paraId="6871F43C" w14:textId="77777777" w:rsidR="00DA5DCA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14:paraId="76B38EBD" w14:textId="77777777" w:rsidR="00DA5DCA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14:paraId="6177ECE8" w14:textId="77777777" w:rsidR="00DA5DCA" w:rsidRDefault="00DA5DCA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DA5DCA" w14:paraId="185D181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5C15C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C4C1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14:paraId="1D441441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C9EB" w14:textId="77777777" w:rsidR="00DA5DCA" w:rsidRDefault="00DA5DC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2112" w14:textId="77777777" w:rsidR="00DA5DCA" w:rsidRDefault="00DA5DC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14:paraId="7D85B489" w14:textId="77777777" w:rsidR="00DA5DCA" w:rsidRDefault="00DA5DC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14:paraId="0D6BD57F" w14:textId="77777777" w:rsidR="00DA5DCA" w:rsidRDefault="00DA5DC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14:paraId="7CEA2800" w14:textId="77777777" w:rsidR="00DA5DCA" w:rsidRDefault="00DA5DC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14:paraId="3E0D710D" w14:textId="77777777" w:rsidR="00DA5DCA" w:rsidRDefault="00DA5DC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CCAD" w14:textId="77777777" w:rsidR="00DA5DCA" w:rsidRDefault="00DA5DC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D13B" w14:textId="77777777" w:rsidR="00DA5DCA" w:rsidRDefault="00DA5DC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89BE" w14:textId="77777777" w:rsidR="00DA5DCA" w:rsidRDefault="00DA5DC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1889" w14:textId="77777777" w:rsidR="00DA5DCA" w:rsidRPr="001304AF" w:rsidRDefault="00DA5DC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29CB" w14:textId="77777777" w:rsidR="00DA5DCA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14:paraId="6D942B68" w14:textId="77777777" w:rsidR="00DA5DCA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14:paraId="68522CBD" w14:textId="77777777" w:rsidR="00DA5DCA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14:paraId="338B4785" w14:textId="77777777" w:rsidR="00DA5DCA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14:paraId="014392A3" w14:textId="77777777" w:rsidR="00DA5DCA" w:rsidRPr="00175A24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DA5DCA" w14:paraId="6E70A29B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2BA0C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3577" w14:textId="77777777" w:rsidR="00DA5DCA" w:rsidRDefault="00DA5DC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E2F5" w14:textId="77777777" w:rsidR="00DA5DCA" w:rsidRDefault="00DA5DC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AAD7" w14:textId="77777777" w:rsidR="00DA5DCA" w:rsidRDefault="00DA5DCA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F225" w14:textId="77777777" w:rsidR="00DA5DCA" w:rsidRDefault="00DA5DC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88E289D" w14:textId="77777777" w:rsidR="00DA5DCA" w:rsidRDefault="00DA5DC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1190" w14:textId="77777777" w:rsidR="00DA5DCA" w:rsidRDefault="00DA5DC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84F9" w14:textId="77777777" w:rsidR="00DA5DCA" w:rsidRDefault="00DA5DC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1F1E" w14:textId="77777777" w:rsidR="00DA5DCA" w:rsidRPr="001304AF" w:rsidRDefault="00DA5DC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C553" w14:textId="77777777" w:rsidR="00DA5DCA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75CBB5" w14:textId="77777777" w:rsidR="00DA5DCA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14AE55" w14:textId="77777777" w:rsidR="00DA5DCA" w:rsidRPr="00175A24" w:rsidRDefault="00DA5DC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DA5DCA" w14:paraId="3A4482C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B0932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C1DF" w14:textId="77777777" w:rsidR="00DA5DCA" w:rsidRDefault="00DA5DC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417B" w14:textId="77777777" w:rsidR="00DA5DCA" w:rsidRDefault="00DA5DC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F1BB" w14:textId="77777777" w:rsidR="00DA5DCA" w:rsidRDefault="00DA5DC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4C8A245" w14:textId="77777777" w:rsidR="00DA5DCA" w:rsidRDefault="00DA5DC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1D56" w14:textId="77777777" w:rsidR="00DA5DCA" w:rsidRDefault="00DA5DCA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5A05823" w14:textId="77777777" w:rsidR="00DA5DCA" w:rsidRDefault="00DA5DC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2622" w14:textId="77777777" w:rsidR="00DA5DCA" w:rsidRDefault="00DA5DC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C402" w14:textId="77777777" w:rsidR="00DA5DCA" w:rsidRDefault="00DA5DC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82E0" w14:textId="77777777" w:rsidR="00DA5DCA" w:rsidRDefault="00DA5DC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B8D9" w14:textId="77777777" w:rsidR="00DA5DCA" w:rsidRDefault="00DA5DC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C21EC5" w14:textId="77777777" w:rsidR="00DA5DCA" w:rsidRDefault="00DA5DC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233F69" w14:textId="77777777" w:rsidR="00DA5DCA" w:rsidRDefault="00DA5DC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A5DCA" w14:paraId="16FC0AF8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ABC46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C669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8316" w14:textId="77777777" w:rsidR="00DA5DCA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ADC5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B35430B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ED17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E95B02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126C" w14:textId="77777777" w:rsidR="00DA5DCA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AA01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AA00" w14:textId="77777777" w:rsidR="00DA5DCA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A056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67D105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CA751F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A5DCA" w14:paraId="2908560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D845D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CD6E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F982" w14:textId="77777777" w:rsidR="00DA5DCA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D682" w14:textId="77777777" w:rsidR="00DA5DCA" w:rsidRDefault="00DA5DC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255EA61" w14:textId="77777777" w:rsidR="00DA5DCA" w:rsidRDefault="00DA5DC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6B13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ED17797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C4D5" w14:textId="77777777" w:rsidR="00DA5DCA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E535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2D8B" w14:textId="77777777" w:rsidR="00DA5DCA" w:rsidRPr="001304AF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211D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25136E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6717C9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DA5DCA" w14:paraId="00CCC2D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94CD8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CF71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72D3D4C6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AF02" w14:textId="77777777" w:rsidR="00DA5DC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BBF8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446BBD36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8938" w14:textId="77777777" w:rsidR="00DA5DCA" w:rsidRPr="00175A7C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29EC" w14:textId="77777777" w:rsidR="00DA5DC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10E3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9940" w14:textId="77777777" w:rsidR="00DA5DCA" w:rsidRPr="001304AF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FC5A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A5DCA" w14:paraId="2C8821E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B8A26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AEB0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6956" w14:textId="77777777" w:rsidR="00DA5DC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C216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4218A886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F10D" w14:textId="77777777" w:rsidR="00DA5DCA" w:rsidRPr="00175A7C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476E" w14:textId="77777777" w:rsidR="00DA5DC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1A49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5CBF1565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AA58" w14:textId="77777777" w:rsidR="00DA5DCA" w:rsidRPr="001304AF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C5F7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E25FF5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DA5DCA" w14:paraId="6B8B88F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A7ED3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5CEA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4503" w14:textId="77777777" w:rsidR="00DA5DCA" w:rsidRPr="001304AF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7349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4188046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E594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95D4B30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43FB" w14:textId="77777777" w:rsidR="00DA5DCA" w:rsidRPr="00CA3079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E254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8AF5" w14:textId="77777777" w:rsidR="00DA5DCA" w:rsidRPr="001304AF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95B2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D3AC72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DA5DCA" w14:paraId="0B486CA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39AF1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F695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6B9F5C3C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6D26" w14:textId="77777777" w:rsidR="00DA5DCA" w:rsidRPr="001304AF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253F" w14:textId="77777777" w:rsidR="00DA5DCA" w:rsidRDefault="00DA5DCA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19B9E94" w14:textId="77777777" w:rsidR="00DA5DCA" w:rsidRPr="00180EA2" w:rsidRDefault="00DA5DCA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728E" w14:textId="77777777" w:rsidR="00DA5DCA" w:rsidRDefault="00DA5DC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67E9" w14:textId="77777777" w:rsidR="00DA5DCA" w:rsidRPr="00CA3079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2392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6E49" w14:textId="77777777" w:rsidR="00DA5DCA" w:rsidRPr="001304AF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9C9E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CA38C8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7F13343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DA5DCA" w14:paraId="36D435D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E12CB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EFCE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87A1" w14:textId="77777777" w:rsidR="00DA5DCA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0481" w14:textId="77777777" w:rsidR="00DA5DCA" w:rsidRDefault="00DA5DC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BA49A9D" w14:textId="77777777" w:rsidR="00DA5DCA" w:rsidRDefault="00DA5DC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3308" w14:textId="77777777" w:rsidR="00DA5DCA" w:rsidRDefault="00DA5DC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8402" w14:textId="77777777" w:rsidR="00DA5DCA" w:rsidRPr="00CA3079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3338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3D8B3CD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8BC1" w14:textId="77777777" w:rsidR="00DA5DCA" w:rsidRPr="001304AF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1B25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0A1E79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F400576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1E634C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A5DCA" w14:paraId="139B11A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38EFF" w14:textId="77777777" w:rsidR="00DA5DCA" w:rsidRDefault="00DA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7E18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0DB4" w14:textId="77777777" w:rsidR="00DA5DCA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6198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F15EEB1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DA68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C31CD62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DA0D6FB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45BB" w14:textId="77777777" w:rsidR="00DA5DCA" w:rsidRPr="00CA3079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FC29" w14:textId="77777777" w:rsidR="00DA5DCA" w:rsidRDefault="00DA5DC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99F2" w14:textId="77777777" w:rsidR="00DA5DCA" w:rsidRPr="001304AF" w:rsidRDefault="00DA5DC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A5DD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F2FE07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2083E38" w14:textId="77777777" w:rsidR="00DA5DCA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61479E91" w14:textId="77777777" w:rsidR="00DA5DCA" w:rsidRPr="00B71446" w:rsidRDefault="00DA5DC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F01A3AA" w14:textId="77777777" w:rsidR="00DA5DCA" w:rsidRDefault="00DA5DCA">
      <w:pPr>
        <w:tabs>
          <w:tab w:val="left" w:pos="6382"/>
        </w:tabs>
        <w:rPr>
          <w:sz w:val="20"/>
        </w:rPr>
      </w:pPr>
    </w:p>
    <w:p w14:paraId="2911BF6A" w14:textId="77777777" w:rsidR="00DA5DCA" w:rsidRDefault="00DA5DCA" w:rsidP="00B52218">
      <w:pPr>
        <w:pStyle w:val="Heading1"/>
        <w:spacing w:line="360" w:lineRule="auto"/>
      </w:pPr>
      <w:r>
        <w:t>LINIA 704</w:t>
      </w:r>
    </w:p>
    <w:p w14:paraId="28E90580" w14:textId="77777777" w:rsidR="00DA5DCA" w:rsidRDefault="00DA5DCA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A5DCA" w14:paraId="13E8A95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4B7A0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2A7A" w14:textId="77777777" w:rsidR="00DA5DCA" w:rsidRDefault="00DA5DC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53BB4A62" w14:textId="77777777" w:rsidR="00DA5DCA" w:rsidRDefault="00DA5DC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770E" w14:textId="77777777" w:rsidR="00DA5DCA" w:rsidRPr="00E4080B" w:rsidRDefault="00DA5DCA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2BAD" w14:textId="77777777" w:rsidR="00DA5DCA" w:rsidRDefault="00DA5DCA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6A5572A6" w14:textId="77777777" w:rsidR="00DA5DCA" w:rsidRDefault="00DA5DCA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2C3C" w14:textId="77777777" w:rsidR="00DA5DCA" w:rsidRDefault="00DA5DC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E326" w14:textId="77777777" w:rsidR="00DA5DCA" w:rsidRPr="00E4080B" w:rsidRDefault="00DA5DCA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EB44" w14:textId="77777777" w:rsidR="00DA5DCA" w:rsidRDefault="00DA5DCA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54AD6DF6" w14:textId="77777777" w:rsidR="00DA5DCA" w:rsidRDefault="00DA5DCA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63B1" w14:textId="77777777" w:rsidR="00DA5DCA" w:rsidRPr="00E4080B" w:rsidRDefault="00DA5DCA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314D" w14:textId="77777777" w:rsidR="00DA5DCA" w:rsidRPr="001467E0" w:rsidRDefault="00DA5DCA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8B93310" w14:textId="77777777" w:rsidR="00DA5DCA" w:rsidRPr="00C00026" w:rsidRDefault="00DA5DCA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2C0779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5D8E8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15BE" w14:textId="77777777" w:rsidR="00DA5DCA" w:rsidRDefault="00DA5DCA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1595" w14:textId="77777777" w:rsidR="00DA5DCA" w:rsidRPr="00E4080B" w:rsidRDefault="00DA5DCA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BCC3" w14:textId="77777777" w:rsidR="00DA5DCA" w:rsidRDefault="00DA5DCA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16105132" w14:textId="77777777" w:rsidR="00DA5DCA" w:rsidRDefault="00DA5DCA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B07A22A" w14:textId="77777777" w:rsidR="00DA5DCA" w:rsidRDefault="00DA5DCA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E52C" w14:textId="77777777" w:rsidR="00DA5DCA" w:rsidRDefault="00DA5DCA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A080" w14:textId="77777777" w:rsidR="00DA5DCA" w:rsidRPr="00E4080B" w:rsidRDefault="00DA5DCA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2E56" w14:textId="77777777" w:rsidR="00DA5DCA" w:rsidRDefault="00DA5DCA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5901" w14:textId="77777777" w:rsidR="00DA5DCA" w:rsidRPr="00E4080B" w:rsidRDefault="00DA5DCA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6B4E" w14:textId="77777777" w:rsidR="00DA5DCA" w:rsidRDefault="00DA5DCA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D9D689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79C43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A516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0274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DE3A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203038DB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501DE9B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D139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6DB8" w14:textId="77777777" w:rsidR="00DA5DCA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08E7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76AF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FFA7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44279F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2F253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4933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E458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F45C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71B658F1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B7F087D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95D3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A794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B023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DA40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912E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F95274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4CB910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8296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A449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5EA8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195D4094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98336AC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3436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B948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EBCE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FFFF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C263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59EB54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0FD9E8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6556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196755BB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B756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24E7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2E127069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325B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881B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2C61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9A06466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6AC2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55D0" w14:textId="77777777" w:rsidR="00DA5DCA" w:rsidRPr="001467E0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83CF563" w14:textId="77777777" w:rsidR="00DA5DCA" w:rsidRPr="008D7F2C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AFD490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9E18C0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460F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6BC9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0304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D189A2D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9580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31BC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B1CB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90EF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1902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59E59E6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86412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D30B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11EF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B57F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46FFA167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C535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9D6576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263A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480D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F16B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4F6B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EA8287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DA5DCA" w14:paraId="31AF8F76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B92EA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E3FC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379A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EEDA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26F0E37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38D5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2FF3" w14:textId="77777777" w:rsidR="00DA5DCA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5EB0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3E83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E063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0E03AC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DA5DCA" w14:paraId="0746621C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F81A0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B635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FC5A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CE27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090969F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0D54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EDF38DE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5EF5" w14:textId="77777777" w:rsidR="00DA5DCA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D3B1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FC5A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D45F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DE2BE3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DA5DCA" w14:paraId="5C42AF5D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E79F4" w14:textId="77777777" w:rsidR="00DA5DCA" w:rsidRDefault="00DA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5ECE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E485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9A6F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DA65F2E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2CCB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2953B7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89DD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E32F" w14:textId="77777777" w:rsidR="00DA5DCA" w:rsidRDefault="00DA5DCA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84AC" w14:textId="77777777" w:rsidR="00DA5DCA" w:rsidRPr="00E4080B" w:rsidRDefault="00DA5DCA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AB66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A05DFF" w14:textId="77777777" w:rsidR="00DA5DCA" w:rsidRDefault="00DA5DCA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054E77AD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21AD4489" w14:textId="77777777" w:rsidR="00DA5DCA" w:rsidRDefault="00DA5DCA" w:rsidP="00F0370D">
      <w:pPr>
        <w:pStyle w:val="Heading1"/>
        <w:spacing w:line="360" w:lineRule="auto"/>
      </w:pPr>
      <w:r>
        <w:t>LINIA 800</w:t>
      </w:r>
    </w:p>
    <w:p w14:paraId="0F2B0CEC" w14:textId="77777777" w:rsidR="00DA5DCA" w:rsidRDefault="00DA5DC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A5DCA" w14:paraId="70CC8A3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B625A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8B50B" w14:textId="77777777" w:rsidR="00DA5DCA" w:rsidRDefault="00DA5DC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63020" w14:textId="77777777" w:rsidR="00DA5DCA" w:rsidRPr="001161EA" w:rsidRDefault="00DA5DC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12BB7" w14:textId="77777777" w:rsidR="00DA5DCA" w:rsidRDefault="00DA5D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87017F" w14:textId="77777777" w:rsidR="00DA5DCA" w:rsidRDefault="00DA5D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11BE9" w14:textId="77777777" w:rsidR="00DA5DCA" w:rsidRDefault="00DA5DC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88B05" w14:textId="77777777" w:rsidR="00DA5DCA" w:rsidRPr="001161EA" w:rsidRDefault="00DA5DC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9FC56" w14:textId="77777777" w:rsidR="00DA5DCA" w:rsidRDefault="00DA5DC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22797" w14:textId="77777777" w:rsidR="00DA5DCA" w:rsidRPr="008D08DE" w:rsidRDefault="00DA5DC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5961C" w14:textId="77777777" w:rsidR="00DA5DCA" w:rsidRDefault="00DA5DC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0DC853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0065F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15DFA" w14:textId="77777777" w:rsidR="00DA5DCA" w:rsidRDefault="00DA5D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F1636" w14:textId="77777777" w:rsidR="00DA5DCA" w:rsidRPr="001161EA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40005" w14:textId="77777777" w:rsidR="00DA5DCA" w:rsidRDefault="00DA5D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BE17098" w14:textId="77777777" w:rsidR="00DA5DCA" w:rsidRDefault="00DA5D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95A92" w14:textId="77777777" w:rsidR="00DA5DCA" w:rsidRDefault="00DA5DC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48DB2" w14:textId="77777777" w:rsidR="00DA5DCA" w:rsidRPr="001161EA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CCCD7" w14:textId="77777777" w:rsidR="00DA5DCA" w:rsidRDefault="00DA5D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B3285" w14:textId="77777777" w:rsidR="00DA5DCA" w:rsidRPr="008D08DE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DC6B3" w14:textId="77777777" w:rsidR="00DA5DCA" w:rsidRDefault="00DA5DC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6D030A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F5933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DBCEC" w14:textId="77777777" w:rsidR="00DA5DCA" w:rsidRDefault="00DA5D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5A58E" w14:textId="77777777" w:rsidR="00DA5DCA" w:rsidRPr="001161EA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D058A" w14:textId="77777777" w:rsidR="00DA5DCA" w:rsidRDefault="00DA5D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3A4783" w14:textId="77777777" w:rsidR="00DA5DCA" w:rsidRDefault="00DA5DC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65843" w14:textId="77777777" w:rsidR="00DA5DCA" w:rsidRDefault="00DA5DC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4DCEE" w14:textId="77777777" w:rsidR="00DA5DCA" w:rsidRPr="001161EA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C6117" w14:textId="77777777" w:rsidR="00DA5DCA" w:rsidRDefault="00DA5D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585E6" w14:textId="77777777" w:rsidR="00DA5DCA" w:rsidRPr="008D08DE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E9A87" w14:textId="77777777" w:rsidR="00DA5DCA" w:rsidRDefault="00DA5DC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EAFBF2" w14:textId="77777777" w:rsidR="00DA5DCA" w:rsidRDefault="00DA5DC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DA5DCA" w14:paraId="330DE75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76A48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5306A" w14:textId="77777777" w:rsidR="00DA5DCA" w:rsidRDefault="00DA5D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F077C" w14:textId="77777777" w:rsidR="00DA5DCA" w:rsidRPr="001161EA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EE3A3" w14:textId="77777777" w:rsidR="00DA5DCA" w:rsidRDefault="00DA5DC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7F918D" w14:textId="77777777" w:rsidR="00DA5DCA" w:rsidRDefault="00DA5DC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F7D94" w14:textId="77777777" w:rsidR="00DA5DCA" w:rsidRDefault="00DA5DC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168D1" w14:textId="77777777" w:rsidR="00DA5DCA" w:rsidRPr="001161EA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EC96F" w14:textId="77777777" w:rsidR="00DA5DCA" w:rsidRDefault="00DA5D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260F1" w14:textId="77777777" w:rsidR="00DA5DCA" w:rsidRPr="008D08DE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DF18A" w14:textId="77777777" w:rsidR="00DA5DCA" w:rsidRDefault="00DA5DC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D81BDD" w14:textId="77777777" w:rsidR="00DA5DCA" w:rsidRDefault="00DA5DC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B1DA3C" w14:textId="77777777" w:rsidR="00DA5DCA" w:rsidRDefault="00DA5DC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DA5DCA" w14:paraId="5F4AA04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FFF1E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B02EE" w14:textId="77777777" w:rsidR="00DA5DCA" w:rsidRDefault="00DA5D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C46EA" w14:textId="77777777" w:rsidR="00DA5DCA" w:rsidRPr="001161EA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972C5" w14:textId="77777777" w:rsidR="00DA5DCA" w:rsidRDefault="00DA5DC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944E1D5" w14:textId="77777777" w:rsidR="00DA5DCA" w:rsidRDefault="00DA5DC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8824B" w14:textId="77777777" w:rsidR="00DA5DCA" w:rsidRDefault="00DA5DC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FCB4FE2" w14:textId="77777777" w:rsidR="00DA5DCA" w:rsidRDefault="00DA5DC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48CBB" w14:textId="77777777" w:rsidR="00DA5DCA" w:rsidRPr="001161EA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7D70C" w14:textId="77777777" w:rsidR="00DA5DCA" w:rsidRDefault="00DA5DC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1BD88" w14:textId="77777777" w:rsidR="00DA5DCA" w:rsidRPr="008D08DE" w:rsidRDefault="00DA5DC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0B989" w14:textId="77777777" w:rsidR="00DA5DCA" w:rsidRDefault="00DA5DC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:rsidRPr="00A8307A" w14:paraId="58FD850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37FA9" w14:textId="77777777" w:rsidR="00DA5DCA" w:rsidRPr="00A75A00" w:rsidRDefault="00DA5DCA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55541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476CF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E8EA9" w14:textId="77777777" w:rsidR="00DA5DCA" w:rsidRPr="00A8307A" w:rsidRDefault="00DA5DC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3AA5B" w14:textId="77777777" w:rsidR="00DA5DCA" w:rsidRDefault="00DA5DC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FB5168" w14:textId="77777777" w:rsidR="00DA5DCA" w:rsidRDefault="00DA5DC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4C6ECF48" w14:textId="77777777" w:rsidR="00DA5DCA" w:rsidRDefault="00DA5DC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12E874" w14:textId="77777777" w:rsidR="00DA5DCA" w:rsidRDefault="00DA5DC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C882D" w14:textId="77777777" w:rsidR="00DA5DC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0FE9C" w14:textId="77777777" w:rsidR="00DA5DCA" w:rsidRPr="00A8307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4A5D3" w14:textId="77777777" w:rsidR="00DA5DCA" w:rsidRPr="00A8307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A72F0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180826" w14:textId="77777777" w:rsidR="00DA5DCA" w:rsidRPr="00A8307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DA5DCA" w:rsidRPr="00A8307A" w14:paraId="58CC198C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534B0" w14:textId="77777777" w:rsidR="00DA5DCA" w:rsidRPr="00A75A00" w:rsidRDefault="00DA5DCA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300EE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DE77EC2" w14:textId="77777777" w:rsidR="00DA5DCA" w:rsidRPr="00A8307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69938" w14:textId="77777777" w:rsidR="00DA5DCA" w:rsidRPr="00A8307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0AA6D" w14:textId="77777777" w:rsidR="00DA5DCA" w:rsidRDefault="00DA5D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2E76CA1A" w14:textId="77777777" w:rsidR="00DA5DCA" w:rsidRDefault="00DA5D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40B42" w14:textId="77777777" w:rsidR="00DA5DCA" w:rsidRDefault="00DA5DC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0A536" w14:textId="77777777" w:rsidR="00DA5DC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EF856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8B9CE6A" w14:textId="77777777" w:rsidR="00DA5DCA" w:rsidRPr="00A8307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083CF" w14:textId="77777777" w:rsidR="00DA5DCA" w:rsidRPr="00A8307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D8B18" w14:textId="77777777" w:rsidR="00DA5DCA" w:rsidRDefault="00DA5D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70DEAF8" w14:textId="77777777" w:rsidR="00DA5DCA" w:rsidRDefault="00DA5DC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0BFBD801" w14:textId="77777777" w:rsidR="00DA5DCA" w:rsidRDefault="00DA5DC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79A62C6" w14:textId="77777777" w:rsidR="00DA5DCA" w:rsidRDefault="00DA5DC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DA5DCA" w14:paraId="395B12DD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D04F9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9AA1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C19E" w14:textId="77777777" w:rsidR="00DA5DCA" w:rsidRPr="001161E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ADE7" w14:textId="77777777" w:rsidR="00DA5DCA" w:rsidRDefault="00DA5D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D685927" w14:textId="77777777" w:rsidR="00DA5DCA" w:rsidRDefault="00DA5D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E5BD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EA62D2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DFFD" w14:textId="77777777" w:rsidR="00DA5DCA" w:rsidRPr="001161E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D49D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4D80" w14:textId="77777777" w:rsidR="00DA5DCA" w:rsidRPr="008D08DE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DF65" w14:textId="77777777" w:rsidR="00DA5DCA" w:rsidRDefault="00DA5D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DA5DCA" w14:paraId="56B6BCAA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F74C9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2E50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B776" w14:textId="77777777" w:rsidR="00DA5DCA" w:rsidRPr="001161E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0235" w14:textId="77777777" w:rsidR="00DA5DCA" w:rsidRDefault="00DA5D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E658B02" w14:textId="77777777" w:rsidR="00DA5DCA" w:rsidRDefault="00DA5D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D12D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36F7227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757B34F5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2AB7F56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840C21C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47638B08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8A19" w14:textId="77777777" w:rsidR="00DA5DCA" w:rsidRPr="001161E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B2E7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2F3E" w14:textId="77777777" w:rsidR="00DA5DCA" w:rsidRPr="008D08DE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49DF" w14:textId="77777777" w:rsidR="00DA5DCA" w:rsidRDefault="00DA5D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3D60310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098A1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2E47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92C" w14:textId="77777777" w:rsidR="00DA5DCA" w:rsidRPr="001161E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BEBC" w14:textId="77777777" w:rsidR="00DA5DCA" w:rsidRDefault="00DA5D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EC4B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C35B" w14:textId="77777777" w:rsidR="00DA5DCA" w:rsidRPr="001161E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2B54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E643" w14:textId="77777777" w:rsidR="00DA5DCA" w:rsidRPr="008D08DE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3EAB" w14:textId="77777777" w:rsidR="00DA5DCA" w:rsidRDefault="00DA5D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9AE94B" w14:textId="77777777" w:rsidR="00DA5DCA" w:rsidRDefault="00DA5D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F4C92A" w14:textId="77777777" w:rsidR="00DA5DCA" w:rsidRDefault="00DA5D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A5DCA" w14:paraId="05CA776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03623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A575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78BB" w14:textId="77777777" w:rsidR="00DA5DCA" w:rsidRPr="001161E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8842" w14:textId="77777777" w:rsidR="00DA5DCA" w:rsidRDefault="00DA5DC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1C26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C548" w14:textId="77777777" w:rsidR="00DA5DCA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2F14" w14:textId="77777777" w:rsidR="00DA5DCA" w:rsidRDefault="00DA5DC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D686" w14:textId="77777777" w:rsidR="00DA5DCA" w:rsidRPr="008D08DE" w:rsidRDefault="00DA5DC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BEBA" w14:textId="77777777" w:rsidR="00DA5DCA" w:rsidRDefault="00DA5D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27BCB6" w14:textId="77777777" w:rsidR="00DA5DCA" w:rsidRDefault="00DA5D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7F757A" w14:textId="77777777" w:rsidR="00DA5DCA" w:rsidRDefault="00DA5DC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A5DCA" w14:paraId="6A08229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37918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5CEA" w14:textId="77777777" w:rsidR="00DA5DCA" w:rsidRDefault="00DA5D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7CFD" w14:textId="77777777" w:rsidR="00DA5DCA" w:rsidRPr="001161EA" w:rsidRDefault="00DA5D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B2AE" w14:textId="77777777" w:rsidR="00DA5DCA" w:rsidRDefault="00DA5DC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7C9A" w14:textId="77777777" w:rsidR="00DA5DCA" w:rsidRDefault="00DA5D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ED0D" w14:textId="77777777" w:rsidR="00DA5DCA" w:rsidRDefault="00DA5D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BBAD" w14:textId="77777777" w:rsidR="00DA5DCA" w:rsidRDefault="00DA5D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BF47" w14:textId="77777777" w:rsidR="00DA5DCA" w:rsidRPr="008D08DE" w:rsidRDefault="00DA5D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E20F" w14:textId="77777777" w:rsidR="00DA5DCA" w:rsidRDefault="00DA5D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D51611" w14:textId="77777777" w:rsidR="00DA5DCA" w:rsidRDefault="00DA5D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BC61FE" w14:textId="77777777" w:rsidR="00DA5DCA" w:rsidRDefault="00DA5D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A5DCA" w14:paraId="2C16F28F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4DCF7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DA35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DB01" w14:textId="77777777" w:rsidR="00DA5DCA" w:rsidRPr="001161E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6E3D" w14:textId="77777777" w:rsidR="00DA5DCA" w:rsidRDefault="00DA5D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DF77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F0CD91C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CAD4" w14:textId="77777777" w:rsidR="00DA5DCA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280A" w14:textId="77777777" w:rsidR="00DA5DCA" w:rsidRDefault="00DA5D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FFBE" w14:textId="77777777" w:rsidR="00DA5DCA" w:rsidRPr="008D08DE" w:rsidRDefault="00DA5D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FC62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C905B4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ECBCE3" w14:textId="77777777" w:rsidR="00DA5DCA" w:rsidRDefault="00DA5D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A5DCA" w14:paraId="2581259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4243B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9B77" w14:textId="77777777" w:rsidR="00DA5DCA" w:rsidRDefault="00DA5D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E844" w14:textId="77777777" w:rsidR="00DA5DCA" w:rsidRPr="001161EA" w:rsidRDefault="00DA5D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4FD8" w14:textId="77777777" w:rsidR="00DA5DCA" w:rsidRDefault="00DA5DC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F4D3" w14:textId="77777777" w:rsidR="00DA5DCA" w:rsidRDefault="00DA5D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1719" w14:textId="77777777" w:rsidR="00DA5DCA" w:rsidRDefault="00DA5D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E8C2" w14:textId="77777777" w:rsidR="00DA5DCA" w:rsidRDefault="00DA5DC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29AC" w14:textId="77777777" w:rsidR="00DA5DCA" w:rsidRPr="008D08DE" w:rsidRDefault="00DA5DC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AB77" w14:textId="77777777" w:rsidR="00DA5DCA" w:rsidRDefault="00DA5D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A2B0FF" w14:textId="77777777" w:rsidR="00DA5DCA" w:rsidRDefault="00DA5D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6D0C64" w14:textId="77777777" w:rsidR="00DA5DCA" w:rsidRDefault="00DA5DC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A5DCA" w14:paraId="04FB191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B8305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3202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2C60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3AD0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1287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C47F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14EE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AB4E" w14:textId="77777777" w:rsidR="00DA5DCA" w:rsidRPr="008D08DE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95B1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61ADA6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4F8702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A5DCA" w14:paraId="6227F36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D63A3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427A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0921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036A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14:paraId="793DDDD5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3CE6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1B98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8078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14:paraId="67F944CC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31B4" w14:textId="77777777" w:rsidR="00DA5DCA" w:rsidRPr="008D08DE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C04C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1A11C0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DA5DCA" w14:paraId="62DCA09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18B9D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CDAC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E57A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3052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14:paraId="61A190B4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3E35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318C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ADD7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14:paraId="31C2CCC0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ABB5" w14:textId="77777777" w:rsidR="00DA5DCA" w:rsidRPr="008D08DE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FCF2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128FFF06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A7290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DBC0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1BA3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E940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14:paraId="51C0F618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D93F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409F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DB9F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1DA7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8707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BE1462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736BD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B4EC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876C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EADC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D31F5B4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D6ED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2874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A26A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6EB87FCA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6CEF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CCBD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63B06DC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0C2E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26D7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CFAF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54A6" w14:textId="77777777" w:rsidR="00DA5DCA" w:rsidRDefault="00DA5DC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414499C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AF54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F233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4959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F1CA55D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A5F1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017F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A50AAD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689768C2" w14:textId="77777777" w:rsidR="00DA5DCA" w:rsidRDefault="00DA5DC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139AD97C" w14:textId="77777777" w:rsidR="00DA5DCA" w:rsidRDefault="00DA5DC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369618F4" w14:textId="77777777" w:rsidR="00DA5DCA" w:rsidRDefault="00DA5DC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3748173E" w14:textId="77777777" w:rsidR="00DA5DCA" w:rsidRPr="009F2F6A" w:rsidRDefault="00DA5DC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DA5DCA" w14:paraId="2BC347B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F62DA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0197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C0C4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17E7" w14:textId="77777777" w:rsidR="00DA5DCA" w:rsidRDefault="00DA5DC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0112DB74" w14:textId="77777777" w:rsidR="00DA5DCA" w:rsidRDefault="00DA5DC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9F25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3C84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4C5F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7F57D018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2506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3E34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0DB5ECA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878E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3C63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67BA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022B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D1CFCEB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A048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14:paraId="7454CCFC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14:paraId="7448CFC9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561F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9FBA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92D1" w14:textId="77777777" w:rsidR="00DA5DC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1326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1C6DA0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A65E48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14:paraId="4B7BAAC0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252633C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A5DCA" w14:paraId="7B870EC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5C108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0002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3E18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F1BD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064C364" w14:textId="77777777" w:rsidR="00DA5DCA" w:rsidRPr="008B2519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A41A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AC4BF2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35DE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4CE8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3028" w14:textId="77777777" w:rsidR="00DA5DCA" w:rsidRPr="008D08DE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3A23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A5DCA" w14:paraId="53FF2DF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DEB3E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5701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C84A504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7AA0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FC62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EDEE2D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257D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110A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844C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4561" w14:textId="77777777" w:rsidR="00DA5DCA" w:rsidRPr="008D08DE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7820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4674B62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2CAAB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0AF1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8D19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F836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89FA78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B90B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A09C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2A55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F4BD86A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5D09" w14:textId="77777777" w:rsidR="00DA5DCA" w:rsidRPr="008D08DE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E5EE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4946C7C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BBB3A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4C21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6056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8E9E" w14:textId="77777777" w:rsidR="00DA5DCA" w:rsidRDefault="00DA5DCA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0473943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8E8A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AA51DBF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0B85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ACB4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68DA" w14:textId="77777777" w:rsidR="00DA5DCA" w:rsidRPr="008D08DE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6FE1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DA5DCA" w14:paraId="3AE10B5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C0519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7310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04A2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69D5" w14:textId="77777777" w:rsidR="00DA5DCA" w:rsidRDefault="00DA5DCA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B0DE5F3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5F62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3C73714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B323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1A61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052E" w14:textId="77777777" w:rsidR="00DA5DCA" w:rsidRPr="008D08DE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9EFD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DA5DCA" w14:paraId="1237E82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C70ED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2504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DA08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14A2" w14:textId="77777777" w:rsidR="00DA5DCA" w:rsidRDefault="00DA5DCA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8CA7FBE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5D49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3F6E9B60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9442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E69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8218" w14:textId="77777777" w:rsidR="00DA5DCA" w:rsidRPr="008D08DE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A54A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DA5DCA" w14:paraId="6997548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27CC3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EEB9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1DA7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5F9E" w14:textId="77777777" w:rsidR="00DA5DCA" w:rsidRDefault="00DA5DCA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BFA02F7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C460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528A8073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92FF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0498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31C1" w14:textId="77777777" w:rsidR="00DA5DCA" w:rsidRPr="008D08DE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A0BD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DA5DCA" w14:paraId="0FDC60D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22E55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5FAD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3FCD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47AE" w14:textId="77777777" w:rsidR="00DA5DCA" w:rsidRDefault="00DA5DCA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C59BE7E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D146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53823AAD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ED4B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260C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5EFF" w14:textId="77777777" w:rsidR="00DA5DCA" w:rsidRPr="008D08DE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1ECD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DA5DCA" w14:paraId="0AD8225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CAF37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9BEA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05B2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6583" w14:textId="77777777" w:rsidR="00DA5DCA" w:rsidRDefault="00DA5DCA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62A495B" w14:textId="77777777" w:rsidR="00DA5DCA" w:rsidRDefault="00DA5DCA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D7B7" w14:textId="77777777" w:rsidR="00DA5DCA" w:rsidRDefault="00DA5DCA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61FC4F09" w14:textId="77777777" w:rsidR="00DA5DCA" w:rsidRDefault="00DA5DCA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F805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92F0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C0BA" w14:textId="77777777" w:rsidR="00DA5DCA" w:rsidRPr="008D08DE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7A9B" w14:textId="77777777" w:rsidR="00DA5DCA" w:rsidRPr="009472C0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E80BF" w14:textId="77777777" w:rsidR="00DA5DCA" w:rsidRPr="009472C0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645E0390" w14:textId="77777777" w:rsidR="00DA5DCA" w:rsidRPr="009472C0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05BBA5E6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DA5DCA" w14:paraId="25F67B0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9A5B8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35F9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58C9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1439" w14:textId="77777777" w:rsidR="00DA5DCA" w:rsidRDefault="00DA5DCA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301BCA0" w14:textId="77777777" w:rsidR="00DA5DCA" w:rsidRDefault="00DA5DCA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31E0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9BC19A5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50309C6B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87AA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79F1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160D" w14:textId="77777777" w:rsidR="00DA5DCA" w:rsidRPr="008D08DE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C22C" w14:textId="77777777" w:rsidR="00DA5DCA" w:rsidRPr="009472C0" w:rsidRDefault="00DA5DC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64D678" w14:textId="77777777" w:rsidR="00DA5DCA" w:rsidRPr="009472C0" w:rsidRDefault="00DA5DC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384942F" w14:textId="77777777" w:rsidR="00DA5DCA" w:rsidRPr="009472C0" w:rsidRDefault="00DA5DC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003599B5" w14:textId="77777777" w:rsidR="00DA5DCA" w:rsidRDefault="00DA5DC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235664EF" w14:textId="77777777" w:rsidR="00DA5DCA" w:rsidRPr="009472C0" w:rsidRDefault="00DA5DC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446AF6CC" w14:textId="77777777" w:rsidR="00DA5DCA" w:rsidRDefault="00DA5DC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568ACD65" w14:textId="77777777" w:rsidR="00DA5DCA" w:rsidRPr="009472C0" w:rsidRDefault="00DA5DC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DA5DCA" w14:paraId="3E8157F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98AA2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6EAC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A635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2468" w14:textId="77777777" w:rsidR="00DA5DCA" w:rsidRDefault="00DA5DCA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CFC8BDC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6E36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0626C7B1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7C03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4719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52EA" w14:textId="77777777" w:rsidR="00DA5DCA" w:rsidRPr="008D08DE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A3C3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A5DCA" w14:paraId="4D4E841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97156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9D5A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4683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DEA3" w14:textId="77777777" w:rsidR="00DA5DCA" w:rsidRDefault="00DA5DCA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46CD741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8964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03C5BBAE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BE27" w14:textId="77777777" w:rsidR="00DA5DCA" w:rsidRPr="001161E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C3FF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E1B5" w14:textId="77777777" w:rsidR="00DA5DCA" w:rsidRPr="008D08DE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AEF4" w14:textId="77777777" w:rsidR="00DA5DCA" w:rsidRDefault="00DA5DC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A5DCA" w14:paraId="46434836" w14:textId="77777777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DF15E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97E2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B927" w14:textId="77777777" w:rsidR="00DA5DCA" w:rsidRPr="001161EA" w:rsidRDefault="00DA5DC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F757" w14:textId="77777777" w:rsidR="00DA5DCA" w:rsidRDefault="00DA5DCA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C38AD48" w14:textId="77777777" w:rsidR="00DA5DCA" w:rsidRDefault="00DA5DCA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737B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04BC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6BFA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1AD3" w14:textId="77777777" w:rsidR="00DA5DCA" w:rsidRPr="008D08DE" w:rsidRDefault="00DA5DC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1C05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95DBFF5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9A1989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14:paraId="5ED2563D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DA5DCA" w14:paraId="17C78A5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62898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150E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78A7" w14:textId="77777777" w:rsidR="00DA5DCA" w:rsidRPr="001161EA" w:rsidRDefault="00DA5DC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6BD8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AC71AC2" w14:textId="77777777" w:rsidR="00DA5DCA" w:rsidRDefault="00DA5DCA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3D6C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14:paraId="27F333E0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D179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D22B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92D7" w14:textId="77777777" w:rsidR="00DA5DCA" w:rsidRPr="008D08DE" w:rsidRDefault="00DA5DC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0611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DA5DCA" w14:paraId="4BA2D13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35FCE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5C1E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D586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3B5C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0335C8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E8B6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7166AA8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6F04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F14C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F2C3" w14:textId="77777777" w:rsidR="00DA5DCA" w:rsidRPr="008D08DE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E9F2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A5DCA" w14:paraId="0CB5925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0FED3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C84F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4882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537B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566E9F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BAE8" w14:textId="77777777" w:rsidR="00DA5DCA" w:rsidRDefault="00DA5DC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28B51466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56C9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2CAB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7930" w14:textId="77777777" w:rsidR="00DA5DCA" w:rsidRPr="008D08DE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CA7B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A5DCA" w14:paraId="405C911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3220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C367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0EBA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B3E9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ED2D048" w14:textId="77777777" w:rsidR="00DA5DCA" w:rsidRDefault="00DA5DC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1D72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563C" w14:textId="77777777" w:rsidR="00DA5DCA" w:rsidRPr="001161EA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21FF" w14:textId="77777777" w:rsidR="00DA5DCA" w:rsidRDefault="00DA5DC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2A8D" w14:textId="77777777" w:rsidR="00DA5DCA" w:rsidRPr="008D08DE" w:rsidRDefault="00DA5DC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20E4" w14:textId="77777777" w:rsidR="00DA5DCA" w:rsidRDefault="00DA5DC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A51A78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7C78C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20A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4604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F7F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05C4BC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24A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2781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69B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4463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63CD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FA7564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3FFC4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DE5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7FA8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4332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4EB60C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BEE2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14:paraId="25699362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E1AE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AA3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4623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7DDD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DA5DCA" w14:paraId="52BDFAA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50D0C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74DB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B3D3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7D51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787A33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AE0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14:paraId="35C5F30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1AC2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4092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EE71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30E0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DA5DCA" w14:paraId="618D095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6E869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E00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7ABA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0EC9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E4E700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A46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457595C7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BA1A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43DF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A657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39C4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85DC5BC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6077733E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DA5DCA" w14:paraId="3BCE446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BECB9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762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CD99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4418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EF1A92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225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39C037A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93F4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B767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DA5C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E380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286470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38A20CB5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A5DCA" w14:paraId="1A55FB9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43781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4041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E922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B04B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12F94C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C076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49CE3F4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E9B9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25C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9596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7CFA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6B425B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D9E75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7614E304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A5DCA" w14:paraId="1FB6E6E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21331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2D3F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99D5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7951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03D27E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2336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49E6969F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40F5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BFC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5DA1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AF65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14:paraId="110FA197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0C3760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5564E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CA2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F4A9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B25D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2771C1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CD08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14:paraId="1B1D9688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A517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3A58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3DC1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CB49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3595DF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DA5DCA" w14:paraId="39A08C0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411EF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CF6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34A7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E361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81CB9E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3BE6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14:paraId="529FB5A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A6DB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06D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1894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B663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11DEE4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DA5DCA" w14:paraId="2F8BB3C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888B0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9EDB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0602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5B62" w14:textId="77777777" w:rsidR="00DA5DCA" w:rsidRDefault="00DA5DC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48A493" w14:textId="77777777" w:rsidR="00DA5DCA" w:rsidRDefault="00DA5DC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A3D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5408CD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886B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3DD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9008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6E93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D5FE5A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A5DCA" w14:paraId="2F68B44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C1D5A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D38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7122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05EF" w14:textId="77777777" w:rsidR="00DA5DCA" w:rsidRDefault="00DA5DC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8380D5" w14:textId="77777777" w:rsidR="00DA5DCA" w:rsidRDefault="00DA5DC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5182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B1CE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13E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B705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31CE" w14:textId="77777777" w:rsidR="00DA5DCA" w:rsidRDefault="00DA5DCA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547065" w14:textId="77777777" w:rsidR="00DA5DCA" w:rsidRDefault="00DA5DCA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A5DCA" w14:paraId="12F7C74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7C1C2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066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1F23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88BD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8C7A6D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712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B36D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1B8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46CA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7C11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D8052FF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CCAAB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DA5DCA" w14:paraId="12977BE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4E1BC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B53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1E583F72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AAB1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1D91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2E38A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93FB3C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E9E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5895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0F31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9414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B5D6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12CAF68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835DD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31EF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5EB7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517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2445C2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1B950E67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409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8D8B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E46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8C284F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8BAA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B860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22C20BE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01646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399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5975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CF78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14:paraId="78FE12F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A9C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71B0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2A3B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E33D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71C7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3 - 5 </w:t>
            </w:r>
          </w:p>
          <w:p w14:paraId="0A35B83D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  <w:p w14:paraId="49E9A093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B410F4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EA6D6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0908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2E9A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BAB6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14:paraId="42BDC01E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1D3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5493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53B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2B76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624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8B565D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3, 4 și 5 </w:t>
            </w:r>
          </w:p>
          <w:p w14:paraId="7F7D0BF7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</w:tc>
      </w:tr>
      <w:tr w:rsidR="00DA5DCA" w14:paraId="321947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4A729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8D9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9398" w14:textId="77777777" w:rsidR="00DA5DCA" w:rsidRPr="001161EA" w:rsidRDefault="00DA5DCA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1698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15AA009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327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E2DE33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71732187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22D0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7FA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CC7B" w14:textId="77777777" w:rsidR="00DA5DCA" w:rsidRPr="001161EA" w:rsidRDefault="00DA5DCA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5CBA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51F0A290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4639C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0CD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9F80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DF4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91937F4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55F8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3AE2EC2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2E896A1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7507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7FBB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223D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8148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3EFE26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94E73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46F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BD4F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6D77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DA97267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C32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214E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966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20EB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9FC0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3D746C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A82DBF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DA5DCA" w14:paraId="52527CB2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DB0CF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C6C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5288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FDC1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478A07D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D147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398D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CF3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08AF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2440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F18B0D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6A383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B32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B657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FE2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D62C9C7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A657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49A5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2A51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2424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5431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461DAB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52E87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C5C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9A91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91E7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32633F7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7DE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9B01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1C8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26FD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8E1D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928D39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11CDC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1777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E727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A27A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627096C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4BA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04B6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A44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937C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C566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C103A94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A134F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942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00A1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CD2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506E82D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505C7C2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4D4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2A35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FA7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6398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8DF2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ACE005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42C6A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A086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E921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768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A2DBCDB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170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DF27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A7D2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F629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58AF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A030F5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982D262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DA5DCA" w14:paraId="5DDF3B2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F45CC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6E3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016E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923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7105CC66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5A6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998D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8D4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097F2C46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2B7B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F46A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86B4CC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E4826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BDFB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40C4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7F56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F45E1C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45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1F81D8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2C538A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0C67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B72B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BEBF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5BDD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C5E2C8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9A0705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070C281B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DA5DCA" w14:paraId="54305ED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C63C0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9C4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66B3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B41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619F3F6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F10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1B1FB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78E2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36B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EDCE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D904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0F8C28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36FFD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2FD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8A19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BAF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5CA148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F61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1223926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B4BC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9466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C985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E390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8818F0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BD697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2A01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6FAE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6836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B0BBF26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055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6E26FA9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867D20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1F18E31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CF5B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C31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BB1F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5A78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5FCFF5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7D1EE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9CF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3D65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415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13141A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E217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727C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C8B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6A13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15B8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68243D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42FD52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DA5DCA" w14:paraId="2F3A47B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D850D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1DA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CEDB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7CD4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A09F9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38A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241563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AB8A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970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42AD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D8F6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5540E1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DCBC9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C07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D5B9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E61D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3CE9A1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16A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1A1F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E5D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1784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00B0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C642B2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12F96994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DA5DCA" w14:paraId="66B56547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E1C9F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A81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B019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AF0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ED0B59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D48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E2FBF6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4230" w14:textId="77777777" w:rsidR="00DA5DCA" w:rsidRPr="001161EA" w:rsidRDefault="00DA5DC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0EDF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35E9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0E9F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0D0E7F0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95EDDE6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67736FD5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2962FD2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DA5DCA" w14:paraId="375E811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B3466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249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9DA6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D460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7C95671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20618A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6BD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F251F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BE1B" w14:textId="77777777" w:rsidR="00DA5DCA" w:rsidRPr="001161EA" w:rsidRDefault="00DA5DC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0D5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96C8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4302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6CF23B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B0F45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A19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B0F7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B36C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860F8D8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62A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F8AF" w14:textId="77777777" w:rsidR="00DA5DCA" w:rsidRDefault="00DA5DC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451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46D2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C599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1B5A38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60F5CD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14:paraId="6BC2A30B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14:paraId="24F5DA94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DA5DCA" w14:paraId="369758B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A66BE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6E7F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F86B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0B7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737CCD2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6B48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E557E9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0E5A9F1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428A" w14:textId="77777777" w:rsidR="00DA5DCA" w:rsidRPr="001161EA" w:rsidRDefault="00DA5DC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869F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371C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139A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4EBA09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3C2DD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DA5DCA" w14:paraId="0A39EDD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39323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8F10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417C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28BC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1B58358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B902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6D3F" w14:textId="77777777" w:rsidR="00DA5DCA" w:rsidRDefault="00DA5DC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FCD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1CEB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3D49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CEF229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2CE42A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DA5DCA" w14:paraId="244208B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6D927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8AE7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A2BF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69A0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24F2314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64C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D84B83B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8C45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1A6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CA93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305B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0A5C13CA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6FE21C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A5DCA" w14:paraId="7185C78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52555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E0FB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D261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9ADF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75D295E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B226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A71BB9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69DF395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5E42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C9A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67BB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5D21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C6A9FEC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DA5DCA" w14:paraId="054D54B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52325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21D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7E42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8550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8973802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9ECA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2745AB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D6B4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B3B1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9AB1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48D9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1E690CA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DA5DCA" w14:paraId="4CFECAB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71D2B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9F5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2440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80D1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F9CBC66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7AF4733C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D15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76DAD56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79D6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C60F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F396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7591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431EBA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DA5DCA" w14:paraId="7906635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3C624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2FFD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DFBD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45E7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2088CA8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D08C56D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A98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C1EF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C24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9FBF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0B3A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3CDCA7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3EC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D433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7C99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CBC8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8A27518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17D4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C81A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6E1B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C16B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2E3D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561419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D8EE0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F812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BC6D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A565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2D20103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AA75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01003B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93FA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AEA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AF95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E2B0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187C6A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D4A64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BBB1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3538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5680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12D3CF8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F971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D64DE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49E6" w14:textId="77777777" w:rsidR="00DA5DC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DD71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E634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54E6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D7F86C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C0ED7" w14:textId="77777777" w:rsidR="00DA5DCA" w:rsidRDefault="00DA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2DB8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96A0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6D77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C73316" w14:textId="77777777" w:rsidR="00DA5DCA" w:rsidRDefault="00DA5DC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D06C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9B9F" w14:textId="77777777" w:rsidR="00DA5DCA" w:rsidRPr="001161EA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FB2E" w14:textId="77777777" w:rsidR="00DA5DCA" w:rsidRDefault="00DA5DC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D414" w14:textId="77777777" w:rsidR="00DA5DCA" w:rsidRPr="008D08DE" w:rsidRDefault="00DA5DC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B7DE" w14:textId="77777777" w:rsidR="00DA5DCA" w:rsidRDefault="00DA5DC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061826A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33D26844" w14:textId="77777777" w:rsidR="00DA5DCA" w:rsidRDefault="00DA5DCA" w:rsidP="00C261F4">
      <w:pPr>
        <w:pStyle w:val="Heading1"/>
        <w:spacing w:line="360" w:lineRule="auto"/>
      </w:pPr>
      <w:r>
        <w:lastRenderedPageBreak/>
        <w:t>LINIA 801 B</w:t>
      </w:r>
    </w:p>
    <w:p w14:paraId="29F6B639" w14:textId="77777777" w:rsidR="00DA5DCA" w:rsidRDefault="00DA5DCA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A5DCA" w14:paraId="7F8EA30C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9610D" w14:textId="77777777" w:rsidR="00DA5DCA" w:rsidRDefault="00DA5DC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2056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83BF" w14:textId="77777777" w:rsidR="00DA5DCA" w:rsidRPr="00556109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FDA6" w14:textId="77777777" w:rsidR="00DA5DCA" w:rsidRDefault="00DA5DC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72D0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B248788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2A73" w14:textId="77777777" w:rsidR="00DA5DCA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4089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C1E6" w14:textId="77777777" w:rsidR="00DA5DCA" w:rsidRPr="00556109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97C2" w14:textId="77777777" w:rsidR="00DA5DCA" w:rsidRDefault="00DA5DC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B6EC2E3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1FEB2" w14:textId="77777777" w:rsidR="00DA5DCA" w:rsidRDefault="00DA5DC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A58B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85C9" w14:textId="77777777" w:rsidR="00DA5DCA" w:rsidRPr="00556109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4404" w14:textId="77777777" w:rsidR="00DA5DCA" w:rsidRDefault="00DA5DC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18AD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B324" w14:textId="77777777" w:rsidR="00DA5DCA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1D28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6066" w14:textId="77777777" w:rsidR="00DA5DCA" w:rsidRPr="00556109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ECDE" w14:textId="77777777" w:rsidR="00DA5DCA" w:rsidRDefault="00DA5DC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35E2447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747D2" w14:textId="77777777" w:rsidR="00DA5DCA" w:rsidRDefault="00DA5DC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1675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782C" w14:textId="77777777" w:rsidR="00DA5DCA" w:rsidRPr="00556109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F897" w14:textId="77777777" w:rsidR="00DA5DCA" w:rsidRDefault="00DA5DC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03949313" w14:textId="77777777" w:rsidR="00DA5DCA" w:rsidRDefault="00DA5DC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E7B0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9F73615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4BE2BA3D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40FA49B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9E1B" w14:textId="77777777" w:rsidR="00DA5DCA" w:rsidRPr="003E0E12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5CCF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335C" w14:textId="77777777" w:rsidR="00DA5DCA" w:rsidRPr="00556109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392C" w14:textId="77777777" w:rsidR="00DA5DCA" w:rsidRDefault="00DA5DC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A5DCA" w14:paraId="11D39C23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282BA" w14:textId="77777777" w:rsidR="00DA5DCA" w:rsidRDefault="00DA5DC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BF43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2ED4" w14:textId="77777777" w:rsidR="00DA5DCA" w:rsidRPr="00556109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4B6A" w14:textId="77777777" w:rsidR="00DA5DCA" w:rsidRDefault="00DA5DCA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F787" w14:textId="77777777" w:rsidR="00DA5DCA" w:rsidRDefault="00DA5DCA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BD9A" w14:textId="77777777" w:rsidR="00DA5DCA" w:rsidRPr="003E0E12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8255" w14:textId="77777777" w:rsidR="00DA5DCA" w:rsidRDefault="00DA5DC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B200" w14:textId="77777777" w:rsidR="00DA5DCA" w:rsidRPr="00556109" w:rsidRDefault="00DA5DC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6989" w14:textId="77777777" w:rsidR="00DA5DCA" w:rsidRDefault="00DA5DC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A91AE2D" w14:textId="77777777" w:rsidR="00DA5DCA" w:rsidRDefault="00DA5DC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7E19AF7F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2A2B15AA" w14:textId="77777777" w:rsidR="00DA5DCA" w:rsidRDefault="00DA5DCA" w:rsidP="005011D2">
      <w:pPr>
        <w:pStyle w:val="Heading1"/>
        <w:spacing w:line="360" w:lineRule="auto"/>
      </w:pPr>
      <w:r>
        <w:t>LINIA 802</w:t>
      </w:r>
    </w:p>
    <w:p w14:paraId="51EAD427" w14:textId="77777777" w:rsidR="00DA5DCA" w:rsidRDefault="00DA5DCA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A5DCA" w14:paraId="08A68442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9BB41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7359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30E2E2CB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47D6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9829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63E5384E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F940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0231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C1AF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0CAC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01DE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7A08A9F4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C8CF3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303B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F4EA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98AB" w14:textId="77777777" w:rsidR="00DA5DCA" w:rsidRDefault="00DA5DCA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416B9291" w14:textId="77777777" w:rsidR="00DA5DCA" w:rsidRDefault="00DA5DCA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923A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1094D5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A073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12ED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DBF2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C88E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B388E67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CE296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7288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4D5F7D4F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87D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569E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5B2EB1C1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29662875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E732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4913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2490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66CE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B30C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44ACC01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E459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2FEF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9235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BF70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11510C5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40310A51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9A78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E3CDA7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5444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6AF3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D99A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9CF1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6C471D29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FEFB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BB00" w14:textId="77777777" w:rsidR="00DA5DCA" w:rsidRDefault="00DA5DC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C459" w14:textId="77777777" w:rsidR="00DA5DCA" w:rsidRDefault="00DA5DCA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398A" w14:textId="77777777" w:rsidR="00DA5DCA" w:rsidRDefault="00DA5DCA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678D273E" w14:textId="77777777" w:rsidR="00DA5DCA" w:rsidRDefault="00DA5DCA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2D275F23" w14:textId="77777777" w:rsidR="00DA5DCA" w:rsidRDefault="00DA5DCA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8932" w14:textId="77777777" w:rsidR="00DA5DCA" w:rsidRDefault="00DA5DC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39127F2" w14:textId="77777777" w:rsidR="00DA5DCA" w:rsidRDefault="00DA5DC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2E27" w14:textId="77777777" w:rsidR="00DA5DCA" w:rsidRDefault="00DA5DCA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73B2" w14:textId="77777777" w:rsidR="00DA5DCA" w:rsidRDefault="00DA5DCA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524D" w14:textId="77777777" w:rsidR="00DA5DCA" w:rsidRDefault="00DA5DCA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1741" w14:textId="77777777" w:rsidR="00DA5DCA" w:rsidRDefault="00DA5DCA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8F193FE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6942B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3393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7547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0DC5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FD7047A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6D381DB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779D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0DE9FB3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4B73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682D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4151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9865" w14:textId="77777777" w:rsidR="00DA5DCA" w:rsidRPr="00FC0DDB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8A179C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B88900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326C89DC" w14:textId="77777777" w:rsidR="00DA5DCA" w:rsidRPr="00FC0DDB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DA5DCA" w14:paraId="4EB18DE3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72D4C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9507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EDE8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B83F" w14:textId="77777777" w:rsidR="00DA5DCA" w:rsidRDefault="00DA5DCA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47E0FFF" w14:textId="77777777" w:rsidR="00DA5DCA" w:rsidRDefault="00DA5DCA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43386B93" w14:textId="77777777" w:rsidR="00DA5DCA" w:rsidRDefault="00DA5DCA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BA3F" w14:textId="77777777" w:rsidR="00DA5DCA" w:rsidRDefault="00DA5DCA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E68A" w14:textId="77777777" w:rsidR="00DA5DCA" w:rsidRDefault="00DA5DCA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2C4D" w14:textId="77777777" w:rsidR="00DA5DCA" w:rsidRDefault="00DA5DCA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5C98" w14:textId="77777777" w:rsidR="00DA5DCA" w:rsidRDefault="00DA5DCA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E5CC" w14:textId="77777777" w:rsidR="00DA5DCA" w:rsidRPr="00FC0DDB" w:rsidRDefault="00DA5DCA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5B5C3AE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D21F2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0AA6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4BA12B97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1CEC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44C7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3917653B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51934CBB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7E3F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0856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8FBA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AD28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C886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5B6D9338" w14:textId="77777777" w:rsidR="00DA5DCA" w:rsidRPr="00FC0DDB" w:rsidRDefault="00DA5DCA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DA5DCA" w14:paraId="312DF7B3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0B91B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4B46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43D6B00B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7A54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A44F" w14:textId="77777777" w:rsidR="00DA5DCA" w:rsidRDefault="00DA5DCA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42754297" w14:textId="77777777" w:rsidR="00DA5DCA" w:rsidRDefault="00DA5DCA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2788772B" w14:textId="77777777" w:rsidR="00DA5DCA" w:rsidRDefault="00DA5DCA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7E12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3D06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E9C5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F532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55B6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1DD2BA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3C29F878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DA5DCA" w14:paraId="62D966DD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5B47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970C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34+380</w:t>
            </w:r>
          </w:p>
          <w:p w14:paraId="57E5828C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10E0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16F2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76FF3D3E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38DD7321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795B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4CAA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B680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34CE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8752" w14:textId="77777777" w:rsidR="00DA5DCA" w:rsidRDefault="00DA5DCA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724F2F60" w14:textId="77777777" w:rsidR="00DA5DCA" w:rsidRDefault="00DA5DCA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DA5DCA" w14:paraId="12D51F5A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C2931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0EC7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4DA490D4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F91F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E782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31EF70D8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49C8E9CE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6DC9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8BB8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C133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9393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4445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DBEB0C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DA5DCA" w14:paraId="6DF315B3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07A11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4C3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4C78845C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AE1D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6F91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39A2F022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15E7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18AF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BC48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CD4E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F730" w14:textId="77777777" w:rsidR="00DA5DCA" w:rsidRDefault="00DA5DC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7B89BBB5" w14:textId="77777777" w:rsidR="00DA5DCA" w:rsidRDefault="00DA5DC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DA5DCA" w14:paraId="7476AFA3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4531D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4657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46A86A65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8905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66FA" w14:textId="77777777" w:rsidR="00DA5DCA" w:rsidRDefault="00DA5DCA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7A523658" w14:textId="77777777" w:rsidR="00DA5DCA" w:rsidRDefault="00DA5DCA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3EFBD0A5" w14:textId="77777777" w:rsidR="00DA5DCA" w:rsidRDefault="00DA5DCA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1B63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8FD1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F927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17CC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C3A7" w14:textId="77777777" w:rsidR="00DA5DCA" w:rsidRDefault="00DA5DCA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533346A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CF57B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2D80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59B85BB8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81FB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2F61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7A2C9B17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AF21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3C82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37EC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1368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38E1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390CDC7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DA5DCA" w14:paraId="5EAC44D7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EC0A4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306A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690B2E5E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C082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3ECE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307216D0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0953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6DE0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F11B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84A1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FD04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5A1CF88A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9C366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EAFB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9199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826E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57A6ACB9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0B3A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E477A1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20DF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EC7E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83AD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5EE3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59C3EA26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7AA50" w14:textId="77777777" w:rsidR="00DA5DCA" w:rsidRDefault="00DA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9349" w14:textId="77777777" w:rsidR="00DA5DCA" w:rsidRDefault="00DA5DCA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1149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1F72" w14:textId="77777777" w:rsidR="00DA5DCA" w:rsidRDefault="00DA5DCA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6DAF310D" w14:textId="77777777" w:rsidR="00DA5DCA" w:rsidRDefault="00DA5DCA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BB5A" w14:textId="77777777" w:rsidR="00DA5DCA" w:rsidRDefault="00DA5DCA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9560CF" w14:textId="77777777" w:rsidR="00DA5DCA" w:rsidRDefault="00DA5DCA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BB72" w14:textId="77777777" w:rsidR="00DA5DCA" w:rsidRDefault="00DA5DCA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BA84" w14:textId="77777777" w:rsidR="00DA5DCA" w:rsidRDefault="00DA5DCA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12FA" w14:textId="77777777" w:rsidR="00DA5DCA" w:rsidRDefault="00DA5DCA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BD11" w14:textId="77777777" w:rsidR="00DA5DCA" w:rsidRDefault="00DA5DCA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FA9DC1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3D57F33B" w14:textId="77777777" w:rsidR="00DA5DCA" w:rsidRDefault="00DA5DCA" w:rsidP="00FF5C69">
      <w:pPr>
        <w:pStyle w:val="Heading1"/>
        <w:spacing w:line="276" w:lineRule="auto"/>
      </w:pPr>
      <w:r>
        <w:t>LINIA 804</w:t>
      </w:r>
    </w:p>
    <w:p w14:paraId="721B0515" w14:textId="77777777" w:rsidR="00DA5DCA" w:rsidRDefault="00DA5DCA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DA5DCA" w14:paraId="1EB0E55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EF0FD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FE537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40593783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6FD6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3704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3C0958DD" w14:textId="77777777" w:rsidR="00DA5DCA" w:rsidRDefault="00DA5DCA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E9E8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3807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6114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EB8B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24EF" w14:textId="77777777" w:rsidR="00DA5DCA" w:rsidRPr="00436B1D" w:rsidRDefault="00DA5DCA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A5DCA" w14:paraId="52E3A6A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A8EC7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11CE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36CBD771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C817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037B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2A8B5974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93D4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F9F1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68CC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1036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A0A4" w14:textId="77777777" w:rsidR="00DA5DCA" w:rsidRPr="00E25A4B" w:rsidRDefault="00DA5DCA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08196FD3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547C0BA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C3214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D698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814E" w14:textId="77777777" w:rsidR="00DA5DCA" w:rsidRPr="00A152FB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5019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1040A2DB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AB461E2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E908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87C8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067C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9527C38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3A86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F9C7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DEE08E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6EC25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0AF4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14:paraId="2E66FF5E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92FD" w14:textId="77777777" w:rsidR="00DA5DCA" w:rsidRPr="00A152FB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C595" w14:textId="77777777" w:rsidR="00DA5DCA" w:rsidRDefault="00DA5DC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0C26BE86" w14:textId="77777777" w:rsidR="00DA5DCA" w:rsidRDefault="00DA5DC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4567C28B" w14:textId="77777777" w:rsidR="00DA5DCA" w:rsidRDefault="00DA5DC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389F1A40" w14:textId="77777777" w:rsidR="00DA5DCA" w:rsidRDefault="00DA5DC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4ABED53A" w14:textId="77777777" w:rsidR="00DA5DCA" w:rsidRDefault="00DA5DCA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F2F5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4F29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AD8A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5236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BB9C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393CB1D1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8F084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ED5E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14:paraId="4C91FAD3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5C07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3730" w14:textId="77777777" w:rsidR="00DA5DCA" w:rsidRDefault="00DA5DCA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14:paraId="413CDA38" w14:textId="77777777" w:rsidR="00DA5DCA" w:rsidRDefault="00DA5DCA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6F82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B95F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67F9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9BF7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2AC6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6EC928F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E6821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A596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3F0A" w14:textId="77777777" w:rsidR="00DA5DCA" w:rsidRPr="00A152FB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2A6B" w14:textId="77777777" w:rsidR="00DA5DCA" w:rsidRDefault="00DA5DC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D30FECB" w14:textId="77777777" w:rsidR="00DA5DCA" w:rsidRDefault="00DA5DC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BABAD3B" w14:textId="77777777" w:rsidR="00DA5DCA" w:rsidRDefault="00DA5DC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54217119" w14:textId="77777777" w:rsidR="00DA5DCA" w:rsidRDefault="00DA5DCA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9C8F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D092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5AD7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16FDAFDE" w14:textId="77777777" w:rsidR="00DA5DCA" w:rsidRDefault="00DA5DCA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8F3F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352F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F201822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62E61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0931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815A" w14:textId="77777777" w:rsidR="00DA5DCA" w:rsidRPr="00A152FB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50C2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024EE00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53CB79CC" w14:textId="77777777" w:rsidR="00DA5DCA" w:rsidRDefault="00DA5DCA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746E" w14:textId="77777777" w:rsidR="00DA5DCA" w:rsidRDefault="00DA5DC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DB7A53" w14:textId="77777777" w:rsidR="00DA5DCA" w:rsidRDefault="00DA5DC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9E3D" w14:textId="77777777" w:rsidR="00DA5DCA" w:rsidRPr="00F9444C" w:rsidRDefault="00DA5DC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6D10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F607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1DA4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3AD3390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AC9D0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F4FA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1CBEC814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7604" w14:textId="77777777" w:rsidR="00DA5DCA" w:rsidRPr="00A152FB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4D9E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7DF8A240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7B31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F014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EA9C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371F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4894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2CDFE9A" w14:textId="77777777" w:rsidR="00DA5DCA" w:rsidRDefault="00DA5DCA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A5DCA" w14:paraId="6DE9C59A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FD814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5D04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69CA55EA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EEC4" w14:textId="77777777" w:rsidR="00DA5DCA" w:rsidRPr="00A152FB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993C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7245904D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BD66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F3C2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1D24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A261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34D5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E76C82A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A5DCA" w14:paraId="6463DB0B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96B0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AD96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11CB308E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81FE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AEE9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516FFEFA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095B0F5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19B295AD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7324CC2F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65BA2C12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9844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277E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EEDB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187A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071E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32EAD96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72A55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E9F4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FEC5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B032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223445D5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C3C9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CED3D5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55BD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18D0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C5A4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1BF0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31A6BA3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646CE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3BA8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6850" w14:textId="77777777" w:rsidR="00DA5DCA" w:rsidRPr="00A152FB" w:rsidRDefault="00DA5DC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7518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7C66DDC0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0C42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FD0B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6A42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48F5" w14:textId="77777777" w:rsidR="00DA5DCA" w:rsidRPr="00F9444C" w:rsidRDefault="00DA5DC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B6D2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2B68F05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FFB6B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2258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0E9B6828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865E" w14:textId="77777777" w:rsidR="00DA5DCA" w:rsidRPr="00A152FB" w:rsidRDefault="00DA5DC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BB10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C17127B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BEF7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21B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D0A0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434C" w14:textId="77777777" w:rsidR="00DA5DCA" w:rsidRPr="00F9444C" w:rsidRDefault="00DA5DC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84CA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A470C7A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A5DCA" w14:paraId="2EA5EFE7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97F77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F177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042B382D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D6F1" w14:textId="77777777" w:rsidR="00DA5DCA" w:rsidRPr="00A152FB" w:rsidRDefault="00DA5DC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7EB1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1492D68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D834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3289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7DF9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88E2" w14:textId="77777777" w:rsidR="00DA5DCA" w:rsidRPr="00F9444C" w:rsidRDefault="00DA5DC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0E42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E85D0BE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A5DCA" w14:paraId="2E6F169A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13375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CE5E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D532" w14:textId="77777777" w:rsidR="00DA5DCA" w:rsidRPr="00A152FB" w:rsidRDefault="00DA5DC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D27A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4468123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0E6D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B976F53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8337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BA70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0C10" w14:textId="77777777" w:rsidR="00DA5DCA" w:rsidRPr="00F9444C" w:rsidRDefault="00DA5DC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B68C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2A018E9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E88CD2" w14:textId="77777777" w:rsidR="00DA5DCA" w:rsidRDefault="00DA5DCA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A5DCA" w14:paraId="588BFB6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E245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571F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0306" w14:textId="77777777" w:rsidR="00DA5DCA" w:rsidRPr="00A152FB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D0F3" w14:textId="77777777" w:rsidR="00DA5DCA" w:rsidRDefault="00DA5DCA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F3AD6F7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8FA8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F647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B7E4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49538536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4B3A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A50C" w14:textId="77777777" w:rsidR="00DA5DCA" w:rsidRDefault="00DA5DC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8C80F2" w14:textId="77777777" w:rsidR="00DA5DCA" w:rsidRDefault="00DA5DC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33B979C" w14:textId="77777777" w:rsidR="00DA5DCA" w:rsidRDefault="00DA5DC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341164" w14:textId="77777777" w:rsidR="00DA5DCA" w:rsidRDefault="00DA5DCA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A5DCA" w14:paraId="65B1674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67BF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C402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4E5A" w14:textId="77777777" w:rsidR="00DA5DCA" w:rsidRPr="00A152FB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B36E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1FD498B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3761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8874EE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AF7F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573B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3FD6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C093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41F73FD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DA5DCA" w14:paraId="7009349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1697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9757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B4AC171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E7EB" w14:textId="77777777" w:rsidR="00DA5DCA" w:rsidRPr="00A152FB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CA02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4E8BF1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6B5B4E87" w14:textId="77777777" w:rsidR="00DA5DCA" w:rsidRDefault="00DA5DC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70CE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47B5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BF6C" w14:textId="77777777" w:rsidR="00DA5DCA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75D1" w14:textId="77777777" w:rsidR="00DA5DCA" w:rsidRPr="00F9444C" w:rsidRDefault="00DA5DC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95C3" w14:textId="77777777" w:rsidR="00DA5DCA" w:rsidRDefault="00DA5DC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DE0C5B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EA55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8D54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B02D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6DF7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7C5860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6A5724D4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BD92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5ABD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D030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24E99EE0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BE42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BD5F" w14:textId="77777777" w:rsidR="00DA5DCA" w:rsidRDefault="00DA5DC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63C0BC7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0660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6552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C976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A96D" w14:textId="77777777" w:rsidR="00DA5DCA" w:rsidRDefault="00DA5DC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95FBA93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7C89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5328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8FF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C4F5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A812" w14:textId="77777777" w:rsidR="00DA5DCA" w:rsidRDefault="00DA5DC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3595CD" w14:textId="77777777" w:rsidR="00DA5DCA" w:rsidRDefault="00DA5DC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DA5DCA" w14:paraId="607E260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85F4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DD59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74F9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65E6" w14:textId="77777777" w:rsidR="00DA5DCA" w:rsidRDefault="00DA5DC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D302B1" w14:textId="77777777" w:rsidR="00DA5DCA" w:rsidRDefault="00DA5DC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2DD9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0BAA6BD" w14:textId="77777777" w:rsidR="00DA5DCA" w:rsidRDefault="00DA5DCA">
            <w:pPr>
              <w:numPr>
                <w:ilvl w:val="0"/>
                <w:numId w:val="47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14:paraId="339B7063" w14:textId="77777777" w:rsidR="00DA5DCA" w:rsidRDefault="00DA5DCA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6D3343A1" w14:textId="77777777" w:rsidR="00DA5DCA" w:rsidRDefault="00DA5DCA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6422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54E1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FE1F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E8EB" w14:textId="77777777" w:rsidR="00DA5DCA" w:rsidRDefault="00DA5DC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B14A4D" w14:textId="77777777" w:rsidR="00DA5DCA" w:rsidRPr="0045712D" w:rsidRDefault="00DA5DC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487C3806" w14:textId="77777777" w:rsidR="00DA5DCA" w:rsidRDefault="00DA5DC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DA5DCA" w14:paraId="4738E82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D14D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735B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319E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3FC7" w14:textId="77777777" w:rsidR="00DA5DCA" w:rsidRDefault="00DA5DC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D4BD23" w14:textId="77777777" w:rsidR="00DA5DCA" w:rsidRDefault="00DA5DCA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CDB1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E14E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5DA8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B43A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BF68" w14:textId="77777777" w:rsidR="00DA5DCA" w:rsidRDefault="00DA5DCA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B5C44F" w14:textId="77777777" w:rsidR="00DA5DCA" w:rsidRDefault="00DA5DCA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DA5DCA" w14:paraId="687F4D0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E4D98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B9FB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8C1B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AAF2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1BD629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D157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C68E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0828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C6D0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0310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6AF3200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C26E4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EEFE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4AFB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6EAE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688C77A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6AFC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3351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883D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4F85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8679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988BAE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76333CC4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A5DCA" w14:paraId="44186D3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DFB26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AFC7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505E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EF47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DF5B6C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15E6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0653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7BF6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7618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3582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FB9E4F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0F50D9F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A5DCA" w14:paraId="232FF410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1E83C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342B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1E87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F0C4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65733B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8B13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66CA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3C35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9B84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DDC3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5E4E44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4ED6B09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A5DCA" w14:paraId="18DA25A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E1B5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92B4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D4D8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1798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74F3BE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8B7A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9DC9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1964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BE10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3025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DEE74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7751D15F" w14:textId="77777777" w:rsidR="00DA5DCA" w:rsidRDefault="00DA5DC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A5DCA" w14:paraId="7268FA4C" w14:textId="77777777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3EA37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F255" w14:textId="77777777" w:rsidR="00DA5DCA" w:rsidRPr="004569F6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831D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E062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67B1FF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456D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2C81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3CC2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CDE5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A7EE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76111DB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14:paraId="01F6C179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DA5DCA" w14:paraId="70AAACAF" w14:textId="77777777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7306B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5E8C" w14:textId="77777777" w:rsidR="00DA5DCA" w:rsidRPr="004569F6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0D5A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3680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758944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DB74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14:paraId="2832E4C2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437EA471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6534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7A25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B9D4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D26E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DA5DCA" w14:paraId="1E3450AE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FB6E6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832D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2538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C750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50061A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FC91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7A1440CE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76072208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8F36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B94C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78AB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0CB7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972A517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DA5DCA" w14:paraId="3DECFBA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7D736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0EB4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F24B" w14:textId="77777777" w:rsidR="00DA5DCA" w:rsidRPr="00A152FB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1E74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8147F9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CA70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A0D0042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6FCFBF16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AA67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EB31" w14:textId="77777777" w:rsidR="00DA5DCA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6C00" w14:textId="77777777" w:rsidR="00DA5DCA" w:rsidRPr="00F9444C" w:rsidRDefault="00DA5DC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147E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738ED1B" w14:textId="77777777" w:rsidR="00DA5DCA" w:rsidRDefault="00DA5DC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DA5DCA" w14:paraId="6153C84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EFD26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7F95" w14:textId="77777777" w:rsidR="00DA5DCA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9A55CBB" w14:textId="77777777" w:rsidR="00DA5DCA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5776" w14:textId="77777777" w:rsidR="00DA5DCA" w:rsidRPr="00A152FB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286E" w14:textId="77777777" w:rsidR="00DA5DCA" w:rsidRDefault="00DA5DC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FDEC048" w14:textId="77777777" w:rsidR="00DA5DCA" w:rsidRDefault="00DA5DC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3F834619" w14:textId="77777777" w:rsidR="00DA5DCA" w:rsidRDefault="00DA5DC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12E9" w14:textId="77777777" w:rsidR="00DA5DCA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48B6" w14:textId="77777777" w:rsidR="00DA5DCA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66AD" w14:textId="77777777" w:rsidR="00DA5DCA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DEBA" w14:textId="77777777" w:rsidR="00DA5DCA" w:rsidRPr="00F9444C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645C" w14:textId="77777777" w:rsidR="00DA5DCA" w:rsidRDefault="00DA5DC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41C5D89B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74819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CE08" w14:textId="77777777" w:rsidR="00DA5DCA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F8C6" w14:textId="77777777" w:rsidR="00DA5DCA" w:rsidRPr="00A152FB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A51C" w14:textId="77777777" w:rsidR="00DA5DCA" w:rsidRDefault="00DA5DC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C41390" w14:textId="77777777" w:rsidR="00DA5DCA" w:rsidRDefault="00DA5DC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3A2F66D6" w14:textId="77777777" w:rsidR="00DA5DCA" w:rsidRDefault="00DA5DC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EC52" w14:textId="77777777" w:rsidR="00DA5DCA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D1B0" w14:textId="77777777" w:rsidR="00DA5DCA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4D38" w14:textId="77777777" w:rsidR="00DA5DCA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8E20F9F" w14:textId="77777777" w:rsidR="00DA5DCA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1C09" w14:textId="77777777" w:rsidR="00DA5DCA" w:rsidRPr="00F9444C" w:rsidRDefault="00DA5DC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3903" w14:textId="77777777" w:rsidR="00DA5DCA" w:rsidRDefault="00DA5DC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50351FD3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9074" w14:textId="77777777" w:rsidR="00DA5DCA" w:rsidRDefault="00DA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A814" w14:textId="77777777" w:rsidR="00DA5DCA" w:rsidRDefault="00DA5DC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DD5C" w14:textId="77777777" w:rsidR="00DA5DCA" w:rsidRPr="00A152FB" w:rsidRDefault="00DA5DC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E0F2" w14:textId="77777777" w:rsidR="00DA5DCA" w:rsidRDefault="00DA5DCA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338B8B" w14:textId="77777777" w:rsidR="00DA5DCA" w:rsidRDefault="00DA5DCA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0F10" w14:textId="77777777" w:rsidR="00DA5DCA" w:rsidRDefault="00DA5DC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C22A" w14:textId="77777777" w:rsidR="00DA5DCA" w:rsidRPr="00F9444C" w:rsidRDefault="00DA5DC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87B9" w14:textId="77777777" w:rsidR="00DA5DCA" w:rsidRDefault="00DA5DC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7C1A" w14:textId="77777777" w:rsidR="00DA5DCA" w:rsidRPr="00F9444C" w:rsidRDefault="00DA5DC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DE9F" w14:textId="77777777" w:rsidR="00DA5DCA" w:rsidRDefault="00DA5DCA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112C5FC" w14:textId="77777777" w:rsidR="00DA5DCA" w:rsidRDefault="00DA5DCA" w:rsidP="00802827">
      <w:pPr>
        <w:spacing w:line="276" w:lineRule="auto"/>
        <w:ind w:right="57"/>
        <w:rPr>
          <w:sz w:val="20"/>
          <w:lang w:val="ro-RO"/>
        </w:rPr>
      </w:pPr>
    </w:p>
    <w:p w14:paraId="4D6E2000" w14:textId="77777777" w:rsidR="00DA5DCA" w:rsidRDefault="00DA5DCA" w:rsidP="00535684">
      <w:pPr>
        <w:pStyle w:val="Heading1"/>
        <w:spacing w:line="360" w:lineRule="auto"/>
      </w:pPr>
      <w:r>
        <w:lastRenderedPageBreak/>
        <w:t>LINIA 807</w:t>
      </w:r>
    </w:p>
    <w:p w14:paraId="14CE780B" w14:textId="77777777" w:rsidR="00DA5DCA" w:rsidRDefault="00DA5DCA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A5DCA" w14:paraId="4B4B6C45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001E1" w14:textId="77777777" w:rsidR="00DA5DCA" w:rsidRDefault="00DA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044E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3E730FEF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175E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5F4B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0DBC9A8A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4EE4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417D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F40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00E0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54D0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5A7552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0153A8C1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017D9F0D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DA5DCA" w14:paraId="306D0F96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58166" w14:textId="77777777" w:rsidR="00DA5DCA" w:rsidRDefault="00DA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E79E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74DF6FC3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841A" w14:textId="77777777" w:rsidR="00DA5DCA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A174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473DA7F9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C437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33C4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D27A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57ED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157B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3E768AF5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BC9A7" w14:textId="77777777" w:rsidR="00DA5DCA" w:rsidRDefault="00DA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F58A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A239" w14:textId="77777777" w:rsidR="00DA5DCA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3E8C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17AF5289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04CC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14:paraId="1B0AD456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14:paraId="0980B300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AC9E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E3EB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82E4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3A78" w14:textId="77777777" w:rsidR="00DA5DCA" w:rsidRDefault="00DA5DC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86FF0A" w14:textId="77777777" w:rsidR="00DA5DCA" w:rsidRDefault="00DA5DC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F2D668" w14:textId="77777777" w:rsidR="00DA5DCA" w:rsidRDefault="00DA5DC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14:paraId="25184154" w14:textId="77777777" w:rsidR="00DA5DCA" w:rsidRDefault="00DA5DC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dinspre/spre </w:t>
            </w:r>
          </w:p>
          <w:p w14:paraId="2E8EFC6C" w14:textId="77777777" w:rsidR="00DA5DCA" w:rsidRDefault="00DA5DC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A5DCA" w14:paraId="2ABBF64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DBD08" w14:textId="77777777" w:rsidR="00DA5DCA" w:rsidRDefault="00DA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C88D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B199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1565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E9AA33A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B240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1459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5EAC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92C6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88CC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62F436A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367CC" w14:textId="77777777" w:rsidR="00DA5DCA" w:rsidRDefault="00DA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AF76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1E1A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BC4A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CA42B7D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34A0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AC46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E494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7DF6D203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AB8A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76B8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EFFD55A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A2542" w14:textId="77777777" w:rsidR="00DA5DCA" w:rsidRDefault="00DA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1019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4EA0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04CC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4B4FFA8C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B130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D96098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7F1D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317C" w14:textId="77777777" w:rsidR="00DA5DCA" w:rsidRDefault="00DA5DC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337F" w14:textId="77777777" w:rsidR="00DA5DCA" w:rsidRPr="007345A6" w:rsidRDefault="00DA5DC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539F" w14:textId="77777777" w:rsidR="00DA5DCA" w:rsidRDefault="00DA5DC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7A8A853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1DD14E3B" w14:textId="77777777" w:rsidR="00DA5DCA" w:rsidRDefault="00DA5DCA" w:rsidP="00D509E3">
      <w:pPr>
        <w:pStyle w:val="Heading1"/>
        <w:spacing w:line="360" w:lineRule="auto"/>
      </w:pPr>
      <w:r>
        <w:t>LINIA 812</w:t>
      </w:r>
    </w:p>
    <w:p w14:paraId="01B2EB1B" w14:textId="77777777" w:rsidR="00DA5DCA" w:rsidRDefault="00DA5DCA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A5DCA" w14:paraId="1541CDE3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20ABA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69F3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5ABB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8E66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943D06D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099F925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8B37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079289A3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DEBA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3500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1A03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DD34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BEC16B5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44792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782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D213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158C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44F4C0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ED9C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2236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2F5C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B52C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34EB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3C8349A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FD0A0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9723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2BAA1439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A7F3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D590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690EEFAB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64B5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820C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B771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1C8E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376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652064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A5DCA" w14:paraId="54A35B58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6CB1D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0933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229CD86C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7A7A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92F4" w14:textId="77777777" w:rsidR="00DA5DCA" w:rsidRDefault="00DA5DCA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091C8591" w14:textId="77777777" w:rsidR="00DA5DCA" w:rsidRDefault="00DA5DCA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C6DF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1F86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083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B43F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B59F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6428C1D7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41CDB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C7E3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307F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5A97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5E5469E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0D97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56BD2CCD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913C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7FB2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7B6D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BB12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B77D66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52A66B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3BC73428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DA5DCA" w14:paraId="67965D58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130BF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C87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0042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BB31" w14:textId="77777777" w:rsidR="00DA5DCA" w:rsidRDefault="00DA5DCA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E233120" w14:textId="77777777" w:rsidR="00DA5DCA" w:rsidRDefault="00DA5DCA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68CD" w14:textId="77777777" w:rsidR="00DA5DCA" w:rsidRDefault="00DA5DC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71614195" w14:textId="77777777" w:rsidR="00DA5DCA" w:rsidRPr="001A61C3" w:rsidRDefault="00DA5DC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EB6A" w14:textId="77777777" w:rsidR="00DA5DCA" w:rsidRPr="006A7C82" w:rsidRDefault="00DA5DCA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05C5" w14:textId="77777777" w:rsidR="00DA5DCA" w:rsidRPr="001A61C3" w:rsidRDefault="00DA5DC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1C41" w14:textId="77777777" w:rsidR="00DA5DCA" w:rsidRPr="00772CB4" w:rsidRDefault="00DA5DCA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9A3E" w14:textId="77777777" w:rsidR="00DA5DCA" w:rsidRDefault="00DA5DC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15D11F1" w14:textId="77777777" w:rsidR="00DA5DCA" w:rsidRDefault="00DA5DC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5A862716" w14:textId="77777777" w:rsidR="00DA5DCA" w:rsidRDefault="00DA5DC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DA5DCA" w14:paraId="2A31101A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7D775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58D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89A0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7E36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75CDB92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56EA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37E8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A483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F846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8898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1BA5948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389F7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9E60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93F4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D1A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7C26ED18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A93A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70030B7B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3FDC5FCD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04540787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8788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3CCF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80DB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191E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4AEBBF7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000A3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531E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80F0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4544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DF2FF8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658A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DE118E6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3F85317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1452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896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C2FC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13B7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9628F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DA5DCA" w14:paraId="1E5E5FD9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DAE99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0271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813E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F958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5368C4C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0597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6A3064B8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5D94D224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314E8D1D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69CD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B643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0B8C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C039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B5ED53" w14:textId="77777777" w:rsidR="00DA5DCA" w:rsidRDefault="00DA5DCA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DA5DCA" w14:paraId="54A2C174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FC161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6CE6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720C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FC90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14D281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8C8F" w14:textId="77777777" w:rsidR="00DA5DCA" w:rsidRPr="001A61C3" w:rsidRDefault="00DA5DC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4F78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A2CE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AE79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388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22E524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BD7C3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7A52C6D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DA5DCA" w14:paraId="02DE56E2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46486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12F1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6C1D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66BB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01A1F7BE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E567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39D26EC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46E6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C7A3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8923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E426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67B857B9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7BDBF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1137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24+350</w:t>
            </w:r>
          </w:p>
          <w:p w14:paraId="2E5C711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D1AE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D4E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E8E9F5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CFA1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07DD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81D9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567E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18EF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4CE6A8B2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A3850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2250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3B51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6DC3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BBCA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080815" w14:textId="77777777" w:rsidR="00DA5DCA" w:rsidRPr="001A61C3" w:rsidRDefault="00DA5DC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BCFD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E198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7116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FA43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38A678C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282AA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90F8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51B5526F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4C15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A0B7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38515337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2A71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F323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677E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4E8C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41C8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5D73EDE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1D93A0BE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DA5DCA" w14:paraId="60797681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34D7D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6FE8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D34C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F769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0BC720BC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7880" w14:textId="77777777" w:rsidR="00DA5DCA" w:rsidRPr="001A61C3" w:rsidRDefault="00DA5DC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CD26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EE05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E6AD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187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1B9D98" w14:textId="77777777" w:rsidR="00DA5DCA" w:rsidRDefault="00DA5DCA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DA5DCA" w14:paraId="5BA65FD0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42C19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90E0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46AEBA64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6013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9942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77E7697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068C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CAF4" w14:textId="77777777" w:rsidR="00DA5DCA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BEE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13C3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0A3E" w14:textId="77777777" w:rsidR="00DA5DCA" w:rsidRPr="00562792" w:rsidRDefault="00DA5DCA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19C39D4E" w14:textId="77777777" w:rsidR="00DA5DCA" w:rsidRPr="00562792" w:rsidRDefault="00DA5DCA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00767656" w14:textId="77777777" w:rsidR="00DA5DCA" w:rsidRDefault="00DA5DCA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27D69AE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68C9A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AD50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A6D5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323D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1266277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3A93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7A50FA5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D254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D2DC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FC70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4F9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340E2AD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C29A8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C5A9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9DA5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7C19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23E2A4BC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93C4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6AEFAD61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07DB40A7" w14:textId="77777777" w:rsidR="00DA5DCA" w:rsidRPr="001A61C3" w:rsidRDefault="00DA5DC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F50E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B7E8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245D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C400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1F0107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73774FE4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DA5DCA" w14:paraId="6E1178E2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4E2A3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4E40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A837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444F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444C6E2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C340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3434513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1C40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9898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D4C9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D7F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4C6BBB4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75556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98FC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E618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0BCD" w14:textId="77777777" w:rsidR="00DA5DCA" w:rsidRDefault="00DA5DCA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56EF6C39" w14:textId="77777777" w:rsidR="00DA5DCA" w:rsidRDefault="00DA5DCA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3A179BC0" w14:textId="77777777" w:rsidR="00DA5DCA" w:rsidRDefault="00DA5DCA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F4CF" w14:textId="77777777" w:rsidR="00DA5DCA" w:rsidRPr="001A61C3" w:rsidRDefault="00DA5DC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6C27DCB" w14:textId="77777777" w:rsidR="00DA5DCA" w:rsidRPr="001A61C3" w:rsidRDefault="00DA5DC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B15B" w14:textId="77777777" w:rsidR="00DA5DCA" w:rsidRPr="006A7C82" w:rsidRDefault="00DA5DCA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DD61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ACAE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4BE7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10D285D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BB99E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91F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0AC7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176F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1BC2DE6F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19C6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856B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0E18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9FB7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DFA8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49C240C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26D32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0935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1CD1FB44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1E58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EA1D" w14:textId="77777777" w:rsidR="00DA5DCA" w:rsidRDefault="00DA5DCA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51C333B3" w14:textId="77777777" w:rsidR="00DA5DCA" w:rsidRDefault="00DA5DCA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39B6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D33C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6FA6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1EC0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97DF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6DF24116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FB8A1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AAE9" w14:textId="77777777" w:rsidR="00DA5DCA" w:rsidRDefault="00DA5DC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377BB637" w14:textId="77777777" w:rsidR="00DA5DCA" w:rsidRPr="001A61C3" w:rsidRDefault="00DA5DC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2257" w14:textId="77777777" w:rsidR="00DA5DCA" w:rsidRPr="00772CB4" w:rsidRDefault="00DA5DC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2C96" w14:textId="77777777" w:rsidR="00DA5DCA" w:rsidRDefault="00DA5DCA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49BF4D2F" w14:textId="77777777" w:rsidR="00DA5DCA" w:rsidRDefault="00DA5DCA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E3FB" w14:textId="77777777" w:rsidR="00DA5DCA" w:rsidRDefault="00DA5DC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0133" w14:textId="77777777" w:rsidR="00DA5DCA" w:rsidRPr="006A7C82" w:rsidRDefault="00DA5DC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0CBE" w14:textId="77777777" w:rsidR="00DA5DCA" w:rsidRPr="001A61C3" w:rsidRDefault="00DA5DC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C1BE" w14:textId="77777777" w:rsidR="00DA5DCA" w:rsidRPr="00772CB4" w:rsidRDefault="00DA5DC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855D" w14:textId="77777777" w:rsidR="00DA5DCA" w:rsidRDefault="00DA5DCA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4153DD6" w14:textId="77777777" w:rsidR="00DA5DCA" w:rsidRDefault="00DA5DCA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DA5DCA" w14:paraId="5CDA86EA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7DD0F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49DE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24266CB8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999C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F144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C6E9C0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F968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F973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957A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6E52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0327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5D7ADF6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5E39721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DA5DCA" w14:paraId="3B7569A2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69F71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831F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66E62AA1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51AF" w14:textId="77777777" w:rsidR="00DA5DCA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6F55" w14:textId="77777777" w:rsidR="00DA5DCA" w:rsidRDefault="00DA5DCA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10BD1AB" w14:textId="77777777" w:rsidR="00DA5DCA" w:rsidRDefault="00DA5DCA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5308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1F71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FB1C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1878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8F62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AFE6434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24D2F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DC0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4EE9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345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7A0D8C19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9882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51BB621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D00E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682E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5DF0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BDFE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45E638EC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222B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8818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A43C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6F6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7FB9D76B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1564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27635800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933B418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A1F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D317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EC4E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22BC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00FB5B32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DA5DCA" w14:paraId="27C3D41D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29293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D25D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2622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B2D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15ED407F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FFCF" w14:textId="77777777" w:rsidR="00DA5DCA" w:rsidRPr="001A61C3" w:rsidRDefault="00DA5DCA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8077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2E05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5906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0189" w14:textId="77777777" w:rsidR="00DA5DCA" w:rsidRDefault="00DA5DCA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A5DCA" w14:paraId="2B32FF46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D3361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D7B8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039892A0" w14:textId="77777777" w:rsidR="00DA5DCA" w:rsidRPr="001A61C3" w:rsidRDefault="00DA5DCA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C371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8C2F" w14:textId="77777777" w:rsidR="00DA5DCA" w:rsidRDefault="00DA5DCA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6B31C183" w14:textId="77777777" w:rsidR="00DA5DCA" w:rsidRDefault="00DA5DCA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A1A4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15E1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119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6257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872F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71BE75A6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7FB2B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7930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5394F4BD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C962" w14:textId="77777777" w:rsidR="00DA5DCA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7C75" w14:textId="77777777" w:rsidR="00DA5DCA" w:rsidRDefault="00DA5DCA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72EA75C2" w14:textId="77777777" w:rsidR="00DA5DCA" w:rsidRDefault="00DA5DCA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8AD7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1B38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0744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7FF6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EC6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2E449801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44A9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DBD7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95C8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E8DC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8C7F32C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C21D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5CBB849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BBFC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88DE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69B8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6CBF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AA201B1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362F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580E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E6A7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7F2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3B06643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FE8A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4E4EB0B" w14:textId="77777777" w:rsidR="00DA5DCA" w:rsidRPr="001A61C3" w:rsidRDefault="00DA5DC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E8F3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97F5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5837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F107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F3521D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DA5DCA" w14:paraId="58039C5A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7D75E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F27C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67E0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B44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845A83D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F896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7476D3" w14:textId="77777777" w:rsidR="00DA5DCA" w:rsidRPr="001A61C3" w:rsidRDefault="00DA5DC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3872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454F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9DA6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BAC0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654299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B8C25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DA5DCA" w14:paraId="267B8A64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1D83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4E3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9813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1946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35C5C62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0028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CF3B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D5F7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1BCD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74B8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BFFFA0B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E61B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9A75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760F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0B84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EAEC0B7" w14:textId="77777777" w:rsidR="00DA5DCA" w:rsidRDefault="00DA5DCA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E667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C08D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D7D6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004A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DEA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DD7E91E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737A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F658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84CE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AFD2" w14:textId="77777777" w:rsidR="00DA5DCA" w:rsidRDefault="00DA5DCA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0605F517" w14:textId="77777777" w:rsidR="00DA5DCA" w:rsidRDefault="00DA5DCA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8391D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43D3EB7F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386F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D73C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FBA1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195E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AC08BB" w14:textId="77777777" w:rsidR="00DA5DCA" w:rsidRPr="00F662B5" w:rsidRDefault="00DA5DCA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DA5DCA" w14:paraId="43D9BAF3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6EF0C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A6AE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3CDA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304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9B8707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0FB8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F02C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71DF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4018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A88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ABA219C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E4CE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753A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E300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41EE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D031383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7071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3B66F73" w14:textId="77777777" w:rsidR="00DA5DCA" w:rsidRPr="001A61C3" w:rsidRDefault="00DA5DC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64CC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ADAA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3E81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BC7E" w14:textId="77777777" w:rsidR="00DA5DCA" w:rsidRDefault="00DA5DCA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8534CD5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856D5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F835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C008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9DEB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57EFDE4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CC2E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54BB01A" w14:textId="77777777" w:rsidR="00DA5DCA" w:rsidRPr="001A61C3" w:rsidRDefault="00DA5DC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BE29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EB7C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BD8D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AB54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F99EF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A5DCA" w14:paraId="098A38B5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75394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4A8E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614EF1BD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DCCB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1843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5BE284E0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6A9B" w14:textId="77777777" w:rsidR="00DA5DCA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7EFF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C971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AE7F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BB0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13F608D1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1C19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A23B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7F49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E2CC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09E06655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8387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13C91CF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7BC8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74D6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ECAA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1511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218EB09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F305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F064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038C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D5D2" w14:textId="77777777" w:rsidR="00DA5DCA" w:rsidRDefault="00DA5DCA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1795A977" w14:textId="77777777" w:rsidR="00DA5DCA" w:rsidRDefault="00DA5DCA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FB57" w14:textId="77777777" w:rsidR="00DA5DCA" w:rsidRPr="001A61C3" w:rsidRDefault="00DA5DCA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8C132E4" w14:textId="77777777" w:rsidR="00DA5DCA" w:rsidRPr="001A61C3" w:rsidRDefault="00DA5DCA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1916" w14:textId="77777777" w:rsidR="00DA5DCA" w:rsidRPr="006A7C82" w:rsidRDefault="00DA5DCA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D0A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4FA0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828A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C0CD527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7856" w14:textId="77777777" w:rsidR="00DA5DCA" w:rsidRPr="001A61C3" w:rsidRDefault="00DA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3A55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BD79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A8B2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4CF1710E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658B0F5C" w14:textId="77777777" w:rsidR="00DA5DCA" w:rsidRDefault="00DA5DCA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1E21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E65AC6E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ED00" w14:textId="77777777" w:rsidR="00DA5DCA" w:rsidRPr="006A7C82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E859" w14:textId="77777777" w:rsidR="00DA5DCA" w:rsidRPr="001A61C3" w:rsidRDefault="00DA5DC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85E2" w14:textId="77777777" w:rsidR="00DA5DCA" w:rsidRPr="00772CB4" w:rsidRDefault="00DA5DC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0A24" w14:textId="77777777" w:rsidR="00DA5DCA" w:rsidRDefault="00DA5DC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35A1D59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5B03A8AB" w14:textId="77777777" w:rsidR="00DA5DCA" w:rsidRDefault="00DA5DCA" w:rsidP="00672C80">
      <w:pPr>
        <w:pStyle w:val="Heading1"/>
        <w:spacing w:line="360" w:lineRule="auto"/>
      </w:pPr>
      <w:r>
        <w:t>LINIA 813</w:t>
      </w:r>
    </w:p>
    <w:p w14:paraId="366A9BA9" w14:textId="77777777" w:rsidR="00DA5DCA" w:rsidRDefault="00DA5DCA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DA5DCA" w14:paraId="01D46FFD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27FAE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1585" w14:textId="77777777" w:rsidR="00DA5DCA" w:rsidRDefault="00DA5DC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6AF5" w14:textId="77777777" w:rsidR="00DA5DCA" w:rsidRDefault="00DA5DC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F21A" w14:textId="77777777" w:rsidR="00DA5DCA" w:rsidRDefault="00DA5DC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19E92A8" w14:textId="77777777" w:rsidR="00DA5DCA" w:rsidRDefault="00DA5DC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0E3F" w14:textId="77777777" w:rsidR="00DA5DCA" w:rsidRDefault="00DA5DC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1C87136" w14:textId="77777777" w:rsidR="00DA5DCA" w:rsidRDefault="00DA5DC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F4DE" w14:textId="77777777" w:rsidR="00DA5DCA" w:rsidRDefault="00DA5DC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B0BA" w14:textId="77777777" w:rsidR="00DA5DCA" w:rsidRDefault="00DA5DC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C5BC" w14:textId="77777777" w:rsidR="00DA5DCA" w:rsidRPr="00564F54" w:rsidRDefault="00DA5DC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81EE" w14:textId="77777777" w:rsidR="00DA5DCA" w:rsidRDefault="00DA5DC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278C84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FF5F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BDC7" w14:textId="77777777" w:rsidR="00DA5DCA" w:rsidRDefault="00DA5DC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32BE" w14:textId="77777777" w:rsidR="00DA5DCA" w:rsidRDefault="00DA5DC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6663" w14:textId="77777777" w:rsidR="00DA5DCA" w:rsidRDefault="00DA5DC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921A2C1" w14:textId="77777777" w:rsidR="00DA5DCA" w:rsidRDefault="00DA5DC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A832" w14:textId="77777777" w:rsidR="00DA5DCA" w:rsidRDefault="00DA5DC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6BDA5716" w14:textId="77777777" w:rsidR="00DA5DCA" w:rsidRPr="00285047" w:rsidRDefault="00DA5DC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C76D" w14:textId="77777777" w:rsidR="00DA5DCA" w:rsidRPr="00564F54" w:rsidRDefault="00DA5DC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71BF" w14:textId="77777777" w:rsidR="00DA5DCA" w:rsidRDefault="00DA5DC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7B5D" w14:textId="77777777" w:rsidR="00DA5DCA" w:rsidRPr="00564F54" w:rsidRDefault="00DA5DC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637E" w14:textId="77777777" w:rsidR="00DA5DCA" w:rsidRDefault="00DA5DC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E493C7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7BD56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3D9F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CB23" w14:textId="77777777" w:rsidR="00DA5DCA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D767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CB87483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CD96" w14:textId="77777777" w:rsidR="00DA5DCA" w:rsidRDefault="00DA5DC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758DC10A" w14:textId="77777777" w:rsidR="00DA5DCA" w:rsidRDefault="00DA5DC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9CC2" w14:textId="77777777" w:rsidR="00DA5DCA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AFB2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04C0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FF5D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57999B8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0BAF3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FECE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E880" w14:textId="77777777" w:rsidR="00DA5DCA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2ACE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B8DE310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BD49" w14:textId="77777777" w:rsidR="00DA5DCA" w:rsidRDefault="00DA5DC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24065ADC" w14:textId="77777777" w:rsidR="00DA5DCA" w:rsidRDefault="00DA5DC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22D86C63" w14:textId="77777777" w:rsidR="00DA5DCA" w:rsidRDefault="00DA5DC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C9DC" w14:textId="77777777" w:rsidR="00DA5DCA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EA18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6725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DAC5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49A57D8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B2619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6978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F902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118A874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0A03451B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E3EB" w14:textId="77777777" w:rsidR="00DA5DCA" w:rsidRPr="001A0BE2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30FA704F" w14:textId="77777777" w:rsidR="00DA5DCA" w:rsidRPr="001A0BE2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12B35A8C" w14:textId="77777777" w:rsidR="00DA5DCA" w:rsidRPr="001A0BE2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05A56A28" w14:textId="77777777" w:rsidR="00DA5DCA" w:rsidRPr="00564F54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23F9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DE13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0ADFE8C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8C43F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895D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A4F4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343FB42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520AEBEA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6127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6AE0D348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4E166140" w14:textId="77777777" w:rsidR="00DA5DCA" w:rsidRPr="00DD369C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A3E6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8B9D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E9F6CD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DA5DCA" w14:paraId="0615A470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B262A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E2E9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F3B1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881F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D23D74B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1D67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FFEB5B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F453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EE11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DAD2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5932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47A1C3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DA5DCA" w14:paraId="5D45316A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21410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6634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C229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A70B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1C30620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A4C9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947E79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EC4D56D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9EE6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B166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79B6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0513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2B6818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DA5DCA" w14:paraId="75201DC5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5A166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A37E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DFA8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036C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8EA4CCF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5D5E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B7B385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06EBD07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6281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A1BE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B650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EF0F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97DDAD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DA5DCA" w14:paraId="217188FE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30C5E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7174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39FF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B0B9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47C6ED1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17F3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C079ED1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9416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F9DE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8660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EAB6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0F4026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1CF1B4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DA5DCA" w14:paraId="78729768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142D4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8E98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15A40CF3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94CD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6419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53AF4F0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21D37D92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079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C1E9" w14:textId="77777777" w:rsidR="00DA5DCA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B3D9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927B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3BE6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C3B388C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75B1A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EB10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6688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3F35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F5398E3" w14:textId="77777777" w:rsidR="00DA5DCA" w:rsidRDefault="00DA5DC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24FE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6A20E6A8" w14:textId="77777777" w:rsidR="00DA5DCA" w:rsidRDefault="00DA5DC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B8B1" w14:textId="77777777" w:rsidR="00DA5DCA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02DD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CAB3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1CE0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32B449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DA5DCA" w14:paraId="228A8EDF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3F82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2064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5EB7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69C5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1A59BDC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12FA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939C24F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2119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9219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B700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66C0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A5DCA" w14:paraId="12CA21BE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7C08D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BC43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246A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DAB0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F146629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ECAB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1152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4F47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447D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4640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FB1F318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C7C480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DA5DCA" w14:paraId="368C0F6B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D352F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5100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2977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AA7A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7C5C1B1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8A4860F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C75D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136D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11DE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403F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9F7C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49BE1D9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5EA1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0967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6FC3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6049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5529F32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0DB2105E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9967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C130" w14:textId="77777777" w:rsidR="00DA5DCA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0DD4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621F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0C83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851275A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3F6A7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670B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ECEF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61CB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E2181D6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C776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AFBD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D681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DB78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64D0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3BFE682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6C7C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91C6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477C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4D72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060C963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8C92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18F79F5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87B8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5DE9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72BB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6DE3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768457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DA5DCA" w14:paraId="6A4834D4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C818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0368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7995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29F1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11F4A9BE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916C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CD4D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E090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A2C4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2AB8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1042B5E1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A5DCA" w14:paraId="2BC43561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F9CC7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707C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17FE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4809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4CF7562A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5B61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0B7512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49735C4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6E5A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5DD8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F790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562F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85211D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543FC8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311FCB3A" w14:textId="77777777" w:rsidR="00DA5DCA" w:rsidRPr="00CB3CD0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DA5DCA" w14:paraId="37BD7C0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A4C1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43C6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A1DDD97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E1D1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E158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43E2E5AE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72920FA9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C339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533A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92AB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7C15F3E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C569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1899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9B5712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C9B9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B797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FF95" w14:textId="77777777" w:rsidR="00DA5DCA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EE43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6ECC7959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32A9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4375" w14:textId="77777777" w:rsidR="00DA5DCA" w:rsidRPr="00564F54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8C9C" w14:textId="77777777" w:rsidR="00DA5DCA" w:rsidRDefault="00DA5DC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23D9" w14:textId="77777777" w:rsidR="00DA5DCA" w:rsidRDefault="00DA5DC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1A51" w14:textId="77777777" w:rsidR="00DA5DCA" w:rsidRDefault="00DA5DC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3D3676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3225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7488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0D255D00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8970" w14:textId="77777777" w:rsidR="00DA5DCA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6F9F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5C4CE9D2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0CF0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F907" w14:textId="77777777" w:rsidR="00DA5DCA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50F8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67B0023F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2804" w14:textId="77777777" w:rsidR="00DA5DCA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0855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75C5D670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32BC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3F59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34410622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2729" w14:textId="77777777" w:rsidR="00DA5DCA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1D73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51D2782D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476B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8B06" w14:textId="77777777" w:rsidR="00DA5DCA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0CAC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CB65" w14:textId="77777777" w:rsidR="00DA5DCA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C247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3A12424E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06CD1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5795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B7CF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6161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3EFB6A1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2A03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1DE81BE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102428E6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AEFC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D290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B010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0FCF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DA5DCA" w14:paraId="30F67B5A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67676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7BAF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DB37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A360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D7A5DE8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8AC9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E62473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2B0B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019D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BBDA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6F89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C5D6B4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56CA7BA6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DA5DCA" w14:paraId="765E64CB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702AF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EF5C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298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7792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FA86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A3CC265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5CC2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3D91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BB45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0681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32C36CB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DA92C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C657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0948CAC8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FF99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591E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3BA880C8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4AED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50E0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4EA2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6B99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C91D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304332D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DA5DCA" w14:paraId="69F74D7B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EBD85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84DD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3E6AF232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2ED3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1324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404238A6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19C9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19EC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4DC6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7301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D18C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2D895CB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DA5DCA" w14:paraId="48CB3FBF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657D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4546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789A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948C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38DE8837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7927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9878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227D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E8A8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474F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DA5DCA" w14:paraId="6E272660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5602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67DD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5AA8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C2EA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7CBA435A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C451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E960B33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9112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4ECF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2AFF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63A3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DA5DCA" w14:paraId="15598CB3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8199F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E691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219D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752E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7B6B23D3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45BE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34628009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B655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A548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A328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13DD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130F96C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DD92E6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DA5DCA" w14:paraId="58426AB2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6E58" w14:textId="77777777" w:rsidR="00DA5DCA" w:rsidRDefault="00DA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EC1A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7BE3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7029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21528D51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2DA5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580F3F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CAEA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438E" w14:textId="77777777" w:rsidR="00DA5DCA" w:rsidRDefault="00DA5DC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828A" w14:textId="77777777" w:rsidR="00DA5DCA" w:rsidRPr="00564F54" w:rsidRDefault="00DA5DC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CDD0" w14:textId="77777777" w:rsidR="00DA5DCA" w:rsidRDefault="00DA5DC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704091B" w14:textId="77777777" w:rsidR="00DA5DCA" w:rsidRPr="00237377" w:rsidRDefault="00DA5DCA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AFEF34A" w14:textId="77777777" w:rsidR="00DA5DCA" w:rsidRDefault="00DA5DCA" w:rsidP="00D96D74">
      <w:pPr>
        <w:pStyle w:val="Heading1"/>
        <w:spacing w:line="360" w:lineRule="auto"/>
      </w:pPr>
      <w:r>
        <w:t>LINIA 813 A</w:t>
      </w:r>
    </w:p>
    <w:p w14:paraId="11C83148" w14:textId="77777777" w:rsidR="00DA5DCA" w:rsidRDefault="00DA5DCA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A5DCA" w14:paraId="76EDC2BB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5100" w14:textId="77777777" w:rsidR="00DA5DCA" w:rsidRDefault="00DA5DC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4F88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876E8C7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E200" w14:textId="77777777" w:rsidR="00DA5DCA" w:rsidRPr="00E230A0" w:rsidRDefault="00DA5DC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ED52" w14:textId="77777777" w:rsidR="00DA5DCA" w:rsidRDefault="00DA5DC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1BCB3C08" w14:textId="77777777" w:rsidR="00DA5DCA" w:rsidRDefault="00DA5DC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BF31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B529" w14:textId="77777777" w:rsidR="00DA5DCA" w:rsidRPr="009033AC" w:rsidRDefault="00DA5DC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B120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DA30" w14:textId="77777777" w:rsidR="00DA5DCA" w:rsidRPr="009033AC" w:rsidRDefault="00DA5DC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3ACE" w14:textId="77777777" w:rsidR="00DA5DCA" w:rsidRDefault="00DA5DC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5573BFD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6E3B" w14:textId="77777777" w:rsidR="00DA5DCA" w:rsidRDefault="00DA5DC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8F4C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3A27237D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33D3" w14:textId="77777777" w:rsidR="00DA5DCA" w:rsidRPr="00E230A0" w:rsidRDefault="00DA5DC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EF15" w14:textId="77777777" w:rsidR="00DA5DCA" w:rsidRDefault="00DA5DC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2F01D2C5" w14:textId="77777777" w:rsidR="00DA5DCA" w:rsidRDefault="00DA5DC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3FF96BF" w14:textId="77777777" w:rsidR="00DA5DCA" w:rsidRDefault="00DA5DC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2F470CA8" w14:textId="77777777" w:rsidR="00DA5DCA" w:rsidRDefault="00DA5DC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58D4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A804" w14:textId="77777777" w:rsidR="00DA5DCA" w:rsidRPr="009033AC" w:rsidRDefault="00DA5DC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639D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66C9" w14:textId="77777777" w:rsidR="00DA5DCA" w:rsidRPr="009033AC" w:rsidRDefault="00DA5DC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044F" w14:textId="77777777" w:rsidR="00DA5DCA" w:rsidRDefault="00DA5DC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95B65C1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4B53" w14:textId="77777777" w:rsidR="00DA5DCA" w:rsidRDefault="00DA5DC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9702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D1C4" w14:textId="77777777" w:rsidR="00DA5DCA" w:rsidRPr="00E230A0" w:rsidRDefault="00DA5DC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FBDB" w14:textId="77777777" w:rsidR="00DA5DCA" w:rsidRDefault="00DA5DC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12B1EE7B" w14:textId="77777777" w:rsidR="00DA5DCA" w:rsidRDefault="00DA5DC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AA11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2FA9" w14:textId="77777777" w:rsidR="00DA5DCA" w:rsidRPr="009033AC" w:rsidRDefault="00DA5DC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25EF" w14:textId="77777777" w:rsidR="00DA5DCA" w:rsidRDefault="00DA5DC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1CDC" w14:textId="77777777" w:rsidR="00DA5DCA" w:rsidRPr="009033AC" w:rsidRDefault="00DA5DC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185C" w14:textId="77777777" w:rsidR="00DA5DCA" w:rsidRDefault="00DA5DC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25B58FB" w14:textId="77777777" w:rsidR="00DA5DCA" w:rsidRDefault="00DA5DCA">
      <w:pPr>
        <w:spacing w:before="40" w:after="40" w:line="192" w:lineRule="auto"/>
        <w:ind w:right="57"/>
        <w:rPr>
          <w:sz w:val="20"/>
          <w:lang w:val="ro-RO"/>
        </w:rPr>
      </w:pPr>
    </w:p>
    <w:p w14:paraId="6E200A7B" w14:textId="77777777" w:rsidR="00DA5DCA" w:rsidRDefault="00DA5DCA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5E3EFCBB" w14:textId="77777777" w:rsidR="00DA5DCA" w:rsidRDefault="00DA5DCA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DA5DCA" w14:paraId="4535ECD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26914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E143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7545" w14:textId="77777777" w:rsidR="00DA5DCA" w:rsidRPr="002B6917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BF2B" w14:textId="77777777" w:rsidR="00DA5DCA" w:rsidRDefault="00DA5DCA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3CAC11" w14:textId="77777777" w:rsidR="00DA5DCA" w:rsidRDefault="00DA5DCA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BAAE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6905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CD6B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4B3B" w14:textId="77777777" w:rsidR="00DA5DCA" w:rsidRPr="002A6824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C33E" w14:textId="77777777" w:rsidR="00DA5DCA" w:rsidRDefault="00DA5DC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14765B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B498C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531B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0514" w14:textId="77777777" w:rsidR="00DA5DCA" w:rsidRPr="002B6917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BB0A" w14:textId="77777777" w:rsidR="00DA5DCA" w:rsidRDefault="00DA5DC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DA54241" w14:textId="77777777" w:rsidR="00DA5DCA" w:rsidRDefault="00DA5DC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865D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18E73F3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2D23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54DB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37CB" w14:textId="77777777" w:rsidR="00DA5DCA" w:rsidRPr="002A6824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1F3F" w14:textId="77777777" w:rsidR="00DA5DCA" w:rsidRDefault="00DA5DC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F2612B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6064F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BC98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0065" w14:textId="77777777" w:rsidR="00DA5DCA" w:rsidRPr="002B6917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C8C0" w14:textId="77777777" w:rsidR="00DA5DCA" w:rsidRDefault="00DA5DC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AD7870" w14:textId="77777777" w:rsidR="00DA5DCA" w:rsidRDefault="00DA5DC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6948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17BDCE18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2783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C0A7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AE5F" w14:textId="77777777" w:rsidR="00DA5DCA" w:rsidRPr="002A6824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34FA" w14:textId="77777777" w:rsidR="00DA5DCA" w:rsidRDefault="00DA5DC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18A21F1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8E3A8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4A19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5F0D" w14:textId="77777777" w:rsidR="00DA5DCA" w:rsidRPr="002B6917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4885" w14:textId="77777777" w:rsidR="00DA5DCA" w:rsidRDefault="00DA5DCA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C2E524" w14:textId="77777777" w:rsidR="00DA5DCA" w:rsidRDefault="00DA5DCA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7336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D65B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1EBA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8BDA" w14:textId="77777777" w:rsidR="00DA5DCA" w:rsidRPr="002A6824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1292" w14:textId="77777777" w:rsidR="00DA5DCA" w:rsidRDefault="00DA5DC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7345DB" w14:textId="77777777" w:rsidR="00DA5DCA" w:rsidRDefault="00DA5DC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4B9BBB" w14:textId="77777777" w:rsidR="00DA5DCA" w:rsidRDefault="00DA5DC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DA5DCA" w14:paraId="5937AB0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06EA2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0130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5B17" w14:textId="77777777" w:rsidR="00DA5DCA" w:rsidRPr="002B6917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5439" w14:textId="77777777" w:rsidR="00DA5DCA" w:rsidRDefault="00DA5DCA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F20ADD" w14:textId="77777777" w:rsidR="00DA5DCA" w:rsidRDefault="00DA5DC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994C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CE0F0B8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A347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ABDD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2BA8" w14:textId="77777777" w:rsidR="00DA5DCA" w:rsidRPr="002A6824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94DD" w14:textId="77777777" w:rsidR="00DA5DCA" w:rsidRDefault="00DA5DC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4FA86C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986C8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92ED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79FF" w14:textId="77777777" w:rsidR="00DA5DCA" w:rsidRPr="002B6917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F4B2" w14:textId="77777777" w:rsidR="00DA5DCA" w:rsidRDefault="00DA5DCA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C907F6" w14:textId="77777777" w:rsidR="00DA5DCA" w:rsidRDefault="00DA5DCA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4427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7990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6AA5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13E9" w14:textId="77777777" w:rsidR="00DA5DCA" w:rsidRPr="002A6824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8E91" w14:textId="77777777" w:rsidR="00DA5DCA" w:rsidRDefault="00DA5DC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A7F7A3" w14:textId="77777777" w:rsidR="00DA5DCA" w:rsidRPr="00C87E63" w:rsidRDefault="00DA5DC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1AD41371" w14:textId="77777777" w:rsidR="00DA5DCA" w:rsidRPr="00C87E63" w:rsidRDefault="00DA5DCA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DA5DCA" w14:paraId="3DCC67F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07680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E4EA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CBBB" w14:textId="77777777" w:rsidR="00DA5DCA" w:rsidRPr="002B6917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C642" w14:textId="77777777" w:rsidR="00DA5DCA" w:rsidRDefault="00DA5DCA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46BF99" w14:textId="77777777" w:rsidR="00DA5DCA" w:rsidRDefault="00DA5DCA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2088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D3FB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FE1A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14F1" w14:textId="77777777" w:rsidR="00DA5DCA" w:rsidRPr="002A6824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582A" w14:textId="77777777" w:rsidR="00DA5DCA" w:rsidRDefault="00DA5DCA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B50B69" w14:textId="77777777" w:rsidR="00DA5DCA" w:rsidRDefault="00DA5DCA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83B847" w14:textId="77777777" w:rsidR="00DA5DCA" w:rsidRDefault="00DA5DCA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14:paraId="6F413C74" w14:textId="77777777" w:rsidR="00DA5DCA" w:rsidRDefault="00DA5DCA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14:paraId="34B924FA" w14:textId="77777777" w:rsidR="00DA5DCA" w:rsidRDefault="00DA5DCA" w:rsidP="00F8487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DA5DCA" w14:paraId="349AD27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CF360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8DC2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03D3" w14:textId="77777777" w:rsidR="00DA5DCA" w:rsidRPr="002B6917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7FE8" w14:textId="77777777" w:rsidR="00DA5DCA" w:rsidRDefault="00DA5DC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F2C158" w14:textId="77777777" w:rsidR="00DA5DCA" w:rsidRDefault="00DA5DC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5F0338B" w14:textId="77777777" w:rsidR="00DA5DCA" w:rsidRDefault="00DA5DC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4EF6" w14:textId="77777777" w:rsidR="00DA5DCA" w:rsidRDefault="00DA5DC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4009AF" w14:textId="77777777" w:rsidR="00DA5DCA" w:rsidRDefault="00DA5DC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6201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9BA1" w14:textId="77777777" w:rsidR="00DA5DCA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2C1B" w14:textId="77777777" w:rsidR="00DA5DCA" w:rsidRPr="002A6824" w:rsidRDefault="00DA5DC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DF9F" w14:textId="77777777" w:rsidR="00DA5DCA" w:rsidRDefault="00DA5DC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8ACC7F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91B2A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DE5E" w14:textId="77777777" w:rsidR="00DA5DCA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9A42" w14:textId="77777777" w:rsidR="00DA5DCA" w:rsidRPr="002B6917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B536" w14:textId="77777777" w:rsidR="00DA5DCA" w:rsidRDefault="00DA5DCA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17CAD4A" w14:textId="77777777" w:rsidR="00DA5DCA" w:rsidRDefault="00DA5DCA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AD19" w14:textId="77777777" w:rsidR="00DA5DCA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5CD8148" w14:textId="77777777" w:rsidR="00DA5DCA" w:rsidRDefault="00DA5DCA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81E6" w14:textId="77777777" w:rsidR="00DA5DCA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06C1" w14:textId="77777777" w:rsidR="00DA5DCA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0EC6" w14:textId="77777777" w:rsidR="00DA5DCA" w:rsidRPr="002A6824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BB04" w14:textId="77777777" w:rsidR="00DA5DCA" w:rsidRDefault="00DA5DC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83504F" w14:textId="77777777" w:rsidR="00DA5DCA" w:rsidRDefault="00DA5DCA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DA5DCA" w14:paraId="3E346820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FD300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8E66" w14:textId="77777777" w:rsidR="00DA5DCA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D25E" w14:textId="77777777" w:rsidR="00DA5DCA" w:rsidRPr="002B6917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4EF7" w14:textId="77777777" w:rsidR="00DA5DCA" w:rsidRDefault="00DA5DCA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0A4C72" w14:textId="77777777" w:rsidR="00DA5DCA" w:rsidRDefault="00DA5DCA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8EC7" w14:textId="77777777" w:rsidR="00DA5DCA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2835" w14:textId="77777777" w:rsidR="00DA5DCA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50C6" w14:textId="77777777" w:rsidR="00DA5DCA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567" w14:textId="77777777" w:rsidR="00DA5DCA" w:rsidRPr="002A6824" w:rsidRDefault="00DA5DC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B01C" w14:textId="77777777" w:rsidR="00DA5DCA" w:rsidRDefault="00DA5DC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7BE4C8" w14:textId="77777777" w:rsidR="00DA5DCA" w:rsidRDefault="00DA5DC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04B8DA" w14:textId="77777777" w:rsidR="00DA5DCA" w:rsidRDefault="00DA5DC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DA5DCA" w14:paraId="0D22979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B60CC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75C3" w14:textId="77777777" w:rsidR="00DA5DCA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786B72DB" w14:textId="77777777" w:rsidR="00DA5DCA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4487" w14:textId="77777777" w:rsidR="00DA5DCA" w:rsidRPr="002B6917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CA62" w14:textId="77777777" w:rsidR="00DA5DCA" w:rsidRDefault="00DA5DC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777FD52F" w14:textId="77777777" w:rsidR="00DA5DCA" w:rsidRDefault="00DA5DC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7E226621" w14:textId="77777777" w:rsidR="00DA5DCA" w:rsidRDefault="00DA5DC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FC26" w14:textId="77777777" w:rsidR="00DA5DCA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F089" w14:textId="77777777" w:rsidR="00DA5DCA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6A20" w14:textId="77777777" w:rsidR="00DA5DCA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A6D0380" w14:textId="77777777" w:rsidR="00DA5DCA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0FFA" w14:textId="77777777" w:rsidR="00DA5DCA" w:rsidRPr="002A6824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D8CA" w14:textId="77777777" w:rsidR="00DA5DCA" w:rsidRDefault="00DA5DCA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6EFBEF01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E96BC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6F15" w14:textId="77777777" w:rsidR="00DA5DCA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48BA" w14:textId="77777777" w:rsidR="00DA5DCA" w:rsidRPr="002B6917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FF15" w14:textId="77777777" w:rsidR="00DA5DCA" w:rsidRDefault="00DA5DC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C9F97AE" w14:textId="77777777" w:rsidR="00DA5DCA" w:rsidRDefault="00DA5DC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B9E4" w14:textId="77777777" w:rsidR="00DA5DCA" w:rsidRDefault="00DA5DC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320A24D7" w14:textId="77777777" w:rsidR="00DA5DCA" w:rsidRPr="00810F5B" w:rsidRDefault="00DA5DC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0ABF" w14:textId="77777777" w:rsidR="00DA5DCA" w:rsidRPr="00557C88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D1588" w14:textId="77777777" w:rsidR="00DA5DCA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DB92" w14:textId="77777777" w:rsidR="00DA5DCA" w:rsidRPr="002A6824" w:rsidRDefault="00DA5DC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4FB8" w14:textId="77777777" w:rsidR="00DA5DCA" w:rsidRDefault="00DA5DC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5A4453" w14:textId="77777777" w:rsidR="00DA5DCA" w:rsidRDefault="00DA5DC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DA5DCA" w14:paraId="2A1C9A6D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CE4CF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C552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B8C1" w14:textId="77777777" w:rsidR="00DA5DCA" w:rsidRPr="002B6917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6F0C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284FC45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14:paraId="02CEC5E7" w14:textId="77777777" w:rsidR="00DA5DCA" w:rsidRDefault="00DA5DCA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D26F" w14:textId="77777777" w:rsidR="00DA5DCA" w:rsidRDefault="00DA5DC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55B7C9E9" w14:textId="77777777" w:rsidR="00DA5DCA" w:rsidRDefault="00DA5DC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DB78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4CAF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90FE" w14:textId="77777777" w:rsidR="00DA5DCA" w:rsidRPr="002A6824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3BB0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6C997E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14:paraId="24494659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DA5DCA" w14:paraId="4AC9D1EC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D1620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8AE3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0852" w14:textId="77777777" w:rsidR="00DA5DCA" w:rsidRPr="002B6917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142C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A26A" w14:textId="77777777" w:rsidR="00DA5DCA" w:rsidRDefault="00DA5DC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B2D2" w14:textId="77777777" w:rsidR="00DA5DCA" w:rsidRPr="00557C88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F4DD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7C35" w14:textId="77777777" w:rsidR="00DA5DCA" w:rsidRPr="002A6824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C063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9C8C95" w14:textId="77777777" w:rsidR="00DA5DCA" w:rsidRPr="00D83307" w:rsidRDefault="00DA5DC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DA5DCA" w14:paraId="146DC8D5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72181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2961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4E12" w14:textId="77777777" w:rsidR="00DA5DCA" w:rsidRPr="002B6917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EE97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2201FFD5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5436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808D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4809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5E8F" w14:textId="77777777" w:rsidR="00DA5DCA" w:rsidRPr="002A6824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4CE5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0BA4267E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E4C79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A787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E3A0" w14:textId="77777777" w:rsidR="00DA5DCA" w:rsidRPr="002B6917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3516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E2D5D29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FBBC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2F4B" w14:textId="77777777" w:rsidR="00DA5DCA" w:rsidRPr="00557C88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1B79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D8E2" w14:textId="77777777" w:rsidR="00DA5DCA" w:rsidRPr="002A6824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2D79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5456AEB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577B5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1C9D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A646" w14:textId="77777777" w:rsidR="00DA5DCA" w:rsidRPr="002B6917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B334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A8EC1C1" w14:textId="77777777" w:rsidR="00DA5DCA" w:rsidRPr="006315B8" w:rsidRDefault="00DA5DC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1095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0D8D" w14:textId="77777777" w:rsidR="00DA5DCA" w:rsidRPr="00557C88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C9DE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15DB" w14:textId="77777777" w:rsidR="00DA5DCA" w:rsidRPr="002A6824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1B9E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6DBAD155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39036" w14:textId="77777777" w:rsidR="00DA5DCA" w:rsidRDefault="00DA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5577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74CC" w14:textId="77777777" w:rsidR="00DA5DCA" w:rsidRPr="002B6917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8349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64CE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0B91226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F115" w14:textId="77777777" w:rsidR="00DA5DCA" w:rsidRPr="00557C88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6BB9" w14:textId="77777777" w:rsidR="00DA5DCA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81C8" w14:textId="77777777" w:rsidR="00DA5DCA" w:rsidRPr="002A6824" w:rsidRDefault="00DA5DC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ACDF" w14:textId="77777777" w:rsidR="00DA5DCA" w:rsidRDefault="00DA5DC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14:paraId="32FDA06B" w14:textId="77777777" w:rsidR="00DA5DCA" w:rsidRDefault="00DA5DCA">
      <w:pPr>
        <w:tabs>
          <w:tab w:val="left" w:pos="3183"/>
        </w:tabs>
        <w:rPr>
          <w:sz w:val="20"/>
          <w:lang w:val="ro-RO"/>
        </w:rPr>
      </w:pPr>
    </w:p>
    <w:p w14:paraId="72C07513" w14:textId="77777777" w:rsidR="00DA5DCA" w:rsidRDefault="00DA5DCA" w:rsidP="00445244">
      <w:pPr>
        <w:pStyle w:val="Heading1"/>
        <w:spacing w:line="24" w:lineRule="atLeast"/>
      </w:pPr>
      <w:r>
        <w:lastRenderedPageBreak/>
        <w:t>LINIA 818</w:t>
      </w:r>
    </w:p>
    <w:p w14:paraId="5C584F9D" w14:textId="77777777" w:rsidR="00DA5DCA" w:rsidRDefault="00DA5DCA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A5DCA" w14:paraId="7A37A48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321A9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3241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A3A1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4449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45617478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46BDF22A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158B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1E4738A2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6F1A" w14:textId="77777777" w:rsidR="00DA5DCA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0E51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F30C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4E0FD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E80448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6F904BD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DA5DCA" w14:paraId="00232CF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05930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6778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490D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451F" w14:textId="77777777" w:rsidR="00DA5DCA" w:rsidRDefault="00DA5DCA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94BA874" w14:textId="77777777" w:rsidR="00DA5DCA" w:rsidRDefault="00DA5DCA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3D17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51C1" w14:textId="77777777" w:rsidR="00DA5DCA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2E02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D4D9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265AB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FB47A7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18D8C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1112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C645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F9AC" w14:textId="77777777" w:rsidR="00DA5DCA" w:rsidRDefault="00DA5DC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243DC3A" w14:textId="77777777" w:rsidR="00DA5DCA" w:rsidRDefault="00DA5DC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8560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7B5D785B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4BDF3C03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09CB" w14:textId="77777777" w:rsidR="00DA5DCA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8E43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47D4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05F49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E0D206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B0651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1829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A25A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3F26" w14:textId="77777777" w:rsidR="00DA5DCA" w:rsidRDefault="00DA5DC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B9503A" w14:textId="77777777" w:rsidR="00DA5DCA" w:rsidRDefault="00DA5DC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7620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4F8B4DD1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351A80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7698" w14:textId="77777777" w:rsidR="00DA5DCA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73BF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27A5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EED2A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43DECDE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C9F7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F6CE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E9CB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E9FC" w14:textId="77777777" w:rsidR="00DA5DCA" w:rsidRDefault="00DA5DCA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9076634" w14:textId="77777777" w:rsidR="00DA5DCA" w:rsidRDefault="00DA5DCA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A3E5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6E45B36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0A58" w14:textId="77777777" w:rsidR="00DA5DCA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C91B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E34E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D00A7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3EB51AC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ECCF8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380F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7BDB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4352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6DC748F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2706EA2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3125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0852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0E40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8CA3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20575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6834D7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1C0060F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DA5DCA" w14:paraId="08508CF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14060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8BED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CFE6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8B5D" w14:textId="77777777" w:rsidR="00DA5DCA" w:rsidRDefault="00DA5DCA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1123C56" w14:textId="77777777" w:rsidR="00DA5DCA" w:rsidRDefault="00DA5DCA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3A18901" w14:textId="77777777" w:rsidR="00DA5DCA" w:rsidRDefault="00DA5DCA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DC6F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458C" w14:textId="77777777" w:rsidR="00DA5DCA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E0AE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3E5E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F56BE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6F9283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547D1D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DA5DCA" w14:paraId="495F620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D9C61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003D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1D8C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4139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0A41ED7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340171D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9ADD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D644" w14:textId="77777777" w:rsidR="00DA5DCA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E192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62F9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3C87E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5C40FC76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0F26C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FC71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7C014168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2220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FC77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AF64F14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70D4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688E" w14:textId="77777777" w:rsidR="00DA5DCA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ED06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C610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42735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A5DCA" w14:paraId="602659D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21D66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A66C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6B4D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62BB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60808037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A77B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E9EF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3DE7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BD14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9343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79CAE71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25C09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9C91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0B3E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1593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35949041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DE03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EF1B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CCBB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E765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7CFC8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A5DCA" w14:paraId="2CBA91F4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F9F50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B0FC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5CD6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3471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4DC39D74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5324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6A6B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3249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70B6E2D3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9D5B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98AB2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A5DCA" w14:paraId="00F0625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DF577" w14:textId="77777777" w:rsidR="00DA5DCA" w:rsidRDefault="00DA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9611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0117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8CF2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025A0599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  <w:p w14:paraId="52955E5A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47517D23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7B6A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40DE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3055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7A2102BE" w14:textId="77777777" w:rsidR="00DA5DCA" w:rsidRDefault="00DA5DC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395E" w14:textId="77777777" w:rsidR="00DA5DCA" w:rsidRPr="00E54142" w:rsidRDefault="00DA5DC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CBF36" w14:textId="77777777" w:rsidR="00DA5DCA" w:rsidRDefault="00DA5DC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20F8A641" w14:textId="77777777" w:rsidR="00DA5DCA" w:rsidRDefault="00DA5DC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106964F4" w14:textId="77777777" w:rsidR="00DA5DCA" w:rsidRPr="00C21F42" w:rsidRDefault="00DA5D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A54834D" w14:textId="77777777" w:rsidR="0049604B" w:rsidRDefault="004960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536BAF" w14:textId="77777777" w:rsidR="0049604B" w:rsidRDefault="004960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A30B522" w14:textId="77777777" w:rsidR="0049604B" w:rsidRDefault="004960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5B2D20B" w14:textId="77777777" w:rsidR="0049604B" w:rsidRDefault="004960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F942CC1" w14:textId="77777777" w:rsidR="0049604B" w:rsidRDefault="004960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16E53CD" w14:textId="77777777" w:rsidR="0049604B" w:rsidRDefault="004960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652AB26" w14:textId="5285C89F" w:rsidR="00DA5DCA" w:rsidRPr="00C21F42" w:rsidRDefault="00DA5D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C7CA7B9" w14:textId="77777777" w:rsidR="00DA5DCA" w:rsidRPr="00C21F42" w:rsidRDefault="00DA5D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53B32A7" w14:textId="77777777" w:rsidR="00DA5DCA" w:rsidRPr="00C21F42" w:rsidRDefault="00DA5DC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B1337AF" w14:textId="77777777" w:rsidR="00DA5DCA" w:rsidRDefault="00DA5DC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B4C4111" w14:textId="77777777" w:rsidR="00DA5DCA" w:rsidRPr="00C21F42" w:rsidRDefault="00DA5DC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768F2D5" w14:textId="77777777" w:rsidR="00DA5DCA" w:rsidRPr="00C21F42" w:rsidRDefault="00DA5DC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0389E10" w14:textId="77777777" w:rsidR="00DA5DCA" w:rsidRPr="00C21F42" w:rsidRDefault="00DA5DC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71486A2" w14:textId="77777777" w:rsidR="00DA5DCA" w:rsidRPr="00C21F42" w:rsidRDefault="00DA5DC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442B5C" w:rsidRDefault="00FB37F1" w:rsidP="00442B5C"/>
    <w:sectPr w:rsidR="00FB37F1" w:rsidRPr="00442B5C" w:rsidSect="003C1145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A035" w14:textId="77777777" w:rsidR="00F544C9" w:rsidRDefault="00F544C9">
      <w:r>
        <w:separator/>
      </w:r>
    </w:p>
  </w:endnote>
  <w:endnote w:type="continuationSeparator" w:id="0">
    <w:p w14:paraId="5E513144" w14:textId="77777777" w:rsidR="00F544C9" w:rsidRDefault="00F5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D9DF" w14:textId="77777777" w:rsidR="00F544C9" w:rsidRDefault="00F544C9">
      <w:r>
        <w:separator/>
      </w:r>
    </w:p>
  </w:footnote>
  <w:footnote w:type="continuationSeparator" w:id="0">
    <w:p w14:paraId="192202C1" w14:textId="77777777" w:rsidR="00F544C9" w:rsidRDefault="00F5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4AFBD25D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084CCC">
      <w:rPr>
        <w:b/>
        <w:bCs/>
        <w:i/>
        <w:iCs/>
        <w:sz w:val="22"/>
      </w:rPr>
      <w:t xml:space="preserve"> </w:t>
    </w:r>
    <w:r>
      <w:rPr>
        <w:b/>
        <w:bCs/>
        <w:i/>
        <w:iCs/>
        <w:sz w:val="22"/>
      </w:rPr>
      <w:t xml:space="preserve"> </w:t>
    </w:r>
    <w:r w:rsidR="00306600">
      <w:rPr>
        <w:b/>
        <w:bCs/>
        <w:i/>
        <w:iCs/>
        <w:sz w:val="22"/>
      </w:rPr>
      <w:t>decada 1-10 septembrie 2024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60B5ACD6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084CCC">
      <w:rPr>
        <w:b/>
        <w:bCs/>
        <w:i/>
        <w:iCs/>
        <w:sz w:val="22"/>
      </w:rPr>
      <w:t xml:space="preserve"> </w:t>
    </w:r>
    <w:r>
      <w:rPr>
        <w:b/>
        <w:bCs/>
        <w:i/>
        <w:iCs/>
        <w:sz w:val="22"/>
      </w:rPr>
      <w:t xml:space="preserve"> </w:t>
    </w:r>
    <w:r w:rsidR="00306600">
      <w:rPr>
        <w:b/>
        <w:bCs/>
        <w:i/>
        <w:iCs/>
        <w:sz w:val="22"/>
      </w:rPr>
      <w:t>decada 1-10 septembrie 2024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5164EEF"/>
    <w:multiLevelType w:val="hybridMultilevel"/>
    <w:tmpl w:val="FCE22AB2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9AA6C39"/>
    <w:multiLevelType w:val="hybridMultilevel"/>
    <w:tmpl w:val="08B8B7C8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CB4398"/>
    <w:multiLevelType w:val="hybridMultilevel"/>
    <w:tmpl w:val="9FC869D4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2DCB770A"/>
    <w:multiLevelType w:val="hybridMultilevel"/>
    <w:tmpl w:val="24F05AAC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3D761C20"/>
    <w:multiLevelType w:val="hybridMultilevel"/>
    <w:tmpl w:val="6B2E2182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6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3" w15:restartNumberingAfterBreak="0">
    <w:nsid w:val="5266579E"/>
    <w:multiLevelType w:val="hybridMultilevel"/>
    <w:tmpl w:val="03981BA0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 w15:restartNumberingAfterBreak="0">
    <w:nsid w:val="544A68A2"/>
    <w:multiLevelType w:val="hybridMultilevel"/>
    <w:tmpl w:val="A3D47E68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5741259B"/>
    <w:multiLevelType w:val="hybridMultilevel"/>
    <w:tmpl w:val="C1BCE4AA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5B3B1FA6"/>
    <w:multiLevelType w:val="hybridMultilevel"/>
    <w:tmpl w:val="99FCC3D8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7C4EF4"/>
    <w:multiLevelType w:val="hybridMultilevel"/>
    <w:tmpl w:val="3C4E0950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4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789963E8"/>
    <w:multiLevelType w:val="hybridMultilevel"/>
    <w:tmpl w:val="FA366E86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6" w15:restartNumberingAfterBreak="0">
    <w:nsid w:val="7CB4630D"/>
    <w:multiLevelType w:val="hybridMultilevel"/>
    <w:tmpl w:val="64A44558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7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 w15:restartNumberingAfterBreak="0">
    <w:nsid w:val="7F7A41E2"/>
    <w:multiLevelType w:val="hybridMultilevel"/>
    <w:tmpl w:val="5F6C08E8"/>
    <w:lvl w:ilvl="0" w:tplc="CF32356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37"/>
  </w:num>
  <w:num w:numId="2">
    <w:abstractNumId w:val="39"/>
  </w:num>
  <w:num w:numId="3">
    <w:abstractNumId w:val="5"/>
  </w:num>
  <w:num w:numId="4">
    <w:abstractNumId w:val="36"/>
  </w:num>
  <w:num w:numId="5">
    <w:abstractNumId w:val="11"/>
  </w:num>
  <w:num w:numId="6">
    <w:abstractNumId w:val="18"/>
  </w:num>
  <w:num w:numId="7">
    <w:abstractNumId w:val="41"/>
  </w:num>
  <w:num w:numId="8">
    <w:abstractNumId w:val="21"/>
  </w:num>
  <w:num w:numId="9">
    <w:abstractNumId w:val="35"/>
  </w:num>
  <w:num w:numId="10">
    <w:abstractNumId w:val="57"/>
  </w:num>
  <w:num w:numId="11">
    <w:abstractNumId w:val="22"/>
  </w:num>
  <w:num w:numId="12">
    <w:abstractNumId w:val="2"/>
  </w:num>
  <w:num w:numId="13">
    <w:abstractNumId w:val="56"/>
  </w:num>
  <w:num w:numId="14">
    <w:abstractNumId w:val="15"/>
  </w:num>
  <w:num w:numId="15">
    <w:abstractNumId w:val="6"/>
  </w:num>
  <w:num w:numId="16">
    <w:abstractNumId w:val="34"/>
  </w:num>
  <w:num w:numId="17">
    <w:abstractNumId w:val="1"/>
  </w:num>
  <w:num w:numId="18">
    <w:abstractNumId w:val="7"/>
  </w:num>
  <w:num w:numId="19">
    <w:abstractNumId w:val="42"/>
  </w:num>
  <w:num w:numId="20">
    <w:abstractNumId w:val="30"/>
  </w:num>
  <w:num w:numId="21">
    <w:abstractNumId w:val="55"/>
  </w:num>
  <w:num w:numId="22">
    <w:abstractNumId w:val="67"/>
  </w:num>
  <w:num w:numId="23">
    <w:abstractNumId w:val="27"/>
  </w:num>
  <w:num w:numId="24">
    <w:abstractNumId w:val="29"/>
  </w:num>
  <w:num w:numId="25">
    <w:abstractNumId w:val="32"/>
  </w:num>
  <w:num w:numId="26">
    <w:abstractNumId w:val="53"/>
  </w:num>
  <w:num w:numId="27">
    <w:abstractNumId w:val="54"/>
  </w:num>
  <w:num w:numId="28">
    <w:abstractNumId w:val="61"/>
  </w:num>
  <w:num w:numId="29">
    <w:abstractNumId w:val="12"/>
  </w:num>
  <w:num w:numId="30">
    <w:abstractNumId w:val="62"/>
  </w:num>
  <w:num w:numId="31">
    <w:abstractNumId w:val="31"/>
  </w:num>
  <w:num w:numId="32">
    <w:abstractNumId w:val="60"/>
  </w:num>
  <w:num w:numId="33">
    <w:abstractNumId w:val="58"/>
  </w:num>
  <w:num w:numId="34">
    <w:abstractNumId w:val="26"/>
  </w:num>
  <w:num w:numId="35">
    <w:abstractNumId w:val="17"/>
  </w:num>
  <w:num w:numId="36">
    <w:abstractNumId w:val="20"/>
  </w:num>
  <w:num w:numId="37">
    <w:abstractNumId w:val="47"/>
  </w:num>
  <w:num w:numId="38">
    <w:abstractNumId w:val="45"/>
  </w:num>
  <w:num w:numId="39">
    <w:abstractNumId w:val="14"/>
  </w:num>
  <w:num w:numId="40">
    <w:abstractNumId w:val="19"/>
  </w:num>
  <w:num w:numId="41">
    <w:abstractNumId w:val="51"/>
  </w:num>
  <w:num w:numId="42">
    <w:abstractNumId w:val="50"/>
  </w:num>
  <w:num w:numId="43">
    <w:abstractNumId w:val="38"/>
  </w:num>
  <w:num w:numId="44">
    <w:abstractNumId w:val="10"/>
  </w:num>
  <w:num w:numId="45">
    <w:abstractNumId w:val="8"/>
  </w:num>
  <w:num w:numId="46">
    <w:abstractNumId w:val="24"/>
  </w:num>
  <w:num w:numId="47">
    <w:abstractNumId w:val="49"/>
  </w:num>
  <w:num w:numId="48">
    <w:abstractNumId w:val="25"/>
  </w:num>
  <w:num w:numId="49">
    <w:abstractNumId w:val="13"/>
  </w:num>
  <w:num w:numId="50">
    <w:abstractNumId w:val="16"/>
  </w:num>
  <w:num w:numId="51">
    <w:abstractNumId w:val="3"/>
  </w:num>
  <w:num w:numId="52">
    <w:abstractNumId w:val="59"/>
  </w:num>
  <w:num w:numId="53">
    <w:abstractNumId w:val="64"/>
  </w:num>
  <w:num w:numId="54">
    <w:abstractNumId w:val="40"/>
  </w:num>
  <w:num w:numId="55">
    <w:abstractNumId w:val="0"/>
  </w:num>
  <w:num w:numId="56">
    <w:abstractNumId w:val="52"/>
  </w:num>
  <w:num w:numId="57">
    <w:abstractNumId w:val="44"/>
  </w:num>
  <w:num w:numId="58">
    <w:abstractNumId w:val="46"/>
  </w:num>
  <w:num w:numId="59">
    <w:abstractNumId w:val="4"/>
  </w:num>
  <w:num w:numId="60">
    <w:abstractNumId w:val="28"/>
  </w:num>
  <w:num w:numId="61">
    <w:abstractNumId w:val="43"/>
  </w:num>
  <w:num w:numId="62">
    <w:abstractNumId w:val="63"/>
  </w:num>
  <w:num w:numId="63">
    <w:abstractNumId w:val="33"/>
  </w:num>
  <w:num w:numId="64">
    <w:abstractNumId w:val="68"/>
  </w:num>
  <w:num w:numId="65">
    <w:abstractNumId w:val="9"/>
  </w:num>
  <w:num w:numId="66">
    <w:abstractNumId w:val="23"/>
  </w:num>
  <w:num w:numId="67">
    <w:abstractNumId w:val="65"/>
  </w:num>
  <w:num w:numId="68">
    <w:abstractNumId w:val="48"/>
  </w:num>
  <w:num w:numId="69">
    <w:abstractNumId w:val="6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bZ2eseenJaufI4pQYKFoiuaTMCFvtazDdGXEkJMoJi1yDFHAhlK43pwSLjy2o2rJuyPdSjYlsGhEc2MS3u9ELw==" w:salt="jBhQ+HZ6BLHvlEs3rQTm/A==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7E9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39B0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89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4CCC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7E5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7FD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71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84A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797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7C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1E9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BC2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025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97BCC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3A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790"/>
    <w:rsid w:val="0030390E"/>
    <w:rsid w:val="00303F1A"/>
    <w:rsid w:val="00304515"/>
    <w:rsid w:val="003046F5"/>
    <w:rsid w:val="00304BB9"/>
    <w:rsid w:val="00305DAA"/>
    <w:rsid w:val="00305F76"/>
    <w:rsid w:val="003061A6"/>
    <w:rsid w:val="00306600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6797B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3CD"/>
    <w:rsid w:val="00380A53"/>
    <w:rsid w:val="00380F3D"/>
    <w:rsid w:val="00381679"/>
    <w:rsid w:val="003818F5"/>
    <w:rsid w:val="00382589"/>
    <w:rsid w:val="00382A4B"/>
    <w:rsid w:val="00382ED5"/>
    <w:rsid w:val="00382EFC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5C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04B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113"/>
    <w:rsid w:val="004C3215"/>
    <w:rsid w:val="004C32D0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9A7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85E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9C2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032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05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4DBA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0BC7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1A19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901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42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302"/>
    <w:rsid w:val="0079148B"/>
    <w:rsid w:val="00791CED"/>
    <w:rsid w:val="007920E5"/>
    <w:rsid w:val="00792196"/>
    <w:rsid w:val="00792467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1D6B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D8F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05C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344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0A9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18AC"/>
    <w:rsid w:val="0092210E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12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5E4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0684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561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4D5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AD8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9A6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724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00"/>
    <w:rsid w:val="00A918BA"/>
    <w:rsid w:val="00A91A03"/>
    <w:rsid w:val="00A91DB6"/>
    <w:rsid w:val="00A91E78"/>
    <w:rsid w:val="00A92329"/>
    <w:rsid w:val="00A92AB0"/>
    <w:rsid w:val="00A92BD1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07BE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AC0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18F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9BD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8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7E3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9D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3E1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5510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3DDA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723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2B19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64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6A4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27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5DCA"/>
    <w:rsid w:val="00DA62AA"/>
    <w:rsid w:val="00DA64EF"/>
    <w:rsid w:val="00DA650E"/>
    <w:rsid w:val="00DA70B5"/>
    <w:rsid w:val="00DA7FFB"/>
    <w:rsid w:val="00DB0672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BC6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659"/>
    <w:rsid w:val="00E23A5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9ED"/>
    <w:rsid w:val="00E50BA6"/>
    <w:rsid w:val="00E512F1"/>
    <w:rsid w:val="00E51AF5"/>
    <w:rsid w:val="00E522FD"/>
    <w:rsid w:val="00E52444"/>
    <w:rsid w:val="00E524A6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0FE2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0B94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694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B7CA6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030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37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C9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4DF0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D7F7F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5EE2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</Template>
  <TotalTime>5</TotalTime>
  <Pages>1</Pages>
  <Words>27676</Words>
  <Characters>157758</Characters>
  <Application>Microsoft Office Word</Application>
  <DocSecurity>0</DocSecurity>
  <Lines>1314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ALDICA, Vasile</cp:lastModifiedBy>
  <cp:revision>11</cp:revision>
  <cp:lastPrinted>2012-08-09T05:47:00Z</cp:lastPrinted>
  <dcterms:created xsi:type="dcterms:W3CDTF">2024-08-22T07:37:00Z</dcterms:created>
  <dcterms:modified xsi:type="dcterms:W3CDTF">2024-08-22T10:51:00Z</dcterms:modified>
</cp:coreProperties>
</file>