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250D3" w14:textId="77777777" w:rsidR="003C0AE3" w:rsidRPr="00B26C8D" w:rsidRDefault="003C0AE3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bookmarkStart w:id="0" w:name="_GoBack"/>
      <w:bookmarkEnd w:id="0"/>
      <w:r w:rsidRPr="00B26C8D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4BC83340" w14:textId="4DF16030" w:rsidR="003C0AE3" w:rsidRPr="00B26C8D" w:rsidRDefault="003C0AE3" w:rsidP="006B469B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B26C8D">
        <w:rPr>
          <w:b/>
          <w:sz w:val="16"/>
          <w:szCs w:val="16"/>
          <w:lang w:val="ro-RO"/>
        </w:rPr>
        <w:t xml:space="preserve"> (de la pagina 1 la pagina )</w:t>
      </w:r>
    </w:p>
    <w:p w14:paraId="5A62EE6C" w14:textId="77777777" w:rsidR="003C0AE3" w:rsidRDefault="003C0AE3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20618CB6" w14:textId="77777777" w:rsidR="003C0AE3" w:rsidRDefault="003C0AE3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595FF609" w14:textId="77777777" w:rsidR="003C0AE3" w:rsidRDefault="003C0AE3">
      <w:pPr>
        <w:jc w:val="center"/>
        <w:rPr>
          <w:sz w:val="28"/>
        </w:rPr>
      </w:pPr>
    </w:p>
    <w:p w14:paraId="516EA1E4" w14:textId="77777777" w:rsidR="003C0AE3" w:rsidRDefault="003C0AE3">
      <w:pPr>
        <w:jc w:val="center"/>
        <w:rPr>
          <w:sz w:val="28"/>
        </w:rPr>
      </w:pPr>
    </w:p>
    <w:p w14:paraId="1C4593E1" w14:textId="21640C34" w:rsidR="003C0AE3" w:rsidRDefault="003C0AE3">
      <w:pPr>
        <w:jc w:val="center"/>
        <w:rPr>
          <w:sz w:val="28"/>
        </w:rPr>
      </w:pPr>
    </w:p>
    <w:p w14:paraId="3446CF5E" w14:textId="77777777" w:rsidR="003C0AE3" w:rsidRDefault="003C0AE3">
      <w:pPr>
        <w:jc w:val="center"/>
        <w:rPr>
          <w:sz w:val="28"/>
        </w:rPr>
      </w:pPr>
    </w:p>
    <w:p w14:paraId="1B8E1E92" w14:textId="77777777" w:rsidR="003C0AE3" w:rsidRDefault="003C0AE3">
      <w:pPr>
        <w:jc w:val="center"/>
        <w:rPr>
          <w:sz w:val="28"/>
        </w:rPr>
      </w:pPr>
    </w:p>
    <w:p w14:paraId="36377D37" w14:textId="26848942" w:rsidR="003C0AE3" w:rsidRDefault="00777B23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 w14:anchorId="0100BA2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.5pt;margin-top:13.4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3C0AE3">
        <w:rPr>
          <w:b/>
          <w:bCs/>
          <w:noProof/>
          <w:spacing w:val="80"/>
          <w:sz w:val="32"/>
          <w:lang w:val="en-US"/>
        </w:rPr>
        <w:t>B.A.R.</w:t>
      </w:r>
      <w:r w:rsidR="003C0AE3">
        <w:rPr>
          <w:b/>
          <w:bCs/>
          <w:spacing w:val="80"/>
          <w:sz w:val="32"/>
        </w:rPr>
        <w:t>CLUJ</w:t>
      </w:r>
    </w:p>
    <w:p w14:paraId="09CB66F9" w14:textId="5CD30570" w:rsidR="003C0AE3" w:rsidRDefault="003C0AE3">
      <w:pPr>
        <w:rPr>
          <w:b/>
          <w:bCs/>
          <w:spacing w:val="40"/>
        </w:rPr>
      </w:pPr>
    </w:p>
    <w:p w14:paraId="5B3A1694" w14:textId="77777777" w:rsidR="003C0AE3" w:rsidRDefault="003C0AE3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5E81077A" w14:textId="77777777" w:rsidR="003C0AE3" w:rsidRDefault="003C0AE3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septembrie 2024</w:t>
      </w:r>
    </w:p>
    <w:p w14:paraId="1708B9C0" w14:textId="77777777" w:rsidR="003C0AE3" w:rsidRDefault="003C0AE3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3C0AE3" w14:paraId="162CDA92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44CAB9D7" w14:textId="77777777" w:rsidR="003C0AE3" w:rsidRDefault="003C0AE3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304844B3" w14:textId="77777777" w:rsidR="003C0AE3" w:rsidRDefault="003C0AE3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5F804777" w14:textId="77777777" w:rsidR="003C0AE3" w:rsidRDefault="003C0AE3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57428229" w14:textId="77777777" w:rsidR="003C0AE3" w:rsidRDefault="003C0AE3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2D88483F" w14:textId="77777777" w:rsidR="003C0AE3" w:rsidRDefault="003C0AE3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60485B32" w14:textId="77777777" w:rsidR="003C0AE3" w:rsidRDefault="003C0AE3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2DF83DA" w14:textId="77777777" w:rsidR="003C0AE3" w:rsidRDefault="003C0AE3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63D2113E" w14:textId="77777777" w:rsidR="003C0AE3" w:rsidRDefault="003C0AE3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0CEC6991" w14:textId="77777777" w:rsidR="003C0AE3" w:rsidRDefault="003C0AE3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649AA4AF" w14:textId="77777777" w:rsidR="003C0AE3" w:rsidRDefault="003C0AE3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1BACB295" w14:textId="77777777" w:rsidR="003C0AE3" w:rsidRDefault="003C0AE3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4B4BABE9" w14:textId="77777777" w:rsidR="003C0AE3" w:rsidRDefault="003C0AE3" w:rsidP="00E046C7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310EE2CF" w14:textId="77777777" w:rsidR="003C0AE3" w:rsidRDefault="003C0AE3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231FFEE2" w14:textId="77777777" w:rsidR="003C0AE3" w:rsidRDefault="003C0AE3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1D81FC38" w14:textId="77777777" w:rsidR="003C0AE3" w:rsidRDefault="003C0AE3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1EB5BB33" w14:textId="77777777" w:rsidR="003C0AE3" w:rsidRDefault="003C0AE3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3CDB589D" w14:textId="77777777" w:rsidR="003C0AE3" w:rsidRDefault="003C0AE3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45E344A5" w14:textId="77777777" w:rsidR="003C0AE3" w:rsidRDefault="003C0AE3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3ACD3DF7" w14:textId="77777777" w:rsidR="003C0AE3" w:rsidRDefault="003C0AE3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6ECF0644" w14:textId="77777777" w:rsidR="003C0AE3" w:rsidRDefault="003C0AE3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1730613B" w14:textId="77777777" w:rsidR="003C0AE3" w:rsidRDefault="003C0AE3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360ED818" w14:textId="77777777" w:rsidR="003C0AE3" w:rsidRDefault="003C0AE3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7284EB61" w14:textId="77777777" w:rsidR="003C0AE3" w:rsidRDefault="003C0AE3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7046E032" w14:textId="77777777" w:rsidR="003C0AE3" w:rsidRDefault="003C0AE3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A13D705" w14:textId="77777777" w:rsidR="003C0AE3" w:rsidRDefault="003C0AE3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3C0AE3" w14:paraId="192C73FA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51C9E143" w14:textId="77777777" w:rsidR="003C0AE3" w:rsidRDefault="003C0AE3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48D3B975" w14:textId="77777777" w:rsidR="003C0AE3" w:rsidRDefault="003C0AE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7D7E897A" w14:textId="77777777" w:rsidR="003C0AE3" w:rsidRDefault="003C0AE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7A6D1490" w14:textId="77777777" w:rsidR="003C0AE3" w:rsidRDefault="003C0AE3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45BAD345" w14:textId="77777777" w:rsidR="003C0AE3" w:rsidRDefault="003C0AE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2B47DAC1" w14:textId="77777777" w:rsidR="003C0AE3" w:rsidRDefault="003C0AE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7E9FEC09" w14:textId="77777777" w:rsidR="003C0AE3" w:rsidRDefault="003C0AE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582F11E0" w14:textId="77777777" w:rsidR="003C0AE3" w:rsidRDefault="003C0AE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20CD9AEA" w14:textId="77777777" w:rsidR="003C0AE3" w:rsidRDefault="003C0AE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0ABCC300" w14:textId="77777777" w:rsidR="003C0AE3" w:rsidRDefault="003C0AE3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06918F20" w14:textId="77777777" w:rsidR="003C0AE3" w:rsidRDefault="003C0AE3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5969FDE2" w14:textId="77777777" w:rsidR="003C0AE3" w:rsidRDefault="003C0AE3">
      <w:pPr>
        <w:spacing w:line="192" w:lineRule="auto"/>
        <w:jc w:val="center"/>
      </w:pPr>
    </w:p>
    <w:p w14:paraId="523DAC8E" w14:textId="77777777" w:rsidR="003C0AE3" w:rsidRDefault="003C0AE3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23119B2E" w14:textId="77777777" w:rsidR="003C0AE3" w:rsidRPr="006310EB" w:rsidRDefault="003C0AE3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757AF425" w14:textId="77777777" w:rsidR="003C0AE3" w:rsidRPr="006310EB" w:rsidRDefault="003C0AE3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08F537BD" w14:textId="77777777" w:rsidR="003C0AE3" w:rsidRPr="006310EB" w:rsidRDefault="003C0AE3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257F3A61" w14:textId="77777777" w:rsidR="003C0AE3" w:rsidRPr="00A8307A" w:rsidRDefault="003C0AE3" w:rsidP="00516DD3">
      <w:pPr>
        <w:pStyle w:val="Heading1"/>
        <w:spacing w:line="360" w:lineRule="auto"/>
      </w:pPr>
      <w:r w:rsidRPr="00A8307A">
        <w:t>LINIA 100</w:t>
      </w:r>
    </w:p>
    <w:p w14:paraId="1CEF6771" w14:textId="77777777" w:rsidR="003C0AE3" w:rsidRPr="00A8307A" w:rsidRDefault="003C0AE3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923"/>
        <w:gridCol w:w="700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3C0AE3" w:rsidRPr="00A8307A" w14:paraId="42CAD24C" w14:textId="77777777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0297A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23F57A" w14:textId="77777777" w:rsidR="003C0AE3" w:rsidRPr="00A8307A" w:rsidRDefault="003C0AE3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D2017" w14:textId="77777777" w:rsidR="003C0AE3" w:rsidRPr="00A8307A" w:rsidRDefault="003C0AE3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14D2DE" w14:textId="77777777" w:rsidR="003C0AE3" w:rsidRPr="00A8307A" w:rsidRDefault="003C0AE3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2FEA778D" w14:textId="77777777" w:rsidR="003C0AE3" w:rsidRPr="00A8307A" w:rsidRDefault="003C0AE3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91B16" w14:textId="77777777" w:rsidR="003C0AE3" w:rsidRPr="00A8307A" w:rsidRDefault="003C0AE3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F91040A" w14:textId="77777777" w:rsidR="003C0AE3" w:rsidRPr="00A8307A" w:rsidRDefault="003C0AE3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54E6CB" w14:textId="77777777" w:rsidR="003C0AE3" w:rsidRPr="00A8307A" w:rsidRDefault="003C0AE3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2700FE" w14:textId="77777777" w:rsidR="003C0AE3" w:rsidRPr="00A8307A" w:rsidRDefault="003C0AE3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5DE4DD" w14:textId="77777777" w:rsidR="003C0AE3" w:rsidRPr="00A8307A" w:rsidRDefault="003C0AE3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1F543" w14:textId="77777777" w:rsidR="003C0AE3" w:rsidRPr="00A8307A" w:rsidRDefault="003C0AE3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:rsidRPr="00A8307A" w14:paraId="2505456A" w14:textId="77777777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287F8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7378B" w14:textId="77777777" w:rsidR="003C0AE3" w:rsidRPr="00A8307A" w:rsidRDefault="003C0AE3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AB279" w14:textId="77777777" w:rsidR="003C0AE3" w:rsidRPr="00A8307A" w:rsidRDefault="003C0AE3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09DCA23" w14:textId="77777777" w:rsidR="003C0AE3" w:rsidRPr="00A8307A" w:rsidRDefault="003C0AE3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5060760F" w14:textId="77777777" w:rsidR="003C0AE3" w:rsidRPr="00A8307A" w:rsidRDefault="003C0AE3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DF305" w14:textId="77777777" w:rsidR="003C0AE3" w:rsidRPr="00A8307A" w:rsidRDefault="003C0AE3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0980CAEE" w14:textId="77777777" w:rsidR="003C0AE3" w:rsidRPr="00A8307A" w:rsidRDefault="003C0AE3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F5C436" w14:textId="77777777" w:rsidR="003C0AE3" w:rsidRPr="00A8307A" w:rsidRDefault="003C0AE3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5047C" w14:textId="77777777" w:rsidR="003C0AE3" w:rsidRPr="00A8307A" w:rsidRDefault="003C0AE3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A0415" w14:textId="77777777" w:rsidR="003C0AE3" w:rsidRPr="00A8307A" w:rsidRDefault="003C0AE3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B56FE" w14:textId="77777777" w:rsidR="003C0AE3" w:rsidRPr="00A8307A" w:rsidRDefault="003C0AE3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:rsidRPr="00A8307A" w14:paraId="210D0C05" w14:textId="77777777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4B6A4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FA831" w14:textId="77777777" w:rsidR="003C0AE3" w:rsidRPr="00A8307A" w:rsidRDefault="003C0AE3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8427E2" w14:textId="77777777" w:rsidR="003C0AE3" w:rsidRPr="00A8307A" w:rsidRDefault="003C0AE3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FAD8E6" w14:textId="77777777" w:rsidR="003C0AE3" w:rsidRPr="00A8307A" w:rsidRDefault="003C0AE3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145FDA8E" w14:textId="77777777" w:rsidR="003C0AE3" w:rsidRPr="00A8307A" w:rsidRDefault="003C0AE3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03BC0" w14:textId="77777777" w:rsidR="003C0AE3" w:rsidRPr="00A8307A" w:rsidRDefault="003C0AE3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6D10F722" w14:textId="77777777" w:rsidR="003C0AE3" w:rsidRPr="00A8307A" w:rsidRDefault="003C0AE3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5D102" w14:textId="77777777" w:rsidR="003C0AE3" w:rsidRPr="00A8307A" w:rsidRDefault="003C0AE3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004BC" w14:textId="77777777" w:rsidR="003C0AE3" w:rsidRPr="00A8307A" w:rsidRDefault="003C0AE3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24CF4" w14:textId="77777777" w:rsidR="003C0AE3" w:rsidRPr="00A8307A" w:rsidRDefault="003C0AE3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F105F" w14:textId="77777777" w:rsidR="003C0AE3" w:rsidRPr="00A8307A" w:rsidRDefault="003C0AE3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C3DD49" w14:textId="77777777" w:rsidR="003C0AE3" w:rsidRPr="00A8307A" w:rsidRDefault="003C0AE3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3C0AE3" w:rsidRPr="00A8307A" w14:paraId="2C2DEC61" w14:textId="77777777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2CEC5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322D2" w14:textId="77777777" w:rsidR="003C0AE3" w:rsidRPr="00A8307A" w:rsidRDefault="003C0AE3" w:rsidP="00EC41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BC887" w14:textId="77777777" w:rsidR="003C0AE3" w:rsidRPr="00A8307A" w:rsidRDefault="003C0AE3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B8AECC" w14:textId="77777777" w:rsidR="003C0AE3" w:rsidRPr="00A8307A" w:rsidRDefault="003C0AE3" w:rsidP="00EC41E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5E169416" w14:textId="77777777" w:rsidR="003C0AE3" w:rsidRPr="00A8307A" w:rsidRDefault="003C0AE3" w:rsidP="00EC41E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BF0E0" w14:textId="77777777" w:rsidR="003C0AE3" w:rsidRPr="00A8307A" w:rsidRDefault="003C0AE3" w:rsidP="00EC41E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4D9495E5" w14:textId="77777777" w:rsidR="003C0AE3" w:rsidRPr="00A8307A" w:rsidRDefault="003C0AE3" w:rsidP="00EC41E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nr. </w:t>
            </w:r>
            <w:r>
              <w:rPr>
                <w:b/>
                <w:bCs/>
                <w:sz w:val="20"/>
                <w:lang w:val="ro-RO"/>
              </w:rPr>
              <w:t>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4747D5" w14:textId="77777777" w:rsidR="003C0AE3" w:rsidRPr="00A8307A" w:rsidRDefault="003C0AE3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BA7D2" w14:textId="77777777" w:rsidR="003C0AE3" w:rsidRPr="00A8307A" w:rsidRDefault="003C0AE3" w:rsidP="00EC41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1FD48" w14:textId="77777777" w:rsidR="003C0AE3" w:rsidRPr="00A8307A" w:rsidRDefault="003C0AE3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E6C68" w14:textId="77777777" w:rsidR="003C0AE3" w:rsidRPr="00A8307A" w:rsidRDefault="003C0AE3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3F17C91" w14:textId="77777777" w:rsidR="003C0AE3" w:rsidRDefault="003C0AE3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4495A6" w14:textId="77777777" w:rsidR="003C0AE3" w:rsidRPr="00A8307A" w:rsidRDefault="003C0AE3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11A - 14A.</w:t>
            </w:r>
          </w:p>
        </w:tc>
      </w:tr>
      <w:tr w:rsidR="003C0AE3" w:rsidRPr="00A8307A" w14:paraId="3EF8C3F7" w14:textId="77777777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20E5D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7E10C7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567A08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9479A6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430B88A1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57297" w14:textId="77777777" w:rsidR="003C0AE3" w:rsidRPr="00A8307A" w:rsidRDefault="003C0AE3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689C620" w14:textId="77777777" w:rsidR="003C0AE3" w:rsidRPr="00A8307A" w:rsidRDefault="003C0AE3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82871A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5C33E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FF05A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46379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:rsidRPr="00A8307A" w14:paraId="3046348B" w14:textId="77777777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2BE9C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D74561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D8ADB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14CDB2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0D241336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1C786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02F68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376673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2100F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EF7D3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:rsidRPr="00A8307A" w14:paraId="6D91FBF2" w14:textId="77777777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A78A3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2CB45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D0FE7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E7D1E2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14:paraId="0F6B9116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9C57F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080A5E13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10C7B694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3FDAB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1761EA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40AD9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F1138E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4287F7A4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75342C3C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3C0AE3" w:rsidRPr="00A8307A" w14:paraId="10C1833C" w14:textId="77777777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B6063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D77FA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608CA2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000263" w14:textId="77777777" w:rsidR="003C0AE3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14:paraId="51685A25" w14:textId="77777777" w:rsidR="003C0AE3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14:paraId="2B57108A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24278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5CC23F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4BDC2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14:paraId="05409146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11DD15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B4060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3C0AE3" w:rsidRPr="00A8307A" w14:paraId="6F374139" w14:textId="77777777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45EE6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9900B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5127E4D0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1F248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386B27" w14:textId="77777777" w:rsidR="003C0AE3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14:paraId="65739D72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1F6C0CF0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90398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4B9EBC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1554D6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4549C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0EA75D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5C62C6D0" w14:textId="77777777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E0884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97D81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097A1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85C631" w14:textId="77777777" w:rsidR="003C0AE3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14:paraId="7011234F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5C8481E9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8BD5B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5339C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9C28F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14:paraId="34C9CE74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01FE33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1BE00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26CF1A76" w14:textId="77777777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1F7F9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2E034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9FEF14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A390FB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46FDC84C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9E0A8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C46B9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A2222B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581DF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40EF9" w14:textId="77777777" w:rsidR="003C0AE3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:rsidRPr="00A8307A" w14:paraId="5ABCBE00" w14:textId="77777777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6D697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341C3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EA6B1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9D8766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14:paraId="2C604F9D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B01BF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DDEA958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14:paraId="22136E36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E77CDE7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231147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5A9C06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053BE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397764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6A60939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3C0AE3" w:rsidRPr="00A8307A" w14:paraId="101AAF58" w14:textId="77777777" w:rsidTr="002E431E">
        <w:trPr>
          <w:cantSplit/>
          <w:trHeight w:val="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1EE3A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CF3F3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1772B0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97B9BB" w14:textId="77777777" w:rsidR="003C0AE3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14:paraId="68BD1512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E4116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73B1E6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7C9448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514BD2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D6A3F0" w14:textId="77777777" w:rsidR="003C0AE3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5BF034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3C0AE3" w:rsidRPr="00A8307A" w14:paraId="04EBA546" w14:textId="77777777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7C23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83B42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14:paraId="49462639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52AFB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BEA398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3196D1D7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14:paraId="01FCF3DC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23EEB9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8A2B10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2FF53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29C5F4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9C0154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:rsidRPr="00A8307A" w14:paraId="05A31A4E" w14:textId="77777777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012EB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52ACD1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BCB9E6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347C95" w14:textId="77777777" w:rsidR="003C0AE3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79C134D" w14:textId="77777777" w:rsidR="003C0AE3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14:paraId="399D7380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4B928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20348E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D238C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4A99845B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7705F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1EDA22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3C0AE3" w:rsidRPr="00A8307A" w14:paraId="579030F4" w14:textId="77777777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4CE8B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48AC7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CDDCB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C584FF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198BF2B8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EB4CA5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14:paraId="65E81A93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14:paraId="145061EE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C9A9D8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85C11F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4EB3A2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4DFA82" w14:textId="77777777" w:rsidR="003C0AE3" w:rsidRPr="006E7012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3C0AE3" w:rsidRPr="00A8307A" w14:paraId="28E07358" w14:textId="77777777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2F7DA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DB3FA9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260B96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97677E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0469F2C4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14:paraId="6F930033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B8ACD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88D86E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E3B479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14:paraId="3D8F6EDB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9CACC9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9D8413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:rsidRPr="00A8307A" w14:paraId="17D3C9FC" w14:textId="77777777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5B16A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3FD0E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00237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91C2B0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40E69116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8C6D7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0D11BBE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5, 7, 9 </w:t>
            </w:r>
          </w:p>
          <w:p w14:paraId="6122289B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14:paraId="767CA151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5868E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47BF3D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807634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38A12" w14:textId="77777777" w:rsidR="003C0AE3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14C4EE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5.</w:t>
            </w:r>
          </w:p>
        </w:tc>
      </w:tr>
      <w:tr w:rsidR="003C0AE3" w:rsidRPr="00A8307A" w14:paraId="5827474A" w14:textId="77777777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89520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7DB888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CECF5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BB4BA5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14:paraId="7751CE35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0BC38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22178A6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14:paraId="691E5D02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2F45C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55712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AA2BB9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5C3E69" w14:textId="77777777" w:rsidR="003C0AE3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D312B2" w14:textId="77777777" w:rsidR="003C0AE3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80F441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3C0AE3" w:rsidRPr="00A8307A" w14:paraId="2B090968" w14:textId="77777777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6CE73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B198C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14:paraId="1D5FEECC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58C0E9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ED51FB" w14:textId="77777777" w:rsidR="003C0AE3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A6EF1E3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4253ED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9A895D" w14:textId="77777777" w:rsidR="003C0AE3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4553B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684DC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73D040" w14:textId="77777777" w:rsidR="003C0AE3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:rsidRPr="00A8307A" w14:paraId="746DFCFB" w14:textId="77777777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AB2AD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654CCB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3FFF8F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3BD570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4A77DDEA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924A2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F57C1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67F86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70DA0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9273B7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77E0F709" w14:textId="77777777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F30A8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4A6018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54200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D1C634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31AD8851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35394" w14:textId="77777777" w:rsidR="003C0AE3" w:rsidRPr="00A8307A" w:rsidRDefault="003C0AE3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BA51E5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4A511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D6614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1CC22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:rsidRPr="00A8307A" w14:paraId="131B481A" w14:textId="77777777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20770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940E36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1DBC7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891092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554DA27B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F22D3" w14:textId="77777777" w:rsidR="003C0AE3" w:rsidRPr="00A8307A" w:rsidRDefault="003C0AE3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2C7BFD6" w14:textId="77777777" w:rsidR="003C0AE3" w:rsidRPr="00A8307A" w:rsidRDefault="003C0AE3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73DA7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A4D908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26C592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65EAF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:rsidRPr="00A8307A" w14:paraId="7B7561B1" w14:textId="77777777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9CFE9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9D58B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1FC4E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5908C4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14:paraId="70B2052B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D24C6" w14:textId="77777777" w:rsidR="003C0AE3" w:rsidRPr="00A8307A" w:rsidRDefault="003C0AE3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8BE55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AAD34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37424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B512A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:rsidRPr="00A8307A" w14:paraId="2910ACE6" w14:textId="77777777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1AE4D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F89936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A9344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90920F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6C403B0A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5D68E" w14:textId="77777777" w:rsidR="003C0AE3" w:rsidRPr="00A8307A" w:rsidRDefault="003C0AE3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50365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7FEC45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14:paraId="7097DDD8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69774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8CEF45" w14:textId="77777777" w:rsidR="003C0AE3" w:rsidRPr="00A8307A" w:rsidRDefault="003C0AE3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14:paraId="65C3F165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34F0CF09" w14:textId="77777777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5BB08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A52D0C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14:paraId="5EBE0B09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A44C4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ECEDA4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63658FA2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14:paraId="4A4418C9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7B62E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4D069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C33D8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DCE4B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FF182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165639CF" w14:textId="77777777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358B3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E88FE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A5A6D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FC05DB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14:paraId="69795881" w14:textId="77777777" w:rsidR="003C0AE3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14:paraId="6F4544AC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4F686555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04489D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2ADF8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8AB2F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518BE45E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C4D01F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13DA1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6AB165F7" w14:textId="77777777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47865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B6507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F8911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DA54FA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7BFAC1C6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E8C9A8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468D0E45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2C69378C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84BE77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BB573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BCA491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21377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:rsidRPr="00A8307A" w14:paraId="6B842EC2" w14:textId="77777777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1953E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72B0F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BDFD9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777C59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14:paraId="71EA2730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E59DE" w14:textId="77777777" w:rsidR="003C0AE3" w:rsidRPr="00A8307A" w:rsidRDefault="003C0AE3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58FA762F" w14:textId="77777777" w:rsidR="003C0AE3" w:rsidRPr="00A8307A" w:rsidRDefault="003C0AE3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14:paraId="1B94CF6E" w14:textId="77777777" w:rsidR="003C0AE3" w:rsidRPr="00A8307A" w:rsidRDefault="003C0AE3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36E66715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14:paraId="400D6C57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022C08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0145D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F9E503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38AE4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:rsidRPr="00A8307A" w14:paraId="4EA5F2BC" w14:textId="77777777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2B1D3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CD47B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75202A94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0E5CEF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102FB1" w14:textId="77777777" w:rsidR="003C0AE3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0025E4F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8E1B4" w14:textId="77777777" w:rsidR="003C0AE3" w:rsidRPr="00A8307A" w:rsidRDefault="003C0AE3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278A89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A82F0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14:paraId="227DEA83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9A5557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C8DBD2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40BD1058" w14:textId="77777777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E0245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89E117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8D08E6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9B155A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14:paraId="598F0791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2238D7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EEB70EA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78E8E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4DDB6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A802F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D46897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:rsidRPr="00A8307A" w14:paraId="35D4B189" w14:textId="77777777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8CF3F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A35E1C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E10D2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B8080E" w14:textId="77777777" w:rsidR="003C0AE3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 -</w:t>
            </w:r>
          </w:p>
          <w:p w14:paraId="4419CAAA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0C3D6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5A7AE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5EAE3B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14:paraId="0E4ED61E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78F7B9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C417E0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54836708" w14:textId="77777777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BACD9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2DB58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75A8FF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E0F2F1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4B2C9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14:paraId="50DB9B71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14:paraId="13E71066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226CE46F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14:paraId="468445D3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B777EC6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76AF1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E6070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268E10" w14:textId="77777777" w:rsidR="003C0AE3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24F2CC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:rsidRPr="00A8307A" w14:paraId="05C69D5B" w14:textId="77777777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47F8A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D9E9C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A9978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8E5F6B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2DEF6902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9C4319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14:paraId="09C6F9F7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03114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179685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64660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6DDD1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A86806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5ABAADC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3C0AE3" w:rsidRPr="00A8307A" w14:paraId="7508E61F" w14:textId="77777777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F60F6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779FC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5F905D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F321521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2F61688F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4FA0F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F29EF8F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D8202F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577FBE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C7F9A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482039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:rsidRPr="00A8307A" w14:paraId="47268E92" w14:textId="77777777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13509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C8B30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48016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F2A90E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154C487E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85CB6A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9597A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A9175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BB242D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6790B0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:rsidRPr="00A8307A" w14:paraId="312D6776" w14:textId="77777777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860B0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E21E1F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AA7178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CFB2C8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14:paraId="4F0A603F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B3690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14:paraId="1B091ED0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EFC5A3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DE145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7F2D9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6C666C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A1ECD1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06CE84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3C0AE3" w:rsidRPr="00A8307A" w14:paraId="3968B4A5" w14:textId="77777777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6D49D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74E18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14:paraId="42FBDE5D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E6223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857B614" w14:textId="77777777" w:rsidR="003C0AE3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77F0DD2D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2053A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F61E7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BC10B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F9B2F1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28943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6440AC11" w14:textId="77777777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6FE9A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2198F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B64F6" w14:textId="77777777" w:rsidR="003C0AE3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3CE06D" w14:textId="77777777" w:rsidR="003C0AE3" w:rsidRDefault="003C0AE3" w:rsidP="000045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447A6BC5" w14:textId="77777777" w:rsidR="003C0AE3" w:rsidRPr="00A8307A" w:rsidRDefault="003C0AE3" w:rsidP="000045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54AEC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97F7DB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C6845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58+040</w:t>
            </w:r>
          </w:p>
          <w:p w14:paraId="2B09057F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4983B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0C0A9" w14:textId="77777777" w:rsidR="003C0AE3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11BFA32" w14:textId="77777777" w:rsidR="003C0AE3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5A3219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13.</w:t>
            </w:r>
          </w:p>
        </w:tc>
      </w:tr>
      <w:tr w:rsidR="003C0AE3" w:rsidRPr="00A8307A" w14:paraId="1E221E05" w14:textId="77777777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5F0DA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5AB86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51DC5E" w14:textId="77777777" w:rsidR="003C0AE3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7FCDD4" w14:textId="77777777" w:rsidR="003C0AE3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14:paraId="63080306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8E22F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9F938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AB281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14:paraId="79BF04E8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2C36D6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081A4" w14:textId="77777777" w:rsidR="003C0AE3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BA3882" w14:textId="77777777" w:rsidR="003C0AE3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14:paraId="5716BB73" w14:textId="77777777" w:rsidR="003C0AE3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:rsidRPr="00A8307A" w14:paraId="75F33133" w14:textId="77777777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6673B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130BDD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BAF76D" w14:textId="77777777" w:rsidR="003C0AE3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3B2D7C7" w14:textId="77777777" w:rsidR="003C0AE3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5F0CDC8F" w14:textId="77777777" w:rsidR="003C0AE3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76500A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94D4C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74942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  <w:p w14:paraId="6AD22AFC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806BA" w14:textId="77777777" w:rsidR="003C0AE3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6C6BD" w14:textId="77777777" w:rsidR="003C0AE3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0AE3" w:rsidRPr="00A8307A" w14:paraId="2F600709" w14:textId="77777777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36AFD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1C3052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68D69" w14:textId="77777777" w:rsidR="003C0AE3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1BC3E6" w14:textId="77777777" w:rsidR="003C0AE3" w:rsidRDefault="003C0AE3" w:rsidP="004B6A0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14:paraId="4E36FE5C" w14:textId="77777777" w:rsidR="003C0AE3" w:rsidRDefault="003C0AE3" w:rsidP="004B6A0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8E4EB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2C883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D32BD2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63+900</w:t>
            </w:r>
          </w:p>
          <w:p w14:paraId="5D44F639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A6C7DE" w14:textId="77777777" w:rsidR="003C0AE3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4E5D59" w14:textId="77777777" w:rsidR="003C0AE3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0AE3" w:rsidRPr="00A8307A" w14:paraId="3AB471E9" w14:textId="77777777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AA6BC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B3231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14:paraId="0F216EF9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AB12E3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004C6F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3C80FA1E" w14:textId="77777777" w:rsidR="003C0AE3" w:rsidRPr="0032656D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828CA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11A9B2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7E31D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C09406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FB5E67" w14:textId="77777777" w:rsidR="003C0AE3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2618669" w14:textId="77777777" w:rsidR="003C0AE3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6E40AF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3C0AE3" w:rsidRPr="00A8307A" w14:paraId="41F20861" w14:textId="77777777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2C68B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07A69A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8F2F32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12756B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14:paraId="5A2F650F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4CC76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5564A6CE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14:paraId="116001CF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2B3214ED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9A0D0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7B27CC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2ADF4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C83266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4234D7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3C0AE3" w:rsidRPr="00A8307A" w14:paraId="7333CC32" w14:textId="77777777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836D8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9CF2DA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1D9519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9EDBC52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14:paraId="505E6044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9FFFAC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82043B3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D1F82E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AC17F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DF53C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5DF4D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148B61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3C0AE3" w:rsidRPr="00A8307A" w14:paraId="1C12FE4C" w14:textId="77777777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D90B4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150AA7" w14:textId="77777777" w:rsidR="003C0AE3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14:paraId="22468A87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D1910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F7413F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218EDDD6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E12D51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943658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F5B779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8C524E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E60C3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0AE3" w:rsidRPr="00A8307A" w14:paraId="46AE8203" w14:textId="77777777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25AD7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53AA8C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2786D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B92D6F3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3B4CEA97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D0732F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F7AC3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755684" w14:textId="77777777" w:rsidR="003C0AE3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74+850</w:t>
            </w:r>
          </w:p>
          <w:p w14:paraId="0784F154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76+150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AE229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2ECAE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:rsidRPr="00A8307A" w14:paraId="4458D173" w14:textId="77777777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E8CC6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2B600C" w14:textId="77777777" w:rsidR="003C0AE3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74+900</w:t>
            </w:r>
          </w:p>
          <w:p w14:paraId="67107736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BA3E10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EBD7C8" w14:textId="77777777" w:rsidR="003C0AE3" w:rsidRPr="00A8307A" w:rsidRDefault="003C0AE3" w:rsidP="005540A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2EC20A1F" w14:textId="77777777" w:rsidR="003C0AE3" w:rsidRPr="00A8307A" w:rsidRDefault="003C0AE3" w:rsidP="005540A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0B017B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4AAB1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552E6D" w14:textId="77777777" w:rsidR="003C0AE3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2FB9E" w14:textId="77777777" w:rsidR="003C0AE3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BA514" w14:textId="77777777" w:rsidR="003C0AE3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:rsidRPr="00A8307A" w14:paraId="402C0B78" w14:textId="77777777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7F2CF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AB45C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5FA00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949DE8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487A80D5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D4405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74915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5B9F98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14:paraId="46065286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98C361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C653D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5B149885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C0AE3" w:rsidRPr="00A8307A" w14:paraId="769A55A6" w14:textId="77777777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0DCAC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DEA9C6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79+700</w:t>
            </w:r>
          </w:p>
          <w:p w14:paraId="6A23CAFF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F9012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B6F0E9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14:paraId="3E44E38D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A67F2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D292F2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C1445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28A69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4B4D6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0AE3" w:rsidRPr="00A8307A" w14:paraId="5B8558ED" w14:textId="77777777" w:rsidTr="002E431E">
        <w:trPr>
          <w:cantSplit/>
          <w:trHeight w:hRule="exact"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4AE54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08B16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471CE" w14:textId="77777777" w:rsidR="003C0AE3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9EC91F" w14:textId="77777777" w:rsidR="003C0AE3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4968992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2881AE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03A94E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82FEEA" w14:textId="77777777" w:rsidR="003C0AE3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14:paraId="227A07DD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8C6D3F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47DA10" w14:textId="77777777" w:rsidR="003C0AE3" w:rsidRPr="008907B7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0AE3" w:rsidRPr="00A8307A" w14:paraId="6E0783C2" w14:textId="77777777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15005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79414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888F3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E0AA945" w14:textId="77777777" w:rsidR="003C0AE3" w:rsidRDefault="003C0AE3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6A0C917B" w14:textId="77777777" w:rsidR="003C0AE3" w:rsidRDefault="003C0AE3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14:paraId="7F361E94" w14:textId="77777777" w:rsidR="003C0AE3" w:rsidRPr="00A8307A" w:rsidRDefault="003C0AE3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14:paraId="5A40207B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AED51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DF2613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48516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14:paraId="2B328332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FE5B6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C5B12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8BEA738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14:paraId="3521D57A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0AE3" w:rsidRPr="00A8307A" w14:paraId="24EF3894" w14:textId="77777777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68C88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A1C57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92+370</w:t>
            </w:r>
          </w:p>
          <w:p w14:paraId="7BFE14C3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F70E7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4B35B2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3B57B718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2F17EDDC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CD81B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B4CB7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AD835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5526EC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C2F204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1CB7755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14:paraId="75ADBB16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0AE3" w:rsidRPr="00A8307A" w14:paraId="21A5E242" w14:textId="77777777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A3A72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80CF21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6E2CE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787CD0E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3FD27238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74A9E9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1A701C6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14:paraId="1EFBD044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D71712F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0FDF8E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002F5E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25E864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1037E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65FFD755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14:paraId="22F4BA90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0AE3" w:rsidRPr="00A8307A" w14:paraId="7894C3A8" w14:textId="77777777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5BD70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16C1F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DB39B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EA0330D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14:paraId="72D3495E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B29E93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57A37F5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CC18195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14:paraId="7694E0DB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32672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6CB0A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88207E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33DCA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5765B2E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3C0AE3" w:rsidRPr="00A8307A" w14:paraId="3F9D92BC" w14:textId="77777777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2FCF6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F702A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8ECC68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24480C2" w14:textId="77777777" w:rsidR="003C0AE3" w:rsidRPr="00A8307A" w:rsidRDefault="003C0AE3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690C572F" w14:textId="77777777" w:rsidR="003C0AE3" w:rsidRPr="00A8307A" w:rsidRDefault="003C0AE3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799592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6BC04D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BD4801" w14:textId="77777777" w:rsidR="003C0AE3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14:paraId="608015C5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D00461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44C099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3C0AE3" w:rsidRPr="00A8307A" w14:paraId="3A8FA2B7" w14:textId="77777777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31861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B1229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148F54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DCB5A97" w14:textId="77777777" w:rsidR="003C0AE3" w:rsidRPr="00A8307A" w:rsidRDefault="003C0AE3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1D5F1ADD" w14:textId="77777777" w:rsidR="003C0AE3" w:rsidRPr="00A8307A" w:rsidRDefault="003C0AE3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6591D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59CA7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B79AD1" w14:textId="77777777" w:rsidR="003C0AE3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94+700</w:t>
            </w:r>
          </w:p>
          <w:p w14:paraId="5BBB3058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94+900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A99CE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B34A6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0AE3" w:rsidRPr="00A8307A" w14:paraId="197D8057" w14:textId="77777777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21B3A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B4441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3656B2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A89F6B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2EF87A8E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825349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C1C5C0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CC335D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14:paraId="3BDB3DBE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DC7C63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CBE0C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0D33DBA2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C0AE3" w:rsidRPr="00A8307A" w14:paraId="705E6EFE" w14:textId="77777777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13CB4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72C0F2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60F1FB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3023F2" w14:textId="77777777" w:rsidR="003C0AE3" w:rsidRPr="00A8307A" w:rsidRDefault="003C0AE3" w:rsidP="00152FB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50DFB4D5" w14:textId="77777777" w:rsidR="003C0AE3" w:rsidRPr="00A8307A" w:rsidRDefault="003C0AE3" w:rsidP="00152FB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2938E1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77DFFD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D8B4FE" w14:textId="77777777" w:rsidR="003C0AE3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14:paraId="3EA44413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45189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8DD4B" w14:textId="77777777" w:rsidR="003C0AE3" w:rsidRPr="00653AC2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3C0AE3" w:rsidRPr="00A8307A" w14:paraId="3E892C63" w14:textId="77777777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50413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0A4C35" w14:textId="77777777" w:rsidR="003C0AE3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97+600</w:t>
            </w:r>
          </w:p>
          <w:p w14:paraId="6A1A581B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2EF42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917C95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14:paraId="0E655685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4DF7E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EC0F0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C7AB4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BF1C0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652F4" w14:textId="77777777" w:rsidR="003C0AE3" w:rsidRPr="00797B7F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797B7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3C0AE3" w:rsidRPr="00A8307A" w14:paraId="112121B1" w14:textId="77777777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8B253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DE442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0A841A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7AC843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6061A4FA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307BA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84C3C8B" w14:textId="77777777" w:rsidR="003C0AE3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3FBB6F65" w14:textId="77777777" w:rsidR="003C0AE3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14AD59CC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AB45C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611AE" w14:textId="77777777" w:rsidR="003C0AE3" w:rsidRPr="00A8307A" w:rsidRDefault="003C0AE3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0F509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53648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604418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3C0AE3" w:rsidRPr="00A8307A" w14:paraId="2B94B2B6" w14:textId="77777777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63607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238342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6F5737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71A376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3398AE79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6A322D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C139023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58D5380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9259A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B43F18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E52D66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B65F1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5297C1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3C0AE3" w:rsidRPr="00A8307A" w14:paraId="18A4AEC3" w14:textId="77777777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8C3AB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97188A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95406C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D55B5C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401E9018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8AC0FB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91A5C56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inclusiv sch. 12 abatere și </w:t>
            </w: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sch. 16, 20, 34, 40, 54 </w:t>
            </w:r>
          </w:p>
          <w:p w14:paraId="43553286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și TDJ</w:t>
            </w:r>
          </w:p>
          <w:p w14:paraId="36800C02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96D95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CDEA90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AC4C56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957A9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2429D2D3" w14:textId="77777777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12372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496D28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ED7FD6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4DEDC4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14:paraId="5FA73472" w14:textId="77777777" w:rsidR="003C0AE3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14:paraId="2C93D4C1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55CAB4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7C4E2604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5645B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B7EF79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6AA476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3422DB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3C8AA764" w14:textId="77777777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9A305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FE3C4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18DDF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7CA2A6" w14:textId="77777777" w:rsidR="003C0AE3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C785D5F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A2DFA6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6AD0DA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B0441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100+600</w:t>
            </w:r>
          </w:p>
          <w:p w14:paraId="243EE8EA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7A0E6F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887F5C" w14:textId="77777777" w:rsidR="003C0AE3" w:rsidRPr="000407B7" w:rsidRDefault="003C0AE3" w:rsidP="0054214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:rsidRPr="00A8307A" w14:paraId="1F04A76C" w14:textId="77777777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47F4C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44387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14:paraId="2E2F5F5F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6A845E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650795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25E09527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14:paraId="33C6D196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6327DA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FCD786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4F6EF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E2250F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4A291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, 2, 8 și 10.</w:t>
            </w:r>
          </w:p>
          <w:p w14:paraId="61CD60BA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:rsidRPr="00A8307A" w14:paraId="7CAEB6C0" w14:textId="77777777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7AAA3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9DEDF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67D891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EC1E6C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14:paraId="4657F6B7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37A0B062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9B7AA4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9BCB3A8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4F1D9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EE60D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C60DB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AC8D1F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4149CB66" w14:textId="77777777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5D172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0D941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14:paraId="7F7B8074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BED48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CAC8D6" w14:textId="77777777" w:rsidR="003C0AE3" w:rsidRDefault="003C0AE3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04877FE1" w14:textId="77777777" w:rsidR="003C0AE3" w:rsidRDefault="003C0AE3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5D418ED0" w14:textId="77777777" w:rsidR="003C0AE3" w:rsidRDefault="003C0AE3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14:paraId="3710A49E" w14:textId="77777777" w:rsidR="003C0AE3" w:rsidRDefault="003C0AE3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4882030" w14:textId="77777777" w:rsidR="003C0AE3" w:rsidRPr="00A8307A" w:rsidRDefault="003C0AE3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77C4C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78458D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1192D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F9CDB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31384D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0AE3" w:rsidRPr="00A8307A" w14:paraId="6BCE46A6" w14:textId="77777777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CD169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A7C50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0FFABA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12A076" w14:textId="77777777" w:rsidR="003C0AE3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45A2C87A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1C298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305A1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BBC51C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14:paraId="4F8591EC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3BE0E7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FD369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0AE3" w:rsidRPr="00A8307A" w14:paraId="2508242A" w14:textId="77777777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93089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47D6B4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04968D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106CED" w14:textId="77777777" w:rsidR="003C0AE3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0E2F8170" w14:textId="77777777" w:rsidR="003C0AE3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14:paraId="4F856826" w14:textId="77777777" w:rsidR="003C0AE3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14:paraId="4BF95810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B44AFC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AD71FA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A41CA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14:paraId="3DBA9E2D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52FC3D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A38C78" w14:textId="77777777" w:rsidR="003C0AE3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250CF68" w14:textId="77777777" w:rsidR="003C0AE3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318D57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3C0AE3" w:rsidRPr="00A8307A" w14:paraId="2E065A87" w14:textId="77777777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025C4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95A71F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391EB7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5C0CC6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14:paraId="0362EDEA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4DD64B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622BC23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849BB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515B8E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324182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07F9C8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03B921AE" w14:textId="77777777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BC3F6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982D1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124+000</w:t>
            </w:r>
          </w:p>
          <w:p w14:paraId="4B8C6C95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2E761B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275CBD1" w14:textId="77777777" w:rsidR="003C0AE3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C18DAE1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1CE4B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3E3F2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C8670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124+000</w:t>
            </w:r>
          </w:p>
          <w:p w14:paraId="546E7A7C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DD45E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A8F484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:rsidRPr="00A8307A" w14:paraId="6551FB5C" w14:textId="77777777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DCCC0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B4D8F5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F42EE7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B85684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77DBF6DE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9A9896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1DC88BC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14:paraId="647670C2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14:paraId="2ED0A1DD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14DE5788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0B162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1C030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A6C521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57F12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48A797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3C0AE3" w:rsidRPr="00A8307A" w14:paraId="6B53AF14" w14:textId="77777777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4D868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8EDB68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40584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D45F8A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14:paraId="0561E8A9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73F5D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4B68D74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D7D98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823FB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794661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8DA3D2" w14:textId="77777777" w:rsidR="003C0AE3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D28C0E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3C0AE3" w:rsidRPr="00A8307A" w14:paraId="0C85EB42" w14:textId="77777777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082BD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4327F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14:paraId="182227ED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627740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85CF61" w14:textId="77777777" w:rsidR="003C0AE3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D71A344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91382E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4F356" w14:textId="77777777" w:rsidR="003C0AE3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7EDAD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5F1F8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A09521" w14:textId="77777777" w:rsidR="003C0AE3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0AE3" w:rsidRPr="00A8307A" w14:paraId="42B5498C" w14:textId="77777777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EF568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9539F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49E77C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424908" w14:textId="77777777" w:rsidR="003C0AE3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2AF8683D" w14:textId="77777777" w:rsidR="003C0AE3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14:paraId="16C3A5B5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8D769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CBBFF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351235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14:paraId="12085CAA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D79E54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1DBAD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0AE3" w:rsidRPr="00A8307A" w14:paraId="5AB27477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3678F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38C1C7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6EA731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10C99B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67133219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6675CD69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6174D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14:paraId="11C8BCDE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14:paraId="5D024698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3B5B2D08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B5064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A7E6EA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528FFF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B268A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5FEC8833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AEE7F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0C3BE2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1F3FE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DA152B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14:paraId="0E6AC773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23C6D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0684FD8A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6FF45BD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14:paraId="7A233CBF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E6A77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A73377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E4D12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8F9A82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274771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3C0AE3" w:rsidRPr="00A8307A" w14:paraId="5CFAA96D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1F7AE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F777F2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15F6D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768A46" w14:textId="77777777" w:rsidR="003C0AE3" w:rsidRDefault="003C0AE3" w:rsidP="00B643B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14:paraId="32A389AE" w14:textId="77777777" w:rsidR="003C0AE3" w:rsidRPr="00A8307A" w:rsidRDefault="003C0AE3" w:rsidP="00B643B0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E5A16A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E4B1A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441E5B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140+400</w:t>
            </w:r>
          </w:p>
          <w:p w14:paraId="2C4D50EB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60244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1BBB4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:rsidRPr="00A8307A" w14:paraId="30BFC01D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2ADEA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6B263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C66BA4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1C26CE" w14:textId="77777777" w:rsidR="003C0AE3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14:paraId="7B097776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8E6C6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A0BF9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A4BB1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140+500</w:t>
            </w:r>
          </w:p>
          <w:p w14:paraId="79267EEB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FF15C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B3728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0AE3" w:rsidRPr="00A8307A" w14:paraId="387754C2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9F66C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AF5791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143+250</w:t>
            </w:r>
          </w:p>
          <w:p w14:paraId="02BF1059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E2E26C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153CFF" w14:textId="77777777" w:rsidR="003C0AE3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14:paraId="3ED20BD5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CB456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F056F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C04407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E65B4" w14:textId="77777777" w:rsidR="003C0AE3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0AE31" w14:textId="77777777" w:rsidR="003C0AE3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:rsidRPr="00A8307A" w14:paraId="3C4BB8D9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B70D7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24C431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145+050</w:t>
            </w:r>
          </w:p>
          <w:p w14:paraId="16876EB5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EE69A" w14:textId="77777777" w:rsidR="003C0AE3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D17B69" w14:textId="77777777" w:rsidR="003C0AE3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14:paraId="13784057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49113E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71D84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407F4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145+050</w:t>
            </w:r>
          </w:p>
          <w:p w14:paraId="0BD1DB8F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E0AE1B" w14:textId="77777777" w:rsidR="003C0AE3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3FB48" w14:textId="77777777" w:rsidR="003C0AE3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:rsidRPr="00A8307A" w14:paraId="4F28337B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F1F72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661E3F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A33BD1" w14:textId="77777777" w:rsidR="003C0AE3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3A8E1B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536A58BB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ADD3E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66F29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3575A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B0145" w14:textId="77777777" w:rsidR="003C0AE3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C8B49" w14:textId="77777777" w:rsidR="003C0AE3" w:rsidRDefault="003C0AE3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linia 1 și intrări - ieşiri la linia 7.</w:t>
            </w:r>
          </w:p>
        </w:tc>
      </w:tr>
      <w:tr w:rsidR="003C0AE3" w:rsidRPr="00A8307A" w14:paraId="4BE85CAB" w14:textId="77777777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BC5DB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F24A08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5F0F0F30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68F0F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6B1E7F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14:paraId="2B7DC521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14:paraId="13005869" w14:textId="77777777" w:rsidR="003C0AE3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0F4C6A52" w14:textId="77777777" w:rsidR="003C0AE3" w:rsidRPr="00A8307A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978BC8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DA2FC7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67C102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4354A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5D4BFD" w14:textId="77777777" w:rsidR="003C0AE3" w:rsidRDefault="003C0AE3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3638DA97" w14:textId="77777777" w:rsidR="003C0AE3" w:rsidRDefault="003C0AE3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3E2696BE" w14:textId="77777777" w:rsidR="003C0AE3" w:rsidRDefault="003C0AE3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971C03A" w14:textId="77777777" w:rsidR="003C0AE3" w:rsidRPr="00A8307A" w:rsidRDefault="003C0AE3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0235AA9C" w14:textId="77777777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7DFAB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8C6AE6" w14:textId="77777777" w:rsidR="003C0AE3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14:paraId="03EDFA36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A49872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793B68" w14:textId="77777777" w:rsidR="003C0AE3" w:rsidRDefault="003C0AE3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14:paraId="49E8F77F" w14:textId="77777777" w:rsidR="003C0AE3" w:rsidRDefault="003C0AE3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96BA080" w14:textId="77777777" w:rsidR="003C0AE3" w:rsidRPr="00A8307A" w:rsidRDefault="003C0AE3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0F90E6B" w14:textId="77777777" w:rsidR="003C0AE3" w:rsidRDefault="003C0AE3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AD006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FB5604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1FA2C1" w14:textId="77777777" w:rsidR="003C0AE3" w:rsidRPr="00A8307A" w:rsidRDefault="003C0AE3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B3B503" w14:textId="77777777" w:rsidR="003C0AE3" w:rsidRPr="00A8307A" w:rsidRDefault="003C0AE3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33E0F9" w14:textId="77777777" w:rsidR="003C0AE3" w:rsidRDefault="003C0AE3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14:paraId="234A82BB" w14:textId="77777777" w:rsidR="003C0AE3" w:rsidRDefault="003C0AE3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7C860457" w14:textId="77777777" w:rsidR="003C0AE3" w:rsidRDefault="003C0AE3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14:paraId="3C617797" w14:textId="77777777" w:rsidR="003C0AE3" w:rsidRPr="00A8307A" w:rsidRDefault="003C0AE3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118BFBAD" w14:textId="77777777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ED279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3D67D2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49113" w14:textId="77777777" w:rsidR="003C0AE3" w:rsidRPr="00A8307A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7FE38B4" w14:textId="77777777" w:rsidR="003C0AE3" w:rsidRPr="00A8307A" w:rsidRDefault="003C0AE3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ED24811" w14:textId="77777777" w:rsidR="003C0AE3" w:rsidRPr="00A8307A" w:rsidRDefault="003C0AE3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239A75" w14:textId="77777777" w:rsidR="003C0AE3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14:paraId="34E92BBC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F8BBC" w14:textId="77777777" w:rsidR="003C0AE3" w:rsidRPr="00A8307A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E08D3A" w14:textId="77777777" w:rsidR="003C0AE3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96D37E" w14:textId="77777777" w:rsidR="003C0AE3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3C786B" w14:textId="77777777" w:rsidR="003C0AE3" w:rsidRDefault="003C0AE3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4E46D14" w14:textId="77777777" w:rsidR="003C0AE3" w:rsidRDefault="003C0AE3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14:paraId="4A394153" w14:textId="77777777" w:rsidR="003C0AE3" w:rsidRDefault="003C0AE3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3C0AE3" w:rsidRPr="00A8307A" w14:paraId="2EF569CD" w14:textId="77777777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2CC40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29A21" w14:textId="77777777" w:rsidR="003C0AE3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FFA686" w14:textId="77777777" w:rsidR="003C0AE3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A447E9" w14:textId="77777777" w:rsidR="003C0AE3" w:rsidRPr="00A8307A" w:rsidRDefault="003C0AE3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6677854" w14:textId="77777777" w:rsidR="003C0AE3" w:rsidRDefault="003C0AE3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2A8021AF" w14:textId="77777777" w:rsidR="003C0AE3" w:rsidRPr="00A8307A" w:rsidRDefault="003C0AE3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98F106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631A5E" w14:textId="77777777" w:rsidR="003C0AE3" w:rsidRPr="00A8307A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761EA" w14:textId="77777777" w:rsidR="003C0AE3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577418B6" w14:textId="77777777" w:rsidR="003C0AE3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4DBA1" w14:textId="77777777" w:rsidR="003C0AE3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A7D57" w14:textId="77777777" w:rsidR="003C0AE3" w:rsidRDefault="003C0AE3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343741E1" w14:textId="77777777" w:rsidR="003C0AE3" w:rsidRDefault="003C0AE3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E73552" w14:textId="77777777" w:rsidR="003C0AE3" w:rsidRDefault="003C0AE3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3C0AE3" w:rsidRPr="00A8307A" w14:paraId="75EF152A" w14:textId="77777777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89D3D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4F6BD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A98BC" w14:textId="77777777" w:rsidR="003C0AE3" w:rsidRPr="00A8307A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224999" w14:textId="77777777" w:rsidR="003C0AE3" w:rsidRPr="00A8307A" w:rsidRDefault="003C0AE3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66E6299" w14:textId="77777777" w:rsidR="003C0AE3" w:rsidRPr="00A8307A" w:rsidRDefault="003C0AE3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C976B3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42DB992E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03F9E" w14:textId="77777777" w:rsidR="003C0AE3" w:rsidRPr="00A8307A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E57C4C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DE38A9" w14:textId="77777777" w:rsidR="003C0AE3" w:rsidRPr="00A8307A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30AF6C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C677CF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3C0AE3" w:rsidRPr="00A8307A" w14:paraId="7A38F2A2" w14:textId="77777777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BEBB5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E7DE9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11091" w14:textId="77777777" w:rsidR="003C0AE3" w:rsidRPr="00A8307A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1B531A4" w14:textId="77777777" w:rsidR="003C0AE3" w:rsidRPr="00A8307A" w:rsidRDefault="003C0AE3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F3E256F" w14:textId="77777777" w:rsidR="003C0AE3" w:rsidRPr="00A8307A" w:rsidRDefault="003C0AE3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F10C1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2EA298A7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C6FEA8" w14:textId="77777777" w:rsidR="003C0AE3" w:rsidRPr="00A8307A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245185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810AA" w14:textId="77777777" w:rsidR="003C0AE3" w:rsidRPr="00A8307A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843030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396086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3C0AE3" w:rsidRPr="00A8307A" w14:paraId="1B02D79C" w14:textId="77777777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117BA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B8238C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877C5" w14:textId="77777777" w:rsidR="003C0AE3" w:rsidRPr="00A8307A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57861A" w14:textId="77777777" w:rsidR="003C0AE3" w:rsidRPr="00A8307A" w:rsidRDefault="003C0AE3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27C05C81" w14:textId="77777777" w:rsidR="003C0AE3" w:rsidRPr="00A8307A" w:rsidRDefault="003C0AE3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9782A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57398AF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0EB5389C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594973A4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E6328B" w14:textId="77777777" w:rsidR="003C0AE3" w:rsidRPr="00A8307A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DE1C7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3B5CB2" w14:textId="77777777" w:rsidR="003C0AE3" w:rsidRPr="00A8307A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FE47E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FCD88B8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3C0AE3" w:rsidRPr="00A8307A" w14:paraId="61A4C591" w14:textId="77777777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62A34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DDF04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152EE" w14:textId="77777777" w:rsidR="003C0AE3" w:rsidRPr="00A8307A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1729F6" w14:textId="77777777" w:rsidR="003C0AE3" w:rsidRPr="00A8307A" w:rsidRDefault="003C0AE3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78B1905D" w14:textId="77777777" w:rsidR="003C0AE3" w:rsidRPr="00A8307A" w:rsidRDefault="003C0AE3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FC435C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EB0F8C3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44309A" w14:textId="77777777" w:rsidR="003C0AE3" w:rsidRPr="00A8307A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093CAB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932DA" w14:textId="77777777" w:rsidR="003C0AE3" w:rsidRPr="00A8307A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0C105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53899EFA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3C0AE3" w:rsidRPr="00A8307A" w14:paraId="3F2DD267" w14:textId="77777777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C4956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60CCE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B62D40" w14:textId="77777777" w:rsidR="003C0AE3" w:rsidRPr="00A8307A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5F2D81A" w14:textId="77777777" w:rsidR="003C0AE3" w:rsidRPr="00A8307A" w:rsidRDefault="003C0AE3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10592DFF" w14:textId="77777777" w:rsidR="003C0AE3" w:rsidRPr="00A8307A" w:rsidRDefault="003C0AE3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64D3A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14:paraId="4C0D8FBF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07EE2" w14:textId="77777777" w:rsidR="003C0AE3" w:rsidRPr="00A8307A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07E8B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A35731" w14:textId="77777777" w:rsidR="003C0AE3" w:rsidRPr="00A8307A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54AB3A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397AEE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3C0AE3" w:rsidRPr="00A8307A" w14:paraId="0309A57E" w14:textId="77777777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DA05E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E2604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5488F" w14:textId="77777777" w:rsidR="003C0AE3" w:rsidRPr="00A8307A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6D7F5F" w14:textId="77777777" w:rsidR="003C0AE3" w:rsidRPr="00A8307A" w:rsidRDefault="003C0AE3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4BC4F3C" w14:textId="77777777" w:rsidR="003C0AE3" w:rsidRPr="00A8307A" w:rsidRDefault="003C0AE3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385DAE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6EAE7B" w14:textId="77777777" w:rsidR="003C0AE3" w:rsidRPr="00A8307A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88F75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144F20" w14:textId="77777777" w:rsidR="003C0AE3" w:rsidRPr="00A8307A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C4D5F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A1320B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3C0AE3" w:rsidRPr="00A8307A" w14:paraId="14DE88D1" w14:textId="77777777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E8FEB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3E63E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4A806" w14:textId="77777777" w:rsidR="003C0AE3" w:rsidRPr="00A8307A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4EBD4E" w14:textId="77777777" w:rsidR="003C0AE3" w:rsidRPr="00A8307A" w:rsidRDefault="003C0AE3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62C12BFB" w14:textId="77777777" w:rsidR="003C0AE3" w:rsidRPr="00A8307A" w:rsidRDefault="003C0AE3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12370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93EB4" w14:textId="77777777" w:rsidR="003C0AE3" w:rsidRPr="00A8307A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75004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56E03" w14:textId="77777777" w:rsidR="003C0AE3" w:rsidRPr="00A8307A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0A4AA6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3C0AE3" w:rsidRPr="00A8307A" w14:paraId="57E95FEB" w14:textId="77777777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36A7B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8BF23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195C02" w14:textId="77777777" w:rsidR="003C0AE3" w:rsidRPr="00A8307A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EB9EB5" w14:textId="77777777" w:rsidR="003C0AE3" w:rsidRPr="00A8307A" w:rsidRDefault="003C0AE3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39344166" w14:textId="77777777" w:rsidR="003C0AE3" w:rsidRPr="00A8307A" w:rsidRDefault="003C0AE3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BDB003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162148" w14:textId="77777777" w:rsidR="003C0AE3" w:rsidRPr="00A8307A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0797DB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597815" w14:textId="77777777" w:rsidR="003C0AE3" w:rsidRPr="00A8307A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0C16D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3C0AE3" w:rsidRPr="00A8307A" w14:paraId="6BAD5D7C" w14:textId="77777777" w:rsidTr="002E431E">
        <w:trPr>
          <w:cantSplit/>
          <w:trHeight w:val="6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194BC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83CC62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4AE81" w14:textId="77777777" w:rsidR="003C0AE3" w:rsidRPr="00A8307A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E78213" w14:textId="77777777" w:rsidR="003C0AE3" w:rsidRPr="00A8307A" w:rsidRDefault="003C0AE3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075EC72" w14:textId="77777777" w:rsidR="003C0AE3" w:rsidRPr="00A8307A" w:rsidRDefault="003C0AE3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C8736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0DC0C7E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815F6" w14:textId="77777777" w:rsidR="003C0AE3" w:rsidRPr="00A8307A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F768E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3E68C" w14:textId="77777777" w:rsidR="003C0AE3" w:rsidRPr="00A8307A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B07534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8D3EC1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3C0AE3" w:rsidRPr="00A8307A" w14:paraId="14FB77C2" w14:textId="77777777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8430C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11DDF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3A6E3" w14:textId="77777777" w:rsidR="003C0AE3" w:rsidRPr="00A8307A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9E6391E" w14:textId="77777777" w:rsidR="003C0AE3" w:rsidRPr="00A8307A" w:rsidRDefault="003C0AE3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002A07E6" w14:textId="77777777" w:rsidR="003C0AE3" w:rsidRPr="00A8307A" w:rsidRDefault="003C0AE3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677DA76B" w14:textId="77777777" w:rsidR="003C0AE3" w:rsidRPr="00A8307A" w:rsidRDefault="003C0AE3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C9BCC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41C6DC" w14:textId="77777777" w:rsidR="003C0AE3" w:rsidRPr="00A8307A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6D962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7E8148" w14:textId="77777777" w:rsidR="003C0AE3" w:rsidRPr="00A8307A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328A97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4F826D2B" w14:textId="77777777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E0A19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6128A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1E71C" w14:textId="77777777" w:rsidR="003C0AE3" w:rsidRPr="00A8307A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4C191A" w14:textId="77777777" w:rsidR="003C0AE3" w:rsidRPr="00A8307A" w:rsidRDefault="003C0AE3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14:paraId="576BE511" w14:textId="77777777" w:rsidR="003C0AE3" w:rsidRPr="00A8307A" w:rsidRDefault="003C0AE3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613FA938" w14:textId="77777777" w:rsidR="003C0AE3" w:rsidRPr="00A8307A" w:rsidRDefault="003C0AE3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4BC6B2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129673" w14:textId="77777777" w:rsidR="003C0AE3" w:rsidRPr="00A8307A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226FF4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DA3A2" w14:textId="77777777" w:rsidR="003C0AE3" w:rsidRPr="00A8307A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B35F8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2C2C5773" w14:textId="77777777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2F10C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63ED0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48928" w14:textId="77777777" w:rsidR="003C0AE3" w:rsidRPr="00A8307A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82E83F8" w14:textId="77777777" w:rsidR="003C0AE3" w:rsidRDefault="003C0AE3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0B89A307" w14:textId="77777777" w:rsidR="003C0AE3" w:rsidRPr="00A8307A" w:rsidRDefault="003C0AE3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400688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4751B8" w14:textId="77777777" w:rsidR="003C0AE3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16D02A" w14:textId="77777777" w:rsidR="003C0AE3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  <w:p w14:paraId="723CD0AB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E222A" w14:textId="77777777" w:rsidR="003C0AE3" w:rsidRPr="00A8307A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16A6A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0AE3" w:rsidRPr="00A8307A" w14:paraId="163F2086" w14:textId="77777777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3A2D5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2A86DE" w14:textId="77777777" w:rsidR="003C0AE3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14:paraId="0084C30D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B7962" w14:textId="77777777" w:rsidR="003C0AE3" w:rsidRPr="00A8307A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4AC45CD" w14:textId="77777777" w:rsidR="003C0AE3" w:rsidRDefault="003C0AE3" w:rsidP="00F45B2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5FFE73FE" w14:textId="77777777" w:rsidR="003C0AE3" w:rsidRPr="00A8307A" w:rsidRDefault="003C0AE3" w:rsidP="00F45B2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B4B348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4EA574" w14:textId="77777777" w:rsidR="003C0AE3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E13E0" w14:textId="77777777" w:rsidR="003C0AE3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D762D" w14:textId="77777777" w:rsidR="003C0AE3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B9BA7" w14:textId="77777777" w:rsidR="003C0AE3" w:rsidRDefault="003C0AE3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0AE3" w:rsidRPr="00A8307A" w14:paraId="096E92A0" w14:textId="77777777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F79C4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7F19D0" w14:textId="77777777" w:rsidR="003C0AE3" w:rsidRPr="00A8307A" w:rsidRDefault="003C0AE3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E1096" w14:textId="77777777" w:rsidR="003C0AE3" w:rsidRPr="00A8307A" w:rsidRDefault="003C0AE3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9F2407" w14:textId="77777777" w:rsidR="003C0AE3" w:rsidRDefault="003C0AE3" w:rsidP="0056677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19362312" w14:textId="77777777" w:rsidR="003C0AE3" w:rsidRPr="00A8307A" w:rsidRDefault="003C0AE3" w:rsidP="0056677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C2D0D" w14:textId="77777777" w:rsidR="003C0AE3" w:rsidRPr="00A8307A" w:rsidRDefault="003C0AE3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91874" w14:textId="77777777" w:rsidR="003C0AE3" w:rsidRDefault="003C0AE3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7BCD9D" w14:textId="77777777" w:rsidR="003C0AE3" w:rsidRDefault="003C0AE3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14:paraId="298BF812" w14:textId="77777777" w:rsidR="003C0AE3" w:rsidRPr="00A8307A" w:rsidRDefault="003C0AE3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B8A413" w14:textId="77777777" w:rsidR="003C0AE3" w:rsidRPr="00A8307A" w:rsidRDefault="003C0AE3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7B6F6E" w14:textId="77777777" w:rsidR="003C0AE3" w:rsidRPr="00A8307A" w:rsidRDefault="003C0AE3" w:rsidP="005667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:rsidRPr="00A8307A" w14:paraId="12784C93" w14:textId="77777777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BB86C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EFF31" w14:textId="77777777" w:rsidR="003C0AE3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165+000</w:t>
            </w:r>
          </w:p>
          <w:p w14:paraId="65F0F3A8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167+400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073B5" w14:textId="77777777" w:rsidR="003C0AE3" w:rsidRPr="00A8307A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D23D45F" w14:textId="77777777" w:rsidR="003C0AE3" w:rsidRDefault="003C0AE3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29736C0" w14:textId="77777777" w:rsidR="003C0AE3" w:rsidRPr="00A8307A" w:rsidRDefault="003C0AE3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C2F5A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517419" w14:textId="77777777" w:rsidR="003C0AE3" w:rsidRPr="00A8307A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FCC36" w14:textId="77777777" w:rsidR="003C0AE3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A9E107" w14:textId="77777777" w:rsidR="003C0AE3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2A7FDE" w14:textId="77777777" w:rsidR="003C0AE3" w:rsidRDefault="003C0AE3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0AE3" w:rsidRPr="00A8307A" w14:paraId="357DF8CA" w14:textId="77777777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E5D79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4BC08" w14:textId="77777777" w:rsidR="003C0AE3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E46E9" w14:textId="77777777" w:rsidR="003C0AE3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05347D7" w14:textId="77777777" w:rsidR="003C0AE3" w:rsidRDefault="003C0AE3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14:paraId="05F7CBDD" w14:textId="77777777" w:rsidR="003C0AE3" w:rsidRPr="00A8307A" w:rsidRDefault="003C0AE3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549F13" w14:textId="77777777" w:rsidR="003C0AE3" w:rsidRPr="00A8307A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6761CF" w14:textId="77777777" w:rsidR="003C0AE3" w:rsidRPr="00A8307A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202E19" w14:textId="77777777" w:rsidR="003C0AE3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14:paraId="19953E24" w14:textId="77777777" w:rsidR="003C0AE3" w:rsidRDefault="003C0AE3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7DA261" w14:textId="77777777" w:rsidR="003C0AE3" w:rsidRDefault="003C0AE3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B18AA" w14:textId="77777777" w:rsidR="003C0AE3" w:rsidRDefault="003C0AE3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:rsidRPr="00A8307A" w14:paraId="63CD3D50" w14:textId="77777777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E3EB7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78CA72" w14:textId="77777777" w:rsidR="003C0AE3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FB5AB1" w14:textId="77777777" w:rsidR="003C0AE3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AD32BFE" w14:textId="77777777" w:rsidR="003C0AE3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14:paraId="324B7422" w14:textId="77777777" w:rsidR="003C0AE3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3136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FCCC42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34D865" w14:textId="77777777" w:rsidR="003C0AE3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  <w:p w14:paraId="3E5E5B0E" w14:textId="77777777" w:rsidR="003C0AE3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D8030D" w14:textId="77777777" w:rsidR="003C0AE3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F9D0D5" w14:textId="77777777" w:rsidR="003C0AE3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0AE3" w:rsidRPr="00A8307A" w14:paraId="706F8576" w14:textId="77777777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62045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0DAB9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D3B502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D40AB4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14:paraId="79AB9AB1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475A6984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8ED879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6D138CE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11F9C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F6653D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68629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A5CB2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2CA21680" w14:textId="77777777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FE819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7ADAB" w14:textId="77777777" w:rsidR="003C0AE3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182+050</w:t>
            </w:r>
          </w:p>
          <w:p w14:paraId="59AE67DD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182+250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D3806D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F281BB" w14:textId="77777777" w:rsidR="003C0AE3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067BC40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DAA8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730D1A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CA6A0D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332C3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F4BF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:rsidRPr="00A8307A" w14:paraId="62240A4A" w14:textId="77777777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956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E1041A" w14:textId="77777777" w:rsidR="003C0AE3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11674DD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20DB69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8E237C" w14:textId="77777777" w:rsidR="003C0AE3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0DF42BCF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415CEB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69077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31110E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68082C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E61C4" w14:textId="77777777" w:rsidR="003C0AE3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5C9779D" w14:textId="77777777" w:rsidR="003C0AE3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FEB2F4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3C0AE3" w:rsidRPr="00A8307A" w14:paraId="02224226" w14:textId="77777777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B95F2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A42F52" w14:textId="77777777" w:rsidR="003C0AE3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B81E6D" w14:textId="77777777" w:rsidR="003C0AE3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37419EF" w14:textId="77777777" w:rsidR="003C0AE3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6813B399" w14:textId="77777777" w:rsidR="003C0AE3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DE34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63F2F5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6C5947" w14:textId="77777777" w:rsidR="003C0AE3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14:paraId="19A9BC1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A12974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C006FC" w14:textId="77777777" w:rsidR="003C0AE3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D89BBB" w14:textId="77777777" w:rsidR="003C0AE3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2, 8, 10 și 16.</w:t>
            </w:r>
          </w:p>
          <w:p w14:paraId="71DB38E3" w14:textId="77777777" w:rsidR="003C0AE3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:rsidRPr="00A8307A" w14:paraId="29FFE77E" w14:textId="77777777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04BA5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7300B6" w14:textId="77777777" w:rsidR="003C0AE3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EF3C20" w14:textId="77777777" w:rsidR="003C0AE3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E29B0E" w14:textId="77777777" w:rsidR="003C0AE3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14:paraId="10630C48" w14:textId="77777777" w:rsidR="003C0AE3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DACF5E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5F522ABE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3E983B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30E22" w14:textId="77777777" w:rsidR="003C0AE3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2348C" w14:textId="77777777" w:rsidR="003C0AE3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46C4FE" w14:textId="77777777" w:rsidR="003C0AE3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19DAFE41" w14:textId="77777777" w:rsidTr="002E431E">
        <w:trPr>
          <w:cantSplit/>
          <w:trHeight w:val="1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08E7C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71059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B165A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0A54361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14:paraId="7F169B0E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47587B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91A2BD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14:paraId="0C10CA0D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7B23FA4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E44B64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D10B44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DFF6E2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F0AB4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1A639F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6CA87F" w14:textId="77777777" w:rsidR="003C0AE3" w:rsidRPr="00A8307A" w:rsidRDefault="003C0AE3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14:paraId="4D88F2E4" w14:textId="77777777" w:rsidR="003C0AE3" w:rsidRPr="00A8307A" w:rsidRDefault="003C0AE3" w:rsidP="0096279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3C0AE3" w:rsidRPr="00A8307A" w14:paraId="52D21511" w14:textId="77777777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8CCE6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9396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BA71E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A6FD84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14:paraId="0C58A612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7B05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64F576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9935F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7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14:paraId="080785BF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2A8E2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5BE4B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:rsidRPr="00A8307A" w14:paraId="7C639699" w14:textId="77777777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F1480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425EDA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D7756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17E32D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6F73136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B6EDE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91397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152A2" w14:textId="77777777" w:rsidR="003C0AE3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204+500</w:t>
            </w:r>
          </w:p>
          <w:p w14:paraId="361BF555" w14:textId="77777777" w:rsidR="003C0AE3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9F879B" w14:textId="77777777" w:rsidR="003C0AE3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223B53" w14:textId="77777777" w:rsidR="003C0AE3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44A95DA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:rsidRPr="00A8307A" w14:paraId="35653262" w14:textId="77777777" w:rsidTr="002E431E">
        <w:trPr>
          <w:cantSplit/>
          <w:trHeight w:val="3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55396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2B4597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BD8F802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AF2D09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145F709D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C6FEF4F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5D3C6CF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14:paraId="722DDDBB" w14:textId="77777777" w:rsidR="003C0AE3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4A0352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1235043" w14:textId="77777777" w:rsidR="003C0AE3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14:paraId="72CAFE4B" w14:textId="77777777" w:rsidR="003C0AE3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14:paraId="708A691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8EDD20D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69FEF9A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0B7A73B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977CC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14:paraId="4E9B42F9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47CA4AE4" w14:textId="77777777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ABC70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C2BB833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446807A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BB9D38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2B8B191A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24ED749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14:paraId="75A5C104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14:paraId="72EAAAD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FA7F136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8DD840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51DD69B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4BED3A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4CC28320" w14:textId="77777777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7E086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15D4A6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2FBFD1A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829A451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6091710B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6AAA6F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BD4F24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35F7ABD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0F4828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F40FF31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B8AB57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609F0D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3C0AE3" w:rsidRPr="00A8307A" w14:paraId="05A75C9A" w14:textId="77777777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2E73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95BEB17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65687C1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A2CC03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00793ADA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5D373AB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C094E7B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C14B0BA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0CCCCEC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BDE759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52057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3C0AE3" w:rsidRPr="00A8307A" w14:paraId="65EF5D23" w14:textId="77777777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83B4B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B275A53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FC11731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A38D8B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14:paraId="5679BFB2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7BC045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2FEDD3D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67A350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950BBB6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93E061D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7D6DF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3C0AE3" w:rsidRPr="00A8307A" w14:paraId="77123024" w14:textId="77777777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4F676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6FFD22D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14:paraId="5F2EE2D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4C1FBF3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EB4D94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1E0BF85D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C43DA3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216F599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5D8E053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C229FA8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75398CB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14:paraId="4D197664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4DFC194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3C0AE3" w:rsidRPr="00A8307A" w14:paraId="12A1FCF0" w14:textId="77777777" w:rsidTr="002E431E">
        <w:trPr>
          <w:cantSplit/>
          <w:trHeight w:val="10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DCC11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51A6CB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1CA49DB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8801D12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5E7EC1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D59232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7FA7094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61BCEC5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3D83DA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9C1DA3B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6CDDC38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3C0AE3" w:rsidRPr="00A8307A" w14:paraId="03EF1A01" w14:textId="77777777" w:rsidTr="002E431E">
        <w:trPr>
          <w:cantSplit/>
          <w:trHeight w:val="6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14B57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746445B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5D42453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68254B2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F83AF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DFB9503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14:paraId="47906829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9F8CA8F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87F856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F2C7AE8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2873F79D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3C0AE3" w:rsidRPr="00A8307A" w14:paraId="6B0674CE" w14:textId="77777777" w:rsidTr="002E431E">
        <w:trPr>
          <w:cantSplit/>
          <w:trHeight w:val="54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55549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B65787B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ECBF1E8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0C2859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5A74BAB8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B2BFD4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19FB3B3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16BDDB5B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C94F95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A2D684D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B071D93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3C0AE3" w:rsidRPr="00A8307A" w14:paraId="4D20B18F" w14:textId="77777777" w:rsidTr="002E431E">
        <w:trPr>
          <w:cantSplit/>
          <w:trHeight w:val="86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BEBF5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158103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A72CB59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0EFE61A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6E5B6C4D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456C5A7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4FE95EED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46EB79F9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52B3110F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3AA250DB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14:paraId="0004A453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3C0AE3" w:rsidRPr="00A8307A" w14:paraId="75A07BF5" w14:textId="77777777" w:rsidTr="002E431E">
        <w:trPr>
          <w:cantSplit/>
          <w:trHeight w:val="18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897A2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EE240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80178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8D40E5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63FF6509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D3EDEC" w14:textId="77777777" w:rsidR="003C0AE3" w:rsidRPr="00A8307A" w:rsidRDefault="003C0AE3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85B66E6" w14:textId="77777777" w:rsidR="003C0AE3" w:rsidRPr="00A8307A" w:rsidRDefault="003C0AE3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14:paraId="65878288" w14:textId="77777777" w:rsidR="003C0AE3" w:rsidRPr="00A8307A" w:rsidRDefault="003C0AE3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1AA79AB6" w14:textId="77777777" w:rsidR="003C0AE3" w:rsidRPr="00A8307A" w:rsidRDefault="003C0AE3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14:paraId="2AE702E6" w14:textId="77777777" w:rsidR="003C0AE3" w:rsidRPr="00A8307A" w:rsidRDefault="003C0AE3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14:paraId="7B66EFAB" w14:textId="77777777" w:rsidR="003C0AE3" w:rsidRPr="00A8307A" w:rsidRDefault="003C0AE3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056337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C04A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A718D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2F8A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F8FA2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3C0AE3" w:rsidRPr="00A8307A" w14:paraId="02E63273" w14:textId="77777777" w:rsidTr="002E431E">
        <w:trPr>
          <w:cantSplit/>
          <w:trHeight w:val="94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05A25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4F05E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A214D5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0605EB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31E00B6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0DEECE" w14:textId="77777777" w:rsidR="003C0AE3" w:rsidRPr="00A8307A" w:rsidRDefault="003C0AE3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F2083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DF43F7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F36AB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1131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7B8F98A4" w14:textId="77777777" w:rsidTr="002E431E">
        <w:trPr>
          <w:cantSplit/>
          <w:trHeight w:val="5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A1821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C863A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E6408E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D474734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0283518A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DBBEBA" w14:textId="77777777" w:rsidR="003C0AE3" w:rsidRPr="00A8307A" w:rsidRDefault="003C0AE3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30A3C3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075789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603F5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C271AB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29C6E499" w14:textId="77777777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FC9FB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548C8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F2767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CB75BAF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11450412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B9E28F" w14:textId="77777777" w:rsidR="003C0AE3" w:rsidRPr="00A8307A" w:rsidRDefault="003C0AE3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39354E62" w14:textId="77777777" w:rsidR="003C0AE3" w:rsidRPr="00A8307A" w:rsidRDefault="003C0AE3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14:paraId="4D0CD58D" w14:textId="77777777" w:rsidR="003C0AE3" w:rsidRPr="00A8307A" w:rsidRDefault="003C0AE3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006954CC" w14:textId="77777777" w:rsidR="003C0AE3" w:rsidRPr="00A8307A" w:rsidRDefault="003C0AE3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14:paraId="63E6D007" w14:textId="77777777" w:rsidR="003C0AE3" w:rsidRPr="00A8307A" w:rsidRDefault="003C0AE3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14:paraId="28C7860C" w14:textId="77777777" w:rsidR="003C0AE3" w:rsidRPr="00A8307A" w:rsidRDefault="003C0AE3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096E32A2" w14:textId="77777777" w:rsidR="003C0AE3" w:rsidRPr="00A8307A" w:rsidRDefault="003C0AE3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14:paraId="63993423" w14:textId="77777777" w:rsidR="003C0AE3" w:rsidRPr="00A8307A" w:rsidRDefault="003C0AE3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14:paraId="077200E7" w14:textId="77777777" w:rsidR="003C0AE3" w:rsidRPr="00A8307A" w:rsidRDefault="003C0AE3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14:paraId="3B995DC2" w14:textId="77777777" w:rsidR="003C0AE3" w:rsidRPr="00A8307A" w:rsidRDefault="003C0AE3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AEAC07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0A4623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16C08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A350B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A19B1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3C0AE3" w:rsidRPr="00A8307A" w14:paraId="7A98285B" w14:textId="77777777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C7A01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214997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0D56F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D8EA47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19A07AD7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543CD" w14:textId="77777777" w:rsidR="003C0AE3" w:rsidRPr="00A8307A" w:rsidRDefault="003C0AE3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14:paraId="4556E411" w14:textId="77777777" w:rsidR="003C0AE3" w:rsidRPr="00A8307A" w:rsidRDefault="003C0AE3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783CCA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C0D85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85BF8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D155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5F70A711" w14:textId="77777777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11A07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6058D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CB880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77EC72A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45AB66BB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0F0EB" w14:textId="77777777" w:rsidR="003C0AE3" w:rsidRPr="00A8307A" w:rsidRDefault="003C0AE3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14:paraId="6277512B" w14:textId="77777777" w:rsidR="003C0AE3" w:rsidRPr="00A8307A" w:rsidRDefault="003C0AE3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71CABF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BB8F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46CD7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0776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34276E10" w14:textId="77777777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6276A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31174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218A65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C73D41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5085A421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F664B3" w14:textId="77777777" w:rsidR="003C0AE3" w:rsidRPr="00A8307A" w:rsidRDefault="003C0AE3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14:paraId="5481F148" w14:textId="77777777" w:rsidR="003C0AE3" w:rsidRPr="00A8307A" w:rsidRDefault="003C0AE3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23139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F717ED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5D85C2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E1593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482E264E" w14:textId="77777777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63DAB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8AB8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83A4C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31458F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14:paraId="11465186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B23B99" w14:textId="77777777" w:rsidR="003C0AE3" w:rsidRPr="00A8307A" w:rsidRDefault="003C0AE3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14:paraId="3DA54615" w14:textId="77777777" w:rsidR="003C0AE3" w:rsidRPr="00A8307A" w:rsidRDefault="003C0AE3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7E63E1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CA76D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3D2617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EB051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138FCB01" w14:textId="77777777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062F7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1756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E19177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9639AE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782F8B92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, peste sch.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A5C32" w14:textId="77777777" w:rsidR="003C0AE3" w:rsidRPr="00A8307A" w:rsidRDefault="003C0AE3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FC341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726D53" w14:textId="77777777" w:rsidR="003C0AE3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07D90BC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A4B5AB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A30B2" w14:textId="77777777" w:rsidR="003C0AE3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E8AF2C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0AE3" w:rsidRPr="00A8307A" w14:paraId="6588F2AE" w14:textId="77777777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BA6A1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429FB" w14:textId="77777777" w:rsidR="003C0AE3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14:paraId="162B649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BDD51C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A5631F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3DD86ED5" w14:textId="77777777" w:rsidR="003C0AE3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14:paraId="3320C1AA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259E6" w14:textId="77777777" w:rsidR="003C0AE3" w:rsidRPr="00A8307A" w:rsidRDefault="003C0AE3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F7670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F9521" w14:textId="77777777" w:rsidR="003C0AE3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69094E" w14:textId="77777777" w:rsidR="003C0AE3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6A19F" w14:textId="77777777" w:rsidR="003C0AE3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BC311A6" w14:textId="77777777" w:rsidR="003C0AE3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0AE3" w:rsidRPr="00A8307A" w14:paraId="076425A5" w14:textId="77777777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2F432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F0D17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5E68E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FA75BC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74835DDA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459A3" w14:textId="77777777" w:rsidR="003C0AE3" w:rsidRDefault="003C0AE3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17DFB109" w14:textId="77777777" w:rsidR="003C0AE3" w:rsidRDefault="003C0AE3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14:paraId="7B97729E" w14:textId="77777777" w:rsidR="003C0AE3" w:rsidRDefault="003C0AE3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14:paraId="7C151B1E" w14:textId="77777777" w:rsidR="003C0AE3" w:rsidRDefault="003C0AE3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14:paraId="50BE5AB0" w14:textId="77777777" w:rsidR="003C0AE3" w:rsidRPr="00A8307A" w:rsidRDefault="003C0AE3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9F777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76ECA" w14:textId="77777777" w:rsidR="003C0AE3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21E10" w14:textId="77777777" w:rsidR="003C0AE3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82E1E" w14:textId="77777777" w:rsidR="003C0AE3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4E1ABB" w14:textId="77777777" w:rsidR="003C0AE3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3C0AE3" w:rsidRPr="00A8307A" w14:paraId="005F3696" w14:textId="77777777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4D6C7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B04DB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2FD09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D23701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28952191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5896B" w14:textId="77777777" w:rsidR="003C0AE3" w:rsidRDefault="003C0AE3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CE5D498" w14:textId="77777777" w:rsidR="003C0AE3" w:rsidRDefault="003C0AE3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0819957A" w14:textId="77777777" w:rsidR="003C0AE3" w:rsidRPr="00A8307A" w:rsidRDefault="003C0AE3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881D05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CE2F64" w14:textId="77777777" w:rsidR="003C0AE3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FD02B8" w14:textId="77777777" w:rsidR="003C0AE3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E1C31" w14:textId="77777777" w:rsidR="003C0AE3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6C6B5A" w14:textId="77777777" w:rsidR="003C0AE3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3C0AE3" w:rsidRPr="00A8307A" w14:paraId="3683CD6C" w14:textId="77777777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DD8A1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2C84EA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3C07F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2CD0E1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7756349B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2D1B97" w14:textId="77777777" w:rsidR="003C0AE3" w:rsidRPr="00A8307A" w:rsidRDefault="003C0AE3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A883E4D" w14:textId="77777777" w:rsidR="003C0AE3" w:rsidRPr="00A8307A" w:rsidRDefault="003C0AE3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CB16FE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DF467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5DCFF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8C0AB7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3C0AE3" w:rsidRPr="00A8307A" w14:paraId="6A3F1588" w14:textId="77777777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C71E3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A008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25C8F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35B1EA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42F7414A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08136" w14:textId="77777777" w:rsidR="003C0AE3" w:rsidRPr="00A8307A" w:rsidRDefault="003C0AE3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14:paraId="1CB9B97B" w14:textId="77777777" w:rsidR="003C0AE3" w:rsidRPr="00A8307A" w:rsidRDefault="003C0AE3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D5464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B365A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0F31D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4B5FE7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AAD58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14:paraId="51CE166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3C0AE3" w:rsidRPr="00A8307A" w14:paraId="6210B936" w14:textId="77777777" w:rsidTr="002E431E">
        <w:trPr>
          <w:cantSplit/>
          <w:trHeight w:val="181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9FC9E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CCF6B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20AE1B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CC4186C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39E9E68A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3E06F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14:paraId="2F9EDCFF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0E83E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A88E9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D32C30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52E33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E45EAB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3C0AE3" w:rsidRPr="00A8307A" w14:paraId="24F2AAC3" w14:textId="77777777" w:rsidTr="002E431E">
        <w:trPr>
          <w:cantSplit/>
          <w:trHeight w:val="89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E2675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6282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B01FBC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BE63F6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5A0DA729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D2C51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8DF93C4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14:paraId="24349794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A7C649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6E96DE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9E8CE8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9053FA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3C0AE3" w:rsidRPr="00A8307A" w14:paraId="16D76291" w14:textId="77777777" w:rsidTr="002E431E">
        <w:trPr>
          <w:cantSplit/>
          <w:trHeight w:val="8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DC7F2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3C3EDE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44AE14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5D71088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14:paraId="46A1EE06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3533FF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D1892F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14:paraId="02CB7CC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37DBC39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AB4D2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E7AC2A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492DD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42E654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78AE747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3C0AE3" w:rsidRPr="00A8307A" w14:paraId="0AB284CC" w14:textId="77777777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D0AFF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BCCED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14:paraId="5C817657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A5C411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5F9F90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14:paraId="6E7913A1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F2E9C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FF693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3397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0A927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C6210D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1CEEA81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:rsidRPr="00A8307A" w14:paraId="4C5AB00C" w14:textId="77777777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D39CE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FA0C7" w14:textId="77777777" w:rsidR="003C0AE3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257+900</w:t>
            </w:r>
          </w:p>
          <w:p w14:paraId="3987BF6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C65C03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C49C27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14:paraId="34A785CC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49FE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363A21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0D11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4235AD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11EAEB" w14:textId="77777777" w:rsidR="003C0AE3" w:rsidRPr="00E871C2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871C2"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  <w:p w14:paraId="186DEE46" w14:textId="77777777" w:rsidR="003C0AE3" w:rsidRPr="00E871C2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871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3C0AE3" w:rsidRPr="00A8307A" w14:paraId="52CD92D4" w14:textId="77777777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0942D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E157B1" w14:textId="77777777" w:rsidR="003C0AE3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14:paraId="29EDF6DF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248D20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46BC5E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06B567C0" w14:textId="77777777" w:rsidR="003C0AE3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14:paraId="7859DF21" w14:textId="77777777" w:rsidR="003C0AE3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14:paraId="2AD1DF8A" w14:textId="77777777" w:rsidR="003C0AE3" w:rsidRPr="00A8307A" w:rsidRDefault="003C0AE3" w:rsidP="00930C4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796FFF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CA72AF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9E96BD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09B177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A1626" w14:textId="77777777" w:rsidR="003C0AE3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7E606347" w14:textId="77777777" w:rsidR="003C0AE3" w:rsidRPr="00CA7415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3C0AE3" w:rsidRPr="00A8307A" w14:paraId="3A9F11A1" w14:textId="77777777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6A88E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FD2BBF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842843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095F10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5590E904" w14:textId="77777777" w:rsidR="003C0AE3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14:paraId="33481033" w14:textId="77777777" w:rsidR="003C0AE3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14:paraId="6EA254E2" w14:textId="77777777" w:rsidR="003C0AE3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 și</w:t>
            </w:r>
          </w:p>
          <w:p w14:paraId="649F5291" w14:textId="77777777" w:rsidR="003C0AE3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4F2F773E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Coțofeni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FE54F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DB66F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C972B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52E0141A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4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00E38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DE864F" w14:textId="77777777" w:rsidR="003C0AE3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14:paraId="25D36A3B" w14:textId="77777777" w:rsidR="003C0AE3" w:rsidRPr="00CA7415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3C0AE3" w:rsidRPr="00A8307A" w14:paraId="658AE513" w14:textId="77777777" w:rsidTr="002E431E">
        <w:trPr>
          <w:cantSplit/>
          <w:trHeight w:val="16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4302C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68C3EE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3140ED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94982C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309E7BD2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00E4BB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7C53B1A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14:paraId="31D40839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E4C4C8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021688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5CB402CB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C1A57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B20FF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DA29D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344D6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05522387" w14:textId="77777777" w:rsidTr="002E431E">
        <w:trPr>
          <w:cantSplit/>
          <w:trHeight w:val="116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2F6A0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C211A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EDF81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61116A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3DE5AFCD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14:paraId="2F963054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14:paraId="2FC8CCBA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62B69D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483F7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47A04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DBAB76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DC38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384D1888" w14:textId="77777777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9A897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58BB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3CA8D1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253783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14:paraId="29CF7169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E944D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C0890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17E2A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01E2DB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8BDFA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23A1B900" w14:textId="77777777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2E4CA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FFC284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63772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19C82A" w14:textId="77777777" w:rsidR="003C0AE3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14:paraId="2420AC21" w14:textId="77777777" w:rsidR="003C0AE3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14:paraId="147842A9" w14:textId="77777777" w:rsidR="003C0AE3" w:rsidRPr="00A8307A" w:rsidRDefault="003C0AE3" w:rsidP="0054695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64A20A9C" w14:textId="77777777" w:rsidR="003C0AE3" w:rsidRPr="00A8307A" w:rsidRDefault="003C0AE3" w:rsidP="0054695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DEBDF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CEA4BF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933251" w14:textId="77777777" w:rsidR="003C0AE3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14:paraId="47FE1BE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804107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BB5E3" w14:textId="77777777" w:rsidR="003C0AE3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648D812E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0AE3" w:rsidRPr="00A8307A" w14:paraId="4C575540" w14:textId="77777777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2EF13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A569D" w14:textId="77777777" w:rsidR="003C0AE3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270+800</w:t>
            </w:r>
          </w:p>
          <w:p w14:paraId="2B398D0B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E4A7D3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40738C6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1419C5B8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2E9C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E56A6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EE75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1E9215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D70B6A" w14:textId="77777777" w:rsidR="003C0AE3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4DDCEE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:rsidRPr="00A8307A" w14:paraId="4E6A69E1" w14:textId="77777777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E5037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083143" w14:textId="77777777" w:rsidR="003C0AE3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271+900</w:t>
            </w:r>
          </w:p>
          <w:p w14:paraId="0156A4AC" w14:textId="77777777" w:rsidR="003C0AE3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F7F8FA" w14:textId="77777777" w:rsidR="003C0AE3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178C41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14:paraId="216C5B2D" w14:textId="77777777" w:rsidR="003C0AE3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  <w:p w14:paraId="54F2A4B7" w14:textId="77777777" w:rsidR="003C0AE3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linia 2 Răcari, </w:t>
            </w:r>
          </w:p>
          <w:p w14:paraId="7BA5D260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849B2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41A8D9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F759B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395C88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F96D6" w14:textId="77777777" w:rsidR="003C0AE3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:rsidRPr="00A8307A" w14:paraId="595A8AB0" w14:textId="77777777" w:rsidTr="002E431E">
        <w:trPr>
          <w:cantSplit/>
          <w:trHeight w:val="69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CCA48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91B6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DF453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52D1D2" w14:textId="77777777" w:rsidR="003C0AE3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14:paraId="55482B92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BC686A" w14:textId="77777777" w:rsidR="003C0AE3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14:paraId="72FE8551" w14:textId="77777777" w:rsidR="003C0AE3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14:paraId="294D7A53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5A8C69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94BD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F840C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298D62" w14:textId="77777777" w:rsidR="003C0AE3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721DE5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3C0AE3" w:rsidRPr="00A8307A" w14:paraId="2D7CF95B" w14:textId="77777777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763CC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C452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14:paraId="6BC4C96B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00FA5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151DDC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42275092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4ACE19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185D9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8BDE9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14:paraId="746A529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F0E26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FE908F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14:paraId="2EFCA61A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:rsidRPr="00A8307A" w14:paraId="22E0A69E" w14:textId="77777777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6DD98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1FD947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DF3017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644BE24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14:paraId="263F587A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31FB49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821DDA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FF11D" w14:textId="77777777" w:rsidR="003C0AE3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14:paraId="2B91B2DD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878D26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E9B82" w14:textId="77777777" w:rsidR="003C0AE3" w:rsidRPr="00B943BB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3C0AE3" w:rsidRPr="00A8307A" w14:paraId="21412986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4AD74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EFB8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35ED3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FB9B245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14:paraId="11F8F762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173716E3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5C35B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D43913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9E5E8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D259A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B8668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74DCAEA0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2B82B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C0363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BD736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5ABEB30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14:paraId="1F6A6F99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80E4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8C7DB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F80561" w14:textId="77777777" w:rsidR="003C0AE3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293+200</w:t>
            </w:r>
          </w:p>
          <w:p w14:paraId="01F35EDE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8B0B3D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3B23E4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:rsidRPr="00A8307A" w14:paraId="413C1237" w14:textId="77777777" w:rsidTr="002E431E">
        <w:trPr>
          <w:cantSplit/>
          <w:trHeight w:val="3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4374B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6A2C2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14:paraId="052CFAAA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8F040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B458C55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662584D9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666F4B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870C2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9A7427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6E66A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A26014" w14:textId="77777777" w:rsidR="003C0AE3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14:paraId="6E4CA47F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14:paraId="0D4F960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:rsidRPr="00A8307A" w14:paraId="55A126E9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3A93D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D05A29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F97EF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1478C7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1A6A32AD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6DC27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8C50C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C210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14:paraId="2F5B977B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CF1B47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66B95" w14:textId="77777777" w:rsidR="003C0AE3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169DF1E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3C0AE3" w:rsidRPr="00A8307A" w14:paraId="39879ECB" w14:textId="77777777" w:rsidTr="002E431E">
        <w:trPr>
          <w:cantSplit/>
          <w:trHeight w:val="52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EAE83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598BD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559B8D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3D6D21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14:paraId="11905D0A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6A4DF823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3536B3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803EA8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F06D67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1CF01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8F10E4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3F40F2E2" w14:textId="77777777" w:rsidTr="002E431E">
        <w:trPr>
          <w:cantSplit/>
          <w:trHeight w:val="27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3B2C8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4E5EC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14:paraId="1D95B927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ECD900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4D8196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14:paraId="38710DE4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2EB8B9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171B6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24518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5845A5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474D4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14:paraId="01B2B11A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:rsidRPr="00A8307A" w14:paraId="2FE510E1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2AA09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31F543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AC497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747FA3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2951858E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D5D7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14:paraId="5F76B57B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D0C11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64E6F4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FD055E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C3C21D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FA99A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3C0AE3" w:rsidRPr="00A8307A" w14:paraId="3FB35A51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55B96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746C9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4356D4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866CA43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4A6A5354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B9DB9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14:paraId="14AEA4BE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F2BB1C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0C97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3E693F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586F8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BA64A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3C0AE3" w:rsidRPr="00A8307A" w14:paraId="418EC846" w14:textId="77777777" w:rsidTr="002E431E">
        <w:trPr>
          <w:cantSplit/>
          <w:trHeight w:val="114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CA97E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1F3F5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CD83AF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41A851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54E2F9CD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6072A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709D99FE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986E7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293FD4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82A825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795E4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234EB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3C0AE3" w:rsidRPr="00A8307A" w14:paraId="411330AF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5F575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63CAF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12BB60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BAB1564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14:paraId="3D605AAF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83D374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53E0F5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E9EC5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1CE7E6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94D2E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712A36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3C0AE3" w:rsidRPr="00A8307A" w14:paraId="707906E0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F7EFF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F7B2CF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93958C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DD20B4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14:paraId="053C9B8C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127EA9B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5FFE3E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4A98AB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3C1734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52F59E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A56C10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2F8E7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7A6CD73B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9C08D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CC0C3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14:paraId="5AEB9CBB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E88C00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4F9C37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14:paraId="6028B701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019714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0D9B73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18C0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35CF1F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57A549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:rsidRPr="00A8307A" w14:paraId="0790EF12" w14:textId="77777777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9D9FC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C7397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B0F92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A4111DC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7D56D2C6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E0FC6E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14:paraId="0040BD3D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14:paraId="4EA8864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14:paraId="3233553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14:paraId="7657F80A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D37D2A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756C87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D160B0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7744A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39178A4F" w14:textId="77777777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02E86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75B23A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435C53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A399C5E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14:paraId="4F308F2D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14F180B3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3143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B5CDF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69727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91793A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E4798A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6663A65D" w14:textId="77777777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1D71C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4621EA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14:paraId="458FF88E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3F44AA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93A08DE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14:paraId="4273280E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D4813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E1CE8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7C8C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BE1B44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8B02F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5FBC28E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3C0AE3" w:rsidRPr="00A8307A" w14:paraId="21BFCE31" w14:textId="77777777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22364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44727E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92A55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F09E18F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14:paraId="691F0D41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4C5C7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77832F1E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B38A74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D38E6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A2462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2BB3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73F66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3C0AE3" w:rsidRPr="00A8307A" w14:paraId="35264980" w14:textId="77777777" w:rsidTr="002E431E">
        <w:trPr>
          <w:cantSplit/>
          <w:trHeight w:val="65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5F74E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FD4C7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6A747A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9033599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3B2C2126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27007E3B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F76597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60128A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8042A4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89501D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D34DC3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B1AF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5EC6FD22" w14:textId="77777777" w:rsidTr="002E431E">
        <w:trPr>
          <w:cantSplit/>
          <w:trHeight w:val="10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E9030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E4F5D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77907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0FADE01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14:paraId="7323ABBF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3A80A0FE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AD0B9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50A3499F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234C2C9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819F7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8E28A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477862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E246E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58A8A89E" w14:textId="77777777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9ECCD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2E3A1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14:paraId="0F7707A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D6B35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B6AC6A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14:paraId="7F014861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42A453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A7045A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EE8CF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160731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1ED34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14:paraId="299BCA3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:rsidRPr="00A8307A" w14:paraId="47E3F866" w14:textId="77777777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9A80A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05E0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73F694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C762E8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6B2A41A2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24DE8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54790867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435D4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D1DAC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C22F07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92DE4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656517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3C0AE3" w:rsidRPr="00A8307A" w14:paraId="60515796" w14:textId="77777777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D411E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77CA2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92309A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5F4AE7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14:paraId="09C95A49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9583F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71DB256D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7BDCE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987BE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5939E7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EF709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27DCE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3C0AE3" w:rsidRPr="00A8307A" w14:paraId="168D0479" w14:textId="77777777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A0A02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EB383" w14:textId="77777777" w:rsidR="003C0AE3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14:paraId="4AB978B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7D872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176574" w14:textId="77777777" w:rsidR="003C0AE3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59BFD64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4AEAF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BE42BF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1364B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0AA2D4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1598A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:rsidRPr="00A8307A" w14:paraId="2B22B8F9" w14:textId="77777777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16156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FEFBD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0D1B26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D75373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63A94A07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7089D3EB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93D55B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2C6CEEF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8F4D0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4C36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791937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C921CE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7BE1FDE3" w14:textId="77777777" w:rsidTr="002E431E">
        <w:trPr>
          <w:cantSplit/>
          <w:trHeight w:val="68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1EF9D4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631DE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7EB8FA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68B200B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12591BF1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91AD23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12AC079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ABC04F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FD871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468E2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A84C5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848B54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3C0AE3" w:rsidRPr="00A8307A" w14:paraId="472F9CBE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5EEA5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30E91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6BC7B7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D98A93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21A6141A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DF61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5EB6EFF4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03996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4DF01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01F22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B73C7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973DED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3C0AE3" w:rsidRPr="00A8307A" w14:paraId="546986C2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CF13B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F0D8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15894C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40D903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D22EF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14:paraId="0060A2A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14:paraId="164BDFB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77D25887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9B3493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3CCF4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E8DBDD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479DE7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14:paraId="2181810F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14:paraId="0040E3A3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3C0AE3" w:rsidRPr="00A8307A" w14:paraId="59D9BE31" w14:textId="77777777" w:rsidTr="002E431E">
        <w:trPr>
          <w:cantSplit/>
          <w:trHeight w:val="112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39033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9FE6F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6B9379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0586B0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170CDFD6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63F3DCAC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659AB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5DED04FE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68E56C0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6EF827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32CA4E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7FFE1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704A2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3DED5B5D" w14:textId="77777777" w:rsidTr="002E431E">
        <w:trPr>
          <w:cantSplit/>
          <w:trHeight w:val="201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23997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481CE4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8911CB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7C9714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28BCA592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68289A91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BEA64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14:paraId="44FE10CA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D7004E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3391E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70C4B3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36DDF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56BDF2B3" w14:textId="77777777" w:rsidTr="002E431E">
        <w:trPr>
          <w:cantSplit/>
          <w:trHeight w:val="11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6DF84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49B7E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20D071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7E94962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6BB0EF45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7DD80C85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653E3B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B11374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24A19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61A0D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64000B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278B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2EBD4F51" w14:textId="77777777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49E49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092784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3DDA5A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EEA204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14:paraId="74CA158B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A96824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14:paraId="090CDD43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90FEF3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17F2D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8C574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4BC064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020A094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3C0AE3" w:rsidRPr="00A8307A" w14:paraId="1EDF35A4" w14:textId="77777777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8B284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052E8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14:paraId="31D58EF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B3302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C40CF49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1D5CEB27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6038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B1E2AE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51ED2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02BC24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F890EA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14:paraId="33DC20B3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:rsidRPr="00A8307A" w14:paraId="656A6D8B" w14:textId="77777777" w:rsidTr="002E431E">
        <w:trPr>
          <w:cantSplit/>
          <w:trHeight w:val="129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99A69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459313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14:paraId="29280D2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8D756D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DE8B6C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14:paraId="6D978A3F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14:paraId="699F7A49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14:paraId="262335D6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14:paraId="2FD51B20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14:paraId="1D7E5FF0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332E57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58345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09A25E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A6C1BE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638ECE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:rsidRPr="00A8307A" w14:paraId="1DB85ED8" w14:textId="77777777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95F50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CA5687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666A6A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40D113D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14:paraId="445B3BDC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4339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0B6146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9F905F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14:paraId="5072737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465BC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7FBE67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:rsidRPr="00A8307A" w14:paraId="5CFD6203" w14:textId="77777777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B4DD3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56AD3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5FEBF4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AEBDE89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35C50104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14:paraId="61C4C8B9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554BFB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0AFCE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675409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14:paraId="3B3B90A9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2978E2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0F7FF9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6AD2F54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3C0AE3" w:rsidRPr="00A8307A" w14:paraId="61F2429E" w14:textId="77777777" w:rsidTr="002E431E">
        <w:trPr>
          <w:cantSplit/>
          <w:trHeight w:val="2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5E547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9CCFB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97A27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66FC9CA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299D16E3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83DE68" w14:textId="77777777" w:rsidR="003C0AE3" w:rsidRPr="00A8307A" w:rsidRDefault="003C0AE3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14:paraId="7FF7EA62" w14:textId="77777777" w:rsidR="003C0AE3" w:rsidRPr="00A8307A" w:rsidRDefault="003C0AE3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14:paraId="64E7B10D" w14:textId="77777777" w:rsidR="003C0AE3" w:rsidRPr="00A8307A" w:rsidRDefault="003C0AE3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27803EE1" w14:textId="77777777" w:rsidR="003C0AE3" w:rsidRPr="00A8307A" w:rsidRDefault="003C0AE3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DF8FA94" w14:textId="77777777" w:rsidR="003C0AE3" w:rsidRPr="00A8307A" w:rsidRDefault="003C0AE3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14:paraId="53B1EC7C" w14:textId="77777777" w:rsidR="003C0AE3" w:rsidRPr="00A8307A" w:rsidRDefault="003C0AE3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CA4077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17F2E4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CDF0C4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A642D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01C513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3C0AE3" w:rsidRPr="00A8307A" w14:paraId="55837AA0" w14:textId="77777777" w:rsidTr="002E431E">
        <w:trPr>
          <w:cantSplit/>
          <w:trHeight w:val="77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283A3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B0CEB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F64B46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B27047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8A484E" w14:textId="77777777" w:rsidR="003C0AE3" w:rsidRPr="00A8307A" w:rsidRDefault="003C0AE3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704C37B" w14:textId="77777777" w:rsidR="003C0AE3" w:rsidRPr="00A8307A" w:rsidRDefault="003C0AE3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0CCC3C4C" w14:textId="77777777" w:rsidR="003C0AE3" w:rsidRPr="00A8307A" w:rsidRDefault="003C0AE3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1F7C5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FAF0F9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FB40F9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852FE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94BF8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3C0AE3" w:rsidRPr="00A8307A" w14:paraId="62BC2EFD" w14:textId="77777777" w:rsidTr="002E431E">
        <w:trPr>
          <w:cantSplit/>
          <w:trHeight w:val="20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41FE5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4870E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1F35AA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75A9100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48798976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9B533F" w14:textId="77777777" w:rsidR="003C0AE3" w:rsidRPr="00A8307A" w:rsidRDefault="003C0AE3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6D5A0DB" w14:textId="77777777" w:rsidR="003C0AE3" w:rsidRPr="00A8307A" w:rsidRDefault="003C0AE3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14:paraId="5C88CCE5" w14:textId="77777777" w:rsidR="003C0AE3" w:rsidRPr="00A8307A" w:rsidRDefault="003C0AE3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14:paraId="07295725" w14:textId="77777777" w:rsidR="003C0AE3" w:rsidRPr="00A8307A" w:rsidRDefault="003C0AE3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14:paraId="5800D3C6" w14:textId="77777777" w:rsidR="003C0AE3" w:rsidRPr="00A8307A" w:rsidRDefault="003C0AE3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32C928A6" w14:textId="77777777" w:rsidR="003C0AE3" w:rsidRPr="00A8307A" w:rsidRDefault="003C0AE3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93A59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0649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0EC84B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6D93D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68B389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3C0AE3" w:rsidRPr="00A8307A" w14:paraId="5BD6F2CC" w14:textId="77777777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37DCB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DDC57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EC3AB9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95874D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5D74625F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14:paraId="54EEC8B4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6745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1F9E40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ACCF42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97E91A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D640EB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85533B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4CB2A47C" w14:textId="77777777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D5965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CB570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576A4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5352AAC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13B2F210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52FD17AB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1DC6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F0463C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C35333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5B987B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F56F1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5DFDAA2B" w14:textId="77777777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D03A2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614ED9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A8B04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453C410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14:paraId="6C9568B6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EF239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5FF41F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923841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85172B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D68258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534CE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2B8FE3A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3C0AE3" w:rsidRPr="00A8307A" w14:paraId="45DAD474" w14:textId="77777777" w:rsidTr="002E431E">
        <w:trPr>
          <w:cantSplit/>
          <w:trHeight w:val="7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62F2D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CBF5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55F52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266AA27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379A5A15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7EAF2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1212154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C721C7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67B91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34937A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0A8D49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3C0AE3" w:rsidRPr="00A8307A" w14:paraId="4AFC1E3E" w14:textId="77777777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5430C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BA2C8F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C0D8A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B04BB0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14:paraId="68546FA2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B8BBF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14:paraId="0F3CD57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D5D6C0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9C572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C806A7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B3F0D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2B161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3C0AE3" w:rsidRPr="00A8307A" w14:paraId="4406CABB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103EB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02E95" w14:textId="77777777" w:rsidR="003C0AE3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14:paraId="0227C64D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EF25FA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90D5E4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766A7626" w14:textId="77777777" w:rsidR="003C0AE3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14:paraId="6D438657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59F3B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3A7C5D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C1E523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0322D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1C69C" w14:textId="77777777" w:rsidR="003C0AE3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3FD157B" w14:textId="77777777" w:rsidR="003C0AE3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14:paraId="6F2DDC1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D62028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3C0AE3" w:rsidRPr="00A8307A" w14:paraId="38B5E46C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C46CB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54B1F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3B1603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6C8320D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29350912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9C40A" w14:textId="77777777" w:rsidR="003C0AE3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5D29EED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7EE7F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F5567B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036614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6FEC5A" w14:textId="77777777" w:rsidR="003C0AE3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CAFF6D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3C0AE3" w:rsidRPr="00A8307A" w14:paraId="71442AE7" w14:textId="77777777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8C552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86BC9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D0874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13A14B2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3C38C03D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33BA4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37D1E24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11FA0C5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14:paraId="40B8477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A5C3F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D1C9AF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330E87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C0FD4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C0608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3C0AE3" w:rsidRPr="00A8307A" w14:paraId="4BECA832" w14:textId="77777777" w:rsidTr="002E431E">
        <w:trPr>
          <w:cantSplit/>
          <w:trHeight w:val="230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ED687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E8E79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085614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6DB2424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14:paraId="600661FA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9990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6FA14A6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14:paraId="19B06B19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09668A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AF8869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10FA8A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8442B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0BFCC4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3C0AE3" w:rsidRPr="00A8307A" w14:paraId="18F435B8" w14:textId="77777777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D5A75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84219B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14:paraId="420A0EC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E4B49E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F1D535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14:paraId="7E8D3ADA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14:paraId="0B17ACEB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14:paraId="26516041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E66FE3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5F1BE1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D33FE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08C64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96883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:rsidRPr="00A8307A" w14:paraId="187D1F8E" w14:textId="77777777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D9853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9A91A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293B83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DCEE1A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69A7294B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E817E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14:paraId="7EE919AE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14:paraId="4F8B2D9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609342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FE148E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773A9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CCFFC7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30FF388F" w14:textId="77777777" w:rsidTr="002E431E">
        <w:trPr>
          <w:cantSplit/>
          <w:trHeight w:val="137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04F26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59200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D6682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DC26025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14:paraId="64EF39E4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CC07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14:paraId="5AC13B0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14:paraId="4202373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14:paraId="6A0BF664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14:paraId="67F83EE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14:paraId="399134CD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14:paraId="12A3680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D9A570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AC809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CD346F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16689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A751EF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3C0AE3" w:rsidRPr="00A8307A" w14:paraId="01C86F35" w14:textId="77777777" w:rsidTr="002E431E">
        <w:trPr>
          <w:cantSplit/>
          <w:trHeight w:val="35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98DA8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2C395A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10AF0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B2D597A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75CE7150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DDFBA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0C1D98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82797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37764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B7FF4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7CAA0665" w14:textId="77777777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EEAC5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6148FB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39A59B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A9335F7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14:paraId="0C8A1056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A17149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3C047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745DEE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4429EF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50991B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26DAF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3C0AE3" w:rsidRPr="00A8307A" w14:paraId="400B6271" w14:textId="77777777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44F66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26B587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0EBBBA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44DDE8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14:paraId="3402107B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3F1A9F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ED1ABA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7510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C2BE6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0CCC6F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5BCB5C42" w14:textId="77777777" w:rsidTr="002E431E">
        <w:trPr>
          <w:cantSplit/>
          <w:trHeight w:val="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C51A9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58B4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9BDB55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C3A37DA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14:paraId="707D7637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D1BE3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938957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08991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5A999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A82CCB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550ABB81" w14:textId="77777777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F3B33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AEEA9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6AA59C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6003BA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7B7BB6EE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25C9C9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8BB11A4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09074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27DBE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2EC66D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7F2CB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E388FB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3C0AE3" w:rsidRPr="00A8307A" w14:paraId="03177B0A" w14:textId="77777777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83828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1F066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45C69A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BE107D8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14:paraId="22F6B3BA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599A4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02FA5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B09A0B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26E51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1ED67E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3C0AE3" w:rsidRPr="00A8307A" w14:paraId="77E83B68" w14:textId="77777777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7EB40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68CE1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B64E86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3EF372E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14:paraId="1B24CB03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8CE9C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F0B61B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8702C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814A87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15018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092E545F" w14:textId="77777777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BFACC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111AE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12179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3AE02D7" w14:textId="77777777" w:rsidR="003C0AE3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14:paraId="45AFAA74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2AEE64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0872C2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273CD7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5DF11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5B7CA5" w14:textId="77777777" w:rsidR="003C0AE3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C9AE3E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3C0AE3" w:rsidRPr="00A8307A" w14:paraId="7315EA7B" w14:textId="77777777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77DCD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211A5" w14:textId="77777777" w:rsidR="003C0AE3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14:paraId="097B9733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64321A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FE30096" w14:textId="77777777" w:rsidR="003C0AE3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14:paraId="529A5EF8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3A403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BD4116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76C60D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8D17E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A99069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71E18A0B" w14:textId="77777777" w:rsidTr="002E431E">
        <w:trPr>
          <w:cantSplit/>
          <w:trHeight w:val="14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15577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C8758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5241FF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2BA87B7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14:paraId="38F5342C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DF5AC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60AA08C9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200353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2C6E1B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88CB76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F25CEA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2E337D3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3C0AE3" w:rsidRPr="00A8307A" w14:paraId="66BB0DB5" w14:textId="77777777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9B384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E8C1F7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661A0A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701CE79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14:paraId="6B5AAD74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BD2F8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4D4452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DA21E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F10E2B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B98D72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7411C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DABE1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3C0AE3" w:rsidRPr="00A8307A" w14:paraId="04B886E4" w14:textId="77777777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9D00A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7EF01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44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300</w:t>
            </w:r>
          </w:p>
          <w:p w14:paraId="00CC8D4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449+250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539842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C04E4D0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Armeniș</w:t>
            </w:r>
          </w:p>
          <w:p w14:paraId="02CAAD6C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6BC20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FE7BEE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E52297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6CDF7C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C66FB7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:rsidRPr="00A8307A" w14:paraId="592E348C" w14:textId="77777777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B9047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7AB727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D13853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56A83DE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Armeniș</w:t>
            </w:r>
          </w:p>
          <w:p w14:paraId="4251D2EF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15FB4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inclu-siv </w:t>
            </w:r>
          </w:p>
          <w:p w14:paraId="5E54E40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9BD8EBA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1, 2 </w:t>
            </w:r>
          </w:p>
          <w:p w14:paraId="781964C3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4 </w:t>
            </w:r>
          </w:p>
          <w:p w14:paraId="013B7BF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0F4E3A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38FA5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E79BF1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562DF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45B18F43" w14:textId="77777777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2B434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8047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FFE6FB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F4CE2EF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14:paraId="63AAA3B1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56B85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A7876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1C09B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AD1921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A9DF8D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F218E3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3C0AE3" w:rsidRPr="00A8307A" w14:paraId="6F79584A" w14:textId="77777777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1CC2A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92446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56A810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7A51B1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2E9CD203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31875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422150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8DBA7B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37F427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9E2C20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0F84B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7862558F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3C0AE3" w:rsidRPr="00A8307A" w14:paraId="6A79DA49" w14:textId="77777777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D0D24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2DD41A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14:paraId="5B2EC1D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CFFBA6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F5EA44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14:paraId="4929202C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C42049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17645E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72277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5FE3DC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B51F2D" w14:textId="77777777" w:rsidR="003C0AE3" w:rsidRPr="00A8307A" w:rsidRDefault="003C0AE3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71773A85" w14:textId="77777777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813A9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D71EE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8411A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3767875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14:paraId="32F7FD91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C76E14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D6DD43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F3580A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85457B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C77552" w14:textId="77777777" w:rsidR="003C0AE3" w:rsidRPr="00A8307A" w:rsidRDefault="003C0AE3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14:paraId="6BECAB5F" w14:textId="77777777" w:rsidR="003C0AE3" w:rsidRPr="00A8307A" w:rsidRDefault="003C0AE3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3C0AE3" w:rsidRPr="00A8307A" w14:paraId="0C19144B" w14:textId="77777777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CE673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16D1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21438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FE8987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17EECA13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B001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14:paraId="0CCE326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5D6FF23B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AC9B59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07DF9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D8EB9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9442B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73C2E6BC" w14:textId="77777777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C3F96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903C2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F8146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EF38C3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14:paraId="236184FB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3759A3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14:paraId="3976B4DB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050C1A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AE136B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BBEC6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26FA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79FC8A6C" w14:textId="77777777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A9E8E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41628F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6EF1E6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142D866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2C74A4B6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DFA413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A62B18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D0086B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FBC67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4B727E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7412A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3C0AE3" w:rsidRPr="00A8307A" w14:paraId="0A920485" w14:textId="77777777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757CE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D05C5D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745684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F27F42D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0ACF1D3F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A1A48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14:paraId="423169B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184CB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404E7E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0FFD3B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72A8E3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C5C7E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3C0AE3" w:rsidRPr="00A8307A" w14:paraId="702B47DF" w14:textId="77777777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40682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3A78C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92691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A895733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14:paraId="01E32728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61E51A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009ED97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690850A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14:paraId="7F0A3CD7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14:paraId="46CD088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14:paraId="42CC1534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14:paraId="2A564BA7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4BA0FE63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C090F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04704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53EF98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B5C9B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BC7D9A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3C0AE3" w:rsidRPr="00A8307A" w14:paraId="79B6592F" w14:textId="77777777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1286D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28C58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2E7D0C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800743" w14:textId="77777777" w:rsidR="003C0AE3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14:paraId="4AA336E8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E4A8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FD3590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FCDB83" w14:textId="77777777" w:rsidR="003C0AE3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14:paraId="147DF05B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7A9CA3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8014B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5663B440" w14:textId="77777777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85017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757D0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9C331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D2063D" w14:textId="77777777" w:rsidR="003C0AE3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7D465163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AD2D4B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AF4022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3C206F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B51220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51A42" w14:textId="77777777" w:rsidR="003C0AE3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4D3E8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3C0AE3" w:rsidRPr="00A8307A" w14:paraId="1BF08B18" w14:textId="77777777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6EFD7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2BD6DD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DE81E6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E2A356F" w14:textId="77777777" w:rsidR="003C0AE3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14:paraId="6450DE34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696CE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837EA3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9DE6D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ADA5B7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BB2EA0" w14:textId="77777777" w:rsidR="003C0AE3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F8A57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3C0AE3" w:rsidRPr="00A8307A" w14:paraId="59AF00C9" w14:textId="77777777" w:rsidTr="002E431E">
        <w:trPr>
          <w:cantSplit/>
          <w:trHeight w:val="25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614C86B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59B3A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4CB341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858BF2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14:paraId="0D5699C2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56EF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8E91C8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7B8B4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9A4881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C5B8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3C0AE3" w:rsidRPr="00A8307A" w14:paraId="303D65E4" w14:textId="77777777" w:rsidTr="002E431E">
        <w:trPr>
          <w:cantSplit/>
          <w:trHeight w:val="25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9BDFD35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A79A17" w14:textId="77777777" w:rsidR="003C0AE3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508+000</w:t>
            </w:r>
          </w:p>
          <w:p w14:paraId="50CF5B44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509+800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ED23BC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D80A994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14:paraId="5BF67B24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DEEEE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7F805D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C39F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F88BD3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19086E" w14:textId="77777777" w:rsidR="003C0AE3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A59C7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5651138" w14:textId="77777777" w:rsidR="003C0AE3" w:rsidRPr="00EA59C7" w:rsidRDefault="003C0AE3" w:rsidP="004C251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A59C7">
              <w:rPr>
                <w:b/>
                <w:bCs/>
                <w:i/>
                <w:iCs/>
                <w:sz w:val="20"/>
                <w:lang w:val="ro-RO"/>
              </w:rPr>
              <w:t xml:space="preserve">Restricție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între semnalele de intrare X și Y.</w:t>
            </w:r>
          </w:p>
          <w:p w14:paraId="6152601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3C0AE3" w:rsidRPr="00A8307A" w14:paraId="700C55B5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E7AA841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95A9F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A564B5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154BA5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14:paraId="7203EC41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8B685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E2F56E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14:paraId="0924DE3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14:paraId="666CB93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0A74C1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2E010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A5F8F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60A7A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1C2A5B3C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440E8C2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2E127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86938E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0D776E4" w14:textId="77777777" w:rsidR="003C0AE3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Jabăr</w:t>
            </w:r>
          </w:p>
          <w:p w14:paraId="14F8ED89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D590B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0DBE47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49AE57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B225E2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64269F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01340C4F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FFACC7D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3839A0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B89E04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792BE05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14:paraId="139092FF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63F79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21D0843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D2A79C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75117E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02CF880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6055E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48A9D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14:paraId="7BA8438A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3C0AE3" w:rsidRPr="00A8307A" w14:paraId="45414AB4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4C8D9E3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5BB33A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F7B49A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D84D70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14:paraId="5A1FA531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112B09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CACB0C4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062764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21F84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1FCBEA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DEBC5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ECBBB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14:paraId="78EA07F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3C0AE3" w:rsidRPr="00A8307A" w14:paraId="6152B6EF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4DBB47A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A7AB66" w14:textId="77777777" w:rsidR="003C0AE3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534+000</w:t>
            </w:r>
          </w:p>
          <w:p w14:paraId="5A67444A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536+200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B3BBBA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835972C" w14:textId="77777777" w:rsidR="003C0AE3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Chizătău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14:paraId="3AF57390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Topolovăț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5F297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C67F03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038CB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399D79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AFAC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:rsidRPr="00A8307A" w14:paraId="782AA5C8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D40D7F3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A9590B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C9FE0C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223E05D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Topolovăț </w:t>
            </w:r>
          </w:p>
          <w:p w14:paraId="556306A2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024D3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14:paraId="1A58309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4BBD09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9FC90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EEF0D3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990BE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52847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14:paraId="33AFBE77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3C0AE3" w:rsidRPr="00A8307A" w14:paraId="6E6329B5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726DF99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CA07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84AB55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9AD94E6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Topolovăț </w:t>
            </w:r>
          </w:p>
          <w:p w14:paraId="73361E29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2FF1B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0581B99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277FA5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58A639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EDA4E8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DC4E1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ABD0B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14:paraId="7772138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3C0AE3" w:rsidRPr="00A8307A" w14:paraId="3E5E83B1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D43E9AE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168ABD3" w14:textId="77777777" w:rsidR="003C0AE3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545+250</w:t>
            </w:r>
          </w:p>
          <w:p w14:paraId="0794A1F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545+350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6FC56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8DB6D7F" w14:textId="77777777" w:rsidR="003C0AE3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Topolovăț 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14:paraId="25047D86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505619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03BD71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7996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13E57F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580903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:rsidRPr="00A8307A" w14:paraId="558A4E46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AEF01B4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213F84" w14:textId="77777777" w:rsidR="003C0AE3" w:rsidRPr="00A8307A" w:rsidRDefault="003C0AE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8E7EB8" w14:textId="77777777" w:rsidR="003C0AE3" w:rsidRPr="00A8307A" w:rsidRDefault="003C0AE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A05BE5" w14:textId="77777777" w:rsidR="003C0AE3" w:rsidRPr="00A8307A" w:rsidRDefault="003C0AE3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Recaș</w:t>
            </w:r>
          </w:p>
          <w:p w14:paraId="6FF22E30" w14:textId="77777777" w:rsidR="003C0AE3" w:rsidRPr="00A8307A" w:rsidRDefault="003C0AE3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E2EB03" w14:textId="77777777" w:rsidR="003C0AE3" w:rsidRPr="00A8307A" w:rsidRDefault="003C0AE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EAA6D" w14:textId="77777777" w:rsidR="003C0AE3" w:rsidRPr="00A8307A" w:rsidRDefault="003C0AE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BD1DB7" w14:textId="77777777" w:rsidR="003C0AE3" w:rsidRPr="00A8307A" w:rsidRDefault="003C0AE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29FB13" w14:textId="77777777" w:rsidR="003C0AE3" w:rsidRPr="00A8307A" w:rsidRDefault="003C0AE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920303" w14:textId="77777777" w:rsidR="003C0AE3" w:rsidRPr="00A8307A" w:rsidRDefault="003C0AE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abătute 3 și 4, Cap X.</w:t>
            </w:r>
          </w:p>
        </w:tc>
      </w:tr>
      <w:tr w:rsidR="003C0AE3" w:rsidRPr="00A8307A" w14:paraId="7DBC6535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5E9B882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582E56" w14:textId="77777777" w:rsidR="003C0AE3" w:rsidRPr="00A8307A" w:rsidRDefault="003C0AE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F694A6" w14:textId="77777777" w:rsidR="003C0AE3" w:rsidRPr="00A8307A" w:rsidRDefault="003C0AE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DB1845C" w14:textId="77777777" w:rsidR="003C0AE3" w:rsidRPr="00A8307A" w:rsidRDefault="003C0AE3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Recaș</w:t>
            </w:r>
          </w:p>
          <w:p w14:paraId="4E2FB887" w14:textId="77777777" w:rsidR="003C0AE3" w:rsidRPr="00A8307A" w:rsidRDefault="003C0AE3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C6FDAB" w14:textId="77777777" w:rsidR="003C0AE3" w:rsidRPr="00A8307A" w:rsidRDefault="003C0AE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E4ECE" w14:textId="77777777" w:rsidR="003C0AE3" w:rsidRPr="00A8307A" w:rsidRDefault="003C0AE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220BD5" w14:textId="77777777" w:rsidR="003C0AE3" w:rsidRPr="00A8307A" w:rsidRDefault="003C0AE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2C996E" w14:textId="77777777" w:rsidR="003C0AE3" w:rsidRPr="00A8307A" w:rsidRDefault="003C0AE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0713DE" w14:textId="77777777" w:rsidR="003C0AE3" w:rsidRPr="00A8307A" w:rsidRDefault="003C0AE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91DC47" w14:textId="77777777" w:rsidR="003C0AE3" w:rsidRPr="00A8307A" w:rsidRDefault="003C0AE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4.</w:t>
            </w:r>
          </w:p>
        </w:tc>
      </w:tr>
      <w:tr w:rsidR="003C0AE3" w:rsidRPr="00A8307A" w14:paraId="021E75B1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F83A527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63AF99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55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360</w:t>
            </w:r>
          </w:p>
          <w:p w14:paraId="63543FAB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55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1B8114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4339CB4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 -</w:t>
            </w:r>
          </w:p>
          <w:p w14:paraId="2B0F8753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C73E24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7AD64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B3A5A7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E6C6B7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624C8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73B46E10" w14:textId="77777777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5C5F0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D782B3" w14:textId="77777777" w:rsidR="003C0AE3" w:rsidRPr="00A8307A" w:rsidRDefault="003C0AE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BDD6D6" w14:textId="77777777" w:rsidR="003C0AE3" w:rsidRPr="00A8307A" w:rsidRDefault="003C0AE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E78000" w14:textId="77777777" w:rsidR="003C0AE3" w:rsidRPr="00A8307A" w:rsidRDefault="003C0AE3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4C263294" w14:textId="77777777" w:rsidR="003C0AE3" w:rsidRPr="00A8307A" w:rsidRDefault="003C0AE3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6F228B" w14:textId="77777777" w:rsidR="003C0AE3" w:rsidRPr="00A8307A" w:rsidRDefault="003C0AE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28D1E70" w14:textId="77777777" w:rsidR="003C0AE3" w:rsidRPr="00A8307A" w:rsidRDefault="003C0AE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AD596EA" w14:textId="77777777" w:rsidR="003C0AE3" w:rsidRPr="00A8307A" w:rsidRDefault="003C0AE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0B5BF5" w14:textId="77777777" w:rsidR="003C0AE3" w:rsidRPr="00A8307A" w:rsidRDefault="003C0AE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D3B4BF" w14:textId="77777777" w:rsidR="003C0AE3" w:rsidRPr="00A8307A" w:rsidRDefault="003C0AE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C9EF0F" w14:textId="77777777" w:rsidR="003C0AE3" w:rsidRPr="00A8307A" w:rsidRDefault="003C0AE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E4ECF6" w14:textId="77777777" w:rsidR="003C0AE3" w:rsidRPr="00A8307A" w:rsidRDefault="003C0AE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14:paraId="3B638364" w14:textId="77777777" w:rsidR="003C0AE3" w:rsidRPr="00A8307A" w:rsidRDefault="003C0AE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3C0AE3" w:rsidRPr="00A8307A" w14:paraId="2FC16DEA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BEF5ABD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78F979" w14:textId="77777777" w:rsidR="003C0AE3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14:paraId="340777B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8787E3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374C6FC" w14:textId="77777777" w:rsidR="003C0AE3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14:paraId="6202A23D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16DF3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7D3D41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3DA6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FD8723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3649FF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:rsidRPr="00A8307A" w14:paraId="5B000F44" w14:textId="77777777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AA27F47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F9956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E50BED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1073A79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14:paraId="7D5AF059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C36F9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9D6F16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BA0C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13701F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C124D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AEFBD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3C0AE3" w:rsidRPr="00A8307A" w14:paraId="3DE3436B" w14:textId="77777777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68B55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2BF760" w14:textId="77777777" w:rsidR="003C0AE3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569+400</w:t>
            </w:r>
          </w:p>
          <w:p w14:paraId="24BDD9E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5CECA0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1EE8612" w14:textId="77777777" w:rsidR="003C0AE3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169A597A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67573E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AA8A9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752BA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182105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B7B2FB" w14:textId="77777777" w:rsidR="003C0AE3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75A0BE4" w14:textId="77777777" w:rsidR="003C0AE3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9, 12 </w:t>
            </w:r>
          </w:p>
          <w:p w14:paraId="34871953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</w:tc>
      </w:tr>
      <w:tr w:rsidR="003C0AE3" w:rsidRPr="00A8307A" w14:paraId="4705AA3C" w14:textId="77777777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E3789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C5708B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7B3BF2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B77646" w14:textId="77777777" w:rsidR="003C0AE3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1E414096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577636" w14:textId="77777777" w:rsidR="003C0AE3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E5EC68A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F37C90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FE97C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1068E8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5630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3C0AE3" w:rsidRPr="00A8307A" w14:paraId="285043C6" w14:textId="77777777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0A8B2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3499E4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00A8E1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675B8CB0" w14:textId="77777777" w:rsidR="003C0AE3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3E312AAF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3F40E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A8F89E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6890F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4DF1D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802D2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3C0AE3" w:rsidRPr="00A8307A" w14:paraId="285A1206" w14:textId="77777777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4D547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B6D02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5CF77B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E8F1F2B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14:paraId="33ABADA2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30E0BD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2A9809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7884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D31089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2E3954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3C0AE3" w:rsidRPr="00A8307A" w14:paraId="68FCB49B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24719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1E5889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373A10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9BB5DCB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409F063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57F64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15900CCA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4752AF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3BF159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A69AC8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8CAE0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139A6816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98064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AF4D4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3370AF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E76BAA6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BE33A4F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40D7E6" w14:textId="77777777" w:rsidR="003C0AE3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5DA734F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A71010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20221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C86B9B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D4C2F9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487DA2" w14:textId="77777777" w:rsidR="003C0AE3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6108A302" w14:textId="77777777" w:rsidR="003C0AE3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236277CB" w14:textId="77777777" w:rsidR="003C0AE3" w:rsidRPr="00DC4AFE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3C0AE3" w:rsidRPr="00A8307A" w14:paraId="7EA48DD4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7D675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D0AFE6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E7C3A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180897F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B27B176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D00463" w14:textId="77777777" w:rsidR="003C0AE3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345220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66A9C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A4D23D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2259C3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DA3B0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171CF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72BEE3A7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20307927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3C0AE3" w:rsidRPr="00A8307A" w14:paraId="49BD8DED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1F4DB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7B2C5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608A40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EA49D20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C2CD9B3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A87248" w14:textId="77777777" w:rsidR="003C0AE3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C350E3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F60EC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E60AD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3A8A0F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9CF44E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924714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3C0AE3" w:rsidRPr="00A8307A" w14:paraId="5396F8B9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A97C4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9CE57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1ACC1C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0152085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58D59B2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B6D129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830763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BF0D3F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6C1123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DA682D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DB2E9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3C0AE3" w:rsidRPr="00A8307A" w14:paraId="2949884D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0AEF1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D4364F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134379C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B463D60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0AD86AF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14B653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A36452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44C734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EF74A9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5B599F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8A2DFB" w14:textId="77777777" w:rsidR="003C0AE3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2312F4E4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3C0AE3" w:rsidRPr="00A8307A" w14:paraId="6381DC1C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EB1AA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F2895F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8CC759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BC85FE6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113C7BC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E22E3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13F9A8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5D574E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EB2ACB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D59751" w14:textId="77777777" w:rsidR="003C0AE3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1AFC02" w14:textId="77777777" w:rsidR="003C0AE3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31429CB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3C0AE3" w:rsidRPr="00A8307A" w14:paraId="7F3B0486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605A7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73853A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CAC654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E277091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A161B4F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254C1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36, 44,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1A4CA7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0FB62A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04A584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E94AA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AA243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3C0AE3" w:rsidRPr="00A8307A" w14:paraId="2E769381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986A3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1EDBBA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05779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D887BD3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8031056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96A66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7AC497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D4A26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67498B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7D4A90" w14:textId="77777777" w:rsidR="003C0AE3" w:rsidRPr="00A8307A" w:rsidRDefault="003C0AE3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A253D3" w14:textId="77777777" w:rsidR="003C0AE3" w:rsidRPr="00A8307A" w:rsidRDefault="003C0AE3" w:rsidP="00962799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3C0AE3" w:rsidRPr="00A8307A" w14:paraId="682988A1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8B24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B79E4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40A89F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3919B87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40853A0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CE2D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17110C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7F5C304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473922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67AE89" w14:textId="77777777" w:rsidR="003C0AE3" w:rsidRPr="00A8307A" w:rsidRDefault="003C0AE3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9F87CD" w14:textId="77777777" w:rsidR="003C0AE3" w:rsidRPr="00A8307A" w:rsidRDefault="003C0AE3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3C0AE3" w:rsidRPr="00A8307A" w14:paraId="39802EC7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B7B6E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6AF6DD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8D5633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530BB2C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98935E5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E53A6D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FF5631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9A738A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4F3187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2BCAF4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D15D459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C0AE3" w:rsidRPr="00A8307A" w14:paraId="3927B62C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F56F9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08374A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E11DC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540080E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481C07B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C1D56D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25668E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DC12A7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5C4776E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26A88E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F1D1127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C0AE3" w:rsidRPr="00A8307A" w14:paraId="53D95E20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487E2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5DB10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B5D6821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970AD3A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2B27200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CC1B0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34C743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D344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5B4097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C9AEB4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402507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C0AE3" w:rsidRPr="00A8307A" w14:paraId="26DFCE90" w14:textId="77777777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CD0A2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DCBCFC" w14:textId="77777777" w:rsidR="003C0AE3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579+650</w:t>
            </w:r>
          </w:p>
          <w:p w14:paraId="0C4AB2C4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B8CAEB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44D6F4E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39B3DB0A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E6ECBE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D151443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B6FCA4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072986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D0BC9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:rsidRPr="00A8307A" w14:paraId="05E4DF29" w14:textId="77777777" w:rsidTr="002E431E">
        <w:trPr>
          <w:cantSplit/>
          <w:trHeight w:val="5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43EC1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8672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582+250</w:t>
            </w:r>
          </w:p>
          <w:p w14:paraId="62CA1284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353980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7DEBE4BF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5DB38053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4EE39E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7EFAB7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56521E9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D2C2E9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C214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:rsidRPr="00A8307A" w14:paraId="2D39F0B5" w14:textId="77777777" w:rsidTr="002E431E">
        <w:trPr>
          <w:cantSplit/>
          <w:trHeight w:val="296"/>
          <w:jc w:val="center"/>
        </w:trPr>
        <w:tc>
          <w:tcPr>
            <w:tcW w:w="646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1D6E0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AD24F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95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14:paraId="2B6F1C07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596+260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92F04A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019261F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14:paraId="5FD82191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 și</w:t>
            </w:r>
          </w:p>
          <w:p w14:paraId="018C9B43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0A2D0374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Y,</w:t>
            </w:r>
          </w:p>
          <w:p w14:paraId="7BEA2FC3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8, 6 și 4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374123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CCAD685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94A15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FEEF68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335056" w14:textId="77777777" w:rsidR="003C0AE3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A9DA7C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R.V. în trepte.</w:t>
            </w:r>
          </w:p>
        </w:tc>
      </w:tr>
      <w:tr w:rsidR="003C0AE3" w:rsidRPr="00A8307A" w14:paraId="766FD88E" w14:textId="77777777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415D0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55A008" w14:textId="77777777" w:rsidR="003C0AE3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596+260</w:t>
            </w:r>
          </w:p>
          <w:p w14:paraId="18E93A1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</w:tc>
        <w:tc>
          <w:tcPr>
            <w:tcW w:w="700" w:type="dxa"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666160A" w14:textId="77777777" w:rsidR="003C0AE3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5685260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2D176D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E86F50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032B2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9C3265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460664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0437CBC5" w14:textId="77777777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3C290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DBE0CF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  <w:r w:rsidRPr="00A8307A"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F4C3E84" w14:textId="77777777" w:rsidR="003C0AE3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4B071536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C5887D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121560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2CAE84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D3DD4EB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1E0F26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0F20FB69" w14:textId="77777777" w:rsidTr="002E431E">
        <w:trPr>
          <w:cantSplit/>
          <w:trHeight w:val="5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1096C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2371AA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CC634C" w14:textId="77777777" w:rsidR="003C0AE3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40A1A9A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14:paraId="32AB3E11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8EDE3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304B03E5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8E1275B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FAC9F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7E0C14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A23D92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3C0AE3" w:rsidRPr="00A8307A" w14:paraId="72F386C6" w14:textId="77777777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997E0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45713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2D408E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5F125A74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5E25104C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F0CA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14:paraId="43C427DF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A765E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DBE49D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6DE4D87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50FC80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43FB7CAD" w14:textId="77777777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656B0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B8620C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964478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16CD8ED5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66ED2FAF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44B302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83315E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09BDE4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C68607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10AF34" w14:textId="77777777" w:rsidR="003C0AE3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1E56FA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3C0AE3" w:rsidRPr="00A8307A" w14:paraId="3D4C30A2" w14:textId="77777777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ADA1B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9BE0ECE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B4ADC3D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21EFDD1D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0A0269EB" w14:textId="77777777" w:rsidR="003C0AE3" w:rsidRPr="00A8307A" w:rsidRDefault="003C0AE3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A621AF" w14:textId="77777777" w:rsidR="003C0AE3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566EABA" w14:textId="77777777" w:rsidR="003C0AE3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47A53B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F9AA318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6FC7AE" w14:textId="77777777" w:rsidR="003C0AE3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03C1237C" w14:textId="77777777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28933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98634E8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CA877C8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060802C9" w14:textId="77777777" w:rsidR="003C0AE3" w:rsidRPr="00A8307A" w:rsidRDefault="003C0AE3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7C5F854C" w14:textId="77777777" w:rsidR="003C0AE3" w:rsidRPr="00A8307A" w:rsidRDefault="003C0AE3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789C239" w14:textId="77777777" w:rsidR="003C0AE3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ECEA3B" w14:textId="77777777" w:rsidR="003C0AE3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E2DE6E" w14:textId="77777777" w:rsidR="003C0AE3" w:rsidRPr="00A8307A" w:rsidRDefault="003C0AE3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7C0BB0" w14:textId="77777777" w:rsidR="003C0AE3" w:rsidRPr="00A8307A" w:rsidRDefault="003C0AE3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8D91DCE" w14:textId="77777777" w:rsidR="003C0AE3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592A85" w14:textId="77777777" w:rsidR="003C0AE3" w:rsidRDefault="003C0AE3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3C0AE3" w:rsidRPr="00A8307A" w14:paraId="3B80EBB1" w14:textId="77777777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B0691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B7BD32" w14:textId="77777777" w:rsidR="003C0AE3" w:rsidRPr="00A8307A" w:rsidRDefault="003C0AE3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E1FCCF" w14:textId="77777777" w:rsidR="003C0AE3" w:rsidRPr="00A8307A" w:rsidRDefault="003C0AE3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8AC5C47" w14:textId="77777777" w:rsidR="003C0AE3" w:rsidRPr="00A8307A" w:rsidRDefault="003C0AE3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475CE9C8" w14:textId="77777777" w:rsidR="003C0AE3" w:rsidRPr="00A8307A" w:rsidRDefault="003C0AE3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817D44" w14:textId="77777777" w:rsidR="003C0AE3" w:rsidRDefault="003C0AE3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AF6ADA" w14:textId="77777777" w:rsidR="003C0AE3" w:rsidRDefault="003C0AE3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2FC2D" w14:textId="77777777" w:rsidR="003C0AE3" w:rsidRPr="00A8307A" w:rsidRDefault="003C0AE3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7B0E8B3" w14:textId="77777777" w:rsidR="003C0AE3" w:rsidRPr="00A8307A" w:rsidRDefault="003C0AE3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8DBBDCC" w14:textId="77777777" w:rsidR="003C0AE3" w:rsidRDefault="003C0AE3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0D04E1" w14:textId="77777777" w:rsidR="003C0AE3" w:rsidRDefault="003C0AE3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3C0AE3" w:rsidRPr="00A8307A" w14:paraId="25ADD118" w14:textId="77777777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EAD1E" w14:textId="77777777" w:rsidR="003C0AE3" w:rsidRPr="00A75A00" w:rsidRDefault="003C0AE3" w:rsidP="003C0AE3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8A448E5" w14:textId="77777777" w:rsidR="003C0AE3" w:rsidRPr="00A8307A" w:rsidRDefault="003C0AE3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18D295F" w14:textId="77777777" w:rsidR="003C0AE3" w:rsidRPr="00A8307A" w:rsidRDefault="003C0AE3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14:paraId="3F78F37C" w14:textId="77777777" w:rsidR="003C0AE3" w:rsidRPr="00A8307A" w:rsidRDefault="003C0AE3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14:paraId="1E21AAF3" w14:textId="77777777" w:rsidR="003C0AE3" w:rsidRPr="00A8307A" w:rsidRDefault="003C0AE3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CA7EA06" w14:textId="77777777" w:rsidR="003C0AE3" w:rsidRDefault="003C0AE3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0C98F12" w14:textId="77777777" w:rsidR="003C0AE3" w:rsidRDefault="003C0AE3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82636D" w14:textId="77777777" w:rsidR="003C0AE3" w:rsidRPr="00A8307A" w:rsidRDefault="003C0AE3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2D4E25" w14:textId="77777777" w:rsidR="003C0AE3" w:rsidRPr="00A8307A" w:rsidRDefault="003C0AE3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D1BE3E3" w14:textId="77777777" w:rsidR="003C0AE3" w:rsidRDefault="003C0AE3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0284CF" w14:textId="77777777" w:rsidR="003C0AE3" w:rsidRDefault="003C0AE3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14:paraId="183B3BAB" w14:textId="77777777" w:rsidR="003C0AE3" w:rsidRPr="00A8307A" w:rsidRDefault="003C0AE3" w:rsidP="008B25EE">
      <w:pPr>
        <w:spacing w:before="40" w:after="40" w:line="192" w:lineRule="auto"/>
        <w:ind w:right="57"/>
        <w:rPr>
          <w:sz w:val="20"/>
          <w:lang w:val="ro-RO"/>
        </w:rPr>
      </w:pPr>
    </w:p>
    <w:p w14:paraId="4EEF2D69" w14:textId="77777777" w:rsidR="003C0AE3" w:rsidRPr="005905D7" w:rsidRDefault="003C0AE3" w:rsidP="006B4CB8">
      <w:pPr>
        <w:pStyle w:val="Heading1"/>
        <w:spacing w:line="360" w:lineRule="auto"/>
      </w:pPr>
      <w:r w:rsidRPr="005905D7">
        <w:t>LINIA 116</w:t>
      </w:r>
    </w:p>
    <w:p w14:paraId="48ADEC70" w14:textId="77777777" w:rsidR="003C0AE3" w:rsidRPr="005905D7" w:rsidRDefault="003C0AE3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3C0AE3" w:rsidRPr="00743905" w14:paraId="2679C8A7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4F9D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F2C73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2+800</w:t>
            </w:r>
          </w:p>
          <w:p w14:paraId="7DD91FA0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F33E4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6618F" w14:textId="77777777" w:rsidR="003C0AE3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Filiași - </w:t>
            </w:r>
          </w:p>
          <w:p w14:paraId="3729797A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Ţânţăreni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5FE95" w14:textId="77777777" w:rsidR="003C0AE3" w:rsidRDefault="003C0AE3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47BFC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554ED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7F4E4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AC524" w14:textId="77777777" w:rsidR="003C0AE3" w:rsidRDefault="003C0AE3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0AE3" w:rsidRPr="00743905" w14:paraId="60F18E18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36897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02BFD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7F85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CFFC4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7ECCABA3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17737" w14:textId="77777777" w:rsidR="003C0AE3" w:rsidRDefault="003C0AE3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40A73B24" w14:textId="77777777" w:rsidR="003C0AE3" w:rsidRPr="00743905" w:rsidRDefault="003C0AE3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4BCD3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CE84E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8E9A0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79189" w14:textId="77777777" w:rsidR="003C0AE3" w:rsidRDefault="003C0AE3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79742FB" w14:textId="77777777" w:rsidR="003C0AE3" w:rsidRPr="00743905" w:rsidRDefault="003C0AE3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3C0AE3" w:rsidRPr="00743905" w14:paraId="7F5AA1C1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512AD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A3629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CAF64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169C5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7EF36741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D2DC2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0C616324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512A1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866F5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28EE3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051B1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3C0AE3" w:rsidRPr="00743905" w14:paraId="011415E2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C5AA1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DB385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CD7C6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E9455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498D4CB5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4CC48EB3" w14:textId="77777777" w:rsidR="003C0AE3" w:rsidRPr="00743905" w:rsidRDefault="003C0AE3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345CA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92B47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E14EB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531D8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60756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C0AE3" w:rsidRPr="00743905" w14:paraId="2C0137B5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835F2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A839F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12+840</w:t>
            </w:r>
          </w:p>
          <w:p w14:paraId="77782FC5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12+890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D7D92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71E2F" w14:textId="77777777" w:rsidR="003C0AE3" w:rsidRPr="00743905" w:rsidRDefault="003C0AE3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4F2DCA3D" w14:textId="77777777" w:rsidR="003C0AE3" w:rsidRPr="00743905" w:rsidRDefault="003C0AE3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Cap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465D8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3E795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83059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38B6B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84D7B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0AE3" w:rsidRPr="00743905" w14:paraId="0BBFB00E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F44B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2BD68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928A8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981C2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0963C952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EFA19" w14:textId="77777777" w:rsidR="003C0AE3" w:rsidRPr="00743905" w:rsidRDefault="003C0AE3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D6A79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A722F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B40D3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2D0FE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4D388128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3C0AE3" w:rsidRPr="00743905" w14:paraId="3DA8FA66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1B85D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AB93A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14+750</w:t>
            </w:r>
          </w:p>
          <w:p w14:paraId="5DC0C00F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14+800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4DF0F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E1398" w14:textId="77777777" w:rsidR="003C0AE3" w:rsidRPr="00743905" w:rsidRDefault="003C0AE3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6082A38E" w14:textId="77777777" w:rsidR="003C0AE3" w:rsidRPr="00743905" w:rsidRDefault="003C0AE3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969A9" w14:textId="77777777" w:rsidR="003C0AE3" w:rsidRPr="00743905" w:rsidRDefault="003C0AE3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74186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9964F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82C5D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AD98F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0AE3" w:rsidRPr="00743905" w14:paraId="6A41CC1F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ADE6B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36DA9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71A2CE79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7EF3F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1FDF5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57787113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6D446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A4A43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FB519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341DE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2CDEB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6529C45" w14:textId="77777777" w:rsidR="003C0AE3" w:rsidRPr="0007721B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C0AE3" w:rsidRPr="00743905" w14:paraId="2F884DBA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09EEB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D9F86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6E7D9EC9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16D51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BB6A2" w14:textId="77777777" w:rsidR="003C0AE3" w:rsidRPr="00743905" w:rsidRDefault="003C0AE3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056A4883" w14:textId="77777777" w:rsidR="003C0AE3" w:rsidRPr="00743905" w:rsidRDefault="003C0AE3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6D08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FA286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AC79F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8E98A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379E" w14:textId="77777777" w:rsidR="003C0AE3" w:rsidRPr="00743905" w:rsidRDefault="003C0AE3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1FB64BD8" w14:textId="77777777" w:rsidR="003C0AE3" w:rsidRDefault="003C0AE3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C0AE3" w:rsidRPr="00743905" w14:paraId="556B2F19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A9989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0E2C0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14:paraId="7987D29D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7BC55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0E6EA" w14:textId="77777777" w:rsidR="003C0AE3" w:rsidRDefault="003C0AE3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14:paraId="17D77747" w14:textId="77777777" w:rsidR="003C0AE3" w:rsidRPr="00743905" w:rsidRDefault="003C0AE3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79138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AF48C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48B95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B9C30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394BB" w14:textId="77777777" w:rsidR="003C0AE3" w:rsidRPr="008D4C6D" w:rsidRDefault="003C0AE3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14:paraId="1C5DCC16" w14:textId="77777777" w:rsidR="003C0AE3" w:rsidRDefault="003C0AE3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3C0AE3" w:rsidRPr="00743905" w14:paraId="75C6B44C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ABA63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D1573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52BC9A11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F6E58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8FC96" w14:textId="77777777" w:rsidR="003C0AE3" w:rsidRPr="00743905" w:rsidRDefault="003C0AE3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662EDF6E" w14:textId="77777777" w:rsidR="003C0AE3" w:rsidRPr="00743905" w:rsidRDefault="003C0AE3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E701B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F79EE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542D4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18EAA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AECD2" w14:textId="77777777" w:rsidR="003C0AE3" w:rsidRPr="00743905" w:rsidRDefault="003C0AE3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FDBFEB1" w14:textId="77777777" w:rsidR="003C0AE3" w:rsidRPr="00743905" w:rsidRDefault="003C0AE3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C0AE3" w:rsidRPr="00743905" w14:paraId="14CD3B33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FCC4E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DC08E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63E0B07F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FD8B8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9E9DA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78DD3652" w14:textId="77777777" w:rsidR="003C0AE3" w:rsidRPr="00743905" w:rsidRDefault="003C0AE3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9D7BB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60929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A36C6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40B59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3F865" w14:textId="77777777" w:rsidR="003C0AE3" w:rsidRPr="00537749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3C0AE3" w:rsidRPr="00743905" w14:paraId="2B4585F9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4CB5A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9FB89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26938752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B1262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CF8EB" w14:textId="77777777" w:rsidR="003C0AE3" w:rsidRPr="00743905" w:rsidRDefault="003C0AE3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47A61581" w14:textId="77777777" w:rsidR="003C0AE3" w:rsidRPr="00743905" w:rsidRDefault="003C0AE3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3D04D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AFD07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9D454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36BBC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9079B" w14:textId="77777777" w:rsidR="003C0AE3" w:rsidRPr="008640F6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3C0AE3" w:rsidRPr="00743905" w14:paraId="1D4391E2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171EF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C9472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3307C337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8DABD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C629E" w14:textId="77777777" w:rsidR="003C0AE3" w:rsidRDefault="003C0AE3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62703F0F" w14:textId="77777777" w:rsidR="003C0AE3" w:rsidRPr="00743905" w:rsidRDefault="003C0AE3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FFF5D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44F40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13A7E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DD15B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58B3D" w14:textId="77777777" w:rsidR="003C0AE3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1EBB94AE" w14:textId="77777777" w:rsidR="003C0AE3" w:rsidRPr="005A7670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C0AE3" w:rsidRPr="00743905" w14:paraId="0945F90B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04732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81690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25+450</w:t>
            </w:r>
          </w:p>
          <w:p w14:paraId="78868480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BCF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5B10A" w14:textId="77777777" w:rsidR="003C0AE3" w:rsidRDefault="003C0AE3" w:rsidP="00501E4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5D558221" w14:textId="77777777" w:rsidR="003C0AE3" w:rsidRDefault="003C0AE3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X,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E205A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BF9E7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F119F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3E099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C0D45" w14:textId="77777777" w:rsidR="003C0AE3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0AE3" w:rsidRPr="00743905" w14:paraId="324A3CF6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FE0D4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109F2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75617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E8DA3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4F3CABE3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659AFF1A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967E8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353F27D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AA2FE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BAE3C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803F9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D2892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C0AE3" w:rsidRPr="00743905" w14:paraId="0CD8320B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184A1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9F777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28+740</w:t>
            </w:r>
          </w:p>
          <w:p w14:paraId="3B378E69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28+790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F277D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ABBFB" w14:textId="77777777" w:rsidR="003C0AE3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4D8A504B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Musculeşti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72B5B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7214B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50EEB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A0A96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505B2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0AE3" w:rsidRPr="00743905" w14:paraId="3945BBCF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48232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3ACD5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30+415</w:t>
            </w:r>
          </w:p>
          <w:p w14:paraId="550A13BC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40183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B0635" w14:textId="77777777" w:rsidR="003C0AE3" w:rsidRPr="00743905" w:rsidRDefault="003C0AE3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118A16C5" w14:textId="77777777" w:rsidR="003C0AE3" w:rsidRPr="00743905" w:rsidRDefault="003C0AE3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82C40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6854A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45367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0895C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25A7A" w14:textId="77777777" w:rsidR="003C0AE3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0AE3" w:rsidRPr="00743905" w14:paraId="7C10B50A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2C499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CF799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39681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19853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5DDD6A3D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187F2" w14:textId="77777777" w:rsidR="003C0AE3" w:rsidRPr="00743905" w:rsidRDefault="003C0AE3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91AF7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C5D95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EEDAC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0E9CE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27C6434D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3C0AE3" w:rsidRPr="00743905" w14:paraId="41B426ED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E3932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4F0AE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32+980</w:t>
            </w:r>
          </w:p>
          <w:p w14:paraId="0FF221EC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33+030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C24FD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D7FA" w14:textId="77777777" w:rsidR="003C0AE3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Musculeşti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30B15209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Bărbăteşti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4F04C" w14:textId="77777777" w:rsidR="003C0AE3" w:rsidRPr="00743905" w:rsidRDefault="003C0AE3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362F5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8388F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E7A7A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D5A76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0AE3" w:rsidRPr="00743905" w14:paraId="51A52751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62592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C12DB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139A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8F60E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3EE43B45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54C2AB25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C858E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060C6DA2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25D6998C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34CD6474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469392C0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2671BD12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746F35E6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3BB01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9F859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91FC9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5375C" w14:textId="77777777" w:rsidR="003C0AE3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A89C05B" w14:textId="77777777" w:rsidR="003C0AE3" w:rsidRPr="00743905" w:rsidRDefault="003C0AE3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3C0AE3" w:rsidRPr="00743905" w14:paraId="088BFDA1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23A79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A0AF3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2E1B2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94633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2356F8E2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5A96AE5F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C5C29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2C586F15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A3877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52424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85D08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5E196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3C0AE3" w:rsidRPr="00743905" w14:paraId="5E07921A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DBD8F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E205E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C9515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025C9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7C068415" w14:textId="77777777" w:rsidR="003C0AE3" w:rsidRPr="00743905" w:rsidRDefault="003C0AE3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168" w14:textId="77777777" w:rsidR="003C0AE3" w:rsidRPr="00743905" w:rsidRDefault="003C0AE3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0BC48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41DA0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16C8D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E2681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6327EF10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0E0B2E9A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3C0AE3" w:rsidRPr="00743905" w14:paraId="73A84376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CC636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CEC7E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049986AD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059B7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E842B" w14:textId="77777777" w:rsidR="003C0AE3" w:rsidRPr="00743905" w:rsidRDefault="003C0AE3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5BF1326C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83A0B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7858C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B25A0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F35D3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0E388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02257FE6" w14:textId="77777777" w:rsidR="003C0AE3" w:rsidRPr="001D7D9E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0AE3" w:rsidRPr="00743905" w14:paraId="2ACE80D1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10CD1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57D94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F4D76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B98A2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2F1B66EE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87767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7C197412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7786C594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0856C677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874E9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9D287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E749D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C7046" w14:textId="77777777" w:rsidR="003C0AE3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D0BDA9C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3C0AE3" w:rsidRPr="00743905" w14:paraId="50E2CA00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0AC37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B8F1A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D991D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797A5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3E7171EE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C91E7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5E6079C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ECA75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9BBBA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3A483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B1C8A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C0AE3" w:rsidRPr="00743905" w14:paraId="65651CB3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C431C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74C3B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48+300</w:t>
            </w:r>
          </w:p>
          <w:p w14:paraId="53146313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48+350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9C29E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C04C2" w14:textId="77777777" w:rsidR="003C0AE3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Cărbuneşti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66EF6CC0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Pojogeni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BFFB5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D8331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ED0BC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A7F49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1D5D4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0AE3" w:rsidRPr="00743905" w14:paraId="72CB5246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AF470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05EBB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544EF117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3F24B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31983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34269094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55D60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BFD07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69E28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E293D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0F8A8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040034C" w14:textId="77777777" w:rsidR="003C0AE3" w:rsidRPr="0007721B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C0AE3" w:rsidRPr="00743905" w14:paraId="4D0BFF17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03532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5C369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52+150</w:t>
            </w:r>
          </w:p>
          <w:p w14:paraId="0D4683EA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52+350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F69A5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4BD47" w14:textId="77777777" w:rsidR="003C0AE3" w:rsidRPr="00743905" w:rsidRDefault="003C0AE3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329E1A92" w14:textId="77777777" w:rsidR="003C0AE3" w:rsidRPr="00743905" w:rsidRDefault="003C0AE3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E1B58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BE3AB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A1C1F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5949F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37CEA" w14:textId="77777777" w:rsidR="003C0AE3" w:rsidRPr="004A534F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4A534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3C0AE3" w:rsidRPr="00743905" w14:paraId="0C59B4CB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5E647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01239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3BE80C25" w14:textId="77777777" w:rsidR="003C0AE3" w:rsidRPr="00743905" w:rsidRDefault="003C0AE3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6AF99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B5759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54C2D835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D523A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86745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E80A1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99407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0ADD4" w14:textId="77777777" w:rsidR="003C0AE3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6497D53" w14:textId="77777777" w:rsidR="003C0AE3" w:rsidRPr="00951746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C0AE3" w:rsidRPr="00743905" w14:paraId="2E200863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988D7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389AF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14:paraId="6645AF6D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7D2EC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377E9" w14:textId="77777777" w:rsidR="003C0AE3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14:paraId="31EBE6C2" w14:textId="77777777" w:rsidR="003C0AE3" w:rsidRPr="00743905" w:rsidRDefault="003C0AE3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07465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E3151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6B61C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5272B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C4BAD" w14:textId="77777777" w:rsidR="003C0AE3" w:rsidRPr="005C672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3C0AE3" w:rsidRPr="00743905" w14:paraId="1964378A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E7DF5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2D820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280A1F57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10CAC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FE193" w14:textId="77777777" w:rsidR="003C0AE3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34ED9BFF" w14:textId="77777777" w:rsidR="003C0AE3" w:rsidRPr="00743905" w:rsidRDefault="003C0AE3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64614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B28D6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A5CBA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4343E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52549" w14:textId="77777777" w:rsidR="003C0AE3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0AE3" w:rsidRPr="00743905" w14:paraId="0C689F78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370B1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6FBAF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69+570</w:t>
            </w:r>
          </w:p>
          <w:p w14:paraId="38224A0F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FE0FE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724F3" w14:textId="77777777" w:rsidR="003C0AE3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38814C5A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 5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AFCE0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3F198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8345B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D3C43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D8878" w14:textId="77777777" w:rsidR="003C0AE3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1 - 10.</w:t>
            </w:r>
          </w:p>
          <w:p w14:paraId="7BE9366C" w14:textId="77777777" w:rsidR="003C0AE3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3CD9D90D" w14:textId="77777777" w:rsidR="003C0AE3" w:rsidRPr="00575A1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3C0AE3" w:rsidRPr="00743905" w14:paraId="020AB29E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A669C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F2200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81DBC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996EE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258FF5F0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ACAFC" w14:textId="77777777" w:rsidR="003C0AE3" w:rsidRDefault="003C0AE3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4AA9F45F" w14:textId="77777777" w:rsidR="003C0AE3" w:rsidRPr="00743905" w:rsidRDefault="003C0AE3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0BDA5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85AAE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B82E0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8B806" w14:textId="77777777" w:rsidR="003C0AE3" w:rsidRDefault="003C0AE3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6688031" w14:textId="77777777" w:rsidR="003C0AE3" w:rsidRPr="00743905" w:rsidRDefault="003C0AE3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3C0AE3" w:rsidRPr="00743905" w14:paraId="30B1ACB1" w14:textId="77777777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31091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F7B39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14:paraId="0036FD85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8998D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7A5F1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4145F01C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928AE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A7220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92A70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DEB58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A74F3" w14:textId="77777777" w:rsidR="003C0AE3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14:paraId="49C549EC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0AE3" w:rsidRPr="00743905" w14:paraId="535E6A7C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AC07E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7727A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F577C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C0D7C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029E14EF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0595C1DC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ACEC4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41B2EBA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C77F4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29213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AB2D9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27C5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C0AE3" w:rsidRPr="00743905" w14:paraId="0E333361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8008B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9CB1B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49E1B941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CC269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B2124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18034A9B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1DEC5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C09D3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1D0D3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4FB15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11298" w14:textId="77777777" w:rsidR="003C0AE3" w:rsidRPr="00351657" w:rsidRDefault="003C0AE3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3C0AE3" w:rsidRPr="00743905" w14:paraId="3DCE45BC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6C1C4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45883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49167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AE0F9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0DE5B861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40DF27E5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A610B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539CF91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CCF15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13791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D6E79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3E5A8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C0AE3" w:rsidRPr="00743905" w14:paraId="043826CF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5FFC2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193BC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09CD8079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64806" w14:textId="77777777" w:rsidR="003C0AE3" w:rsidRPr="00743905" w:rsidRDefault="003C0AE3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5CC25" w14:textId="77777777" w:rsidR="003C0AE3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6F358998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C8A9F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EE016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77C3E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1E9B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0F01C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0AE3" w:rsidRPr="00743905" w14:paraId="18702C91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5955C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FD32D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5166D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A2C77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7208950A" w14:textId="77777777" w:rsidR="003C0AE3" w:rsidRPr="00743905" w:rsidRDefault="003C0AE3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A893B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C7F8C27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08756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4DFE9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EB62C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AF98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C0AE3" w:rsidRPr="00743905" w14:paraId="4950B432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A820E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C2295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4B97A39E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CB70C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7083F" w14:textId="77777777" w:rsidR="003C0AE3" w:rsidRDefault="003C0AE3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24C43E44" w14:textId="77777777" w:rsidR="003C0AE3" w:rsidRPr="00743905" w:rsidRDefault="003C0AE3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58754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56613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9C875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C1D60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FC2CB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0AE3" w:rsidRPr="00743905" w14:paraId="49C6B6D0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DC2D3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7D844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55C08AB5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63212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BC117" w14:textId="77777777" w:rsidR="003C0AE3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6CFB866A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08267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7607D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D88A7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6893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8BD9F" w14:textId="77777777" w:rsidR="003C0AE3" w:rsidRDefault="003C0AE3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2FF5E04" w14:textId="77777777" w:rsidR="003C0AE3" w:rsidRPr="003B409E" w:rsidRDefault="003C0AE3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C0AE3" w:rsidRPr="00743905" w14:paraId="564D3BA6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03109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6208D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4D5BABD8" w14:textId="77777777" w:rsidR="003C0AE3" w:rsidRDefault="003C0AE3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C6997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BA3D1" w14:textId="77777777" w:rsidR="003C0AE3" w:rsidRDefault="003C0AE3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49585A39" w14:textId="77777777" w:rsidR="003C0AE3" w:rsidRPr="00743905" w:rsidRDefault="003C0AE3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A199E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5A53B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0924F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9E4A6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58933" w14:textId="77777777" w:rsidR="003C0AE3" w:rsidRDefault="003C0AE3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0AE3" w:rsidRPr="00743905" w14:paraId="5E509669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62C23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83CF0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7D16B7B3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2392C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84398" w14:textId="77777777" w:rsidR="003C0AE3" w:rsidRDefault="003C0AE3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49360CBD" w14:textId="77777777" w:rsidR="003C0AE3" w:rsidRPr="00743905" w:rsidRDefault="003C0AE3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3856E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28D79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A43DC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A0DCA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FC112" w14:textId="77777777" w:rsidR="003C0AE3" w:rsidRDefault="003C0AE3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31CE9C57" w14:textId="77777777" w:rsidR="003C0AE3" w:rsidRPr="00743905" w:rsidRDefault="003C0AE3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3C0AE3" w:rsidRPr="00743905" w14:paraId="482D0FA4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72E0F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ECF37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14:paraId="63803BAF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E8616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AC7D8" w14:textId="77777777" w:rsidR="003C0AE3" w:rsidRPr="00743905" w:rsidRDefault="003C0AE3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6B0178BE" w14:textId="77777777" w:rsidR="003C0AE3" w:rsidRDefault="003C0AE3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14:paraId="3281F19B" w14:textId="77777777" w:rsidR="003C0AE3" w:rsidRPr="00743905" w:rsidRDefault="003C0AE3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EA665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2376D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5160E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BFF88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70C8D" w14:textId="77777777" w:rsidR="003C0AE3" w:rsidRPr="00B42B20" w:rsidRDefault="003C0AE3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14:paraId="57D958B5" w14:textId="77777777" w:rsidR="003C0AE3" w:rsidRPr="00B42B20" w:rsidRDefault="003C0AE3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3C0AE3" w:rsidRPr="00743905" w14:paraId="60320EAD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DD209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F5360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E54E1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B0EC2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65E20C34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2BFB1E07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BC50A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D82E9F2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5D689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415A5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F268A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686E6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C0AE3" w:rsidRPr="00743905" w14:paraId="3A0E9A30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9FCFA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B05DF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23BD0A04" w14:textId="77777777" w:rsidR="003C0AE3" w:rsidRPr="00743905" w:rsidRDefault="003C0AE3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5F24D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D4C4F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738578D1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8EF85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9BC6C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E65C8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38EBD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79D68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3C0AE3" w:rsidRPr="00743905" w14:paraId="0E52BA1E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E0392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BD39A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1936F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1F705" w14:textId="77777777" w:rsidR="003C0AE3" w:rsidRDefault="003C0AE3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51FE51A8" w14:textId="77777777" w:rsidR="003C0AE3" w:rsidRDefault="003C0AE3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248F87E1" w14:textId="77777777" w:rsidR="003C0AE3" w:rsidRDefault="003C0AE3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C8128" w14:textId="77777777" w:rsidR="003C0AE3" w:rsidRPr="00743905" w:rsidRDefault="003C0AE3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4D39AC5" w14:textId="77777777" w:rsidR="003C0AE3" w:rsidRPr="00743905" w:rsidRDefault="003C0AE3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55D19" w14:textId="77777777" w:rsidR="003C0AE3" w:rsidRPr="00743905" w:rsidRDefault="003C0AE3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14047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BC679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9F257" w14:textId="77777777" w:rsidR="003C0AE3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C0AE3" w:rsidRPr="00743905" w14:paraId="1F5CC24C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AC174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C4D98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97A84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DD992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0D5071AF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62261087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4EF98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A789147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A42AE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D1102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2670C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811BA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C0AE3" w:rsidRPr="00743905" w14:paraId="5071C09A" w14:textId="77777777" w:rsidTr="00354E37">
        <w:trPr>
          <w:cantSplit/>
          <w:trHeight w:val="41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69A27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49B04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BC1EB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B2990" w14:textId="77777777" w:rsidR="003C0AE3" w:rsidRPr="00743905" w:rsidRDefault="003C0AE3" w:rsidP="004C13F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6674F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5A960E0D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 - 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5E615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899E7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530CC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DE1F1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C0AE3" w:rsidRPr="00743905" w14:paraId="3A5EE836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6BD12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02F4F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3C663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E91E3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7D6FAE11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5C500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0113708A" w14:textId="77777777" w:rsidR="003C0AE3" w:rsidRPr="00743905" w:rsidRDefault="003C0AE3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101F2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9A60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324AD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2C57C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3C0AE3" w:rsidRPr="00743905" w14:paraId="488C17E7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F2200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857A9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792F6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DB36C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5C48F7B8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4449A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8C454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09213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0A849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4DA00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3C0AE3" w:rsidRPr="00743905" w14:paraId="1D36135C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DD3F5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92C15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CDF73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4ECA2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0B26E2FD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EB92F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4731F89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D8E22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26D25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1E029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155D1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3C0AE3" w:rsidRPr="00743905" w14:paraId="733081F2" w14:textId="77777777" w:rsidTr="00D377E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1817F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1AD24" w14:textId="77777777" w:rsidR="003C0AE3" w:rsidRDefault="003C0AE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C2D45" w14:textId="77777777" w:rsidR="003C0AE3" w:rsidRDefault="003C0AE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19F2F" w14:textId="77777777" w:rsidR="003C0AE3" w:rsidRDefault="003C0A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Ax st. Petroșani -</w:t>
            </w:r>
          </w:p>
          <w:p w14:paraId="6E24B64C" w14:textId="77777777" w:rsidR="003C0AE3" w:rsidRPr="00743905" w:rsidRDefault="003C0A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Ax st. Bănița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274DA" w14:textId="77777777" w:rsidR="003C0AE3" w:rsidRPr="00743905" w:rsidRDefault="003C0AE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990C1" w14:textId="77777777" w:rsidR="003C0AE3" w:rsidRPr="00743905" w:rsidRDefault="003C0AE3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339D7" w14:textId="77777777" w:rsidR="003C0AE3" w:rsidRDefault="003C0AE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79+109</w:t>
            </w:r>
          </w:p>
          <w:p w14:paraId="033EE585" w14:textId="77777777" w:rsidR="003C0AE3" w:rsidRPr="00743905" w:rsidRDefault="003C0AE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67+798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7CEE6" w14:textId="77777777" w:rsidR="003C0AE3" w:rsidRPr="00743905" w:rsidRDefault="003C0AE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90E26" w14:textId="77777777" w:rsidR="003C0AE3" w:rsidRDefault="003C0AE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3C0AE3" w:rsidRPr="00743905" w14:paraId="4501CAFA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61F52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C50C0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2A5ED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43636" w14:textId="77777777" w:rsidR="003C0AE3" w:rsidRPr="00743905" w:rsidRDefault="003C0AE3" w:rsidP="009866E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5D908989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93765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4FCEE360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5B0DE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F0A11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20AB7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1CE79" w14:textId="77777777" w:rsidR="003C0AE3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0BAB013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4 - 14, Cap X.</w:t>
            </w:r>
          </w:p>
        </w:tc>
      </w:tr>
      <w:tr w:rsidR="003C0AE3" w:rsidRPr="00743905" w14:paraId="195A3AA3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4BF3F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9B957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81658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E22B6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09965399" w14:textId="77777777" w:rsidR="003C0AE3" w:rsidRPr="00743905" w:rsidRDefault="003C0AE3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1BFE3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EFB6738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39D91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0B5CA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AF8CD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9209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C0AE3" w:rsidRPr="00743905" w14:paraId="64AB290A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8511D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C8D77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BF675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AB362" w14:textId="77777777" w:rsidR="003C0AE3" w:rsidRPr="00743905" w:rsidRDefault="003C0AE3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6AA07803" w14:textId="77777777" w:rsidR="003C0AE3" w:rsidRPr="00D73778" w:rsidRDefault="003C0AE3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8FAE2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242D8A3E" w14:textId="77777777" w:rsidR="003C0AE3" w:rsidRPr="00743905" w:rsidRDefault="003C0AE3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D33B6" w14:textId="77777777" w:rsidR="003C0AE3" w:rsidRPr="00D73778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56FA9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9761F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557EE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C0AE3" w:rsidRPr="00743905" w14:paraId="482C97BD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24DD6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0BF1F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0BA77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E3588" w14:textId="77777777" w:rsidR="003C0AE3" w:rsidRDefault="003C0AE3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52087520" w14:textId="77777777" w:rsidR="003C0AE3" w:rsidRPr="00743905" w:rsidRDefault="003C0AE3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23AD9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041851BB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34041D92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1CEF2B14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1E546B38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20BBA" w14:textId="77777777" w:rsidR="003C0AE3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8A3E2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3C940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C8647" w14:textId="77777777" w:rsidR="003C0AE3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268062B" w14:textId="77777777" w:rsidR="003C0AE3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7BC1782F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3C0AE3" w:rsidRPr="00743905" w14:paraId="0B3364FD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60074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C5754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F0EA6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1EE0A" w14:textId="77777777" w:rsidR="003C0AE3" w:rsidRDefault="003C0AE3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70F5D9A9" w14:textId="77777777" w:rsidR="003C0AE3" w:rsidRPr="00743905" w:rsidRDefault="003C0AE3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C150B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00928" w14:textId="77777777" w:rsidR="003C0AE3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C2C49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251B9D73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40FB6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75D0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C0AE3" w:rsidRPr="00743905" w14:paraId="364EDB15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E8C5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FA382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0992E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14338" w14:textId="77777777" w:rsidR="003C0AE3" w:rsidRDefault="003C0AE3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719C7616" w14:textId="77777777" w:rsidR="003C0AE3" w:rsidRPr="00743905" w:rsidRDefault="003C0AE3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136B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4B93B" w14:textId="77777777" w:rsidR="003C0AE3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2B93E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36194AD4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86F8D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C211A" w14:textId="77777777" w:rsidR="003C0AE3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0AE3" w:rsidRPr="00743905" w14:paraId="53142A4A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77931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107FF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2D0C8825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FCA5B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2F9DF" w14:textId="77777777" w:rsidR="003C0AE3" w:rsidRPr="00743905" w:rsidRDefault="003C0AE3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1B88C0AC" w14:textId="77777777" w:rsidR="003C0AE3" w:rsidRPr="00743905" w:rsidRDefault="003C0AE3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44619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20F18" w14:textId="77777777" w:rsidR="003C0AE3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9AF4F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11274E42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1E450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09C96" w14:textId="77777777" w:rsidR="003C0AE3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0AE3" w:rsidRPr="00743905" w14:paraId="2B376306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74634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D1340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880B2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E3602" w14:textId="77777777" w:rsidR="003C0AE3" w:rsidRPr="00743905" w:rsidRDefault="003C0AE3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2C3AC29E" w14:textId="77777777" w:rsidR="003C0AE3" w:rsidRPr="00743905" w:rsidRDefault="003C0AE3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903B5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3D202E91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16A7352A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27AF407C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9FAE" w14:textId="77777777" w:rsidR="003C0AE3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F8663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37C4C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464DF" w14:textId="77777777" w:rsidR="003C0AE3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F2EA331" w14:textId="77777777" w:rsidR="003C0AE3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3C0AE3" w:rsidRPr="00743905" w14:paraId="49D82C21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E96F4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1C3D7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2E798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B9FEB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1E02AADA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134AD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EB5A1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AA0BA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4E51A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5CEB8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C0AE3" w:rsidRPr="00743905" w14:paraId="536DB193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1CC2D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29A2F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1F3FD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9EE94" w14:textId="77777777" w:rsidR="003C0AE3" w:rsidRDefault="003C0AE3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2D426A0D" w14:textId="77777777" w:rsidR="003C0AE3" w:rsidRDefault="003C0AE3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67EB36BB" w14:textId="77777777" w:rsidR="003C0AE3" w:rsidRDefault="003C0AE3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459FA51C" w14:textId="77777777" w:rsidR="003C0AE3" w:rsidRDefault="003C0AE3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E02B5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AA3EF" w14:textId="77777777" w:rsidR="003C0AE3" w:rsidRPr="00743905" w:rsidRDefault="003C0AE3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FDAEC" w14:textId="77777777" w:rsidR="003C0AE3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66BE5411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C0332" w14:textId="77777777" w:rsidR="003C0AE3" w:rsidRPr="00743905" w:rsidRDefault="003C0AE3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358AD" w14:textId="77777777" w:rsidR="003C0AE3" w:rsidRDefault="003C0AE3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0AE3" w:rsidRPr="00743905" w14:paraId="1E366AB9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22E3E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4D232" w14:textId="77777777" w:rsidR="003C0AE3" w:rsidRPr="00743905" w:rsidRDefault="003C0AE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0A18D" w14:textId="77777777" w:rsidR="003C0AE3" w:rsidRPr="00743905" w:rsidRDefault="003C0AE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292D1" w14:textId="77777777" w:rsidR="003C0AE3" w:rsidRPr="00743905" w:rsidRDefault="003C0AE3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7FB70150" w14:textId="77777777" w:rsidR="003C0AE3" w:rsidRPr="00743905" w:rsidRDefault="003C0AE3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A4C68" w14:textId="77777777" w:rsidR="003C0AE3" w:rsidRDefault="003C0AE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4811EC73" w14:textId="77777777" w:rsidR="003C0AE3" w:rsidRDefault="003C0AE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72A8DA3B" w14:textId="77777777" w:rsidR="003C0AE3" w:rsidRPr="00743905" w:rsidRDefault="003C0AE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8FD32" w14:textId="77777777" w:rsidR="003C0AE3" w:rsidRPr="00743905" w:rsidRDefault="003C0AE3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6596F" w14:textId="77777777" w:rsidR="003C0AE3" w:rsidRPr="00743905" w:rsidRDefault="003C0AE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1AAE1" w14:textId="77777777" w:rsidR="003C0AE3" w:rsidRPr="00743905" w:rsidRDefault="003C0AE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52C03" w14:textId="77777777" w:rsidR="003C0AE3" w:rsidRPr="00743905" w:rsidRDefault="003C0AE3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C0AE3" w:rsidRPr="00743905" w14:paraId="740EA229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909CF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A126D" w14:textId="77777777" w:rsidR="003C0AE3" w:rsidRPr="00743905" w:rsidRDefault="003C0AE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1E3B2" w14:textId="77777777" w:rsidR="003C0AE3" w:rsidRPr="00743905" w:rsidRDefault="003C0AE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9067F" w14:textId="77777777" w:rsidR="003C0AE3" w:rsidRDefault="003C0AE3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3F1B0004" w14:textId="77777777" w:rsidR="003C0AE3" w:rsidRPr="00743905" w:rsidRDefault="003C0AE3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C770B" w14:textId="77777777" w:rsidR="003C0AE3" w:rsidRPr="00743905" w:rsidRDefault="003C0AE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F8F73" w14:textId="77777777" w:rsidR="003C0AE3" w:rsidRPr="00743905" w:rsidRDefault="003C0AE3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F204B" w14:textId="77777777" w:rsidR="003C0AE3" w:rsidRDefault="003C0AE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7146BE33" w14:textId="77777777" w:rsidR="003C0AE3" w:rsidRPr="00743905" w:rsidRDefault="003C0AE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BAC61" w14:textId="77777777" w:rsidR="003C0AE3" w:rsidRPr="00743905" w:rsidRDefault="003C0AE3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0D6D5" w14:textId="77777777" w:rsidR="003C0AE3" w:rsidRPr="00743905" w:rsidRDefault="003C0AE3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0AE3" w:rsidRPr="00743905" w14:paraId="698C5EB7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FF79A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AC0C4" w14:textId="77777777" w:rsidR="003C0AE3" w:rsidRDefault="003C0AE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36+800</w:t>
            </w:r>
          </w:p>
          <w:p w14:paraId="0A41CF63" w14:textId="77777777" w:rsidR="003C0AE3" w:rsidRPr="00743905" w:rsidRDefault="003C0AE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DB493" w14:textId="77777777" w:rsidR="003C0AE3" w:rsidRPr="00743905" w:rsidRDefault="003C0AE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53A4E" w14:textId="77777777" w:rsidR="003C0AE3" w:rsidRDefault="003C0AE3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325A8014" w14:textId="77777777" w:rsidR="003C0AE3" w:rsidRDefault="003C0AE3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4C84" w14:textId="77777777" w:rsidR="003C0AE3" w:rsidRDefault="003C0AE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44836" w14:textId="77777777" w:rsidR="003C0AE3" w:rsidRDefault="003C0AE3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2F472" w14:textId="77777777" w:rsidR="003C0AE3" w:rsidRPr="00743905" w:rsidRDefault="003C0AE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86F10" w14:textId="77777777" w:rsidR="003C0AE3" w:rsidRPr="00743905" w:rsidRDefault="003C0AE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994C1" w14:textId="77777777" w:rsidR="003C0AE3" w:rsidRDefault="003C0AE3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0AE3" w:rsidRPr="00743905" w14:paraId="7225269F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A91EF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D568B" w14:textId="77777777" w:rsidR="003C0AE3" w:rsidRDefault="003C0AE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66CDC85E" w14:textId="77777777" w:rsidR="003C0AE3" w:rsidRDefault="003C0AE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CAEFD" w14:textId="77777777" w:rsidR="003C0AE3" w:rsidRDefault="003C0AE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20EE1" w14:textId="77777777" w:rsidR="003C0AE3" w:rsidRDefault="003C0AE3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5CA1A807" w14:textId="77777777" w:rsidR="003C0AE3" w:rsidRDefault="003C0AE3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7E9A9" w14:textId="77777777" w:rsidR="003C0AE3" w:rsidRDefault="003C0AE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BDF6B" w14:textId="77777777" w:rsidR="003C0AE3" w:rsidRDefault="003C0AE3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702B6" w14:textId="77777777" w:rsidR="003C0AE3" w:rsidRPr="00743905" w:rsidRDefault="003C0AE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FB6BE" w14:textId="77777777" w:rsidR="003C0AE3" w:rsidRPr="00743905" w:rsidRDefault="003C0AE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5A77" w14:textId="77777777" w:rsidR="003C0AE3" w:rsidRDefault="003C0AE3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0AE3" w:rsidRPr="00743905" w14:paraId="4AE44FE9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7A617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B825E" w14:textId="77777777" w:rsidR="003C0AE3" w:rsidRPr="00743905" w:rsidRDefault="003C0AE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52AF7" w14:textId="77777777" w:rsidR="003C0AE3" w:rsidRPr="00743905" w:rsidRDefault="003C0AE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DFEE7" w14:textId="77777777" w:rsidR="003C0AE3" w:rsidRDefault="003C0AE3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69B8AE18" w14:textId="77777777" w:rsidR="003C0AE3" w:rsidRDefault="003C0AE3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BC82D" w14:textId="77777777" w:rsidR="003C0AE3" w:rsidRDefault="003C0AE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B510C" w14:textId="77777777" w:rsidR="003C0AE3" w:rsidRDefault="003C0AE3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10604" w14:textId="77777777" w:rsidR="003C0AE3" w:rsidRPr="00743905" w:rsidRDefault="003C0AE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073F6" w14:textId="77777777" w:rsidR="003C0AE3" w:rsidRPr="00743905" w:rsidRDefault="003C0AE3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D7A2A" w14:textId="77777777" w:rsidR="003C0AE3" w:rsidRDefault="003C0AE3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C0AE3" w:rsidRPr="00743905" w14:paraId="6BB97297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A6F64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02FAF" w14:textId="77777777" w:rsidR="003C0AE3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62623D0A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C9B1F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7E314" w14:textId="77777777" w:rsidR="003C0AE3" w:rsidRDefault="003C0AE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757F68FA" w14:textId="77777777" w:rsidR="003C0AE3" w:rsidRDefault="003C0AE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33EB428C" w14:textId="77777777" w:rsidR="003C0AE3" w:rsidRDefault="003C0AE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6364B4EC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DA730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3B407" w14:textId="77777777" w:rsidR="003C0AE3" w:rsidRPr="00743905" w:rsidRDefault="003C0AE3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E5758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9ACE6" w14:textId="77777777" w:rsidR="003C0AE3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ADCE8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C0AE3" w:rsidRPr="00743905" w14:paraId="2674DD30" w14:textId="77777777" w:rsidTr="00D54ED0">
        <w:trPr>
          <w:cantSplit/>
          <w:trHeight w:val="45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E018B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E008C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7C68A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86124" w14:textId="77777777" w:rsidR="003C0AE3" w:rsidRDefault="003C0AE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Călan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4C338715" w14:textId="77777777" w:rsidR="003C0AE3" w:rsidRDefault="003C0AE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Călan Băi</w:t>
            </w:r>
          </w:p>
          <w:p w14:paraId="6FD204C5" w14:textId="77777777" w:rsidR="003C0AE3" w:rsidRDefault="003C0AE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Călan Băi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670DF918" w14:textId="77777777" w:rsidR="003C0AE3" w:rsidRDefault="003C0AE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</w:t>
            </w:r>
          </w:p>
          <w:p w14:paraId="1E19ED8E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(Cap X -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B2046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20668" w14:textId="77777777" w:rsidR="003C0AE3" w:rsidRPr="00743905" w:rsidRDefault="003C0AE3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C899D" w14:textId="77777777" w:rsidR="003C0AE3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11+650</w:t>
            </w:r>
          </w:p>
          <w:p w14:paraId="534830F6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B40E9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60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5E191" w14:textId="77777777" w:rsidR="003C0AE3" w:rsidRDefault="003C0AE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  <w:p w14:paraId="73EB56FB" w14:textId="77777777" w:rsidR="003C0AE3" w:rsidRPr="00743905" w:rsidRDefault="003C0AE3" w:rsidP="00E75C5F">
            <w:pPr>
              <w:spacing w:before="40" w:after="40" w:line="276" w:lineRule="auto"/>
              <w:ind w:left="78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Cuprinde zona aparatelor de cale din Cap X și Y.</w:t>
            </w:r>
          </w:p>
        </w:tc>
      </w:tr>
      <w:tr w:rsidR="003C0AE3" w:rsidRPr="00743905" w14:paraId="2CABF150" w14:textId="77777777" w:rsidTr="00743905">
        <w:trPr>
          <w:cantSplit/>
          <w:trHeight w:val="1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6339B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6B1DA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1CB72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68053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35B5B490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CCBEF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F885E93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10393" w14:textId="77777777" w:rsidR="003C0AE3" w:rsidRPr="00743905" w:rsidRDefault="003C0AE3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2CD88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3BDE8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975DF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10,  57,  55  şi  37.</w:t>
            </w:r>
          </w:p>
        </w:tc>
      </w:tr>
      <w:tr w:rsidR="003C0AE3" w:rsidRPr="00743905" w14:paraId="10E4F6BF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542EF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59F7E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4885B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FCDF8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402D84CD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C80EB" w14:textId="77777777" w:rsidR="003C0AE3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6AFA860B" w14:textId="77777777" w:rsidR="003C0AE3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27F5498F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3CCA4" w14:textId="77777777" w:rsidR="003C0AE3" w:rsidRPr="00743905" w:rsidRDefault="003C0AE3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E734F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AA5B2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6B37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3C0AE3" w:rsidRPr="00743905" w14:paraId="640D9BA8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C817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AF7DD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3CD80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F76D9" w14:textId="77777777" w:rsidR="003C0AE3" w:rsidRDefault="003C0AE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72EF4A61" w14:textId="77777777" w:rsidR="003C0AE3" w:rsidRPr="00CD295A" w:rsidRDefault="003C0AE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56CA3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59DBB" w14:textId="77777777" w:rsidR="003C0AE3" w:rsidRPr="00743905" w:rsidRDefault="003C0AE3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0D3B8" w14:textId="77777777" w:rsidR="003C0AE3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746709F0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5430F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A6E7D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3C0AE3" w:rsidRPr="00743905" w14:paraId="2DF82A05" w14:textId="77777777" w:rsidTr="00D1679D">
        <w:trPr>
          <w:cantSplit/>
          <w:trHeight w:val="139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96BBF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777EB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14:paraId="53D06430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05BE7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29E49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2CAF299E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14:paraId="56DC56BB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14:paraId="5DF836F2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14:paraId="1660DB27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4169A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3C499" w14:textId="77777777" w:rsidR="003C0AE3" w:rsidRPr="00743905" w:rsidRDefault="003C0AE3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9F355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8BDE0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9047B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3E0DAED0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3C0AE3" w:rsidRPr="00743905" w14:paraId="558BB744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0CE18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F451D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B2D91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0112E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221FF525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3F0C4157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38996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5832174F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14B5070C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C0690" w14:textId="77777777" w:rsidR="003C0AE3" w:rsidRPr="00743905" w:rsidRDefault="003C0AE3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4ACC9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57934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A617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C0AE3" w:rsidRPr="00743905" w14:paraId="3BFDA428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28FBB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0E595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4474A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FCAA2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32FD804B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422F961C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E9A59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7D940A91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64C65" w14:textId="77777777" w:rsidR="003C0AE3" w:rsidRPr="00743905" w:rsidRDefault="003C0AE3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D91EF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47676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1516E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C0AE3" w:rsidRPr="00743905" w14:paraId="52A808C8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F590B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7C28D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F86F9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9B9B9" w14:textId="77777777" w:rsidR="003C0AE3" w:rsidRDefault="003C0AE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7FD6E20B" w14:textId="77777777" w:rsidR="003C0AE3" w:rsidRDefault="003C0AE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AB927" w14:textId="77777777" w:rsidR="003C0AE3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E026E" w14:textId="77777777" w:rsidR="003C0AE3" w:rsidRDefault="003C0AE3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01A25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7AB4B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362BF" w14:textId="77777777" w:rsidR="003C0AE3" w:rsidRDefault="003C0AE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079FEEAA" w14:textId="77777777" w:rsidR="003C0AE3" w:rsidRDefault="003C0AE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1D93A8DB" w14:textId="77777777" w:rsidR="003C0AE3" w:rsidRDefault="003C0AE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44C19CC5" w14:textId="77777777" w:rsidR="003C0AE3" w:rsidRDefault="003C0AE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3C0AE3" w:rsidRPr="00743905" w14:paraId="1E95A63E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5CAFC" w14:textId="77777777" w:rsidR="003C0AE3" w:rsidRPr="00743905" w:rsidRDefault="003C0AE3" w:rsidP="003C0AE3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8CF5B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7BD8A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F04B1" w14:textId="77777777" w:rsidR="003C0AE3" w:rsidRDefault="003C0AE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0E03BE90" w14:textId="77777777" w:rsidR="003C0AE3" w:rsidRDefault="003C0AE3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25FFF" w14:textId="77777777" w:rsidR="003C0AE3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161990A2" w14:textId="77777777" w:rsidR="003C0AE3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6DCE45E7" w14:textId="77777777" w:rsidR="003C0AE3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1D5CB1D2" w14:textId="77777777" w:rsidR="003C0AE3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E855B" w14:textId="77777777" w:rsidR="003C0AE3" w:rsidRDefault="003C0AE3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EB327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B9066" w14:textId="77777777" w:rsidR="003C0AE3" w:rsidRPr="00743905" w:rsidRDefault="003C0AE3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F597F" w14:textId="77777777" w:rsidR="003C0AE3" w:rsidRDefault="003C0AE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37D918B5" w14:textId="77777777" w:rsidR="003C0AE3" w:rsidRDefault="003C0AE3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6E176972" w14:textId="77777777" w:rsidR="003C0AE3" w:rsidRPr="005905D7" w:rsidRDefault="003C0AE3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7ADE0590" w14:textId="77777777" w:rsidR="003C0AE3" w:rsidRDefault="003C0AE3" w:rsidP="00E56A6A">
      <w:pPr>
        <w:pStyle w:val="Heading1"/>
        <w:spacing w:line="360" w:lineRule="auto"/>
      </w:pPr>
      <w:r>
        <w:t>LINIA 200</w:t>
      </w:r>
    </w:p>
    <w:p w14:paraId="32886A03" w14:textId="77777777" w:rsidR="003C0AE3" w:rsidRDefault="003C0AE3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3C0AE3" w14:paraId="143A795C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7C2F1" w14:textId="77777777" w:rsidR="003C0AE3" w:rsidRDefault="003C0AE3" w:rsidP="003C0AE3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E66D3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14:paraId="721B8D3B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615CF" w14:textId="77777777" w:rsidR="003C0AE3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F65F6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14:paraId="7C777E4F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584C7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38550" w14:textId="77777777" w:rsidR="003C0AE3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DF853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14:paraId="737C4CB5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7C3AE" w14:textId="77777777" w:rsidR="003C0AE3" w:rsidRPr="00032DF2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A8A82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7E05BB8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14:paraId="052B7F0F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14:paraId="70B6146C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3C0AE3" w14:paraId="54699A2D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E774B" w14:textId="77777777" w:rsidR="003C0AE3" w:rsidRDefault="003C0AE3" w:rsidP="003C0AE3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4CEA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A9097" w14:textId="77777777" w:rsidR="003C0AE3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9B3B1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Aurel Vlaicu -</w:t>
            </w:r>
          </w:p>
          <w:p w14:paraId="4F2F680A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Orăştie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72032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B12D4" w14:textId="77777777" w:rsidR="003C0AE3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E21BD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447+800</w:t>
            </w:r>
          </w:p>
          <w:p w14:paraId="7E911783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00436" w14:textId="77777777" w:rsidR="003C0AE3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E5CC3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0AE3" w14:paraId="3D81FD96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C9B91" w14:textId="77777777" w:rsidR="003C0AE3" w:rsidRDefault="003C0AE3" w:rsidP="003C0AE3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9071A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0F927359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FDD66" w14:textId="77777777" w:rsidR="003C0AE3" w:rsidRPr="00032DF2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D5124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11DED00A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FB82C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92DBA" w14:textId="77777777" w:rsidR="003C0AE3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C05D3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82D8B" w14:textId="77777777" w:rsidR="003C0AE3" w:rsidRPr="00032DF2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808AF" w14:textId="77777777" w:rsidR="003C0AE3" w:rsidRPr="00F716C0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3C0AE3" w14:paraId="426A20DA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A3F6E" w14:textId="77777777" w:rsidR="003C0AE3" w:rsidRDefault="003C0AE3" w:rsidP="003C0AE3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033EE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50A8D" w14:textId="77777777" w:rsidR="003C0AE3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29BEF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42F5226D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67A27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8F9BE" w14:textId="77777777" w:rsidR="003C0AE3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1C41E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D816C" w14:textId="77777777" w:rsidR="003C0AE3" w:rsidRPr="00032DF2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AF3DB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0AE3" w14:paraId="5F4EEB81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B349E" w14:textId="77777777" w:rsidR="003C0AE3" w:rsidRDefault="003C0AE3" w:rsidP="003C0AE3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E810B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94F59" w14:textId="77777777" w:rsidR="003C0AE3" w:rsidRPr="00032DF2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5E6B2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099FFA95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CD748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BC4FD" w14:textId="77777777" w:rsidR="003C0AE3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103F7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490+800</w:t>
            </w:r>
          </w:p>
          <w:p w14:paraId="5781DD57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53ECE" w14:textId="77777777" w:rsidR="003C0AE3" w:rsidRPr="00032DF2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72367" w14:textId="77777777" w:rsidR="003C0AE3" w:rsidRPr="00C2058A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00B5F399" w14:textId="77777777" w:rsidR="003C0AE3" w:rsidRPr="00F716C0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</w:t>
            </w:r>
          </w:p>
        </w:tc>
      </w:tr>
      <w:tr w:rsidR="003C0AE3" w14:paraId="1E400C8B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D932C" w14:textId="77777777" w:rsidR="003C0AE3" w:rsidRDefault="003C0AE3" w:rsidP="003C0AE3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3E616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69CEB16E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9C831" w14:textId="77777777" w:rsidR="003C0AE3" w:rsidRPr="00032DF2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1C39D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2EBA2046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4E6C9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68030" w14:textId="77777777" w:rsidR="003C0AE3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0A31B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E0B56" w14:textId="77777777" w:rsidR="003C0AE3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5DBDA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0AE3" w14:paraId="58F73177" w14:textId="77777777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DFBE0" w14:textId="77777777" w:rsidR="003C0AE3" w:rsidRDefault="003C0AE3" w:rsidP="003C0AE3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48FDF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05380" w14:textId="77777777" w:rsidR="003C0AE3" w:rsidRPr="00032DF2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02825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0C90FAB2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E3DAE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EC10CD6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14:paraId="0F16324E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14:paraId="61949587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1C3948EB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F0FEC" w14:textId="77777777" w:rsidR="003C0AE3" w:rsidRPr="00032DF2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2C58C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16C84" w14:textId="77777777" w:rsidR="003C0AE3" w:rsidRPr="00032DF2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CE9EF" w14:textId="77777777" w:rsidR="003C0AE3" w:rsidRPr="00F716C0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0AE3" w14:paraId="4F54F525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1928D" w14:textId="77777777" w:rsidR="003C0AE3" w:rsidRDefault="003C0AE3" w:rsidP="003C0AE3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FE969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A5835" w14:textId="77777777" w:rsidR="003C0AE3" w:rsidRPr="00032DF2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6B4DC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2F6519F7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1DB7E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06E448B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86530" w14:textId="77777777" w:rsidR="003C0AE3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E8A00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0F83F" w14:textId="77777777" w:rsidR="003C0AE3" w:rsidRPr="00032DF2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04A72" w14:textId="77777777" w:rsidR="003C0AE3" w:rsidRPr="00F716C0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0AE3" w14:paraId="0D8B31A2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D5E7E" w14:textId="77777777" w:rsidR="003C0AE3" w:rsidRDefault="003C0AE3" w:rsidP="003C0AE3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EB746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3339FEC7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FE5FE" w14:textId="77777777" w:rsidR="003C0AE3" w:rsidRPr="00032DF2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728F9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22CBC149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2C56A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C60AE" w14:textId="77777777" w:rsidR="003C0AE3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5BFB7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3A88946A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2848B" w14:textId="77777777" w:rsidR="003C0AE3" w:rsidRPr="00032DF2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3A0C2" w14:textId="77777777" w:rsidR="003C0AE3" w:rsidRPr="00F716C0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0AE3" w14:paraId="4EB0CDBC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BD0C5" w14:textId="77777777" w:rsidR="003C0AE3" w:rsidRDefault="003C0AE3" w:rsidP="003C0AE3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4E2E4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1300E" w14:textId="77777777" w:rsidR="003C0AE3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D39CA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51BED6C5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21BFC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03852EA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18F9C" w14:textId="77777777" w:rsidR="003C0AE3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F1AC9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33AF9" w14:textId="77777777" w:rsidR="003C0AE3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A2240" w14:textId="77777777" w:rsidR="003C0AE3" w:rsidRPr="00F716C0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3C0AE3" w14:paraId="168309E2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18474" w14:textId="77777777" w:rsidR="003C0AE3" w:rsidRDefault="003C0AE3" w:rsidP="003C0AE3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34A34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294AA" w14:textId="77777777" w:rsidR="003C0AE3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E2D8E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3746545D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F3AF8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92604FF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AA0B9" w14:textId="77777777" w:rsidR="003C0AE3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4BD3D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C9386" w14:textId="77777777" w:rsidR="003C0AE3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41E4D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92B204D" w14:textId="77777777" w:rsidR="003C0AE3" w:rsidRPr="00F716C0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3C0AE3" w14:paraId="357D1B51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EE9C2" w14:textId="77777777" w:rsidR="003C0AE3" w:rsidRDefault="003C0AE3" w:rsidP="003C0AE3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A9C55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C2F17" w14:textId="77777777" w:rsidR="003C0AE3" w:rsidRPr="00032DF2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74066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3B2E67FD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83411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643E" w14:textId="77777777" w:rsidR="003C0AE3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C5FEF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9439F" w14:textId="77777777" w:rsidR="003C0AE3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3DE8A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0AE3" w14:paraId="480BDB7A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DBB55" w14:textId="77777777" w:rsidR="003C0AE3" w:rsidRDefault="003C0AE3" w:rsidP="003C0AE3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87B9B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AA6FA" w14:textId="77777777" w:rsidR="003C0AE3" w:rsidRPr="00032DF2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48B1A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5CC94CD2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4EF1A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9A597FB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4425D" w14:textId="77777777" w:rsidR="003C0AE3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2BCE2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4EE70" w14:textId="77777777" w:rsidR="003C0AE3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C0B58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3C0AE3" w14:paraId="715AA9F0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FAD1E" w14:textId="77777777" w:rsidR="003C0AE3" w:rsidRDefault="003C0AE3" w:rsidP="003C0AE3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10A8D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E94F8" w14:textId="77777777" w:rsidR="003C0AE3" w:rsidRPr="00032DF2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5CE75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58FE023E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8F704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4191CE9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6E2EB" w14:textId="77777777" w:rsidR="003C0AE3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C4E20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E0C19" w14:textId="77777777" w:rsidR="003C0AE3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2F931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A3EAC0A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3C0AE3" w14:paraId="773F17FA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63FC5" w14:textId="77777777" w:rsidR="003C0AE3" w:rsidRDefault="003C0AE3" w:rsidP="003C0AE3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92B7A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5C907" w14:textId="77777777" w:rsidR="003C0AE3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DE5FC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07ACE997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9EEB2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6D5EA" w14:textId="77777777" w:rsidR="003C0AE3" w:rsidRPr="00032DF2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95523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40578" w14:textId="77777777" w:rsidR="003C0AE3" w:rsidRPr="00032DF2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299B1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0AE3" w14:paraId="5EBA41D5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7DB9D" w14:textId="77777777" w:rsidR="003C0AE3" w:rsidRDefault="003C0AE3" w:rsidP="003C0AE3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0F15F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8B377" w14:textId="77777777" w:rsidR="003C0AE3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98990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462F2F08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C17F5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FC183" w14:textId="77777777" w:rsidR="003C0AE3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F7835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1E437D3F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89442" w14:textId="77777777" w:rsidR="003C0AE3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C6E90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3C0AE3" w14:paraId="684FC6AD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C7913" w14:textId="77777777" w:rsidR="003C0AE3" w:rsidRDefault="003C0AE3" w:rsidP="003C0AE3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D8893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D2B7F" w14:textId="77777777" w:rsidR="003C0AE3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A7489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64059DF5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9B950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70ED3" w14:textId="77777777" w:rsidR="003C0AE3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898C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991FC" w14:textId="77777777" w:rsidR="003C0AE3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22705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0AE3" w14:paraId="3B7C24A5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5CF36" w14:textId="77777777" w:rsidR="003C0AE3" w:rsidRDefault="003C0AE3" w:rsidP="003C0AE3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B27D4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14:paraId="00E3C85C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A2AD1" w14:textId="77777777" w:rsidR="003C0AE3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97302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31DE0C4A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A3066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F97C5" w14:textId="77777777" w:rsidR="003C0AE3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E0476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DD691" w14:textId="77777777" w:rsidR="003C0AE3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D5F41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0AE3" w14:paraId="143F7630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6943A" w14:textId="77777777" w:rsidR="003C0AE3" w:rsidRDefault="003C0AE3" w:rsidP="003C0AE3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13715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14:paraId="726AFB70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CFD96" w14:textId="77777777" w:rsidR="003C0AE3" w:rsidRPr="00032DF2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92DBE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14:paraId="61BCD273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26C82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96BD4" w14:textId="77777777" w:rsidR="003C0AE3" w:rsidRPr="00032DF2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A6B20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C6C90" w14:textId="77777777" w:rsidR="003C0AE3" w:rsidRPr="00032DF2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DA429" w14:textId="77777777" w:rsidR="003C0AE3" w:rsidRPr="00F716C0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0AE3" w14:paraId="49148C26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5D93D" w14:textId="77777777" w:rsidR="003C0AE3" w:rsidRDefault="003C0AE3" w:rsidP="003C0AE3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BF624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E9C05" w14:textId="77777777" w:rsidR="003C0AE3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43699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038F49B4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B21C2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51ADF20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ABAF" w14:textId="77777777" w:rsidR="003C0AE3" w:rsidRPr="00032DF2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D4958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3769B" w14:textId="77777777" w:rsidR="003C0AE3" w:rsidRPr="00032DF2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9F6A4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A57E5B7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3C0AE3" w14:paraId="7C3D0B24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17282" w14:textId="77777777" w:rsidR="003C0AE3" w:rsidRDefault="003C0AE3" w:rsidP="003C0AE3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2C3DD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0B893" w14:textId="77777777" w:rsidR="003C0AE3" w:rsidRPr="00032DF2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59738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17B74BE9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7FA31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77760DC1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A8AF2" w14:textId="77777777" w:rsidR="003C0AE3" w:rsidRPr="00032DF2" w:rsidRDefault="003C0AE3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113B2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D6CD5" w14:textId="77777777" w:rsidR="003C0AE3" w:rsidRPr="00032DF2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4E0B3" w14:textId="77777777" w:rsidR="003C0AE3" w:rsidRPr="00F716C0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  <w:tr w:rsidR="003C0AE3" w14:paraId="3F6257BA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1554B" w14:textId="77777777" w:rsidR="003C0AE3" w:rsidRDefault="003C0AE3" w:rsidP="003C0AE3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209C4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574+350</w:t>
            </w:r>
          </w:p>
          <w:p w14:paraId="2C8D9725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C327E" w14:textId="77777777" w:rsidR="003C0AE3" w:rsidRPr="00032DF2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9F39F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Bârzava Nouă - </w:t>
            </w:r>
          </w:p>
          <w:p w14:paraId="53E41186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17B2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6F595" w14:textId="77777777" w:rsidR="003C0AE3" w:rsidRDefault="003C0AE3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840F3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574+350</w:t>
            </w:r>
          </w:p>
          <w:p w14:paraId="23A092BB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9CB5A" w14:textId="77777777" w:rsidR="003C0AE3" w:rsidRPr="00032DF2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B171B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0AE3" w14:paraId="2CBA6B90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C4A38" w14:textId="77777777" w:rsidR="003C0AE3" w:rsidRDefault="003C0AE3" w:rsidP="003C0AE3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2368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634+150</w:t>
            </w:r>
          </w:p>
          <w:p w14:paraId="4C83172F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D4E13" w14:textId="77777777" w:rsidR="003C0AE3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90D3C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Arad - </w:t>
            </w:r>
          </w:p>
          <w:p w14:paraId="6C8DAAEF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Sofronea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381A5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1634B" w14:textId="77777777" w:rsidR="003C0AE3" w:rsidRDefault="003C0AE3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B119B" w14:textId="77777777" w:rsidR="003C0AE3" w:rsidRDefault="003C0AE3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F4D95" w14:textId="77777777" w:rsidR="003C0AE3" w:rsidRDefault="003C0AE3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04B02" w14:textId="77777777" w:rsidR="003C0AE3" w:rsidRDefault="003C0AE3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14:paraId="06BD3301" w14:textId="77777777" w:rsidR="003C0AE3" w:rsidRDefault="003C0AE3" w:rsidP="00623FF6">
      <w:pPr>
        <w:spacing w:before="40" w:after="40" w:line="192" w:lineRule="auto"/>
        <w:ind w:right="57"/>
        <w:rPr>
          <w:lang w:val="ro-RO"/>
        </w:rPr>
      </w:pPr>
    </w:p>
    <w:p w14:paraId="32A23D0D" w14:textId="77777777" w:rsidR="003C0AE3" w:rsidRDefault="003C0AE3" w:rsidP="006D4098">
      <w:pPr>
        <w:pStyle w:val="Heading1"/>
        <w:spacing w:line="360" w:lineRule="auto"/>
      </w:pPr>
      <w:r>
        <w:lastRenderedPageBreak/>
        <w:t>LINIA 201</w:t>
      </w:r>
    </w:p>
    <w:p w14:paraId="150CF57D" w14:textId="77777777" w:rsidR="003C0AE3" w:rsidRDefault="003C0AE3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3C0AE3" w14:paraId="7D1A729E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2871D" w14:textId="77777777" w:rsidR="003C0AE3" w:rsidRDefault="003C0AE3" w:rsidP="003C0AE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6410D" w14:textId="77777777" w:rsidR="003C0AE3" w:rsidRDefault="003C0AE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A3737" w14:textId="77777777" w:rsidR="003C0AE3" w:rsidRPr="00C937B4" w:rsidRDefault="003C0AE3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4E1E3" w14:textId="77777777" w:rsidR="003C0AE3" w:rsidRDefault="003C0AE3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0E2AC86A" w14:textId="77777777" w:rsidR="003C0AE3" w:rsidRDefault="003C0AE3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74EC5" w14:textId="77777777" w:rsidR="003C0AE3" w:rsidRDefault="003C0AE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2275A140" w14:textId="77777777" w:rsidR="003C0AE3" w:rsidRDefault="003C0AE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15B7EB3F" w14:textId="77777777" w:rsidR="003C0AE3" w:rsidRDefault="003C0AE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4BC87EF1" w14:textId="77777777" w:rsidR="003C0AE3" w:rsidRDefault="003C0AE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AC016" w14:textId="77777777" w:rsidR="003C0AE3" w:rsidRPr="00C937B4" w:rsidRDefault="003C0AE3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F258" w14:textId="77777777" w:rsidR="003C0AE3" w:rsidRDefault="003C0AE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8F874" w14:textId="77777777" w:rsidR="003C0AE3" w:rsidRPr="00C937B4" w:rsidRDefault="003C0AE3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055DA" w14:textId="77777777" w:rsidR="003C0AE3" w:rsidRDefault="003C0AE3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5BE87D88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C2349" w14:textId="77777777" w:rsidR="003C0AE3" w:rsidRDefault="003C0AE3" w:rsidP="003C0AE3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2AC85" w14:textId="77777777" w:rsidR="003C0AE3" w:rsidRDefault="003C0AE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12DAE" w14:textId="77777777" w:rsidR="003C0AE3" w:rsidRPr="00C937B4" w:rsidRDefault="003C0AE3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22B00" w14:textId="77777777" w:rsidR="003C0AE3" w:rsidRDefault="003C0AE3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30288115" w14:textId="77777777" w:rsidR="003C0AE3" w:rsidRDefault="003C0AE3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CD38E" w14:textId="77777777" w:rsidR="003C0AE3" w:rsidRDefault="003C0AE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447CA8A8" w14:textId="77777777" w:rsidR="003C0AE3" w:rsidRDefault="003C0AE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F061A" w14:textId="77777777" w:rsidR="003C0AE3" w:rsidRDefault="003C0AE3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A01D1" w14:textId="77777777" w:rsidR="003C0AE3" w:rsidRDefault="003C0AE3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477D6" w14:textId="77777777" w:rsidR="003C0AE3" w:rsidRPr="00C937B4" w:rsidRDefault="003C0AE3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5F61A" w14:textId="77777777" w:rsidR="003C0AE3" w:rsidRDefault="003C0AE3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0F277A" w14:textId="77777777" w:rsidR="003C0AE3" w:rsidRDefault="003C0AE3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6A4511" w14:textId="77777777" w:rsidR="003C0AE3" w:rsidRDefault="003C0AE3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14:paraId="0124BAE1" w14:textId="77777777" w:rsidR="003C0AE3" w:rsidRDefault="003C0AE3">
      <w:pPr>
        <w:spacing w:before="40" w:after="40" w:line="192" w:lineRule="auto"/>
        <w:ind w:right="57"/>
        <w:rPr>
          <w:sz w:val="20"/>
          <w:lang w:val="ro-RO"/>
        </w:rPr>
      </w:pPr>
    </w:p>
    <w:p w14:paraId="0D67D877" w14:textId="77777777" w:rsidR="003C0AE3" w:rsidRDefault="003C0AE3" w:rsidP="00C53936">
      <w:pPr>
        <w:pStyle w:val="Heading1"/>
        <w:spacing w:line="360" w:lineRule="auto"/>
      </w:pPr>
      <w:r>
        <w:t>LINIA 202 A</w:t>
      </w:r>
    </w:p>
    <w:p w14:paraId="63E80786" w14:textId="77777777" w:rsidR="003C0AE3" w:rsidRDefault="003C0AE3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3C0AE3" w14:paraId="46A1B462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585A8" w14:textId="77777777" w:rsidR="003C0AE3" w:rsidRDefault="003C0AE3" w:rsidP="003C0AE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56009" w14:textId="77777777" w:rsidR="003C0AE3" w:rsidRDefault="003C0AE3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22996" w14:textId="77777777" w:rsidR="003C0AE3" w:rsidRPr="00874940" w:rsidRDefault="003C0AE3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2440C" w14:textId="77777777" w:rsidR="003C0AE3" w:rsidRDefault="003C0AE3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9510E" w14:textId="77777777" w:rsidR="003C0AE3" w:rsidRDefault="003C0AE3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487777FA" w14:textId="77777777" w:rsidR="003C0AE3" w:rsidRDefault="003C0AE3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28F42" w14:textId="77777777" w:rsidR="003C0AE3" w:rsidRPr="0048429E" w:rsidRDefault="003C0AE3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E9DDC" w14:textId="77777777" w:rsidR="003C0AE3" w:rsidRDefault="003C0AE3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AD451" w14:textId="77777777" w:rsidR="003C0AE3" w:rsidRDefault="003C0AE3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007A2" w14:textId="77777777" w:rsidR="003C0AE3" w:rsidRDefault="003C0AE3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3C0AE3" w14:paraId="10C521F3" w14:textId="77777777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1E7F9" w14:textId="77777777" w:rsidR="003C0AE3" w:rsidRDefault="003C0AE3" w:rsidP="003C0AE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D032A" w14:textId="77777777" w:rsidR="003C0AE3" w:rsidRDefault="003C0AE3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F3594" w14:textId="77777777" w:rsidR="003C0AE3" w:rsidRPr="00874940" w:rsidRDefault="003C0AE3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74801" w14:textId="77777777" w:rsidR="003C0AE3" w:rsidRDefault="003C0AE3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3503" w14:textId="77777777" w:rsidR="003C0AE3" w:rsidRDefault="003C0AE3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8AE72" w14:textId="77777777" w:rsidR="003C0AE3" w:rsidRPr="0048429E" w:rsidRDefault="003C0AE3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93D15" w14:textId="77777777" w:rsidR="003C0AE3" w:rsidRDefault="003C0AE3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9173B" w14:textId="77777777" w:rsidR="003C0AE3" w:rsidRDefault="003C0AE3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3302" w14:textId="77777777" w:rsidR="003C0AE3" w:rsidRDefault="003C0AE3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14:paraId="77DAC83D" w14:textId="77777777" w:rsidR="003C0AE3" w:rsidRDefault="003C0AE3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F40B74F" w14:textId="77777777" w:rsidR="003C0AE3" w:rsidRDefault="003C0AE3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3C0AE3" w:rsidRPr="00743905" w14:paraId="65E2B579" w14:textId="77777777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42F5B" w14:textId="77777777" w:rsidR="003C0AE3" w:rsidRPr="00743905" w:rsidRDefault="003C0AE3" w:rsidP="003C0AE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9AC39" w14:textId="77777777" w:rsidR="003C0AE3" w:rsidRPr="00743905" w:rsidRDefault="003C0AE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14:paraId="68A0CB6A" w14:textId="77777777" w:rsidR="003C0AE3" w:rsidRPr="00743905" w:rsidRDefault="003C0AE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890FF" w14:textId="77777777" w:rsidR="003C0AE3" w:rsidRPr="00743905" w:rsidRDefault="003C0AE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F91A2" w14:textId="77777777" w:rsidR="003C0AE3" w:rsidRPr="00743905" w:rsidRDefault="003C0AE3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1212A53C" w14:textId="77777777" w:rsidR="003C0AE3" w:rsidRPr="00743905" w:rsidRDefault="003C0AE3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14:paraId="705996CE" w14:textId="77777777" w:rsidR="003C0AE3" w:rsidRPr="00743905" w:rsidRDefault="003C0AE3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14:paraId="37FB5CE4" w14:textId="77777777" w:rsidR="003C0AE3" w:rsidRPr="00743905" w:rsidRDefault="003C0AE3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14:paraId="41275AA3" w14:textId="77777777" w:rsidR="003C0AE3" w:rsidRPr="00743905" w:rsidRDefault="003C0AE3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D07D1" w14:textId="77777777" w:rsidR="003C0AE3" w:rsidRPr="00743905" w:rsidRDefault="003C0AE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1A647" w14:textId="77777777" w:rsidR="003C0AE3" w:rsidRPr="00743905" w:rsidRDefault="003C0AE3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4EB55" w14:textId="77777777" w:rsidR="003C0AE3" w:rsidRPr="00743905" w:rsidRDefault="003C0AE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4C0D3" w14:textId="77777777" w:rsidR="003C0AE3" w:rsidRPr="00743905" w:rsidRDefault="003C0AE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600D2" w14:textId="77777777" w:rsidR="003C0AE3" w:rsidRPr="00743905" w:rsidRDefault="003C0AE3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073A6288" w14:textId="77777777" w:rsidR="003C0AE3" w:rsidRPr="00743905" w:rsidRDefault="003C0AE3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3C0AE3" w:rsidRPr="00743905" w14:paraId="793B0B92" w14:textId="77777777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8DA65" w14:textId="77777777" w:rsidR="003C0AE3" w:rsidRPr="00743905" w:rsidRDefault="003C0AE3" w:rsidP="003C0AE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F1CB2" w14:textId="77777777" w:rsidR="003C0AE3" w:rsidRPr="00743905" w:rsidRDefault="003C0AE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CC7DB" w14:textId="77777777" w:rsidR="003C0AE3" w:rsidRPr="00743905" w:rsidRDefault="003C0AE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C0BAD" w14:textId="77777777" w:rsidR="003C0AE3" w:rsidRPr="00743905" w:rsidRDefault="003C0AE3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4B68D3FF" w14:textId="77777777" w:rsidR="003C0AE3" w:rsidRPr="00743905" w:rsidRDefault="003C0AE3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0F99C9E9" w14:textId="77777777" w:rsidR="003C0AE3" w:rsidRPr="00743905" w:rsidRDefault="003C0AE3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3B52E" w14:textId="77777777" w:rsidR="003C0AE3" w:rsidRPr="00743905" w:rsidRDefault="003C0AE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4FAA6EC4" w14:textId="77777777" w:rsidR="003C0AE3" w:rsidRPr="00743905" w:rsidRDefault="003C0AE3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832DD" w14:textId="77777777" w:rsidR="003C0AE3" w:rsidRPr="00743905" w:rsidRDefault="003C0AE3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42413" w14:textId="77777777" w:rsidR="003C0AE3" w:rsidRPr="00743905" w:rsidRDefault="003C0AE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8B3EE" w14:textId="77777777" w:rsidR="003C0AE3" w:rsidRPr="00743905" w:rsidRDefault="003C0AE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BB927" w14:textId="77777777" w:rsidR="003C0AE3" w:rsidRPr="00743905" w:rsidRDefault="003C0AE3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3C0AE3" w:rsidRPr="00743905" w14:paraId="7712F921" w14:textId="77777777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7CA49" w14:textId="77777777" w:rsidR="003C0AE3" w:rsidRPr="00743905" w:rsidRDefault="003C0AE3" w:rsidP="003C0AE3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8423D" w14:textId="77777777" w:rsidR="003C0AE3" w:rsidRPr="00743905" w:rsidRDefault="003C0AE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1F156" w14:textId="77777777" w:rsidR="003C0AE3" w:rsidRPr="00743905" w:rsidRDefault="003C0AE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4152E" w14:textId="77777777" w:rsidR="003C0AE3" w:rsidRPr="00743905" w:rsidRDefault="003C0AE3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696D749B" w14:textId="77777777" w:rsidR="003C0AE3" w:rsidRPr="00743905" w:rsidRDefault="003C0AE3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271F3D05" w14:textId="77777777" w:rsidR="003C0AE3" w:rsidRPr="00743905" w:rsidRDefault="003C0AE3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B311" w14:textId="77777777" w:rsidR="003C0AE3" w:rsidRPr="00743905" w:rsidRDefault="003C0AE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3C06939A" w14:textId="77777777" w:rsidR="003C0AE3" w:rsidRPr="00743905" w:rsidRDefault="003C0AE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961AC" w14:textId="77777777" w:rsidR="003C0AE3" w:rsidRPr="00743905" w:rsidRDefault="003C0AE3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4DE72" w14:textId="77777777" w:rsidR="003C0AE3" w:rsidRPr="00743905" w:rsidRDefault="003C0AE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6A8E3" w14:textId="77777777" w:rsidR="003C0AE3" w:rsidRPr="00743905" w:rsidRDefault="003C0AE3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9CE7B" w14:textId="77777777" w:rsidR="003C0AE3" w:rsidRPr="00743905" w:rsidRDefault="003C0AE3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14:paraId="2DEC6CE3" w14:textId="77777777" w:rsidR="003C0AE3" w:rsidRDefault="003C0AE3">
      <w:pPr>
        <w:spacing w:before="40" w:after="40" w:line="192" w:lineRule="auto"/>
        <w:ind w:right="57"/>
        <w:rPr>
          <w:sz w:val="20"/>
          <w:lang w:val="ro-RO"/>
        </w:rPr>
      </w:pPr>
    </w:p>
    <w:p w14:paraId="74A4C8B0" w14:textId="77777777" w:rsidR="003C0AE3" w:rsidRDefault="003C0AE3" w:rsidP="00BD3926">
      <w:pPr>
        <w:pStyle w:val="Heading1"/>
        <w:spacing w:line="360" w:lineRule="auto"/>
      </w:pPr>
      <w:r>
        <w:t>LINIA 202 B</w:t>
      </w:r>
    </w:p>
    <w:p w14:paraId="70B40FDB" w14:textId="77777777" w:rsidR="003C0AE3" w:rsidRDefault="003C0AE3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3C0AE3" w14:paraId="29D292AC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13194" w14:textId="77777777" w:rsidR="003C0AE3" w:rsidRDefault="003C0AE3" w:rsidP="003C0AE3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7DFB1" w14:textId="77777777" w:rsidR="003C0AE3" w:rsidRDefault="003C0AE3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D7CD7" w14:textId="77777777" w:rsidR="003C0AE3" w:rsidRPr="007C5BF9" w:rsidRDefault="003C0AE3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B2165" w14:textId="77777777" w:rsidR="003C0AE3" w:rsidRDefault="003C0AE3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14:paraId="482CD8A3" w14:textId="77777777" w:rsidR="003C0AE3" w:rsidRDefault="003C0AE3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FC0D9" w14:textId="77777777" w:rsidR="003C0AE3" w:rsidRDefault="003C0AE3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F164AA7" w14:textId="77777777" w:rsidR="003C0AE3" w:rsidRDefault="003C0AE3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AD264" w14:textId="77777777" w:rsidR="003C0AE3" w:rsidRPr="007C5BF9" w:rsidRDefault="003C0AE3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62B8E" w14:textId="77777777" w:rsidR="003C0AE3" w:rsidRDefault="003C0AE3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1CFA4" w14:textId="77777777" w:rsidR="003C0AE3" w:rsidRPr="00BD268F" w:rsidRDefault="003C0AE3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76D2B" w14:textId="77777777" w:rsidR="003C0AE3" w:rsidRDefault="003C0AE3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53D301" w14:textId="77777777" w:rsidR="003C0AE3" w:rsidRDefault="003C0AE3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</w:tbl>
    <w:p w14:paraId="0E51AB00" w14:textId="77777777" w:rsidR="003C0AE3" w:rsidRDefault="003C0AE3">
      <w:pPr>
        <w:spacing w:before="40" w:after="40" w:line="192" w:lineRule="auto"/>
        <w:ind w:right="57"/>
        <w:rPr>
          <w:sz w:val="20"/>
          <w:lang w:val="ro-RO"/>
        </w:rPr>
      </w:pPr>
    </w:p>
    <w:p w14:paraId="44C3DBC0" w14:textId="77777777" w:rsidR="003C0AE3" w:rsidRDefault="003C0AE3" w:rsidP="001B4DE9">
      <w:pPr>
        <w:pStyle w:val="Heading1"/>
        <w:spacing w:line="360" w:lineRule="auto"/>
      </w:pPr>
      <w:r>
        <w:t>LINIA 213</w:t>
      </w:r>
    </w:p>
    <w:p w14:paraId="28D23868" w14:textId="77777777" w:rsidR="003C0AE3" w:rsidRDefault="003C0AE3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3C0AE3" w14:paraId="02550229" w14:textId="77777777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AB796" w14:textId="77777777" w:rsidR="003C0AE3" w:rsidRDefault="003C0AE3" w:rsidP="003C0AE3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1CC1C" w14:textId="77777777" w:rsidR="003C0AE3" w:rsidRDefault="003C0AE3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0271E" w14:textId="77777777" w:rsidR="003C0AE3" w:rsidRPr="00BA7F8C" w:rsidRDefault="003C0AE3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94E51" w14:textId="77777777" w:rsidR="003C0AE3" w:rsidRDefault="003C0AE3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E378C" w14:textId="77777777" w:rsidR="003C0AE3" w:rsidRDefault="003C0AE3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7245A4B9" w14:textId="77777777" w:rsidR="003C0AE3" w:rsidRDefault="003C0AE3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14:paraId="74CD51DD" w14:textId="77777777" w:rsidR="003C0AE3" w:rsidRDefault="003C0AE3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14:paraId="03CA8F3D" w14:textId="77777777" w:rsidR="003C0AE3" w:rsidRDefault="003C0AE3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0CE5C5B2" w14:textId="77777777" w:rsidR="003C0AE3" w:rsidRDefault="003C0AE3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DE96C" w14:textId="77777777" w:rsidR="003C0AE3" w:rsidRPr="009E0061" w:rsidRDefault="003C0AE3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0B113" w14:textId="77777777" w:rsidR="003C0AE3" w:rsidRDefault="003C0AE3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5DB66" w14:textId="77777777" w:rsidR="003C0AE3" w:rsidRPr="00BA7F8C" w:rsidRDefault="003C0AE3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ECC6B" w14:textId="77777777" w:rsidR="003C0AE3" w:rsidRDefault="003C0AE3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3C0AE3" w14:paraId="5A83762F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097D8" w14:textId="77777777" w:rsidR="003C0AE3" w:rsidRDefault="003C0AE3" w:rsidP="003C0AE3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DEEBF" w14:textId="77777777" w:rsidR="003C0AE3" w:rsidRDefault="003C0AE3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CE57C" w14:textId="77777777" w:rsidR="003C0AE3" w:rsidRDefault="003C0AE3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CA68E" w14:textId="77777777" w:rsidR="003C0AE3" w:rsidRDefault="003C0AE3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079E6DA1" w14:textId="77777777" w:rsidR="003C0AE3" w:rsidRDefault="003C0AE3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07D5F" w14:textId="77777777" w:rsidR="003C0AE3" w:rsidRDefault="003C0AE3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69515" w14:textId="77777777" w:rsidR="003C0AE3" w:rsidRPr="009E0061" w:rsidRDefault="003C0AE3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20BDC" w14:textId="77777777" w:rsidR="003C0AE3" w:rsidRDefault="003C0AE3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DF0D4" w14:textId="77777777" w:rsidR="003C0AE3" w:rsidRPr="00BA7F8C" w:rsidRDefault="003C0AE3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CE329" w14:textId="77777777" w:rsidR="003C0AE3" w:rsidRDefault="003C0AE3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C0AE3" w14:paraId="08886979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9BE32" w14:textId="77777777" w:rsidR="003C0AE3" w:rsidRDefault="003C0AE3" w:rsidP="003C0AE3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244D5" w14:textId="77777777" w:rsidR="003C0AE3" w:rsidRDefault="003C0AE3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7497E" w14:textId="77777777" w:rsidR="003C0AE3" w:rsidRDefault="003C0AE3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B2BC3" w14:textId="77777777" w:rsidR="003C0AE3" w:rsidRDefault="003C0AE3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29DAC4B6" w14:textId="77777777" w:rsidR="003C0AE3" w:rsidRDefault="003C0AE3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95109" w14:textId="77777777" w:rsidR="003C0AE3" w:rsidRDefault="003C0AE3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694B9" w14:textId="77777777" w:rsidR="003C0AE3" w:rsidRPr="009E0061" w:rsidRDefault="003C0AE3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43780" w14:textId="77777777" w:rsidR="003C0AE3" w:rsidRDefault="003C0AE3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20F7A" w14:textId="77777777" w:rsidR="003C0AE3" w:rsidRPr="00BA7F8C" w:rsidRDefault="003C0AE3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89D53" w14:textId="77777777" w:rsidR="003C0AE3" w:rsidRDefault="003C0AE3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3C0AE3" w14:paraId="2D379CC4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30538" w14:textId="77777777" w:rsidR="003C0AE3" w:rsidRDefault="003C0AE3" w:rsidP="003C0AE3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C335F" w14:textId="77777777" w:rsidR="003C0AE3" w:rsidRDefault="003C0AE3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BB16F" w14:textId="77777777" w:rsidR="003C0AE3" w:rsidRDefault="003C0AE3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2B4B5" w14:textId="77777777" w:rsidR="003C0AE3" w:rsidRDefault="003C0AE3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022B653D" w14:textId="77777777" w:rsidR="003C0AE3" w:rsidRDefault="003C0AE3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794B3" w14:textId="77777777" w:rsidR="003C0AE3" w:rsidRDefault="003C0AE3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4A707211" w14:textId="77777777" w:rsidR="003C0AE3" w:rsidRDefault="003C0AE3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14:paraId="56D4DB41" w14:textId="77777777" w:rsidR="003C0AE3" w:rsidRDefault="003C0AE3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3EEC27BA" w14:textId="77777777" w:rsidR="003C0AE3" w:rsidRDefault="003C0AE3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14:paraId="04BCDF9E" w14:textId="77777777" w:rsidR="003C0AE3" w:rsidRDefault="003C0AE3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14:paraId="5CDB6A17" w14:textId="77777777" w:rsidR="003C0AE3" w:rsidRDefault="003C0AE3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1EF50" w14:textId="77777777" w:rsidR="003C0AE3" w:rsidRDefault="003C0AE3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6ACAC" w14:textId="77777777" w:rsidR="003C0AE3" w:rsidRDefault="003C0AE3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B2FCD" w14:textId="77777777" w:rsidR="003C0AE3" w:rsidRPr="00BA7F8C" w:rsidRDefault="003C0AE3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5CC33" w14:textId="77777777" w:rsidR="003C0AE3" w:rsidRDefault="003C0AE3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3C0AE3" w14:paraId="5D2D4E49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5D5AE" w14:textId="77777777" w:rsidR="003C0AE3" w:rsidRDefault="003C0AE3" w:rsidP="003C0AE3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3632E" w14:textId="77777777" w:rsidR="003C0AE3" w:rsidRDefault="003C0AE3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0B5ED" w14:textId="77777777" w:rsidR="003C0AE3" w:rsidRDefault="003C0AE3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01340" w14:textId="77777777" w:rsidR="003C0AE3" w:rsidRDefault="003C0AE3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65DF4308" w14:textId="77777777" w:rsidR="003C0AE3" w:rsidRDefault="003C0AE3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B805E" w14:textId="77777777" w:rsidR="003C0AE3" w:rsidRDefault="003C0AE3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571876A8" w14:textId="77777777" w:rsidR="003C0AE3" w:rsidRDefault="003C0AE3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14:paraId="608CE312" w14:textId="77777777" w:rsidR="003C0AE3" w:rsidRDefault="003C0AE3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17F013CA" w14:textId="77777777" w:rsidR="003C0AE3" w:rsidRDefault="003C0AE3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7033F596" w14:textId="77777777" w:rsidR="003C0AE3" w:rsidRDefault="003C0AE3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16718" w14:textId="77777777" w:rsidR="003C0AE3" w:rsidRDefault="003C0AE3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CB0E6" w14:textId="77777777" w:rsidR="003C0AE3" w:rsidRDefault="003C0AE3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B55B4" w14:textId="77777777" w:rsidR="003C0AE3" w:rsidRPr="00BA7F8C" w:rsidRDefault="003C0AE3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38E78" w14:textId="77777777" w:rsidR="003C0AE3" w:rsidRDefault="003C0AE3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2E21254E" w14:textId="77777777" w:rsidR="003C0AE3" w:rsidRDefault="003C0AE3">
      <w:pPr>
        <w:spacing w:before="40" w:after="40" w:line="192" w:lineRule="auto"/>
        <w:ind w:right="57"/>
        <w:rPr>
          <w:sz w:val="20"/>
        </w:rPr>
      </w:pPr>
    </w:p>
    <w:p w14:paraId="50C67EE7" w14:textId="77777777" w:rsidR="003C0AE3" w:rsidRDefault="003C0AE3" w:rsidP="005B00A7">
      <w:pPr>
        <w:pStyle w:val="Heading1"/>
        <w:spacing w:line="360" w:lineRule="auto"/>
      </w:pPr>
      <w:r>
        <w:t>LINIA 218</w:t>
      </w:r>
    </w:p>
    <w:p w14:paraId="69FF398F" w14:textId="77777777" w:rsidR="003C0AE3" w:rsidRDefault="003C0AE3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3C0AE3" w14:paraId="7EF255F5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01463" w14:textId="77777777" w:rsidR="003C0AE3" w:rsidRDefault="003C0AE3" w:rsidP="003C0AE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B1A51" w14:textId="77777777" w:rsidR="003C0AE3" w:rsidRDefault="003C0AE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D751D" w14:textId="77777777" w:rsidR="003C0AE3" w:rsidRPr="00CF787F" w:rsidRDefault="003C0AE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28B4A" w14:textId="77777777" w:rsidR="003C0AE3" w:rsidRDefault="003C0AE3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43C660BC" w14:textId="77777777" w:rsidR="003C0AE3" w:rsidRDefault="003C0AE3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9F7BF" w14:textId="77777777" w:rsidR="003C0AE3" w:rsidRPr="00465A98" w:rsidRDefault="003C0AE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5E221FFE" w14:textId="77777777" w:rsidR="003C0AE3" w:rsidRPr="00465A98" w:rsidRDefault="003C0AE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249A9" w14:textId="77777777" w:rsidR="003C0AE3" w:rsidRPr="00CF787F" w:rsidRDefault="003C0AE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0B1EF" w14:textId="77777777" w:rsidR="003C0AE3" w:rsidRDefault="003C0AE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6F9FD" w14:textId="77777777" w:rsidR="003C0AE3" w:rsidRPr="00984D71" w:rsidRDefault="003C0AE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1226B" w14:textId="77777777" w:rsidR="003C0AE3" w:rsidRDefault="003C0AE3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A8307A" w14:paraId="06D67329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89835" w14:textId="77777777" w:rsidR="003C0AE3" w:rsidRPr="00A75A00" w:rsidRDefault="003C0AE3" w:rsidP="003C0AE3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3FB00" w14:textId="77777777" w:rsidR="003C0AE3" w:rsidRPr="00A8307A" w:rsidRDefault="003C0AE3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0F5B" w14:textId="77777777" w:rsidR="003C0AE3" w:rsidRPr="00A8307A" w:rsidRDefault="003C0AE3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70686" w14:textId="77777777" w:rsidR="003C0AE3" w:rsidRPr="00A8307A" w:rsidRDefault="003C0AE3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3D23540" w14:textId="77777777" w:rsidR="003C0AE3" w:rsidRPr="00A8307A" w:rsidRDefault="003C0AE3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18151" w14:textId="77777777" w:rsidR="003C0AE3" w:rsidRDefault="003C0AE3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0BDAA239" w14:textId="77777777" w:rsidR="003C0AE3" w:rsidRPr="00664FA3" w:rsidRDefault="003C0AE3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E151D" w14:textId="77777777" w:rsidR="003C0AE3" w:rsidRPr="00A8307A" w:rsidRDefault="003C0AE3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CD10B" w14:textId="77777777" w:rsidR="003C0AE3" w:rsidRPr="00A8307A" w:rsidRDefault="003C0AE3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C638C" w14:textId="77777777" w:rsidR="003C0AE3" w:rsidRPr="00A8307A" w:rsidRDefault="003C0AE3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3AF73" w14:textId="77777777" w:rsidR="003C0AE3" w:rsidRPr="00A8307A" w:rsidRDefault="003C0AE3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6EB476" w14:textId="77777777" w:rsidR="003C0AE3" w:rsidRDefault="003C0AE3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3B0DC9A4" w14:textId="77777777" w:rsidR="003C0AE3" w:rsidRDefault="003C0AE3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1AFD69F4" w14:textId="77777777" w:rsidR="003C0AE3" w:rsidRPr="00664FA3" w:rsidRDefault="003C0AE3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3C0AE3" w:rsidRPr="00A8307A" w14:paraId="300603AE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CA43D" w14:textId="77777777" w:rsidR="003C0AE3" w:rsidRPr="00A75A00" w:rsidRDefault="003C0AE3" w:rsidP="003C0AE3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5A8C7" w14:textId="77777777" w:rsidR="003C0AE3" w:rsidRPr="00A8307A" w:rsidRDefault="003C0AE3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8B46F" w14:textId="77777777" w:rsidR="003C0AE3" w:rsidRPr="00A8307A" w:rsidRDefault="003C0AE3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CD81" w14:textId="77777777" w:rsidR="003C0AE3" w:rsidRPr="00A8307A" w:rsidRDefault="003C0AE3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B3EBD23" w14:textId="77777777" w:rsidR="003C0AE3" w:rsidRPr="00A8307A" w:rsidRDefault="003C0AE3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A9128" w14:textId="77777777" w:rsidR="003C0AE3" w:rsidRPr="00664FA3" w:rsidRDefault="003C0AE3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41CF49CD" w14:textId="77777777" w:rsidR="003C0AE3" w:rsidRPr="00664FA3" w:rsidRDefault="003C0AE3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F2600" w14:textId="77777777" w:rsidR="003C0AE3" w:rsidRPr="00A8307A" w:rsidRDefault="003C0AE3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19BDA" w14:textId="77777777" w:rsidR="003C0AE3" w:rsidRPr="00A8307A" w:rsidRDefault="003C0AE3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4C978" w14:textId="77777777" w:rsidR="003C0AE3" w:rsidRPr="00A8307A" w:rsidRDefault="003C0AE3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1E12C" w14:textId="77777777" w:rsidR="003C0AE3" w:rsidRPr="00A8307A" w:rsidRDefault="003C0AE3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085A5C" w14:textId="77777777" w:rsidR="003C0AE3" w:rsidRPr="00A8307A" w:rsidRDefault="003C0AE3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707F3B2F" w14:textId="77777777" w:rsidR="003C0AE3" w:rsidRPr="00A8307A" w:rsidRDefault="003C0AE3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5C0E6A04" w14:textId="77777777" w:rsidR="003C0AE3" w:rsidRPr="00A8307A" w:rsidRDefault="003C0AE3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3C0AE3" w:rsidRPr="00A8307A" w14:paraId="2A9A28D2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7F716" w14:textId="77777777" w:rsidR="003C0AE3" w:rsidRPr="00A75A00" w:rsidRDefault="003C0AE3" w:rsidP="003C0AE3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EEEC5" w14:textId="77777777" w:rsidR="003C0AE3" w:rsidRPr="00A8307A" w:rsidRDefault="003C0AE3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AC513" w14:textId="77777777" w:rsidR="003C0AE3" w:rsidRPr="003F40D2" w:rsidRDefault="003C0AE3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724A6" w14:textId="77777777" w:rsidR="003C0AE3" w:rsidRPr="00A8307A" w:rsidRDefault="003C0AE3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1F5B75E" w14:textId="77777777" w:rsidR="003C0AE3" w:rsidRPr="00A8307A" w:rsidRDefault="003C0AE3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85A6E" w14:textId="77777777" w:rsidR="003C0AE3" w:rsidRPr="00A8307A" w:rsidRDefault="003C0AE3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1FA2A" w14:textId="77777777" w:rsidR="003C0AE3" w:rsidRPr="003F40D2" w:rsidRDefault="003C0AE3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6ECAF" w14:textId="77777777" w:rsidR="003C0AE3" w:rsidRPr="00A8307A" w:rsidRDefault="003C0AE3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2BDBB" w14:textId="77777777" w:rsidR="003C0AE3" w:rsidRPr="003F40D2" w:rsidRDefault="003C0AE3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585B4" w14:textId="77777777" w:rsidR="003C0AE3" w:rsidRPr="00A8307A" w:rsidRDefault="003C0AE3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E70AE8" w14:textId="77777777" w:rsidR="003C0AE3" w:rsidRPr="00A8307A" w:rsidRDefault="003C0AE3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3C0AE3" w:rsidRPr="00A8307A" w14:paraId="6E331BF6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CBF27" w14:textId="77777777" w:rsidR="003C0AE3" w:rsidRPr="00A75A00" w:rsidRDefault="003C0AE3" w:rsidP="003C0AE3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E2438" w14:textId="77777777" w:rsidR="003C0AE3" w:rsidRPr="00A8307A" w:rsidRDefault="003C0AE3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0454B" w14:textId="77777777" w:rsidR="003C0AE3" w:rsidRPr="003F40D2" w:rsidRDefault="003C0AE3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3CFD" w14:textId="77777777" w:rsidR="003C0AE3" w:rsidRPr="00A8307A" w:rsidRDefault="003C0AE3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1A3A1BB" w14:textId="77777777" w:rsidR="003C0AE3" w:rsidRPr="00A8307A" w:rsidRDefault="003C0AE3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06B63" w14:textId="77777777" w:rsidR="003C0AE3" w:rsidRDefault="003C0AE3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2A47089" w14:textId="77777777" w:rsidR="003C0AE3" w:rsidRPr="00A8307A" w:rsidRDefault="003C0AE3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DFAC1" w14:textId="77777777" w:rsidR="003C0AE3" w:rsidRPr="003F40D2" w:rsidRDefault="003C0AE3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9A6CA" w14:textId="77777777" w:rsidR="003C0AE3" w:rsidRPr="00A8307A" w:rsidRDefault="003C0AE3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063B6" w14:textId="77777777" w:rsidR="003C0AE3" w:rsidRPr="003F40D2" w:rsidRDefault="003C0AE3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DE5CE" w14:textId="77777777" w:rsidR="003C0AE3" w:rsidRPr="00A8307A" w:rsidRDefault="003C0AE3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35DB84" w14:textId="77777777" w:rsidR="003C0AE3" w:rsidRPr="00A8307A" w:rsidRDefault="003C0AE3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3C0AE3" w:rsidRPr="00A8307A" w14:paraId="4A3F6E17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4915F" w14:textId="77777777" w:rsidR="003C0AE3" w:rsidRPr="00A75A00" w:rsidRDefault="003C0AE3" w:rsidP="003C0AE3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9BDA8" w14:textId="77777777" w:rsidR="003C0AE3" w:rsidRPr="00A8307A" w:rsidRDefault="003C0A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DAF33" w14:textId="77777777" w:rsidR="003C0AE3" w:rsidRPr="00732832" w:rsidRDefault="003C0AE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6F0DA" w14:textId="77777777" w:rsidR="003C0AE3" w:rsidRPr="00A8307A" w:rsidRDefault="003C0AE3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0828CF3" w14:textId="77777777" w:rsidR="003C0AE3" w:rsidRPr="00A8307A" w:rsidRDefault="003C0AE3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61121" w14:textId="77777777" w:rsidR="003C0AE3" w:rsidRPr="00A8307A" w:rsidRDefault="003C0A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C0A70" w14:textId="77777777" w:rsidR="003C0AE3" w:rsidRPr="007B4F6A" w:rsidRDefault="003C0AE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93073" w14:textId="77777777" w:rsidR="003C0AE3" w:rsidRPr="00A8307A" w:rsidRDefault="003C0A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46360" w14:textId="77777777" w:rsidR="003C0AE3" w:rsidRPr="00732832" w:rsidRDefault="003C0AE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52B2D" w14:textId="77777777" w:rsidR="003C0AE3" w:rsidRDefault="003C0AE3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39613E6" w14:textId="77777777" w:rsidR="003C0AE3" w:rsidRDefault="003C0AE3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2F861B06" w14:textId="77777777" w:rsidR="003C0AE3" w:rsidRDefault="003C0AE3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6C77F0F" w14:textId="77777777" w:rsidR="003C0AE3" w:rsidRDefault="003C0AE3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6E624008" w14:textId="77777777" w:rsidR="003C0AE3" w:rsidRPr="00A8307A" w:rsidRDefault="003C0AE3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3C0AE3" w:rsidRPr="00A8307A" w14:paraId="7D3522B2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F3381" w14:textId="77777777" w:rsidR="003C0AE3" w:rsidRPr="00A75A00" w:rsidRDefault="003C0AE3" w:rsidP="003C0AE3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7E330" w14:textId="77777777" w:rsidR="003C0AE3" w:rsidRPr="00A8307A" w:rsidRDefault="003C0AE3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35DB7" w14:textId="77777777" w:rsidR="003C0AE3" w:rsidRPr="00B26991" w:rsidRDefault="003C0AE3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EEE94" w14:textId="77777777" w:rsidR="003C0AE3" w:rsidRPr="00A8307A" w:rsidRDefault="003C0AE3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57366F9" w14:textId="77777777" w:rsidR="003C0AE3" w:rsidRPr="00A8307A" w:rsidRDefault="003C0AE3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25C09" w14:textId="77777777" w:rsidR="003C0AE3" w:rsidRPr="00A8307A" w:rsidRDefault="003C0AE3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1AF97" w14:textId="77777777" w:rsidR="003C0AE3" w:rsidRPr="00B26991" w:rsidRDefault="003C0AE3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A2A64" w14:textId="77777777" w:rsidR="003C0AE3" w:rsidRPr="00A8307A" w:rsidRDefault="003C0AE3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925F5" w14:textId="77777777" w:rsidR="003C0AE3" w:rsidRPr="00B26991" w:rsidRDefault="003C0AE3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1E37F" w14:textId="77777777" w:rsidR="003C0AE3" w:rsidRPr="00A8307A" w:rsidRDefault="003C0AE3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9C16184" w14:textId="77777777" w:rsidR="003C0AE3" w:rsidRDefault="003C0AE3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3AC6F1C0" w14:textId="77777777" w:rsidR="003C0AE3" w:rsidRPr="00A8307A" w:rsidRDefault="003C0AE3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3C0AE3" w:rsidRPr="00A8307A" w14:paraId="4A04F3D0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0FF98" w14:textId="77777777" w:rsidR="003C0AE3" w:rsidRPr="00A75A00" w:rsidRDefault="003C0AE3" w:rsidP="003C0AE3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A7104" w14:textId="77777777" w:rsidR="003C0AE3" w:rsidRPr="00A8307A" w:rsidRDefault="003C0AE3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E7799" w14:textId="77777777" w:rsidR="003C0AE3" w:rsidRPr="000D3BBC" w:rsidRDefault="003C0AE3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F1DEC" w14:textId="77777777" w:rsidR="003C0AE3" w:rsidRPr="00A8307A" w:rsidRDefault="003C0AE3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A1BAB99" w14:textId="77777777" w:rsidR="003C0AE3" w:rsidRPr="00A8307A" w:rsidRDefault="003C0AE3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2BD49" w14:textId="77777777" w:rsidR="003C0AE3" w:rsidRPr="00A8307A" w:rsidRDefault="003C0AE3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475E8" w14:textId="77777777" w:rsidR="003C0AE3" w:rsidRPr="000D3BBC" w:rsidRDefault="003C0AE3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C1DB3" w14:textId="77777777" w:rsidR="003C0AE3" w:rsidRPr="00A8307A" w:rsidRDefault="003C0AE3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C1C63" w14:textId="77777777" w:rsidR="003C0AE3" w:rsidRPr="000D3BBC" w:rsidRDefault="003C0AE3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A034A" w14:textId="77777777" w:rsidR="003C0AE3" w:rsidRPr="00A8307A" w:rsidRDefault="003C0AE3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AD1B80" w14:textId="77777777" w:rsidR="003C0AE3" w:rsidRPr="00A8307A" w:rsidRDefault="003C0AE3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3C0AE3" w:rsidRPr="00A8307A" w14:paraId="23D353AB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A4522" w14:textId="77777777" w:rsidR="003C0AE3" w:rsidRPr="00A75A00" w:rsidRDefault="003C0AE3" w:rsidP="003C0AE3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B09A3" w14:textId="77777777" w:rsidR="003C0AE3" w:rsidRPr="00A8307A" w:rsidRDefault="003C0AE3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D755B" w14:textId="77777777" w:rsidR="003C0AE3" w:rsidRPr="009658E6" w:rsidRDefault="003C0AE3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BCDF2" w14:textId="77777777" w:rsidR="003C0AE3" w:rsidRPr="00A8307A" w:rsidRDefault="003C0AE3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DE884FE" w14:textId="77777777" w:rsidR="003C0AE3" w:rsidRPr="00A8307A" w:rsidRDefault="003C0AE3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2FA70" w14:textId="77777777" w:rsidR="003C0AE3" w:rsidRPr="00A8307A" w:rsidRDefault="003C0AE3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E5F52" w14:textId="77777777" w:rsidR="003C0AE3" w:rsidRPr="009658E6" w:rsidRDefault="003C0AE3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B551" w14:textId="77777777" w:rsidR="003C0AE3" w:rsidRPr="00A8307A" w:rsidRDefault="003C0AE3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7A6E4" w14:textId="77777777" w:rsidR="003C0AE3" w:rsidRPr="009658E6" w:rsidRDefault="003C0AE3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A30BA" w14:textId="77777777" w:rsidR="003C0AE3" w:rsidRPr="00A8307A" w:rsidRDefault="003C0AE3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5C1660" w14:textId="77777777" w:rsidR="003C0AE3" w:rsidRPr="00A8307A" w:rsidRDefault="003C0AE3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3C0AE3" w:rsidRPr="00A8307A" w14:paraId="17127639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D8515" w14:textId="77777777" w:rsidR="003C0AE3" w:rsidRPr="00A75A00" w:rsidRDefault="003C0AE3" w:rsidP="003C0AE3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77F26" w14:textId="77777777" w:rsidR="003C0AE3" w:rsidRPr="00A8307A" w:rsidRDefault="003C0AE3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5ACD8" w14:textId="77777777" w:rsidR="003C0AE3" w:rsidRPr="00472E19" w:rsidRDefault="003C0AE3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4C4B7" w14:textId="77777777" w:rsidR="003C0AE3" w:rsidRPr="00A8307A" w:rsidRDefault="003C0AE3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0FFB900D" w14:textId="77777777" w:rsidR="003C0AE3" w:rsidRPr="00A8307A" w:rsidRDefault="003C0AE3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207F5" w14:textId="77777777" w:rsidR="003C0AE3" w:rsidRPr="00A8307A" w:rsidRDefault="003C0AE3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8158C" w14:textId="77777777" w:rsidR="003C0AE3" w:rsidRPr="00472E19" w:rsidRDefault="003C0AE3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F8A02" w14:textId="77777777" w:rsidR="003C0AE3" w:rsidRPr="00A8307A" w:rsidRDefault="003C0AE3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E22A8" w14:textId="77777777" w:rsidR="003C0AE3" w:rsidRPr="00472E19" w:rsidRDefault="003C0AE3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435C9" w14:textId="77777777" w:rsidR="003C0AE3" w:rsidRPr="00A8307A" w:rsidRDefault="003C0AE3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E0470C" w14:textId="77777777" w:rsidR="003C0AE3" w:rsidRPr="00A8307A" w:rsidRDefault="003C0AE3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C0AE3" w:rsidRPr="00A8307A" w14:paraId="2EBCF62A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E1A89" w14:textId="77777777" w:rsidR="003C0AE3" w:rsidRPr="00A75A00" w:rsidRDefault="003C0AE3" w:rsidP="003C0AE3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CCB97" w14:textId="77777777" w:rsidR="003C0AE3" w:rsidRPr="00A8307A" w:rsidRDefault="003C0AE3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B472F" w14:textId="77777777" w:rsidR="003C0AE3" w:rsidRPr="00530A8D" w:rsidRDefault="003C0AE3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69C0F" w14:textId="77777777" w:rsidR="003C0AE3" w:rsidRPr="00A8307A" w:rsidRDefault="003C0AE3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AFDB7F4" w14:textId="77777777" w:rsidR="003C0AE3" w:rsidRPr="00A8307A" w:rsidRDefault="003C0AE3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6D094" w14:textId="77777777" w:rsidR="003C0AE3" w:rsidRPr="00A8307A" w:rsidRDefault="003C0AE3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C7570" w14:textId="77777777" w:rsidR="003C0AE3" w:rsidRPr="00530A8D" w:rsidRDefault="003C0AE3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221F3" w14:textId="77777777" w:rsidR="003C0AE3" w:rsidRPr="00A8307A" w:rsidRDefault="003C0AE3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D666E" w14:textId="77777777" w:rsidR="003C0AE3" w:rsidRPr="00530A8D" w:rsidRDefault="003C0AE3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F6D2B" w14:textId="77777777" w:rsidR="003C0AE3" w:rsidRPr="00A8307A" w:rsidRDefault="003C0AE3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EBD0FA" w14:textId="77777777" w:rsidR="003C0AE3" w:rsidRPr="00A8307A" w:rsidRDefault="003C0AE3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C0AE3" w:rsidRPr="00A8307A" w14:paraId="059935FC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C7FF4" w14:textId="77777777" w:rsidR="003C0AE3" w:rsidRPr="00A75A00" w:rsidRDefault="003C0AE3" w:rsidP="003C0AE3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56D30" w14:textId="77777777" w:rsidR="003C0AE3" w:rsidRPr="00A8307A" w:rsidRDefault="003C0AE3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A9119" w14:textId="77777777" w:rsidR="003C0AE3" w:rsidRPr="00530A8D" w:rsidRDefault="003C0AE3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D2A92" w14:textId="77777777" w:rsidR="003C0AE3" w:rsidRPr="00A8307A" w:rsidRDefault="003C0AE3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DB70F9D" w14:textId="77777777" w:rsidR="003C0AE3" w:rsidRPr="00A8307A" w:rsidRDefault="003C0AE3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EB528" w14:textId="77777777" w:rsidR="003C0AE3" w:rsidRPr="00A8307A" w:rsidRDefault="003C0AE3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87F13" w14:textId="77777777" w:rsidR="003C0AE3" w:rsidRPr="00530A8D" w:rsidRDefault="003C0AE3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FB095" w14:textId="77777777" w:rsidR="003C0AE3" w:rsidRPr="00A8307A" w:rsidRDefault="003C0AE3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5EBD8" w14:textId="77777777" w:rsidR="003C0AE3" w:rsidRPr="00530A8D" w:rsidRDefault="003C0AE3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57B48" w14:textId="77777777" w:rsidR="003C0AE3" w:rsidRPr="00A8307A" w:rsidRDefault="003C0AE3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B77F3D" w14:textId="77777777" w:rsidR="003C0AE3" w:rsidRPr="00A8307A" w:rsidRDefault="003C0AE3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3C0AE3" w14:paraId="0B137FD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8AA75" w14:textId="77777777" w:rsidR="003C0AE3" w:rsidRDefault="003C0AE3" w:rsidP="003C0AE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04743" w14:textId="77777777" w:rsidR="003C0AE3" w:rsidRDefault="003C0AE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A995F" w14:textId="77777777" w:rsidR="003C0AE3" w:rsidRPr="00CF787F" w:rsidRDefault="003C0AE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ACF05" w14:textId="77777777" w:rsidR="003C0AE3" w:rsidRDefault="003C0AE3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1E34AFCF" w14:textId="77777777" w:rsidR="003C0AE3" w:rsidRDefault="003C0AE3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66496C7E" w14:textId="77777777" w:rsidR="003C0AE3" w:rsidRDefault="003C0AE3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404E0" w14:textId="77777777" w:rsidR="003C0AE3" w:rsidRDefault="003C0AE3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45CBDCD1" w14:textId="77777777" w:rsidR="003C0AE3" w:rsidRPr="00465A98" w:rsidRDefault="003C0AE3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316CB" w14:textId="77777777" w:rsidR="003C0AE3" w:rsidRPr="00CF787F" w:rsidRDefault="003C0AE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E2D8E" w14:textId="77777777" w:rsidR="003C0AE3" w:rsidRDefault="003C0AE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68930" w14:textId="77777777" w:rsidR="003C0AE3" w:rsidRPr="00984D71" w:rsidRDefault="003C0AE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9BFCA" w14:textId="77777777" w:rsidR="003C0AE3" w:rsidRDefault="003C0AE3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9FA1EA" w14:textId="77777777" w:rsidR="003C0AE3" w:rsidRDefault="003C0AE3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3C0AE3" w14:paraId="3A0D5E7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B9820" w14:textId="77777777" w:rsidR="003C0AE3" w:rsidRDefault="003C0AE3" w:rsidP="003C0AE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7A843" w14:textId="77777777" w:rsidR="003C0AE3" w:rsidRDefault="003C0AE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F0BBA" w14:textId="77777777" w:rsidR="003C0AE3" w:rsidRPr="00CF787F" w:rsidRDefault="003C0AE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19BF1" w14:textId="77777777" w:rsidR="003C0AE3" w:rsidRDefault="003C0AE3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0CE816F7" w14:textId="77777777" w:rsidR="003C0AE3" w:rsidRDefault="003C0AE3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3EC5ADDE" w14:textId="77777777" w:rsidR="003C0AE3" w:rsidRDefault="003C0AE3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BE798" w14:textId="77777777" w:rsidR="003C0AE3" w:rsidRPr="00465A98" w:rsidRDefault="003C0AE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0877D" w14:textId="77777777" w:rsidR="003C0AE3" w:rsidRDefault="003C0AE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A9502" w14:textId="77777777" w:rsidR="003C0AE3" w:rsidRDefault="003C0AE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35C53" w14:textId="77777777" w:rsidR="003C0AE3" w:rsidRPr="00984D71" w:rsidRDefault="003C0AE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99387" w14:textId="77777777" w:rsidR="003C0AE3" w:rsidRDefault="003C0AE3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3C0AE3" w14:paraId="4B214C2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CB19A" w14:textId="77777777" w:rsidR="003C0AE3" w:rsidRDefault="003C0AE3" w:rsidP="003C0AE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61C49" w14:textId="77777777" w:rsidR="003C0AE3" w:rsidRDefault="003C0AE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14:paraId="24581754" w14:textId="77777777" w:rsidR="003C0AE3" w:rsidRDefault="003C0AE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3C043" w14:textId="77777777" w:rsidR="003C0AE3" w:rsidRPr="00CF787F" w:rsidRDefault="003C0AE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3C6DE" w14:textId="77777777" w:rsidR="003C0AE3" w:rsidRDefault="003C0AE3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3BA12E81" w14:textId="77777777" w:rsidR="003C0AE3" w:rsidRDefault="003C0AE3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14:paraId="3181EE72" w14:textId="77777777" w:rsidR="003C0AE3" w:rsidRDefault="003C0AE3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54E40" w14:textId="77777777" w:rsidR="003C0AE3" w:rsidRPr="00465A98" w:rsidRDefault="003C0AE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7C7FD" w14:textId="77777777" w:rsidR="003C0AE3" w:rsidRDefault="003C0AE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00D79" w14:textId="77777777" w:rsidR="003C0AE3" w:rsidRDefault="003C0AE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1CF9E" w14:textId="77777777" w:rsidR="003C0AE3" w:rsidRPr="00984D71" w:rsidRDefault="003C0AE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6D97D" w14:textId="77777777" w:rsidR="003C0AE3" w:rsidRDefault="003C0AE3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D6231E7" w14:textId="77777777" w:rsidR="003C0AE3" w:rsidRDefault="003C0AE3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3C0AE3" w14:paraId="781AA02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436CF" w14:textId="77777777" w:rsidR="003C0AE3" w:rsidRDefault="003C0AE3" w:rsidP="003C0AE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78296" w14:textId="77777777" w:rsidR="003C0AE3" w:rsidRDefault="003C0AE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970BC" w14:textId="77777777" w:rsidR="003C0AE3" w:rsidRPr="00CF787F" w:rsidRDefault="003C0AE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6B7A3" w14:textId="77777777" w:rsidR="003C0AE3" w:rsidRDefault="003C0AE3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4D2FABCD" w14:textId="77777777" w:rsidR="003C0AE3" w:rsidRDefault="003C0AE3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EAB2B" w14:textId="77777777" w:rsidR="003C0AE3" w:rsidRPr="00465A98" w:rsidRDefault="003C0AE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96657" w14:textId="77777777" w:rsidR="003C0AE3" w:rsidRDefault="003C0AE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7E9A6" w14:textId="77777777" w:rsidR="003C0AE3" w:rsidRDefault="003C0AE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B8189" w14:textId="77777777" w:rsidR="003C0AE3" w:rsidRPr="00984D71" w:rsidRDefault="003C0AE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544E7" w14:textId="77777777" w:rsidR="003C0AE3" w:rsidRDefault="003C0AE3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612D7B" w14:textId="77777777" w:rsidR="003C0AE3" w:rsidRDefault="003C0AE3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3C0AE3" w14:paraId="780F5D89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FA5AE" w14:textId="77777777" w:rsidR="003C0AE3" w:rsidRDefault="003C0AE3" w:rsidP="003C0AE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3DB0E" w14:textId="77777777" w:rsidR="003C0AE3" w:rsidRDefault="003C0AE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76F92" w14:textId="77777777" w:rsidR="003C0AE3" w:rsidRPr="00CF787F" w:rsidRDefault="003C0AE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FF274" w14:textId="77777777" w:rsidR="003C0AE3" w:rsidRDefault="003C0AE3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548531BE" w14:textId="77777777" w:rsidR="003C0AE3" w:rsidRDefault="003C0AE3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22B8E" w14:textId="77777777" w:rsidR="003C0AE3" w:rsidRPr="00465A98" w:rsidRDefault="003C0AE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D9EC8" w14:textId="77777777" w:rsidR="003C0AE3" w:rsidRDefault="003C0AE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14157" w14:textId="77777777" w:rsidR="003C0AE3" w:rsidRDefault="003C0AE3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4628D" w14:textId="77777777" w:rsidR="003C0AE3" w:rsidRPr="00984D71" w:rsidRDefault="003C0AE3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57AB0" w14:textId="77777777" w:rsidR="003C0AE3" w:rsidRDefault="003C0AE3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D08602" w14:textId="77777777" w:rsidR="003C0AE3" w:rsidRDefault="003C0AE3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18B1CCED" w14:textId="77777777" w:rsidR="003C0AE3" w:rsidRDefault="003C0AE3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3C0AE3" w14:paraId="4989235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44EE1" w14:textId="77777777" w:rsidR="003C0AE3" w:rsidRDefault="003C0AE3" w:rsidP="003C0AE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2B5D3" w14:textId="77777777" w:rsidR="003C0AE3" w:rsidRDefault="003C0AE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64050" w14:textId="77777777" w:rsidR="003C0AE3" w:rsidRDefault="003C0AE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E0837" w14:textId="77777777" w:rsidR="003C0AE3" w:rsidRDefault="003C0AE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07FE06F1" w14:textId="77777777" w:rsidR="003C0AE3" w:rsidRDefault="003C0AE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D00AD" w14:textId="77777777" w:rsidR="003C0AE3" w:rsidRDefault="003C0AE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FBE60" w14:textId="77777777" w:rsidR="003C0AE3" w:rsidRDefault="003C0AE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70DF7" w14:textId="77777777" w:rsidR="003C0AE3" w:rsidRDefault="003C0AE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F9332" w14:textId="77777777" w:rsidR="003C0AE3" w:rsidRPr="00984D71" w:rsidRDefault="003C0AE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ED687" w14:textId="77777777" w:rsidR="003C0AE3" w:rsidRDefault="003C0AE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48F26D" w14:textId="77777777" w:rsidR="003C0AE3" w:rsidRDefault="003C0AE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3C0AE3" w14:paraId="0E69661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D1E4A" w14:textId="77777777" w:rsidR="003C0AE3" w:rsidRDefault="003C0AE3" w:rsidP="003C0AE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FCF61" w14:textId="77777777" w:rsidR="003C0AE3" w:rsidRDefault="003C0AE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3958D" w14:textId="77777777" w:rsidR="003C0AE3" w:rsidRPr="00CF787F" w:rsidRDefault="003C0AE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D2FD8" w14:textId="77777777" w:rsidR="003C0AE3" w:rsidRDefault="003C0AE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2ED14158" w14:textId="77777777" w:rsidR="003C0AE3" w:rsidRDefault="003C0AE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9893" w14:textId="77777777" w:rsidR="003C0AE3" w:rsidRPr="00465A98" w:rsidRDefault="003C0AE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0D1DFD72" w14:textId="77777777" w:rsidR="003C0AE3" w:rsidRPr="00465A98" w:rsidRDefault="003C0AE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0C12D" w14:textId="77777777" w:rsidR="003C0AE3" w:rsidRDefault="003C0AE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FAF1F" w14:textId="77777777" w:rsidR="003C0AE3" w:rsidRDefault="003C0AE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DEE97" w14:textId="77777777" w:rsidR="003C0AE3" w:rsidRPr="00984D71" w:rsidRDefault="003C0AE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6BE6A" w14:textId="77777777" w:rsidR="003C0AE3" w:rsidRDefault="003C0AE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B3E51E" w14:textId="77777777" w:rsidR="003C0AE3" w:rsidRDefault="003C0AE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3C0AE3" w14:paraId="1C35525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DA6E3" w14:textId="77777777" w:rsidR="003C0AE3" w:rsidRDefault="003C0AE3" w:rsidP="003C0AE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574F" w14:textId="77777777" w:rsidR="003C0AE3" w:rsidRDefault="003C0AE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A73D9" w14:textId="77777777" w:rsidR="003C0AE3" w:rsidRPr="00CF787F" w:rsidRDefault="003C0AE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B394D" w14:textId="77777777" w:rsidR="003C0AE3" w:rsidRDefault="003C0AE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22746" w14:textId="77777777" w:rsidR="003C0AE3" w:rsidRPr="00465A98" w:rsidRDefault="003C0AE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97C47" w14:textId="77777777" w:rsidR="003C0AE3" w:rsidRDefault="003C0AE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16D16" w14:textId="77777777" w:rsidR="003C0AE3" w:rsidRDefault="003C0AE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2AECC" w14:textId="77777777" w:rsidR="003C0AE3" w:rsidRPr="00984D71" w:rsidRDefault="003C0AE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89EBA" w14:textId="77777777" w:rsidR="003C0AE3" w:rsidRDefault="003C0AE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8E1E83" w14:textId="77777777" w:rsidR="003C0AE3" w:rsidRDefault="003C0AE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3C0AE3" w14:paraId="0D92051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5C4A1" w14:textId="77777777" w:rsidR="003C0AE3" w:rsidRDefault="003C0AE3" w:rsidP="003C0AE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51E38" w14:textId="77777777" w:rsidR="003C0AE3" w:rsidRDefault="003C0AE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519FD" w14:textId="77777777" w:rsidR="003C0AE3" w:rsidRPr="00CF787F" w:rsidRDefault="003C0AE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30256" w14:textId="77777777" w:rsidR="003C0AE3" w:rsidRDefault="003C0AE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7CCD67CB" w14:textId="77777777" w:rsidR="003C0AE3" w:rsidRDefault="003C0AE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3CCAE" w14:textId="77777777" w:rsidR="003C0AE3" w:rsidRPr="00465A98" w:rsidRDefault="003C0AE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65A02BD1" w14:textId="77777777" w:rsidR="003C0AE3" w:rsidRPr="00465A98" w:rsidRDefault="003C0AE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DCD76" w14:textId="77777777" w:rsidR="003C0AE3" w:rsidRDefault="003C0AE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00E39" w14:textId="77777777" w:rsidR="003C0AE3" w:rsidRDefault="003C0AE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E58D4" w14:textId="77777777" w:rsidR="003C0AE3" w:rsidRPr="00984D71" w:rsidRDefault="003C0AE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298BA" w14:textId="77777777" w:rsidR="003C0AE3" w:rsidRDefault="003C0AE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CF9FE00" w14:textId="77777777" w:rsidR="003C0AE3" w:rsidRDefault="003C0AE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3C0AE3" w14:paraId="46A75A1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A1AF3" w14:textId="77777777" w:rsidR="003C0AE3" w:rsidRDefault="003C0AE3" w:rsidP="003C0AE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89CB8" w14:textId="77777777" w:rsidR="003C0AE3" w:rsidRDefault="003C0AE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14:paraId="7BB0FA69" w14:textId="77777777" w:rsidR="003C0AE3" w:rsidRDefault="003C0AE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3777E" w14:textId="77777777" w:rsidR="003C0AE3" w:rsidRPr="00CF787F" w:rsidRDefault="003C0AE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C059A" w14:textId="77777777" w:rsidR="003C0AE3" w:rsidRDefault="003C0AE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 -</w:t>
            </w:r>
          </w:p>
          <w:p w14:paraId="73BF9CD7" w14:textId="77777777" w:rsidR="003C0AE3" w:rsidRDefault="003C0AE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Orțișoara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D148" w14:textId="77777777" w:rsidR="003C0AE3" w:rsidRPr="00465A98" w:rsidRDefault="003C0AE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968D5" w14:textId="77777777" w:rsidR="003C0AE3" w:rsidRDefault="003C0AE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79DA1" w14:textId="77777777" w:rsidR="003C0AE3" w:rsidRDefault="003C0AE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6F2B1" w14:textId="77777777" w:rsidR="003C0AE3" w:rsidRPr="00984D71" w:rsidRDefault="003C0AE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95BE5" w14:textId="77777777" w:rsidR="003C0AE3" w:rsidRDefault="003C0AE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14:paraId="46E3412D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85F4E" w14:textId="77777777" w:rsidR="003C0AE3" w:rsidRDefault="003C0AE3" w:rsidP="003C0AE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CEE3C" w14:textId="77777777" w:rsidR="003C0AE3" w:rsidRDefault="003C0AE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25+700</w:t>
            </w:r>
          </w:p>
          <w:p w14:paraId="033C1E6F" w14:textId="77777777" w:rsidR="003C0AE3" w:rsidRDefault="003C0AE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8495D" w14:textId="77777777" w:rsidR="003C0AE3" w:rsidRPr="00CF787F" w:rsidRDefault="003C0AE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341BE" w14:textId="77777777" w:rsidR="003C0AE3" w:rsidRDefault="003C0AE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068DCF0C" w14:textId="77777777" w:rsidR="003C0AE3" w:rsidRDefault="003C0AE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CBB9B" w14:textId="77777777" w:rsidR="003C0AE3" w:rsidRPr="00465A98" w:rsidRDefault="003C0AE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5DE48" w14:textId="77777777" w:rsidR="003C0AE3" w:rsidRDefault="003C0AE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D5A1B" w14:textId="77777777" w:rsidR="003C0AE3" w:rsidRDefault="003C0AE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69180" w14:textId="77777777" w:rsidR="003C0AE3" w:rsidRPr="00984D71" w:rsidRDefault="003C0AE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8D794" w14:textId="77777777" w:rsidR="003C0AE3" w:rsidRDefault="003C0AE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14:paraId="3BBACEF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8314B" w14:textId="77777777" w:rsidR="003C0AE3" w:rsidRDefault="003C0AE3" w:rsidP="003C0AE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7CAD6" w14:textId="77777777" w:rsidR="003C0AE3" w:rsidRDefault="003C0AE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D3D40" w14:textId="77777777" w:rsidR="003C0AE3" w:rsidRPr="00CF787F" w:rsidRDefault="003C0AE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37AFF" w14:textId="77777777" w:rsidR="003C0AE3" w:rsidRDefault="003C0AE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15024BB3" w14:textId="77777777" w:rsidR="003C0AE3" w:rsidRDefault="003C0AE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EDB4F" w14:textId="77777777" w:rsidR="003C0AE3" w:rsidRPr="00465A98" w:rsidRDefault="003C0AE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7ED031E6" w14:textId="77777777" w:rsidR="003C0AE3" w:rsidRPr="00465A98" w:rsidRDefault="003C0AE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73A58" w14:textId="77777777" w:rsidR="003C0AE3" w:rsidRDefault="003C0AE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60A20" w14:textId="77777777" w:rsidR="003C0AE3" w:rsidRDefault="003C0AE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F4465" w14:textId="77777777" w:rsidR="003C0AE3" w:rsidRPr="00984D71" w:rsidRDefault="003C0AE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F9734" w14:textId="77777777" w:rsidR="003C0AE3" w:rsidRDefault="003C0AE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E88ECA" w14:textId="77777777" w:rsidR="003C0AE3" w:rsidRDefault="003C0AE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3C0AE3" w14:paraId="6BBCE7B2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3F0F8" w14:textId="77777777" w:rsidR="003C0AE3" w:rsidRDefault="003C0AE3" w:rsidP="003C0AE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015E4" w14:textId="77777777" w:rsidR="003C0AE3" w:rsidRDefault="003C0AE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47D5B" w14:textId="77777777" w:rsidR="003C0AE3" w:rsidRPr="00CF787F" w:rsidRDefault="003C0AE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9E860" w14:textId="77777777" w:rsidR="003C0AE3" w:rsidRDefault="003C0AE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3C1455F6" w14:textId="77777777" w:rsidR="003C0AE3" w:rsidRDefault="003C0AE3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282D9" w14:textId="77777777" w:rsidR="003C0AE3" w:rsidRPr="00465A98" w:rsidRDefault="003C0AE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2BFC8" w14:textId="77777777" w:rsidR="003C0AE3" w:rsidRDefault="003C0AE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44CB8" w14:textId="77777777" w:rsidR="003C0AE3" w:rsidRDefault="003C0AE3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032CA" w14:textId="77777777" w:rsidR="003C0AE3" w:rsidRPr="00984D71" w:rsidRDefault="003C0AE3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96AA4" w14:textId="77777777" w:rsidR="003C0AE3" w:rsidRDefault="003C0AE3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3C0AE3" w14:paraId="0A5A221B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19ADD" w14:textId="77777777" w:rsidR="003C0AE3" w:rsidRDefault="003C0AE3" w:rsidP="003C0AE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EEC39" w14:textId="77777777" w:rsidR="003C0AE3" w:rsidRDefault="003C0AE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11691BAE" w14:textId="77777777" w:rsidR="003C0AE3" w:rsidRDefault="003C0AE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794F1" w14:textId="77777777" w:rsidR="003C0AE3" w:rsidRDefault="003C0AE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993E8" w14:textId="77777777" w:rsidR="003C0AE3" w:rsidRDefault="003C0AE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5BABE127" w14:textId="77777777" w:rsidR="003C0AE3" w:rsidRDefault="003C0AE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</w:t>
            </w:r>
          </w:p>
          <w:p w14:paraId="6BE98602" w14:textId="77777777" w:rsidR="003C0AE3" w:rsidRDefault="003C0AE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St. Vinga</w:t>
            </w:r>
          </w:p>
          <w:p w14:paraId="78C6E9B1" w14:textId="77777777" w:rsidR="003C0AE3" w:rsidRDefault="003C0AE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02002BF5" w14:textId="77777777" w:rsidR="003C0AE3" w:rsidRDefault="003C0AE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</w:t>
            </w:r>
          </w:p>
          <w:p w14:paraId="5BA304D5" w14:textId="77777777" w:rsidR="003C0AE3" w:rsidRDefault="003C0AE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Șag și</w:t>
            </w:r>
          </w:p>
          <w:p w14:paraId="17FD4D61" w14:textId="77777777" w:rsidR="003C0AE3" w:rsidRDefault="003C0AE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14:paraId="6B8E3F3A" w14:textId="77777777" w:rsidR="003C0AE3" w:rsidRDefault="003C0AE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C8EBA" w14:textId="77777777" w:rsidR="003C0AE3" w:rsidRPr="00465A98" w:rsidRDefault="003C0AE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C5CC0" w14:textId="77777777" w:rsidR="003C0AE3" w:rsidRDefault="003C0AE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EE9CD" w14:textId="77777777" w:rsidR="003C0AE3" w:rsidRDefault="003C0AE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C0BDB" w14:textId="77777777" w:rsidR="003C0AE3" w:rsidRPr="00984D71" w:rsidRDefault="003C0AE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F94BE" w14:textId="77777777" w:rsidR="003C0AE3" w:rsidRDefault="003C0AE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14:paraId="28D0F09A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B1A8F" w14:textId="77777777" w:rsidR="003C0AE3" w:rsidRDefault="003C0AE3" w:rsidP="003C0AE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6B4FD" w14:textId="77777777" w:rsidR="003C0AE3" w:rsidRDefault="003C0AE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A5456" w14:textId="77777777" w:rsidR="003C0AE3" w:rsidRDefault="003C0AE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215A0" w14:textId="77777777" w:rsidR="003C0AE3" w:rsidRDefault="003C0AE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2EB45F50" w14:textId="77777777" w:rsidR="003C0AE3" w:rsidRDefault="003C0AE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93EC7" w14:textId="77777777" w:rsidR="003C0AE3" w:rsidRDefault="003C0AE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55AA3368" w14:textId="77777777" w:rsidR="003C0AE3" w:rsidRPr="00465A98" w:rsidRDefault="003C0AE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2F1D2" w14:textId="77777777" w:rsidR="003C0AE3" w:rsidRDefault="003C0AE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40BB6" w14:textId="77777777" w:rsidR="003C0AE3" w:rsidRDefault="003C0AE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219DD" w14:textId="77777777" w:rsidR="003C0AE3" w:rsidRPr="00984D71" w:rsidRDefault="003C0AE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6F779" w14:textId="77777777" w:rsidR="003C0AE3" w:rsidRDefault="003C0AE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9309BAD" w14:textId="77777777" w:rsidR="003C0AE3" w:rsidRDefault="003C0AE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3C0AE3" w14:paraId="120BEE3F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B0100" w14:textId="77777777" w:rsidR="003C0AE3" w:rsidRDefault="003C0AE3" w:rsidP="003C0AE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24F61" w14:textId="77777777" w:rsidR="003C0AE3" w:rsidRDefault="003C0AE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C0D89" w14:textId="77777777" w:rsidR="003C0AE3" w:rsidRDefault="003C0AE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01DAF" w14:textId="77777777" w:rsidR="003C0AE3" w:rsidRDefault="003C0AE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</w:t>
            </w:r>
          </w:p>
          <w:p w14:paraId="305F7F0B" w14:textId="77777777" w:rsidR="003C0AE3" w:rsidRDefault="003C0AE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992E0" w14:textId="77777777" w:rsidR="003C0AE3" w:rsidRDefault="003C0AE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478F6" w14:textId="77777777" w:rsidR="003C0AE3" w:rsidRDefault="003C0AE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14A2F" w14:textId="77777777" w:rsidR="003C0AE3" w:rsidRDefault="003C0AE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7DE98" w14:textId="77777777" w:rsidR="003C0AE3" w:rsidRPr="00984D71" w:rsidRDefault="003C0AE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27D0" w14:textId="77777777" w:rsidR="003C0AE3" w:rsidRDefault="003C0AE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78B320D" w14:textId="77777777" w:rsidR="003C0AE3" w:rsidRDefault="003C0AE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3C0AE3" w14:paraId="7BE0EF8A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B256" w14:textId="77777777" w:rsidR="003C0AE3" w:rsidRDefault="003C0AE3" w:rsidP="003C0AE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98A13" w14:textId="77777777" w:rsidR="003C0AE3" w:rsidRDefault="003C0AE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2C60F" w14:textId="77777777" w:rsidR="003C0AE3" w:rsidRDefault="003C0AE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4E80B" w14:textId="77777777" w:rsidR="003C0AE3" w:rsidRDefault="003C0AE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7996C97B" w14:textId="77777777" w:rsidR="003C0AE3" w:rsidRDefault="003C0AE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C6B92" w14:textId="77777777" w:rsidR="003C0AE3" w:rsidRPr="00465A98" w:rsidRDefault="003C0AE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8B7E" w14:textId="77777777" w:rsidR="003C0AE3" w:rsidRDefault="003C0AE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F373F" w14:textId="77777777" w:rsidR="003C0AE3" w:rsidRDefault="003C0AE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71088" w14:textId="77777777" w:rsidR="003C0AE3" w:rsidRPr="00984D71" w:rsidRDefault="003C0AE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1DE11" w14:textId="77777777" w:rsidR="003C0AE3" w:rsidRDefault="003C0AE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0B86BFC6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7844" w14:textId="77777777" w:rsidR="003C0AE3" w:rsidRDefault="003C0AE3" w:rsidP="003C0AE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CC1B7" w14:textId="77777777" w:rsidR="003C0AE3" w:rsidRDefault="003C0AE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04A71" w14:textId="77777777" w:rsidR="003C0AE3" w:rsidRDefault="003C0AE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4BD66" w14:textId="77777777" w:rsidR="003C0AE3" w:rsidRDefault="003C0AE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7D52BE8E" w14:textId="77777777" w:rsidR="003C0AE3" w:rsidRDefault="003C0AE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538E2" w14:textId="77777777" w:rsidR="003C0AE3" w:rsidRDefault="003C0AE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41423" w14:textId="77777777" w:rsidR="003C0AE3" w:rsidRDefault="003C0AE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55AFA" w14:textId="77777777" w:rsidR="003C0AE3" w:rsidRDefault="003C0AE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027FA" w14:textId="77777777" w:rsidR="003C0AE3" w:rsidRPr="00984D71" w:rsidRDefault="003C0AE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A5EBD" w14:textId="77777777" w:rsidR="003C0AE3" w:rsidRDefault="003C0AE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2145FD" w14:textId="77777777" w:rsidR="003C0AE3" w:rsidRDefault="003C0AE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3C0AE3" w14:paraId="44792BCB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7BFA2" w14:textId="77777777" w:rsidR="003C0AE3" w:rsidRDefault="003C0AE3" w:rsidP="003C0AE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F863D" w14:textId="77777777" w:rsidR="003C0AE3" w:rsidRDefault="003C0AE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  <w:p w14:paraId="24CDAA94" w14:textId="77777777" w:rsidR="003C0AE3" w:rsidRDefault="003C0AE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5B022" w14:textId="77777777" w:rsidR="003C0AE3" w:rsidRDefault="003C0AE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2BCF4" w14:textId="77777777" w:rsidR="003C0AE3" w:rsidRDefault="003C0AE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Viilor -</w:t>
            </w:r>
          </w:p>
          <w:p w14:paraId="41E7A3C0" w14:textId="77777777" w:rsidR="003C0AE3" w:rsidRDefault="003C0AE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1CA26" w14:textId="77777777" w:rsidR="003C0AE3" w:rsidRDefault="003C0AE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50600" w14:textId="77777777" w:rsidR="003C0AE3" w:rsidRDefault="003C0AE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3DA96" w14:textId="77777777" w:rsidR="003C0AE3" w:rsidRDefault="003C0AE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562E4" w14:textId="77777777" w:rsidR="003C0AE3" w:rsidRPr="00984D71" w:rsidRDefault="003C0AE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F99BA" w14:textId="77777777" w:rsidR="003C0AE3" w:rsidRDefault="003C0AE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14:paraId="5ADFDEC5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1DF90" w14:textId="77777777" w:rsidR="003C0AE3" w:rsidRDefault="003C0AE3" w:rsidP="003C0AE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A88D4" w14:textId="77777777" w:rsidR="003C0AE3" w:rsidRDefault="003C0AE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14:paraId="0AA00E0D" w14:textId="77777777" w:rsidR="003C0AE3" w:rsidRDefault="003C0AE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7C4D1" w14:textId="77777777" w:rsidR="003C0AE3" w:rsidRDefault="003C0AE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65354" w14:textId="77777777" w:rsidR="003C0AE3" w:rsidRDefault="003C0AE3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37C78958" w14:textId="77777777" w:rsidR="003C0AE3" w:rsidRDefault="003C0AE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CC7E9" w14:textId="77777777" w:rsidR="003C0AE3" w:rsidRDefault="003C0AE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E38C5" w14:textId="77777777" w:rsidR="003C0AE3" w:rsidRDefault="003C0AE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4B29B" w14:textId="77777777" w:rsidR="003C0AE3" w:rsidRDefault="003C0AE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4EABB" w14:textId="77777777" w:rsidR="003C0AE3" w:rsidRPr="00984D71" w:rsidRDefault="003C0AE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DDCAE" w14:textId="77777777" w:rsidR="003C0AE3" w:rsidRDefault="003C0AE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E07C366" w14:textId="77777777" w:rsidR="003C0AE3" w:rsidRDefault="003C0AE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3C0AE3" w14:paraId="12E6524B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206AE" w14:textId="77777777" w:rsidR="003C0AE3" w:rsidRDefault="003C0AE3" w:rsidP="003C0AE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71642" w14:textId="77777777" w:rsidR="003C0AE3" w:rsidRDefault="003C0AE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D9BAC" w14:textId="77777777" w:rsidR="003C0AE3" w:rsidRDefault="003C0AE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9EA14" w14:textId="77777777" w:rsidR="003C0AE3" w:rsidRDefault="003C0AE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1845DDE1" w14:textId="77777777" w:rsidR="003C0AE3" w:rsidRDefault="003C0AE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DC7B2" w14:textId="77777777" w:rsidR="003C0AE3" w:rsidRDefault="003C0AE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67C2D207" w14:textId="77777777" w:rsidR="003C0AE3" w:rsidRDefault="003C0AE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14:paraId="380032A1" w14:textId="77777777" w:rsidR="003C0AE3" w:rsidRDefault="003C0AE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14:paraId="7AA32D64" w14:textId="77777777" w:rsidR="003C0AE3" w:rsidRDefault="003C0AE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14C8A" w14:textId="77777777" w:rsidR="003C0AE3" w:rsidRDefault="003C0AE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223AB" w14:textId="77777777" w:rsidR="003C0AE3" w:rsidRDefault="003C0AE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F59A6" w14:textId="77777777" w:rsidR="003C0AE3" w:rsidRPr="00984D71" w:rsidRDefault="003C0AE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8F8" w14:textId="77777777" w:rsidR="003C0AE3" w:rsidRDefault="003C0AE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D1F664" w14:textId="77777777" w:rsidR="003C0AE3" w:rsidRDefault="003C0AE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3C0AE3" w14:paraId="2A068027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FB361" w14:textId="77777777" w:rsidR="003C0AE3" w:rsidRDefault="003C0AE3" w:rsidP="003C0AE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1698E" w14:textId="77777777" w:rsidR="003C0AE3" w:rsidRDefault="003C0AE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B33D8" w14:textId="77777777" w:rsidR="003C0AE3" w:rsidRDefault="003C0AE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0B558" w14:textId="77777777" w:rsidR="003C0AE3" w:rsidRDefault="003C0AE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0239BC93" w14:textId="77777777" w:rsidR="003C0AE3" w:rsidRDefault="003C0AE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41171" w14:textId="77777777" w:rsidR="003C0AE3" w:rsidRDefault="003C0AE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E052D" w14:textId="77777777" w:rsidR="003C0AE3" w:rsidRDefault="003C0AE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97A1E" w14:textId="77777777" w:rsidR="003C0AE3" w:rsidRDefault="003C0AE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ECAE1" w14:textId="77777777" w:rsidR="003C0AE3" w:rsidRPr="00984D71" w:rsidRDefault="003C0AE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A0EDA" w14:textId="77777777" w:rsidR="003C0AE3" w:rsidRDefault="003C0AE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E89770" w14:textId="77777777" w:rsidR="003C0AE3" w:rsidRDefault="003C0AE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3C0AE3" w14:paraId="5CDD0578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F1130" w14:textId="77777777" w:rsidR="003C0AE3" w:rsidRDefault="003C0AE3" w:rsidP="003C0AE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3410A" w14:textId="77777777" w:rsidR="003C0AE3" w:rsidRDefault="003C0AE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31E55" w14:textId="77777777" w:rsidR="003C0AE3" w:rsidRDefault="003C0AE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F8CE8" w14:textId="77777777" w:rsidR="003C0AE3" w:rsidRDefault="003C0AE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084D54A9" w14:textId="77777777" w:rsidR="003C0AE3" w:rsidRDefault="003C0AE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8999" w14:textId="77777777" w:rsidR="003C0AE3" w:rsidRDefault="003C0AE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C80E1" w14:textId="77777777" w:rsidR="003C0AE3" w:rsidRDefault="003C0AE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930D3" w14:textId="77777777" w:rsidR="003C0AE3" w:rsidRDefault="003C0AE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2D682" w14:textId="77777777" w:rsidR="003C0AE3" w:rsidRPr="00984D71" w:rsidRDefault="003C0AE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C1A7B" w14:textId="77777777" w:rsidR="003C0AE3" w:rsidRDefault="003C0AE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030D80C" w14:textId="77777777" w:rsidR="003C0AE3" w:rsidRDefault="003C0AE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3C0AE3" w14:paraId="4B29A5C5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7C6E1" w14:textId="77777777" w:rsidR="003C0AE3" w:rsidRDefault="003C0AE3" w:rsidP="003C0AE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569FF" w14:textId="77777777" w:rsidR="003C0AE3" w:rsidRDefault="003C0AE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047AE" w14:textId="77777777" w:rsidR="003C0AE3" w:rsidRDefault="003C0AE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ADB92" w14:textId="77777777" w:rsidR="003C0AE3" w:rsidRDefault="003C0AE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E161F2B" w14:textId="77777777" w:rsidR="003C0AE3" w:rsidRDefault="003C0AE3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69821" w14:textId="77777777" w:rsidR="003C0AE3" w:rsidRDefault="003C0AE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6E5DC" w14:textId="77777777" w:rsidR="003C0AE3" w:rsidRDefault="003C0AE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CE16B" w14:textId="77777777" w:rsidR="003C0AE3" w:rsidRDefault="003C0AE3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09E0F" w14:textId="77777777" w:rsidR="003C0AE3" w:rsidRPr="00984D71" w:rsidRDefault="003C0AE3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C9DA2" w14:textId="77777777" w:rsidR="003C0AE3" w:rsidRDefault="003C0AE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B8372E" w14:textId="77777777" w:rsidR="003C0AE3" w:rsidRDefault="003C0AE3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3C0AE3" w14:paraId="4E436A6A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94A0A" w14:textId="77777777" w:rsidR="003C0AE3" w:rsidRDefault="003C0AE3" w:rsidP="003C0AE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A2273" w14:textId="77777777" w:rsidR="003C0AE3" w:rsidRDefault="003C0AE3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84DD4" w14:textId="77777777" w:rsidR="003C0AE3" w:rsidRDefault="003C0AE3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E6C66" w14:textId="77777777" w:rsidR="003C0AE3" w:rsidRDefault="003C0AE3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58A1493D" w14:textId="77777777" w:rsidR="003C0AE3" w:rsidRDefault="003C0AE3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38E3D" w14:textId="77777777" w:rsidR="003C0AE3" w:rsidRDefault="003C0AE3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49546" w14:textId="77777777" w:rsidR="003C0AE3" w:rsidRDefault="003C0AE3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F7379" w14:textId="77777777" w:rsidR="003C0AE3" w:rsidRDefault="003C0AE3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DC904" w14:textId="77777777" w:rsidR="003C0AE3" w:rsidRPr="00984D71" w:rsidRDefault="003C0AE3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5730C" w14:textId="77777777" w:rsidR="003C0AE3" w:rsidRDefault="003C0AE3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3B6FF8" w14:textId="77777777" w:rsidR="003C0AE3" w:rsidRDefault="003C0AE3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3C0AE3" w14:paraId="3D342E21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63EE0" w14:textId="77777777" w:rsidR="003C0AE3" w:rsidRDefault="003C0AE3" w:rsidP="003C0AE3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6CD1A" w14:textId="77777777" w:rsidR="003C0AE3" w:rsidRDefault="003C0AE3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  <w:p w14:paraId="2DE71AFD" w14:textId="77777777" w:rsidR="003C0AE3" w:rsidRDefault="003C0AE3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32CC3" w14:textId="77777777" w:rsidR="003C0AE3" w:rsidRDefault="003C0AE3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8E7F2" w14:textId="77777777" w:rsidR="003C0AE3" w:rsidRDefault="003C0AE3" w:rsidP="00B8580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2646DDBF" w14:textId="77777777" w:rsidR="003C0AE3" w:rsidRDefault="003C0AE3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07B5B006" w14:textId="77777777" w:rsidR="003C0AE3" w:rsidRDefault="003C0AE3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porțiunea cuprinsă între sch. 4 Aradu Nou</w:t>
            </w:r>
          </w:p>
          <w:p w14:paraId="602E7C2B" w14:textId="77777777" w:rsidR="003C0AE3" w:rsidRDefault="003C0AE3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semnal YFA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E5AFB" w14:textId="77777777" w:rsidR="003C0AE3" w:rsidRDefault="003C0AE3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53576" w14:textId="77777777" w:rsidR="003C0AE3" w:rsidRDefault="003C0AE3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0C776" w14:textId="77777777" w:rsidR="003C0AE3" w:rsidRDefault="003C0AE3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0BA4D" w14:textId="77777777" w:rsidR="003C0AE3" w:rsidRPr="00984D71" w:rsidRDefault="003C0AE3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82444" w14:textId="77777777" w:rsidR="003C0AE3" w:rsidRDefault="003C0AE3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15DA7145" w14:textId="77777777" w:rsidR="003C0AE3" w:rsidRDefault="003C0AE3">
      <w:pPr>
        <w:spacing w:before="40" w:after="40" w:line="192" w:lineRule="auto"/>
        <w:ind w:right="57"/>
        <w:rPr>
          <w:sz w:val="20"/>
          <w:lang w:val="ro-RO"/>
        </w:rPr>
      </w:pPr>
    </w:p>
    <w:p w14:paraId="7FACCF1E" w14:textId="77777777" w:rsidR="003C0AE3" w:rsidRDefault="003C0AE3" w:rsidP="0095691E">
      <w:pPr>
        <w:pStyle w:val="Heading1"/>
        <w:spacing w:line="360" w:lineRule="auto"/>
      </w:pPr>
      <w:r>
        <w:t>LINIA 300</w:t>
      </w:r>
    </w:p>
    <w:p w14:paraId="2392A4EA" w14:textId="77777777" w:rsidR="003C0AE3" w:rsidRDefault="003C0AE3" w:rsidP="0095691E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BRAŞOV - TEIUŞ - CLUJ NAPOCA - OŞORHEI - EPISCOPIA BIHOR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3C0AE3" w14:paraId="69F9FF03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D77F4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A867" w14:textId="77777777" w:rsidR="003C0AE3" w:rsidRDefault="003C0AE3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C4C50" w14:textId="77777777" w:rsidR="003C0AE3" w:rsidRPr="00600D25" w:rsidRDefault="003C0AE3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86B2F" w14:textId="77777777" w:rsidR="003C0AE3" w:rsidRDefault="003C0AE3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EF4C6E8" w14:textId="77777777" w:rsidR="003C0AE3" w:rsidRDefault="003C0AE3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FB482" w14:textId="77777777" w:rsidR="003C0AE3" w:rsidRDefault="003C0AE3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CAD61" w14:textId="77777777" w:rsidR="003C0AE3" w:rsidRPr="00600D25" w:rsidRDefault="003C0AE3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42706" w14:textId="77777777" w:rsidR="003C0AE3" w:rsidRDefault="003C0AE3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9E146" w14:textId="77777777" w:rsidR="003C0AE3" w:rsidRPr="00600D25" w:rsidRDefault="003C0AE3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4414D" w14:textId="77777777" w:rsidR="003C0AE3" w:rsidRPr="00D344C9" w:rsidRDefault="003C0AE3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0AE3" w14:paraId="7A79C1DF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90057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ED2CF" w14:textId="77777777" w:rsidR="003C0AE3" w:rsidRDefault="003C0AE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A3ACC" w14:textId="77777777" w:rsidR="003C0AE3" w:rsidRPr="00600D25" w:rsidRDefault="003C0AE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E77A8" w14:textId="77777777" w:rsidR="003C0AE3" w:rsidRDefault="003C0AE3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6312FD1" w14:textId="77777777" w:rsidR="003C0AE3" w:rsidRDefault="003C0AE3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18DA" w14:textId="77777777" w:rsidR="003C0AE3" w:rsidRDefault="003C0AE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A3850" w14:textId="77777777" w:rsidR="003C0AE3" w:rsidRPr="00600D25" w:rsidRDefault="003C0AE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F3C17" w14:textId="77777777" w:rsidR="003C0AE3" w:rsidRDefault="003C0AE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10ED3" w14:textId="77777777" w:rsidR="003C0AE3" w:rsidRPr="00600D25" w:rsidRDefault="003C0AE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2B801" w14:textId="77777777" w:rsidR="003C0AE3" w:rsidRPr="00D344C9" w:rsidRDefault="003C0AE3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0AE3" w14:paraId="46919EE7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F7B1A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26E48" w14:textId="77777777" w:rsidR="003C0AE3" w:rsidRDefault="003C0AE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DB831" w14:textId="77777777" w:rsidR="003C0AE3" w:rsidRPr="00600D25" w:rsidRDefault="003C0AE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00930" w14:textId="77777777" w:rsidR="003C0AE3" w:rsidRDefault="003C0AE3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B3D6B07" w14:textId="77777777" w:rsidR="003C0AE3" w:rsidRDefault="003C0AE3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B74C" w14:textId="77777777" w:rsidR="003C0AE3" w:rsidRDefault="003C0AE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D67AA97" w14:textId="77777777" w:rsidR="003C0AE3" w:rsidRDefault="003C0AE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81D5F" w14:textId="77777777" w:rsidR="003C0AE3" w:rsidRPr="00600D25" w:rsidRDefault="003C0AE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BC066" w14:textId="77777777" w:rsidR="003C0AE3" w:rsidRDefault="003C0AE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0B856" w14:textId="77777777" w:rsidR="003C0AE3" w:rsidRPr="00600D25" w:rsidRDefault="003C0AE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C8653" w14:textId="77777777" w:rsidR="003C0AE3" w:rsidRPr="00D344C9" w:rsidRDefault="003C0AE3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119D1C7" w14:textId="77777777" w:rsidR="003C0AE3" w:rsidRPr="00D344C9" w:rsidRDefault="003C0AE3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3C0AE3" w14:paraId="6ED053EC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9D510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FBC26" w14:textId="77777777" w:rsidR="003C0AE3" w:rsidRDefault="003C0AE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1E8E1" w14:textId="77777777" w:rsidR="003C0AE3" w:rsidRPr="00600D25" w:rsidRDefault="003C0AE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FC8DF" w14:textId="77777777" w:rsidR="003C0AE3" w:rsidRDefault="003C0AE3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C79D148" w14:textId="77777777" w:rsidR="003C0AE3" w:rsidRDefault="003C0AE3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E6876" w14:textId="77777777" w:rsidR="003C0AE3" w:rsidRDefault="003C0AE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3E47" w14:textId="77777777" w:rsidR="003C0AE3" w:rsidRPr="00600D25" w:rsidRDefault="003C0AE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3E13D" w14:textId="77777777" w:rsidR="003C0AE3" w:rsidRDefault="003C0AE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4CAE2" w14:textId="77777777" w:rsidR="003C0AE3" w:rsidRPr="00600D25" w:rsidRDefault="003C0AE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82542" w14:textId="77777777" w:rsidR="003C0AE3" w:rsidRPr="00D344C9" w:rsidRDefault="003C0AE3" w:rsidP="005E71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B9A10B1" w14:textId="77777777" w:rsidR="003C0AE3" w:rsidRDefault="003C0AE3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07F4D96" w14:textId="77777777" w:rsidR="003C0AE3" w:rsidRPr="00D344C9" w:rsidRDefault="003C0AE3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11A - 14A.</w:t>
            </w:r>
          </w:p>
        </w:tc>
      </w:tr>
      <w:tr w:rsidR="003C0AE3" w14:paraId="4DFA9316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7C2B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86C23" w14:textId="77777777" w:rsidR="003C0AE3" w:rsidRDefault="003C0AE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977D9" w14:textId="77777777" w:rsidR="003C0AE3" w:rsidRPr="00600D25" w:rsidRDefault="003C0AE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78058" w14:textId="77777777" w:rsidR="003C0AE3" w:rsidRDefault="003C0AE3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B8398DD" w14:textId="77777777" w:rsidR="003C0AE3" w:rsidRDefault="003C0AE3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C61E1" w14:textId="77777777" w:rsidR="003C0AE3" w:rsidRDefault="003C0AE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E93B77F" w14:textId="77777777" w:rsidR="003C0AE3" w:rsidRDefault="003C0AE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37D45" w14:textId="77777777" w:rsidR="003C0AE3" w:rsidRPr="00600D25" w:rsidRDefault="003C0AE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9B3C2" w14:textId="77777777" w:rsidR="003C0AE3" w:rsidRDefault="003C0AE3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1DE55" w14:textId="77777777" w:rsidR="003C0AE3" w:rsidRPr="00600D25" w:rsidRDefault="003C0AE3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B6050" w14:textId="77777777" w:rsidR="003C0AE3" w:rsidRPr="00D344C9" w:rsidRDefault="003C0AE3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0AE3" w14:paraId="0C657975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98B69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5FB82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E8531" w14:textId="77777777" w:rsidR="003C0AE3" w:rsidRPr="00600D25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86FE8" w14:textId="77777777" w:rsidR="003C0AE3" w:rsidRDefault="003C0AE3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5D9FF94" w14:textId="77777777" w:rsidR="003C0AE3" w:rsidRDefault="003C0AE3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ECAF9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D962F" w14:textId="77777777" w:rsidR="003C0AE3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78037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E6A1E" w14:textId="77777777" w:rsidR="003C0AE3" w:rsidRPr="00600D25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9B3D9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58D50B25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12704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2900E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D4D7E" w14:textId="77777777" w:rsidR="003C0AE3" w:rsidRPr="00600D25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29D8A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E42648A" w14:textId="77777777" w:rsidR="003C0AE3" w:rsidRDefault="003C0AE3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7DED2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72CBEC36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1431D03A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F73E" w14:textId="77777777" w:rsidR="003C0AE3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2EBDF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FCEDC" w14:textId="77777777" w:rsidR="003C0AE3" w:rsidRPr="00600D25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FA9B7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653E7226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27ADFD24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3C0AE3" w14:paraId="6FE051FD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965B5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F8D5E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7+100</w:t>
            </w:r>
          </w:p>
          <w:p w14:paraId="11BF4D55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7+150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6727E" w14:textId="77777777" w:rsidR="003C0AE3" w:rsidRPr="00600D25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349F4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5118EAFC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B9B1D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A9203" w14:textId="77777777" w:rsidR="003C0AE3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034D6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7D4FB" w14:textId="77777777" w:rsidR="003C0AE3" w:rsidRPr="00600D25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24F7D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615F2A23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6401D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64CE8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15F35" w14:textId="77777777" w:rsidR="003C0AE3" w:rsidRPr="00600D25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E68EB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 -</w:t>
            </w:r>
          </w:p>
          <w:p w14:paraId="447BD22B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A8A72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E148D" w14:textId="77777777" w:rsidR="003C0AE3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73698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14:paraId="40864919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F22CA" w14:textId="77777777" w:rsidR="003C0AE3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69000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341D3CB4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06E43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2C93F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F459D" w14:textId="77777777" w:rsidR="003C0AE3" w:rsidRPr="00600D25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E55B3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0DEAA0AD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CEDB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B66A8BC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413D4" w14:textId="77777777" w:rsidR="003C0AE3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99C8F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7ED32" w14:textId="77777777" w:rsidR="003C0AE3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3696F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51E0B219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0AE3" w14:paraId="403BDC91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E9423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5FF3F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DE961" w14:textId="77777777" w:rsidR="003C0AE3" w:rsidRPr="00600D25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F11BE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08D88842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00478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3E86E27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679B3" w14:textId="77777777" w:rsidR="003C0AE3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7B652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A5004" w14:textId="77777777" w:rsidR="003C0AE3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C7667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4273C2A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3C0AE3" w14:paraId="666E19C9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98130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DF876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  <w:p w14:paraId="47A1A188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21+650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EB001" w14:textId="77777777" w:rsidR="003C0AE3" w:rsidRPr="00600D25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2E8CA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 -</w:t>
            </w:r>
          </w:p>
          <w:p w14:paraId="1759395E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A9686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D888B" w14:textId="77777777" w:rsidR="003C0AE3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C0BA0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6A569" w14:textId="77777777" w:rsidR="003C0AE3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46E09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0AE3" w14:paraId="52BD038D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0134B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0E92E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  <w:p w14:paraId="360E67BF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EE2A7" w14:textId="77777777" w:rsidR="003C0AE3" w:rsidRPr="00600D25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9F976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 -</w:t>
            </w:r>
          </w:p>
          <w:p w14:paraId="0423E0B7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Crivina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06C79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E4D4D" w14:textId="77777777" w:rsidR="003C0AE3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859D1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A6E69" w14:textId="77777777" w:rsidR="003C0AE3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A708F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0AE3" w14:paraId="3E179804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E294A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2D965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40+300</w:t>
            </w:r>
          </w:p>
          <w:p w14:paraId="251AC58B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934C6" w14:textId="77777777" w:rsidR="003C0AE3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A4A26" w14:textId="77777777" w:rsidR="003C0AE3" w:rsidRDefault="003C0AE3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Crivina</w:t>
            </w:r>
          </w:p>
          <w:p w14:paraId="06CB72D1" w14:textId="77777777" w:rsidR="003C0AE3" w:rsidRDefault="003C0AE3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07BB1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5FEE2" w14:textId="77777777" w:rsidR="003C0AE3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E5D0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041DD" w14:textId="77777777" w:rsidR="003C0AE3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AB4D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0AE3" w14:paraId="380235F0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FB2C9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AA0FD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44+900</w:t>
            </w:r>
          </w:p>
          <w:p w14:paraId="7E2EC6D3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E8058" w14:textId="77777777" w:rsidR="003C0AE3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E8BE7" w14:textId="77777777" w:rsidR="003C0AE3" w:rsidRDefault="003C0AE3" w:rsidP="00362F7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Crivina -</w:t>
            </w:r>
          </w:p>
          <w:p w14:paraId="30AA1840" w14:textId="77777777" w:rsidR="003C0AE3" w:rsidRDefault="003C0AE3" w:rsidP="00362F7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Brazi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1287E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B2A0F" w14:textId="77777777" w:rsidR="003C0AE3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97BCF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F7F81" w14:textId="77777777" w:rsidR="003C0AE3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B4065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0AE3" w14:paraId="25F32E52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C0A75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A1546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F186A" w14:textId="77777777" w:rsidR="003C0AE3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86943" w14:textId="77777777" w:rsidR="003C0AE3" w:rsidRDefault="003C0AE3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Crivina -</w:t>
            </w:r>
          </w:p>
          <w:p w14:paraId="252ADF25" w14:textId="77777777" w:rsidR="003C0AE3" w:rsidRDefault="003C0AE3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Brazi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F63EE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9AB54" w14:textId="77777777" w:rsidR="003C0AE3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E97C0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42+400</w:t>
            </w:r>
          </w:p>
          <w:p w14:paraId="4F70593F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C9E14" w14:textId="77777777" w:rsidR="003C0AE3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93716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0AE3" w14:paraId="2AD262D9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4C5D8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6E94D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1164C" w14:textId="77777777" w:rsidR="003C0AE3" w:rsidRPr="00600D25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14DF5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3C687C82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D4C2A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F9EEE" w14:textId="77777777" w:rsidR="003C0AE3" w:rsidRPr="00600D25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0E8BB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D005C" w14:textId="77777777" w:rsidR="003C0AE3" w:rsidRPr="00600D25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3ACA1" w14:textId="77777777" w:rsidR="003C0AE3" w:rsidRPr="00D344C9" w:rsidRDefault="003C0AE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0AE3" w14:paraId="5185F518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6E7CF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7ED41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5B686" w14:textId="77777777" w:rsidR="003C0AE3" w:rsidRPr="00600D25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7F956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4A553D18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5AE4A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31CC2E4A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0118ABD2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2A845016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310129B2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95E82" w14:textId="77777777" w:rsidR="003C0AE3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B4BF9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E6E22" w14:textId="77777777" w:rsidR="003C0AE3" w:rsidRPr="00600D25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3C1E7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7382938E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7363AA37" w14:textId="77777777" w:rsidR="003C0AE3" w:rsidRPr="004870EE" w:rsidRDefault="003C0AE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3C0AE3" w14:paraId="2E0D7A9B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86FF7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C0CD5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7ED50065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D2BA9" w14:textId="77777777" w:rsidR="003C0AE3" w:rsidRPr="00600D25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0CDBB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168E2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179F3" w14:textId="77777777" w:rsidR="003C0AE3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01C92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4D6D7" w14:textId="77777777" w:rsidR="003C0AE3" w:rsidRPr="00600D25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2F316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8E46BEF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3C0AE3" w14:paraId="74596693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54A6C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50153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0C32B" w14:textId="77777777" w:rsidR="003C0AE3" w:rsidRPr="00600D25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BFF64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19710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D24D7" w14:textId="77777777" w:rsidR="003C0AE3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B38C0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050D0647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69441" w14:textId="77777777" w:rsidR="003C0AE3" w:rsidRPr="00600D25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25FDF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B04DB2F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3C0AE3" w14:paraId="24F0643D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100B4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4B111" w14:textId="77777777" w:rsidR="003C0AE3" w:rsidRDefault="003C0AE3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35498B14" w14:textId="77777777" w:rsidR="003C0AE3" w:rsidRDefault="003C0AE3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9570E" w14:textId="77777777" w:rsidR="003C0AE3" w:rsidRPr="00600D25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D974B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1DE9A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5A94A" w14:textId="77777777" w:rsidR="003C0AE3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C5293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8B150" w14:textId="77777777" w:rsidR="003C0AE3" w:rsidRPr="00600D25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710B8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F6947B3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3C0AE3" w14:paraId="654E5FF4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23334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330D3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4EDD0" w14:textId="77777777" w:rsidR="003C0AE3" w:rsidRPr="00600D25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41243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D7C0A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C7475" w14:textId="77777777" w:rsidR="003C0AE3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C8AC4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2D844803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B6784" w14:textId="77777777" w:rsidR="003C0AE3" w:rsidRPr="00600D25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F1749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93D074F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3C0AE3" w14:paraId="043E0A29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3EFF5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93517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677D7" w14:textId="77777777" w:rsidR="003C0AE3" w:rsidRPr="00600D25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04DB3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0E71704C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DC3CA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C7CEE5B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0E7F5" w14:textId="77777777" w:rsidR="003C0AE3" w:rsidRPr="00600D25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F861C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8AD6D" w14:textId="77777777" w:rsidR="003C0AE3" w:rsidRPr="00600D25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1EC7D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3AA5298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82F9398" w14:textId="77777777" w:rsidR="003C0AE3" w:rsidRPr="00D344C9" w:rsidRDefault="003C0AE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3C0AE3" w14:paraId="017A794C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87580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08897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4E193" w14:textId="77777777" w:rsidR="003C0AE3" w:rsidRPr="00600D25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E7A47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0D15C046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E060A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A617B" w14:textId="77777777" w:rsidR="003C0AE3" w:rsidRPr="00600D25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AA033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08963" w14:textId="77777777" w:rsidR="003C0AE3" w:rsidRPr="00600D25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37208" w14:textId="77777777" w:rsidR="003C0AE3" w:rsidRPr="00D344C9" w:rsidRDefault="003C0AE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0AE3" w14:paraId="0DB3831D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C0AA9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1DC1F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4DE677B0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A8065" w14:textId="77777777" w:rsidR="003C0AE3" w:rsidRPr="00600D25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C53EB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C452D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28568AEB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1B1C1C5C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2078B7BC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22D779F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2DDD0" w14:textId="77777777" w:rsidR="003C0AE3" w:rsidRPr="00600D25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4403D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6EF14F88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4F969" w14:textId="77777777" w:rsidR="003C0AE3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054B" w14:textId="77777777" w:rsidR="003C0AE3" w:rsidRDefault="003C0AE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714C10D" w14:textId="77777777" w:rsidR="003C0AE3" w:rsidRDefault="003C0AE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23EC90C" w14:textId="77777777" w:rsidR="003C0AE3" w:rsidRPr="00D344C9" w:rsidRDefault="003C0AE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3C0AE3" w14:paraId="1D0DAA08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9BA64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0536B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CCF1F" w14:textId="77777777" w:rsidR="003C0AE3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281EE" w14:textId="77777777" w:rsidR="003C0AE3" w:rsidRDefault="003C0AE3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005F2B48" w14:textId="77777777" w:rsidR="003C0AE3" w:rsidRDefault="003C0AE3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C15E3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0B0902B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7764B" w14:textId="77777777" w:rsidR="003C0AE3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20FB0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090C1" w14:textId="77777777" w:rsidR="003C0AE3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E1054" w14:textId="77777777" w:rsidR="003C0AE3" w:rsidRDefault="003C0AE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DC56D03" w14:textId="77777777" w:rsidR="003C0AE3" w:rsidRDefault="003C0AE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9F3E7B9" w14:textId="77777777" w:rsidR="003C0AE3" w:rsidRDefault="003C0AE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3C0AE3" w14:paraId="60B21865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0B845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9EDDB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6CCA4" w14:textId="77777777" w:rsidR="003C0AE3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58080" w14:textId="77777777" w:rsidR="003C0AE3" w:rsidRDefault="003C0AE3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734F8EEE" w14:textId="77777777" w:rsidR="003C0AE3" w:rsidRDefault="003C0AE3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B37E5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C3AB5" w14:textId="77777777" w:rsidR="003C0AE3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52EE2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47B21" w14:textId="77777777" w:rsidR="003C0AE3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47176" w14:textId="77777777" w:rsidR="003C0AE3" w:rsidRDefault="003C0AE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F8198DA" w14:textId="77777777" w:rsidR="003C0AE3" w:rsidRDefault="003C0AE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9D1CCFE" w14:textId="77777777" w:rsidR="003C0AE3" w:rsidRDefault="003C0AE3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3C0AE3" w14:paraId="752F2556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EB8A7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EAFF6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173A4" w14:textId="77777777" w:rsidR="003C0AE3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E3D69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24D6AF07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556C4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76DE7205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91B55" w14:textId="77777777" w:rsidR="003C0AE3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A6CEA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1091A" w14:textId="77777777" w:rsidR="003C0AE3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F7D8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DBF0BAA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3C0AE3" w14:paraId="1654EF0E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8575E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C8631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4E5DD" w14:textId="77777777" w:rsidR="003C0AE3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2FD85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4D248D90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0E57BAA3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569FB337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B2111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06C16" w14:textId="77777777" w:rsidR="003C0AE3" w:rsidRPr="00600D25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F3279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0EA04BCA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8335D" w14:textId="77777777" w:rsidR="003C0AE3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74C5B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8A9032B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6EB66BB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6FD0F32A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3E0D8D4A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28F2339D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6EB2DECE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5F1A7DB2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3C0AE3" w14:paraId="65B215EA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3BA4F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F5AD1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BCFE8" w14:textId="77777777" w:rsidR="003C0AE3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3B1CD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4228D9FE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FC66B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BD0A3" w14:textId="77777777" w:rsidR="003C0AE3" w:rsidRPr="00600D25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FC7EC" w14:textId="77777777" w:rsidR="003C0AE3" w:rsidRDefault="003C0AE3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55FE2" w14:textId="77777777" w:rsidR="003C0AE3" w:rsidRDefault="003C0AE3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C2EF3" w14:textId="77777777" w:rsidR="003C0AE3" w:rsidRDefault="003C0AE3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0AE3" w14:paraId="360B832F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F9296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789DE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0C96A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BB117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41658111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54E7A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09CB9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94F87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CE495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9E965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0AE3" w14:paraId="1469DF63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48474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42F1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6C123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C2E4A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396886CE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84FF8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BF0D3B5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50F68EE9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DD5576A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73E06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32EB8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407B5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893CD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E3B12CA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B4C97D8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3C0AE3" w14:paraId="7B335349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B88FF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362AD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37A0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BD87C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5B9CBAFA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DEFED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FAA13A3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04B6E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A6E0F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D3102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DE15C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8CB52C7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3C0AE3" w14:paraId="0591754B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F2428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B107D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44BEC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185A2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13B07D15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14:paraId="74BB5150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-</w:t>
            </w:r>
          </w:p>
          <w:p w14:paraId="512B5D3A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45AF5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21729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F5589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  <w:p w14:paraId="29015A36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EA39B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750EA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4B81884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0AE3" w14:paraId="11728F32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D82F5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5BA23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28EFB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40AD9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2071149B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035C2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B16D7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7F4E5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027AD747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1695A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38221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2B41410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0AE3" w14:paraId="052AA0DA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C1B6C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4E928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18529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E69BB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7B5B243D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 și</w:t>
            </w:r>
          </w:p>
          <w:p w14:paraId="728A3B48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3C113490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A5871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FE8FA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99776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  <w:p w14:paraId="6D145F22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183+045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29051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73BBC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67B59A3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3C0AE3" w14:paraId="30629629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98E7B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BE2DF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B44DA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D2FBD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297D6FFB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DAFA6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8475F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70013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5B3A966B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96594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ACF63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5E2BCBD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66F8C34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3C0AE3" w14:paraId="2436AA94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772B1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7DB4C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4DB23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7902E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6212EC9B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BE37C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2B21C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7C080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7240D0A7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194EC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AFE1F" w14:textId="77777777" w:rsidR="003C0AE3" w:rsidRPr="00D344C9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4FC3C3AD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0AE3" w14:paraId="28D1FF5D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AA45D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07141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5B2EA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D8EDB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020E24DB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888FF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39C9B9F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AEC6A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C8D8E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F3B69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6CED1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778C6B9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F6C8AC8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7214F398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3C0AE3" w14:paraId="6E9A41DF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E510E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83764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1BEBB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F101B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58C9C588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BD7A2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C4AE8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24CB8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60FA6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34738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7F0091C" w14:textId="77777777" w:rsidR="003C0AE3" w:rsidRPr="00D344C9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3C0AE3" w14:paraId="1B12C1A6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E0BE3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AD151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5DBCDFB3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EB69C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05DAE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36E6C257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4DBA4D2F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FEC25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3531B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822D5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CE7C6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458B7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CDC50C1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0AE3" w14:paraId="74C9E2E4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BC65C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59516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5F05226A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629E7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2643F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6B4CC337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9F868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BAF7B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7EBB4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A597E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80F6A" w14:textId="77777777" w:rsidR="003C0AE3" w:rsidRPr="00D344C9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43642AC7" w14:textId="77777777" w:rsidR="003C0AE3" w:rsidRPr="00D344C9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0AE3" w14:paraId="2A223F8D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2336D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B93F8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873DA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142BE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5A6A56FA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3C979A80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1F0EE6A3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2AF4B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B8CEF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AB1F9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516A6EC1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7BF05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82C03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61D390C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0AE3" w14:paraId="2A727B5D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CD4EB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12D43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240C6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BD92E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2E6766BF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D673B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BCE24F6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CEC1A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A694E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903A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7F86F" w14:textId="77777777" w:rsidR="003C0AE3" w:rsidRPr="00D344C9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0AE3" w14:paraId="2571EA88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36BBE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8FA0B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D3D4F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5B3D9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109175DC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338B0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28184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F8D07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62C22AEB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5705B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43DFB" w14:textId="77777777" w:rsidR="003C0AE3" w:rsidRPr="00D344C9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5E2AA7BD" w14:textId="77777777" w:rsidR="003C0AE3" w:rsidRPr="00D344C9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0AE3" w14:paraId="0C7729F2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F3A53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5099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A049A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F6E13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707E987B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C8EC2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D8DDB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7DB2F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04505EA3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B4E69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BD8A7" w14:textId="77777777" w:rsidR="003C0AE3" w:rsidRPr="00D344C9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1F835596" w14:textId="77777777" w:rsidR="003C0AE3" w:rsidRPr="00D344C9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0AE3" w14:paraId="77D7F941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0E335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94E3C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B0F71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C2C02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4AF106EB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33612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E1C11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7959D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78E36EEA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300C4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13F7D" w14:textId="77777777" w:rsidR="003C0AE3" w:rsidRPr="00D344C9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394D618C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8A4081C" w14:textId="77777777" w:rsidR="003C0AE3" w:rsidRPr="00D344C9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3C0AE3" w14:paraId="62A03A2D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21FB6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74E94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E45DB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A9DF9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507B5B3B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7D75A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6745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9828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14:paraId="62ED2B6B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78F7F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8DCFF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282DEA8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1A49977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3C0AE3" w14:paraId="3C80AEF4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4C948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AAF70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94530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012AF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5F39B204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39C4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D07E6C7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532D1A36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453731F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41626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277E3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E0F44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C6856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059B93C5" w14:textId="77777777" w:rsidR="003C0AE3" w:rsidRPr="00D344C9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0AE3" w14:paraId="1473D9D2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49DEF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BA4C1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C4C29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2CF1B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14:paraId="2FF035B9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14:paraId="2D49B7E0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14:paraId="001FD2A9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15F68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F398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EFC24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14:paraId="5A8BB676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3AE59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4723D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0BF42D7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0AE3" w14:paraId="15CC0A25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80B1B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EDF08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EEFAC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D9B69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62CFE3C8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26B49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6BAC47C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09148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22E87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FD3CD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D2262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5ACEB4F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3C0AE3" w14:paraId="4714E881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DFC1E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DDA19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4CAB3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0F1CB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23B8DE80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CA19B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F106743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658C6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858D4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49FFF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AD187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0D5045B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3C0AE3" w14:paraId="76E9B176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887B7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B2BB5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88961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B4B25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023E9C7E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63D47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9ACC8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632EC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C5F66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4B9D3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0AE3" w14:paraId="067F8154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9E596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9B715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4DF189C1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E84F5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F8EA8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2390B333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78226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89E62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0E062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CD92F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4A1CA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0AE3" w14:paraId="520B5385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12DCC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6E832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68721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AC2F9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586696F5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A204C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9760801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E0D10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824EF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DC40F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7481F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B568A7A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3C0AE3" w14:paraId="6F9EB26F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FF00F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921A8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14:paraId="7B8CD1F7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FE9D0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9BEC8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7B38DFE9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2E501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83ED7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F9206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1DACD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3D686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1E9834F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65F431E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3C0AE3" w14:paraId="289EFCEC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032AD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4F57B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14:paraId="291A5956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1F036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93BC1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230649EF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221A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C15D6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E9D25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F4538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F58B2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3EA9F79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AF4B3B5" w14:textId="77777777" w:rsidR="003C0AE3" w:rsidRPr="00D344C9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3C0AE3" w14:paraId="441EC9FE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9BF39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9F793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14:paraId="556BA4A2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7B9CA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F332D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221B396A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658D9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B3F4C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7FE82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B8808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E8DB2" w14:textId="77777777" w:rsidR="003C0AE3" w:rsidRPr="00D344C9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0AE3" w14:paraId="18A2ADD4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7F76D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C0EDA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29D95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4358C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6FC38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6F1AB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21ABD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8BAFA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9B507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0AE3" w14:paraId="23ADA906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36127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2E56B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0D8801F5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FBD71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35CB0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22978E1A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33DD5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7EBAB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8F069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77ABDE8F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5FBCD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9B806" w14:textId="77777777" w:rsidR="003C0AE3" w:rsidRPr="0019324E" w:rsidRDefault="003C0AE3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7B57BC6" w14:textId="77777777" w:rsidR="003C0AE3" w:rsidRPr="000160B5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285A1A3F" w14:textId="77777777" w:rsidR="003C0AE3" w:rsidRPr="006B78FD" w:rsidRDefault="003C0AE3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322647EC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9FF41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243AB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14:paraId="25EAD5E8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CF681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988CF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3722DCA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367E3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55093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0DA76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9D083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0FDF2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59AE3E9" w14:textId="77777777" w:rsidR="003C0AE3" w:rsidRPr="00ED17B8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14:paraId="1DAB3D0C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20041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07715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546AF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575A7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CBF457C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97A45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023462D7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0874E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393D5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B0A5A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8EC79" w14:textId="77777777" w:rsidR="003C0AE3" w:rsidRPr="00D344C9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0D44A644" w14:textId="77777777" w:rsidR="003C0AE3" w:rsidRPr="00D344C9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3C0AE3" w14:paraId="3AF92947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1ADA1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EE323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C93E7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2C4C2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8E31706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1AF72523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86F08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84C0A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9F613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1F398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AED01" w14:textId="77777777" w:rsidR="003C0AE3" w:rsidRPr="00D344C9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1731097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6502070" w14:textId="77777777" w:rsidR="003C0AE3" w:rsidRPr="00D344C9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3C0AE3" w14:paraId="0D7CAAC1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15DC4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6DAEE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9B52C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85B97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93E540C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B1FEF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C74E9EB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1C3EAAE6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B2EFAD2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905C8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FAC0A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7C210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D61F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ACF5C45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013AA66" w14:textId="77777777" w:rsidR="003C0AE3" w:rsidRPr="00D344C9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3C0AE3" w14:paraId="435D8986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F5B3A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B682E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85F29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773DF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514512E5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2AFB5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364BAEC3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C39EC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6C65D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49708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2DF0E" w14:textId="77777777" w:rsidR="003C0AE3" w:rsidRPr="00D344C9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3A03EB10" w14:textId="77777777" w:rsidR="003C0AE3" w:rsidRPr="00D344C9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3C0AE3" w14:paraId="5EB6E488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1A2CF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FC3D5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873C2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DA7DA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5AD3B59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AA76A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55E6F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48266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B2DC4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78035" w14:textId="77777777" w:rsidR="003C0AE3" w:rsidRPr="00D344C9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0AAE6073" w14:textId="77777777" w:rsidR="003C0AE3" w:rsidRPr="00D344C9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3C0AE3" w14:paraId="5C4CBD22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A1D8F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CBCDB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60976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5968E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D6DC99B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77DC419B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57CDD2B7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9969E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E09A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C2613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D6E3B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ACAA3" w14:textId="77777777" w:rsidR="003C0AE3" w:rsidRPr="00D344C9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0AE3" w14:paraId="192E1DEB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0AD2D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0596F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3D91A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CBC39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63ADA142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171056EB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68E32519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324F8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25B9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9E5C7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0C648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37A77" w14:textId="77777777" w:rsidR="003C0AE3" w:rsidRPr="00D344C9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0AE3" w14:paraId="5B854AC5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E8F6C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0EDEA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7483EF04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55176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2C9A7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02BEBE79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DE146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838E9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C2481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53E124E1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0B888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42FB8" w14:textId="77777777" w:rsidR="003C0AE3" w:rsidRPr="0019324E" w:rsidRDefault="003C0AE3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F67787D" w14:textId="77777777" w:rsidR="003C0AE3" w:rsidRPr="000160B5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7F863AA8" w14:textId="77777777" w:rsidR="003C0AE3" w:rsidRPr="005C2BB7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66F20FE4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25EA1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51204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11D100E4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BF1B7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4A683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5C44CFCC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4A7A4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12F3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3BBFC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F85DF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F6EE4" w14:textId="77777777" w:rsidR="003C0AE3" w:rsidRPr="00EC155E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3E3DE11E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3C0AE3" w14:paraId="6ABB0F0F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88F6B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2E3CC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3F69E08D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5A16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4E82B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554B7BDB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B7047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F26F7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69D09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32ACD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DCDB7" w14:textId="77777777" w:rsidR="003C0AE3" w:rsidRPr="00EC155E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19C9DE1E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705AE975" w14:textId="77777777" w:rsidR="003C0AE3" w:rsidRPr="00EC155E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3C0AE3" w14:paraId="6D6EF5C6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D9F79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BA372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675A38FC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8FCF5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CFB94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4EC1590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40303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471CA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E3B35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23E96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7F4A1" w14:textId="77777777" w:rsidR="003C0AE3" w:rsidRPr="00DE4F3A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6D50B34E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4BFBAA0D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10B79229" w14:textId="77777777" w:rsidR="003C0AE3" w:rsidRPr="00DE4F3A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3C0AE3" w14:paraId="7868A708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A6B0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28E38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78B6E3D7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FA5B8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54C00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F9172C4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CB015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BD82B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0A87D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C8618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139E2" w14:textId="77777777" w:rsidR="003C0AE3" w:rsidRPr="00DE4F3A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772673E8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19397F33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4DD17B01" w14:textId="77777777" w:rsidR="003C0AE3" w:rsidRPr="00DE4F3A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3C0AE3" w14:paraId="3DFFA188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CDDA8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06AB1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697A0162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3FAD3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A2B8C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1356ADC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49513AF6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FBC51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85E2C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1834B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6AEC2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B3280" w14:textId="77777777" w:rsidR="003C0AE3" w:rsidRPr="00DE4F3A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2D4D332A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05B0A3DC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648ADAFA" w14:textId="77777777" w:rsidR="003C0AE3" w:rsidRPr="00DE4F3A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3C0AE3" w14:paraId="11A479BD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4A9CA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25384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AE472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A95B3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234DB4EB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25A62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25896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D5D6B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248+800</w:t>
            </w:r>
          </w:p>
          <w:p w14:paraId="1C358D24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46B8E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EF963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EC1F36E" w14:textId="77777777" w:rsidR="003C0AE3" w:rsidRPr="00D344C9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0AE3" w14:paraId="62EB3E39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EF2AB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06E01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8D4C9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7F43E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14:paraId="4991C477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AF02E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24D0495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582F2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6E4E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D91DD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17194" w14:textId="77777777" w:rsidR="003C0AE3" w:rsidRPr="00D344C9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AAEE746" w14:textId="77777777" w:rsidR="003C0AE3" w:rsidRPr="00D344C9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3C0AE3" w14:paraId="4C6E09E2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EE9B8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92FF4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18413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49DFB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14:paraId="6E6D47D3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958D8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1824596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473B8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826CB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5287D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F2F3C" w14:textId="77777777" w:rsidR="003C0AE3" w:rsidRPr="00D344C9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E73D2E2" w14:textId="77777777" w:rsidR="003C0AE3" w:rsidRPr="00D344C9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3C0AE3" w14:paraId="2ABAD997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DFE84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9D881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3C2CE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50890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65C67133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08F19928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14:paraId="378D4F06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431D7B90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A09BE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4B456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19D1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136620D9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6E7F8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DE558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E54290D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de 2000 Hz în capătul dinspre Rupea,</w:t>
            </w:r>
          </w:p>
          <w:p w14:paraId="6DB7A785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km 250+750 la paleta de avertizare.</w:t>
            </w:r>
          </w:p>
          <w:p w14:paraId="39A28451" w14:textId="77777777" w:rsidR="003C0AE3" w:rsidRPr="00D344C9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3C0AE3" w14:paraId="151C1DED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A383E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C79D1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A11DB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BCA9D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1798AA86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2A714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08048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63814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21CA6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1EDC9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0AE3" w14:paraId="69443BC5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4C1C5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A9702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14:paraId="48FFE5B1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B9976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AF564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10050002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2ADDF7D0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14:paraId="2078AB0D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6C5F2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4C5E8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92BD4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30FA0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B3C06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75A9648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14:paraId="41C5B57D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5D8E4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EAB59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75104D5F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51FC3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04531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5F7B6255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8488C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3EB63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A2E94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98FC0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C8420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7C3B5F70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04B89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E996A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05EC2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01DDC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29462B2F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36EA3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81E69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368A7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14:paraId="3232A596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739F1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6B336" w14:textId="77777777" w:rsidR="003C0AE3" w:rsidRPr="00CB2A72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F55DE3B" w14:textId="77777777" w:rsidR="003C0AE3" w:rsidRPr="00CB2A72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3C0AE3" w14:paraId="1401C941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93C02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FD6FF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7A5F1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5D5F5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62CDF5D0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C164A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FD3AC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84F91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14:paraId="6D113EAC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E33E3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9586A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14:paraId="3D4529DD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287ED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5433F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1B1E8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3124E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38523272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61FD9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098E8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6C449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14:paraId="6EB513B6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21C3D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21206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83A3D0F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14:paraId="65BF448B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3CCB8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1629F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0C2134F2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8F0D1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B7804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1977EF1F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D3E8C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542DF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33FD4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46130" w14:textId="77777777" w:rsidR="003C0AE3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1389D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D35D87F" w14:textId="77777777" w:rsidR="003C0AE3" w:rsidRPr="00CB2A72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14:paraId="30F0CF88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5827A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B776F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1B392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29E22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4389841A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DACB2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6D492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5CFD0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14:paraId="5D423242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EE3B2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1F5B6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6FC1CFD" w14:textId="77777777" w:rsidR="003C0AE3" w:rsidRPr="00D344C9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3C0AE3" w14:paraId="1C72A3AE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66209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BADA4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1332A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489C8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353687FC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BAF95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BA339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18F1C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BF100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95FF2" w14:textId="77777777" w:rsidR="003C0AE3" w:rsidRPr="00D344C9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0AE3" w14:paraId="6C074F65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DF8BD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C6325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45F46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802A9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2D4AB52F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590DC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24631806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D5854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24032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5820D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AF5EE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B8970B3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2B53036" w14:textId="77777777" w:rsidR="003C0AE3" w:rsidRPr="00D344C9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3C0AE3" w14:paraId="751798CE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DD657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4C329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E9F6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F7C0D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0796D7F7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7DF05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1A6396D0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D74CA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6514F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A1B24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00CF1" w14:textId="77777777" w:rsidR="003C0AE3" w:rsidRPr="00D344C9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3ED63B9" w14:textId="77777777" w:rsidR="003C0AE3" w:rsidRPr="00D344C9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3C0AE3" w14:paraId="34AAA130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E068E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E48D5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14:paraId="651CE5A6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2FC14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D5EE3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14:paraId="411DF937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E8926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04C4D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BE31D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4B1C5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48B11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7C7BD01" w14:textId="77777777" w:rsidR="003C0AE3" w:rsidRPr="00D344C9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0AE3" w14:paraId="61042F0A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66F67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C8866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9A3EC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259AC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6636D327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F7DCC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9D3E6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301C2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7D475C32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8D995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006DE" w14:textId="77777777" w:rsidR="003C0AE3" w:rsidRPr="00D344C9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0AE3" w14:paraId="298A2E83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D7BE7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754FC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4425A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26BBB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6B7BDAA5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FD37F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7E163D1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EF0A3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28164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AD3FC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351BA" w14:textId="77777777" w:rsidR="003C0AE3" w:rsidRPr="00D344C9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05D304B2" w14:textId="77777777" w:rsidR="003C0AE3" w:rsidRPr="00D344C9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0B67D605" w14:textId="77777777" w:rsidR="003C0AE3" w:rsidRPr="00D344C9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3C0AE3" w14:paraId="753C5B0E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724B8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88494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30485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4B98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0B0DC1A4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A65A1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4A99C0A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42193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8B422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34AE1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C5B01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DDBF0DB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9B3E3F1" w14:textId="77777777" w:rsidR="003C0AE3" w:rsidRPr="00D344C9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3C0AE3" w14:paraId="5DE9F095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E255E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C559A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CAF3E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B9D23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3C4829B9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56829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E29D173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4F97A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388D8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5CA44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D8006" w14:textId="77777777" w:rsidR="003C0AE3" w:rsidRPr="00D344C9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8E5408C" w14:textId="77777777" w:rsidR="003C0AE3" w:rsidRPr="00D344C9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3C0AE3" w14:paraId="6C48A3AD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F6708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0951E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7970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099DA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58AB03B4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A037B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02245F87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1695A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37B16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5E038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7AD65" w14:textId="77777777" w:rsidR="003C0AE3" w:rsidRPr="00D344C9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0B3C87E" w14:textId="77777777" w:rsidR="003C0AE3" w:rsidRPr="00D344C9" w:rsidRDefault="003C0AE3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4C1F6A95" w14:textId="77777777" w:rsidR="003C0AE3" w:rsidRPr="00D344C9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3C0AE3" w14:paraId="634175BF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C23FA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F8AE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CC9EE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B9B70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3586D85A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6C52C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6DF9C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D271B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07F222EF" w14:textId="77777777" w:rsidR="003C0AE3" w:rsidRDefault="003C0AE3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2E26B" w14:textId="77777777" w:rsidR="003C0AE3" w:rsidRPr="00600D25" w:rsidRDefault="003C0AE3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51A89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077B064" w14:textId="77777777" w:rsidR="003C0AE3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4AB6D620" w14:textId="77777777" w:rsidR="003C0AE3" w:rsidRPr="00D344C9" w:rsidRDefault="003C0AE3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3C0AE3" w14:paraId="19B3BE14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EFE58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06DA1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A9667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8A9E3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194A3359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4EA0948E" w14:textId="77777777" w:rsidR="003C0AE3" w:rsidRDefault="003C0AE3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016FE069" w14:textId="77777777" w:rsidR="003C0AE3" w:rsidRDefault="003C0AE3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0C0EF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671C9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7EC9C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33BCE62D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72D74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7A492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C711807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0AE3" w14:paraId="124AA6D8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FD0B9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F94F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73D11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E8846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EA9C4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E5390DA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8F46E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5F5C0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1C622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B1BD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90159A9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3D94C23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3C0AE3" w14:paraId="4C480AE5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F74EC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57461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E5D45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CE41B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2E879C17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BE9FF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63CCB057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5F3DA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8C61E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53128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BB794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90E7FC2" w14:textId="77777777" w:rsidR="003C0AE3" w:rsidRPr="00D344C9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3C0AE3" w14:paraId="124F0339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6CFBB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BF8ED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95439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0DB0E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35404FCD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7F422949" w14:textId="77777777" w:rsidR="003C0AE3" w:rsidRDefault="003C0AE3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6D01B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A5594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1EA54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14:paraId="52577101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7210E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C134A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CDCEBCE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0AE3" w14:paraId="03E4B3ED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B5CD2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4F08F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D52A0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79233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358092B5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2088FDFA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42841997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6916B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58E5D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34D1E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6E324EBD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39682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1B7CA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0AE3" w14:paraId="2A61A966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7422B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258DF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81032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215F1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0FD0BF35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40315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72AA1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B087B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02310DAF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6B27E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A486C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9995514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0AE3" w14:paraId="2DCB6E59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C6C51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45D75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2190F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84033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03539FA6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62D8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CD383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B074E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41673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E0ED1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0AE3" w14:paraId="1E2B5E5F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52113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2C074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DE101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DCC6A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2D87CB76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5363F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EFA8E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F1A77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70AE5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9A77E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0AE3" w14:paraId="3A486761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034F0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B872B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D6E5D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FC0C0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2C624CDC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B55DC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9ACC4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5BEDC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7C7BA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60130" w14:textId="77777777" w:rsidR="003C0AE3" w:rsidRPr="00D344C9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3C0AE3" w14:paraId="6D2764D3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2BF05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6E0EF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FA8E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BE93C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016F7FDD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8E554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7D28927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48701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C0DE6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E16E7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1A0EB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6171ABC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F695D16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6824F712" w14:textId="77777777" w:rsidR="003C0AE3" w:rsidRPr="00D344C9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3C0AE3" w14:paraId="449FADC5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3D316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5C423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680E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EA5F2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10610BFC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57891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0BF5175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4B5DE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1E09C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2AE24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F8361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5AFF416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1A33AD49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4B8B9353" w14:textId="77777777" w:rsidR="003C0AE3" w:rsidRPr="00D344C9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3C0AE3" w14:paraId="0F21800A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A3782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04102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AA7D8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5D333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14:paraId="4CA41B2D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36A68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6088C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2CADD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D3841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409C1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506F96B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79B6294" w14:textId="77777777" w:rsidR="003C0AE3" w:rsidRPr="00D344C9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3C0AE3" w14:paraId="09D7AF4E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9C2EC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78F8F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14:paraId="194B20CA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5B5EE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14F6B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Copșa Mică -</w:t>
            </w:r>
          </w:p>
          <w:p w14:paraId="0EA07B57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86650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9DD43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A10C7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14:paraId="3242A066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045E4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617B1" w14:textId="77777777" w:rsidR="003C0AE3" w:rsidRPr="00D344C9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0AE3" w14:paraId="29BF0A44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CFA2F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6B56B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14:paraId="772A8343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AA6CA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5A32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 -</w:t>
            </w:r>
          </w:p>
          <w:p w14:paraId="5CD9D63A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Blaj</w:t>
            </w:r>
          </w:p>
          <w:p w14:paraId="2BFC5367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85237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B982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78C8A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14:paraId="14375B95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1279D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98C9F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</w:t>
            </w:r>
          </w:p>
          <w:p w14:paraId="2234A0C1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valabila doar pentru sensul de circulație dinspre Blaj spre Valea Lungă.</w:t>
            </w:r>
          </w:p>
          <w:p w14:paraId="5807E2A8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(lipsă vizibilitate semnale de avarie S2 și S4 de la trecerea la nivel cu calea ferată km 372+876). </w:t>
            </w:r>
          </w:p>
          <w:p w14:paraId="418F1901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la capătul dinspre Blaj.</w:t>
            </w:r>
          </w:p>
        </w:tc>
      </w:tr>
      <w:tr w:rsidR="003C0AE3" w14:paraId="301AE6B3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99072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732AB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14:paraId="77CF8802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1B646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A9DE2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14:paraId="42E7A3B8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0A1A9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6A5BD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1193A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14:paraId="13C1B08C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EA2AF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3D36A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1625A0F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14:paraId="3525AF0B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14:paraId="01B8F851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3C0AE3" w14:paraId="2873AEA3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123C2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57739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B8834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527D2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328554E5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6921C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CF00980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9385C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3F87C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0AFCC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4FD9A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621C448" w14:textId="77777777" w:rsidR="003C0AE3" w:rsidRPr="00D344C9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3C0AE3" w14:paraId="46145C77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F6AB1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1370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FBBBA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1BB24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4355358F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494DA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FFF4A3B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FADDF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E2831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8B404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03F4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9D75CEB" w14:textId="77777777" w:rsidR="003C0AE3" w:rsidRPr="00D344C9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3C0AE3" w14:paraId="64712794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C2ACF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2F80E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2F50C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F9D89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046B51E3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11F06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B7FED71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4CDBC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57C4A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DF84E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B7E82" w14:textId="77777777" w:rsidR="003C0AE3" w:rsidRPr="00D344C9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0AE3" w14:paraId="3E4B4751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83766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22DB5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03093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45D9A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6877D3DB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75C96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D77D324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BCE16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E232B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80829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DB0B6" w14:textId="77777777" w:rsidR="003C0AE3" w:rsidRPr="00D344C9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1810937" w14:textId="77777777" w:rsidR="003C0AE3" w:rsidRPr="00D344C9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3C0AE3" w14:paraId="1E2BB4CE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BBB13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4C124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23183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2213F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Teiuș - </w:t>
            </w:r>
          </w:p>
          <w:p w14:paraId="1F621946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04C6D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0BBB4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DB485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01231AC7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6EA35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3C9A5" w14:textId="77777777" w:rsidR="003C0AE3" w:rsidRPr="00D344C9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0AE3" w14:paraId="08469B87" w14:textId="77777777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4120A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4BCE2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411+500</w:t>
            </w:r>
          </w:p>
          <w:p w14:paraId="08FF0D3C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B7630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1DC8A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Teiuş -</w:t>
            </w:r>
          </w:p>
          <w:p w14:paraId="62D67073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  <w:p w14:paraId="57A4CF35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linia 4 directă</w:t>
            </w:r>
          </w:p>
          <w:p w14:paraId="68ADFF84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04DEE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AA1A4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7E5ED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C644E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0C872" w14:textId="77777777" w:rsidR="003C0AE3" w:rsidRPr="00D344C9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0AE3" w14:paraId="55EC46D2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942EB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8DFAE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9D36E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0E5CC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4BBC9DD9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06666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065255C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6E6C8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04E84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0D8D9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BCDD4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E14256B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3C0AE3" w14:paraId="79B76C92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5D508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A7F94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D2B47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22CD1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6D9E28A9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ADA52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4E6709A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AA49B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98DED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678BE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2DAFB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1B78D61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3C0AE3" w14:paraId="2B7F799C" w14:textId="77777777" w:rsidTr="004C49A9">
        <w:trPr>
          <w:cantSplit/>
          <w:trHeight w:val="5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D0EF0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2B4FA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59F9B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8CD69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371CEF4A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4C1EC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064FB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EE0E7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59D6D129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30A88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7C7D1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A99708C" w14:textId="77777777" w:rsidR="003C0AE3" w:rsidRPr="00D344C9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3C0AE3" w14:paraId="62ED499B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92BD7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3AC99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14:paraId="2AC14D17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72739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89492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741856DD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95478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A66EC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B31B7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F2C58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51758" w14:textId="77777777" w:rsidR="003C0AE3" w:rsidRPr="00D344C9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3C0AE3" w14:paraId="40200702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DB9D1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E6018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9320A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181BF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33DB6D9B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89879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E002B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963E2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9D562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BC2E2" w14:textId="77777777" w:rsidR="003C0AE3" w:rsidRPr="00D344C9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0AE3" w14:paraId="6BA55225" w14:textId="77777777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9A654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EACC0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5F91F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2FD04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14:paraId="75C16BB9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EA048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7983D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82AD5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1BA022F2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9513D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E7B43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BAB749C" w14:textId="77777777" w:rsidR="003C0AE3" w:rsidRPr="00D344C9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3C0AE3" w14:paraId="6033603C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D4E9A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D38D8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A9A94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8C6A8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5049D8EC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3B0EC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A7729BF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96053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1251F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9EF5B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02869" w14:textId="77777777" w:rsidR="003C0AE3" w:rsidRPr="00D344C9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B3B2063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6561A14" w14:textId="77777777" w:rsidR="003C0AE3" w:rsidRPr="00D344C9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3C0AE3" w14:paraId="3E149E01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FB816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5F91C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28E34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60B01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46A0DBFC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43C59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BE818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39851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45A72CB9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B921E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16BBA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31EAECF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7B253F4B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5EFA2970" w14:textId="77777777" w:rsidR="003C0AE3" w:rsidRPr="00D344C9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3C0AE3" w14:paraId="056E0E2A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E70EB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EB812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14:paraId="7C285610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A79D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CF8FE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14:paraId="236902A4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7034E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683E1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E1F96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E96F6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20A33" w14:textId="77777777" w:rsidR="003C0AE3" w:rsidRPr="00D344C9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0AE3" w14:paraId="3FEF73AB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212BF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61566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FAA59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6C5F6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14:paraId="2B355FF6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14:paraId="39AF21EE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57ED5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F5CE9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C44F1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439+500</w:t>
            </w:r>
          </w:p>
          <w:p w14:paraId="2E5D936A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D1662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09560" w14:textId="77777777" w:rsidR="003C0AE3" w:rsidRPr="00D344C9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0AE3" w14:paraId="331182AF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54142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56E85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DD396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AF14A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78EE1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13644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B9118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9F6A6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8093B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1A470EDA" w14:textId="77777777" w:rsidR="003C0AE3" w:rsidRPr="00D344C9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3C0AE3" w14:paraId="0D15C15C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F43F9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F7D79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D78E1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3151F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51CE27BE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789EC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3D32423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E20DD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FA96E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D793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1EA90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2E3046B8" w14:textId="77777777" w:rsidR="003C0AE3" w:rsidRPr="00D344C9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3C0AE3" w14:paraId="3F4722A5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7A8F6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9A43C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E547C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BE5D9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021D96A5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8DF21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4CEC1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CA3D2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583BC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B91F8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44DBCCA8" w14:textId="77777777" w:rsidR="003C0AE3" w:rsidRPr="00D344C9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3C0AE3" w14:paraId="7EB83A48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8F713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B534B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73159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CF9A7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238BC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75F90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9D3EE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42948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05E23" w14:textId="77777777" w:rsidR="003C0AE3" w:rsidRPr="00D344C9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3C0AE3" w14:paraId="3F9BFF6B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0C6A0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0ECAC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468C3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3D85C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FFAE4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08B8E2E2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37E4BAB7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5CDBC450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60715FD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37E74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DF37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E07DC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07CAD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0AE3" w14:paraId="257B2176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28E66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DD9CA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8E216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5FAD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69714916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DB7A5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3B4B08F0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2AA6A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08C6F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855B1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C3933" w14:textId="77777777" w:rsidR="003C0AE3" w:rsidRPr="00D344C9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3C0AE3" w14:paraId="5B5F45EC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F6DBA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16BCF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1CC1F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0BF12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EC81E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12EFF1AE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1A175E54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A8640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CEE8A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7DAD5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2E7C8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0C2CBA8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2C0BCA5E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0AE3" w14:paraId="6BC231A4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A5D67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E1D1F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0CE5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B96D7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63769470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572980D3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00D52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BE77F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CAB69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9E6E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2C026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0AE3" w14:paraId="3E4E0F9F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7577E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43A71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58A2C755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5F040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EC86C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097BDD23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F2B9A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8B35F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62A3E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F411F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22FBB" w14:textId="77777777" w:rsidR="003C0AE3" w:rsidRPr="00D344C9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0AE3" w14:paraId="299AC024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A15CF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3983E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44788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91169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742DBD49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3990D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34130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8DADA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452+550</w:t>
            </w:r>
          </w:p>
          <w:p w14:paraId="4570C652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50B90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949A3" w14:textId="77777777" w:rsidR="003C0AE3" w:rsidRPr="00D344C9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0AE3" w14:paraId="1B5D39EE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9FB52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B5540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257A2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8C476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578597D7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EFD0E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ED5C8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C2F60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247ED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DFE9B" w14:textId="77777777" w:rsidR="003C0AE3" w:rsidRPr="00D344C9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0AE3" w14:paraId="1F4C35DC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42D16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285BB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0F727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6710D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BF06B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212F38B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5D796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C8941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A74E1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2B5BB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092802E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3C0AE3" w14:paraId="01DFAC01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B07E5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AC744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B44D6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C8402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  <w:p w14:paraId="57611864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1A219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476E4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1F28D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2F05F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C74F5" w14:textId="77777777" w:rsidR="003C0AE3" w:rsidRPr="00D344C9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0AE3" w14:paraId="3AFBAA01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66366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0335F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FA2E5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0DCC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04632673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6CD5C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67C13C7A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7B3A1079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6F155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541FE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16758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6C0B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0AE3" w14:paraId="2DD17D89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5B131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B93EB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70468685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38896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BCE78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27EC7B41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36414627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012D2255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3B8ADA64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8FB0E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42D63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E1EFC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7724E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8DC20" w14:textId="77777777" w:rsidR="003C0AE3" w:rsidRPr="00D344C9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0AE3" w14:paraId="252A85CA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9B64D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39764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3B4FE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329B3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0AD37F10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14:paraId="6EBE4F48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15F463C6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14:paraId="5BA4604B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F1462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C618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58665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14:paraId="3C31BE50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ED2EF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F0CCA" w14:textId="77777777" w:rsidR="003C0AE3" w:rsidRPr="00D344C9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0AE3" w14:paraId="60C979D2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B5924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7B437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95874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33601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6ECB925C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AD700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6CCFB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27294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486+800</w:t>
            </w:r>
          </w:p>
          <w:p w14:paraId="2A7276DA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64FEE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522EC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0AE3" w14:paraId="14C4BEA8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34F12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D40F4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7E819B31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B9CBD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8D4E8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427C7E61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3D092E9F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244E6C5F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02D7C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DD7FE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4257C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EC36B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B8A48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0AE3" w14:paraId="61557791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2E5FB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DBBCD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A9DB5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11AB8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AE940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0772FF04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61ADE9DC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67F1799B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32399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97AD4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9CD1E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EB0EC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65D617A1" w14:textId="77777777" w:rsidR="003C0AE3" w:rsidRPr="00D344C9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3C0AE3" w14:paraId="0C525F32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8EE16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297DC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8B2E9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43BFB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35ADF3E3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20DEC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D1B5B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F5F60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08DAE69B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D7E2E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E9B8D" w14:textId="77777777" w:rsidR="003C0AE3" w:rsidRPr="00D344C9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0AE3" w14:paraId="72DE48AE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AB517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20879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BF0FC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8C405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4D0CD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39B3245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46D31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DA865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22259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CB3AE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0A60416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4BF78CB8" w14:textId="77777777" w:rsidR="003C0AE3" w:rsidRPr="00D344C9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0AE3" w14:paraId="3FDAFAAB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7333F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5D16D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01EC2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8E25B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0636C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2C30013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6AA93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AA2CB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413F8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F0335" w14:textId="77777777" w:rsidR="003C0AE3" w:rsidRPr="00D344C9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0AE3" w14:paraId="0B5BB8A1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F59F9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B75DC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52893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27D52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405E9E89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4CF41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FB027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5A334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2F654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0D8D8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0AE3" w14:paraId="487B7F5F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6AA2A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F781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5FF70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50A8F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2E380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42DE5262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660B4BDF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5A6A94C9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45DAB6A4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8053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0ECAF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4CB37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4EE6C" w14:textId="77777777" w:rsidR="003C0AE3" w:rsidRPr="00D344C9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3C0AE3" w14:paraId="55057893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24D0F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3015B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7CFC8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B0FAF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7C859938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3E1B8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9072ABC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12FF2E70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544BE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B26DB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E86BC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3B8C8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5674AC5E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3C0AE3" w14:paraId="4CC60F7D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F84DB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89D26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641+000</w:t>
            </w:r>
          </w:p>
          <w:p w14:paraId="4341A19B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1993D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0A283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5D273DE6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E973E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CF493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F7714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825A4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8C338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3C0AE3" w14:paraId="4D424C08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D0793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87216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D8E1C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19307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238A1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07A33E1A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2151C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08659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EE07E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72BA5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3C0AE3" w14:paraId="2F60CE2D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BA8C0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790F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20DD7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9BF56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DEBA2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8C571D4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CB2E6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F613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80C8C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621F1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3C0AE3" w14:paraId="0C34112F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273F5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74F27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45A25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30227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65B4D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9573E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496D3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B0A6D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BAF0C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27722B8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3F7BD200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3C0AE3" w14:paraId="2E81CCD7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400FB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66CE9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CE450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F9759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DF357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D51C7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74531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6330E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17A27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207EA62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24B77EA2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3C0AE3" w14:paraId="046E677B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C3297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DA692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BEF1A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09DE6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7C865824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06A3E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8AE74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9817E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98117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F950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3C0AE3" w14:paraId="44C7FC65" w14:textId="77777777" w:rsidTr="004C49A9">
        <w:trPr>
          <w:cantSplit/>
          <w:trHeight w:val="8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47F00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8E802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979BB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FCF14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8380B6E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B5AA5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1440F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CBE4E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D7B6D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4A3D7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A, 1 B - 3 B, Cap X.</w:t>
            </w:r>
          </w:p>
          <w:p w14:paraId="3D6E657E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F387AB3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3C0AE3" w14:paraId="4480FCE8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A8097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3E8C9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64F3E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AF0C2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D6350C4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E46A5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900CE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0C903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3A53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671DE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38BB4B42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0442F554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7CA3C88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3C0AE3" w14:paraId="78A6C240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31F68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8AB6E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55BDA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17936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ED3DD3D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B5815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EFF44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37AD0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B76B9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66609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04351E0C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04CE5D5F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BE0C306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3C0AE3" w14:paraId="051D307D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701DE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7BC9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CBB90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47294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2AC8DEE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DA819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6893F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C0F46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2E506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8BC92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45A6F904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31ABEF56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C098AC3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3C0AE3" w14:paraId="6CE48D02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9D020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2359C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FA7A5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F3616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ADF55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68498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95DFD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7712D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DB162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46DAC715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214393C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3C0AE3" w14:paraId="661083D9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27A3E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86162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CC3AC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B5382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B4F7AA4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0CC4E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AA75F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3DBF3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9DD9B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76577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7CDC5E1E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D13A793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3C0AE3" w14:paraId="3201439C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F06AF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01BCD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7521A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585FD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5120CE1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50901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291C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0BE10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83535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DF5BA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26E8BCFF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9A74B51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3C0AE3" w14:paraId="17AE6AD2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B81B3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B9B8E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B3CDF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B3040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7066B6AD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B0A3A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424D2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54649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6289F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4E41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1D3DC11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3C0AE3" w14:paraId="6AF52440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4AA52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6CFD2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FA8CC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B572D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C349D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7CAB27A6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D097C" w14:textId="77777777" w:rsidR="003C0AE3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1AF63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264E5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58FD1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2FB0A9B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3D2D9AA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  <w:tr w:rsidR="003C0AE3" w14:paraId="32B4A8E1" w14:textId="77777777" w:rsidTr="004C49A9">
        <w:trPr>
          <w:cantSplit/>
          <w:trHeight w:val="29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C8EC1" w14:textId="77777777" w:rsidR="003C0AE3" w:rsidRDefault="003C0AE3" w:rsidP="003C0AE3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D6459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F62D4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F3735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  <w:p w14:paraId="75F5BE13" w14:textId="77777777" w:rsidR="003C0AE3" w:rsidRDefault="003C0AE3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9C63A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3868B7F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23452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DF593" w14:textId="77777777" w:rsidR="003C0AE3" w:rsidRDefault="003C0AE3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2BC53" w14:textId="77777777" w:rsidR="003C0AE3" w:rsidRPr="00600D25" w:rsidRDefault="003C0AE3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FB7A3" w14:textId="77777777" w:rsidR="003C0AE3" w:rsidRPr="00D344C9" w:rsidRDefault="003C0AE3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14:paraId="57BF9036" w14:textId="77777777" w:rsidR="003C0AE3" w:rsidRPr="00836022" w:rsidRDefault="003C0AE3" w:rsidP="0095691E">
      <w:pPr>
        <w:spacing w:before="40" w:line="192" w:lineRule="auto"/>
        <w:ind w:right="57"/>
        <w:rPr>
          <w:sz w:val="20"/>
          <w:lang w:val="en-US"/>
        </w:rPr>
      </w:pPr>
    </w:p>
    <w:p w14:paraId="6B0C449A" w14:textId="77777777" w:rsidR="003C0AE3" w:rsidRPr="00DE2227" w:rsidRDefault="003C0AE3" w:rsidP="0095691E"/>
    <w:p w14:paraId="50B0B1BE" w14:textId="77777777" w:rsidR="003C0AE3" w:rsidRPr="0095691E" w:rsidRDefault="003C0AE3" w:rsidP="0095691E"/>
    <w:p w14:paraId="61C1BCD6" w14:textId="77777777" w:rsidR="003C0AE3" w:rsidRDefault="003C0AE3" w:rsidP="00956F37">
      <w:pPr>
        <w:pStyle w:val="Heading1"/>
        <w:spacing w:line="360" w:lineRule="auto"/>
      </w:pPr>
      <w:r>
        <w:lastRenderedPageBreak/>
        <w:t>LINIA 301 N</w:t>
      </w:r>
    </w:p>
    <w:p w14:paraId="607642D2" w14:textId="77777777" w:rsidR="003C0AE3" w:rsidRDefault="003C0AE3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3C0AE3" w14:paraId="40A4C07A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E4D67" w14:textId="77777777" w:rsidR="003C0AE3" w:rsidRDefault="003C0AE3" w:rsidP="003C0AE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C3D76" w14:textId="77777777" w:rsidR="003C0AE3" w:rsidRDefault="003C0AE3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EB7ED" w14:textId="77777777" w:rsidR="003C0AE3" w:rsidRDefault="003C0AE3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2D3B2" w14:textId="77777777" w:rsidR="003C0AE3" w:rsidRDefault="003C0AE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3D009EB" w14:textId="77777777" w:rsidR="003C0AE3" w:rsidRDefault="003C0AE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91CF7" w14:textId="77777777" w:rsidR="003C0AE3" w:rsidRDefault="003C0AE3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90A18" w14:textId="77777777" w:rsidR="003C0AE3" w:rsidRDefault="003C0AE3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516CD" w14:textId="77777777" w:rsidR="003C0AE3" w:rsidRDefault="003C0AE3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8BFBE" w14:textId="77777777" w:rsidR="003C0AE3" w:rsidRPr="0022092F" w:rsidRDefault="003C0AE3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0ACE0" w14:textId="77777777" w:rsidR="003C0AE3" w:rsidRDefault="003C0AE3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5EF6EA94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8DD84" w14:textId="77777777" w:rsidR="003C0AE3" w:rsidRDefault="003C0AE3" w:rsidP="003C0AE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6D896" w14:textId="77777777" w:rsidR="003C0AE3" w:rsidRDefault="003C0AE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FBED8" w14:textId="77777777" w:rsidR="003C0AE3" w:rsidRDefault="003C0AE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941D5" w14:textId="77777777" w:rsidR="003C0AE3" w:rsidRDefault="003C0AE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7AF4872" w14:textId="77777777" w:rsidR="003C0AE3" w:rsidRDefault="003C0AE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AFC81" w14:textId="77777777" w:rsidR="003C0AE3" w:rsidRDefault="003C0AE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B874" w14:textId="77777777" w:rsidR="003C0AE3" w:rsidRDefault="003C0AE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220F2" w14:textId="77777777" w:rsidR="003C0AE3" w:rsidRDefault="003C0AE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69F7B" w14:textId="77777777" w:rsidR="003C0AE3" w:rsidRPr="0022092F" w:rsidRDefault="003C0AE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11B08" w14:textId="77777777" w:rsidR="003C0AE3" w:rsidRDefault="003C0AE3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1116D5E3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22674" w14:textId="77777777" w:rsidR="003C0AE3" w:rsidRDefault="003C0AE3" w:rsidP="003C0AE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9FF31" w14:textId="77777777" w:rsidR="003C0AE3" w:rsidRDefault="003C0AE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FC67B" w14:textId="77777777" w:rsidR="003C0AE3" w:rsidRDefault="003C0AE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E21B1" w14:textId="77777777" w:rsidR="003C0AE3" w:rsidRDefault="003C0AE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B2F684D" w14:textId="77777777" w:rsidR="003C0AE3" w:rsidRDefault="003C0AE3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14C7C" w14:textId="77777777" w:rsidR="003C0AE3" w:rsidRDefault="003C0AE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FE3EC" w14:textId="77777777" w:rsidR="003C0AE3" w:rsidRDefault="003C0AE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7BB63" w14:textId="77777777" w:rsidR="003C0AE3" w:rsidRDefault="003C0AE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C98F6" w14:textId="77777777" w:rsidR="003C0AE3" w:rsidRPr="0022092F" w:rsidRDefault="003C0AE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4E098" w14:textId="77777777" w:rsidR="003C0AE3" w:rsidRDefault="003C0AE3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890F25" w14:textId="77777777" w:rsidR="003C0AE3" w:rsidRPr="00474FB0" w:rsidRDefault="003C0AE3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3C0AE3" w14:paraId="7592E00E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817F8" w14:textId="77777777" w:rsidR="003C0AE3" w:rsidRDefault="003C0AE3" w:rsidP="003C0AE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C48E8" w14:textId="77777777" w:rsidR="003C0AE3" w:rsidRDefault="003C0AE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5AE85" w14:textId="77777777" w:rsidR="003C0AE3" w:rsidRDefault="003C0AE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4EDAB" w14:textId="77777777" w:rsidR="003C0AE3" w:rsidRDefault="003C0AE3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27EB2A8" w14:textId="77777777" w:rsidR="003C0AE3" w:rsidRDefault="003C0AE3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8A256" w14:textId="77777777" w:rsidR="003C0AE3" w:rsidRDefault="003C0AE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885C7" w14:textId="77777777" w:rsidR="003C0AE3" w:rsidRDefault="003C0AE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0D02D" w14:textId="77777777" w:rsidR="003C0AE3" w:rsidRDefault="003C0AE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F209F" w14:textId="77777777" w:rsidR="003C0AE3" w:rsidRPr="0022092F" w:rsidRDefault="003C0AE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3382D" w14:textId="77777777" w:rsidR="003C0AE3" w:rsidRDefault="003C0AE3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2AEC39B" w14:textId="77777777" w:rsidR="003C0AE3" w:rsidRDefault="003C0AE3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11A -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14A.</w:t>
            </w:r>
          </w:p>
        </w:tc>
      </w:tr>
      <w:tr w:rsidR="003C0AE3" w14:paraId="46FC1A83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A759E" w14:textId="77777777" w:rsidR="003C0AE3" w:rsidRDefault="003C0AE3" w:rsidP="003C0AE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F040C" w14:textId="77777777" w:rsidR="003C0AE3" w:rsidRDefault="003C0AE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AE514" w14:textId="77777777" w:rsidR="003C0AE3" w:rsidRDefault="003C0AE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2E3E4" w14:textId="77777777" w:rsidR="003C0AE3" w:rsidRDefault="003C0AE3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05D8170" w14:textId="77777777" w:rsidR="003C0AE3" w:rsidRDefault="003C0AE3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B76D5" w14:textId="77777777" w:rsidR="003C0AE3" w:rsidRDefault="003C0AE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A4ABEB8" w14:textId="77777777" w:rsidR="003C0AE3" w:rsidRDefault="003C0AE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35D8E" w14:textId="77777777" w:rsidR="003C0AE3" w:rsidRDefault="003C0AE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8D9B8" w14:textId="77777777" w:rsidR="003C0AE3" w:rsidRDefault="003C0AE3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5261C" w14:textId="77777777" w:rsidR="003C0AE3" w:rsidRPr="0022092F" w:rsidRDefault="003C0AE3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3D7D6" w14:textId="77777777" w:rsidR="003C0AE3" w:rsidRDefault="003C0AE3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15682032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1F179" w14:textId="77777777" w:rsidR="003C0AE3" w:rsidRDefault="003C0AE3" w:rsidP="003C0AE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99FA7" w14:textId="77777777" w:rsidR="003C0AE3" w:rsidRDefault="003C0AE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E8456" w14:textId="77777777" w:rsidR="003C0AE3" w:rsidRDefault="003C0AE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7B9B2" w14:textId="77777777" w:rsidR="003C0AE3" w:rsidRDefault="003C0AE3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8ABD56E" w14:textId="77777777" w:rsidR="003C0AE3" w:rsidRDefault="003C0AE3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7A8DD" w14:textId="77777777" w:rsidR="003C0AE3" w:rsidRDefault="003C0AE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60034" w14:textId="77777777" w:rsidR="003C0AE3" w:rsidRDefault="003C0AE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27D2C" w14:textId="77777777" w:rsidR="003C0AE3" w:rsidRDefault="003C0AE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8AFE4" w14:textId="77777777" w:rsidR="003C0AE3" w:rsidRPr="0022092F" w:rsidRDefault="003C0AE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08C6F" w14:textId="77777777" w:rsidR="003C0AE3" w:rsidRDefault="003C0AE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2125A721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7D589" w14:textId="77777777" w:rsidR="003C0AE3" w:rsidRDefault="003C0AE3" w:rsidP="003C0AE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7CB85" w14:textId="77777777" w:rsidR="003C0AE3" w:rsidRDefault="003C0AE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7BCF4" w14:textId="77777777" w:rsidR="003C0AE3" w:rsidRDefault="003C0AE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8BE6C" w14:textId="77777777" w:rsidR="003C0AE3" w:rsidRDefault="003C0AE3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23DE10A6" w14:textId="77777777" w:rsidR="003C0AE3" w:rsidRDefault="003C0AE3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17ADC" w14:textId="77777777" w:rsidR="003C0AE3" w:rsidRDefault="003C0AE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1A431980" w14:textId="77777777" w:rsidR="003C0AE3" w:rsidRDefault="003C0AE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1B35F33B" w14:textId="77777777" w:rsidR="003C0AE3" w:rsidRDefault="003C0AE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0ECF4" w14:textId="77777777" w:rsidR="003C0AE3" w:rsidRDefault="003C0AE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F5AA2" w14:textId="77777777" w:rsidR="003C0AE3" w:rsidRDefault="003C0AE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4B46C" w14:textId="77777777" w:rsidR="003C0AE3" w:rsidRPr="0022092F" w:rsidRDefault="003C0AE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A5639" w14:textId="77777777" w:rsidR="003C0AE3" w:rsidRDefault="003C0AE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51EA8B05" w14:textId="77777777" w:rsidR="003C0AE3" w:rsidRDefault="003C0AE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2DE40F24" w14:textId="77777777" w:rsidR="003C0AE3" w:rsidRDefault="003C0AE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3C0AE3" w14:paraId="1DD799F6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968AB" w14:textId="77777777" w:rsidR="003C0AE3" w:rsidRDefault="003C0AE3" w:rsidP="003C0AE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12D20" w14:textId="77777777" w:rsidR="003C0AE3" w:rsidRDefault="003C0AE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3CAD2FFE" w14:textId="77777777" w:rsidR="003C0AE3" w:rsidRDefault="003C0AE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6F76B" w14:textId="77777777" w:rsidR="003C0AE3" w:rsidRDefault="003C0AE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E9D0A" w14:textId="77777777" w:rsidR="003C0AE3" w:rsidRDefault="003C0AE3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007B41F5" w14:textId="77777777" w:rsidR="003C0AE3" w:rsidRDefault="003C0AE3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E05C2" w14:textId="77777777" w:rsidR="003C0AE3" w:rsidRDefault="003C0AE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FAE55" w14:textId="77777777" w:rsidR="003C0AE3" w:rsidRDefault="003C0AE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C376" w14:textId="77777777" w:rsidR="003C0AE3" w:rsidRDefault="003C0AE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A807D" w14:textId="77777777" w:rsidR="003C0AE3" w:rsidRPr="0022092F" w:rsidRDefault="003C0AE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00BF5" w14:textId="77777777" w:rsidR="003C0AE3" w:rsidRDefault="003C0AE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62D4B448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A31D4" w14:textId="77777777" w:rsidR="003C0AE3" w:rsidRDefault="003C0AE3" w:rsidP="003C0AE3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68C73" w14:textId="77777777" w:rsidR="003C0AE3" w:rsidRDefault="003C0AE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6EA20" w14:textId="77777777" w:rsidR="003C0AE3" w:rsidRDefault="003C0AE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09900" w14:textId="77777777" w:rsidR="003C0AE3" w:rsidRDefault="003C0AE3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001A8ADE" w14:textId="77777777" w:rsidR="003C0AE3" w:rsidRDefault="003C0AE3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E0F6A" w14:textId="77777777" w:rsidR="003C0AE3" w:rsidRDefault="003C0AE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EB201CA" w14:textId="77777777" w:rsidR="003C0AE3" w:rsidRDefault="003C0AE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B9801" w14:textId="77777777" w:rsidR="003C0AE3" w:rsidRDefault="003C0AE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32086" w14:textId="77777777" w:rsidR="003C0AE3" w:rsidRDefault="003C0AE3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39D6E" w14:textId="77777777" w:rsidR="003C0AE3" w:rsidRPr="0022092F" w:rsidRDefault="003C0AE3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B5C67" w14:textId="77777777" w:rsidR="003C0AE3" w:rsidRDefault="003C0AE3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5151855" w14:textId="77777777" w:rsidR="003C0AE3" w:rsidRDefault="003C0AE3">
      <w:pPr>
        <w:spacing w:before="40" w:after="40" w:line="192" w:lineRule="auto"/>
        <w:ind w:right="57"/>
        <w:rPr>
          <w:sz w:val="20"/>
          <w:lang w:val="ro-RO"/>
        </w:rPr>
      </w:pPr>
    </w:p>
    <w:p w14:paraId="22C2BAAC" w14:textId="77777777" w:rsidR="003C0AE3" w:rsidRDefault="003C0AE3" w:rsidP="00E81B3B">
      <w:pPr>
        <w:pStyle w:val="Heading1"/>
        <w:spacing w:line="360" w:lineRule="auto"/>
      </w:pPr>
      <w:r>
        <w:lastRenderedPageBreak/>
        <w:t>LINIA 314 G</w:t>
      </w:r>
    </w:p>
    <w:p w14:paraId="23801E05" w14:textId="77777777" w:rsidR="003C0AE3" w:rsidRDefault="003C0AE3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3C0AE3" w14:paraId="439B5DD8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C6EE0" w14:textId="77777777" w:rsidR="003C0AE3" w:rsidRDefault="003C0AE3" w:rsidP="003C0AE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63EAC" w14:textId="77777777" w:rsidR="003C0AE3" w:rsidRDefault="003C0AE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F2846" w14:textId="77777777" w:rsidR="003C0AE3" w:rsidRPr="00DF53C6" w:rsidRDefault="003C0AE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8CC76" w14:textId="77777777" w:rsidR="003C0AE3" w:rsidRDefault="003C0AE3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328AC34" w14:textId="77777777" w:rsidR="003C0AE3" w:rsidRDefault="003C0AE3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4A62F87E" w14:textId="77777777" w:rsidR="003C0AE3" w:rsidRDefault="003C0AE3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3DD0E" w14:textId="77777777" w:rsidR="003C0AE3" w:rsidRDefault="003C0AE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4466B" w14:textId="77777777" w:rsidR="003C0AE3" w:rsidRPr="00DF53C6" w:rsidRDefault="003C0AE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E32AB" w14:textId="77777777" w:rsidR="003C0AE3" w:rsidRDefault="003C0AE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A7BA7" w14:textId="77777777" w:rsidR="003C0AE3" w:rsidRPr="00DF53C6" w:rsidRDefault="003C0AE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66B9E" w14:textId="77777777" w:rsidR="003C0AE3" w:rsidRDefault="003C0AE3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7083ABA8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C1251" w14:textId="77777777" w:rsidR="003C0AE3" w:rsidRDefault="003C0AE3" w:rsidP="003C0AE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78803" w14:textId="77777777" w:rsidR="003C0AE3" w:rsidRDefault="003C0AE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9CC15" w14:textId="77777777" w:rsidR="003C0AE3" w:rsidRPr="00DF53C6" w:rsidRDefault="003C0AE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7182D" w14:textId="77777777" w:rsidR="003C0AE3" w:rsidRDefault="003C0AE3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10721F4" w14:textId="77777777" w:rsidR="003C0AE3" w:rsidRDefault="003C0AE3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69AE82E7" w14:textId="77777777" w:rsidR="003C0AE3" w:rsidRDefault="003C0AE3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0BC05" w14:textId="77777777" w:rsidR="003C0AE3" w:rsidRDefault="003C0AE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9FF6E" w14:textId="77777777" w:rsidR="003C0AE3" w:rsidRPr="00DF53C6" w:rsidRDefault="003C0AE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90336" w14:textId="77777777" w:rsidR="003C0AE3" w:rsidRDefault="003C0AE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D302B" w14:textId="77777777" w:rsidR="003C0AE3" w:rsidRPr="00DF53C6" w:rsidRDefault="003C0AE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DBDB5" w14:textId="77777777" w:rsidR="003C0AE3" w:rsidRDefault="003C0AE3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0BEAC6F6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D433F" w14:textId="77777777" w:rsidR="003C0AE3" w:rsidRDefault="003C0AE3" w:rsidP="003C0AE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97B10" w14:textId="77777777" w:rsidR="003C0AE3" w:rsidRDefault="003C0AE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2F0FA" w14:textId="77777777" w:rsidR="003C0AE3" w:rsidRPr="00DF53C6" w:rsidRDefault="003C0AE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36A54" w14:textId="77777777" w:rsidR="003C0AE3" w:rsidRDefault="003C0AE3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9930B9C" w14:textId="77777777" w:rsidR="003C0AE3" w:rsidRDefault="003C0AE3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11325" w14:textId="77777777" w:rsidR="003C0AE3" w:rsidRDefault="003C0AE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86A7B" w14:textId="77777777" w:rsidR="003C0AE3" w:rsidRPr="00DF53C6" w:rsidRDefault="003C0AE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9A3B6" w14:textId="77777777" w:rsidR="003C0AE3" w:rsidRDefault="003C0AE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A4B58" w14:textId="77777777" w:rsidR="003C0AE3" w:rsidRPr="00DF53C6" w:rsidRDefault="003C0AE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93AB9" w14:textId="77777777" w:rsidR="003C0AE3" w:rsidRDefault="003C0AE3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3AE972E" w14:textId="77777777" w:rsidR="003C0AE3" w:rsidRDefault="003C0AE3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14:paraId="03DEF45D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F7999" w14:textId="77777777" w:rsidR="003C0AE3" w:rsidRDefault="003C0AE3" w:rsidP="003C0AE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8BF32" w14:textId="77777777" w:rsidR="003C0AE3" w:rsidRDefault="003C0AE3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BA81F" w14:textId="77777777" w:rsidR="003C0AE3" w:rsidRPr="00DF53C6" w:rsidRDefault="003C0AE3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D87A1" w14:textId="77777777" w:rsidR="003C0AE3" w:rsidRDefault="003C0AE3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41D8E136" w14:textId="77777777" w:rsidR="003C0AE3" w:rsidRDefault="003C0AE3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4B786" w14:textId="77777777" w:rsidR="003C0AE3" w:rsidRDefault="003C0AE3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16087" w14:textId="77777777" w:rsidR="003C0AE3" w:rsidRPr="00DF53C6" w:rsidRDefault="003C0AE3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0F482" w14:textId="77777777" w:rsidR="003C0AE3" w:rsidRDefault="003C0AE3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0F46B" w14:textId="77777777" w:rsidR="003C0AE3" w:rsidRPr="00DF53C6" w:rsidRDefault="003C0AE3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9ADD" w14:textId="77777777" w:rsidR="003C0AE3" w:rsidRDefault="003C0AE3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5EB0300" w14:textId="77777777" w:rsidR="003C0AE3" w:rsidRDefault="003C0AE3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14:paraId="56335379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153B4" w14:textId="77777777" w:rsidR="003C0AE3" w:rsidRDefault="003C0AE3" w:rsidP="003C0AE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4D18C" w14:textId="77777777" w:rsidR="003C0AE3" w:rsidRDefault="003C0AE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7A154" w14:textId="77777777" w:rsidR="003C0AE3" w:rsidRPr="00DF53C6" w:rsidRDefault="003C0AE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4F991" w14:textId="77777777" w:rsidR="003C0AE3" w:rsidRDefault="003C0AE3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3F8718A7" w14:textId="77777777" w:rsidR="003C0AE3" w:rsidRDefault="003C0AE3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3CC98480" w14:textId="77777777" w:rsidR="003C0AE3" w:rsidRDefault="003C0AE3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19ED076E" w14:textId="77777777" w:rsidR="003C0AE3" w:rsidRDefault="003C0AE3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2D423" w14:textId="77777777" w:rsidR="003C0AE3" w:rsidRDefault="003C0AE3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12000" w14:textId="77777777" w:rsidR="003C0AE3" w:rsidRPr="00DF53C6" w:rsidRDefault="003C0AE3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57F4E" w14:textId="77777777" w:rsidR="003C0AE3" w:rsidRDefault="003C0AE3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D556" w14:textId="77777777" w:rsidR="003C0AE3" w:rsidRPr="00DF53C6" w:rsidRDefault="003C0AE3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223C6" w14:textId="77777777" w:rsidR="003C0AE3" w:rsidRDefault="003C0AE3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364599B5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61C0E" w14:textId="77777777" w:rsidR="003C0AE3" w:rsidRDefault="003C0AE3" w:rsidP="003C0AE3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F096D" w14:textId="77777777" w:rsidR="003C0AE3" w:rsidRDefault="003C0AE3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940E3" w14:textId="77777777" w:rsidR="003C0AE3" w:rsidRPr="00DF53C6" w:rsidRDefault="003C0AE3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B1755" w14:textId="77777777" w:rsidR="003C0AE3" w:rsidRDefault="003C0AE3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4F5B1409" w14:textId="77777777" w:rsidR="003C0AE3" w:rsidRDefault="003C0AE3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741C7648" w14:textId="77777777" w:rsidR="003C0AE3" w:rsidRDefault="003C0AE3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02F2A045" w14:textId="77777777" w:rsidR="003C0AE3" w:rsidRDefault="003C0AE3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B3123" w14:textId="77777777" w:rsidR="003C0AE3" w:rsidRDefault="003C0AE3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8DCCA" w14:textId="77777777" w:rsidR="003C0AE3" w:rsidRPr="00DF53C6" w:rsidRDefault="003C0AE3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B1065" w14:textId="77777777" w:rsidR="003C0AE3" w:rsidRDefault="003C0AE3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0B275" w14:textId="77777777" w:rsidR="003C0AE3" w:rsidRPr="00DF53C6" w:rsidRDefault="003C0AE3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AFC15" w14:textId="77777777" w:rsidR="003C0AE3" w:rsidRDefault="003C0AE3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72673B2" w14:textId="77777777" w:rsidR="003C0AE3" w:rsidRDefault="003C0AE3">
      <w:pPr>
        <w:spacing w:before="40" w:after="40" w:line="192" w:lineRule="auto"/>
        <w:ind w:right="57"/>
        <w:rPr>
          <w:sz w:val="20"/>
          <w:lang w:val="ro-RO"/>
        </w:rPr>
      </w:pPr>
    </w:p>
    <w:p w14:paraId="5D8390D5" w14:textId="77777777" w:rsidR="003C0AE3" w:rsidRDefault="003C0AE3" w:rsidP="003A5387">
      <w:pPr>
        <w:pStyle w:val="Heading1"/>
        <w:spacing w:line="360" w:lineRule="auto"/>
      </w:pPr>
      <w:r>
        <w:lastRenderedPageBreak/>
        <w:t>LINIA 316</w:t>
      </w:r>
    </w:p>
    <w:p w14:paraId="1B5829AD" w14:textId="77777777" w:rsidR="003C0AE3" w:rsidRDefault="003C0AE3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3C0AE3" w14:paraId="4B2FACCC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393B6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679FE" w14:textId="77777777" w:rsidR="003C0AE3" w:rsidRDefault="003C0AE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2ED0C" w14:textId="77777777" w:rsidR="003C0AE3" w:rsidRDefault="003C0AE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CD526" w14:textId="77777777" w:rsidR="003C0AE3" w:rsidRDefault="003C0AE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369A134F" w14:textId="77777777" w:rsidR="003C0AE3" w:rsidRDefault="003C0AE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384F5" w14:textId="77777777" w:rsidR="003C0AE3" w:rsidRDefault="003C0AE3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07AE0" w14:textId="77777777" w:rsidR="003C0AE3" w:rsidRDefault="003C0AE3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6D558" w14:textId="77777777" w:rsidR="003C0AE3" w:rsidRDefault="003C0AE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34F02" w14:textId="77777777" w:rsidR="003C0AE3" w:rsidRPr="00F6236C" w:rsidRDefault="003C0AE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AE8DA" w14:textId="77777777" w:rsidR="003C0AE3" w:rsidRDefault="003C0AE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13C6F7" w14:textId="77777777" w:rsidR="003C0AE3" w:rsidRDefault="003C0AE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AC4CE6A" w14:textId="77777777" w:rsidR="003C0AE3" w:rsidRDefault="003C0AE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3C0AE3" w14:paraId="5827D66A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4E459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92D27" w14:textId="77777777" w:rsidR="003C0AE3" w:rsidRDefault="003C0AE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63710" w14:textId="77777777" w:rsidR="003C0AE3" w:rsidRDefault="003C0AE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B516F" w14:textId="77777777" w:rsidR="003C0AE3" w:rsidRDefault="003C0AE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FC307" w14:textId="77777777" w:rsidR="003C0AE3" w:rsidRDefault="003C0AE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4B19A3C2" w14:textId="77777777" w:rsidR="003C0AE3" w:rsidRDefault="003C0AE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31AC1681" w14:textId="77777777" w:rsidR="003C0AE3" w:rsidRDefault="003C0AE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31E82237" w14:textId="77777777" w:rsidR="003C0AE3" w:rsidRDefault="003C0AE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3175592B" w14:textId="77777777" w:rsidR="003C0AE3" w:rsidRDefault="003C0AE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7DEAA181" w14:textId="77777777" w:rsidR="003C0AE3" w:rsidRDefault="003C0AE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2D42DEBB" w14:textId="77777777" w:rsidR="003C0AE3" w:rsidRDefault="003C0AE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771FD" w14:textId="77777777" w:rsidR="003C0AE3" w:rsidRDefault="003C0AE3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CF0BF" w14:textId="77777777" w:rsidR="003C0AE3" w:rsidRDefault="003C0AE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C905A" w14:textId="77777777" w:rsidR="003C0AE3" w:rsidRPr="00F6236C" w:rsidRDefault="003C0AE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A92AE" w14:textId="77777777" w:rsidR="003C0AE3" w:rsidRDefault="003C0AE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719E9B7" w14:textId="77777777" w:rsidR="003C0AE3" w:rsidRDefault="003C0AE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3C0AE3" w14:paraId="3DD3F00F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97E8C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872C4" w14:textId="77777777" w:rsidR="003C0AE3" w:rsidRDefault="003C0AE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77BA1" w14:textId="77777777" w:rsidR="003C0AE3" w:rsidRDefault="003C0AE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EB2B2" w14:textId="77777777" w:rsidR="003C0AE3" w:rsidRDefault="003C0AE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276A1D06" w14:textId="77777777" w:rsidR="003C0AE3" w:rsidRDefault="003C0AE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83829" w14:textId="77777777" w:rsidR="003C0AE3" w:rsidRDefault="003C0AE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3BF5396" w14:textId="77777777" w:rsidR="003C0AE3" w:rsidRDefault="003C0AE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68167" w14:textId="77777777" w:rsidR="003C0AE3" w:rsidRDefault="003C0AE3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F1314" w14:textId="77777777" w:rsidR="003C0AE3" w:rsidRDefault="003C0AE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BA4C2" w14:textId="77777777" w:rsidR="003C0AE3" w:rsidRPr="00F6236C" w:rsidRDefault="003C0AE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C6CAF" w14:textId="77777777" w:rsidR="003C0AE3" w:rsidRDefault="003C0AE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83256FC" w14:textId="77777777" w:rsidR="003C0AE3" w:rsidRDefault="003C0AE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3FBA1F" w14:textId="77777777" w:rsidR="003C0AE3" w:rsidRDefault="003C0AE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3C0AE3" w14:paraId="2BA053A6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D3D27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FC281" w14:textId="77777777" w:rsidR="003C0AE3" w:rsidRDefault="003C0AE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28+700</w:t>
            </w:r>
          </w:p>
          <w:p w14:paraId="5AA5B7B0" w14:textId="77777777" w:rsidR="003C0AE3" w:rsidRDefault="003C0AE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4B933" w14:textId="77777777" w:rsidR="003C0AE3" w:rsidRDefault="003C0AE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1A055" w14:textId="77777777" w:rsidR="003C0AE3" w:rsidRDefault="003C0AE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Ozun -</w:t>
            </w:r>
          </w:p>
          <w:p w14:paraId="1730CFAC" w14:textId="77777777" w:rsidR="003C0AE3" w:rsidRDefault="003C0AE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B773" w14:textId="77777777" w:rsidR="003C0AE3" w:rsidRDefault="003C0AE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998EF" w14:textId="77777777" w:rsidR="003C0AE3" w:rsidRDefault="003C0AE3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CE0B7" w14:textId="77777777" w:rsidR="003C0AE3" w:rsidRDefault="003C0AE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5A8CB" w14:textId="77777777" w:rsidR="003C0AE3" w:rsidRPr="00F6236C" w:rsidRDefault="003C0AE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94532" w14:textId="77777777" w:rsidR="003C0AE3" w:rsidRDefault="003C0AE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2B15BC62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5E1E5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7D8D3" w14:textId="77777777" w:rsidR="003C0AE3" w:rsidRDefault="003C0AE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5C6D4" w14:textId="77777777" w:rsidR="003C0AE3" w:rsidRDefault="003C0AE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9AB5A" w14:textId="77777777" w:rsidR="003C0AE3" w:rsidRDefault="003C0AE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13CF6ABF" w14:textId="77777777" w:rsidR="003C0AE3" w:rsidRDefault="003C0AE3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EED11" w14:textId="77777777" w:rsidR="003C0AE3" w:rsidRDefault="003C0AE3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96A2F" w14:textId="77777777" w:rsidR="003C0AE3" w:rsidRDefault="003C0AE3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B7214" w14:textId="77777777" w:rsidR="003C0AE3" w:rsidRDefault="003C0AE3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43D69" w14:textId="77777777" w:rsidR="003C0AE3" w:rsidRPr="00F6236C" w:rsidRDefault="003C0AE3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4BE50" w14:textId="77777777" w:rsidR="003C0AE3" w:rsidRDefault="003C0AE3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130E8DB8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8D3B7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F1033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D4860" w14:textId="77777777" w:rsidR="003C0AE3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E482B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3D23636D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A2338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5CDEC" w14:textId="77777777" w:rsidR="003C0AE3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9A184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60311" w14:textId="77777777" w:rsidR="003C0AE3" w:rsidRPr="00F6236C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09344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2E4FBBA1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F828B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FD8E6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0D78D" w14:textId="77777777" w:rsidR="003C0AE3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A40EC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6AC96B95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128C4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5C7F0" w14:textId="77777777" w:rsidR="003C0AE3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408C5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14B74" w14:textId="77777777" w:rsidR="003C0AE3" w:rsidRPr="00F6236C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86B79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19172D8A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DCB95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7E088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14:paraId="2ACD8D3C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009BE" w14:textId="77777777" w:rsidR="003C0AE3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29AC9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4DA8E5EA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91421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612D4" w14:textId="77777777" w:rsidR="003C0AE3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D0483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309F4" w14:textId="77777777" w:rsidR="003C0AE3" w:rsidRPr="00F6236C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1B2DB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35FF77F6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AC088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8DA20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14:paraId="5ED4EAB8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D80AB" w14:textId="77777777" w:rsidR="003C0AE3" w:rsidRPr="00F6236C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DE235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14:paraId="735BED08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14DAF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DFD21" w14:textId="77777777" w:rsidR="003C0AE3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4AA90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02C67" w14:textId="77777777" w:rsidR="003C0AE3" w:rsidRPr="00F6236C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4604E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7E34C259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9FA4D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41EF6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72+270</w:t>
            </w:r>
          </w:p>
          <w:p w14:paraId="5B5485AD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81+342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93488" w14:textId="77777777" w:rsidR="003C0AE3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13AD2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Tușnad Sat - </w:t>
            </w:r>
          </w:p>
          <w:p w14:paraId="3CBA55F8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0D01A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C5A74" w14:textId="77777777" w:rsidR="003C0AE3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6C1EC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A53E5" w14:textId="77777777" w:rsidR="003C0AE3" w:rsidRPr="00F6236C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17E3C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5918D9CD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0C897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C373A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87+600</w:t>
            </w:r>
          </w:p>
          <w:p w14:paraId="380F74E7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48AAC" w14:textId="77777777" w:rsidR="003C0AE3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8D0A2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6D78C31F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2683C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595E6" w14:textId="77777777" w:rsidR="003C0AE3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452B3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57511" w14:textId="77777777" w:rsidR="003C0AE3" w:rsidRPr="00F6236C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8F76C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6BC35A1C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87925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C5AF5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A2CAB" w14:textId="77777777" w:rsidR="003C0AE3" w:rsidRPr="00F6236C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0506C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2BAA10D5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48DCD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D0C3D1" w14:textId="77777777" w:rsidR="003C0AE3" w:rsidRPr="00514DA4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51AAB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CE19F" w14:textId="77777777" w:rsidR="003C0AE3" w:rsidRPr="00F6236C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85FE2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59A3B383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4CB80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FB38E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8486C" w14:textId="77777777" w:rsidR="003C0AE3" w:rsidRPr="00F6236C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F1832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71502282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8C818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41 și peste sch. 43, 45, 47 </w:t>
            </w:r>
          </w:p>
          <w:p w14:paraId="453105BA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59594" w14:textId="77777777" w:rsidR="003C0AE3" w:rsidRPr="00514DA4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7FC8C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06007" w14:textId="77777777" w:rsidR="003C0AE3" w:rsidRPr="00F6236C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0A5DD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77E767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F52545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T - 4 T și 5 C, Cap X.</w:t>
            </w:r>
          </w:p>
        </w:tc>
      </w:tr>
      <w:tr w:rsidR="003C0AE3" w14:paraId="69DBD221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A94B5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7E815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F18B7" w14:textId="77777777" w:rsidR="003C0AE3" w:rsidRPr="00F6236C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3E8F7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581D2651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3E26A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3A21F96A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446A298E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90274" w14:textId="77777777" w:rsidR="003C0AE3" w:rsidRPr="00514DA4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FFC20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82541" w14:textId="77777777" w:rsidR="003C0AE3" w:rsidRPr="00F6236C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9E8FC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3C0AE3" w14:paraId="1F811E20" w14:textId="77777777" w:rsidTr="004B3E7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919E0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270B5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103+345</w:t>
            </w:r>
          </w:p>
          <w:p w14:paraId="17AA8A6D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110+660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D33B2" w14:textId="77777777" w:rsidR="003C0AE3" w:rsidRPr="00F6236C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4DAB4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Siculeni -</w:t>
            </w:r>
          </w:p>
          <w:p w14:paraId="2D46F738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6F24B" w14:textId="77777777" w:rsidR="003C0AE3" w:rsidRPr="00273EC0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9DDA5" w14:textId="77777777" w:rsidR="003C0AE3" w:rsidRPr="00514DA4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D7D5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CFEDE" w14:textId="77777777" w:rsidR="003C0AE3" w:rsidRPr="00F6236C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A4120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6EC366BA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D7FA0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5FA55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0C218D96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16CF5" w14:textId="77777777" w:rsidR="003C0AE3" w:rsidRPr="00F6236C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DFF6C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613C94FE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CCE67" w14:textId="77777777" w:rsidR="003C0AE3" w:rsidRPr="00273EC0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74879" w14:textId="77777777" w:rsidR="003C0AE3" w:rsidRPr="00514DA4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3F198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8316E" w14:textId="77777777" w:rsidR="003C0AE3" w:rsidRPr="00F6236C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D214E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14:paraId="05439830" w14:textId="77777777" w:rsidTr="003E3CA2">
        <w:trPr>
          <w:cantSplit/>
          <w:trHeight w:val="12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8F304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FCD9F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111+400</w:t>
            </w:r>
          </w:p>
          <w:p w14:paraId="33A03F8E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2E88E" w14:textId="77777777" w:rsidR="003C0AE3" w:rsidRPr="00F6236C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04B61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Mădăraş Ciuc - </w:t>
            </w:r>
          </w:p>
          <w:p w14:paraId="49A8A021" w14:textId="77777777" w:rsidR="003C0AE3" w:rsidRDefault="003C0AE3" w:rsidP="00E92E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3EE4C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9D16B" w14:textId="77777777" w:rsidR="003C0AE3" w:rsidRPr="00514DA4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3E0B8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0CD6F" w14:textId="77777777" w:rsidR="003C0AE3" w:rsidRPr="00F6236C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5E5F4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3483C32B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2150D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E3C42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A9415" w14:textId="77777777" w:rsidR="003C0AE3" w:rsidRPr="00F6236C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B6E2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5A27B9FE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72076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52AE1" w14:textId="77777777" w:rsidR="003C0AE3" w:rsidRPr="00514DA4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AD5AE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422D0" w14:textId="77777777" w:rsidR="003C0AE3" w:rsidRPr="00F6236C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88504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4140E05F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324DC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9D666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112+900</w:t>
            </w:r>
          </w:p>
          <w:p w14:paraId="6A72F605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51E64" w14:textId="77777777" w:rsidR="003C0AE3" w:rsidRPr="00F6236C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BD6D7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 -</w:t>
            </w:r>
          </w:p>
          <w:p w14:paraId="64EDE140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74ADD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FC85F" w14:textId="77777777" w:rsidR="003C0AE3" w:rsidRPr="00514DA4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68DF3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067E9" w14:textId="77777777" w:rsidR="003C0AE3" w:rsidRPr="00F6236C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F3E2C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0F1D8F4F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C73CD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370C4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119+800</w:t>
            </w:r>
          </w:p>
          <w:p w14:paraId="7CA9DB41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D3477" w14:textId="77777777" w:rsidR="003C0AE3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89C6" w14:textId="77777777" w:rsidR="003C0AE3" w:rsidRDefault="003C0AE3" w:rsidP="005634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3CCC7B3F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105B8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5118D" w14:textId="77777777" w:rsidR="003C0AE3" w:rsidRPr="00514DA4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F206C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B8CAC" w14:textId="77777777" w:rsidR="003C0AE3" w:rsidRPr="00F6236C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0A098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14:paraId="43348F93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F83FD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78D3F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2B255" w14:textId="77777777" w:rsidR="003C0AE3" w:rsidRPr="00F6236C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037E0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61EC73C6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2663F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94745" w14:textId="77777777" w:rsidR="003C0AE3" w:rsidRPr="00514DA4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FE761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C2863" w14:textId="77777777" w:rsidR="003C0AE3" w:rsidRPr="00F6236C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647FD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53AD99C2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4CC00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2EE6B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17796" w14:textId="77777777" w:rsidR="003C0AE3" w:rsidRPr="00F6236C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55A82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10BDFCBB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551B2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C099B" w14:textId="77777777" w:rsidR="003C0AE3" w:rsidRPr="00514DA4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96763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FFFFB" w14:textId="77777777" w:rsidR="003C0AE3" w:rsidRPr="00F6236C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C10CE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455CF569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0891C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8C4A6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2C2CE71A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A9F45" w14:textId="77777777" w:rsidR="003C0AE3" w:rsidRPr="00F6236C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CF734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1B945744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48939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1080D" w14:textId="77777777" w:rsidR="003C0AE3" w:rsidRPr="00514DA4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ECB58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BA2BE" w14:textId="77777777" w:rsidR="003C0AE3" w:rsidRPr="00F6236C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F4091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5CF05DB4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F8501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E3243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127+500</w:t>
            </w:r>
          </w:p>
          <w:p w14:paraId="143ADEFA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8DDDC" w14:textId="77777777" w:rsidR="003C0AE3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40DDF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  -</w:t>
            </w:r>
          </w:p>
          <w:p w14:paraId="188512C2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D61C9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D3689" w14:textId="77777777" w:rsidR="003C0AE3" w:rsidRPr="00514DA4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1E96E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4FB9F" w14:textId="77777777" w:rsidR="003C0AE3" w:rsidRPr="00F6236C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5FABA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0200C4CD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79BB5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D3603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DE0F8" w14:textId="77777777" w:rsidR="003C0AE3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C2F54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7520B448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11749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6F900" w14:textId="77777777" w:rsidR="003C0AE3" w:rsidRPr="00514DA4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B58A7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505D7" w14:textId="77777777" w:rsidR="003C0AE3" w:rsidRPr="00F6236C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DD6A8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7555B3AE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A90CF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25913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012D5" w14:textId="77777777" w:rsidR="003C0AE3" w:rsidRPr="00F6236C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F428F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1B891EE0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23052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4AC6F" w14:textId="77777777" w:rsidR="003C0AE3" w:rsidRPr="00514DA4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7CE81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9FCD7" w14:textId="77777777" w:rsidR="003C0AE3" w:rsidRPr="00F6236C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56CA5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4C7FD811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B0DD3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E3BFB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783FEE69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A375E" w14:textId="77777777" w:rsidR="003C0AE3" w:rsidRPr="00F6236C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AE97D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C402B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690B5" w14:textId="77777777" w:rsidR="003C0AE3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A3690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BFEBE" w14:textId="77777777" w:rsidR="003C0AE3" w:rsidRPr="00F6236C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87CFD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78957D70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0DC11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7547D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138+640</w:t>
            </w:r>
          </w:p>
          <w:p w14:paraId="585110DB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139+150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08C68" w14:textId="77777777" w:rsidR="003C0AE3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74C5E" w14:textId="77777777" w:rsidR="003C0AE3" w:rsidRPr="00FD4385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Izvoru Mureşului -</w:t>
            </w:r>
          </w:p>
          <w:p w14:paraId="49D9A324" w14:textId="77777777" w:rsidR="003C0AE3" w:rsidRPr="00FD4385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4729F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E0FBB" w14:textId="77777777" w:rsidR="003C0AE3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E6E32" w14:textId="77777777" w:rsidR="003C0AE3" w:rsidRDefault="003C0AE3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65858" w14:textId="77777777" w:rsidR="003C0AE3" w:rsidRPr="00F6236C" w:rsidRDefault="003C0AE3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7FC43" w14:textId="77777777" w:rsidR="003C0AE3" w:rsidRDefault="003C0AE3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14:paraId="0E3DB761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A2F7F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CCDB7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566CB042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2B875" w14:textId="77777777" w:rsidR="003C0AE3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B2A3C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6D700F71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7F0D6579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3FFAC3E0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12393807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71B3E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CE3ED" w14:textId="77777777" w:rsidR="003C0AE3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0E319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5146C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D1AA5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14:paraId="50C41A9C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3C0AE3" w14:paraId="7BE1C980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0BC82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CB0E0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A5FB5" w14:textId="77777777" w:rsidR="003C0AE3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696E4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39A797A6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187A7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E1565" w14:textId="77777777" w:rsidR="003C0AE3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783C2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66892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65A45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6C8DB4CD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C3BCC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EC42C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89544" w14:textId="77777777" w:rsidR="003C0AE3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31DE7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35AF1CB5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D13EA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1A86A" w14:textId="77777777" w:rsidR="003C0AE3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6AB06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BC7B8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99CB5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5AC64970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E0FA4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AC11A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EB09A" w14:textId="77777777" w:rsidR="003C0AE3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9D997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73CD40EE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0EAD1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D0D3E" w14:textId="77777777" w:rsidR="003C0AE3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20200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3AB38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C4882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53D58E02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C3FF6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E648E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49186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F97EC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16D41533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DFE8C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B2378" w14:textId="77777777" w:rsidR="003C0AE3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C6792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E0F9F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A40D3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3A6E36F2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5B4C6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4E5CC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0A318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D9D57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76DA19B3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8D50D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21249" w14:textId="77777777" w:rsidR="003C0AE3" w:rsidRPr="00514DA4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46E0F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F12BC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E959A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6E84E32B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EC173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022F5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166+700</w:t>
            </w:r>
          </w:p>
          <w:p w14:paraId="6799E419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07DC8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62E4E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Ditrău -</w:t>
            </w:r>
          </w:p>
          <w:p w14:paraId="22DB5F92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E39FB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33922" w14:textId="77777777" w:rsidR="003C0AE3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3BD39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EEE74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E9B34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4C5AC580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BE992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C771C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22464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B0B82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5F756BBE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338FB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DD0AD" w14:textId="77777777" w:rsidR="003C0AE3" w:rsidRPr="00514DA4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B2803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AA02F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FDB2E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9083EB6" w14:textId="77777777" w:rsidR="003C0AE3" w:rsidRPr="000D7AA7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3C0AE3" w14:paraId="72ACEFCD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7A33B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DDF35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175+350</w:t>
            </w:r>
          </w:p>
          <w:p w14:paraId="5708C6C0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D8D11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98C6F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 -</w:t>
            </w:r>
          </w:p>
          <w:p w14:paraId="24ED4E33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Gălăuțaș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DC621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6C464" w14:textId="77777777" w:rsidR="003C0AE3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91973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24AE9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0A954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14:paraId="490F3A70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88813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943CC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AF5E6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85E15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597E2A30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5561E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59F35" w14:textId="77777777" w:rsidR="003C0AE3" w:rsidRPr="00514DA4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973B7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92DEA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33C5B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0D6C805D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1AA2F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AC290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76E0F6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0FE42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1746E8FE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528E6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EC41D" w14:textId="77777777" w:rsidR="003C0AE3" w:rsidRPr="00514DA4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66E18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A5539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468FC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704615DE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52A28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F071E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0EB0C16C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91691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37358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7BCCD96C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DF7FF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FE3E8" w14:textId="77777777" w:rsidR="003C0AE3" w:rsidRPr="00514DA4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6EEE9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819E3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610F9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10DDCBEF" w14:textId="77777777" w:rsidTr="00D06C51">
        <w:trPr>
          <w:cantSplit/>
          <w:trHeight w:val="1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1D7B0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C6675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38972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CA651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Lunca Bradului</w:t>
            </w:r>
          </w:p>
          <w:p w14:paraId="37354B57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82140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04327" w14:textId="77777777" w:rsidR="003C0AE3" w:rsidRPr="00514DA4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D2421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FF4A9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9B5BC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289858B7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5531D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2375C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28444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8CEE4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14:paraId="2F45BE6C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6F48D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8B5C" w14:textId="77777777" w:rsidR="003C0AE3" w:rsidRPr="00514DA4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EFC7F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97731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E7195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3C0AE3" w14:paraId="448C085C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03A6C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E282F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66F88317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9F879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E221B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697F5214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CB53D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1B52F" w14:textId="77777777" w:rsidR="003C0AE3" w:rsidRPr="00514DA4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0A59E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E5433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0EC09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0AE3" w14:paraId="1E24B978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98B43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05B04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05B7B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24BE9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0626F567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11609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1D711CB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246E7" w14:textId="77777777" w:rsidR="003C0AE3" w:rsidRPr="00514DA4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6E190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83364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87A9D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3A503619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C01AC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8C520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297F4BD3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C970D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B8672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6AB18A25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9944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D87C9" w14:textId="77777777" w:rsidR="003C0AE3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F322B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450BE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80E8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0AE3" w14:paraId="0168336C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8338D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E733A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74B16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89515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078C3DD8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D3AA5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FA81B" w14:textId="77777777" w:rsidR="003C0AE3" w:rsidRPr="00514DA4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0D751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13184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56ECB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156EF2E1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96943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7FD91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77AEF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3D720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1840B83A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83522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B0556" w14:textId="77777777" w:rsidR="003C0AE3" w:rsidRPr="00514DA4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87F9F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4C643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6C777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2CB96518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862A0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C7981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E1A7D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AF1F8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18A198A7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A052E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0556644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10D28" w14:textId="77777777" w:rsidR="003C0AE3" w:rsidRPr="00514DA4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271D3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591A2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0AF7F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2C53BA91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807E8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44658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B6980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B0A92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7E317048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D818D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FE0C1" w14:textId="77777777" w:rsidR="003C0AE3" w:rsidRPr="00514DA4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E207C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0FCC1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D4B6F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3C0AE3" w14:paraId="4F920222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90CF7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333B9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431CC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74709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01ACFBA4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E6E1C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31678" w14:textId="77777777" w:rsidR="003C0AE3" w:rsidRPr="00514DA4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1D275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3BCAE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A2173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3C0AE3" w14:paraId="5FA798B0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8A586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2D0FB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81C13" w14:textId="77777777" w:rsidR="003C0AE3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9FE83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5B9EF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E7AF790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8452C" w14:textId="77777777" w:rsidR="003C0AE3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29E8B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93A8C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6F6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39E9F6A3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7122E0CE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99119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03AE9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0B36B" w14:textId="77777777" w:rsidR="003C0AE3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FE13E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0EB68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D33AD20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5953E" w14:textId="77777777" w:rsidR="003C0AE3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B4596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97211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9E990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46922F06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5143DD83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720B1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E08D5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5A7BF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13874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700FB3D2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27EE5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47AD78E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C3D8C" w14:textId="77777777" w:rsidR="003C0AE3" w:rsidRPr="00514DA4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21154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FABD2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F44C6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FCE1D38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3C0AE3" w14:paraId="674723B5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5C148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4C711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59DD6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4D93B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7DFE9900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09CC6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68CB1080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4DDA8" w14:textId="77777777" w:rsidR="003C0AE3" w:rsidRPr="00514DA4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86A18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B026C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8ABB3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18FA9EC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F76AFE7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3C0AE3" w14:paraId="099699BE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1BB16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2F6CA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254EA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04AF6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64E86A73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8A8A0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579DCB6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5231C" w14:textId="77777777" w:rsidR="003C0AE3" w:rsidRPr="00514DA4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0BFB7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7A174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9AE0A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0706381A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4B4E9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D32E5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67CE4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220DB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27A325DC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03A85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7301D2BC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E6F02" w14:textId="77777777" w:rsidR="003C0AE3" w:rsidRPr="00514DA4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56B2D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D9A2D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0A1B7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38BC94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CA73E1B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3C0AE3" w14:paraId="09EE98E7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2E9F5" w14:textId="77777777" w:rsidR="003C0AE3" w:rsidRDefault="003C0AE3" w:rsidP="003C0AE3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60B6F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17A57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F2D59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535BB60D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40158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79440AC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1C6B3" w14:textId="77777777" w:rsidR="003C0AE3" w:rsidRPr="00514DA4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9C6B" w14:textId="77777777" w:rsidR="003C0AE3" w:rsidRDefault="003C0AE3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DADA8" w14:textId="77777777" w:rsidR="003C0AE3" w:rsidRPr="00F6236C" w:rsidRDefault="003C0AE3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BD861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98CC9E" w14:textId="77777777" w:rsidR="003C0AE3" w:rsidRDefault="003C0AE3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216C7EAE" w14:textId="77777777" w:rsidR="003C0AE3" w:rsidRDefault="003C0AE3">
      <w:pPr>
        <w:spacing w:before="40" w:after="40" w:line="192" w:lineRule="auto"/>
        <w:ind w:right="57"/>
        <w:rPr>
          <w:sz w:val="20"/>
          <w:lang w:val="ro-RO"/>
        </w:rPr>
      </w:pPr>
    </w:p>
    <w:p w14:paraId="03FB63D4" w14:textId="77777777" w:rsidR="003C0AE3" w:rsidRDefault="003C0AE3" w:rsidP="0080110B">
      <w:pPr>
        <w:pStyle w:val="Heading1"/>
        <w:spacing w:line="360" w:lineRule="auto"/>
      </w:pPr>
      <w:r>
        <w:t>LINIA 322</w:t>
      </w:r>
    </w:p>
    <w:p w14:paraId="5E317B67" w14:textId="77777777" w:rsidR="003C0AE3" w:rsidRDefault="003C0AE3" w:rsidP="00925A61">
      <w:pPr>
        <w:pStyle w:val="Heading1"/>
        <w:spacing w:line="360" w:lineRule="auto"/>
        <w:rPr>
          <w:b w:val="0"/>
          <w:bCs w:val="0"/>
          <w:sz w:val="8"/>
        </w:rPr>
      </w:pPr>
      <w:r>
        <w:t>CÂMPIA TURZII - TURDA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3C0AE3" w14:paraId="0D2F0C46" w14:textId="77777777" w:rsidTr="005736BA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811E2" w14:textId="77777777" w:rsidR="003C0AE3" w:rsidRDefault="003C0AE3" w:rsidP="003C0AE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2E16B" w14:textId="77777777" w:rsidR="003C0AE3" w:rsidRDefault="003C0AE3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A94E" w14:textId="77777777" w:rsidR="003C0AE3" w:rsidRPr="00147A63" w:rsidRDefault="003C0AE3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1CA50" w14:textId="77777777" w:rsidR="003C0AE3" w:rsidRDefault="003C0AE3" w:rsidP="00E972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1C2B22A6" w14:textId="77777777" w:rsidR="003C0AE3" w:rsidRDefault="003C0AE3" w:rsidP="00E972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D0E00" w14:textId="77777777" w:rsidR="003C0AE3" w:rsidRDefault="003C0AE3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vârf sch. 23 la </w:t>
            </w:r>
          </w:p>
          <w:p w14:paraId="646EEBB7" w14:textId="77777777" w:rsidR="003C0AE3" w:rsidRDefault="003C0AE3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TDJ </w:t>
            </w:r>
          </w:p>
          <w:p w14:paraId="0E55C3E5" w14:textId="77777777" w:rsidR="003C0AE3" w:rsidRDefault="003C0AE3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8D7B3" w14:textId="77777777" w:rsidR="003C0AE3" w:rsidRPr="00147A63" w:rsidRDefault="003C0AE3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7A7A7" w14:textId="77777777" w:rsidR="003C0AE3" w:rsidRDefault="003C0AE3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758EE" w14:textId="77777777" w:rsidR="003C0AE3" w:rsidRPr="00147A63" w:rsidRDefault="003C0AE3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B8331" w14:textId="77777777" w:rsidR="003C0AE3" w:rsidRDefault="003C0AE3" w:rsidP="00EA0B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AC4DBC0" w14:textId="77777777" w:rsidR="003C0AE3" w:rsidRDefault="003C0AE3" w:rsidP="00EA0B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Grupa de linii Turda.</w:t>
            </w:r>
          </w:p>
        </w:tc>
      </w:tr>
      <w:tr w:rsidR="003C0AE3" w14:paraId="75957273" w14:textId="77777777" w:rsidTr="003421CF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6A3C2" w14:textId="77777777" w:rsidR="003C0AE3" w:rsidRDefault="003C0AE3" w:rsidP="003C0AE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52A82" w14:textId="77777777" w:rsidR="003C0AE3" w:rsidRDefault="003C0AE3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C9FB0" w14:textId="77777777" w:rsidR="003C0AE3" w:rsidRPr="00147A63" w:rsidRDefault="003C0AE3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6CA20" w14:textId="77777777" w:rsidR="003C0AE3" w:rsidRDefault="003C0AE3" w:rsidP="004A05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32F50764" w14:textId="77777777" w:rsidR="003C0AE3" w:rsidRDefault="003C0AE3" w:rsidP="004A05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95207" w14:textId="77777777" w:rsidR="003C0AE3" w:rsidRDefault="003C0AE3" w:rsidP="00215E8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DA6B" w14:textId="77777777" w:rsidR="003C0AE3" w:rsidRPr="00147A63" w:rsidRDefault="003C0AE3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408B8" w14:textId="77777777" w:rsidR="003C0AE3" w:rsidRDefault="003C0AE3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F707C" w14:textId="77777777" w:rsidR="003C0AE3" w:rsidRPr="00147A63" w:rsidRDefault="003C0AE3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AFF6A" w14:textId="77777777" w:rsidR="003C0AE3" w:rsidRDefault="003C0AE3" w:rsidP="007825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spre grupa de linii Turda. </w:t>
            </w:r>
          </w:p>
        </w:tc>
      </w:tr>
      <w:tr w:rsidR="003C0AE3" w14:paraId="66FCA2A0" w14:textId="77777777" w:rsidTr="003421CF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AA2E" w14:textId="77777777" w:rsidR="003C0AE3" w:rsidRDefault="003C0AE3" w:rsidP="003C0AE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158B1" w14:textId="77777777" w:rsidR="003C0AE3" w:rsidRDefault="003C0AE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437B3" w14:textId="77777777" w:rsidR="003C0AE3" w:rsidRPr="00147A63" w:rsidRDefault="003C0AE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99240" w14:textId="77777777" w:rsidR="003C0AE3" w:rsidRDefault="003C0AE3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024C76AC" w14:textId="77777777" w:rsidR="003C0AE3" w:rsidRDefault="003C0AE3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15AA8" w14:textId="77777777" w:rsidR="003C0AE3" w:rsidRDefault="003C0AE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FC562" w14:textId="77777777" w:rsidR="003C0AE3" w:rsidRPr="00147A63" w:rsidRDefault="003C0AE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43616" w14:textId="77777777" w:rsidR="003C0AE3" w:rsidRDefault="003C0AE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BE300" w14:textId="77777777" w:rsidR="003C0AE3" w:rsidRPr="00147A63" w:rsidRDefault="003C0AE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05E41" w14:textId="77777777" w:rsidR="003C0AE3" w:rsidRDefault="003C0AE3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spre grupa de linii Turda. </w:t>
            </w:r>
          </w:p>
        </w:tc>
      </w:tr>
      <w:tr w:rsidR="003C0AE3" w14:paraId="419E0A2A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4F7CB1D" w14:textId="77777777" w:rsidR="003C0AE3" w:rsidRDefault="003C0AE3" w:rsidP="003C0AE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7DC19" w14:textId="77777777" w:rsidR="003C0AE3" w:rsidRDefault="003C0AE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36646" w14:textId="77777777" w:rsidR="003C0AE3" w:rsidRPr="00147A63" w:rsidRDefault="003C0AE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7784C" w14:textId="77777777" w:rsidR="003C0AE3" w:rsidRDefault="003C0AE3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4A4EF8E4" w14:textId="77777777" w:rsidR="003C0AE3" w:rsidRDefault="003C0AE3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</w:t>
            </w:r>
          </w:p>
          <w:p w14:paraId="52AF1147" w14:textId="77777777" w:rsidR="003C0AE3" w:rsidRDefault="003C0AE3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şi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6B174" w14:textId="77777777" w:rsidR="003C0AE3" w:rsidRDefault="003C0AE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A426EC1" w14:textId="77777777" w:rsidR="003C0AE3" w:rsidRDefault="003C0AE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FC41E" w14:textId="77777777" w:rsidR="003C0AE3" w:rsidRPr="00147A63" w:rsidRDefault="003C0AE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3A338" w14:textId="77777777" w:rsidR="003C0AE3" w:rsidRDefault="003C0AE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9599B" w14:textId="77777777" w:rsidR="003C0AE3" w:rsidRPr="00147A63" w:rsidRDefault="003C0AE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F8D57" w14:textId="77777777" w:rsidR="003C0AE3" w:rsidRDefault="003C0AE3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233F397D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6F8B2A4" w14:textId="77777777" w:rsidR="003C0AE3" w:rsidRDefault="003C0AE3" w:rsidP="003C0AE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A1F0F" w14:textId="77777777" w:rsidR="003C0AE3" w:rsidRDefault="003C0AE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6685A" w14:textId="77777777" w:rsidR="003C0AE3" w:rsidRPr="00147A63" w:rsidRDefault="003C0AE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E1FBB" w14:textId="77777777" w:rsidR="003C0AE3" w:rsidRDefault="003C0AE3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7FA43D5E" w14:textId="77777777" w:rsidR="003C0AE3" w:rsidRDefault="003C0AE3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</w:t>
            </w:r>
          </w:p>
          <w:p w14:paraId="5AD349D7" w14:textId="77777777" w:rsidR="003C0AE3" w:rsidRDefault="003C0AE3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49F55" w14:textId="77777777" w:rsidR="003C0AE3" w:rsidRDefault="003C0AE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70218519" w14:textId="77777777" w:rsidR="003C0AE3" w:rsidRDefault="003C0AE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  <w:r w:rsidRPr="005B2AF6">
              <w:rPr>
                <w:b/>
                <w:bCs/>
                <w:sz w:val="19"/>
                <w:szCs w:val="19"/>
                <w:lang w:val="ro-RO"/>
              </w:rPr>
              <w:t>Grupa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5B2AF6">
              <w:rPr>
                <w:b/>
                <w:bCs/>
                <w:sz w:val="19"/>
                <w:szCs w:val="19"/>
                <w:lang w:val="ro-RO"/>
              </w:rPr>
              <w:t>A</w:t>
            </w:r>
            <w:r>
              <w:rPr>
                <w:b/>
                <w:bCs/>
                <w:sz w:val="20"/>
                <w:lang w:val="ro-RO"/>
              </w:rPr>
              <w:t xml:space="preserve"> şi </w:t>
            </w:r>
          </w:p>
          <w:p w14:paraId="50FC0EC9" w14:textId="77777777" w:rsidR="003C0AE3" w:rsidRDefault="003C0AE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12 </w:t>
            </w:r>
          </w:p>
          <w:p w14:paraId="70D014DA" w14:textId="77777777" w:rsidR="003C0AE3" w:rsidRDefault="003C0AE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(restul liniei este închisă)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CD53F" w14:textId="77777777" w:rsidR="003C0AE3" w:rsidRPr="00147A63" w:rsidRDefault="003C0AE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DBB02" w14:textId="77777777" w:rsidR="003C0AE3" w:rsidRDefault="003C0AE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C35F0" w14:textId="77777777" w:rsidR="003C0AE3" w:rsidRPr="00147A63" w:rsidRDefault="003C0AE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DF57B" w14:textId="77777777" w:rsidR="003C0AE3" w:rsidRDefault="003C0AE3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209CDD11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D4707" w14:textId="77777777" w:rsidR="003C0AE3" w:rsidRDefault="003C0AE3" w:rsidP="003C0AE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B07D" w14:textId="77777777" w:rsidR="003C0AE3" w:rsidRDefault="003C0AE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5+635</w:t>
            </w:r>
          </w:p>
          <w:p w14:paraId="17814FD4" w14:textId="77777777" w:rsidR="003C0AE3" w:rsidRDefault="003C0AE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5+685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03621" w14:textId="77777777" w:rsidR="003C0AE3" w:rsidRPr="00147A63" w:rsidRDefault="003C0AE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98014" w14:textId="77777777" w:rsidR="003C0AE3" w:rsidRDefault="003C0AE3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20037548" w14:textId="77777777" w:rsidR="003C0AE3" w:rsidRDefault="003C0AE3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3FB701EE" w14:textId="77777777" w:rsidR="003C0AE3" w:rsidRDefault="003C0AE3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 3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1D8D5" w14:textId="77777777" w:rsidR="003C0AE3" w:rsidRDefault="003C0AE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84743" w14:textId="77777777" w:rsidR="003C0AE3" w:rsidRPr="00147A63" w:rsidRDefault="003C0AE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28DC4" w14:textId="77777777" w:rsidR="003C0AE3" w:rsidRDefault="003C0AE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54310" w14:textId="77777777" w:rsidR="003C0AE3" w:rsidRPr="00147A63" w:rsidRDefault="003C0AE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A92C1" w14:textId="77777777" w:rsidR="003C0AE3" w:rsidRDefault="003C0AE3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29C52E02" w14:textId="77777777" w:rsidTr="003421CF">
        <w:trPr>
          <w:cantSplit/>
          <w:trHeight w:val="629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99EAE" w14:textId="77777777" w:rsidR="003C0AE3" w:rsidRDefault="003C0AE3" w:rsidP="003C0AE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95A52" w14:textId="77777777" w:rsidR="003C0AE3" w:rsidRDefault="003C0AE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ABEDA" w14:textId="77777777" w:rsidR="003C0AE3" w:rsidRPr="00147A63" w:rsidRDefault="003C0AE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87A7A" w14:textId="77777777" w:rsidR="003C0AE3" w:rsidRDefault="003C0AE3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00FF6687" w14:textId="77777777" w:rsidR="003C0AE3" w:rsidRDefault="003C0AE3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610CF21A" w14:textId="77777777" w:rsidR="003C0AE3" w:rsidRDefault="003C0AE3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schimbătorul </w:t>
            </w:r>
          </w:p>
          <w:p w14:paraId="48B0BDF7" w14:textId="77777777" w:rsidR="003C0AE3" w:rsidRDefault="003C0AE3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numărul 8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48EF6" w14:textId="77777777" w:rsidR="003C0AE3" w:rsidRDefault="003C0AE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6+550</w:t>
            </w:r>
          </w:p>
          <w:p w14:paraId="759D5239" w14:textId="77777777" w:rsidR="003C0AE3" w:rsidRDefault="003C0AE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85343" w14:textId="77777777" w:rsidR="003C0AE3" w:rsidRPr="00147A63" w:rsidRDefault="003C0AE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F033C" w14:textId="77777777" w:rsidR="003C0AE3" w:rsidRDefault="003C0AE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C0318" w14:textId="77777777" w:rsidR="003C0AE3" w:rsidRPr="00147A63" w:rsidRDefault="003C0AE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F7194" w14:textId="77777777" w:rsidR="003C0AE3" w:rsidRDefault="003C0AE3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606A4B33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2DB25" w14:textId="77777777" w:rsidR="003C0AE3" w:rsidRDefault="003C0AE3" w:rsidP="003C0AE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DDACF" w14:textId="77777777" w:rsidR="003C0AE3" w:rsidRDefault="003C0AE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FEBCC" w14:textId="77777777" w:rsidR="003C0AE3" w:rsidRPr="00147A63" w:rsidRDefault="003C0AE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5DE95" w14:textId="77777777" w:rsidR="003C0AE3" w:rsidRDefault="003C0AE3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Turda </w:t>
            </w:r>
          </w:p>
          <w:p w14:paraId="7298BC23" w14:textId="77777777" w:rsidR="003C0AE3" w:rsidRDefault="003C0AE3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68BE4" w14:textId="77777777" w:rsidR="003C0AE3" w:rsidRDefault="003C0AE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6E1895D" w14:textId="77777777" w:rsidR="003C0AE3" w:rsidRDefault="003C0AE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F7EF7" w14:textId="77777777" w:rsidR="003C0AE3" w:rsidRPr="00147A63" w:rsidRDefault="003C0AE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69CD4" w14:textId="77777777" w:rsidR="003C0AE3" w:rsidRDefault="003C0AE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B355A" w14:textId="77777777" w:rsidR="003C0AE3" w:rsidRPr="00147A63" w:rsidRDefault="003C0AE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A8A58" w14:textId="77777777" w:rsidR="003C0AE3" w:rsidRDefault="003C0AE3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5CDFC5B2" w14:textId="77777777" w:rsidTr="00643B8E">
        <w:trPr>
          <w:cantSplit/>
          <w:trHeight w:val="1114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3DFAE" w14:textId="77777777" w:rsidR="003C0AE3" w:rsidRDefault="003C0AE3" w:rsidP="003C0AE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91597" w14:textId="77777777" w:rsidR="003C0AE3" w:rsidRDefault="003C0AE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E139A" w14:textId="77777777" w:rsidR="003C0AE3" w:rsidRPr="00147A63" w:rsidRDefault="003C0AE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2DB4E" w14:textId="77777777" w:rsidR="003C0AE3" w:rsidRDefault="003C0AE3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6CE40970" w14:textId="77777777" w:rsidR="003C0AE3" w:rsidRDefault="003C0AE3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034B002F" w14:textId="77777777" w:rsidR="003C0AE3" w:rsidRDefault="003C0AE3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3, 15, 17 şi 22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2AD2A" w14:textId="77777777" w:rsidR="003C0AE3" w:rsidRDefault="003C0AE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A16E6" w14:textId="77777777" w:rsidR="003C0AE3" w:rsidRPr="00147A63" w:rsidRDefault="003C0AE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D6306" w14:textId="77777777" w:rsidR="003C0AE3" w:rsidRDefault="003C0AE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CC57B" w14:textId="77777777" w:rsidR="003C0AE3" w:rsidRPr="00147A63" w:rsidRDefault="003C0AE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0D387" w14:textId="77777777" w:rsidR="003C0AE3" w:rsidRDefault="003C0AE3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6834971F" w14:textId="77777777" w:rsidTr="003421CF">
        <w:trPr>
          <w:cantSplit/>
          <w:trHeight w:val="197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02DD6" w14:textId="77777777" w:rsidR="003C0AE3" w:rsidRDefault="003C0AE3" w:rsidP="003C0AE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B1AFE" w14:textId="77777777" w:rsidR="003C0AE3" w:rsidRDefault="003C0AE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6+660</w:t>
            </w:r>
          </w:p>
          <w:p w14:paraId="14A78194" w14:textId="77777777" w:rsidR="003C0AE3" w:rsidRDefault="003C0AE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2D59E" w14:textId="77777777" w:rsidR="003C0AE3" w:rsidRPr="00147A63" w:rsidRDefault="003C0AE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9F9D8" w14:textId="77777777" w:rsidR="003C0AE3" w:rsidRDefault="003C0AE3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24A2BF98" w14:textId="77777777" w:rsidR="003C0AE3" w:rsidRDefault="003C0AE3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129CE1D2" w14:textId="77777777" w:rsidR="003C0AE3" w:rsidRDefault="003C0AE3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 5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FE03A" w14:textId="77777777" w:rsidR="003C0AE3" w:rsidRDefault="003C0AE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9C79E" w14:textId="77777777" w:rsidR="003C0AE3" w:rsidRPr="00147A63" w:rsidRDefault="003C0AE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BDB3C" w14:textId="77777777" w:rsidR="003C0AE3" w:rsidRDefault="003C0AE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63051" w14:textId="77777777" w:rsidR="003C0AE3" w:rsidRPr="00147A63" w:rsidRDefault="003C0AE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84AA6" w14:textId="77777777" w:rsidR="003C0AE3" w:rsidRDefault="003C0AE3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59C4AEF0" w14:textId="77777777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671C7" w14:textId="77777777" w:rsidR="003C0AE3" w:rsidRDefault="003C0AE3" w:rsidP="003C0AE3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7C040" w14:textId="77777777" w:rsidR="003C0AE3" w:rsidRDefault="003C0AE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732BE" w14:textId="77777777" w:rsidR="003C0AE3" w:rsidRPr="00147A63" w:rsidRDefault="003C0AE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24E2F" w14:textId="77777777" w:rsidR="003C0AE3" w:rsidRDefault="003C0AE3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14:paraId="0C1E2C88" w14:textId="77777777" w:rsidR="003C0AE3" w:rsidRDefault="003C0AE3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F0D82" w14:textId="77777777" w:rsidR="003C0AE3" w:rsidRDefault="003C0AE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62597" w14:textId="77777777" w:rsidR="003C0AE3" w:rsidRPr="00147A63" w:rsidRDefault="003C0AE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D0B51" w14:textId="77777777" w:rsidR="003C0AE3" w:rsidRDefault="003C0AE3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7E6D5" w14:textId="77777777" w:rsidR="003C0AE3" w:rsidRPr="00147A63" w:rsidRDefault="003C0AE3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F735C" w14:textId="77777777" w:rsidR="003C0AE3" w:rsidRDefault="003C0AE3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0398589" w14:textId="77777777" w:rsidR="003C0AE3" w:rsidRDefault="003C0AE3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şi 8.</w:t>
            </w:r>
          </w:p>
        </w:tc>
      </w:tr>
    </w:tbl>
    <w:p w14:paraId="697802AE" w14:textId="77777777" w:rsidR="003C0AE3" w:rsidRDefault="003C0AE3">
      <w:pPr>
        <w:spacing w:before="40" w:after="40" w:line="192" w:lineRule="auto"/>
        <w:ind w:right="57"/>
        <w:rPr>
          <w:sz w:val="20"/>
          <w:lang w:val="ro-RO"/>
        </w:rPr>
      </w:pPr>
    </w:p>
    <w:p w14:paraId="51515DE7" w14:textId="77777777" w:rsidR="003C0AE3" w:rsidRDefault="003C0AE3" w:rsidP="00C022B2">
      <w:pPr>
        <w:pStyle w:val="Heading1"/>
        <w:spacing w:line="276" w:lineRule="auto"/>
      </w:pPr>
      <w:r>
        <w:t>LINIA 328</w:t>
      </w:r>
    </w:p>
    <w:p w14:paraId="398C3CB6" w14:textId="77777777" w:rsidR="003C0AE3" w:rsidRDefault="003C0AE3" w:rsidP="00C022B2">
      <w:pPr>
        <w:pStyle w:val="Heading1"/>
        <w:spacing w:line="276" w:lineRule="auto"/>
        <w:rPr>
          <w:b w:val="0"/>
          <w:bCs w:val="0"/>
          <w:sz w:val="8"/>
        </w:rPr>
      </w:pPr>
      <w:r>
        <w:t>ARAD - ORADEA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3C0AE3" w14:paraId="37925650" w14:textId="77777777" w:rsidTr="00C361BB">
        <w:trPr>
          <w:cantSplit/>
          <w:trHeight w:val="6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1EB22" w14:textId="77777777" w:rsidR="003C0AE3" w:rsidRDefault="003C0AE3" w:rsidP="003C0AE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64919" w14:textId="77777777" w:rsidR="003C0AE3" w:rsidRDefault="003C0AE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F2470" w14:textId="77777777" w:rsidR="003C0AE3" w:rsidRPr="00FA2F25" w:rsidRDefault="003C0AE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5CD28" w14:textId="77777777" w:rsidR="003C0AE3" w:rsidRDefault="003C0AE3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–</w:t>
            </w:r>
          </w:p>
          <w:p w14:paraId="240C43A9" w14:textId="77777777" w:rsidR="003C0AE3" w:rsidRDefault="003C0AE3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</w:t>
            </w:r>
          </w:p>
          <w:p w14:paraId="058C72DB" w14:textId="77777777" w:rsidR="003C0AE3" w:rsidRDefault="003C0AE3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14:paraId="781EE178" w14:textId="77777777" w:rsidR="003C0AE3" w:rsidRDefault="003C0AE3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53BCB559" w14:textId="77777777" w:rsidR="003C0AE3" w:rsidRDefault="003C0AE3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 -</w:t>
            </w:r>
          </w:p>
          <w:p w14:paraId="098601CF" w14:textId="77777777" w:rsidR="003C0AE3" w:rsidRDefault="003C0AE3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Sântana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019F1" w14:textId="77777777" w:rsidR="003C0AE3" w:rsidRDefault="003C0AE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03826" w14:textId="77777777" w:rsidR="003C0AE3" w:rsidRPr="00FA2F25" w:rsidRDefault="003C0AE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6DE8C" w14:textId="77777777" w:rsidR="003C0AE3" w:rsidRDefault="003C0AE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3+000</w:t>
            </w:r>
          </w:p>
          <w:p w14:paraId="65B48B68" w14:textId="77777777" w:rsidR="003C0AE3" w:rsidRDefault="003C0AE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4F9DC" w14:textId="77777777" w:rsidR="003C0AE3" w:rsidRDefault="003C0AE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2480A" w14:textId="77777777" w:rsidR="003C0AE3" w:rsidRDefault="003C0AE3" w:rsidP="00AE13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Dinspre Arad semnalizată doar cu paleta galbenă cu diagonale.</w:t>
            </w:r>
          </w:p>
        </w:tc>
      </w:tr>
      <w:tr w:rsidR="003C0AE3" w14:paraId="08C6FE19" w14:textId="77777777" w:rsidTr="00AF07D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61B20" w14:textId="77777777" w:rsidR="003C0AE3" w:rsidRDefault="003C0AE3" w:rsidP="003C0AE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B48DA" w14:textId="77777777" w:rsidR="003C0AE3" w:rsidRDefault="003C0AE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6D62B" w14:textId="77777777" w:rsidR="003C0AE3" w:rsidRDefault="003C0AE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31CF1" w14:textId="77777777" w:rsidR="003C0AE3" w:rsidRDefault="003C0AE3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14:paraId="3A3A23EA" w14:textId="77777777" w:rsidR="003C0AE3" w:rsidRDefault="003C0AE3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0A418" w14:textId="77777777" w:rsidR="003C0AE3" w:rsidRDefault="003C0AE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40F9F" w14:textId="77777777" w:rsidR="003C0AE3" w:rsidRPr="00FA2F25" w:rsidRDefault="003C0AE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83DF9" w14:textId="77777777" w:rsidR="003C0AE3" w:rsidRDefault="003C0AE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E52EC" w14:textId="77777777" w:rsidR="003C0AE3" w:rsidRDefault="003C0AE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FFCED" w14:textId="77777777" w:rsidR="003C0AE3" w:rsidRDefault="003C0AE3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737DC036" w14:textId="77777777" w:rsidTr="00AF07D8">
        <w:trPr>
          <w:cantSplit/>
          <w:trHeight w:val="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EAB12" w14:textId="77777777" w:rsidR="003C0AE3" w:rsidRDefault="003C0AE3" w:rsidP="003C0AE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5AEE7" w14:textId="77777777" w:rsidR="003C0AE3" w:rsidRDefault="003C0AE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393D4" w14:textId="77777777" w:rsidR="003C0AE3" w:rsidRPr="00FA2F25" w:rsidRDefault="003C0AE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B29E4" w14:textId="77777777" w:rsidR="003C0AE3" w:rsidRDefault="003C0AE3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15E31607" w14:textId="77777777" w:rsidR="003C0AE3" w:rsidRDefault="003C0AE3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0CA4F" w14:textId="77777777" w:rsidR="003C0AE3" w:rsidRDefault="003C0AE3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BEE0248" w14:textId="77777777" w:rsidR="003C0AE3" w:rsidRDefault="003C0AE3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A45DF" w14:textId="77777777" w:rsidR="003C0AE3" w:rsidRPr="00FA2F25" w:rsidRDefault="003C0AE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73AF4" w14:textId="77777777" w:rsidR="003C0AE3" w:rsidRDefault="003C0AE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D6C4B" w14:textId="77777777" w:rsidR="003C0AE3" w:rsidRPr="00FA2F25" w:rsidRDefault="003C0AE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0684A" w14:textId="77777777" w:rsidR="003C0AE3" w:rsidRDefault="003C0AE3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7E96DF18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3D5F2" w14:textId="77777777" w:rsidR="003C0AE3" w:rsidRDefault="003C0AE3" w:rsidP="003C0AE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38858" w14:textId="77777777" w:rsidR="003C0AE3" w:rsidRDefault="003C0AE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2733C" w14:textId="77777777" w:rsidR="003C0AE3" w:rsidRPr="00FA2F25" w:rsidRDefault="003C0AE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B816A" w14:textId="77777777" w:rsidR="003C0AE3" w:rsidRDefault="003C0AE3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14:paraId="71B09752" w14:textId="77777777" w:rsidR="003C0AE3" w:rsidRDefault="003C0AE3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A207F" w14:textId="77777777" w:rsidR="003C0AE3" w:rsidRDefault="003C0AE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FAD7DC7" w14:textId="77777777" w:rsidR="003C0AE3" w:rsidRDefault="003C0AE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F2CBC" w14:textId="77777777" w:rsidR="003C0AE3" w:rsidRPr="00FA2F25" w:rsidRDefault="003C0AE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F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4026F" w14:textId="77777777" w:rsidR="003C0AE3" w:rsidRDefault="003C0AE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E49E0" w14:textId="77777777" w:rsidR="003C0AE3" w:rsidRPr="00FA2F25" w:rsidRDefault="003C0AE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4B8EB" w14:textId="77777777" w:rsidR="003C0AE3" w:rsidRDefault="003C0AE3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5D6D17BD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996BF" w14:textId="77777777" w:rsidR="003C0AE3" w:rsidRDefault="003C0AE3" w:rsidP="003C0AE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9277C" w14:textId="77777777" w:rsidR="003C0AE3" w:rsidRDefault="003C0AE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39+200</w:t>
            </w:r>
          </w:p>
          <w:p w14:paraId="760C6A87" w14:textId="77777777" w:rsidR="003C0AE3" w:rsidRDefault="003C0AE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FBCDF" w14:textId="77777777" w:rsidR="003C0AE3" w:rsidRPr="00FA2F25" w:rsidRDefault="003C0AE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D8C5B" w14:textId="77777777" w:rsidR="003C0AE3" w:rsidRDefault="003C0AE3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Șimand -</w:t>
            </w:r>
          </w:p>
          <w:p w14:paraId="525E54A0" w14:textId="77777777" w:rsidR="003C0AE3" w:rsidRDefault="003C0AE3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Nădab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1689A" w14:textId="77777777" w:rsidR="003C0AE3" w:rsidRDefault="003C0AE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693B1" w14:textId="77777777" w:rsidR="003C0AE3" w:rsidRPr="00FA2F25" w:rsidRDefault="003C0AE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CCC88" w14:textId="77777777" w:rsidR="003C0AE3" w:rsidRDefault="003C0AE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F7883" w14:textId="77777777" w:rsidR="003C0AE3" w:rsidRPr="00FA2F25" w:rsidRDefault="003C0AE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F2437" w14:textId="77777777" w:rsidR="003C0AE3" w:rsidRDefault="003C0AE3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66678E60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48B9F" w14:textId="77777777" w:rsidR="003C0AE3" w:rsidRDefault="003C0AE3" w:rsidP="003C0AE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D2410" w14:textId="77777777" w:rsidR="003C0AE3" w:rsidRDefault="003C0AE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47+000</w:t>
            </w:r>
          </w:p>
          <w:p w14:paraId="75BD305B" w14:textId="77777777" w:rsidR="003C0AE3" w:rsidRDefault="003C0AE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51C40" w14:textId="77777777" w:rsidR="003C0AE3" w:rsidRPr="00FA2F25" w:rsidRDefault="003C0AE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9B391" w14:textId="77777777" w:rsidR="003C0AE3" w:rsidRDefault="003C0AE3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Chișineu Criș </w:t>
            </w:r>
          </w:p>
          <w:p w14:paraId="417AA64E" w14:textId="77777777" w:rsidR="003C0AE3" w:rsidRDefault="003C0AE3" w:rsidP="009701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AD601" w14:textId="77777777" w:rsidR="003C0AE3" w:rsidRDefault="003C0AE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0ABC5" w14:textId="77777777" w:rsidR="003C0AE3" w:rsidRPr="00FA2F25" w:rsidRDefault="003C0AE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A8261" w14:textId="77777777" w:rsidR="003C0AE3" w:rsidRDefault="003C0AE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8869A" w14:textId="77777777" w:rsidR="003C0AE3" w:rsidRPr="00FA2F25" w:rsidRDefault="003C0AE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080BB" w14:textId="77777777" w:rsidR="003C0AE3" w:rsidRDefault="003C0AE3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14:paraId="61F213CD" w14:textId="77777777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DF03D" w14:textId="77777777" w:rsidR="003C0AE3" w:rsidRDefault="003C0AE3" w:rsidP="003C0AE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61532" w14:textId="77777777" w:rsidR="003C0AE3" w:rsidRDefault="003C0AE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49+800</w:t>
            </w:r>
          </w:p>
          <w:p w14:paraId="42E8127B" w14:textId="77777777" w:rsidR="003C0AE3" w:rsidRDefault="003C0AE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9C110" w14:textId="77777777" w:rsidR="003C0AE3" w:rsidRDefault="003C0AE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06E7C" w14:textId="77777777" w:rsidR="003C0AE3" w:rsidRDefault="003C0AE3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Chișineu Criș -</w:t>
            </w:r>
          </w:p>
          <w:p w14:paraId="086B6590" w14:textId="77777777" w:rsidR="003C0AE3" w:rsidRDefault="003C0AE3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Ciumeghiu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408FA" w14:textId="77777777" w:rsidR="003C0AE3" w:rsidRDefault="003C0AE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9131F" w14:textId="77777777" w:rsidR="003C0AE3" w:rsidRPr="00FA2F25" w:rsidRDefault="003C0AE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F5DDC" w14:textId="77777777" w:rsidR="003C0AE3" w:rsidRDefault="003C0AE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09358" w14:textId="77777777" w:rsidR="003C0AE3" w:rsidRPr="00FA2F25" w:rsidRDefault="003C0AE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6951" w14:textId="77777777" w:rsidR="003C0AE3" w:rsidRDefault="003C0AE3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661E04F2" w14:textId="77777777" w:rsidTr="00837B13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E9556" w14:textId="77777777" w:rsidR="003C0AE3" w:rsidRDefault="003C0AE3" w:rsidP="003C0AE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3D35E" w14:textId="77777777" w:rsidR="003C0AE3" w:rsidRDefault="003C0AE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08FCB" w14:textId="77777777" w:rsidR="003C0AE3" w:rsidRPr="00FA2F25" w:rsidRDefault="003C0AE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945FF" w14:textId="77777777" w:rsidR="003C0AE3" w:rsidRDefault="003C0AE3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Ciumeghiu </w:t>
            </w:r>
          </w:p>
          <w:p w14:paraId="54CF2D04" w14:textId="77777777" w:rsidR="003C0AE3" w:rsidRDefault="003C0AE3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EC314" w14:textId="77777777" w:rsidR="003C0AE3" w:rsidRDefault="003C0AE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E9AD4" w14:textId="77777777" w:rsidR="003C0AE3" w:rsidRDefault="003C0AE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67236" w14:textId="77777777" w:rsidR="003C0AE3" w:rsidRDefault="003C0AE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84821" w14:textId="77777777" w:rsidR="003C0AE3" w:rsidRPr="00FA2F25" w:rsidRDefault="003C0AE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3CA8B" w14:textId="77777777" w:rsidR="003C0AE3" w:rsidRDefault="003C0AE3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6A3038E0" w14:textId="77777777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09893" w14:textId="77777777" w:rsidR="003C0AE3" w:rsidRDefault="003C0AE3" w:rsidP="003C0AE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9FF05" w14:textId="77777777" w:rsidR="003C0AE3" w:rsidRDefault="003C0AE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91E75" w14:textId="77777777" w:rsidR="003C0AE3" w:rsidRPr="00FA2F25" w:rsidRDefault="003C0AE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25ED2" w14:textId="77777777" w:rsidR="003C0AE3" w:rsidRDefault="003C0AE3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Salonta</w:t>
            </w:r>
          </w:p>
          <w:p w14:paraId="6EEC82D7" w14:textId="77777777" w:rsidR="003C0AE3" w:rsidRDefault="003C0AE3" w:rsidP="0086112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46952" w14:textId="77777777" w:rsidR="003C0AE3" w:rsidRDefault="003C0AE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12921F7" w14:textId="77777777" w:rsidR="003C0AE3" w:rsidRDefault="003C0AE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8DCE6" w14:textId="77777777" w:rsidR="003C0AE3" w:rsidRPr="00FA2F25" w:rsidRDefault="003C0AE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F17B5" w14:textId="77777777" w:rsidR="003C0AE3" w:rsidRDefault="003C0AE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D3E6B" w14:textId="77777777" w:rsidR="003C0AE3" w:rsidRPr="00FA2F25" w:rsidRDefault="003C0AE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05A2C" w14:textId="77777777" w:rsidR="003C0AE3" w:rsidRDefault="003C0AE3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105ABBF7" w14:textId="77777777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2E2FC" w14:textId="77777777" w:rsidR="003C0AE3" w:rsidRDefault="003C0AE3" w:rsidP="003C0AE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AAFD2" w14:textId="77777777" w:rsidR="003C0AE3" w:rsidRDefault="003C0AE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7CFB4" w14:textId="77777777" w:rsidR="003C0AE3" w:rsidRDefault="003C0AE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7D9A6" w14:textId="77777777" w:rsidR="003C0AE3" w:rsidRDefault="003C0AE3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AE5840D" w14:textId="77777777" w:rsidR="003C0AE3" w:rsidRDefault="003C0AE3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7E342" w14:textId="77777777" w:rsidR="003C0AE3" w:rsidRDefault="003C0AE3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60A43" w14:textId="77777777" w:rsidR="003C0AE3" w:rsidRDefault="003C0AE3" w:rsidP="003A2C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4510F" w14:textId="77777777" w:rsidR="003C0AE3" w:rsidRDefault="003C0AE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7712" w14:textId="77777777" w:rsidR="003C0AE3" w:rsidRPr="00FA2F25" w:rsidRDefault="003C0AE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2B4D5" w14:textId="77777777" w:rsidR="003C0AE3" w:rsidRDefault="003C0AE3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A,  4 A, 7 A, 1 B, </w:t>
            </w:r>
          </w:p>
          <w:p w14:paraId="10B035E2" w14:textId="77777777" w:rsidR="003C0AE3" w:rsidRDefault="003C0AE3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B, 3 B, Cap Y.</w:t>
            </w:r>
          </w:p>
          <w:p w14:paraId="530FE529" w14:textId="77777777" w:rsidR="003C0AE3" w:rsidRDefault="003C0AE3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3D7295E" w14:textId="77777777" w:rsidR="003C0AE3" w:rsidRDefault="003C0AE3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3C0AE3" w14:paraId="63014CEE" w14:textId="77777777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9AAC8" w14:textId="77777777" w:rsidR="003C0AE3" w:rsidRDefault="003C0AE3" w:rsidP="003C0AE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9690A" w14:textId="77777777" w:rsidR="003C0AE3" w:rsidRDefault="003C0AE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F68D1" w14:textId="77777777" w:rsidR="003C0AE3" w:rsidRDefault="003C0AE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4FF01" w14:textId="77777777" w:rsidR="003C0AE3" w:rsidRDefault="003C0AE3" w:rsidP="002E451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167A47A" w14:textId="77777777" w:rsidR="003C0AE3" w:rsidRDefault="003C0AE3" w:rsidP="002E451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DB15D" w14:textId="77777777" w:rsidR="003C0AE3" w:rsidRDefault="003C0AE3" w:rsidP="002E451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A1CD8" w14:textId="77777777" w:rsidR="003C0AE3" w:rsidRDefault="003C0AE3" w:rsidP="003A2C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15F10" w14:textId="77777777" w:rsidR="003C0AE3" w:rsidRDefault="003C0AE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8C56D" w14:textId="77777777" w:rsidR="003C0AE3" w:rsidRPr="00FA2F25" w:rsidRDefault="003C0AE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AAD8D" w14:textId="77777777" w:rsidR="003C0AE3" w:rsidRDefault="003C0AE3" w:rsidP="002E45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A, 1B - 3B, </w:t>
            </w:r>
          </w:p>
          <w:p w14:paraId="29F0FAF3" w14:textId="77777777" w:rsidR="003C0AE3" w:rsidRDefault="003C0AE3" w:rsidP="002E45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Depou, Cap Y.</w:t>
            </w:r>
          </w:p>
          <w:p w14:paraId="1CD81884" w14:textId="77777777" w:rsidR="003C0AE3" w:rsidRDefault="003C0AE3" w:rsidP="002E45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314A6F" w14:textId="77777777" w:rsidR="003C0AE3" w:rsidRDefault="003C0AE3" w:rsidP="002E45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3C0AE3" w14:paraId="63A2E8FD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120AD" w14:textId="77777777" w:rsidR="003C0AE3" w:rsidRDefault="003C0AE3" w:rsidP="003C0AE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F5B00" w14:textId="77777777" w:rsidR="003C0AE3" w:rsidRDefault="003C0AE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2D3C8" w14:textId="77777777" w:rsidR="003C0AE3" w:rsidRDefault="003C0AE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3961E" w14:textId="77777777" w:rsidR="003C0AE3" w:rsidRDefault="003C0AE3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2DD7C" w14:textId="77777777" w:rsidR="003C0AE3" w:rsidRDefault="003C0AE3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796B1" w14:textId="77777777" w:rsidR="003C0AE3" w:rsidRDefault="003C0AE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CEA6E" w14:textId="77777777" w:rsidR="003C0AE3" w:rsidRDefault="003C0AE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A478A" w14:textId="77777777" w:rsidR="003C0AE3" w:rsidRPr="00FA2F25" w:rsidRDefault="003C0AE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76136" w14:textId="77777777" w:rsidR="003C0AE3" w:rsidRDefault="003C0AE3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A, Cap Y.</w:t>
            </w:r>
          </w:p>
          <w:p w14:paraId="43C9138F" w14:textId="77777777" w:rsidR="003C0AE3" w:rsidRDefault="003C0AE3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4001E9B" w14:textId="77777777" w:rsidR="003C0AE3" w:rsidRDefault="003C0AE3" w:rsidP="0086112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3C0AE3" w14:paraId="74B7EEFB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11317" w14:textId="77777777" w:rsidR="003C0AE3" w:rsidRDefault="003C0AE3" w:rsidP="003C0AE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649C0" w14:textId="77777777" w:rsidR="003C0AE3" w:rsidRDefault="003C0AE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80FE9" w14:textId="77777777" w:rsidR="003C0AE3" w:rsidRDefault="003C0AE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72A3A" w14:textId="77777777" w:rsidR="003C0AE3" w:rsidRDefault="003C0AE3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334B989C" w14:textId="77777777" w:rsidR="003C0AE3" w:rsidRDefault="003C0AE3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A7295" w14:textId="77777777" w:rsidR="003C0AE3" w:rsidRPr="002A60A1" w:rsidRDefault="003C0AE3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ABD22" w14:textId="77777777" w:rsidR="003C0AE3" w:rsidRDefault="003C0AE3" w:rsidP="0086123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696B1" w14:textId="77777777" w:rsidR="003C0AE3" w:rsidRDefault="003C0AE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003B" w14:textId="77777777" w:rsidR="003C0AE3" w:rsidRPr="00FA2F25" w:rsidRDefault="003C0AE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5C1E7" w14:textId="77777777" w:rsidR="003C0AE3" w:rsidRDefault="003C0AE3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3A, 4A, Cap Y.</w:t>
            </w:r>
          </w:p>
          <w:p w14:paraId="527CBF64" w14:textId="77777777" w:rsidR="003C0AE3" w:rsidRDefault="003C0AE3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C73E91" w14:textId="77777777" w:rsidR="003C0AE3" w:rsidRDefault="003C0AE3" w:rsidP="0086112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3C0AE3" w14:paraId="690F83F9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7F6C3" w14:textId="77777777" w:rsidR="003C0AE3" w:rsidRDefault="003C0AE3" w:rsidP="003C0AE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2801C" w14:textId="77777777" w:rsidR="003C0AE3" w:rsidRDefault="003C0AE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9BA3F" w14:textId="77777777" w:rsidR="003C0AE3" w:rsidRDefault="003C0AE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AB0F7" w14:textId="77777777" w:rsidR="003C0AE3" w:rsidRDefault="003C0AE3" w:rsidP="00EA2F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C33E8C5" w14:textId="77777777" w:rsidR="003C0AE3" w:rsidRDefault="003C0AE3" w:rsidP="00EA2F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5A83B" w14:textId="77777777" w:rsidR="003C0AE3" w:rsidRPr="002A60A1" w:rsidRDefault="003C0AE3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3B109" w14:textId="77777777" w:rsidR="003C0AE3" w:rsidRDefault="003C0AE3" w:rsidP="00A516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B5253" w14:textId="77777777" w:rsidR="003C0AE3" w:rsidRDefault="003C0AE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232DD" w14:textId="77777777" w:rsidR="003C0AE3" w:rsidRPr="00FA2F25" w:rsidRDefault="003C0AE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613BD" w14:textId="77777777" w:rsidR="003C0AE3" w:rsidRDefault="003C0AE3" w:rsidP="00EA2F3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7A, 1B - 3B și </w:t>
            </w:r>
          </w:p>
          <w:p w14:paraId="34501021" w14:textId="77777777" w:rsidR="003C0AE3" w:rsidRDefault="003C0AE3" w:rsidP="00EA2F3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Y.</w:t>
            </w:r>
          </w:p>
          <w:p w14:paraId="7E878CFD" w14:textId="77777777" w:rsidR="003C0AE3" w:rsidRDefault="003C0AE3" w:rsidP="00EA2F3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38BF4C" w14:textId="77777777" w:rsidR="003C0AE3" w:rsidRDefault="003C0AE3" w:rsidP="005B46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3C0AE3" w14:paraId="5C84C8FB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6DE99" w14:textId="77777777" w:rsidR="003C0AE3" w:rsidRDefault="003C0AE3" w:rsidP="003C0AE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63FB8" w14:textId="77777777" w:rsidR="003C0AE3" w:rsidRDefault="003C0AE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728CB" w14:textId="77777777" w:rsidR="003C0AE3" w:rsidRDefault="003C0AE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4E15D" w14:textId="77777777" w:rsidR="003C0AE3" w:rsidRDefault="003C0AE3" w:rsidP="00F571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406A305" w14:textId="77777777" w:rsidR="003C0AE3" w:rsidRDefault="003C0AE3" w:rsidP="00F571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8E8C8" w14:textId="77777777" w:rsidR="003C0AE3" w:rsidRDefault="003C0AE3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72510" w14:textId="77777777" w:rsidR="003C0AE3" w:rsidRDefault="003C0AE3" w:rsidP="0086123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59993" w14:textId="77777777" w:rsidR="003C0AE3" w:rsidRDefault="003C0AE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1702C" w14:textId="77777777" w:rsidR="003C0AE3" w:rsidRPr="00FA2F25" w:rsidRDefault="003C0AE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924AC" w14:textId="77777777" w:rsidR="003C0AE3" w:rsidRDefault="003C0AE3" w:rsidP="00F571B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3A, 4 A și </w:t>
            </w:r>
          </w:p>
          <w:p w14:paraId="66B0A868" w14:textId="77777777" w:rsidR="003C0AE3" w:rsidRDefault="003C0AE3" w:rsidP="00F571B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Depoul Oradea.</w:t>
            </w:r>
          </w:p>
          <w:p w14:paraId="22399A64" w14:textId="77777777" w:rsidR="003C0AE3" w:rsidRDefault="003C0AE3" w:rsidP="00F571B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E4A46E" w14:textId="77777777" w:rsidR="003C0AE3" w:rsidRDefault="003C0AE3" w:rsidP="005B46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3C0AE3" w14:paraId="0EEF1904" w14:textId="77777777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F27C9" w14:textId="77777777" w:rsidR="003C0AE3" w:rsidRDefault="003C0AE3" w:rsidP="003C0AE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4BB8" w14:textId="77777777" w:rsidR="003C0AE3" w:rsidRDefault="003C0AE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3BBDF" w14:textId="77777777" w:rsidR="003C0AE3" w:rsidRDefault="003C0AE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B0E50" w14:textId="77777777" w:rsidR="003C0AE3" w:rsidRDefault="003C0AE3" w:rsidP="00B36A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25C0E4A9" w14:textId="77777777" w:rsidR="003C0AE3" w:rsidRDefault="003C0AE3" w:rsidP="00B36A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0F9D0" w14:textId="77777777" w:rsidR="003C0AE3" w:rsidRDefault="003C0AE3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A4C9946" w14:textId="77777777" w:rsidR="003C0AE3" w:rsidRDefault="003C0AE3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DDE1" w14:textId="77777777" w:rsidR="003C0AE3" w:rsidRDefault="003C0AE3" w:rsidP="0086123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CFD91" w14:textId="77777777" w:rsidR="003C0AE3" w:rsidRDefault="003C0AE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89530" w14:textId="77777777" w:rsidR="003C0AE3" w:rsidRPr="00FA2F25" w:rsidRDefault="003C0AE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059D5" w14:textId="77777777" w:rsidR="003C0AE3" w:rsidRDefault="003C0AE3" w:rsidP="00F571B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D322EA" w14:textId="77777777" w:rsidR="003C0AE3" w:rsidRDefault="003C0AE3" w:rsidP="00F571B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1B-3B și intrare Atelierul de zonă Cap Y.</w:t>
            </w:r>
          </w:p>
        </w:tc>
      </w:tr>
      <w:tr w:rsidR="003C0AE3" w14:paraId="297171F1" w14:textId="77777777" w:rsidTr="003C70D6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F762A" w14:textId="77777777" w:rsidR="003C0AE3" w:rsidRDefault="003C0AE3" w:rsidP="003C0AE3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4D637" w14:textId="77777777" w:rsidR="003C0AE3" w:rsidRDefault="003C0AE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AD538" w14:textId="77777777" w:rsidR="003C0AE3" w:rsidRDefault="003C0AE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ABFF" w14:textId="77777777" w:rsidR="003C0AE3" w:rsidRDefault="003C0AE3" w:rsidP="0014331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5A3D29C8" w14:textId="77777777" w:rsidR="003C0AE3" w:rsidRDefault="003C0AE3" w:rsidP="0014331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8B6D1" w14:textId="77777777" w:rsidR="003C0AE3" w:rsidRDefault="003C0AE3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75F8" w14:textId="77777777" w:rsidR="003C0AE3" w:rsidRDefault="003C0AE3" w:rsidP="0086123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CA9A6" w14:textId="77777777" w:rsidR="003C0AE3" w:rsidRDefault="003C0AE3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51734" w14:textId="77777777" w:rsidR="003C0AE3" w:rsidRPr="00FA2F25" w:rsidRDefault="003C0AE3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7EDD3" w14:textId="77777777" w:rsidR="003C0AE3" w:rsidRDefault="003C0AE3" w:rsidP="0014331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7A, 1B - 3B Cap X.</w:t>
            </w:r>
          </w:p>
          <w:p w14:paraId="7C2B7983" w14:textId="77777777" w:rsidR="003C0AE3" w:rsidRDefault="003C0AE3" w:rsidP="0014331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E189D5" w14:textId="77777777" w:rsidR="003C0AE3" w:rsidRDefault="003C0AE3" w:rsidP="005B46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</w:tbl>
    <w:p w14:paraId="002D01EC" w14:textId="77777777" w:rsidR="003C0AE3" w:rsidRDefault="003C0AE3" w:rsidP="00C022B2">
      <w:pPr>
        <w:spacing w:before="40" w:after="40" w:line="276" w:lineRule="auto"/>
        <w:ind w:right="57"/>
        <w:rPr>
          <w:sz w:val="20"/>
          <w:lang w:val="ro-RO"/>
        </w:rPr>
      </w:pPr>
    </w:p>
    <w:p w14:paraId="07908701" w14:textId="77777777" w:rsidR="003C0AE3" w:rsidRDefault="003C0AE3" w:rsidP="008C333F">
      <w:pPr>
        <w:pStyle w:val="Heading1"/>
        <w:spacing w:line="360" w:lineRule="auto"/>
      </w:pPr>
      <w:r>
        <w:t>LINIA 335</w:t>
      </w:r>
    </w:p>
    <w:p w14:paraId="4E97E177" w14:textId="77777777" w:rsidR="003C0AE3" w:rsidRDefault="003C0AE3" w:rsidP="00AA23E7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ORADEA VEST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3C0AE3" w14:paraId="6AF9C714" w14:textId="77777777" w:rsidTr="00F92DA6">
        <w:trPr>
          <w:cantSplit/>
          <w:trHeight w:val="6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18399" w14:textId="77777777" w:rsidR="003C0AE3" w:rsidRDefault="003C0AE3" w:rsidP="00876FC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2579A" w14:textId="77777777" w:rsidR="003C0AE3" w:rsidRDefault="003C0AE3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792AD" w14:textId="77777777" w:rsidR="003C0AE3" w:rsidRPr="009050E5" w:rsidRDefault="003C0AE3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2C79E" w14:textId="77777777" w:rsidR="003C0AE3" w:rsidRDefault="003C0AE3" w:rsidP="008B4B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0F143" w14:textId="77777777" w:rsidR="003C0AE3" w:rsidRDefault="003C0AE3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14:paraId="57A44A5D" w14:textId="77777777" w:rsidR="003C0AE3" w:rsidRDefault="003C0AE3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14:paraId="54C5C65F" w14:textId="77777777" w:rsidR="003C0AE3" w:rsidRDefault="003C0AE3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81CA1" w14:textId="77777777" w:rsidR="003C0AE3" w:rsidRDefault="003C0AE3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F1877" w14:textId="77777777" w:rsidR="003C0AE3" w:rsidRDefault="003C0AE3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6E1C" w14:textId="77777777" w:rsidR="003C0AE3" w:rsidRPr="009050E5" w:rsidRDefault="003C0AE3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F230D" w14:textId="77777777" w:rsidR="003C0AE3" w:rsidRDefault="003C0AE3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FC0A5BB" w14:textId="77777777" w:rsidR="003C0AE3" w:rsidRDefault="003C0AE3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A2C203" w14:textId="77777777" w:rsidR="003C0AE3" w:rsidRDefault="003C0AE3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</w:tbl>
    <w:p w14:paraId="0B5729E1" w14:textId="77777777" w:rsidR="003C0AE3" w:rsidRDefault="003C0AE3">
      <w:pPr>
        <w:spacing w:before="40" w:after="40" w:line="192" w:lineRule="auto"/>
        <w:ind w:right="57"/>
        <w:rPr>
          <w:sz w:val="20"/>
          <w:lang w:val="ro-RO"/>
        </w:rPr>
      </w:pPr>
    </w:p>
    <w:p w14:paraId="2C814694" w14:textId="77777777" w:rsidR="003C0AE3" w:rsidRDefault="003C0AE3" w:rsidP="00274DBB">
      <w:pPr>
        <w:pStyle w:val="Heading1"/>
        <w:spacing w:line="360" w:lineRule="auto"/>
      </w:pPr>
      <w:r>
        <w:lastRenderedPageBreak/>
        <w:t>LINIA 400</w:t>
      </w:r>
    </w:p>
    <w:p w14:paraId="767D6DCF" w14:textId="77777777" w:rsidR="003C0AE3" w:rsidRDefault="003C0AE3" w:rsidP="00D95833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HALMEU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3C0AE3" w14:paraId="470A05DA" w14:textId="77777777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A9A6E" w14:textId="77777777" w:rsidR="003C0AE3" w:rsidRDefault="003C0AE3" w:rsidP="00FE60F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34E17" w14:textId="77777777" w:rsidR="003C0AE3" w:rsidRDefault="003C0AE3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7CA49" w14:textId="77777777" w:rsidR="003C0AE3" w:rsidRPr="00F344E1" w:rsidRDefault="003C0AE3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804CD" w14:textId="77777777" w:rsidR="003C0AE3" w:rsidRDefault="003C0AE3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CDB61" w14:textId="77777777" w:rsidR="003C0AE3" w:rsidRDefault="003C0AE3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488E6D7" w14:textId="77777777" w:rsidR="003C0AE3" w:rsidRDefault="003C0AE3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C8E57" w14:textId="77777777" w:rsidR="003C0AE3" w:rsidRPr="00F344E1" w:rsidRDefault="003C0AE3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D56FB" w14:textId="77777777" w:rsidR="003C0AE3" w:rsidRDefault="003C0AE3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E9794" w14:textId="77777777" w:rsidR="003C0AE3" w:rsidRPr="00F344E1" w:rsidRDefault="003C0AE3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9E2AD" w14:textId="77777777" w:rsidR="003C0AE3" w:rsidRDefault="003C0AE3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635AA6E2" w14:textId="77777777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F5176" w14:textId="77777777" w:rsidR="003C0AE3" w:rsidRDefault="003C0AE3" w:rsidP="00FE60F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510D5" w14:textId="77777777" w:rsidR="003C0AE3" w:rsidRDefault="003C0AE3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3839C" w14:textId="77777777" w:rsidR="003C0AE3" w:rsidRPr="00F344E1" w:rsidRDefault="003C0AE3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CD568" w14:textId="77777777" w:rsidR="003C0AE3" w:rsidRDefault="003C0AE3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3D98A" w14:textId="77777777" w:rsidR="003C0AE3" w:rsidRDefault="003C0AE3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14:paraId="15FD460C" w14:textId="77777777" w:rsidR="003C0AE3" w:rsidRDefault="003C0AE3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  <w:p w14:paraId="3074F5B4" w14:textId="77777777" w:rsidR="003C0AE3" w:rsidRDefault="003C0AE3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2CED7" w14:textId="77777777" w:rsidR="003C0AE3" w:rsidRPr="00F344E1" w:rsidRDefault="003C0AE3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5B66C" w14:textId="77777777" w:rsidR="003C0AE3" w:rsidRDefault="003C0AE3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3F613" w14:textId="77777777" w:rsidR="003C0AE3" w:rsidRPr="00F344E1" w:rsidRDefault="003C0AE3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3EA28" w14:textId="77777777" w:rsidR="003C0AE3" w:rsidRDefault="003C0AE3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AABD4C" w14:textId="77777777" w:rsidR="003C0AE3" w:rsidRDefault="003C0AE3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2CF25C" w14:textId="77777777" w:rsidR="003C0AE3" w:rsidRDefault="003C0AE3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  <w:tr w:rsidR="003C0AE3" w14:paraId="54638972" w14:textId="77777777" w:rsidTr="00BD7973">
        <w:trPr>
          <w:cantSplit/>
          <w:trHeight w:val="9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128DC" w14:textId="77777777" w:rsidR="003C0AE3" w:rsidRDefault="003C0AE3" w:rsidP="00FE60F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943F5" w14:textId="77777777" w:rsidR="003C0AE3" w:rsidRDefault="003C0AE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0E525" w14:textId="77777777" w:rsidR="003C0AE3" w:rsidRPr="00F344E1" w:rsidRDefault="003C0AE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39FCD" w14:textId="77777777" w:rsidR="003C0AE3" w:rsidRDefault="003C0AE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lui Mihai</w:t>
            </w:r>
          </w:p>
          <w:p w14:paraId="1DB6298E" w14:textId="77777777" w:rsidR="003C0AE3" w:rsidRDefault="003C0AE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4FB42" w14:textId="77777777" w:rsidR="003C0AE3" w:rsidRDefault="003C0AE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D080889" w14:textId="77777777" w:rsidR="003C0AE3" w:rsidRDefault="003C0AE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C6FD2" w14:textId="77777777" w:rsidR="003C0AE3" w:rsidRPr="00F344E1" w:rsidRDefault="003C0AE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AB576" w14:textId="77777777" w:rsidR="003C0AE3" w:rsidRDefault="003C0AE3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05877" w14:textId="77777777" w:rsidR="003C0AE3" w:rsidRPr="00F344E1" w:rsidRDefault="003C0AE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EBCF2" w14:textId="77777777" w:rsidR="003C0AE3" w:rsidRDefault="003C0AE3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călcâiul sch. 3 şi călcâiul sch. 16.</w:t>
            </w:r>
          </w:p>
        </w:tc>
      </w:tr>
      <w:tr w:rsidR="003C0AE3" w14:paraId="0ACA2E77" w14:textId="77777777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CCC3C" w14:textId="77777777" w:rsidR="003C0AE3" w:rsidRDefault="003C0AE3" w:rsidP="00FE60F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3C9E6" w14:textId="77777777" w:rsidR="003C0AE3" w:rsidRDefault="003C0AE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56DEC" w14:textId="77777777" w:rsidR="003C0AE3" w:rsidRPr="00F344E1" w:rsidRDefault="003C0AE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6C9C2" w14:textId="77777777" w:rsidR="003C0AE3" w:rsidRDefault="003C0AE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Sanislău</w:t>
            </w:r>
          </w:p>
          <w:p w14:paraId="0F76D4D9" w14:textId="77777777" w:rsidR="003C0AE3" w:rsidRDefault="003C0AE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0333D" w14:textId="77777777" w:rsidR="003C0AE3" w:rsidRDefault="003C0AE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AA405" w14:textId="77777777" w:rsidR="003C0AE3" w:rsidRPr="00F344E1" w:rsidRDefault="003C0AE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32D21" w14:textId="77777777" w:rsidR="003C0AE3" w:rsidRDefault="003C0AE3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7389C" w14:textId="77777777" w:rsidR="003C0AE3" w:rsidRPr="00F344E1" w:rsidRDefault="003C0AE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3888C" w14:textId="77777777" w:rsidR="003C0AE3" w:rsidRDefault="003C0AE3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6C085C72" w14:textId="77777777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54946" w14:textId="77777777" w:rsidR="003C0AE3" w:rsidRDefault="003C0AE3" w:rsidP="00FE60F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8C532" w14:textId="77777777" w:rsidR="003C0AE3" w:rsidRDefault="003C0AE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746+200</w:t>
            </w:r>
          </w:p>
          <w:p w14:paraId="0471BC93" w14:textId="77777777" w:rsidR="003C0AE3" w:rsidRDefault="003C0AE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C09BA" w14:textId="77777777" w:rsidR="003C0AE3" w:rsidRPr="00F344E1" w:rsidRDefault="003C0AE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DF27F" w14:textId="77777777" w:rsidR="003C0AE3" w:rsidRDefault="003C0AE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Sanislau -</w:t>
            </w:r>
          </w:p>
          <w:p w14:paraId="5E7CC861" w14:textId="77777777" w:rsidR="003C0AE3" w:rsidRDefault="003C0AE3" w:rsidP="00F75D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Carei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00DB2" w14:textId="77777777" w:rsidR="003C0AE3" w:rsidRDefault="003C0AE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A6B6A" w14:textId="77777777" w:rsidR="003C0AE3" w:rsidRDefault="003C0AE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77DD3" w14:textId="77777777" w:rsidR="003C0AE3" w:rsidRDefault="003C0AE3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2E9F6" w14:textId="77777777" w:rsidR="003C0AE3" w:rsidRPr="00F344E1" w:rsidRDefault="003C0AE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641D4" w14:textId="77777777" w:rsidR="003C0AE3" w:rsidRDefault="003C0AE3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14:paraId="2C070A97" w14:textId="77777777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F7A20" w14:textId="77777777" w:rsidR="003C0AE3" w:rsidRDefault="003C0AE3" w:rsidP="00FE60F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CE915" w14:textId="77777777" w:rsidR="003C0AE3" w:rsidRDefault="003C0AE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67ABB" w14:textId="77777777" w:rsidR="003C0AE3" w:rsidRDefault="003C0AE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F494D" w14:textId="77777777" w:rsidR="003C0AE3" w:rsidRDefault="003C0AE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14:paraId="4D1BE211" w14:textId="77777777" w:rsidR="003C0AE3" w:rsidRDefault="003C0AE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C90E0" w14:textId="77777777" w:rsidR="003C0AE3" w:rsidRDefault="003C0AE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EAE06" w14:textId="77777777" w:rsidR="003C0AE3" w:rsidRDefault="003C0AE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7156A" w14:textId="77777777" w:rsidR="003C0AE3" w:rsidRDefault="003C0AE3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D5972" w14:textId="77777777" w:rsidR="003C0AE3" w:rsidRPr="00F344E1" w:rsidRDefault="003C0AE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D77BA" w14:textId="77777777" w:rsidR="003C0AE3" w:rsidRDefault="003C0AE3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06D1D17B" w14:textId="77777777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E0B8A" w14:textId="77777777" w:rsidR="003C0AE3" w:rsidRDefault="003C0AE3" w:rsidP="00FE60F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D67F3" w14:textId="77777777" w:rsidR="003C0AE3" w:rsidRDefault="003C0AE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9C5AB" w14:textId="77777777" w:rsidR="003C0AE3" w:rsidRPr="00F344E1" w:rsidRDefault="003C0AE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11CA5" w14:textId="77777777" w:rsidR="003C0AE3" w:rsidRDefault="003C0AE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14:paraId="39E4B285" w14:textId="77777777" w:rsidR="003C0AE3" w:rsidRDefault="003C0AE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16439" w14:textId="77777777" w:rsidR="003C0AE3" w:rsidRDefault="003C0AE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E9241" w14:textId="77777777" w:rsidR="003C0AE3" w:rsidRPr="00F344E1" w:rsidRDefault="003C0AE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DC69E" w14:textId="77777777" w:rsidR="003C0AE3" w:rsidRDefault="003C0AE3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970BD" w14:textId="77777777" w:rsidR="003C0AE3" w:rsidRPr="00F344E1" w:rsidRDefault="003C0AE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6FE98" w14:textId="77777777" w:rsidR="003C0AE3" w:rsidRDefault="003C0AE3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62B5ABA6" w14:textId="77777777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E215E" w14:textId="77777777" w:rsidR="003C0AE3" w:rsidRDefault="003C0AE3" w:rsidP="00FE60F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2EA24" w14:textId="77777777" w:rsidR="003C0AE3" w:rsidRDefault="003C0AE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774+000</w:t>
            </w:r>
          </w:p>
          <w:p w14:paraId="644D3C7F" w14:textId="77777777" w:rsidR="003C0AE3" w:rsidRDefault="003C0AE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6B0AD" w14:textId="77777777" w:rsidR="003C0AE3" w:rsidRPr="00F344E1" w:rsidRDefault="003C0AE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49CD6" w14:textId="77777777" w:rsidR="003C0AE3" w:rsidRPr="004E4BE4" w:rsidRDefault="003C0AE3" w:rsidP="00467B2D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4E4BE4">
              <w:rPr>
                <w:b/>
                <w:bCs/>
                <w:sz w:val="19"/>
                <w:szCs w:val="19"/>
                <w:lang w:val="ro-RO"/>
              </w:rPr>
              <w:t>G-ral Avramescu -</w:t>
            </w:r>
          </w:p>
          <w:p w14:paraId="69819C3A" w14:textId="77777777" w:rsidR="003C0AE3" w:rsidRDefault="003C0AE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4E4BE4">
              <w:rPr>
                <w:b/>
                <w:bCs/>
                <w:sz w:val="19"/>
                <w:szCs w:val="19"/>
                <w:lang w:val="ro-RO"/>
              </w:rPr>
              <w:t>Satu Mare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34FC9" w14:textId="77777777" w:rsidR="003C0AE3" w:rsidRDefault="003C0AE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8AF62" w14:textId="77777777" w:rsidR="003C0AE3" w:rsidRDefault="003C0AE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D0285" w14:textId="77777777" w:rsidR="003C0AE3" w:rsidRDefault="003C0AE3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65979" w14:textId="77777777" w:rsidR="003C0AE3" w:rsidRPr="00F344E1" w:rsidRDefault="003C0AE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3306E" w14:textId="77777777" w:rsidR="003C0AE3" w:rsidRDefault="003C0AE3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14:paraId="24376861" w14:textId="77777777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6E847" w14:textId="77777777" w:rsidR="003C0AE3" w:rsidRDefault="003C0AE3" w:rsidP="00FE60F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9D7FD" w14:textId="77777777" w:rsidR="003C0AE3" w:rsidRDefault="003C0AE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776+300</w:t>
            </w:r>
          </w:p>
          <w:p w14:paraId="6B2FE9D6" w14:textId="77777777" w:rsidR="003C0AE3" w:rsidRDefault="003C0AE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776+500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AAA49" w14:textId="77777777" w:rsidR="003C0AE3" w:rsidRDefault="003C0AE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36998" w14:textId="77777777" w:rsidR="003C0AE3" w:rsidRPr="004E4BE4" w:rsidRDefault="003C0AE3" w:rsidP="00824161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4E4BE4">
              <w:rPr>
                <w:b/>
                <w:bCs/>
                <w:sz w:val="19"/>
                <w:szCs w:val="19"/>
                <w:lang w:val="ro-RO"/>
              </w:rPr>
              <w:t>G-ral Avramescu -</w:t>
            </w:r>
          </w:p>
          <w:p w14:paraId="5486B31A" w14:textId="77777777" w:rsidR="003C0AE3" w:rsidRPr="004E4BE4" w:rsidRDefault="003C0AE3" w:rsidP="00824161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4E4BE4">
              <w:rPr>
                <w:b/>
                <w:bCs/>
                <w:sz w:val="19"/>
                <w:szCs w:val="19"/>
                <w:lang w:val="ro-RO"/>
              </w:rPr>
              <w:t>Satu Mare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1BFD7" w14:textId="77777777" w:rsidR="003C0AE3" w:rsidRDefault="003C0AE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97B50" w14:textId="77777777" w:rsidR="003C0AE3" w:rsidRDefault="003C0AE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8E97" w14:textId="77777777" w:rsidR="003C0AE3" w:rsidRDefault="003C0AE3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73198" w14:textId="77777777" w:rsidR="003C0AE3" w:rsidRPr="00F344E1" w:rsidRDefault="003C0AE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635B5" w14:textId="77777777" w:rsidR="003C0AE3" w:rsidRDefault="003C0AE3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14:paraId="645AAB73" w14:textId="77777777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CAC0768" w14:textId="77777777" w:rsidR="003C0AE3" w:rsidRDefault="003C0AE3" w:rsidP="00FE60F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52D7E" w14:textId="77777777" w:rsidR="003C0AE3" w:rsidRDefault="003C0AE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F3FC5" w14:textId="77777777" w:rsidR="003C0AE3" w:rsidRPr="00F344E1" w:rsidRDefault="003C0AE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E524B" w14:textId="77777777" w:rsidR="003C0AE3" w:rsidRDefault="003C0AE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 Sud</w:t>
            </w:r>
          </w:p>
          <w:p w14:paraId="0437C60A" w14:textId="77777777" w:rsidR="003C0AE3" w:rsidRDefault="003C0AE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52959" w14:textId="77777777" w:rsidR="003C0AE3" w:rsidRDefault="003C0AE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0329E" w14:textId="77777777" w:rsidR="003C0AE3" w:rsidRPr="00F344E1" w:rsidRDefault="003C0AE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2B7D4" w14:textId="77777777" w:rsidR="003C0AE3" w:rsidRDefault="003C0AE3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33773" w14:textId="77777777" w:rsidR="003C0AE3" w:rsidRPr="00F344E1" w:rsidRDefault="003C0AE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3254C" w14:textId="77777777" w:rsidR="003C0AE3" w:rsidRDefault="003C0AE3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6C02384C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048A0" w14:textId="77777777" w:rsidR="003C0AE3" w:rsidRDefault="003C0AE3" w:rsidP="00FE60F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EE08A" w14:textId="77777777" w:rsidR="003C0AE3" w:rsidRDefault="003C0AE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8F3BC" w14:textId="77777777" w:rsidR="003C0AE3" w:rsidRPr="00F344E1" w:rsidRDefault="003C0AE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B58D3" w14:textId="77777777" w:rsidR="003C0AE3" w:rsidRDefault="003C0AE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529B7536" w14:textId="77777777" w:rsidR="003C0AE3" w:rsidRDefault="003C0AE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C7B4D" w14:textId="77777777" w:rsidR="003C0AE3" w:rsidRDefault="003C0AE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2F4E9" w14:textId="77777777" w:rsidR="003C0AE3" w:rsidRPr="00F344E1" w:rsidRDefault="003C0AE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A9AD6" w14:textId="77777777" w:rsidR="003C0AE3" w:rsidRDefault="003C0AE3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2D7E3" w14:textId="77777777" w:rsidR="003C0AE3" w:rsidRPr="00F344E1" w:rsidRDefault="003C0AE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0F8A1" w14:textId="77777777" w:rsidR="003C0AE3" w:rsidRDefault="003C0AE3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3F182D" w14:textId="77777777" w:rsidR="003C0AE3" w:rsidRDefault="003C0AE3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7 </w:t>
            </w:r>
          </w:p>
          <w:p w14:paraId="018F281B" w14:textId="77777777" w:rsidR="003C0AE3" w:rsidRDefault="003C0AE3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expedieri. </w:t>
            </w:r>
          </w:p>
        </w:tc>
      </w:tr>
      <w:tr w:rsidR="003C0AE3" w14:paraId="5FC2F961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6A70F" w14:textId="77777777" w:rsidR="003C0AE3" w:rsidRDefault="003C0AE3" w:rsidP="00FE60F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3BB99" w14:textId="77777777" w:rsidR="003C0AE3" w:rsidRDefault="003C0AE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0AB8E" w14:textId="77777777" w:rsidR="003C0AE3" w:rsidRPr="00F344E1" w:rsidRDefault="003C0AE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251A9" w14:textId="77777777" w:rsidR="003C0AE3" w:rsidRDefault="003C0AE3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70738986" w14:textId="77777777" w:rsidR="003C0AE3" w:rsidRDefault="003C0AE3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1B6FBE50" w14:textId="77777777" w:rsidR="003C0AE3" w:rsidRDefault="003C0AE3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4B471" w14:textId="77777777" w:rsidR="003C0AE3" w:rsidRDefault="003C0AE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B216C" w14:textId="77777777" w:rsidR="003C0AE3" w:rsidRPr="00F344E1" w:rsidRDefault="003C0AE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E2C4A" w14:textId="77777777" w:rsidR="003C0AE3" w:rsidRDefault="003C0AE3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5D69E" w14:textId="77777777" w:rsidR="003C0AE3" w:rsidRPr="00F344E1" w:rsidRDefault="003C0AE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74D07" w14:textId="77777777" w:rsidR="003C0AE3" w:rsidRDefault="003C0AE3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4720A756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5F765" w14:textId="77777777" w:rsidR="003C0AE3" w:rsidRDefault="003C0AE3" w:rsidP="00FE60F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0D2E0" w14:textId="77777777" w:rsidR="003C0AE3" w:rsidRDefault="003C0AE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6DEE0" w14:textId="77777777" w:rsidR="003C0AE3" w:rsidRPr="00F344E1" w:rsidRDefault="003C0AE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108D2" w14:textId="77777777" w:rsidR="003C0AE3" w:rsidRDefault="003C0AE3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14:paraId="7A0C4B22" w14:textId="77777777" w:rsidR="003C0AE3" w:rsidRDefault="003C0AE3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44AB5874" w14:textId="77777777" w:rsidR="003C0AE3" w:rsidRDefault="003C0AE3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D32C7" w14:textId="77777777" w:rsidR="003C0AE3" w:rsidRDefault="003C0AE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1F7EE" w14:textId="77777777" w:rsidR="003C0AE3" w:rsidRDefault="003C0AE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10DD8" w14:textId="77777777" w:rsidR="003C0AE3" w:rsidRDefault="003C0AE3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D13FF" w14:textId="77777777" w:rsidR="003C0AE3" w:rsidRPr="00F344E1" w:rsidRDefault="003C0AE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519A5" w14:textId="77777777" w:rsidR="003C0AE3" w:rsidRDefault="003C0AE3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759A18" w14:textId="77777777" w:rsidR="003C0AE3" w:rsidRDefault="003C0AE3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14:paraId="4AA56BAD" w14:textId="77777777" w:rsidR="003C0AE3" w:rsidRPr="001174B3" w:rsidRDefault="003C0AE3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3C0AE3" w14:paraId="070CFB0B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05FC4" w14:textId="77777777" w:rsidR="003C0AE3" w:rsidRDefault="003C0AE3" w:rsidP="00FE60F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6ADA8" w14:textId="77777777" w:rsidR="003C0AE3" w:rsidRDefault="003C0AE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0DC7F" w14:textId="77777777" w:rsidR="003C0AE3" w:rsidRPr="00F344E1" w:rsidRDefault="003C0AE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7E580" w14:textId="77777777" w:rsidR="003C0AE3" w:rsidRDefault="003C0AE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Micula</w:t>
            </w:r>
          </w:p>
          <w:p w14:paraId="36AC58E2" w14:textId="77777777" w:rsidR="003C0AE3" w:rsidRDefault="003C0AE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AB9D6" w14:textId="77777777" w:rsidR="003C0AE3" w:rsidRDefault="003C0AE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799+650</w:t>
            </w:r>
          </w:p>
          <w:p w14:paraId="3E17F127" w14:textId="77777777" w:rsidR="003C0AE3" w:rsidRDefault="003C0AE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B37AA" w14:textId="77777777" w:rsidR="003C0AE3" w:rsidRPr="00F344E1" w:rsidRDefault="003C0AE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34E12" w14:textId="77777777" w:rsidR="003C0AE3" w:rsidRDefault="003C0AE3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6F629" w14:textId="77777777" w:rsidR="003C0AE3" w:rsidRPr="00F344E1" w:rsidRDefault="003C0AE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E52D7" w14:textId="77777777" w:rsidR="003C0AE3" w:rsidRDefault="003C0AE3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42E7A519" w14:textId="77777777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78F11" w14:textId="77777777" w:rsidR="003C0AE3" w:rsidRDefault="003C0AE3" w:rsidP="00FE60F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8503F" w14:textId="77777777" w:rsidR="003C0AE3" w:rsidRDefault="003C0AE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809+075</w:t>
            </w:r>
          </w:p>
          <w:p w14:paraId="5AFB6F41" w14:textId="77777777" w:rsidR="003C0AE3" w:rsidRDefault="003C0AE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7FFE1" w14:textId="77777777" w:rsidR="003C0AE3" w:rsidRPr="00F344E1" w:rsidRDefault="003C0AE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050D4" w14:textId="77777777" w:rsidR="003C0AE3" w:rsidRDefault="003C0AE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713992AE" w14:textId="77777777" w:rsidR="003C0AE3" w:rsidRDefault="003C0AE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D09DB" w14:textId="77777777" w:rsidR="003C0AE3" w:rsidRDefault="003C0AE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FFF16" w14:textId="77777777" w:rsidR="003C0AE3" w:rsidRPr="00F344E1" w:rsidRDefault="003C0AE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9B161" w14:textId="77777777" w:rsidR="003C0AE3" w:rsidRDefault="003C0AE3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6AD88" w14:textId="77777777" w:rsidR="003C0AE3" w:rsidRPr="00F344E1" w:rsidRDefault="003C0AE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C0556" w14:textId="77777777" w:rsidR="003C0AE3" w:rsidRDefault="003C0AE3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B15804C" w14:textId="77777777" w:rsidR="003C0AE3" w:rsidRDefault="003C0AE3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14:paraId="08DE11DD" w14:textId="77777777" w:rsidTr="00A50D72">
        <w:trPr>
          <w:cantSplit/>
          <w:trHeight w:val="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5807B" w14:textId="77777777" w:rsidR="003C0AE3" w:rsidRDefault="003C0AE3" w:rsidP="00FE60F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EC4B4" w14:textId="77777777" w:rsidR="003C0AE3" w:rsidRDefault="003C0AE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CF4F3" w14:textId="77777777" w:rsidR="003C0AE3" w:rsidRPr="00F344E1" w:rsidRDefault="003C0AE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DD3A9" w14:textId="77777777" w:rsidR="003C0AE3" w:rsidRDefault="003C0AE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0A5DDBE1" w14:textId="77777777" w:rsidR="003C0AE3" w:rsidRDefault="003C0AE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0647" w14:textId="77777777" w:rsidR="003C0AE3" w:rsidRDefault="003C0AE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2ACD5" w14:textId="77777777" w:rsidR="003C0AE3" w:rsidRPr="00F344E1" w:rsidRDefault="003C0AE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D3574" w14:textId="77777777" w:rsidR="003C0AE3" w:rsidRDefault="003C0AE3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88752" w14:textId="77777777" w:rsidR="003C0AE3" w:rsidRPr="00F344E1" w:rsidRDefault="003C0AE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C2902" w14:textId="77777777" w:rsidR="003C0AE3" w:rsidRDefault="003C0AE3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2B40A0B4" w14:textId="77777777" w:rsidTr="008C1D7C">
        <w:trPr>
          <w:cantSplit/>
          <w:trHeight w:val="6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0007C" w14:textId="77777777" w:rsidR="003C0AE3" w:rsidRDefault="003C0AE3" w:rsidP="00FE60F2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F6D89" w14:textId="77777777" w:rsidR="003C0AE3" w:rsidRDefault="003C0AE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A0E76" w14:textId="77777777" w:rsidR="003C0AE3" w:rsidRPr="00F344E1" w:rsidRDefault="003C0AE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9C213" w14:textId="77777777" w:rsidR="003C0AE3" w:rsidRDefault="003C0AE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14:paraId="12871A63" w14:textId="77777777" w:rsidR="003C0AE3" w:rsidRDefault="003C0AE3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și 8 largă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C0661" w14:textId="77777777" w:rsidR="003C0AE3" w:rsidRDefault="003C0AE3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D9CD7" w14:textId="77777777" w:rsidR="003C0AE3" w:rsidRPr="00F344E1" w:rsidRDefault="003C0AE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6C9A1" w14:textId="77777777" w:rsidR="003C0AE3" w:rsidRDefault="003C0AE3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22A6A" w14:textId="77777777" w:rsidR="003C0AE3" w:rsidRPr="00F344E1" w:rsidRDefault="003C0AE3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1E0FA" w14:textId="77777777" w:rsidR="003C0AE3" w:rsidRDefault="003C0AE3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961D09C" w14:textId="77777777" w:rsidR="003C0AE3" w:rsidRDefault="003C0AE3">
      <w:pPr>
        <w:spacing w:before="40" w:after="40" w:line="192" w:lineRule="auto"/>
        <w:ind w:right="57"/>
        <w:rPr>
          <w:sz w:val="20"/>
          <w:lang w:val="ro-RO"/>
        </w:rPr>
      </w:pPr>
    </w:p>
    <w:p w14:paraId="690D54FF" w14:textId="5785E113" w:rsidR="003C0AE3" w:rsidRDefault="00FE60F2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br w:type="page"/>
      </w:r>
      <w:r w:rsidR="003C0AE3">
        <w:rPr>
          <w:b/>
          <w:bCs/>
          <w:spacing w:val="40"/>
          <w:lang w:val="ro-RO"/>
        </w:rPr>
        <w:lastRenderedPageBreak/>
        <w:t>LINIA 401</w:t>
      </w:r>
    </w:p>
    <w:p w14:paraId="3F82A4CF" w14:textId="77777777" w:rsidR="003C0AE3" w:rsidRDefault="003C0AE3" w:rsidP="00B64F3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SATU MARE - BAIA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3C0AE3" w14:paraId="57178CA6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981CD" w14:textId="77777777" w:rsidR="003C0AE3" w:rsidRDefault="003C0AE3" w:rsidP="003C0AE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55ED4" w14:textId="77777777" w:rsidR="003C0AE3" w:rsidRDefault="003C0AE3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3BE2F" w14:textId="77777777" w:rsidR="003C0AE3" w:rsidRPr="00BB2EA6" w:rsidRDefault="003C0AE3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402BD" w14:textId="77777777" w:rsidR="003C0AE3" w:rsidRDefault="003C0AE3" w:rsidP="00D375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1A49FBA2" w14:textId="77777777" w:rsidR="003C0AE3" w:rsidRDefault="003C0AE3" w:rsidP="0011643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729B4" w14:textId="77777777" w:rsidR="003C0AE3" w:rsidRDefault="003C0AE3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7AC8A" w14:textId="77777777" w:rsidR="003C0AE3" w:rsidRPr="00BB2EA6" w:rsidRDefault="003C0AE3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31548" w14:textId="77777777" w:rsidR="003C0AE3" w:rsidRDefault="003C0AE3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43B68" w14:textId="77777777" w:rsidR="003C0AE3" w:rsidRPr="00BB2EA6" w:rsidRDefault="003C0AE3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7CCDC" w14:textId="77777777" w:rsidR="003C0AE3" w:rsidRDefault="003C0AE3" w:rsidP="00D375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3B0A15" w14:textId="77777777" w:rsidR="003C0AE3" w:rsidRDefault="003C0AE3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</w:t>
            </w:r>
          </w:p>
          <w:p w14:paraId="45FEB2A0" w14:textId="77777777" w:rsidR="003C0AE3" w:rsidRDefault="003C0AE3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7 prim. - exp. </w:t>
            </w:r>
          </w:p>
        </w:tc>
      </w:tr>
      <w:tr w:rsidR="003C0AE3" w14:paraId="1BF23DBC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BA50E" w14:textId="77777777" w:rsidR="003C0AE3" w:rsidRDefault="003C0AE3" w:rsidP="003C0AE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7E161" w14:textId="77777777" w:rsidR="003C0AE3" w:rsidRDefault="003C0AE3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112A" w14:textId="77777777" w:rsidR="003C0AE3" w:rsidRPr="00BB2EA6" w:rsidRDefault="003C0AE3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56AAD" w14:textId="77777777" w:rsidR="003C0AE3" w:rsidRDefault="003C0AE3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01CA3057" w14:textId="77777777" w:rsidR="003C0AE3" w:rsidRDefault="003C0AE3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</w:t>
            </w:r>
          </w:p>
          <w:p w14:paraId="44AD23A4" w14:textId="77777777" w:rsidR="003C0AE3" w:rsidRDefault="003C0AE3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D2099" w14:textId="77777777" w:rsidR="003C0AE3" w:rsidRDefault="003C0AE3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86C24" w14:textId="77777777" w:rsidR="003C0AE3" w:rsidRPr="00BB2EA6" w:rsidRDefault="003C0AE3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983C3" w14:textId="77777777" w:rsidR="003C0AE3" w:rsidRDefault="003C0AE3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08BC7" w14:textId="77777777" w:rsidR="003C0AE3" w:rsidRPr="00BB2EA6" w:rsidRDefault="003C0AE3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F5D7C" w14:textId="77777777" w:rsidR="003C0AE3" w:rsidRDefault="003C0AE3" w:rsidP="00865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206158D1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7070D" w14:textId="77777777" w:rsidR="003C0AE3" w:rsidRDefault="003C0AE3" w:rsidP="003C0AE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64893" w14:textId="77777777" w:rsidR="003C0AE3" w:rsidRDefault="003C0AE3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B1AD9" w14:textId="77777777" w:rsidR="003C0AE3" w:rsidRPr="00BB2EA6" w:rsidRDefault="003C0AE3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1E2CE" w14:textId="77777777" w:rsidR="003C0AE3" w:rsidRDefault="003C0AE3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14:paraId="4C16C8DC" w14:textId="77777777" w:rsidR="003C0AE3" w:rsidRDefault="003C0AE3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</w:t>
            </w:r>
          </w:p>
          <w:p w14:paraId="21247977" w14:textId="77777777" w:rsidR="003C0AE3" w:rsidRDefault="003C0AE3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48008" w14:textId="77777777" w:rsidR="003C0AE3" w:rsidRDefault="003C0AE3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0766B" w14:textId="77777777" w:rsidR="003C0AE3" w:rsidRDefault="003C0AE3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BB398" w14:textId="77777777" w:rsidR="003C0AE3" w:rsidRDefault="003C0AE3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5CE6C" w14:textId="77777777" w:rsidR="003C0AE3" w:rsidRPr="00BB2EA6" w:rsidRDefault="003C0AE3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CD6FA" w14:textId="77777777" w:rsidR="003C0AE3" w:rsidRDefault="003C0AE3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503B8B" w14:textId="77777777" w:rsidR="003C0AE3" w:rsidRDefault="003C0AE3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14:paraId="32090DC0" w14:textId="77777777" w:rsidR="003C0AE3" w:rsidRDefault="003C0AE3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3C0AE3" w14:paraId="17F95E2D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90A23" w14:textId="77777777" w:rsidR="003C0AE3" w:rsidRDefault="003C0AE3" w:rsidP="003C0AE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6D41A" w14:textId="77777777" w:rsidR="003C0AE3" w:rsidRDefault="003C0AE3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3DF29" w14:textId="77777777" w:rsidR="003C0AE3" w:rsidRPr="00BB2EA6" w:rsidRDefault="003C0AE3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4E928" w14:textId="77777777" w:rsidR="003C0AE3" w:rsidRDefault="003C0AE3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Botiz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18563" w14:textId="77777777" w:rsidR="003C0AE3" w:rsidRDefault="003C0AE3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70959" w14:textId="77777777" w:rsidR="003C0AE3" w:rsidRPr="00BB2EA6" w:rsidRDefault="003C0AE3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E61C3" w14:textId="77777777" w:rsidR="003C0AE3" w:rsidRDefault="003C0AE3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96C27" w14:textId="77777777" w:rsidR="003C0AE3" w:rsidRPr="00BB2EA6" w:rsidRDefault="003C0AE3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6E6D0" w14:textId="77777777" w:rsidR="003C0AE3" w:rsidRDefault="003C0AE3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01A0D1" w14:textId="77777777" w:rsidR="003C0AE3" w:rsidRDefault="003C0AE3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8330F0" w14:textId="77777777" w:rsidR="003C0AE3" w:rsidRDefault="003C0AE3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direcția Botiz - Micula.</w:t>
            </w:r>
          </w:p>
        </w:tc>
      </w:tr>
      <w:tr w:rsidR="003C0AE3" w14:paraId="7826D1C1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EA8E8" w14:textId="77777777" w:rsidR="003C0AE3" w:rsidRDefault="003C0AE3" w:rsidP="003C0AE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2ADD6" w14:textId="77777777" w:rsidR="003C0AE3" w:rsidRDefault="003C0AE3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19+400</w:t>
            </w:r>
          </w:p>
          <w:p w14:paraId="7893D79C" w14:textId="77777777" w:rsidR="003C0AE3" w:rsidRDefault="003C0AE3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378F3" w14:textId="77777777" w:rsidR="003C0AE3" w:rsidRPr="00BB2EA6" w:rsidRDefault="003C0AE3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3F718" w14:textId="77777777" w:rsidR="003C0AE3" w:rsidRDefault="003C0AE3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Botiz -</w:t>
            </w:r>
          </w:p>
          <w:p w14:paraId="6B2B0E03" w14:textId="77777777" w:rsidR="003C0AE3" w:rsidRDefault="003C0AE3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Medieșu Aurit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56F11" w14:textId="77777777" w:rsidR="003C0AE3" w:rsidRDefault="003C0AE3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2C142" w14:textId="77777777" w:rsidR="003C0AE3" w:rsidRDefault="003C0AE3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CD1F8" w14:textId="77777777" w:rsidR="003C0AE3" w:rsidRDefault="003C0AE3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024DB" w14:textId="77777777" w:rsidR="003C0AE3" w:rsidRPr="00BB2EA6" w:rsidRDefault="003C0AE3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2D8DF" w14:textId="77777777" w:rsidR="003C0AE3" w:rsidRDefault="003C0AE3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14:paraId="2B332B45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9C4F0" w14:textId="77777777" w:rsidR="003C0AE3" w:rsidRDefault="003C0AE3" w:rsidP="003C0AE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4ED5A" w14:textId="77777777" w:rsidR="003C0AE3" w:rsidRDefault="003C0AE3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25815" w14:textId="77777777" w:rsidR="003C0AE3" w:rsidRPr="00BB2EA6" w:rsidRDefault="003C0AE3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9F4EB" w14:textId="77777777" w:rsidR="003C0AE3" w:rsidRDefault="003C0AE3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Bușag</w:t>
            </w:r>
          </w:p>
          <w:p w14:paraId="3A15CCAA" w14:textId="77777777" w:rsidR="003C0AE3" w:rsidRDefault="003C0AE3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961CF" w14:textId="77777777" w:rsidR="003C0AE3" w:rsidRDefault="003C0AE3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A2A0E" w14:textId="77777777" w:rsidR="003C0AE3" w:rsidRDefault="003C0AE3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C0545" w14:textId="77777777" w:rsidR="003C0AE3" w:rsidRDefault="003C0AE3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30C06" w14:textId="77777777" w:rsidR="003C0AE3" w:rsidRPr="00BB2EA6" w:rsidRDefault="003C0AE3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1017E" w14:textId="77777777" w:rsidR="003C0AE3" w:rsidRDefault="003C0AE3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684C2905" w14:textId="77777777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FD081" w14:textId="77777777" w:rsidR="003C0AE3" w:rsidRDefault="003C0AE3" w:rsidP="003C0AE3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EC7EC" w14:textId="77777777" w:rsidR="003C0AE3" w:rsidRDefault="003C0AE3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86127" w14:textId="77777777" w:rsidR="003C0AE3" w:rsidRPr="00BB2EA6" w:rsidRDefault="003C0AE3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40CC2" w14:textId="77777777" w:rsidR="003C0AE3" w:rsidRDefault="003C0AE3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Mare</w:t>
            </w:r>
          </w:p>
          <w:p w14:paraId="64EA1E0E" w14:textId="77777777" w:rsidR="003C0AE3" w:rsidRDefault="003C0AE3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FE60B" w14:textId="77777777" w:rsidR="003C0AE3" w:rsidRDefault="003C0AE3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8E29B" w14:textId="77777777" w:rsidR="003C0AE3" w:rsidRDefault="003C0AE3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A0708" w14:textId="77777777" w:rsidR="003C0AE3" w:rsidRDefault="003C0AE3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CBCFC" w14:textId="77777777" w:rsidR="003C0AE3" w:rsidRPr="00BB2EA6" w:rsidRDefault="003C0AE3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AEBCA" w14:textId="77777777" w:rsidR="003C0AE3" w:rsidRDefault="003C0AE3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BF4487F" w14:textId="77777777" w:rsidR="003C0AE3" w:rsidRDefault="003C0AE3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58E1F1A" w14:textId="77777777" w:rsidR="003C0AE3" w:rsidRDefault="003C0AE3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</w:tbl>
    <w:p w14:paraId="4CCE9954" w14:textId="77777777" w:rsidR="003C0AE3" w:rsidRDefault="003C0AE3">
      <w:pPr>
        <w:spacing w:before="40" w:after="40" w:line="192" w:lineRule="auto"/>
        <w:ind w:right="57"/>
        <w:rPr>
          <w:sz w:val="20"/>
          <w:lang w:val="ro-RO"/>
        </w:rPr>
      </w:pPr>
    </w:p>
    <w:p w14:paraId="36E6538B" w14:textId="77777777" w:rsidR="003C0AE3" w:rsidRDefault="003C0AE3" w:rsidP="00351931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401 A</w:t>
      </w:r>
    </w:p>
    <w:p w14:paraId="3D1FC35A" w14:textId="77777777" w:rsidR="003C0AE3" w:rsidRDefault="003C0AE3" w:rsidP="00FE7817">
      <w:pPr>
        <w:pStyle w:val="Heading1"/>
        <w:spacing w:line="360" w:lineRule="auto"/>
        <w:rPr>
          <w:sz w:val="8"/>
          <w:lang w:val="en-US"/>
        </w:rPr>
      </w:pPr>
      <w:r>
        <w:rPr>
          <w:lang w:val="en-US"/>
        </w:rPr>
        <w:t>BOTIZ - BIXAD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3C0AE3" w14:paraId="3B360958" w14:textId="77777777" w:rsidTr="0097076A">
        <w:trPr>
          <w:cantSplit/>
          <w:trHeight w:val="761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634F5" w14:textId="77777777" w:rsidR="003C0AE3" w:rsidRDefault="003C0AE3" w:rsidP="003C0AE3">
            <w:pPr>
              <w:numPr>
                <w:ilvl w:val="0"/>
                <w:numId w:val="18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A45A3" w14:textId="77777777" w:rsidR="003C0AE3" w:rsidRDefault="003C0AE3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14+917</w:t>
            </w:r>
          </w:p>
          <w:p w14:paraId="2CCE659E" w14:textId="77777777" w:rsidR="003C0AE3" w:rsidRDefault="003C0AE3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14+967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D2B5B" w14:textId="77777777" w:rsidR="003C0AE3" w:rsidRDefault="003C0AE3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  <w:r>
              <w:rPr>
                <w:b/>
                <w:bCs/>
                <w:sz w:val="32"/>
                <w:lang w:val="en-US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4E413" w14:textId="77777777" w:rsidR="003C0AE3" w:rsidRDefault="003C0AE3" w:rsidP="007A2DA7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Botiz - </w:t>
            </w:r>
          </w:p>
          <w:p w14:paraId="7B7E9892" w14:textId="77777777" w:rsidR="003C0AE3" w:rsidRDefault="003C0AE3" w:rsidP="007A2DA7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Livada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019EA" w14:textId="77777777" w:rsidR="003C0AE3" w:rsidRDefault="003C0AE3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F1007" w14:textId="77777777" w:rsidR="003C0AE3" w:rsidRDefault="003C0AE3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6DD92" w14:textId="77777777" w:rsidR="003C0AE3" w:rsidRDefault="003C0AE3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EFBCA" w14:textId="77777777" w:rsidR="003C0AE3" w:rsidRDefault="003C0AE3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14:paraId="3EAE2E61" w14:textId="77777777" w:rsidR="003C0AE3" w:rsidRDefault="003C0AE3" w:rsidP="00A24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Semnalizată ca limitare de viteză.</w:t>
            </w:r>
          </w:p>
        </w:tc>
      </w:tr>
    </w:tbl>
    <w:p w14:paraId="23114119" w14:textId="77777777" w:rsidR="003C0AE3" w:rsidRDefault="003C0AE3">
      <w:pPr>
        <w:spacing w:before="40" w:after="40" w:line="192" w:lineRule="auto"/>
        <w:ind w:right="57"/>
        <w:rPr>
          <w:sz w:val="20"/>
          <w:lang w:val="en-US"/>
        </w:rPr>
      </w:pPr>
    </w:p>
    <w:p w14:paraId="02CF3E3F" w14:textId="77777777" w:rsidR="003C0AE3" w:rsidRDefault="003C0AE3" w:rsidP="00EE0B7F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404</w:t>
      </w:r>
    </w:p>
    <w:p w14:paraId="6393B3BA" w14:textId="77777777" w:rsidR="003C0AE3" w:rsidRDefault="003C0AE3" w:rsidP="0028675E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SĂCUIENI BIHOR - SĂRMĂŞAG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3C0AE3" w14:paraId="1854E2A5" w14:textId="77777777" w:rsidTr="00FF102C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2D34B" w14:textId="77777777" w:rsidR="003C0AE3" w:rsidRDefault="003C0AE3" w:rsidP="003C0AE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0C43B" w14:textId="77777777" w:rsidR="003C0AE3" w:rsidRDefault="003C0AE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13+600</w:t>
            </w:r>
          </w:p>
          <w:p w14:paraId="0B84D910" w14:textId="77777777" w:rsidR="003C0AE3" w:rsidRDefault="003C0AE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7F530" w14:textId="77777777" w:rsidR="003C0AE3" w:rsidRPr="00307FCB" w:rsidRDefault="003C0AE3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5D2A8" w14:textId="77777777" w:rsidR="003C0AE3" w:rsidRDefault="003C0AE3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Bihor - </w:t>
            </w:r>
          </w:p>
          <w:p w14:paraId="09FF54EC" w14:textId="77777777" w:rsidR="003C0AE3" w:rsidRDefault="003C0AE3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Marghita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99CB4" w14:textId="77777777" w:rsidR="003C0AE3" w:rsidRDefault="003C0AE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D7D5C" w14:textId="77777777" w:rsidR="003C0AE3" w:rsidRDefault="003C0AE3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EEF58" w14:textId="77777777" w:rsidR="003C0AE3" w:rsidRDefault="003C0AE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0A9EE" w14:textId="77777777" w:rsidR="003C0AE3" w:rsidRPr="00307FCB" w:rsidRDefault="003C0AE3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3FAAE" w14:textId="77777777" w:rsidR="003C0AE3" w:rsidRDefault="003C0AE3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14:paraId="20D9CD8E" w14:textId="77777777" w:rsidTr="00FF102C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78A1E" w14:textId="77777777" w:rsidR="003C0AE3" w:rsidRDefault="003C0AE3" w:rsidP="003C0AE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A60E3" w14:textId="77777777" w:rsidR="003C0AE3" w:rsidRDefault="003C0AE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3C2F4" w14:textId="77777777" w:rsidR="003C0AE3" w:rsidRPr="00307FCB" w:rsidRDefault="003C0AE3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ABFFE" w14:textId="77777777" w:rsidR="003C0AE3" w:rsidRDefault="003C0AE3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Marghita</w:t>
            </w:r>
          </w:p>
          <w:p w14:paraId="2AF43357" w14:textId="77777777" w:rsidR="003C0AE3" w:rsidRDefault="003C0AE3" w:rsidP="003A3D9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şi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24FB1" w14:textId="77777777" w:rsidR="003C0AE3" w:rsidRDefault="003C0AE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7983741" w14:textId="77777777" w:rsidR="003C0AE3" w:rsidRDefault="003C0AE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C9F7E" w14:textId="77777777" w:rsidR="003C0AE3" w:rsidRPr="00307FCB" w:rsidRDefault="003C0AE3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F674E" w14:textId="77777777" w:rsidR="003C0AE3" w:rsidRDefault="003C0AE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B26ED" w14:textId="77777777" w:rsidR="003C0AE3" w:rsidRPr="00307FCB" w:rsidRDefault="003C0AE3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13B39" w14:textId="77777777" w:rsidR="003C0AE3" w:rsidRDefault="003C0AE3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062FB268" w14:textId="77777777" w:rsidTr="00FF673E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F7DE0" w14:textId="77777777" w:rsidR="003C0AE3" w:rsidRDefault="003C0AE3" w:rsidP="003C0AE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CEA8C" w14:textId="77777777" w:rsidR="003C0AE3" w:rsidRDefault="003C0AE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EAD1E" w14:textId="77777777" w:rsidR="003C0AE3" w:rsidRPr="00307FCB" w:rsidRDefault="003C0AE3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40A79" w14:textId="77777777" w:rsidR="003C0AE3" w:rsidRDefault="003C0AE3" w:rsidP="00E70F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Marghita</w:t>
            </w:r>
          </w:p>
          <w:p w14:paraId="7392B519" w14:textId="77777777" w:rsidR="003C0AE3" w:rsidRDefault="003C0AE3" w:rsidP="00E70F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A648F" w14:textId="77777777" w:rsidR="003C0AE3" w:rsidRDefault="003C0AE3" w:rsidP="00E70F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130B21F" w14:textId="77777777" w:rsidR="003C0AE3" w:rsidRDefault="003C0AE3" w:rsidP="00E70F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DFF84" w14:textId="77777777" w:rsidR="003C0AE3" w:rsidRDefault="003C0AE3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043E5" w14:textId="77777777" w:rsidR="003C0AE3" w:rsidRDefault="003C0AE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97E70" w14:textId="77777777" w:rsidR="003C0AE3" w:rsidRPr="00307FCB" w:rsidRDefault="003C0AE3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444C9" w14:textId="77777777" w:rsidR="003C0AE3" w:rsidRDefault="003C0AE3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2F58F25C" w14:textId="77777777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BFC05" w14:textId="77777777" w:rsidR="003C0AE3" w:rsidRDefault="003C0AE3" w:rsidP="003C0AE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04D85" w14:textId="77777777" w:rsidR="003C0AE3" w:rsidRDefault="003C0AE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AAAF9" w14:textId="77777777" w:rsidR="003C0AE3" w:rsidRPr="00307FCB" w:rsidRDefault="003C0AE3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E137B" w14:textId="77777777" w:rsidR="003C0AE3" w:rsidRDefault="003C0AE3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Suplacu de Barcău</w:t>
            </w:r>
          </w:p>
          <w:p w14:paraId="4FCE4DCB" w14:textId="77777777" w:rsidR="003C0AE3" w:rsidRDefault="003C0AE3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2, 3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B452E" w14:textId="77777777" w:rsidR="003C0AE3" w:rsidRDefault="003C0AE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1E9C6C8" w14:textId="77777777" w:rsidR="003C0AE3" w:rsidRDefault="003C0AE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BD507" w14:textId="77777777" w:rsidR="003C0AE3" w:rsidRPr="00307FCB" w:rsidRDefault="003C0AE3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8365F" w14:textId="77777777" w:rsidR="003C0AE3" w:rsidRDefault="003C0AE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AC9A1" w14:textId="77777777" w:rsidR="003C0AE3" w:rsidRPr="00307FCB" w:rsidRDefault="003C0AE3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60DB6" w14:textId="77777777" w:rsidR="003C0AE3" w:rsidRDefault="003C0AE3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14116A25" w14:textId="77777777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674FD" w14:textId="77777777" w:rsidR="003C0AE3" w:rsidRDefault="003C0AE3" w:rsidP="003C0AE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2BEEA" w14:textId="77777777" w:rsidR="003C0AE3" w:rsidRDefault="003C0AE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2E8E8" w14:textId="77777777" w:rsidR="003C0AE3" w:rsidRPr="00307FCB" w:rsidRDefault="003C0AE3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DEB37" w14:textId="77777777" w:rsidR="003C0AE3" w:rsidRDefault="003C0AE3" w:rsidP="008510B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Suplacu de Barcău</w:t>
            </w:r>
          </w:p>
          <w:p w14:paraId="0D957C25" w14:textId="77777777" w:rsidR="003C0AE3" w:rsidRDefault="003C0AE3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83EC8" w14:textId="77777777" w:rsidR="003C0AE3" w:rsidRDefault="003C0AE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16 până </w:t>
            </w:r>
          </w:p>
          <w:p w14:paraId="2F1D3FFF" w14:textId="77777777" w:rsidR="003C0AE3" w:rsidRDefault="003C0AE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14:paraId="102CDC1A" w14:textId="77777777" w:rsidR="003C0AE3" w:rsidRDefault="003C0AE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axul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48958" w14:textId="77777777" w:rsidR="003C0AE3" w:rsidRPr="00307FCB" w:rsidRDefault="003C0AE3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5BBC6" w14:textId="77777777" w:rsidR="003C0AE3" w:rsidRDefault="003C0AE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18DB9" w14:textId="77777777" w:rsidR="003C0AE3" w:rsidRPr="00307FCB" w:rsidRDefault="003C0AE3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6B02C" w14:textId="77777777" w:rsidR="003C0AE3" w:rsidRDefault="003C0AE3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740ECF8A" w14:textId="77777777" w:rsidTr="004070C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1BF1E" w14:textId="77777777" w:rsidR="003C0AE3" w:rsidRDefault="003C0AE3" w:rsidP="003C0AE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DCC25" w14:textId="77777777" w:rsidR="003C0AE3" w:rsidRDefault="003C0AE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D9729" w14:textId="77777777" w:rsidR="003C0AE3" w:rsidRPr="00307FCB" w:rsidRDefault="003C0AE3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CD310" w14:textId="77777777" w:rsidR="003C0AE3" w:rsidRDefault="003C0AE3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14:paraId="13D9FE7B" w14:textId="77777777" w:rsidR="003C0AE3" w:rsidRDefault="003C0AE3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47D37" w14:textId="77777777" w:rsidR="003C0AE3" w:rsidRDefault="003C0AE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47A3A" w14:textId="77777777" w:rsidR="003C0AE3" w:rsidRPr="00307FCB" w:rsidRDefault="003C0AE3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1D557" w14:textId="77777777" w:rsidR="003C0AE3" w:rsidRDefault="003C0AE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5562" w14:textId="77777777" w:rsidR="003C0AE3" w:rsidRPr="00307FCB" w:rsidRDefault="003C0AE3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23DEE" w14:textId="77777777" w:rsidR="003C0AE3" w:rsidRDefault="003C0AE3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1A9A71FD" w14:textId="77777777" w:rsidTr="004070C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CD98A" w14:textId="77777777" w:rsidR="003C0AE3" w:rsidRDefault="003C0AE3" w:rsidP="003C0AE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27F70" w14:textId="77777777" w:rsidR="003C0AE3" w:rsidRDefault="003C0AE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FD2B6" w14:textId="77777777" w:rsidR="003C0AE3" w:rsidRPr="00307FCB" w:rsidRDefault="003C0AE3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38708" w14:textId="77777777" w:rsidR="003C0AE3" w:rsidRDefault="003C0AE3" w:rsidP="00A400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14:paraId="1DAFFB80" w14:textId="77777777" w:rsidR="003C0AE3" w:rsidRDefault="003C0AE3" w:rsidP="00A400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01CD2" w14:textId="77777777" w:rsidR="003C0AE3" w:rsidRDefault="003C0AE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36E440F" w14:textId="77777777" w:rsidR="003C0AE3" w:rsidRDefault="003C0AE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stație până </w:t>
            </w:r>
          </w:p>
          <w:p w14:paraId="2835CDE4" w14:textId="77777777" w:rsidR="003C0AE3" w:rsidRDefault="003C0AE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33287786" w14:textId="77777777" w:rsidR="003C0AE3" w:rsidRDefault="003C0AE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E2566" w14:textId="77777777" w:rsidR="003C0AE3" w:rsidRPr="00307FCB" w:rsidRDefault="003C0AE3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D8C1A" w14:textId="77777777" w:rsidR="003C0AE3" w:rsidRDefault="003C0AE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49751" w14:textId="77777777" w:rsidR="003C0AE3" w:rsidRPr="00307FCB" w:rsidRDefault="003C0AE3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DB80C" w14:textId="77777777" w:rsidR="003C0AE3" w:rsidRDefault="003C0AE3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7E7DD7E8" w14:textId="77777777" w:rsidTr="00F63DA6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3BCC8" w14:textId="77777777" w:rsidR="003C0AE3" w:rsidRDefault="003C0AE3" w:rsidP="003C0AE3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E19E3" w14:textId="77777777" w:rsidR="003C0AE3" w:rsidRDefault="003C0AE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3F7C2" w14:textId="77777777" w:rsidR="003C0AE3" w:rsidRPr="00307FCB" w:rsidRDefault="003C0AE3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4D15A" w14:textId="77777777" w:rsidR="003C0AE3" w:rsidRDefault="003C0AE3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14:paraId="0D10378D" w14:textId="77777777" w:rsidR="003C0AE3" w:rsidRDefault="003C0AE3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FC522" w14:textId="77777777" w:rsidR="003C0AE3" w:rsidRDefault="003C0AE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A89EF" w14:textId="77777777" w:rsidR="003C0AE3" w:rsidRPr="00307FCB" w:rsidRDefault="003C0AE3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A74D5" w14:textId="77777777" w:rsidR="003C0AE3" w:rsidRDefault="003C0AE3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0F582" w14:textId="77777777" w:rsidR="003C0AE3" w:rsidRPr="00307FCB" w:rsidRDefault="003C0AE3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745CE" w14:textId="77777777" w:rsidR="003C0AE3" w:rsidRDefault="003C0AE3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CD0EAF3" w14:textId="77777777" w:rsidR="003C0AE3" w:rsidRDefault="003C0AE3">
      <w:pPr>
        <w:spacing w:before="40" w:after="40" w:line="192" w:lineRule="auto"/>
        <w:ind w:right="57"/>
        <w:rPr>
          <w:sz w:val="20"/>
          <w:lang w:val="ro-RO"/>
        </w:rPr>
      </w:pPr>
    </w:p>
    <w:p w14:paraId="6DB3767F" w14:textId="77777777" w:rsidR="003C0AE3" w:rsidRDefault="003C0AE3" w:rsidP="004636F3">
      <w:pPr>
        <w:pStyle w:val="Heading1"/>
        <w:spacing w:line="360" w:lineRule="auto"/>
      </w:pPr>
      <w:r>
        <w:t>LINIA 408</w:t>
      </w:r>
    </w:p>
    <w:p w14:paraId="18D5D9C1" w14:textId="77777777" w:rsidR="003C0AE3" w:rsidRDefault="003C0AE3" w:rsidP="00967460">
      <w:pPr>
        <w:pStyle w:val="Heading1"/>
        <w:spacing w:line="360" w:lineRule="auto"/>
        <w:rPr>
          <w:b w:val="0"/>
          <w:bCs w:val="0"/>
          <w:sz w:val="8"/>
        </w:rPr>
      </w:pPr>
      <w:r>
        <w:t>CAREI - ZALĂU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3C0AE3" w14:paraId="079AD08B" w14:textId="77777777" w:rsidTr="001B220F">
        <w:trPr>
          <w:cantSplit/>
          <w:trHeight w:val="1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F7F14" w14:textId="77777777" w:rsidR="003C0AE3" w:rsidRDefault="003C0AE3" w:rsidP="003C0AE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B046B" w14:textId="77777777" w:rsidR="003C0AE3" w:rsidRDefault="003C0AE3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0+100</w:t>
            </w:r>
          </w:p>
          <w:p w14:paraId="20357B21" w14:textId="77777777" w:rsidR="003C0AE3" w:rsidRDefault="003C0AE3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88+202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15703" w14:textId="77777777" w:rsidR="003C0AE3" w:rsidRPr="00276B7A" w:rsidRDefault="003C0AE3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3E682" w14:textId="77777777" w:rsidR="003C0AE3" w:rsidRDefault="003C0AE3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Carei - </w:t>
            </w:r>
          </w:p>
          <w:p w14:paraId="541EC997" w14:textId="77777777" w:rsidR="003C0AE3" w:rsidRDefault="003C0AE3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Zalău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880D2" w14:textId="77777777" w:rsidR="003C0AE3" w:rsidRDefault="003C0AE3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2BF65" w14:textId="77777777" w:rsidR="003C0AE3" w:rsidRPr="00276B7A" w:rsidRDefault="003C0AE3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56DFE" w14:textId="77777777" w:rsidR="003C0AE3" w:rsidRDefault="003C0AE3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97D1E" w14:textId="77777777" w:rsidR="003C0AE3" w:rsidRPr="00276B7A" w:rsidRDefault="003C0AE3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1CB8D" w14:textId="77777777" w:rsidR="003C0AE3" w:rsidRDefault="003C0AE3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08070559" w14:textId="77777777" w:rsidTr="001B220F">
        <w:trPr>
          <w:cantSplit/>
          <w:trHeight w:val="1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F22C3" w14:textId="77777777" w:rsidR="003C0AE3" w:rsidRDefault="003C0AE3" w:rsidP="003C0AE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56A81" w14:textId="77777777" w:rsidR="003C0AE3" w:rsidRDefault="003C0AE3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C4A2" w14:textId="77777777" w:rsidR="003C0AE3" w:rsidRPr="00276B7A" w:rsidRDefault="003C0AE3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B58AA" w14:textId="77777777" w:rsidR="003C0AE3" w:rsidRDefault="003C0AE3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14:paraId="6D95351E" w14:textId="77777777" w:rsidR="003C0AE3" w:rsidRDefault="003C0AE3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3A50E" w14:textId="77777777" w:rsidR="003C0AE3" w:rsidRDefault="003C0AE3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27FC5F4" w14:textId="77777777" w:rsidR="003C0AE3" w:rsidRDefault="003C0AE3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ADA0080" w14:textId="77777777" w:rsidR="003C0AE3" w:rsidRDefault="003C0AE3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17 / 19, 21, 23, 25, 27, 29, 31 </w:t>
            </w:r>
          </w:p>
          <w:p w14:paraId="585206B0" w14:textId="77777777" w:rsidR="003C0AE3" w:rsidRDefault="003C0AE3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33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7861F" w14:textId="77777777" w:rsidR="003C0AE3" w:rsidRPr="00276B7A" w:rsidRDefault="003C0AE3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76B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13A97" w14:textId="77777777" w:rsidR="003C0AE3" w:rsidRDefault="003C0AE3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178D6" w14:textId="77777777" w:rsidR="003C0AE3" w:rsidRPr="00276B7A" w:rsidRDefault="003C0AE3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59C9C" w14:textId="77777777" w:rsidR="003C0AE3" w:rsidRDefault="003C0AE3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C5D19B" w14:textId="77777777" w:rsidR="003C0AE3" w:rsidRDefault="003C0AE3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M - 11 M abătute.</w:t>
            </w:r>
          </w:p>
        </w:tc>
      </w:tr>
      <w:tr w:rsidR="003C0AE3" w14:paraId="0C62D47B" w14:textId="77777777" w:rsidTr="001B220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4D93D" w14:textId="77777777" w:rsidR="003C0AE3" w:rsidRDefault="003C0AE3" w:rsidP="003C0AE3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AB97" w14:textId="77777777" w:rsidR="003C0AE3" w:rsidRDefault="003C0AE3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97CB2" w14:textId="77777777" w:rsidR="003C0AE3" w:rsidRPr="00276B7A" w:rsidRDefault="003C0AE3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1A563" w14:textId="77777777" w:rsidR="003C0AE3" w:rsidRDefault="003C0AE3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14:paraId="34E28FF2" w14:textId="77777777" w:rsidR="003C0AE3" w:rsidRDefault="003C0AE3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90D9A" w14:textId="77777777" w:rsidR="003C0AE3" w:rsidRDefault="003C0AE3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04BD338" w14:textId="77777777" w:rsidR="003C0AE3" w:rsidRDefault="003C0AE3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2D200" w14:textId="77777777" w:rsidR="003C0AE3" w:rsidRPr="00276B7A" w:rsidRDefault="003C0AE3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276B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F2EDA" w14:textId="77777777" w:rsidR="003C0AE3" w:rsidRDefault="003C0AE3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54DC4" w14:textId="77777777" w:rsidR="003C0AE3" w:rsidRPr="00276B7A" w:rsidRDefault="003C0AE3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539AE" w14:textId="77777777" w:rsidR="003C0AE3" w:rsidRDefault="003C0AE3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467E275C" w14:textId="77777777" w:rsidR="003C0AE3" w:rsidRDefault="003C0AE3">
      <w:pPr>
        <w:spacing w:before="40" w:after="40" w:line="192" w:lineRule="auto"/>
        <w:ind w:right="57"/>
        <w:rPr>
          <w:sz w:val="20"/>
          <w:lang w:val="ro-RO"/>
        </w:rPr>
      </w:pPr>
    </w:p>
    <w:p w14:paraId="25E0F22A" w14:textId="77777777" w:rsidR="003C0AE3" w:rsidRDefault="003C0AE3" w:rsidP="00C70386">
      <w:pPr>
        <w:pStyle w:val="Heading1"/>
        <w:spacing w:line="360" w:lineRule="auto"/>
      </w:pPr>
      <w:r>
        <w:t>LINIA 409</w:t>
      </w:r>
    </w:p>
    <w:p w14:paraId="41B704C2" w14:textId="77777777" w:rsidR="003C0AE3" w:rsidRDefault="003C0AE3" w:rsidP="003013A1">
      <w:pPr>
        <w:pStyle w:val="Heading1"/>
        <w:spacing w:line="360" w:lineRule="auto"/>
        <w:rPr>
          <w:b w:val="0"/>
          <w:bCs w:val="0"/>
          <w:sz w:val="8"/>
        </w:rPr>
      </w:pPr>
      <w:r>
        <w:t>ZALĂU - JIBOU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3C0AE3" w14:paraId="463D329D" w14:textId="77777777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E559A" w14:textId="77777777" w:rsidR="003C0AE3" w:rsidRDefault="003C0AE3" w:rsidP="003C0AE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C797" w14:textId="77777777" w:rsidR="003C0AE3" w:rsidRDefault="003C0AE3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3D31A" w14:textId="77777777" w:rsidR="003C0AE3" w:rsidRPr="00C42B7F" w:rsidRDefault="003C0AE3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69830" w14:textId="77777777" w:rsidR="003C0AE3" w:rsidRDefault="003C0AE3" w:rsidP="00B62F0F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14:paraId="37C93A23" w14:textId="77777777" w:rsidR="003C0AE3" w:rsidRDefault="003C0AE3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1C3E" w14:textId="77777777" w:rsidR="003C0AE3" w:rsidRDefault="003C0AE3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0F053F6" w14:textId="77777777" w:rsidR="003C0AE3" w:rsidRDefault="003C0AE3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1CB3F" w14:textId="77777777" w:rsidR="003C0AE3" w:rsidRPr="00C42B7F" w:rsidRDefault="003C0AE3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C42B7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F29A5" w14:textId="77777777" w:rsidR="003C0AE3" w:rsidRDefault="003C0AE3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D7F27" w14:textId="77777777" w:rsidR="003C0AE3" w:rsidRPr="00C42B7F" w:rsidRDefault="003C0AE3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3B757" w14:textId="77777777" w:rsidR="003C0AE3" w:rsidRDefault="003C0AE3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22300CBF" w14:textId="77777777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B78BE" w14:textId="77777777" w:rsidR="003C0AE3" w:rsidRDefault="003C0AE3" w:rsidP="003C0AE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3E457" w14:textId="77777777" w:rsidR="003C0AE3" w:rsidRDefault="003C0AE3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100+050</w:t>
            </w:r>
          </w:p>
          <w:p w14:paraId="4DBBDD35" w14:textId="77777777" w:rsidR="003C0AE3" w:rsidRDefault="003C0AE3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220FB" w14:textId="77777777" w:rsidR="003C0AE3" w:rsidRPr="00C42B7F" w:rsidRDefault="003C0AE3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81826" w14:textId="77777777" w:rsidR="003C0AE3" w:rsidRDefault="003C0AE3" w:rsidP="0024531B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Zalău -</w:t>
            </w:r>
          </w:p>
          <w:p w14:paraId="79A330E9" w14:textId="77777777" w:rsidR="003C0AE3" w:rsidRDefault="003C0AE3" w:rsidP="0024531B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Mirșid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842F3" w14:textId="77777777" w:rsidR="003C0AE3" w:rsidRDefault="003C0AE3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D11C2" w14:textId="77777777" w:rsidR="003C0AE3" w:rsidRDefault="003C0AE3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F2323" w14:textId="77777777" w:rsidR="003C0AE3" w:rsidRDefault="003C0AE3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39927" w14:textId="77777777" w:rsidR="003C0AE3" w:rsidRPr="00C42B7F" w:rsidRDefault="003C0AE3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76A27" w14:textId="77777777" w:rsidR="003C0AE3" w:rsidRDefault="003C0AE3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0AE3" w14:paraId="7C0F39F6" w14:textId="77777777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5C62B" w14:textId="77777777" w:rsidR="003C0AE3" w:rsidRDefault="003C0AE3" w:rsidP="003C0AE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01DBC" w14:textId="77777777" w:rsidR="003C0AE3" w:rsidRDefault="003C0AE3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100+800</w:t>
            </w:r>
          </w:p>
          <w:p w14:paraId="5F31A563" w14:textId="77777777" w:rsidR="003C0AE3" w:rsidRDefault="003C0AE3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101+050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2BCFB" w14:textId="77777777" w:rsidR="003C0AE3" w:rsidRDefault="003C0AE3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89FE2" w14:textId="77777777" w:rsidR="003C0AE3" w:rsidRDefault="003C0AE3" w:rsidP="00500F21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Zalău -</w:t>
            </w:r>
          </w:p>
          <w:p w14:paraId="5B5A6B81" w14:textId="77777777" w:rsidR="003C0AE3" w:rsidRDefault="003C0AE3" w:rsidP="00500F21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Mirșid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B1BDD" w14:textId="77777777" w:rsidR="003C0AE3" w:rsidRDefault="003C0AE3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8CBA0" w14:textId="77777777" w:rsidR="003C0AE3" w:rsidRDefault="003C0AE3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8608A" w14:textId="77777777" w:rsidR="003C0AE3" w:rsidRDefault="003C0AE3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C5671" w14:textId="77777777" w:rsidR="003C0AE3" w:rsidRPr="00C42B7F" w:rsidRDefault="003C0AE3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CEB64" w14:textId="77777777" w:rsidR="003C0AE3" w:rsidRDefault="003C0AE3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0AE3" w14:paraId="207B823C" w14:textId="77777777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F7C03" w14:textId="77777777" w:rsidR="003C0AE3" w:rsidRDefault="003C0AE3" w:rsidP="003C0AE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583CB" w14:textId="77777777" w:rsidR="003C0AE3" w:rsidRDefault="003C0AE3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DAA3C" w14:textId="77777777" w:rsidR="003C0AE3" w:rsidRPr="00C42B7F" w:rsidRDefault="003C0AE3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88F12" w14:textId="77777777" w:rsidR="003C0AE3" w:rsidRDefault="003C0AE3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7F25861E" w14:textId="77777777" w:rsidR="003C0AE3" w:rsidRDefault="003C0AE3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5D973245" w14:textId="77777777" w:rsidR="003C0AE3" w:rsidRDefault="003C0AE3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06732" w14:textId="77777777" w:rsidR="003C0AE3" w:rsidRDefault="003C0AE3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F33B2BE" w14:textId="77777777" w:rsidR="003C0AE3" w:rsidRDefault="003C0AE3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D0B1A" w14:textId="77777777" w:rsidR="003C0AE3" w:rsidRPr="00C42B7F" w:rsidRDefault="003C0AE3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2B7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FA363" w14:textId="77777777" w:rsidR="003C0AE3" w:rsidRDefault="003C0AE3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BD69E" w14:textId="77777777" w:rsidR="003C0AE3" w:rsidRPr="00C42B7F" w:rsidRDefault="003C0AE3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55A70" w14:textId="77777777" w:rsidR="003C0AE3" w:rsidRDefault="003C0AE3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7DD2FD80" w14:textId="77777777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001E7" w14:textId="77777777" w:rsidR="003C0AE3" w:rsidRDefault="003C0AE3" w:rsidP="003C0AE3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C70B" w14:textId="77777777" w:rsidR="003C0AE3" w:rsidRDefault="003C0AE3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1DFD1" w14:textId="77777777" w:rsidR="003C0AE3" w:rsidRPr="00C42B7F" w:rsidRDefault="003C0AE3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42135" w14:textId="77777777" w:rsidR="003C0AE3" w:rsidRDefault="003C0AE3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A9E48" w14:textId="77777777" w:rsidR="003C0AE3" w:rsidRDefault="003C0AE3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71A8F" w14:textId="77777777" w:rsidR="003C0AE3" w:rsidRPr="00C42B7F" w:rsidRDefault="003C0AE3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2B7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290BA" w14:textId="77777777" w:rsidR="003C0AE3" w:rsidRDefault="003C0AE3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712EC" w14:textId="77777777" w:rsidR="003C0AE3" w:rsidRPr="00C42B7F" w:rsidRDefault="003C0AE3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DE264" w14:textId="77777777" w:rsidR="003C0AE3" w:rsidRDefault="003C0AE3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</w:tbl>
    <w:p w14:paraId="22541C46" w14:textId="77777777" w:rsidR="003C0AE3" w:rsidRDefault="003C0AE3">
      <w:pPr>
        <w:spacing w:before="40" w:after="40" w:line="192" w:lineRule="auto"/>
        <w:ind w:right="57"/>
        <w:rPr>
          <w:sz w:val="20"/>
          <w:lang w:val="ro-RO"/>
        </w:rPr>
      </w:pPr>
    </w:p>
    <w:p w14:paraId="0D2A7573" w14:textId="77777777" w:rsidR="003C0AE3" w:rsidRDefault="003C0AE3" w:rsidP="00503CFC">
      <w:pPr>
        <w:pStyle w:val="Heading1"/>
        <w:spacing w:line="360" w:lineRule="auto"/>
      </w:pPr>
      <w:r>
        <w:t>LINIA 412</w:t>
      </w:r>
    </w:p>
    <w:p w14:paraId="30E863F7" w14:textId="77777777" w:rsidR="003C0AE3" w:rsidRDefault="003C0AE3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3C0AE3" w14:paraId="2D28B123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FD47E" w14:textId="77777777" w:rsidR="003C0AE3" w:rsidRDefault="003C0AE3" w:rsidP="003C0AE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7D6D7" w14:textId="77777777" w:rsidR="003C0AE3" w:rsidRDefault="003C0AE3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9D39D" w14:textId="77777777" w:rsidR="003C0AE3" w:rsidRPr="005C35B0" w:rsidRDefault="003C0AE3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82240" w14:textId="77777777" w:rsidR="003C0AE3" w:rsidRDefault="003C0AE3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6C086" w14:textId="77777777" w:rsidR="003C0AE3" w:rsidRDefault="003C0AE3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14:paraId="1234B544" w14:textId="77777777" w:rsidR="003C0AE3" w:rsidRDefault="003C0AE3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AAA5A" w14:textId="77777777" w:rsidR="003C0AE3" w:rsidRPr="00396332" w:rsidRDefault="003C0AE3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5FE76" w14:textId="77777777" w:rsidR="003C0AE3" w:rsidRDefault="003C0AE3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FBE73" w14:textId="77777777" w:rsidR="003C0AE3" w:rsidRPr="00396332" w:rsidRDefault="003C0AE3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037E" w14:textId="77777777" w:rsidR="003C0AE3" w:rsidRDefault="003C0AE3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14:paraId="3FA4B7B7" w14:textId="77777777" w:rsidR="003C0AE3" w:rsidRDefault="003C0AE3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3C0AE3" w14:paraId="37C8DDD4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05466" w14:textId="77777777" w:rsidR="003C0AE3" w:rsidRDefault="003C0AE3" w:rsidP="003C0AE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287E0" w14:textId="77777777" w:rsidR="003C0AE3" w:rsidRDefault="003C0AE3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14:paraId="75336667" w14:textId="77777777" w:rsidR="003C0AE3" w:rsidRDefault="003C0AE3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C68F0" w14:textId="77777777" w:rsidR="003C0AE3" w:rsidRDefault="003C0AE3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2B234" w14:textId="77777777" w:rsidR="003C0AE3" w:rsidRDefault="003C0AE3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B47C3" w14:textId="77777777" w:rsidR="003C0AE3" w:rsidRDefault="003C0AE3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CD9A3" w14:textId="77777777" w:rsidR="003C0AE3" w:rsidRPr="00396332" w:rsidRDefault="003C0AE3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5F4DE" w14:textId="77777777" w:rsidR="003C0AE3" w:rsidRDefault="003C0AE3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FBA65" w14:textId="77777777" w:rsidR="003C0AE3" w:rsidRPr="00396332" w:rsidRDefault="003C0AE3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E950D" w14:textId="77777777" w:rsidR="003C0AE3" w:rsidRDefault="003C0AE3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0AE3" w14:paraId="5C3105F1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2DA25" w14:textId="77777777" w:rsidR="003C0AE3" w:rsidRDefault="003C0AE3" w:rsidP="003C0AE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785E6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894D5" w14:textId="77777777" w:rsidR="003C0AE3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285C6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34D2C0F7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19AE0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3DF405E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52A72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A1827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D679C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CA489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7E5A763A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DD726" w14:textId="77777777" w:rsidR="003C0AE3" w:rsidRDefault="003C0AE3" w:rsidP="003C0AE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3BC87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433D9" w14:textId="77777777" w:rsidR="003C0AE3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5FD7F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5E2AE01B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44606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F2255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4DBAA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14:paraId="525BD8DB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B2A11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9A637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14:paraId="44E83B55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67EA3" w14:textId="77777777" w:rsidR="003C0AE3" w:rsidRDefault="003C0AE3" w:rsidP="003C0AE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51EE3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14:paraId="03DEC50F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A74B8" w14:textId="77777777" w:rsidR="003C0AE3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C6706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14:paraId="08292328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65E12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39648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91567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71B08" w14:textId="77777777" w:rsidR="003C0AE3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5039B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0AE3" w14:paraId="5E315EE8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9069F" w14:textId="77777777" w:rsidR="003C0AE3" w:rsidRDefault="003C0AE3" w:rsidP="003C0AE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FB3F6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7D908" w14:textId="77777777" w:rsidR="003C0AE3" w:rsidRPr="005C35B0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DDAA0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3EB91A58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4834D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F9DF8F1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3F279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9B2EC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1CC99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2BA4A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23F4D988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2C2B3" w14:textId="77777777" w:rsidR="003C0AE3" w:rsidRDefault="003C0AE3" w:rsidP="003C0AE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40D65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2904B" w14:textId="77777777" w:rsidR="003C0AE3" w:rsidRPr="005C35B0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6545B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10FEE900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D527C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1921C57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14:paraId="4D55FF69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773435C2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F52C8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78D82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C9FAD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67576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1F987E1D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9E996" w14:textId="77777777" w:rsidR="003C0AE3" w:rsidRDefault="003C0AE3" w:rsidP="003C0AE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2D54A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14:paraId="2D0D61C3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C3334" w14:textId="77777777" w:rsidR="003C0AE3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54907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14:paraId="26FF6431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14:paraId="2EB36CB1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D8151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6D10D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EA449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13FB7" w14:textId="77777777" w:rsidR="003C0AE3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62CFB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0AE3" w14:paraId="4314EA9C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AEBB6" w14:textId="77777777" w:rsidR="003C0AE3" w:rsidRDefault="003C0AE3" w:rsidP="003C0AE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18267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0C1488BB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E2336" w14:textId="77777777" w:rsidR="003C0AE3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987B7" w14:textId="77777777" w:rsidR="003C0AE3" w:rsidRDefault="003C0AE3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51483AB1" w14:textId="77777777" w:rsidR="003C0AE3" w:rsidRDefault="003C0AE3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06F84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30547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E44F7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89F35" w14:textId="77777777" w:rsidR="003C0AE3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0882C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00FF802C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9285C" w14:textId="77777777" w:rsidR="003C0AE3" w:rsidRDefault="003C0AE3" w:rsidP="003C0AE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E020E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18224" w14:textId="77777777" w:rsidR="003C0AE3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A7B9E" w14:textId="77777777" w:rsidR="003C0AE3" w:rsidRDefault="003C0AE3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41851C63" w14:textId="77777777" w:rsidR="003C0AE3" w:rsidRDefault="003C0AE3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2A9EE074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582F5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DA90D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B2C77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14:paraId="1AC5BBC8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1A65F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865A0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0AE3" w14:paraId="4FCEC6D8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4D1AD" w14:textId="77777777" w:rsidR="003C0AE3" w:rsidRDefault="003C0AE3" w:rsidP="003C0AE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CD4CF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CCAE9" w14:textId="77777777" w:rsidR="003C0AE3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131F2" w14:textId="77777777" w:rsidR="003C0AE3" w:rsidRDefault="003C0AE3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54F600EE" w14:textId="77777777" w:rsidR="003C0AE3" w:rsidRDefault="003C0AE3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E9980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3CB0D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15576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6928825B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CBE0" w14:textId="77777777" w:rsidR="003C0AE3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34304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2072BCE3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F36DE" w14:textId="77777777" w:rsidR="003C0AE3" w:rsidRDefault="003C0AE3" w:rsidP="003C0AE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8B9CA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C5DBE" w14:textId="77777777" w:rsidR="003C0AE3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4EFF4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  <w:p w14:paraId="23F64ABE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E3277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2D818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8FAE5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14:paraId="192DE56E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77652" w14:textId="77777777" w:rsidR="003C0AE3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2D498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14:paraId="3F1AA012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518FE" w14:textId="77777777" w:rsidR="003C0AE3" w:rsidRDefault="003C0AE3" w:rsidP="003C0AE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CC1E1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14:paraId="6186CD72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48029" w14:textId="77777777" w:rsidR="003C0AE3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54E07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14:paraId="18FF5809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14:paraId="16E0FD8E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BF179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B9455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677DE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14435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286CF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0AE3" w14:paraId="358728EE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BA974" w14:textId="77777777" w:rsidR="003C0AE3" w:rsidRDefault="003C0AE3" w:rsidP="003C0AE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BBF4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14:paraId="4CD7605F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90974" w14:textId="77777777" w:rsidR="003C0AE3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CAB63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4817E5BB" w14:textId="77777777" w:rsidR="003C0AE3" w:rsidRDefault="003C0AE3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51F02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37508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D7D8F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6C5FF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68276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E678C89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14:paraId="6D5C0852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9FF0A" w14:textId="77777777" w:rsidR="003C0AE3" w:rsidRDefault="003C0AE3" w:rsidP="003C0AE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9EE89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0D7B0" w14:textId="77777777" w:rsidR="003C0AE3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F2D37" w14:textId="77777777" w:rsidR="003C0AE3" w:rsidRDefault="003C0AE3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2A966C40" w14:textId="77777777" w:rsidR="003C0AE3" w:rsidRDefault="003C0AE3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3A1D9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4F06D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86355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14:paraId="0B7796A3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AAE21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E355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0AE3" w14:paraId="6CF5D71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26D3" w14:textId="77777777" w:rsidR="003C0AE3" w:rsidRDefault="003C0AE3" w:rsidP="003C0AE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6625D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87169" w14:textId="77777777" w:rsidR="003C0AE3" w:rsidRPr="005C35B0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3AB13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14:paraId="58D6E140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C3CED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D0A206D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A9E48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2232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7C38A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543C6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57225FF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8CD12" w14:textId="77777777" w:rsidR="003C0AE3" w:rsidRDefault="003C0AE3" w:rsidP="003C0AE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FE502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163C7" w14:textId="77777777" w:rsidR="003C0AE3" w:rsidRPr="005C35B0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DB244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- </w:t>
            </w:r>
          </w:p>
          <w:p w14:paraId="663CC6E6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74A7C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14439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31BFE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14:paraId="3B55BE95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D35C4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47FA9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36E200E5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8844F" w14:textId="77777777" w:rsidR="003C0AE3" w:rsidRDefault="003C0AE3" w:rsidP="003C0AE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8B507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57759" w14:textId="77777777" w:rsidR="003C0AE3" w:rsidRPr="005C35B0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09F2C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63B72EFA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14:paraId="05921E6A" w14:textId="77777777" w:rsidR="003C0AE3" w:rsidRDefault="003C0AE3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58A12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6AEABE8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5B52F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46DA5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F14CD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DEFB6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73789E18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91AA0" w14:textId="77777777" w:rsidR="003C0AE3" w:rsidRDefault="003C0AE3" w:rsidP="003C0AE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F1FE6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14:paraId="0FC7A81A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8B659" w14:textId="77777777" w:rsidR="003C0AE3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86A6C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76EE6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65A33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F3F0D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2BE78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1FF67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FEFC4EC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14:paraId="4C62558B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3C0AE3" w14:paraId="4E550B39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5EE6F" w14:textId="77777777" w:rsidR="003C0AE3" w:rsidRDefault="003C0AE3" w:rsidP="003C0AE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911EE" w14:textId="77777777" w:rsidR="003C0AE3" w:rsidRDefault="003C0A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14:paraId="7D21D02B" w14:textId="77777777" w:rsidR="003C0AE3" w:rsidRDefault="003C0A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BF371" w14:textId="77777777" w:rsidR="003C0AE3" w:rsidRPr="005C35B0" w:rsidRDefault="003C0AE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6E63B" w14:textId="77777777" w:rsidR="003C0AE3" w:rsidRDefault="003C0A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14:paraId="15EB3768" w14:textId="77777777" w:rsidR="003C0AE3" w:rsidRDefault="003C0AE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95FAD" w14:textId="77777777" w:rsidR="003C0AE3" w:rsidRDefault="003C0A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87A51" w14:textId="77777777" w:rsidR="003C0AE3" w:rsidRPr="00396332" w:rsidRDefault="003C0AE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942AE" w14:textId="77777777" w:rsidR="003C0AE3" w:rsidRDefault="003C0A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FCB1B" w14:textId="77777777" w:rsidR="003C0AE3" w:rsidRPr="00396332" w:rsidRDefault="003C0AE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7FA3" w14:textId="77777777" w:rsidR="003C0AE3" w:rsidRDefault="003C0A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F1045DE" w14:textId="77777777" w:rsidR="003C0AE3" w:rsidRDefault="003C0A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14:paraId="2412A588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C6D10" w14:textId="77777777" w:rsidR="003C0AE3" w:rsidRDefault="003C0AE3" w:rsidP="003C0AE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0D31C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14:paraId="637F99E8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05716" w14:textId="77777777" w:rsidR="003C0AE3" w:rsidRPr="005C35B0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9BFDC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14:paraId="6A221EBB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1D489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3551F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57FCB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8090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4EADA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14:paraId="5D8E0C1E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52174" w14:textId="77777777" w:rsidR="003C0AE3" w:rsidRDefault="003C0AE3" w:rsidP="003C0AE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1512F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14:paraId="57543D3B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35F" w14:textId="77777777" w:rsidR="003C0AE3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E75C6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58692D35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822E5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F8076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FFD78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BACD4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1F864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882D0B8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14:paraId="09DE72B9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3BC9B" w14:textId="77777777" w:rsidR="003C0AE3" w:rsidRDefault="003C0AE3" w:rsidP="003C0AE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75AC1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14:paraId="37016CCA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75095" w14:textId="77777777" w:rsidR="003C0AE3" w:rsidRPr="005C35B0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B3DBF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719C8527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D0EEC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240FD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3E7CD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07EAA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7F568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0AE3" w14:paraId="6A0C49DC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3D1D0" w14:textId="77777777" w:rsidR="003C0AE3" w:rsidRDefault="003C0AE3" w:rsidP="003C0AE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4F1A6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81+400</w:t>
            </w:r>
          </w:p>
          <w:p w14:paraId="72E76C61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5C7D7" w14:textId="77777777" w:rsidR="003C0AE3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04DA9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0AF01BF9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DCF30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232F6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9EEFE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26822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19C5E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B68AEF2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14:paraId="508E292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A75DA" w14:textId="77777777" w:rsidR="003C0AE3" w:rsidRDefault="003C0AE3" w:rsidP="003C0AE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832D8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34BAD" w14:textId="77777777" w:rsidR="003C0AE3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B296E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14:paraId="200124EC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241E8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748C1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F0E66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82351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FA01C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178DE2B9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E05AC" w14:textId="77777777" w:rsidR="003C0AE3" w:rsidRDefault="003C0AE3" w:rsidP="003C0AE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C9A63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14:paraId="687B8807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E59FE" w14:textId="77777777" w:rsidR="003C0AE3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F633B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0D3E8EE0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BE2F2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E20E6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1003B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2A7C2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A8C86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14:paraId="46722BE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F9837" w14:textId="77777777" w:rsidR="003C0AE3" w:rsidRDefault="003C0AE3" w:rsidP="003C0AE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F5AFC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14:paraId="631249B1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1E477" w14:textId="77777777" w:rsidR="003C0AE3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688EB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2B7F5120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037A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A4AC5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32D2D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8E75F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1010E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14:paraId="096C1E01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A66FA" w14:textId="77777777" w:rsidR="003C0AE3" w:rsidRDefault="003C0AE3" w:rsidP="003C0AE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D518D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E41B3" w14:textId="77777777" w:rsidR="003C0AE3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B41B3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7FD4496A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15C19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6F6D6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83BB8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7E2BA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1CE16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3ED0B63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7B128" w14:textId="77777777" w:rsidR="003C0AE3" w:rsidRDefault="003C0AE3" w:rsidP="003C0AE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4061F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104+150</w:t>
            </w:r>
          </w:p>
          <w:p w14:paraId="3CCBD51D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B8B21" w14:textId="77777777" w:rsidR="003C0AE3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569C6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Cuciulat</w:t>
            </w:r>
          </w:p>
          <w:p w14:paraId="5947A346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FA62C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6B57D" w14:textId="77777777" w:rsidR="003C0AE3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D252C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7DBA1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196BD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0AE3" w14:paraId="72A5B438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A2E12" w14:textId="77777777" w:rsidR="003C0AE3" w:rsidRDefault="003C0AE3" w:rsidP="003C0AE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65231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14:paraId="0DBBD9A0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88EF6" w14:textId="77777777" w:rsidR="003C0AE3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16A47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14:paraId="364709D3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A9EF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1E33" w14:textId="77777777" w:rsidR="003C0AE3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76557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79A23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12143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6523B06C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FC0FA" w14:textId="77777777" w:rsidR="003C0AE3" w:rsidRDefault="003C0AE3" w:rsidP="003C0AE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B21BE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316A5795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EB5A3" w14:textId="77777777" w:rsidR="003C0AE3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B0521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5E80B7CD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81422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91BF7" w14:textId="77777777" w:rsidR="003C0AE3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2B4BC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C809D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EEBAB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0AE3" w14:paraId="41F0AAE5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40D02" w14:textId="77777777" w:rsidR="003C0AE3" w:rsidRDefault="003C0AE3" w:rsidP="003C0AE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3BD2C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14:paraId="33DD2AB6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C46E8" w14:textId="77777777" w:rsidR="003C0AE3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9145D" w14:textId="77777777" w:rsidR="003C0AE3" w:rsidRDefault="003C0AE3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518F04B5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4742F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A2684" w14:textId="77777777" w:rsidR="003C0AE3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437BE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B7128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0CC0C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0AE3" w14:paraId="3B5319FC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8F86B" w14:textId="77777777" w:rsidR="003C0AE3" w:rsidRDefault="003C0AE3" w:rsidP="003C0AE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F09EC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C6F8A" w14:textId="77777777" w:rsidR="003C0AE3" w:rsidRPr="005C35B0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FBB93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354BEA51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3C68FF44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5A561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0762D45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357EE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11137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E36F6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F35E3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38705C0D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8AE30" w14:textId="77777777" w:rsidR="003C0AE3" w:rsidRDefault="003C0AE3" w:rsidP="003C0AE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F58E2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189E0" w14:textId="77777777" w:rsidR="003C0AE3" w:rsidRPr="005C35B0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343EC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17DCA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38C0B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05DC9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AAF0E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A670E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3C0AE3" w14:paraId="38218FFC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84201" w14:textId="77777777" w:rsidR="003C0AE3" w:rsidRDefault="003C0AE3" w:rsidP="003C0AE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8EDB1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122+835</w:t>
            </w:r>
          </w:p>
          <w:p w14:paraId="6DA36428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132+151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64FF6" w14:textId="77777777" w:rsidR="003C0AE3" w:rsidRPr="005C35B0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66CE8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Jibou –</w:t>
            </w:r>
          </w:p>
          <w:p w14:paraId="1E3CC046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Someş Odorhei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8F58E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0FDEF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AA040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29CB5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27CFC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6399993E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D987A" w14:textId="77777777" w:rsidR="003C0AE3" w:rsidRDefault="003C0AE3" w:rsidP="003C0AE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F69AC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132+151</w:t>
            </w:r>
          </w:p>
          <w:p w14:paraId="1DB5ADF3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140+872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EFB2C" w14:textId="77777777" w:rsidR="003C0AE3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6B428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Someş Odorhei -</w:t>
            </w:r>
          </w:p>
          <w:p w14:paraId="6F4A2EF5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Benesat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85156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50C1C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E6D07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9A419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924E7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0D656147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698CBF3" w14:textId="77777777" w:rsidR="003C0AE3" w:rsidRDefault="003C0AE3" w:rsidP="003C0AE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ED4D661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63154C7" w14:textId="77777777" w:rsidR="003C0AE3" w:rsidRPr="005C35B0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D8E34C6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14:paraId="038B9202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C6D16CB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01028D7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6FB7156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737B0AF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E81E524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8407F6D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4BCBE961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18AC2" w14:textId="77777777" w:rsidR="003C0AE3" w:rsidRDefault="003C0AE3" w:rsidP="003C0AE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4DD2A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14:paraId="00E55FF1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E3F31" w14:textId="77777777" w:rsidR="003C0AE3" w:rsidRPr="005C35B0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B462C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13EFBF4F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AEB73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78BFF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27ACB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DB0AF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01BD7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AD8E105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14:paraId="7D3D5574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14:paraId="35043EC6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14:paraId="7EE900AD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3C0AE3" w14:paraId="38833037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503E1" w14:textId="77777777" w:rsidR="003C0AE3" w:rsidRDefault="003C0AE3" w:rsidP="003C0AE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2C02D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14:paraId="5B037EB3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078A3" w14:textId="77777777" w:rsidR="003C0AE3" w:rsidRPr="005C35B0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0D65C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48EC7CC2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B098D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A2F5B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77452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66BD1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31ED8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4F8360D3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D8F77" w14:textId="77777777" w:rsidR="003C0AE3" w:rsidRDefault="003C0AE3" w:rsidP="003C0AE3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587C6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66B9B" w14:textId="77777777" w:rsidR="003C0AE3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AE763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Mare</w:t>
            </w:r>
          </w:p>
          <w:p w14:paraId="392B7EC8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B92E0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52E7B82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11</w:t>
            </w:r>
          </w:p>
          <w:p w14:paraId="734505C9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în abate-</w:t>
            </w:r>
          </w:p>
          <w:p w14:paraId="39FBEEE0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7CEC9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4AC77" w14:textId="77777777" w:rsidR="003C0AE3" w:rsidRDefault="003C0AE3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93AF5" w14:textId="77777777" w:rsidR="003C0AE3" w:rsidRPr="00396332" w:rsidRDefault="003C0AE3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787DE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F3438B3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6FF7D4" w14:textId="77777777" w:rsidR="003C0AE3" w:rsidRDefault="003C0AE3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</w:tbl>
    <w:p w14:paraId="7E264C33" w14:textId="77777777" w:rsidR="003C0AE3" w:rsidRDefault="003C0AE3">
      <w:pPr>
        <w:spacing w:before="40" w:after="40" w:line="192" w:lineRule="auto"/>
        <w:ind w:right="57"/>
        <w:rPr>
          <w:sz w:val="20"/>
          <w:lang w:val="ro-RO"/>
        </w:rPr>
      </w:pPr>
    </w:p>
    <w:p w14:paraId="35952C4F" w14:textId="77777777" w:rsidR="003C0AE3" w:rsidRDefault="003C0AE3" w:rsidP="0002281B">
      <w:pPr>
        <w:pStyle w:val="Heading1"/>
        <w:spacing w:line="360" w:lineRule="auto"/>
      </w:pPr>
      <w:r>
        <w:t>LINIA 416</w:t>
      </w:r>
    </w:p>
    <w:p w14:paraId="36D19F94" w14:textId="77777777" w:rsidR="003C0AE3" w:rsidRDefault="003C0AE3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3C0AE3" w14:paraId="0038261F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3B22E" w14:textId="77777777" w:rsidR="003C0AE3" w:rsidRDefault="003C0AE3" w:rsidP="003C0AE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75825" w14:textId="77777777" w:rsidR="003C0AE3" w:rsidRDefault="003C0AE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D3738" w14:textId="77777777" w:rsidR="003C0AE3" w:rsidRPr="00C4423F" w:rsidRDefault="003C0AE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C2687" w14:textId="77777777" w:rsidR="003C0AE3" w:rsidRDefault="003C0AE3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7ADED1F2" w14:textId="77777777" w:rsidR="003C0AE3" w:rsidRDefault="003C0AE3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14:paraId="51292700" w14:textId="77777777" w:rsidR="003C0AE3" w:rsidRDefault="003C0AE3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A0F08" w14:textId="77777777" w:rsidR="003C0AE3" w:rsidRDefault="003C0AE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CAF6C31" w14:textId="77777777" w:rsidR="003C0AE3" w:rsidRDefault="003C0AE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655D0" w14:textId="77777777" w:rsidR="003C0AE3" w:rsidRPr="00C4423F" w:rsidRDefault="003C0AE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6E75F" w14:textId="77777777" w:rsidR="003C0AE3" w:rsidRDefault="003C0AE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72D69" w14:textId="77777777" w:rsidR="003C0AE3" w:rsidRPr="00C4423F" w:rsidRDefault="003C0AE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5DF67" w14:textId="77777777" w:rsidR="003C0AE3" w:rsidRDefault="003C0AE3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21A4D158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B337B" w14:textId="77777777" w:rsidR="003C0AE3" w:rsidRDefault="003C0AE3" w:rsidP="003C0AE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9C58" w14:textId="77777777" w:rsidR="003C0AE3" w:rsidRDefault="003C0AE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14:paraId="3684E00E" w14:textId="77777777" w:rsidR="003C0AE3" w:rsidRDefault="003C0AE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444FE" w14:textId="77777777" w:rsidR="003C0AE3" w:rsidRPr="00C4423F" w:rsidRDefault="003C0AE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77D3" w14:textId="77777777" w:rsidR="003C0AE3" w:rsidRDefault="003C0AE3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CB24A" w14:textId="77777777" w:rsidR="003C0AE3" w:rsidRDefault="003C0AE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0BC83" w14:textId="77777777" w:rsidR="003C0AE3" w:rsidRPr="00C4423F" w:rsidRDefault="003C0AE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CE28E" w14:textId="77777777" w:rsidR="003C0AE3" w:rsidRDefault="003C0AE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C29E4" w14:textId="77777777" w:rsidR="003C0AE3" w:rsidRPr="00C4423F" w:rsidRDefault="003C0AE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FF489" w14:textId="77777777" w:rsidR="003C0AE3" w:rsidRDefault="003C0AE3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614E40A" w14:textId="77777777" w:rsidR="003C0AE3" w:rsidRDefault="003C0AE3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14:paraId="2A7D3D49" w14:textId="77777777" w:rsidR="003C0AE3" w:rsidRDefault="003C0AE3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3C0AE3" w14:paraId="38279701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FDCCF" w14:textId="77777777" w:rsidR="003C0AE3" w:rsidRDefault="003C0AE3" w:rsidP="003C0AE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6C1BF" w14:textId="77777777" w:rsidR="003C0AE3" w:rsidRDefault="003C0AE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3A057" w14:textId="77777777" w:rsidR="003C0AE3" w:rsidRPr="00C4423F" w:rsidRDefault="003C0AE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B0F48" w14:textId="77777777" w:rsidR="003C0AE3" w:rsidRDefault="003C0AE3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04F629A8" w14:textId="77777777" w:rsidR="003C0AE3" w:rsidRDefault="003C0AE3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72A8C61B" w14:textId="77777777" w:rsidR="003C0AE3" w:rsidRDefault="003C0AE3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4DCDD" w14:textId="77777777" w:rsidR="003C0AE3" w:rsidRDefault="003C0AE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14:paraId="4E59E938" w14:textId="77777777" w:rsidR="003C0AE3" w:rsidRDefault="003C0AE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14:paraId="6A54E880" w14:textId="77777777" w:rsidR="003C0AE3" w:rsidRDefault="003C0AE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56686A90" w14:textId="77777777" w:rsidR="003C0AE3" w:rsidRDefault="003C0AE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7ECCFE02" w14:textId="77777777" w:rsidR="003C0AE3" w:rsidRDefault="003C0AE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9A1EB" w14:textId="77777777" w:rsidR="003C0AE3" w:rsidRPr="00C4423F" w:rsidRDefault="003C0AE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56C57" w14:textId="77777777" w:rsidR="003C0AE3" w:rsidRDefault="003C0AE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A39BF" w14:textId="77777777" w:rsidR="003C0AE3" w:rsidRPr="00C4423F" w:rsidRDefault="003C0AE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61CB2" w14:textId="77777777" w:rsidR="003C0AE3" w:rsidRDefault="003C0AE3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66D106B3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8DFFF" w14:textId="77777777" w:rsidR="003C0AE3" w:rsidRDefault="003C0AE3" w:rsidP="003C0AE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62349" w14:textId="77777777" w:rsidR="003C0AE3" w:rsidRDefault="003C0AE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485B4" w14:textId="77777777" w:rsidR="003C0AE3" w:rsidRPr="00C4423F" w:rsidRDefault="003C0AE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A3098" w14:textId="77777777" w:rsidR="003C0AE3" w:rsidRDefault="003C0AE3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4B4707C4" w14:textId="77777777" w:rsidR="003C0AE3" w:rsidRDefault="003C0AE3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14:paraId="7F01CE27" w14:textId="77777777" w:rsidR="003C0AE3" w:rsidRDefault="003C0AE3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14:paraId="034EBA37" w14:textId="77777777" w:rsidR="003C0AE3" w:rsidRDefault="003C0AE3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A6FD2" w14:textId="77777777" w:rsidR="003C0AE3" w:rsidRDefault="003C0AE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14:paraId="08B0D311" w14:textId="77777777" w:rsidR="003C0AE3" w:rsidRDefault="003C0AE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14:paraId="029DDC77" w14:textId="77777777" w:rsidR="003C0AE3" w:rsidRDefault="003C0AE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14:paraId="7D1F77ED" w14:textId="77777777" w:rsidR="003C0AE3" w:rsidRDefault="003C0AE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3B48AFDE" w14:textId="77777777" w:rsidR="003C0AE3" w:rsidRDefault="003C0AE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6E8FB049" w14:textId="77777777" w:rsidR="003C0AE3" w:rsidRDefault="003C0AE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14:paraId="196ADC27" w14:textId="77777777" w:rsidR="003C0AE3" w:rsidRDefault="003C0AE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338C92EB" w14:textId="77777777" w:rsidR="003C0AE3" w:rsidRDefault="003C0AE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D178A" w14:textId="77777777" w:rsidR="003C0AE3" w:rsidRPr="00C4423F" w:rsidRDefault="003C0AE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CDEA0" w14:textId="77777777" w:rsidR="003C0AE3" w:rsidRDefault="003C0AE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583A2" w14:textId="77777777" w:rsidR="003C0AE3" w:rsidRPr="00C4423F" w:rsidRDefault="003C0AE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799B8" w14:textId="77777777" w:rsidR="003C0AE3" w:rsidRDefault="003C0AE3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028302A5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AFF94" w14:textId="77777777" w:rsidR="003C0AE3" w:rsidRDefault="003C0AE3" w:rsidP="003C0AE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BC8F3" w14:textId="77777777" w:rsidR="003C0AE3" w:rsidRDefault="003C0AE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8F99B" w14:textId="77777777" w:rsidR="003C0AE3" w:rsidRPr="00C4423F" w:rsidRDefault="003C0AE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C754A" w14:textId="77777777" w:rsidR="003C0AE3" w:rsidRDefault="003C0AE3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10CC8AC0" w14:textId="77777777" w:rsidR="003C0AE3" w:rsidRDefault="003C0AE3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3ACB0" w14:textId="77777777" w:rsidR="003C0AE3" w:rsidRDefault="003C0AE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14:paraId="4C34939C" w14:textId="77777777" w:rsidR="003C0AE3" w:rsidRDefault="003C0AE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14:paraId="180F9FF1" w14:textId="77777777" w:rsidR="003C0AE3" w:rsidRDefault="003C0AE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14:paraId="2A7792FB" w14:textId="77777777" w:rsidR="003C0AE3" w:rsidRDefault="003C0AE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484E6406" w14:textId="77777777" w:rsidR="003C0AE3" w:rsidRDefault="003C0AE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026E8" w14:textId="77777777" w:rsidR="003C0AE3" w:rsidRPr="00C4423F" w:rsidRDefault="003C0AE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134E6" w14:textId="77777777" w:rsidR="003C0AE3" w:rsidRDefault="003C0AE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73240" w14:textId="77777777" w:rsidR="003C0AE3" w:rsidRPr="00C4423F" w:rsidRDefault="003C0AE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F91CC" w14:textId="77777777" w:rsidR="003C0AE3" w:rsidRDefault="003C0AE3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DB92310" w14:textId="77777777" w:rsidR="003C0AE3" w:rsidRDefault="003C0AE3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3C0AE3" w14:paraId="723EFEA6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921A5" w14:textId="77777777" w:rsidR="003C0AE3" w:rsidRDefault="003C0AE3" w:rsidP="003C0AE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CAF81" w14:textId="77777777" w:rsidR="003C0AE3" w:rsidRDefault="003C0AE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5BC4E" w14:textId="77777777" w:rsidR="003C0AE3" w:rsidRPr="00C4423F" w:rsidRDefault="003C0AE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5F15F" w14:textId="77777777" w:rsidR="003C0AE3" w:rsidRDefault="003C0AE3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14:paraId="6899BF12" w14:textId="77777777" w:rsidR="003C0AE3" w:rsidRDefault="003C0AE3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41584" w14:textId="77777777" w:rsidR="003C0AE3" w:rsidRDefault="003C0AE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7FA4C15" w14:textId="77777777" w:rsidR="003C0AE3" w:rsidRDefault="003C0AE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5A776" w14:textId="77777777" w:rsidR="003C0AE3" w:rsidRPr="00C4423F" w:rsidRDefault="003C0AE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60792" w14:textId="77777777" w:rsidR="003C0AE3" w:rsidRDefault="003C0AE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6498" w14:textId="77777777" w:rsidR="003C0AE3" w:rsidRPr="00C4423F" w:rsidRDefault="003C0AE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92576" w14:textId="77777777" w:rsidR="003C0AE3" w:rsidRDefault="003C0AE3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4F3EA927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C1DE3" w14:textId="77777777" w:rsidR="003C0AE3" w:rsidRDefault="003C0AE3" w:rsidP="003C0AE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389C5" w14:textId="77777777" w:rsidR="003C0AE3" w:rsidRDefault="003C0AE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93197" w14:textId="77777777" w:rsidR="003C0AE3" w:rsidRPr="00C4423F" w:rsidRDefault="003C0AE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064B0" w14:textId="77777777" w:rsidR="003C0AE3" w:rsidRDefault="003C0AE3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Coldău linia 3 directă, 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3B74A" w14:textId="77777777" w:rsidR="003C0AE3" w:rsidRDefault="003C0AE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B5565" w14:textId="77777777" w:rsidR="003C0AE3" w:rsidRPr="00C4423F" w:rsidRDefault="003C0AE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7D06B" w14:textId="77777777" w:rsidR="003C0AE3" w:rsidRDefault="003C0AE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20+080</w:t>
            </w:r>
          </w:p>
          <w:p w14:paraId="23E372B6" w14:textId="77777777" w:rsidR="003C0AE3" w:rsidRDefault="003C0AE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81C9" w14:textId="77777777" w:rsidR="003C0AE3" w:rsidRPr="00C4423F" w:rsidRDefault="003C0AE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3FBC6" w14:textId="77777777" w:rsidR="003C0AE3" w:rsidRDefault="003C0AE3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49C3D797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C2F49" w14:textId="77777777" w:rsidR="003C0AE3" w:rsidRDefault="003C0AE3" w:rsidP="003C0AE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ECF7F" w14:textId="77777777" w:rsidR="003C0AE3" w:rsidRDefault="003C0AE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14:paraId="1ACB1C06" w14:textId="77777777" w:rsidR="003C0AE3" w:rsidRDefault="003C0AE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EC055" w14:textId="77777777" w:rsidR="003C0AE3" w:rsidRPr="00C4423F" w:rsidRDefault="003C0AE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578E2" w14:textId="77777777" w:rsidR="003C0AE3" w:rsidRDefault="003C0AE3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14:paraId="3C9B679E" w14:textId="77777777" w:rsidR="003C0AE3" w:rsidRDefault="003C0AE3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2F95B" w14:textId="77777777" w:rsidR="003C0AE3" w:rsidRDefault="003C0AE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4F38D" w14:textId="77777777" w:rsidR="003C0AE3" w:rsidRPr="00C4423F" w:rsidRDefault="003C0AE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01362" w14:textId="77777777" w:rsidR="003C0AE3" w:rsidRDefault="003C0AE3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4620E" w14:textId="77777777" w:rsidR="003C0AE3" w:rsidRPr="00C4423F" w:rsidRDefault="003C0AE3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2898D" w14:textId="77777777" w:rsidR="003C0AE3" w:rsidRDefault="003C0AE3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14:paraId="0FAA5ED4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28EF3" w14:textId="77777777" w:rsidR="003C0AE3" w:rsidRDefault="003C0AE3" w:rsidP="003C0AE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2EAFA" w14:textId="77777777" w:rsidR="003C0AE3" w:rsidRDefault="003C0AE3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3C1D4579" w14:textId="77777777" w:rsidR="003C0AE3" w:rsidRDefault="003C0AE3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F05D4" w14:textId="77777777" w:rsidR="003C0AE3" w:rsidRPr="00C4423F" w:rsidRDefault="003C0AE3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F6BCF" w14:textId="77777777" w:rsidR="003C0AE3" w:rsidRDefault="003C0AE3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3427BD37" w14:textId="77777777" w:rsidR="003C0AE3" w:rsidRDefault="003C0AE3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2B8B9" w14:textId="77777777" w:rsidR="003C0AE3" w:rsidRDefault="003C0AE3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597ED" w14:textId="77777777" w:rsidR="003C0AE3" w:rsidRPr="00C4423F" w:rsidRDefault="003C0AE3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24FB7" w14:textId="77777777" w:rsidR="003C0AE3" w:rsidRDefault="003C0AE3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1F98F98C" w14:textId="77777777" w:rsidR="003C0AE3" w:rsidRDefault="003C0AE3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A3013" w14:textId="77777777" w:rsidR="003C0AE3" w:rsidRPr="00C4423F" w:rsidRDefault="003C0AE3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315ED" w14:textId="77777777" w:rsidR="003C0AE3" w:rsidRDefault="003C0AE3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doar pentru trenurile remorcate cu cel puțin două locomotive în cap.</w:t>
            </w:r>
          </w:p>
          <w:p w14:paraId="576D1ACF" w14:textId="77777777" w:rsidR="003C0AE3" w:rsidRDefault="003C0AE3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47BC4DFA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4A683" w14:textId="77777777" w:rsidR="003C0AE3" w:rsidRDefault="003C0AE3" w:rsidP="003C0AE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4AB9B" w14:textId="77777777" w:rsidR="003C0AE3" w:rsidRDefault="003C0AE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55E8461A" w14:textId="77777777" w:rsidR="003C0AE3" w:rsidRDefault="003C0AE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649C2" w14:textId="77777777" w:rsidR="003C0AE3" w:rsidRPr="00C4423F" w:rsidRDefault="003C0AE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86A0D" w14:textId="77777777" w:rsidR="003C0AE3" w:rsidRDefault="003C0AE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1E692EA5" w14:textId="77777777" w:rsidR="003C0AE3" w:rsidRDefault="003C0AE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F3314" w14:textId="77777777" w:rsidR="003C0AE3" w:rsidRDefault="003C0AE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75683" w14:textId="77777777" w:rsidR="003C0AE3" w:rsidRPr="00C4423F" w:rsidRDefault="003C0AE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ECE09" w14:textId="77777777" w:rsidR="003C0AE3" w:rsidRDefault="003C0AE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6542FF11" w14:textId="77777777" w:rsidR="003C0AE3" w:rsidRDefault="003C0AE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01A2C" w14:textId="77777777" w:rsidR="003C0AE3" w:rsidRPr="00C4423F" w:rsidRDefault="003C0AE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8F282" w14:textId="77777777" w:rsidR="003C0AE3" w:rsidRDefault="003C0AE3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aferent fir II.</w:t>
            </w:r>
          </w:p>
        </w:tc>
      </w:tr>
      <w:tr w:rsidR="003C0AE3" w14:paraId="7B3CB90A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84744" w14:textId="77777777" w:rsidR="003C0AE3" w:rsidRDefault="003C0AE3" w:rsidP="003C0AE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2AE35" w14:textId="77777777" w:rsidR="003C0AE3" w:rsidRDefault="003C0AE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  <w:p w14:paraId="0201EB11" w14:textId="77777777" w:rsidR="003C0AE3" w:rsidRDefault="003C0AE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3AD6A" w14:textId="77777777" w:rsidR="003C0AE3" w:rsidRDefault="003C0AE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084DE" w14:textId="77777777" w:rsidR="003C0AE3" w:rsidRDefault="003C0AE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2E35FC76" w14:textId="77777777" w:rsidR="003C0AE3" w:rsidRDefault="003C0AE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2FD1A" w14:textId="77777777" w:rsidR="003C0AE3" w:rsidRDefault="003C0AE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BE2A" w14:textId="77777777" w:rsidR="003C0AE3" w:rsidRPr="00C4423F" w:rsidRDefault="003C0AE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0246E" w14:textId="77777777" w:rsidR="003C0AE3" w:rsidRDefault="003C0AE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25B44" w14:textId="77777777" w:rsidR="003C0AE3" w:rsidRPr="00C4423F" w:rsidRDefault="003C0AE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4083D" w14:textId="77777777" w:rsidR="003C0AE3" w:rsidRDefault="003C0AE3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14:paraId="4ABDB51E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3AD44" w14:textId="77777777" w:rsidR="003C0AE3" w:rsidRDefault="003C0AE3" w:rsidP="003C0AE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AF4A0" w14:textId="77777777" w:rsidR="003C0AE3" w:rsidRDefault="003C0AE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77FAF" w14:textId="77777777" w:rsidR="003C0AE3" w:rsidRDefault="003C0AE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A2315" w14:textId="77777777" w:rsidR="003C0AE3" w:rsidRDefault="003C0AE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5890B38B" w14:textId="77777777" w:rsidR="003C0AE3" w:rsidRDefault="003C0AE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4D04F" w14:textId="77777777" w:rsidR="003C0AE3" w:rsidRDefault="003C0AE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8475B" w14:textId="77777777" w:rsidR="003C0AE3" w:rsidRPr="00C4423F" w:rsidRDefault="003C0AE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6540A" w14:textId="77777777" w:rsidR="003C0AE3" w:rsidRDefault="003C0AE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14:paraId="7062BF46" w14:textId="77777777" w:rsidR="003C0AE3" w:rsidRDefault="003C0AE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0D0C0" w14:textId="77777777" w:rsidR="003C0AE3" w:rsidRDefault="003C0AE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51405" w14:textId="77777777" w:rsidR="003C0AE3" w:rsidRDefault="003C0AE3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30F0C110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A2DAB" w14:textId="77777777" w:rsidR="003C0AE3" w:rsidRDefault="003C0AE3" w:rsidP="003C0AE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6D6EE" w14:textId="77777777" w:rsidR="003C0AE3" w:rsidRDefault="003C0AE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3A40522F" w14:textId="77777777" w:rsidR="003C0AE3" w:rsidRDefault="003C0AE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DBA3A" w14:textId="77777777" w:rsidR="003C0AE3" w:rsidRPr="00C4423F" w:rsidRDefault="003C0AE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E2527" w14:textId="77777777" w:rsidR="003C0AE3" w:rsidRDefault="003C0AE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29E41A18" w14:textId="77777777" w:rsidR="003C0AE3" w:rsidRDefault="003C0AE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9C4CA" w14:textId="77777777" w:rsidR="003C0AE3" w:rsidRDefault="003C0AE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F4A75" w14:textId="77777777" w:rsidR="003C0AE3" w:rsidRPr="00C4423F" w:rsidRDefault="003C0AE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83282" w14:textId="77777777" w:rsidR="003C0AE3" w:rsidRDefault="003C0AE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6946C" w14:textId="77777777" w:rsidR="003C0AE3" w:rsidRPr="00C4423F" w:rsidRDefault="003C0AE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8BBFD" w14:textId="77777777" w:rsidR="003C0AE3" w:rsidRDefault="003C0AE3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7ABA2E17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B48B9" w14:textId="77777777" w:rsidR="003C0AE3" w:rsidRDefault="003C0AE3" w:rsidP="003C0AE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1A6BD" w14:textId="77777777" w:rsidR="003C0AE3" w:rsidRDefault="003C0AE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69015" w14:textId="77777777" w:rsidR="003C0AE3" w:rsidRPr="00C4423F" w:rsidRDefault="003C0AE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22CEE" w14:textId="77777777" w:rsidR="003C0AE3" w:rsidRDefault="003C0AE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32425BE3" w14:textId="77777777" w:rsidR="003C0AE3" w:rsidRDefault="003C0AE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DA7F" w14:textId="77777777" w:rsidR="003C0AE3" w:rsidRDefault="003C0AE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A1B78" w14:textId="77777777" w:rsidR="003C0AE3" w:rsidRPr="00C4423F" w:rsidRDefault="003C0AE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CA28F" w14:textId="77777777" w:rsidR="003C0AE3" w:rsidRDefault="003C0AE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3D052B3B" w14:textId="77777777" w:rsidR="003C0AE3" w:rsidRDefault="003C0AE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843C3" w14:textId="77777777" w:rsidR="003C0AE3" w:rsidRPr="00C4423F" w:rsidRDefault="003C0AE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C54B2" w14:textId="77777777" w:rsidR="003C0AE3" w:rsidRDefault="003C0AE3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0B472573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72B41" w14:textId="77777777" w:rsidR="003C0AE3" w:rsidRDefault="003C0AE3" w:rsidP="003C0AE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3430B" w14:textId="77777777" w:rsidR="003C0AE3" w:rsidRDefault="003C0AE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14:paraId="437FBC16" w14:textId="77777777" w:rsidR="003C0AE3" w:rsidRDefault="003C0AE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F6F96" w14:textId="77777777" w:rsidR="003C0AE3" w:rsidRPr="00C4423F" w:rsidRDefault="003C0AE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88DEE" w14:textId="77777777" w:rsidR="003C0AE3" w:rsidRDefault="003C0AE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0879C565" w14:textId="77777777" w:rsidR="003C0AE3" w:rsidRDefault="003C0AE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676AD" w14:textId="77777777" w:rsidR="003C0AE3" w:rsidRDefault="003C0AE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3B386" w14:textId="77777777" w:rsidR="003C0AE3" w:rsidRPr="00C4423F" w:rsidRDefault="003C0AE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AEC01" w14:textId="77777777" w:rsidR="003C0AE3" w:rsidRDefault="003C0AE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CB169" w14:textId="77777777" w:rsidR="003C0AE3" w:rsidRDefault="003C0AE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EFB2F" w14:textId="77777777" w:rsidR="003C0AE3" w:rsidRDefault="003C0AE3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684C0690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46B6B" w14:textId="77777777" w:rsidR="003C0AE3" w:rsidRDefault="003C0AE3" w:rsidP="003C0AE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9BC04" w14:textId="77777777" w:rsidR="003C0AE3" w:rsidRDefault="003C0AE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BE9D" w14:textId="77777777" w:rsidR="003C0AE3" w:rsidRPr="00C4423F" w:rsidRDefault="003C0AE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39315" w14:textId="77777777" w:rsidR="003C0AE3" w:rsidRDefault="003C0AE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214E64D2" w14:textId="77777777" w:rsidR="003C0AE3" w:rsidRDefault="003C0AE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E9E1C" w14:textId="77777777" w:rsidR="003C0AE3" w:rsidRDefault="003C0AE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47F80" w14:textId="77777777" w:rsidR="003C0AE3" w:rsidRPr="00C4423F" w:rsidRDefault="003C0AE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C177D" w14:textId="77777777" w:rsidR="003C0AE3" w:rsidRDefault="003C0AE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DBC8D" w14:textId="77777777" w:rsidR="003C0AE3" w:rsidRDefault="003C0AE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73229" w14:textId="77777777" w:rsidR="003C0AE3" w:rsidRDefault="003C0AE3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022D90C5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4C0F1" w14:textId="77777777" w:rsidR="003C0AE3" w:rsidRDefault="003C0AE3" w:rsidP="003C0AE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AB658" w14:textId="77777777" w:rsidR="003C0AE3" w:rsidRDefault="003C0AE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19+075</w:t>
            </w:r>
          </w:p>
          <w:p w14:paraId="62820ACF" w14:textId="77777777" w:rsidR="003C0AE3" w:rsidRDefault="003C0AE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19+125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593EC" w14:textId="77777777" w:rsidR="003C0AE3" w:rsidRPr="00C4423F" w:rsidRDefault="003C0AE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88DB7" w14:textId="77777777" w:rsidR="003C0AE3" w:rsidRDefault="003C0AE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Salva -</w:t>
            </w:r>
          </w:p>
          <w:p w14:paraId="79117C2B" w14:textId="77777777" w:rsidR="003C0AE3" w:rsidRDefault="003C0AE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Năsăud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583E5" w14:textId="77777777" w:rsidR="003C0AE3" w:rsidRDefault="003C0AE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1AED9" w14:textId="77777777" w:rsidR="003C0AE3" w:rsidRDefault="003C0AE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D9FB0" w14:textId="77777777" w:rsidR="003C0AE3" w:rsidRDefault="003C0AE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3E926" w14:textId="77777777" w:rsidR="003C0AE3" w:rsidRDefault="003C0AE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411D9" w14:textId="77777777" w:rsidR="003C0AE3" w:rsidRDefault="003C0AE3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1F43E672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78E5D" w14:textId="77777777" w:rsidR="003C0AE3" w:rsidRDefault="003C0AE3" w:rsidP="003C0AE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D537E" w14:textId="77777777" w:rsidR="003C0AE3" w:rsidRDefault="003C0AE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8BAC1" w14:textId="77777777" w:rsidR="003C0AE3" w:rsidRPr="00C4423F" w:rsidRDefault="003C0AE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13782" w14:textId="77777777" w:rsidR="003C0AE3" w:rsidRDefault="003C0AE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14:paraId="689B554F" w14:textId="77777777" w:rsidR="003C0AE3" w:rsidRDefault="003C0AE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4A4DF" w14:textId="77777777" w:rsidR="003C0AE3" w:rsidRDefault="003C0AE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5AD5CB70" w14:textId="77777777" w:rsidR="003C0AE3" w:rsidRDefault="003C0AE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A6C04" w14:textId="77777777" w:rsidR="003C0AE3" w:rsidRPr="00C4423F" w:rsidRDefault="003C0AE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EB79B" w14:textId="77777777" w:rsidR="003C0AE3" w:rsidRDefault="003C0AE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6B390" w14:textId="77777777" w:rsidR="003C0AE3" w:rsidRPr="00C4423F" w:rsidRDefault="003C0AE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377B3" w14:textId="77777777" w:rsidR="003C0AE3" w:rsidRDefault="003C0AE3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3C0AE3" w14:paraId="000DB0E1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C63C8" w14:textId="77777777" w:rsidR="003C0AE3" w:rsidRDefault="003C0AE3" w:rsidP="003C0AE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CA442" w14:textId="77777777" w:rsidR="003C0AE3" w:rsidRDefault="003C0AE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14:paraId="44F63F15" w14:textId="77777777" w:rsidR="003C0AE3" w:rsidRDefault="003C0AE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EF0EE" w14:textId="77777777" w:rsidR="003C0AE3" w:rsidRPr="00C4423F" w:rsidRDefault="003C0AE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DAE4E" w14:textId="77777777" w:rsidR="003C0AE3" w:rsidRDefault="003C0AE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21A4C9FE" w14:textId="77777777" w:rsidR="003C0AE3" w:rsidRDefault="003C0AE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5DF14" w14:textId="77777777" w:rsidR="003C0AE3" w:rsidRDefault="003C0AE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BD8E3" w14:textId="77777777" w:rsidR="003C0AE3" w:rsidRPr="00C4423F" w:rsidRDefault="003C0AE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C2F0A" w14:textId="77777777" w:rsidR="003C0AE3" w:rsidRDefault="003C0AE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583C7" w14:textId="77777777" w:rsidR="003C0AE3" w:rsidRPr="00C4423F" w:rsidRDefault="003C0AE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D2769" w14:textId="77777777" w:rsidR="003C0AE3" w:rsidRDefault="003C0AE3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14:paraId="482FF678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75107" w14:textId="77777777" w:rsidR="003C0AE3" w:rsidRDefault="003C0AE3" w:rsidP="003C0AE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C303E" w14:textId="77777777" w:rsidR="003C0AE3" w:rsidRDefault="003C0AE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39291" w14:textId="77777777" w:rsidR="003C0AE3" w:rsidRDefault="003C0AE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A888F" w14:textId="77777777" w:rsidR="003C0AE3" w:rsidRDefault="003C0AE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4345C584" w14:textId="77777777" w:rsidR="003C0AE3" w:rsidRDefault="003C0AE3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7448C" w14:textId="77777777" w:rsidR="003C0AE3" w:rsidRDefault="003C0AE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1FCDA8C5" w14:textId="77777777" w:rsidR="003C0AE3" w:rsidRDefault="003C0AE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2FD05559" w14:textId="77777777" w:rsidR="003C0AE3" w:rsidRDefault="003C0AE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667119E" w14:textId="77777777" w:rsidR="003C0AE3" w:rsidRDefault="003C0AE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1B1BD5E2" w14:textId="77777777" w:rsidR="003C0AE3" w:rsidRDefault="003C0AE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8FFC4" w14:textId="77777777" w:rsidR="003C0AE3" w:rsidRPr="00C4423F" w:rsidRDefault="003C0AE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8D2AE" w14:textId="77777777" w:rsidR="003C0AE3" w:rsidRDefault="003C0AE3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713D6" w14:textId="77777777" w:rsidR="003C0AE3" w:rsidRPr="00C4423F" w:rsidRDefault="003C0AE3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0BC2D" w14:textId="77777777" w:rsidR="003C0AE3" w:rsidRPr="00620605" w:rsidRDefault="003C0AE3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3C0AE3" w14:paraId="62EB9451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F378D" w14:textId="77777777" w:rsidR="003C0AE3" w:rsidRDefault="003C0AE3" w:rsidP="003C0AE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313E3" w14:textId="77777777" w:rsidR="003C0AE3" w:rsidRDefault="003C0AE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14:paraId="21AEA217" w14:textId="77777777" w:rsidR="003C0AE3" w:rsidRDefault="003C0AE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D0FCB" w14:textId="77777777" w:rsidR="003C0AE3" w:rsidRDefault="003C0AE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3A482" w14:textId="77777777" w:rsidR="003C0AE3" w:rsidRDefault="003C0AE3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41EAC6D3" w14:textId="77777777" w:rsidR="003C0AE3" w:rsidRDefault="003C0AE3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A5DF3" w14:textId="77777777" w:rsidR="003C0AE3" w:rsidRDefault="003C0AE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31030" w14:textId="77777777" w:rsidR="003C0AE3" w:rsidRDefault="003C0AE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0E445" w14:textId="77777777" w:rsidR="003C0AE3" w:rsidRDefault="003C0AE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1F4F2" w14:textId="77777777" w:rsidR="003C0AE3" w:rsidRPr="00C4423F" w:rsidRDefault="003C0AE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EC57F" w14:textId="77777777" w:rsidR="003C0AE3" w:rsidRPr="0029205F" w:rsidRDefault="003C0AE3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3C0AE3" w14:paraId="6B06EF98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5D8F2" w14:textId="77777777" w:rsidR="003C0AE3" w:rsidRDefault="003C0AE3" w:rsidP="003C0AE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07682" w14:textId="77777777" w:rsidR="003C0AE3" w:rsidRDefault="003C0AE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F34B7" w14:textId="77777777" w:rsidR="003C0AE3" w:rsidRPr="00C4423F" w:rsidRDefault="003C0AE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63901" w14:textId="77777777" w:rsidR="003C0AE3" w:rsidRDefault="003C0AE3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56E5C430" w14:textId="77777777" w:rsidR="003C0AE3" w:rsidRDefault="003C0AE3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443C6" w14:textId="77777777" w:rsidR="003C0AE3" w:rsidRDefault="003C0AE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8D0B6" w14:textId="77777777" w:rsidR="003C0AE3" w:rsidRPr="00C4423F" w:rsidRDefault="003C0AE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B780F" w14:textId="77777777" w:rsidR="003C0AE3" w:rsidRDefault="003C0AE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9BC27" w14:textId="77777777" w:rsidR="003C0AE3" w:rsidRPr="00C4423F" w:rsidRDefault="003C0AE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402CD" w14:textId="77777777" w:rsidR="003C0AE3" w:rsidRDefault="003C0AE3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01C5C1F" w14:textId="77777777" w:rsidR="003C0AE3" w:rsidRDefault="003C0AE3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3C0AE3" w14:paraId="511910F6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28E5D" w14:textId="77777777" w:rsidR="003C0AE3" w:rsidRDefault="003C0AE3" w:rsidP="003C0AE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C27E1" w14:textId="77777777" w:rsidR="003C0AE3" w:rsidRDefault="003C0AE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2AF05" w14:textId="77777777" w:rsidR="003C0AE3" w:rsidRPr="00C4423F" w:rsidRDefault="003C0AE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102D9" w14:textId="77777777" w:rsidR="003C0AE3" w:rsidRDefault="003C0AE3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6BA702DD" w14:textId="77777777" w:rsidR="003C0AE3" w:rsidRDefault="003C0AE3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5D5CB" w14:textId="77777777" w:rsidR="003C0AE3" w:rsidRDefault="003C0AE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789D1" w14:textId="77777777" w:rsidR="003C0AE3" w:rsidRPr="00C4423F" w:rsidRDefault="003C0AE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ECBD4" w14:textId="77777777" w:rsidR="003C0AE3" w:rsidRDefault="003C0AE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E4C23" w14:textId="77777777" w:rsidR="003C0AE3" w:rsidRPr="00C4423F" w:rsidRDefault="003C0AE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B9AD0" w14:textId="77777777" w:rsidR="003C0AE3" w:rsidRDefault="003C0AE3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CF19AF" w14:textId="77777777" w:rsidR="003C0AE3" w:rsidRDefault="003C0AE3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3C0AE3" w14:paraId="668D2B5C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C84A9" w14:textId="77777777" w:rsidR="003C0AE3" w:rsidRDefault="003C0AE3" w:rsidP="003C0AE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1252" w14:textId="77777777" w:rsidR="003C0AE3" w:rsidRDefault="003C0AE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DC634" w14:textId="77777777" w:rsidR="003C0AE3" w:rsidRPr="00C4423F" w:rsidRDefault="003C0AE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9A0D2" w14:textId="77777777" w:rsidR="003C0AE3" w:rsidRDefault="003C0AE3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485B494B" w14:textId="77777777" w:rsidR="003C0AE3" w:rsidRDefault="003C0AE3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79424" w14:textId="77777777" w:rsidR="003C0AE3" w:rsidRDefault="003C0AE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09B1760" w14:textId="77777777" w:rsidR="003C0AE3" w:rsidRDefault="003C0AE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C7FBD" w14:textId="77777777" w:rsidR="003C0AE3" w:rsidRDefault="003C0AE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D4289" w14:textId="77777777" w:rsidR="003C0AE3" w:rsidRDefault="003C0AE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E698B" w14:textId="77777777" w:rsidR="003C0AE3" w:rsidRPr="00C4423F" w:rsidRDefault="003C0AE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3E94B" w14:textId="77777777" w:rsidR="003C0AE3" w:rsidRDefault="003C0AE3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EC99606" w14:textId="77777777" w:rsidR="003C0AE3" w:rsidRDefault="003C0AE3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3C0AE3" w14:paraId="0C0283BA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557B1" w14:textId="77777777" w:rsidR="003C0AE3" w:rsidRDefault="003C0AE3" w:rsidP="003C0AE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1F106" w14:textId="77777777" w:rsidR="003C0AE3" w:rsidRDefault="003C0AE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85735" w14:textId="77777777" w:rsidR="003C0AE3" w:rsidRPr="00C4423F" w:rsidRDefault="003C0AE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678E6" w14:textId="77777777" w:rsidR="003C0AE3" w:rsidRDefault="003C0AE3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0898F7EF" w14:textId="77777777" w:rsidR="003C0AE3" w:rsidRDefault="003C0AE3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C4059" w14:textId="77777777" w:rsidR="003C0AE3" w:rsidRDefault="003C0AE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D7CD6" w14:textId="77777777" w:rsidR="003C0AE3" w:rsidRPr="00C4423F" w:rsidRDefault="003C0AE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AE3CC" w14:textId="77777777" w:rsidR="003C0AE3" w:rsidRDefault="003C0AE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202F2" w14:textId="77777777" w:rsidR="003C0AE3" w:rsidRPr="00C4423F" w:rsidRDefault="003C0AE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BEE0" w14:textId="77777777" w:rsidR="003C0AE3" w:rsidRDefault="003C0AE3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19107A16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41CB5" w14:textId="77777777" w:rsidR="003C0AE3" w:rsidRDefault="003C0AE3" w:rsidP="003C0AE3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E370E" w14:textId="77777777" w:rsidR="003C0AE3" w:rsidRDefault="003C0AE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2CBC3" w14:textId="77777777" w:rsidR="003C0AE3" w:rsidRPr="00C4423F" w:rsidRDefault="003C0AE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FA9BF" w14:textId="77777777" w:rsidR="003C0AE3" w:rsidRDefault="003C0AE3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0BCFCDD2" w14:textId="77777777" w:rsidR="003C0AE3" w:rsidRDefault="003C0AE3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7A511" w14:textId="77777777" w:rsidR="003C0AE3" w:rsidRDefault="003C0AE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4445C" w14:textId="77777777" w:rsidR="003C0AE3" w:rsidRPr="00C4423F" w:rsidRDefault="003C0AE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F4655" w14:textId="77777777" w:rsidR="003C0AE3" w:rsidRDefault="003C0AE3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9D43E" w14:textId="77777777" w:rsidR="003C0AE3" w:rsidRPr="00C4423F" w:rsidRDefault="003C0AE3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00C30" w14:textId="77777777" w:rsidR="003C0AE3" w:rsidRDefault="003C0AE3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8286001" w14:textId="77777777" w:rsidR="003C0AE3" w:rsidRDefault="003C0AE3">
      <w:pPr>
        <w:spacing w:before="40" w:after="40" w:line="192" w:lineRule="auto"/>
        <w:ind w:right="57"/>
        <w:rPr>
          <w:sz w:val="20"/>
          <w:lang w:val="ro-RO"/>
        </w:rPr>
      </w:pPr>
    </w:p>
    <w:p w14:paraId="6788E5C8" w14:textId="77777777" w:rsidR="003C0AE3" w:rsidRDefault="003C0AE3" w:rsidP="003146F4">
      <w:pPr>
        <w:pStyle w:val="Heading1"/>
        <w:spacing w:line="360" w:lineRule="auto"/>
      </w:pPr>
      <w:r>
        <w:t>LINIA 417</w:t>
      </w:r>
    </w:p>
    <w:p w14:paraId="09E425BE" w14:textId="77777777" w:rsidR="003C0AE3" w:rsidRDefault="003C0AE3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3C0AE3" w14:paraId="2720314A" w14:textId="77777777" w:rsidTr="0093795D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895B6" w14:textId="77777777" w:rsidR="003C0AE3" w:rsidRDefault="003C0AE3" w:rsidP="003C0AE3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4169F" w14:textId="77777777" w:rsidR="003C0AE3" w:rsidRDefault="003C0AE3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4B1BE" w14:textId="77777777" w:rsidR="003C0AE3" w:rsidRPr="002D7BD3" w:rsidRDefault="003C0AE3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3BA03" w14:textId="77777777" w:rsidR="003C0AE3" w:rsidRDefault="003C0AE3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55E3E5D2" w14:textId="77777777" w:rsidR="003C0AE3" w:rsidRDefault="003C0AE3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14:paraId="22F4963D" w14:textId="77777777" w:rsidR="003C0AE3" w:rsidRDefault="003C0AE3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459AF" w14:textId="77777777" w:rsidR="003C0AE3" w:rsidRDefault="003C0AE3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14:paraId="1F6158E8" w14:textId="77777777" w:rsidR="003C0AE3" w:rsidRDefault="003C0AE3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C76F2" w14:textId="77777777" w:rsidR="003C0AE3" w:rsidRPr="00655FB7" w:rsidRDefault="003C0AE3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C2ABC" w14:textId="77777777" w:rsidR="003C0AE3" w:rsidRDefault="003C0AE3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03BD8" w14:textId="77777777" w:rsidR="003C0AE3" w:rsidRPr="002D7BD3" w:rsidRDefault="003C0AE3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4CD99" w14:textId="77777777" w:rsidR="003C0AE3" w:rsidRDefault="003C0AE3" w:rsidP="0012223C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14:paraId="190F9B08" w14:textId="77777777" w:rsidR="003C0AE3" w:rsidRDefault="003C0AE3">
      <w:pPr>
        <w:spacing w:before="40" w:after="40" w:line="192" w:lineRule="auto"/>
        <w:ind w:right="57"/>
        <w:rPr>
          <w:sz w:val="20"/>
          <w:lang w:val="ro-RO"/>
        </w:rPr>
      </w:pPr>
    </w:p>
    <w:p w14:paraId="43E11D07" w14:textId="77777777" w:rsidR="003C0AE3" w:rsidRDefault="003C0AE3" w:rsidP="00D37279">
      <w:pPr>
        <w:pStyle w:val="Heading1"/>
        <w:spacing w:line="276" w:lineRule="auto"/>
      </w:pPr>
      <w:r>
        <w:t>LINIA 418</w:t>
      </w:r>
    </w:p>
    <w:p w14:paraId="2E237E98" w14:textId="77777777" w:rsidR="003C0AE3" w:rsidRDefault="003C0AE3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3C0AE3" w14:paraId="53DF7A29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C5A06" w14:textId="77777777" w:rsidR="003C0AE3" w:rsidRDefault="003C0AE3" w:rsidP="003C0AE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652A0" w14:textId="77777777" w:rsidR="003C0AE3" w:rsidRDefault="003C0AE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14:paraId="6F2C91AC" w14:textId="77777777" w:rsidR="003C0AE3" w:rsidRDefault="003C0AE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D739D" w14:textId="77777777" w:rsidR="003C0AE3" w:rsidRPr="00896D96" w:rsidRDefault="003C0AE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918E4" w14:textId="77777777" w:rsidR="003C0AE3" w:rsidRDefault="003C0AE3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14:paraId="072CA7EA" w14:textId="77777777" w:rsidR="003C0AE3" w:rsidRDefault="003C0AE3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2819D" w14:textId="77777777" w:rsidR="003C0AE3" w:rsidRDefault="003C0AE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35A6C" w14:textId="77777777" w:rsidR="003C0AE3" w:rsidRPr="00896D96" w:rsidRDefault="003C0AE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0BAC6" w14:textId="77777777" w:rsidR="003C0AE3" w:rsidRDefault="003C0AE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A1A17" w14:textId="77777777" w:rsidR="003C0AE3" w:rsidRPr="00896D96" w:rsidRDefault="003C0AE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7CE3B" w14:textId="77777777" w:rsidR="003C0AE3" w:rsidRDefault="003C0AE3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4DC6B286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50BC" w14:textId="77777777" w:rsidR="003C0AE3" w:rsidRDefault="003C0AE3" w:rsidP="003C0AE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C0DF9" w14:textId="77777777" w:rsidR="003C0AE3" w:rsidRDefault="003C0AE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31+220</w:t>
            </w:r>
          </w:p>
          <w:p w14:paraId="20C0BC7C" w14:textId="77777777" w:rsidR="003C0AE3" w:rsidRDefault="003C0AE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BAF46" w14:textId="77777777" w:rsidR="003C0AE3" w:rsidRPr="00896D96" w:rsidRDefault="003C0AE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FDC2E" w14:textId="77777777" w:rsidR="003C0AE3" w:rsidRDefault="003C0AE3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 -</w:t>
            </w:r>
          </w:p>
          <w:p w14:paraId="66BEC30D" w14:textId="77777777" w:rsidR="003C0AE3" w:rsidRDefault="003C0AE3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Şintereag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DAA9B" w14:textId="77777777" w:rsidR="003C0AE3" w:rsidRDefault="003C0AE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6D0D4" w14:textId="77777777" w:rsidR="003C0AE3" w:rsidRPr="00896D96" w:rsidRDefault="003C0AE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62AA9" w14:textId="77777777" w:rsidR="003C0AE3" w:rsidRDefault="003C0AE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F607A" w14:textId="77777777" w:rsidR="003C0AE3" w:rsidRPr="00896D96" w:rsidRDefault="003C0AE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4DBF2" w14:textId="77777777" w:rsidR="003C0AE3" w:rsidRDefault="003C0AE3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77D33397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B9E36" w14:textId="77777777" w:rsidR="003C0AE3" w:rsidRDefault="003C0AE3" w:rsidP="003C0AE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16E28" w14:textId="77777777" w:rsidR="003C0AE3" w:rsidRDefault="003C0AE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BEDFE" w14:textId="77777777" w:rsidR="003C0AE3" w:rsidRPr="00896D96" w:rsidRDefault="003C0AE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5ED9C" w14:textId="77777777" w:rsidR="003C0AE3" w:rsidRDefault="003C0AE3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14:paraId="70B94652" w14:textId="77777777" w:rsidR="003C0AE3" w:rsidRDefault="003C0AE3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BB107" w14:textId="77777777" w:rsidR="003C0AE3" w:rsidRDefault="003C0AE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30920" w14:textId="77777777" w:rsidR="003C0AE3" w:rsidRPr="00896D96" w:rsidRDefault="003C0AE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1D138" w14:textId="77777777" w:rsidR="003C0AE3" w:rsidRDefault="003C0AE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3F47D" w14:textId="77777777" w:rsidR="003C0AE3" w:rsidRPr="00896D96" w:rsidRDefault="003C0AE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71A28" w14:textId="77777777" w:rsidR="003C0AE3" w:rsidRDefault="003C0AE3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6732E311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F2527" w14:textId="77777777" w:rsidR="003C0AE3" w:rsidRDefault="003C0AE3" w:rsidP="003C0AE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13630" w14:textId="77777777" w:rsidR="003C0AE3" w:rsidRDefault="003C0AE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14:paraId="16B8B45E" w14:textId="77777777" w:rsidR="003C0AE3" w:rsidRDefault="003C0AE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C4753" w14:textId="77777777" w:rsidR="003C0AE3" w:rsidRPr="00896D96" w:rsidRDefault="003C0AE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9186F" w14:textId="77777777" w:rsidR="003C0AE3" w:rsidRDefault="003C0AE3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14:paraId="4DAB5FFF" w14:textId="77777777" w:rsidR="003C0AE3" w:rsidRDefault="003C0AE3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428E9546" w14:textId="77777777" w:rsidR="003C0AE3" w:rsidRDefault="003C0AE3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7DE3" w14:textId="77777777" w:rsidR="003C0AE3" w:rsidRDefault="003C0AE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7570B" w14:textId="77777777" w:rsidR="003C0AE3" w:rsidRPr="00896D96" w:rsidRDefault="003C0AE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2F1ED" w14:textId="77777777" w:rsidR="003C0AE3" w:rsidRDefault="003C0AE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7DC07" w14:textId="77777777" w:rsidR="003C0AE3" w:rsidRPr="00896D96" w:rsidRDefault="003C0AE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0C499" w14:textId="77777777" w:rsidR="003C0AE3" w:rsidRDefault="003C0AE3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14:paraId="4A4FD626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DF9F0" w14:textId="77777777" w:rsidR="003C0AE3" w:rsidRDefault="003C0AE3" w:rsidP="003C0AE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4235" w14:textId="77777777" w:rsidR="003C0AE3" w:rsidRDefault="003C0AE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14:paraId="48BAB2CF" w14:textId="77777777" w:rsidR="003C0AE3" w:rsidRDefault="003C0AE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A9AF2" w14:textId="77777777" w:rsidR="003C0AE3" w:rsidRPr="00896D96" w:rsidRDefault="003C0AE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71765" w14:textId="77777777" w:rsidR="003C0AE3" w:rsidRDefault="003C0AE3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19D96399" w14:textId="77777777" w:rsidR="003C0AE3" w:rsidRDefault="003C0AE3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43CE9942" w14:textId="77777777" w:rsidR="003C0AE3" w:rsidRDefault="003C0AE3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14:paraId="67DA470D" w14:textId="77777777" w:rsidR="003C0AE3" w:rsidRDefault="003C0AE3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4A1E7" w14:textId="77777777" w:rsidR="003C0AE3" w:rsidRDefault="003C0AE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3EF23" w14:textId="77777777" w:rsidR="003C0AE3" w:rsidRPr="00896D96" w:rsidRDefault="003C0AE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9F1D8" w14:textId="77777777" w:rsidR="003C0AE3" w:rsidRDefault="003C0AE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FED66" w14:textId="77777777" w:rsidR="003C0AE3" w:rsidRPr="00896D96" w:rsidRDefault="003C0AE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31455" w14:textId="77777777" w:rsidR="003C0AE3" w:rsidRDefault="003C0AE3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14:paraId="6FB9F797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73E67" w14:textId="77777777" w:rsidR="003C0AE3" w:rsidRDefault="003C0AE3" w:rsidP="003C0AE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1E404" w14:textId="77777777" w:rsidR="003C0AE3" w:rsidRDefault="003C0AE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524D3" w14:textId="77777777" w:rsidR="003C0AE3" w:rsidRDefault="003C0AE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29568" w14:textId="77777777" w:rsidR="003C0AE3" w:rsidRDefault="003C0AE3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6E9AA00E" w14:textId="77777777" w:rsidR="003C0AE3" w:rsidRDefault="003C0AE3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B1ACB" w14:textId="77777777" w:rsidR="003C0AE3" w:rsidRDefault="003C0AE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FB232" w14:textId="77777777" w:rsidR="003C0AE3" w:rsidRPr="00896D96" w:rsidRDefault="003C0AE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3D07B" w14:textId="77777777" w:rsidR="003C0AE3" w:rsidRDefault="003C0AE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1A785" w14:textId="77777777" w:rsidR="003C0AE3" w:rsidRPr="00896D96" w:rsidRDefault="003C0AE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472EF" w14:textId="77777777" w:rsidR="003C0AE3" w:rsidRDefault="003C0AE3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2DB1321C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C419C" w14:textId="77777777" w:rsidR="003C0AE3" w:rsidRDefault="003C0AE3" w:rsidP="003C0AE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DCAED" w14:textId="77777777" w:rsidR="003C0AE3" w:rsidRDefault="003C0AE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656EA3FD" w14:textId="77777777" w:rsidR="003C0AE3" w:rsidRDefault="003C0AE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5FC19" w14:textId="77777777" w:rsidR="003C0AE3" w:rsidRDefault="003C0AE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52717" w14:textId="77777777" w:rsidR="003C0AE3" w:rsidRDefault="003C0AE3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7BE99FA7" w14:textId="77777777" w:rsidR="003C0AE3" w:rsidRDefault="003C0AE3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EC513" w14:textId="77777777" w:rsidR="003C0AE3" w:rsidRDefault="003C0AE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B4A0A" w14:textId="77777777" w:rsidR="003C0AE3" w:rsidRDefault="003C0AE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416D6" w14:textId="77777777" w:rsidR="003C0AE3" w:rsidRDefault="003C0AE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CC1DF" w14:textId="77777777" w:rsidR="003C0AE3" w:rsidRPr="00896D96" w:rsidRDefault="003C0AE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66658" w14:textId="77777777" w:rsidR="003C0AE3" w:rsidRDefault="003C0AE3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14:paraId="4EBFD33B" w14:textId="77777777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C24A2" w14:textId="77777777" w:rsidR="003C0AE3" w:rsidRDefault="003C0AE3" w:rsidP="003C0AE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600C3" w14:textId="77777777" w:rsidR="003C0AE3" w:rsidRDefault="003C0AE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83599" w14:textId="77777777" w:rsidR="003C0AE3" w:rsidRPr="00896D96" w:rsidRDefault="003C0AE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D099F" w14:textId="77777777" w:rsidR="003C0AE3" w:rsidRDefault="003C0AE3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14:paraId="4A66E6D6" w14:textId="77777777" w:rsidR="003C0AE3" w:rsidRDefault="003C0AE3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283EB" w14:textId="77777777" w:rsidR="003C0AE3" w:rsidRDefault="003C0AE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237BC8F5" w14:textId="77777777" w:rsidR="003C0AE3" w:rsidRDefault="003C0AE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14:paraId="5ED918C6" w14:textId="77777777" w:rsidR="003C0AE3" w:rsidRDefault="003C0AE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49983F7E" w14:textId="77777777" w:rsidR="003C0AE3" w:rsidRDefault="003C0AE3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89D43" w14:textId="77777777" w:rsidR="003C0AE3" w:rsidRPr="00896D96" w:rsidRDefault="003C0AE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60109" w14:textId="77777777" w:rsidR="003C0AE3" w:rsidRDefault="003C0AE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28D1D" w14:textId="77777777" w:rsidR="003C0AE3" w:rsidRPr="00896D96" w:rsidRDefault="003C0AE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C5905" w14:textId="77777777" w:rsidR="003C0AE3" w:rsidRDefault="003C0AE3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3C0AE3" w14:paraId="2B54F167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7640A" w14:textId="77777777" w:rsidR="003C0AE3" w:rsidRDefault="003C0AE3" w:rsidP="003C0AE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592CD" w14:textId="77777777" w:rsidR="003C0AE3" w:rsidRDefault="003C0AE3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D7AAC" w14:textId="77777777" w:rsidR="003C0AE3" w:rsidRPr="00896D96" w:rsidRDefault="003C0AE3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7D4CE" w14:textId="77777777" w:rsidR="003C0AE3" w:rsidRDefault="003C0AE3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144B9EC8" w14:textId="77777777" w:rsidR="003C0AE3" w:rsidRDefault="003C0AE3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71E1F" w14:textId="77777777" w:rsidR="003C0AE3" w:rsidRDefault="003C0AE3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B5F54" w14:textId="77777777" w:rsidR="003C0AE3" w:rsidRPr="00896D96" w:rsidRDefault="003C0AE3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51213" w14:textId="77777777" w:rsidR="003C0AE3" w:rsidRDefault="003C0AE3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346C7" w14:textId="77777777" w:rsidR="003C0AE3" w:rsidRPr="00896D96" w:rsidRDefault="003C0AE3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F455E" w14:textId="77777777" w:rsidR="003C0AE3" w:rsidRDefault="003C0AE3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71497175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DD67B" w14:textId="77777777" w:rsidR="003C0AE3" w:rsidRDefault="003C0AE3" w:rsidP="003C0AE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A1343" w14:textId="77777777" w:rsidR="003C0AE3" w:rsidRDefault="003C0AE3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1BE72" w14:textId="77777777" w:rsidR="003C0AE3" w:rsidRPr="00896D96" w:rsidRDefault="003C0AE3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3CB5F" w14:textId="77777777" w:rsidR="003C0AE3" w:rsidRDefault="003C0AE3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6BEDB893" w14:textId="77777777" w:rsidR="003C0AE3" w:rsidRDefault="003C0AE3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EE108" w14:textId="77777777" w:rsidR="003C0AE3" w:rsidRDefault="003C0AE3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BACAD" w14:textId="77777777" w:rsidR="003C0AE3" w:rsidRPr="00896D96" w:rsidRDefault="003C0AE3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C283C" w14:textId="77777777" w:rsidR="003C0AE3" w:rsidRDefault="003C0AE3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07943" w14:textId="77777777" w:rsidR="003C0AE3" w:rsidRPr="00896D96" w:rsidRDefault="003C0AE3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8D5A8" w14:textId="77777777" w:rsidR="003C0AE3" w:rsidRDefault="003C0AE3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14:paraId="2F64AFEE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29722" w14:textId="77777777" w:rsidR="003C0AE3" w:rsidRDefault="003C0AE3" w:rsidP="003C0AE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CB01E" w14:textId="77777777" w:rsidR="003C0AE3" w:rsidRDefault="003C0AE3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14:paraId="1CBD54A7" w14:textId="77777777" w:rsidR="003C0AE3" w:rsidRDefault="003C0AE3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557EC" w14:textId="77777777" w:rsidR="003C0AE3" w:rsidRPr="00896D96" w:rsidRDefault="003C0AE3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AB6A1" w14:textId="77777777" w:rsidR="003C0AE3" w:rsidRDefault="003C0AE3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14:paraId="7F6CF34F" w14:textId="77777777" w:rsidR="003C0AE3" w:rsidRDefault="003C0AE3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F2014" w14:textId="77777777" w:rsidR="003C0AE3" w:rsidRDefault="003C0AE3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E54D6" w14:textId="77777777" w:rsidR="003C0AE3" w:rsidRPr="00896D96" w:rsidRDefault="003C0AE3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99113" w14:textId="77777777" w:rsidR="003C0AE3" w:rsidRDefault="003C0AE3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F5F24" w14:textId="77777777" w:rsidR="003C0AE3" w:rsidRPr="00896D96" w:rsidRDefault="003C0AE3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1CEBC" w14:textId="77777777" w:rsidR="003C0AE3" w:rsidRDefault="003C0AE3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09F7DB77" w14:textId="77777777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E08B0" w14:textId="77777777" w:rsidR="003C0AE3" w:rsidRDefault="003C0AE3" w:rsidP="003C0AE3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02FDD" w14:textId="77777777" w:rsidR="003C0AE3" w:rsidRDefault="003C0AE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908A8" w14:textId="77777777" w:rsidR="003C0AE3" w:rsidRPr="00896D96" w:rsidRDefault="003C0AE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DC090" w14:textId="77777777" w:rsidR="003C0AE3" w:rsidRDefault="003C0AE3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14:paraId="7681429B" w14:textId="77777777" w:rsidR="003C0AE3" w:rsidRDefault="003C0AE3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51C88" w14:textId="77777777" w:rsidR="003C0AE3" w:rsidRDefault="003C0AE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480B9" w14:textId="77777777" w:rsidR="003C0AE3" w:rsidRPr="00896D96" w:rsidRDefault="003C0AE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B0196" w14:textId="77777777" w:rsidR="003C0AE3" w:rsidRDefault="003C0AE3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C32A" w14:textId="77777777" w:rsidR="003C0AE3" w:rsidRPr="00896D96" w:rsidRDefault="003C0AE3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3FCD8" w14:textId="77777777" w:rsidR="003C0AE3" w:rsidRDefault="003C0AE3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4AB146A" w14:textId="77777777" w:rsidR="003C0AE3" w:rsidRDefault="003C0AE3" w:rsidP="00D37279">
      <w:pPr>
        <w:spacing w:before="40" w:after="40" w:line="276" w:lineRule="auto"/>
        <w:ind w:right="57"/>
        <w:rPr>
          <w:sz w:val="20"/>
          <w:lang w:val="ro-RO"/>
        </w:rPr>
      </w:pPr>
    </w:p>
    <w:p w14:paraId="7F0C0480" w14:textId="77777777" w:rsidR="003C0AE3" w:rsidRDefault="003C0AE3" w:rsidP="00BF55B4">
      <w:pPr>
        <w:pStyle w:val="Heading1"/>
        <w:spacing w:line="360" w:lineRule="auto"/>
      </w:pPr>
      <w:r>
        <w:t>LINIA 421</w:t>
      </w:r>
    </w:p>
    <w:p w14:paraId="0B1597C4" w14:textId="77777777" w:rsidR="003C0AE3" w:rsidRDefault="003C0AE3" w:rsidP="00B90F8A">
      <w:pPr>
        <w:pStyle w:val="Heading1"/>
        <w:spacing w:line="360" w:lineRule="auto"/>
        <w:rPr>
          <w:b w:val="0"/>
          <w:bCs w:val="0"/>
          <w:sz w:val="8"/>
        </w:rPr>
      </w:pPr>
      <w:r>
        <w:t>SĂRĂŢEL - BISTRIŢA BÂRGĂULUI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3C0AE3" w14:paraId="6481EC0D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BF805" w14:textId="77777777" w:rsidR="003C0AE3" w:rsidRDefault="003C0AE3" w:rsidP="003C0AE3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6AC0A" w14:textId="77777777" w:rsidR="003C0AE3" w:rsidRDefault="003C0AE3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2B568" w14:textId="77777777" w:rsidR="003C0AE3" w:rsidRDefault="003C0AE3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60BFB" w14:textId="77777777" w:rsidR="003C0AE3" w:rsidRDefault="003C0AE3" w:rsidP="00CD1DF8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0A8674AD" w14:textId="77777777" w:rsidR="003C0AE3" w:rsidRDefault="003C0AE3" w:rsidP="00704F6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6D82D" w14:textId="77777777" w:rsidR="003C0AE3" w:rsidRDefault="003C0AE3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0338D" w14:textId="77777777" w:rsidR="003C0AE3" w:rsidRDefault="003C0AE3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69611" w14:textId="77777777" w:rsidR="003C0AE3" w:rsidRDefault="003C0AE3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7EEF5" w14:textId="77777777" w:rsidR="003C0AE3" w:rsidRPr="00E22A01" w:rsidRDefault="003C0AE3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6EC3F" w14:textId="77777777" w:rsidR="003C0AE3" w:rsidRDefault="003C0AE3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2D2EC8C3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98D48" w14:textId="77777777" w:rsidR="003C0AE3" w:rsidRDefault="003C0AE3" w:rsidP="003C0AE3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DF14E" w14:textId="77777777" w:rsidR="003C0AE3" w:rsidRDefault="003C0AE3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EF144" w14:textId="77777777" w:rsidR="003C0AE3" w:rsidRPr="00FE111C" w:rsidRDefault="003C0AE3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A6C75" w14:textId="77777777" w:rsidR="003C0AE3" w:rsidRDefault="003C0AE3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7D7FAB87" w14:textId="77777777" w:rsidR="003C0AE3" w:rsidRDefault="003C0AE3" w:rsidP="002E273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7, 8,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450E2" w14:textId="77777777" w:rsidR="003C0AE3" w:rsidRDefault="003C0AE3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FA4E0" w14:textId="77777777" w:rsidR="003C0AE3" w:rsidRPr="007B5B08" w:rsidRDefault="003C0AE3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B5B0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4F6BF" w14:textId="77777777" w:rsidR="003C0AE3" w:rsidRDefault="003C0AE3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E145" w14:textId="77777777" w:rsidR="003C0AE3" w:rsidRPr="00E22A01" w:rsidRDefault="003C0AE3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0CC6B" w14:textId="77777777" w:rsidR="003C0AE3" w:rsidRDefault="003C0AE3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2E178EEE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8BAE7" w14:textId="77777777" w:rsidR="003C0AE3" w:rsidRDefault="003C0AE3" w:rsidP="003C0AE3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7167E" w14:textId="77777777" w:rsidR="003C0AE3" w:rsidRDefault="003C0AE3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59+750</w:t>
            </w:r>
          </w:p>
          <w:p w14:paraId="2076D33D" w14:textId="77777777" w:rsidR="003C0AE3" w:rsidRDefault="003C0AE3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2A18E" w14:textId="77777777" w:rsidR="003C0AE3" w:rsidRPr="00FE111C" w:rsidRDefault="003C0AE3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C889F" w14:textId="77777777" w:rsidR="003C0AE3" w:rsidRDefault="003C0AE3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682212E7" w14:textId="77777777" w:rsidR="003C0AE3" w:rsidRDefault="003C0AE3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C0B45" w14:textId="77777777" w:rsidR="003C0AE3" w:rsidRDefault="003C0AE3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950B9" w14:textId="77777777" w:rsidR="003C0AE3" w:rsidRPr="007B5B08" w:rsidRDefault="003C0AE3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AB063" w14:textId="77777777" w:rsidR="003C0AE3" w:rsidRDefault="003C0AE3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D7E03" w14:textId="77777777" w:rsidR="003C0AE3" w:rsidRPr="00E22A01" w:rsidRDefault="003C0AE3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80DD5" w14:textId="77777777" w:rsidR="003C0AE3" w:rsidRDefault="003C0AE3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75870AA0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2FF2D" w14:textId="77777777" w:rsidR="003C0AE3" w:rsidRDefault="003C0AE3" w:rsidP="003C0AE3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43C76" w14:textId="77777777" w:rsidR="003C0AE3" w:rsidRDefault="003C0AE3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60+305</w:t>
            </w:r>
          </w:p>
          <w:p w14:paraId="1EE04FEA" w14:textId="77777777" w:rsidR="003C0AE3" w:rsidRDefault="003C0AE3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89+925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67DB4" w14:textId="77777777" w:rsidR="003C0AE3" w:rsidRDefault="003C0AE3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136FC" w14:textId="77777777" w:rsidR="003C0AE3" w:rsidRPr="00160207" w:rsidRDefault="003C0AE3" w:rsidP="00821666">
            <w:pPr>
              <w:spacing w:before="40" w:after="40" w:line="360" w:lineRule="auto"/>
              <w:ind w:lef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 Nord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-</w:t>
            </w:r>
          </w:p>
          <w:p w14:paraId="2CD73E29" w14:textId="77777777" w:rsidR="003C0AE3" w:rsidRDefault="003C0AE3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Bârgăului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71DA" w14:textId="77777777" w:rsidR="003C0AE3" w:rsidRDefault="003C0AE3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49290" w14:textId="77777777" w:rsidR="003C0AE3" w:rsidRPr="007B5B08" w:rsidRDefault="003C0AE3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75409" w14:textId="77777777" w:rsidR="003C0AE3" w:rsidRDefault="003C0AE3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FC02D" w14:textId="77777777" w:rsidR="003C0AE3" w:rsidRPr="00E22A01" w:rsidRDefault="003C0AE3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C4F31" w14:textId="77777777" w:rsidR="003C0AE3" w:rsidRPr="00821666" w:rsidRDefault="003C0AE3" w:rsidP="004919C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821666">
              <w:rPr>
                <w:b/>
                <w:bCs/>
                <w:iCs/>
                <w:sz w:val="20"/>
                <w:lang w:val="ro-RO"/>
              </w:rPr>
              <w:t>*V</w:t>
            </w:r>
            <w:r>
              <w:rPr>
                <w:b/>
                <w:bCs/>
                <w:iCs/>
                <w:sz w:val="20"/>
                <w:lang w:val="ro-RO"/>
              </w:rPr>
              <w:t>alabil doar pentru trenurile de marfă remorcate cu locomotive DHC.</w:t>
            </w:r>
          </w:p>
        </w:tc>
      </w:tr>
    </w:tbl>
    <w:p w14:paraId="58AF97AE" w14:textId="77777777" w:rsidR="003C0AE3" w:rsidRDefault="003C0AE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1432C97B" w14:textId="77777777" w:rsidR="003C0AE3" w:rsidRDefault="003C0AE3" w:rsidP="0050463B">
      <w:pPr>
        <w:pStyle w:val="Heading1"/>
        <w:spacing w:line="360" w:lineRule="auto"/>
      </w:pPr>
      <w:r>
        <w:t>LINIA 422</w:t>
      </w:r>
    </w:p>
    <w:p w14:paraId="7B68382A" w14:textId="77777777" w:rsidR="003C0AE3" w:rsidRDefault="003C0AE3" w:rsidP="00A84178">
      <w:pPr>
        <w:pStyle w:val="Heading1"/>
        <w:spacing w:line="360" w:lineRule="auto"/>
        <w:rPr>
          <w:b w:val="0"/>
          <w:bCs w:val="0"/>
          <w:sz w:val="8"/>
        </w:rPr>
      </w:pPr>
      <w:r>
        <w:t>SALVA - SIGHETU MARMAŢIEI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4"/>
        <w:gridCol w:w="2204"/>
        <w:gridCol w:w="870"/>
        <w:gridCol w:w="754"/>
        <w:gridCol w:w="870"/>
        <w:gridCol w:w="754"/>
        <w:gridCol w:w="2491"/>
      </w:tblGrid>
      <w:tr w:rsidR="003C0AE3" w14:paraId="437EDB96" w14:textId="77777777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FA435" w14:textId="77777777" w:rsidR="003C0AE3" w:rsidRDefault="003C0AE3" w:rsidP="003C0AE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B7651" w14:textId="77777777" w:rsidR="003C0AE3" w:rsidRDefault="003C0AE3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16+080</w:t>
            </w:r>
          </w:p>
          <w:p w14:paraId="3D47054D" w14:textId="77777777" w:rsidR="003C0AE3" w:rsidRDefault="003C0AE3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328D2" w14:textId="77777777" w:rsidR="003C0AE3" w:rsidRDefault="003C0AE3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1F5ED" w14:textId="77777777" w:rsidR="003C0AE3" w:rsidRDefault="003C0AE3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Telciu - </w:t>
            </w:r>
          </w:p>
          <w:p w14:paraId="072465AF" w14:textId="77777777" w:rsidR="003C0AE3" w:rsidRDefault="003C0AE3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DA339" w14:textId="77777777" w:rsidR="003C0AE3" w:rsidRDefault="003C0AE3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B8179" w14:textId="77777777" w:rsidR="003C0AE3" w:rsidRPr="00077620" w:rsidRDefault="003C0AE3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2C88A" w14:textId="77777777" w:rsidR="003C0AE3" w:rsidRDefault="003C0AE3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417D8" w14:textId="77777777" w:rsidR="003C0AE3" w:rsidRPr="00077620" w:rsidRDefault="003C0AE3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39EC6" w14:textId="77777777" w:rsidR="003C0AE3" w:rsidRDefault="003C0AE3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0FEA7C76" w14:textId="77777777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AD22B" w14:textId="77777777" w:rsidR="003C0AE3" w:rsidRDefault="003C0AE3" w:rsidP="003C0AE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DC32B" w14:textId="77777777" w:rsidR="003C0AE3" w:rsidRDefault="003C0AE3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27+950</w:t>
            </w:r>
          </w:p>
          <w:p w14:paraId="16D512BA" w14:textId="77777777" w:rsidR="003C0AE3" w:rsidRDefault="003C0AE3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C35B4" w14:textId="77777777" w:rsidR="003C0AE3" w:rsidRDefault="003C0AE3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4DC7C" w14:textId="77777777" w:rsidR="003C0AE3" w:rsidRDefault="003C0AE3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Fiad -</w:t>
            </w:r>
          </w:p>
          <w:p w14:paraId="05EB4D54" w14:textId="77777777" w:rsidR="003C0AE3" w:rsidRDefault="003C0AE3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Dealu Ștefăniței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23F8C" w14:textId="77777777" w:rsidR="003C0AE3" w:rsidRDefault="003C0AE3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CA1E6" w14:textId="77777777" w:rsidR="003C0AE3" w:rsidRPr="00077620" w:rsidRDefault="003C0AE3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BA556" w14:textId="77777777" w:rsidR="003C0AE3" w:rsidRDefault="003C0AE3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913D" w14:textId="77777777" w:rsidR="003C0AE3" w:rsidRPr="00077620" w:rsidRDefault="003C0AE3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A7F17" w14:textId="77777777" w:rsidR="003C0AE3" w:rsidRDefault="003C0AE3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6491ED30" w14:textId="77777777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56BF2" w14:textId="77777777" w:rsidR="003C0AE3" w:rsidRDefault="003C0AE3" w:rsidP="003C0AE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AFBC8" w14:textId="77777777" w:rsidR="003C0AE3" w:rsidRDefault="003C0AE3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2+980</w:t>
            </w:r>
          </w:p>
          <w:p w14:paraId="1299EB78" w14:textId="77777777" w:rsidR="003C0AE3" w:rsidRDefault="003C0AE3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B1CD5" w14:textId="77777777" w:rsidR="003C0AE3" w:rsidRPr="00077620" w:rsidRDefault="003C0AE3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077620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DE0BD" w14:textId="77777777" w:rsidR="003C0AE3" w:rsidRDefault="003C0AE3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Leordina</w:t>
            </w:r>
            <w:r>
              <w:rPr>
                <w:b/>
                <w:bCs/>
                <w:sz w:val="20"/>
                <w:lang w:val="en-US"/>
              </w:rPr>
              <w:t xml:space="preserve"> –</w:t>
            </w:r>
          </w:p>
          <w:p w14:paraId="6A635F77" w14:textId="77777777" w:rsidR="003C0AE3" w:rsidRPr="002E25CE" w:rsidRDefault="003C0AE3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Valea Vişeului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249E7" w14:textId="77777777" w:rsidR="003C0AE3" w:rsidRDefault="003C0AE3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9C516" w14:textId="77777777" w:rsidR="003C0AE3" w:rsidRPr="00077620" w:rsidRDefault="003C0AE3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AB03D" w14:textId="77777777" w:rsidR="003C0AE3" w:rsidRDefault="003C0AE3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7F1E5" w14:textId="77777777" w:rsidR="003C0AE3" w:rsidRPr="00077620" w:rsidRDefault="003C0AE3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7C0F1" w14:textId="77777777" w:rsidR="003C0AE3" w:rsidRDefault="003C0AE3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01460462" w14:textId="77777777" w:rsidTr="00E00051">
        <w:trPr>
          <w:cantSplit/>
          <w:trHeight w:val="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52C38" w14:textId="77777777" w:rsidR="003C0AE3" w:rsidRDefault="003C0AE3" w:rsidP="003C0AE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E3BC1" w14:textId="77777777" w:rsidR="003C0AE3" w:rsidRDefault="003C0AE3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239+800</w:t>
            </w:r>
          </w:p>
          <w:p w14:paraId="2A074C08" w14:textId="77777777" w:rsidR="003C0AE3" w:rsidRDefault="003C0AE3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239+750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C9E8D" w14:textId="77777777" w:rsidR="003C0AE3" w:rsidRPr="00077620" w:rsidRDefault="003C0AE3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B8AA6" w14:textId="77777777" w:rsidR="003C0AE3" w:rsidRDefault="003C0AE3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Vişeului -</w:t>
            </w:r>
          </w:p>
          <w:p w14:paraId="44E2CCDC" w14:textId="77777777" w:rsidR="003C0AE3" w:rsidRDefault="003C0AE3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Bocicoi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9E37F" w14:textId="77777777" w:rsidR="003C0AE3" w:rsidRDefault="003C0AE3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9553C" w14:textId="77777777" w:rsidR="003C0AE3" w:rsidRPr="00077620" w:rsidRDefault="003C0AE3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786F5" w14:textId="77777777" w:rsidR="003C0AE3" w:rsidRDefault="003C0AE3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14CA1" w14:textId="77777777" w:rsidR="003C0AE3" w:rsidRPr="00077620" w:rsidRDefault="003C0AE3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5A9F6" w14:textId="77777777" w:rsidR="003C0AE3" w:rsidRDefault="003C0AE3" w:rsidP="00DF70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03B13A05" w14:textId="77777777" w:rsidTr="00E00051">
        <w:trPr>
          <w:cantSplit/>
          <w:trHeight w:val="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2D80C" w14:textId="77777777" w:rsidR="003C0AE3" w:rsidRDefault="003C0AE3" w:rsidP="003C0AE3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74A42" w14:textId="77777777" w:rsidR="003C0AE3" w:rsidRDefault="003C0AE3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89BC5" w14:textId="77777777" w:rsidR="003C0AE3" w:rsidRDefault="003C0AE3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CAD95" w14:textId="77777777" w:rsidR="003C0AE3" w:rsidRDefault="003C0AE3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Sighetu Marmației</w:t>
            </w:r>
          </w:p>
          <w:p w14:paraId="7E9BFEDF" w14:textId="77777777" w:rsidR="003C0AE3" w:rsidRDefault="003C0AE3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DB7BC" w14:textId="77777777" w:rsidR="003C0AE3" w:rsidRDefault="003C0AE3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219+607</w:t>
            </w:r>
          </w:p>
          <w:p w14:paraId="74CE718C" w14:textId="77777777" w:rsidR="003C0AE3" w:rsidRDefault="003C0AE3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7084A" w14:textId="77777777" w:rsidR="003C0AE3" w:rsidRPr="00077620" w:rsidRDefault="003C0AE3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5BF3E" w14:textId="77777777" w:rsidR="003C0AE3" w:rsidRDefault="003C0AE3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6AED9" w14:textId="77777777" w:rsidR="003C0AE3" w:rsidRPr="00077620" w:rsidRDefault="003C0AE3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EA875" w14:textId="77777777" w:rsidR="003C0AE3" w:rsidRDefault="003C0AE3" w:rsidP="00DF70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10B770E" w14:textId="77777777" w:rsidR="003C0AE3" w:rsidRDefault="003C0AE3">
      <w:pPr>
        <w:spacing w:before="40" w:after="40" w:line="192" w:lineRule="auto"/>
        <w:ind w:right="57"/>
        <w:rPr>
          <w:sz w:val="20"/>
          <w:lang w:val="ro-RO"/>
        </w:rPr>
      </w:pPr>
    </w:p>
    <w:p w14:paraId="2917D7A9" w14:textId="77777777" w:rsidR="003C0AE3" w:rsidRDefault="003C0AE3" w:rsidP="00380064">
      <w:pPr>
        <w:pStyle w:val="Heading1"/>
        <w:spacing w:line="360" w:lineRule="auto"/>
      </w:pPr>
      <w:r>
        <w:t>LINIA 500</w:t>
      </w:r>
    </w:p>
    <w:p w14:paraId="12B928EB" w14:textId="77777777" w:rsidR="003C0AE3" w:rsidRPr="00071303" w:rsidRDefault="003C0AE3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3C0AE3" w14:paraId="06B15731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36D86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DA9AF" w14:textId="77777777" w:rsidR="003C0AE3" w:rsidRDefault="003C0AE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6B139003" w14:textId="77777777" w:rsidR="003C0AE3" w:rsidRDefault="003C0AE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8C371" w14:textId="77777777" w:rsidR="003C0AE3" w:rsidRPr="00D33E71" w:rsidRDefault="003C0AE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EA5BC" w14:textId="77777777" w:rsidR="003C0AE3" w:rsidRDefault="003C0AE3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69E8F569" w14:textId="77777777" w:rsidR="003C0AE3" w:rsidRDefault="003C0AE3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BAE5D" w14:textId="77777777" w:rsidR="003C0AE3" w:rsidRDefault="003C0AE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CEADF" w14:textId="77777777" w:rsidR="003C0AE3" w:rsidRPr="00D33E71" w:rsidRDefault="003C0AE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B329E" w14:textId="77777777" w:rsidR="003C0AE3" w:rsidRDefault="003C0AE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1CDC8" w14:textId="77777777" w:rsidR="003C0AE3" w:rsidRPr="00D33E71" w:rsidRDefault="003C0AE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0718F" w14:textId="77777777" w:rsidR="003C0AE3" w:rsidRDefault="003C0AE3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0061C9BD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A96EA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C7DFB" w14:textId="77777777" w:rsidR="003C0AE3" w:rsidRDefault="003C0AE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BA09" w14:textId="77777777" w:rsidR="003C0AE3" w:rsidRPr="00D33E71" w:rsidRDefault="003C0AE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2B96C" w14:textId="77777777" w:rsidR="003C0AE3" w:rsidRDefault="003C0AE3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41E03768" w14:textId="77777777" w:rsidR="003C0AE3" w:rsidRDefault="003C0AE3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51BA5C15" w14:textId="77777777" w:rsidR="003C0AE3" w:rsidRDefault="003C0AE3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B8085" w14:textId="77777777" w:rsidR="003C0AE3" w:rsidRDefault="003C0AE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382E67ED" w14:textId="77777777" w:rsidR="003C0AE3" w:rsidRDefault="003C0AE3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5C171" w14:textId="77777777" w:rsidR="003C0AE3" w:rsidRPr="00D33E71" w:rsidRDefault="003C0AE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AFDCA" w14:textId="77777777" w:rsidR="003C0AE3" w:rsidRDefault="003C0AE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243E" w14:textId="77777777" w:rsidR="003C0AE3" w:rsidRPr="00D33E71" w:rsidRDefault="003C0AE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65402" w14:textId="77777777" w:rsidR="003C0AE3" w:rsidRDefault="003C0AE3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0025616F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518A0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E781D" w14:textId="77777777" w:rsidR="003C0AE3" w:rsidRDefault="003C0AE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2A50F" w14:textId="77777777" w:rsidR="003C0AE3" w:rsidRPr="00D33E71" w:rsidRDefault="003C0AE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316F4" w14:textId="77777777" w:rsidR="003C0AE3" w:rsidRDefault="003C0AE3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123454B4" w14:textId="77777777" w:rsidR="003C0AE3" w:rsidRDefault="003C0AE3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7CA22A7E" w14:textId="77777777" w:rsidR="003C0AE3" w:rsidRDefault="003C0AE3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5314F" w14:textId="77777777" w:rsidR="003C0AE3" w:rsidRDefault="003C0AE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1D81A88D" w14:textId="77777777" w:rsidR="003C0AE3" w:rsidRDefault="003C0AE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BDEA6" w14:textId="77777777" w:rsidR="003C0AE3" w:rsidRPr="00D33E71" w:rsidRDefault="003C0AE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94D56" w14:textId="77777777" w:rsidR="003C0AE3" w:rsidRDefault="003C0AE3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BD93" w14:textId="77777777" w:rsidR="003C0AE3" w:rsidRPr="00D33E71" w:rsidRDefault="003C0AE3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D885F" w14:textId="77777777" w:rsidR="003C0AE3" w:rsidRDefault="003C0AE3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2905297A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7864A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789BE" w14:textId="77777777" w:rsidR="003C0AE3" w:rsidRDefault="003C0AE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04BC237B" w14:textId="77777777" w:rsidR="003C0AE3" w:rsidRDefault="003C0AE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9D6E9" w14:textId="77777777" w:rsidR="003C0AE3" w:rsidRPr="00D33E71" w:rsidRDefault="003C0AE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68F72" w14:textId="77777777" w:rsidR="003C0AE3" w:rsidRPr="0008670B" w:rsidRDefault="003C0AE3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66D9EA58" w14:textId="77777777" w:rsidR="003C0AE3" w:rsidRDefault="003C0AE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51001B51" w14:textId="77777777" w:rsidR="003C0AE3" w:rsidRDefault="003C0AE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4DB1B" w14:textId="77777777" w:rsidR="003C0AE3" w:rsidRDefault="003C0AE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644C4" w14:textId="77777777" w:rsidR="003C0AE3" w:rsidRDefault="003C0AE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9089E" w14:textId="77777777" w:rsidR="003C0AE3" w:rsidRDefault="003C0AE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C6126" w14:textId="77777777" w:rsidR="003C0AE3" w:rsidRPr="00D33E71" w:rsidRDefault="003C0AE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7E126" w14:textId="77777777" w:rsidR="003C0AE3" w:rsidRDefault="003C0AE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00001F71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4E96A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B54E9" w14:textId="77777777" w:rsidR="003C0AE3" w:rsidRDefault="003C0AE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53A7A" w14:textId="77777777" w:rsidR="003C0AE3" w:rsidRPr="00D33E71" w:rsidRDefault="003C0AE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106E7" w14:textId="77777777" w:rsidR="003C0AE3" w:rsidRPr="0008670B" w:rsidRDefault="003C0AE3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5792A8AE" w14:textId="77777777" w:rsidR="003C0AE3" w:rsidRDefault="003C0AE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305DF01B" w14:textId="77777777" w:rsidR="003C0AE3" w:rsidRDefault="003C0AE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10DEF" w14:textId="77777777" w:rsidR="003C0AE3" w:rsidRDefault="003C0AE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0404C" w14:textId="77777777" w:rsidR="003C0AE3" w:rsidRDefault="003C0AE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F7F78" w14:textId="77777777" w:rsidR="003C0AE3" w:rsidRDefault="003C0AE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154A12F6" w14:textId="77777777" w:rsidR="003C0AE3" w:rsidRDefault="003C0AE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61E4A" w14:textId="77777777" w:rsidR="003C0AE3" w:rsidRPr="00D33E71" w:rsidRDefault="003C0AE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4DC31" w14:textId="77777777" w:rsidR="003C0AE3" w:rsidRDefault="003C0AE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:rsidRPr="00456545" w14:paraId="2B6AD278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2EB26" w14:textId="77777777" w:rsidR="003C0AE3" w:rsidRPr="00456545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3D405" w14:textId="77777777" w:rsidR="003C0AE3" w:rsidRPr="00456545" w:rsidRDefault="003C0AE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98275" w14:textId="77777777" w:rsidR="003C0AE3" w:rsidRPr="00D33E71" w:rsidRDefault="003C0AE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E96A6" w14:textId="77777777" w:rsidR="003C0AE3" w:rsidRDefault="003C0AE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48E63778" w14:textId="77777777" w:rsidR="003C0AE3" w:rsidRPr="00456545" w:rsidRDefault="003C0AE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AD647" w14:textId="77777777" w:rsidR="003C0AE3" w:rsidRPr="00456545" w:rsidRDefault="003C0AE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B39E9" w14:textId="77777777" w:rsidR="003C0AE3" w:rsidRPr="00D33E71" w:rsidRDefault="003C0AE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96A80" w14:textId="77777777" w:rsidR="003C0AE3" w:rsidRPr="00456545" w:rsidRDefault="003C0AE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77596" w14:textId="77777777" w:rsidR="003C0AE3" w:rsidRPr="00D33E71" w:rsidRDefault="003C0AE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6C119" w14:textId="77777777" w:rsidR="003C0AE3" w:rsidRPr="00456545" w:rsidRDefault="003C0AE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0AE3" w:rsidRPr="00456545" w14:paraId="41E22857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91F22" w14:textId="77777777" w:rsidR="003C0AE3" w:rsidRPr="00456545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C3784" w14:textId="77777777" w:rsidR="003C0AE3" w:rsidRPr="00456545" w:rsidRDefault="003C0AE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A8676" w14:textId="77777777" w:rsidR="003C0AE3" w:rsidRPr="00D33E71" w:rsidRDefault="003C0AE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54FF5" w14:textId="77777777" w:rsidR="003C0AE3" w:rsidRDefault="003C0AE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3F5943D8" w14:textId="77777777" w:rsidR="003C0AE3" w:rsidRPr="00456545" w:rsidRDefault="003C0AE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C8724" w14:textId="77777777" w:rsidR="003C0AE3" w:rsidRPr="00456545" w:rsidRDefault="003C0AE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94978" w14:textId="77777777" w:rsidR="003C0AE3" w:rsidRPr="00D33E71" w:rsidRDefault="003C0AE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44ED1" w14:textId="77777777" w:rsidR="003C0AE3" w:rsidRPr="00456545" w:rsidRDefault="003C0AE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09A0A" w14:textId="77777777" w:rsidR="003C0AE3" w:rsidRPr="00D33E71" w:rsidRDefault="003C0AE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263FA" w14:textId="77777777" w:rsidR="003C0AE3" w:rsidRPr="00456545" w:rsidRDefault="003C0AE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3C0AE3" w:rsidRPr="00456545" w14:paraId="3C1E4F27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26621" w14:textId="77777777" w:rsidR="003C0AE3" w:rsidRPr="00456545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4AF44" w14:textId="77777777" w:rsidR="003C0AE3" w:rsidRDefault="003C0AE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0144B526" w14:textId="77777777" w:rsidR="003C0AE3" w:rsidRPr="00456545" w:rsidRDefault="003C0AE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6266E" w14:textId="77777777" w:rsidR="003C0AE3" w:rsidRPr="00D33E71" w:rsidRDefault="003C0AE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D2991" w14:textId="77777777" w:rsidR="003C0AE3" w:rsidRDefault="003C0AE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6410A2A6" w14:textId="77777777" w:rsidR="003C0AE3" w:rsidRDefault="003C0AE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CA79F" w14:textId="77777777" w:rsidR="003C0AE3" w:rsidRDefault="003C0AE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77F7D" w14:textId="77777777" w:rsidR="003C0AE3" w:rsidRDefault="003C0AE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2BAA6" w14:textId="77777777" w:rsidR="003C0AE3" w:rsidRDefault="003C0AE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7C1F3CC8" w14:textId="77777777" w:rsidR="003C0AE3" w:rsidRPr="00456545" w:rsidRDefault="003C0AE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BB3A0" w14:textId="77777777" w:rsidR="003C0AE3" w:rsidRPr="00D33E71" w:rsidRDefault="003C0AE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DB6A" w14:textId="77777777" w:rsidR="003C0AE3" w:rsidRPr="004143AF" w:rsidRDefault="003C0AE3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0AC46A1" w14:textId="77777777" w:rsidR="003C0AE3" w:rsidRPr="00A3090B" w:rsidRDefault="003C0AE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:rsidRPr="00456545" w14:paraId="704D5EEA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F5BA3" w14:textId="77777777" w:rsidR="003C0AE3" w:rsidRPr="00456545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B7F91" w14:textId="77777777" w:rsidR="003C0AE3" w:rsidRDefault="003C0AE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9A12F" w14:textId="77777777" w:rsidR="003C0AE3" w:rsidRDefault="003C0AE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97B2A" w14:textId="77777777" w:rsidR="003C0AE3" w:rsidRDefault="003C0AE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7F46D418" w14:textId="77777777" w:rsidR="003C0AE3" w:rsidRDefault="003C0AE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5B4394C1" w14:textId="77777777" w:rsidR="003C0AE3" w:rsidRDefault="003C0AE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4AAE89A7" w14:textId="77777777" w:rsidR="003C0AE3" w:rsidRDefault="003C0AE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3A7D5" w14:textId="77777777" w:rsidR="003C0AE3" w:rsidRDefault="003C0AE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A59E4" w14:textId="77777777" w:rsidR="003C0AE3" w:rsidRDefault="003C0AE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74C8E" w14:textId="77777777" w:rsidR="003C0AE3" w:rsidRDefault="003C0AE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5050BD6D" w14:textId="77777777" w:rsidR="003C0AE3" w:rsidRDefault="003C0AE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FD045" w14:textId="77777777" w:rsidR="003C0AE3" w:rsidRDefault="003C0AE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5C074" w14:textId="77777777" w:rsidR="003C0AE3" w:rsidRPr="00377D08" w:rsidRDefault="003C0AE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9516BB" w14:textId="77777777" w:rsidR="003C0AE3" w:rsidRPr="00377D08" w:rsidRDefault="003C0AE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4A95CFB0" w14:textId="77777777" w:rsidR="003C0AE3" w:rsidRPr="004143AF" w:rsidRDefault="003C0AE3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3C0AE3" w:rsidRPr="00456545" w14:paraId="2E5255C0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F17E3" w14:textId="77777777" w:rsidR="003C0AE3" w:rsidRPr="00456545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45A6D" w14:textId="77777777" w:rsidR="003C0AE3" w:rsidRDefault="003C0AE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DBDD9" w14:textId="77777777" w:rsidR="003C0AE3" w:rsidRDefault="003C0AE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8F4CA" w14:textId="77777777" w:rsidR="003C0AE3" w:rsidRDefault="003C0AE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5893C3BF" w14:textId="77777777" w:rsidR="003C0AE3" w:rsidRDefault="003C0AE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95279" w14:textId="77777777" w:rsidR="003C0AE3" w:rsidRDefault="003C0AE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416DCEDD" w14:textId="77777777" w:rsidR="003C0AE3" w:rsidRDefault="003C0AE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5C522" w14:textId="77777777" w:rsidR="003C0AE3" w:rsidRDefault="003C0AE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882D0" w14:textId="77777777" w:rsidR="003C0AE3" w:rsidRDefault="003C0AE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F6120" w14:textId="77777777" w:rsidR="003C0AE3" w:rsidRDefault="003C0AE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DA9F9" w14:textId="77777777" w:rsidR="003C0AE3" w:rsidRDefault="003C0AE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3E626B" w14:textId="77777777" w:rsidR="003C0AE3" w:rsidRPr="005F21B7" w:rsidRDefault="003C0AE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3C0AE3" w:rsidRPr="00456545" w14:paraId="37AE05BB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0670B" w14:textId="77777777" w:rsidR="003C0AE3" w:rsidRPr="00456545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DD5A2" w14:textId="77777777" w:rsidR="003C0AE3" w:rsidRDefault="003C0AE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96A03" w14:textId="77777777" w:rsidR="003C0AE3" w:rsidRDefault="003C0AE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4DDD6" w14:textId="77777777" w:rsidR="003C0AE3" w:rsidRDefault="003C0AE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31CF5866" w14:textId="77777777" w:rsidR="003C0AE3" w:rsidRDefault="003C0AE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F0C0E" w14:textId="77777777" w:rsidR="003C0AE3" w:rsidRDefault="003C0AE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76FE6E77" w14:textId="77777777" w:rsidR="003C0AE3" w:rsidRDefault="003C0AE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D553" w14:textId="77777777" w:rsidR="003C0AE3" w:rsidRDefault="003C0AE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4A200" w14:textId="77777777" w:rsidR="003C0AE3" w:rsidRDefault="003C0AE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7B376" w14:textId="77777777" w:rsidR="003C0AE3" w:rsidRDefault="003C0AE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CB16C" w14:textId="77777777" w:rsidR="003C0AE3" w:rsidRDefault="003C0AE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4F6A4E" w14:textId="77777777" w:rsidR="003C0AE3" w:rsidRDefault="003C0AE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3C0AE3" w:rsidRPr="00456545" w14:paraId="27A49EA7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EB725" w14:textId="77777777" w:rsidR="003C0AE3" w:rsidRPr="00456545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4C29B" w14:textId="77777777" w:rsidR="003C0AE3" w:rsidRDefault="003C0AE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AAF0A" w14:textId="77777777" w:rsidR="003C0AE3" w:rsidRDefault="003C0AE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A00DA" w14:textId="77777777" w:rsidR="003C0AE3" w:rsidRDefault="003C0AE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1BAF8C88" w14:textId="77777777" w:rsidR="003C0AE3" w:rsidRDefault="003C0AE3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EEF02" w14:textId="77777777" w:rsidR="003C0AE3" w:rsidRDefault="003C0AE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2A140302" w14:textId="77777777" w:rsidR="003C0AE3" w:rsidRDefault="003C0AE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4310D" w14:textId="77777777" w:rsidR="003C0AE3" w:rsidRDefault="003C0AE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AAAF1" w14:textId="77777777" w:rsidR="003C0AE3" w:rsidRDefault="003C0AE3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CDCFB" w14:textId="77777777" w:rsidR="003C0AE3" w:rsidRDefault="003C0AE3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665B8" w14:textId="77777777" w:rsidR="003C0AE3" w:rsidRDefault="003C0AE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092A33" w14:textId="77777777" w:rsidR="003C0AE3" w:rsidRDefault="003C0AE3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3C0AE3" w:rsidRPr="00456545" w14:paraId="1FD08943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72204" w14:textId="77777777" w:rsidR="003C0AE3" w:rsidRPr="00456545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0D9E2" w14:textId="77777777" w:rsidR="003C0AE3" w:rsidRDefault="003C0AE3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37243" w14:textId="77777777" w:rsidR="003C0AE3" w:rsidRDefault="003C0AE3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37944" w14:textId="77777777" w:rsidR="003C0AE3" w:rsidRDefault="003C0AE3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568FE22B" w14:textId="77777777" w:rsidR="003C0AE3" w:rsidRDefault="003C0AE3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47BDD" w14:textId="77777777" w:rsidR="003C0AE3" w:rsidRDefault="003C0AE3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2070AADF" w14:textId="77777777" w:rsidR="003C0AE3" w:rsidRDefault="003C0AE3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801D5" w14:textId="77777777" w:rsidR="003C0AE3" w:rsidRDefault="003C0AE3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B1388" w14:textId="77777777" w:rsidR="003C0AE3" w:rsidRDefault="003C0AE3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9295D" w14:textId="77777777" w:rsidR="003C0AE3" w:rsidRDefault="003C0AE3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4B046" w14:textId="77777777" w:rsidR="003C0AE3" w:rsidRDefault="003C0AE3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C1B3EF3" w14:textId="77777777" w:rsidR="003C0AE3" w:rsidRDefault="003C0AE3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3C4AE218" w14:textId="77777777" w:rsidR="003C0AE3" w:rsidRDefault="003C0AE3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3C0AE3" w:rsidRPr="00456545" w14:paraId="6B4EC86A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EA150" w14:textId="77777777" w:rsidR="003C0AE3" w:rsidRPr="00456545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F48F5" w14:textId="77777777" w:rsidR="003C0AE3" w:rsidRDefault="003C0AE3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EE978" w14:textId="77777777" w:rsidR="003C0AE3" w:rsidRDefault="003C0AE3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F9436" w14:textId="77777777" w:rsidR="003C0AE3" w:rsidRDefault="003C0AE3" w:rsidP="006F2A1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5F459982" w14:textId="77777777" w:rsidR="003C0AE3" w:rsidRDefault="003C0AE3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EEB6B" w14:textId="77777777" w:rsidR="003C0AE3" w:rsidRDefault="003C0AE3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A1D86" w14:textId="77777777" w:rsidR="003C0AE3" w:rsidRDefault="003C0AE3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B5340" w14:textId="77777777" w:rsidR="003C0AE3" w:rsidRDefault="003C0AE3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112+950</w:t>
            </w:r>
          </w:p>
          <w:p w14:paraId="2D05B995" w14:textId="77777777" w:rsidR="003C0AE3" w:rsidRDefault="003C0AE3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D6238" w14:textId="77777777" w:rsidR="003C0AE3" w:rsidRDefault="003C0AE3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DD70F" w14:textId="77777777" w:rsidR="003C0AE3" w:rsidRDefault="003C0AE3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75036B0" w14:textId="77777777" w:rsidR="003C0AE3" w:rsidRDefault="003C0AE3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</w:tc>
      </w:tr>
      <w:tr w:rsidR="003C0AE3" w:rsidRPr="00456545" w14:paraId="1EB7E68D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B797A" w14:textId="77777777" w:rsidR="003C0AE3" w:rsidRPr="00456545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0179B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103690CB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D7C69" w14:textId="77777777" w:rsidR="003C0AE3" w:rsidRDefault="003C0AE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A989E" w14:textId="77777777" w:rsidR="003C0AE3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5B3DC262" w14:textId="77777777" w:rsidR="003C0AE3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71366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01C2E" w14:textId="77777777" w:rsidR="003C0AE3" w:rsidRDefault="003C0AE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5C862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4A352FDE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306F" w14:textId="77777777" w:rsidR="003C0AE3" w:rsidRDefault="003C0AE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11BE4" w14:textId="77777777" w:rsidR="003C0AE3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46194E8D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47848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71973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852EE" w14:textId="77777777" w:rsidR="003C0AE3" w:rsidRPr="00D33E71" w:rsidRDefault="003C0AE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23B92" w14:textId="77777777" w:rsidR="003C0AE3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618411F9" w14:textId="77777777" w:rsidR="003C0AE3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277AB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33A5986A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72D4E44F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7A7AD" w14:textId="77777777" w:rsidR="003C0AE3" w:rsidRPr="00D33E71" w:rsidRDefault="003C0AE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89727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B7E06" w14:textId="77777777" w:rsidR="003C0AE3" w:rsidRPr="00D33E71" w:rsidRDefault="003C0AE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E7144" w14:textId="77777777" w:rsidR="003C0AE3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3C0350" w14:textId="77777777" w:rsidR="003C0AE3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6757E415" w14:textId="77777777" w:rsidR="003C0AE3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31D5F988" w14:textId="77777777" w:rsidR="003C0AE3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78D2B291" w14:textId="77777777" w:rsidR="003C0AE3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3C0AE3" w14:paraId="7C211DFE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74406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97AFC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00976" w14:textId="77777777" w:rsidR="003C0AE3" w:rsidRPr="00D33E71" w:rsidRDefault="003C0AE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7CDA3" w14:textId="77777777" w:rsidR="003C0AE3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5A788A8E" w14:textId="77777777" w:rsidR="003C0AE3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84718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047C57F0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31463B19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60EA9" w14:textId="77777777" w:rsidR="003C0AE3" w:rsidRDefault="003C0AE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D6EC4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F3B55" w14:textId="77777777" w:rsidR="003C0AE3" w:rsidRPr="00D33E71" w:rsidRDefault="003C0AE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3F588" w14:textId="77777777" w:rsidR="003C0AE3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CF5173" w14:textId="77777777" w:rsidR="003C0AE3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61748A1C" w14:textId="77777777" w:rsidR="003C0AE3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4EE32C23" w14:textId="77777777" w:rsidR="003C0AE3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3C0AE3" w14:paraId="3C7A588B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88CF7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A498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537B0BEC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5391F" w14:textId="77777777" w:rsidR="003C0AE3" w:rsidRPr="00D33E71" w:rsidRDefault="003C0AE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D32AD" w14:textId="77777777" w:rsidR="003C0AE3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15BDFD94" w14:textId="77777777" w:rsidR="003C0AE3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34B5CB5E" w14:textId="77777777" w:rsidR="003C0AE3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79C42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251E9" w14:textId="77777777" w:rsidR="003C0AE3" w:rsidRDefault="003C0AE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D51DB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9FBEC" w14:textId="77777777" w:rsidR="003C0AE3" w:rsidRPr="00D33E71" w:rsidRDefault="003C0AE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283DF" w14:textId="77777777" w:rsidR="003C0AE3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99D483" w14:textId="77777777" w:rsidR="003C0AE3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3C0AE3" w14:paraId="11BA45FA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393C1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822FC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30F83" w14:textId="77777777" w:rsidR="003C0AE3" w:rsidRDefault="003C0AE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6F8FE" w14:textId="77777777" w:rsidR="003C0AE3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13CB1167" w14:textId="77777777" w:rsidR="003C0AE3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706749D2" w14:textId="77777777" w:rsidR="003C0AE3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80057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1D79C" w14:textId="77777777" w:rsidR="003C0AE3" w:rsidRDefault="003C0AE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93285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14:paraId="3253F0A8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43CCA" w14:textId="77777777" w:rsidR="003C0AE3" w:rsidRPr="00D33E71" w:rsidRDefault="003C0AE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CF078" w14:textId="77777777" w:rsidR="003C0AE3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01F254" w14:textId="77777777" w:rsidR="003C0AE3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3C0AE3" w14:paraId="6B498692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B49E9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F2B10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3E03B" w14:textId="77777777" w:rsidR="003C0AE3" w:rsidRDefault="003C0AE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DDBA1" w14:textId="77777777" w:rsidR="003C0AE3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 -</w:t>
            </w:r>
          </w:p>
          <w:p w14:paraId="396F58B3" w14:textId="77777777" w:rsidR="003C0AE3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</w:t>
            </w:r>
          </w:p>
          <w:p w14:paraId="7FAAAC9E" w14:textId="77777777" w:rsidR="003C0AE3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st. Boboc, </w:t>
            </w:r>
          </w:p>
          <w:p w14:paraId="51AD2CF9" w14:textId="77777777" w:rsidR="003C0AE3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324CB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785DE" w14:textId="77777777" w:rsidR="003C0AE3" w:rsidRDefault="003C0AE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74E2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138+000</w:t>
            </w:r>
          </w:p>
          <w:p w14:paraId="14FBD6C6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B2726" w14:textId="77777777" w:rsidR="003C0AE3" w:rsidRDefault="003C0AE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99FA4" w14:textId="77777777" w:rsidR="003C0AE3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FE3151" w14:textId="77777777" w:rsidR="003C0AE3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3, 5 și 9 Cap X </w:t>
            </w:r>
          </w:p>
          <w:p w14:paraId="5CB6C8FD" w14:textId="77777777" w:rsidR="003C0AE3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4, 6 și 16 Cap Y.</w:t>
            </w:r>
          </w:p>
        </w:tc>
      </w:tr>
      <w:tr w:rsidR="003C0AE3" w14:paraId="07C680CC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C881F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EFB7C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36C27F04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F946B" w14:textId="77777777" w:rsidR="003C0AE3" w:rsidRDefault="003C0AE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DB027" w14:textId="77777777" w:rsidR="003C0AE3" w:rsidRDefault="003C0AE3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6A9B957E" w14:textId="77777777" w:rsidR="003C0AE3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2EDFE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126B3" w14:textId="77777777" w:rsidR="003C0AE3" w:rsidRDefault="003C0AE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6A3EC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BA173" w14:textId="77777777" w:rsidR="003C0AE3" w:rsidRDefault="003C0AE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D976A" w14:textId="77777777" w:rsidR="003C0AE3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6689CA6F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7C9EE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A95AB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2CEC6B4F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D734B" w14:textId="77777777" w:rsidR="003C0AE3" w:rsidRDefault="003C0AE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CC390" w14:textId="77777777" w:rsidR="003C0AE3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1F073173" w14:textId="77777777" w:rsidR="003C0AE3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0BCDA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9DA41" w14:textId="77777777" w:rsidR="003C0AE3" w:rsidRDefault="003C0AE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6A830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EF23B" w14:textId="77777777" w:rsidR="003C0AE3" w:rsidRDefault="003C0AE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FB57F" w14:textId="77777777" w:rsidR="003C0AE3" w:rsidRPr="004143AF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142B0EA" w14:textId="77777777" w:rsidR="003C0AE3" w:rsidRPr="004143AF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16E94651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804D3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E0032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A6D6F" w14:textId="77777777" w:rsidR="003C0AE3" w:rsidRDefault="003C0AE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50B0C" w14:textId="77777777" w:rsidR="003C0AE3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70B5AF63" w14:textId="77777777" w:rsidR="003C0AE3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6559D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F2A32" w14:textId="77777777" w:rsidR="003C0AE3" w:rsidRDefault="003C0AE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2A8EA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23F6F04D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D84E6" w14:textId="77777777" w:rsidR="003C0AE3" w:rsidRDefault="003C0AE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05DF9" w14:textId="77777777" w:rsidR="003C0AE3" w:rsidRPr="004143AF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C71DAF1" w14:textId="77777777" w:rsidR="003C0AE3" w:rsidRPr="004143AF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36E7EEA4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B4115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C8A30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E18D2" w14:textId="77777777" w:rsidR="003C0AE3" w:rsidRDefault="003C0AE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B11C5" w14:textId="77777777" w:rsidR="003C0AE3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7DC59877" w14:textId="77777777" w:rsidR="003C0AE3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70EA2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92B01" w14:textId="77777777" w:rsidR="003C0AE3" w:rsidRDefault="003C0AE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38A26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7A3E7" w14:textId="77777777" w:rsidR="003C0AE3" w:rsidRDefault="003C0AE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7B56D" w14:textId="77777777" w:rsidR="003C0AE3" w:rsidRPr="004143AF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3C0AE3" w14:paraId="222F5348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ACD76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9176F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4E8FF" w14:textId="77777777" w:rsidR="003C0AE3" w:rsidRDefault="003C0AE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B5939" w14:textId="77777777" w:rsidR="003C0AE3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077AD0B4" w14:textId="77777777" w:rsidR="003C0AE3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53993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E6803" w14:textId="77777777" w:rsidR="003C0AE3" w:rsidRDefault="003C0AE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909FD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33D11304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34DB4" w14:textId="77777777" w:rsidR="003C0AE3" w:rsidRDefault="003C0AE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8D6A6" w14:textId="77777777" w:rsidR="003C0AE3" w:rsidRPr="004143AF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3C0AE3" w14:paraId="3972BF8D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AB4BF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4B0B8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14:paraId="02CC5891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E5E5B" w14:textId="77777777" w:rsidR="003C0AE3" w:rsidRDefault="003C0AE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6C54B" w14:textId="77777777" w:rsidR="003C0AE3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6F6B9EF1" w14:textId="77777777" w:rsidR="003C0AE3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D7572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F4D7D" w14:textId="77777777" w:rsidR="003C0AE3" w:rsidRDefault="003C0AE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C7B4B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2BFA4" w14:textId="77777777" w:rsidR="003C0AE3" w:rsidRDefault="003C0AE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ED6C9" w14:textId="77777777" w:rsidR="003C0AE3" w:rsidRPr="004143AF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3C0AE3" w14:paraId="16E6F6B2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B5899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286ED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F056C" w14:textId="77777777" w:rsidR="003C0AE3" w:rsidRDefault="003C0AE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FCA1E" w14:textId="77777777" w:rsidR="003C0AE3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4229981F" w14:textId="77777777" w:rsidR="003C0AE3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DB214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59AC9" w14:textId="77777777" w:rsidR="003C0AE3" w:rsidRDefault="003C0AE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FCB9E" w14:textId="77777777" w:rsidR="003C0AE3" w:rsidRDefault="003C0AE3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32185" w14:textId="77777777" w:rsidR="003C0AE3" w:rsidRDefault="003C0AE3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9E335" w14:textId="77777777" w:rsidR="003C0AE3" w:rsidRPr="00534A55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0A5E0D59" w14:textId="77777777" w:rsidR="003C0AE3" w:rsidRPr="00534A55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532BF6F" w14:textId="77777777" w:rsidR="003C0AE3" w:rsidRPr="004143AF" w:rsidRDefault="003C0AE3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3C0AE3" w14:paraId="4F49A881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2B753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FA884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0C717" w14:textId="77777777" w:rsidR="003C0AE3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28FDA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42F57783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6A3D8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88BB4" w14:textId="77777777" w:rsidR="003C0AE3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46A5C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10977" w14:textId="77777777" w:rsidR="003C0AE3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4DCFF" w14:textId="77777777" w:rsidR="003C0AE3" w:rsidRPr="00534A55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526ED00B" w14:textId="77777777" w:rsidR="003C0AE3" w:rsidRPr="00534A55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003012B0" w14:textId="77777777" w:rsidR="003C0AE3" w:rsidRPr="00534A55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3C0AE3" w14:paraId="0432FA35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22A0A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3AD4E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C63DA" w14:textId="77777777" w:rsidR="003C0AE3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F65DB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10835D3A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C254E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FF3C1" w14:textId="77777777" w:rsidR="003C0AE3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72BD2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0E69091C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F2746" w14:textId="77777777" w:rsidR="003C0AE3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299CD" w14:textId="77777777" w:rsidR="003C0AE3" w:rsidRPr="004143AF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3C0AE3" w14:paraId="56E201A3" w14:textId="77777777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58797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F7881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EE619" w14:textId="77777777" w:rsidR="003C0AE3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E2307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19828422" w14:textId="77777777" w:rsidR="003C0AE3" w:rsidRDefault="003C0AE3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3D5DB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013AA" w14:textId="77777777" w:rsidR="003C0AE3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F4A2E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54CDB66E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C6D21" w14:textId="77777777" w:rsidR="003C0AE3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37CA8" w14:textId="77777777" w:rsidR="003C0AE3" w:rsidRPr="004143AF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3C0AE3" w14:paraId="78B8C0EF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5A46E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1DE1C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3292C352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BF0E3" w14:textId="77777777" w:rsidR="003C0AE3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514F9" w14:textId="77777777" w:rsidR="003C0AE3" w:rsidRDefault="003C0AE3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44726C7F" w14:textId="77777777" w:rsidR="003C0AE3" w:rsidRDefault="003C0AE3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14:paraId="74B92E62" w14:textId="77777777" w:rsidR="003C0AE3" w:rsidRDefault="003C0AE3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7F35552B" w14:textId="77777777" w:rsidR="003C0AE3" w:rsidRDefault="003C0AE3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13E4B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F9DD5" w14:textId="77777777" w:rsidR="003C0AE3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6E55F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A440E" w14:textId="77777777" w:rsidR="003C0AE3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19F0F" w14:textId="77777777" w:rsidR="003C0AE3" w:rsidRPr="00BB30B6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19CFD15A" w14:textId="77777777" w:rsidR="003C0AE3" w:rsidRDefault="003C0AE3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549F276F" w14:textId="77777777" w:rsidR="003C0AE3" w:rsidRPr="004143AF" w:rsidRDefault="003C0AE3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3C0AE3" w14:paraId="130DC268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E9B71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E1964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0D4EA" w14:textId="77777777" w:rsidR="003C0AE3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4E8B4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53A0171C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35F38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8BD35" w14:textId="77777777" w:rsidR="003C0AE3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A09B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101A5" w14:textId="77777777" w:rsidR="003C0AE3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8FEA4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44384F9C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7C7AE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42506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CFD3E" w14:textId="77777777" w:rsidR="003C0AE3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C17DB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3E6BE85A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D9C96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D02CE" w14:textId="77777777" w:rsidR="003C0AE3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16A48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3AE73701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5FBF3" w14:textId="77777777" w:rsidR="003C0AE3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F8A45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7AAEAECA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2E5A5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0B9D7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50265136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651DE" w14:textId="77777777" w:rsidR="003C0AE3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F95E7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63A69A1B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2D9D3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B293B" w14:textId="77777777" w:rsidR="003C0AE3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96B0A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235C37BA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28CED" w14:textId="77777777" w:rsidR="003C0AE3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515F8" w14:textId="77777777" w:rsidR="003C0AE3" w:rsidRPr="004143AF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29D8BBF0" w14:textId="77777777" w:rsidR="003C0AE3" w:rsidRPr="006C1F61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7761A6ED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47BF6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45A86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64D16519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0668C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ADA03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695A4DB3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3B71A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42994" w14:textId="77777777" w:rsidR="003C0AE3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BD107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2E3EF793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C89CF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FA803" w14:textId="77777777" w:rsidR="003C0AE3" w:rsidRPr="004143AF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D4D3E73" w14:textId="77777777" w:rsidR="003C0AE3" w:rsidRPr="00D84BDE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7BED9F30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DDA8A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5D77E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09E8E441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93F2B" w14:textId="77777777" w:rsidR="003C0AE3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93F3F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070C1993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DCD07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F8153" w14:textId="77777777" w:rsidR="003C0AE3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129B0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92B4A" w14:textId="77777777" w:rsidR="003C0AE3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E9485" w14:textId="77777777" w:rsidR="003C0AE3" w:rsidRPr="00A9128E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6604759A" w14:textId="77777777" w:rsidR="003C0AE3" w:rsidRPr="00A9128E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peste sch. 1 și 7 Hm Pufești</w:t>
            </w:r>
          </w:p>
          <w:p w14:paraId="54207321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3C0AE3" w14:paraId="2974BDA5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0EB59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1995C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54B11" w14:textId="77777777" w:rsidR="003C0AE3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DB38D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5D6E031C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A2FAC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3C5E8" w14:textId="77777777" w:rsidR="003C0AE3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C28C0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50C434ED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F4683" w14:textId="77777777" w:rsidR="003C0AE3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0BDF9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3C0AE3" w14:paraId="76AF2F73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C21A7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40525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6317C" w14:textId="77777777" w:rsidR="003C0AE3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5421B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37E5DA67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87E08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6307BFDD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85BA6" w14:textId="77777777" w:rsidR="003C0AE3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0CB64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79E3C" w14:textId="77777777" w:rsidR="003C0AE3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E34A5" w14:textId="77777777" w:rsidR="003C0AE3" w:rsidRPr="00534C0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42867768" w14:textId="77777777" w:rsidR="003C0AE3" w:rsidRPr="00534C0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B9FA5FA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3C0AE3" w14:paraId="230CE378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C417E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95C36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7BC34A7F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DE3E6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CA879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23081375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F3FC2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D9732" w14:textId="77777777" w:rsidR="003C0AE3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E28F7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5C36505D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5E850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E0774" w14:textId="77777777" w:rsidR="003C0AE3" w:rsidRPr="004143AF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C909E13" w14:textId="77777777" w:rsidR="003C0AE3" w:rsidRPr="00D84BDE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5D88CDC9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F3EA5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327CA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646A6724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3CC88" w14:textId="77777777" w:rsidR="003C0AE3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A724B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68F8EE0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1C68E2DF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44107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F9657" w14:textId="77777777" w:rsidR="003C0AE3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7578E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6B527" w14:textId="77777777" w:rsidR="003C0AE3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09FD1" w14:textId="77777777" w:rsidR="003C0AE3" w:rsidRPr="001F07B1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00CFD824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40A38DEF" w14:textId="77777777" w:rsidR="003C0AE3" w:rsidRPr="004143AF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3C0AE3" w14:paraId="3D8F7D3A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B73A8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0D37E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E4BFC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5D9C4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54FF82A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0336F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4F1EA70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B9E9C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08AEF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EB883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92A38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68757BC3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7E19C45F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3C0AE3" w14:paraId="38F0A465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3F8B4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8FB0A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38CD2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E1422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D47068A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299B9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426033E3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351AB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114E5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B4DC3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31100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AFFAB3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65318CBA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3C0AE3" w14:paraId="527D037E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F94F5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21B72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3D736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3E139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B8420CD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B0AD3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20B1CE3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0214E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9C4F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B368D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88D5F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8460A8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3C0AE3" w14:paraId="13D4B070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BD949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B7732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8A36A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1E2DD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7B90B76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952CE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A97BB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BB42D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C1AFB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3F9F5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08FFB2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30464BBF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3C0AE3" w14:paraId="1B2F2084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16831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6FFC9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F8FA6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68DAC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7875EC6D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15D8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EF03D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315CD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81173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21030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53F01B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3C0AE3" w14:paraId="3FFAAE9F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F2039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4145B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C565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A8178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5725A0E6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A7C42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69DCE9D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C2052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0C7F9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481AA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F00F1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04440183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3C0AE3" w14:paraId="260549F8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9CDCD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8E241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C949A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DD29A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965450D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6B4CE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B22F557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ACE6A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DA11B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A7886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EA637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CB5748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51E0540D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3C0AE3" w14:paraId="4FAF122D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3815E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B78F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CBC92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AFBC9" w14:textId="77777777" w:rsidR="003C0AE3" w:rsidRPr="006D3CE2" w:rsidRDefault="003C0AE3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/>
              </w:rPr>
              <w:t>St. Adjud Grupa Tranzit</w:t>
            </w:r>
          </w:p>
          <w:p w14:paraId="662A4A8C" w14:textId="77777777" w:rsidR="003C0AE3" w:rsidRPr="006D3CE2" w:rsidRDefault="003C0AE3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AD8B6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8C7FD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CF0C7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DE128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36D5C" w14:textId="77777777" w:rsidR="003C0AE3" w:rsidRPr="006D3CE2" w:rsidRDefault="003C0AE3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627343F" w14:textId="77777777" w:rsidR="003C0AE3" w:rsidRPr="006D3CE2" w:rsidRDefault="003C0AE3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  <w:t xml:space="preserve"> St. Adjud Grupa Tranzit</w:t>
            </w:r>
          </w:p>
          <w:p w14:paraId="290C15DA" w14:textId="77777777" w:rsidR="003C0AE3" w:rsidRDefault="003C0AE3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3C0AE3" w14:paraId="58D0CC6A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93B37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171EB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BFC0C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10A42" w14:textId="77777777" w:rsidR="003C0AE3" w:rsidRPr="00AD0C48" w:rsidRDefault="003C0AE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3B38521" w14:textId="77777777" w:rsidR="003C0AE3" w:rsidRPr="00AD0C48" w:rsidRDefault="003C0AE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72631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2511286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067A8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59517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54CFA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6E071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7D5626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15EB677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798AB1B8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3C0AE3" w14:paraId="1D65C8E6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EDFFD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3D2D0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B509B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FF206" w14:textId="77777777" w:rsidR="003C0AE3" w:rsidRDefault="003C0AE3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3D648DFF" w14:textId="77777777" w:rsidR="003C0AE3" w:rsidRDefault="003C0AE3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55A843DB" w14:textId="77777777" w:rsidR="003C0AE3" w:rsidRDefault="003C0AE3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334008B1" w14:textId="77777777" w:rsidR="003C0AE3" w:rsidRPr="002532C4" w:rsidRDefault="003C0AE3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A49DD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07BC6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948A0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3F8F7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30994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D33155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7918570D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35D0915F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3C0AE3" w14:paraId="33F1BC23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8DBCC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4FC72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58B5E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042A2" w14:textId="77777777" w:rsidR="003C0AE3" w:rsidRDefault="003C0AE3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EC8FE24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A9B3F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29680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4ABCE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FC8B0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2F363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7FE292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2E23F16D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3C0AE3" w14:paraId="6D5AD10A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B66E0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68940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C28FA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CD8A8" w14:textId="77777777" w:rsidR="003C0AE3" w:rsidRDefault="003C0AE3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5D109D11" w14:textId="77777777" w:rsidR="003C0AE3" w:rsidRPr="0037264C" w:rsidRDefault="003C0AE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66EB7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23EA5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A0374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345DD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C2F7E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D6A016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59C81F04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3C0AE3" w14:paraId="62B9CD70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25EBF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9B7CD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D1B53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E0FB4" w14:textId="77777777" w:rsidR="003C0AE3" w:rsidRDefault="003C0AE3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41D29FC" w14:textId="77777777" w:rsidR="003C0AE3" w:rsidRPr="003A070D" w:rsidRDefault="003C0AE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067DD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D4F6A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C9650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F37D5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DA5C4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91D43AB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3C0AE3" w14:paraId="2B49240D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B251F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BCB28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DC6E1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35743" w14:textId="77777777" w:rsidR="003C0AE3" w:rsidRDefault="003C0AE3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6B47A803" w14:textId="77777777" w:rsidR="003C0AE3" w:rsidRPr="00F401CD" w:rsidRDefault="003C0AE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572E7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6715CC7A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245E0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F8F3F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73ACD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BF4A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D23441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5B2B6832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3C0AE3" w14:paraId="3C01B140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8D10E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8C0C0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78E91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54497" w14:textId="77777777" w:rsidR="003C0AE3" w:rsidRDefault="003C0AE3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6AD52EB1" w14:textId="77777777" w:rsidR="003C0AE3" w:rsidRDefault="003C0AE3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0F6D3457" w14:textId="77777777" w:rsidR="003C0AE3" w:rsidRDefault="003C0AE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DA0C7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DF4D1" w14:textId="77777777" w:rsidR="003C0AE3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5DFF3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D47F1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DBA26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3B1639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4AD0816B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3C0AE3" w14:paraId="4F4BDE1A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9B3C0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19BE0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5B305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1AE12" w14:textId="77777777" w:rsidR="003C0AE3" w:rsidRDefault="003C0AE3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225FA7B5" w14:textId="77777777" w:rsidR="003C0AE3" w:rsidRDefault="003C0AE3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4AB182F3" w14:textId="77777777" w:rsidR="003C0AE3" w:rsidRDefault="003C0AE3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16F986F6" w14:textId="77777777" w:rsidR="003C0AE3" w:rsidRPr="002532C4" w:rsidRDefault="003C0AE3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B474E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B8788" w14:textId="77777777" w:rsidR="003C0AE3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B1A31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87C99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0FFA0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1B9BAE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3730341C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3C0AE3" w14:paraId="339EAB9E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473AC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65A5C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18656333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B64F6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CE524" w14:textId="77777777" w:rsidR="003C0AE3" w:rsidRDefault="003C0AE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4A6F839F" w14:textId="77777777" w:rsidR="003C0AE3" w:rsidRDefault="003C0AE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33195A08" w14:textId="77777777" w:rsidR="003C0AE3" w:rsidRDefault="003C0AE3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FB4A1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16884" w14:textId="77777777" w:rsidR="003C0AE3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37CAE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2C1E7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59894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FCB418D" w14:textId="77777777" w:rsidR="003C0AE3" w:rsidRDefault="003C0AE3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3C0AE3" w14:paraId="3E41F6E5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AADBA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7B6E7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078D6" w14:textId="77777777" w:rsidR="003C0AE3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87711" w14:textId="77777777" w:rsidR="003C0AE3" w:rsidRPr="002D1130" w:rsidRDefault="003C0AE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59FCB266" w14:textId="77777777" w:rsidR="003C0AE3" w:rsidRPr="002D1130" w:rsidRDefault="003C0AE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4E54CA1F" w14:textId="77777777" w:rsidR="003C0AE3" w:rsidRPr="002D1130" w:rsidRDefault="003C0AE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AE3A6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C2FB8" w14:textId="77777777" w:rsidR="003C0AE3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F8C92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43E09801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42579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E54E4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5BA909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2F70A1ED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0F00CAE8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2C74D689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19571EB6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3C0AE3" w14:paraId="4ADD652F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993AD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2F737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  <w:p w14:paraId="7022C8A0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7A58E" w14:textId="77777777" w:rsidR="003C0AE3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6DCC6" w14:textId="77777777" w:rsidR="003C0AE3" w:rsidRDefault="003C0AE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011F4D">
              <w:rPr>
                <w:rFonts w:ascii="Times New Roman" w:hAnsi="Times New Roman"/>
                <w:spacing w:val="-4"/>
                <w:lang w:val="ro-RO"/>
              </w:rPr>
              <w:t>Săscut</w:t>
            </w:r>
            <w:r>
              <w:rPr>
                <w:rFonts w:ascii="Times New Roman" w:hAnsi="Times New Roman"/>
                <w:spacing w:val="-4"/>
                <w:lang w:val="ro-RO"/>
              </w:rPr>
              <w:t xml:space="preserve"> - </w:t>
            </w:r>
          </w:p>
          <w:p w14:paraId="16208DDF" w14:textId="77777777" w:rsidR="003C0AE3" w:rsidRPr="00011F4D" w:rsidRDefault="003C0AE3" w:rsidP="00011F4D">
            <w:pPr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011F4D">
              <w:rPr>
                <w:b/>
                <w:bCs/>
                <w:sz w:val="20"/>
                <w:szCs w:val="20"/>
                <w:lang w:val="ro-RO"/>
              </w:rPr>
              <w:t>Orbeni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F5F34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43AC2" w14:textId="77777777" w:rsidR="003C0AE3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F21D5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1BDDE" w14:textId="77777777" w:rsidR="003C0AE3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DF783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galbenă.</w:t>
            </w:r>
          </w:p>
        </w:tc>
      </w:tr>
      <w:tr w:rsidR="003C0AE3" w14:paraId="5E98BB8B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F9B03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A7AE2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9242B" w14:textId="77777777" w:rsidR="003C0AE3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D4709" w14:textId="77777777" w:rsidR="003C0AE3" w:rsidRDefault="003C0AE3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Valea Seacă -</w:t>
            </w:r>
          </w:p>
          <w:p w14:paraId="0CCAEDB4" w14:textId="77777777" w:rsidR="003C0AE3" w:rsidRPr="00D658D6" w:rsidRDefault="003C0AE3" w:rsidP="00D658D6">
            <w:pPr>
              <w:rPr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DC62A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826CE" w14:textId="77777777" w:rsidR="003C0AE3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575BE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292+450</w:t>
            </w:r>
          </w:p>
          <w:p w14:paraId="0432C9C0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294+450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2886B" w14:textId="77777777" w:rsidR="003C0AE3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83727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galbenă.</w:t>
            </w:r>
          </w:p>
        </w:tc>
      </w:tr>
      <w:tr w:rsidR="003C0AE3" w14:paraId="45716B57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F9E50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91C3D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CF3FA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890EC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069C62B6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3A3B4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C0416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595B7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D392A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6D620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06C1699D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44FD534C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3C0AE3" w14:paraId="4FBD6CAD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FD58E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0601B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3DC81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EFB88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6B0472DC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755B0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F0CD7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C6E05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58E74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6F3C5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6D42C1AD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350D0674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3C0AE3" w14:paraId="6F57BFB2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F0F33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6F603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8ACCD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A1AE7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3B86CF15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33730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90F1F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5D435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AB4B9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3CAEB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7ADC4533" w14:textId="77777777" w:rsidR="003C0AE3" w:rsidRPr="00CB3447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3C0AE3" w14:paraId="5FB859D9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1FE7C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CA767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ED16A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4B5C9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750EB79C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6C279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F7DE4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D56D1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20C8523D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7BE7C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36A1A" w14:textId="77777777" w:rsidR="003C0AE3" w:rsidRPr="004143AF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DAA0CC2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1867435B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BBED6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EBE3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324+400</w:t>
            </w:r>
          </w:p>
          <w:p w14:paraId="17CA3CA2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4CC2C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98C1A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14:paraId="5EA08C4C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32B0E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7A40E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DA378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5327F" w14:textId="77777777" w:rsidR="003C0AE3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F0E5F" w14:textId="77777777" w:rsidR="003C0AE3" w:rsidRPr="00E34077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3C0AE3" w14:paraId="6D3B7D0C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FC2D0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18DB7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66B65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2A0DD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14:paraId="18820758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08945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EEECA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B833E" w14:textId="77777777" w:rsidR="003C0AE3" w:rsidRDefault="003C0AE3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69C6B" w14:textId="77777777" w:rsidR="003C0AE3" w:rsidRPr="00D33E71" w:rsidRDefault="003C0AE3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B85DF" w14:textId="77777777" w:rsidR="003C0AE3" w:rsidRDefault="003C0AE3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68E576FA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928AD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A3D4E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336+000</w:t>
            </w:r>
          </w:p>
          <w:p w14:paraId="7C6EA59C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44E6E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19612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 -</w:t>
            </w:r>
          </w:p>
          <w:p w14:paraId="35770EA6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9D58A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1E3CD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D130E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336+000</w:t>
            </w:r>
          </w:p>
          <w:p w14:paraId="3A20C2EC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2B27A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5A486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3C0AE3" w14:paraId="2B7984FC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24DE8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38523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770FA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5D175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 –</w:t>
            </w:r>
          </w:p>
          <w:p w14:paraId="7391368A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63F73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CE73C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FB512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349+900</w:t>
            </w:r>
          </w:p>
          <w:p w14:paraId="2432704C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AD7A5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FAC15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333CB57F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F8BD7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49E35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62EB3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A3B88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Mircești - </w:t>
            </w:r>
          </w:p>
          <w:p w14:paraId="21CA9438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4EA94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81F7D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CAB4B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355+000</w:t>
            </w:r>
          </w:p>
          <w:p w14:paraId="73F42E84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968B9" w14:textId="77777777" w:rsidR="003C0AE3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37B43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57B35B02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BA23A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63C9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FF241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D9874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0D5E8943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49133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344C4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1FB21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BF85A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38CF4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2022B8A8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74AEC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2087E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401+150</w:t>
            </w:r>
          </w:p>
          <w:p w14:paraId="7ECC8B8F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402+100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2D939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42550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Lespezi -</w:t>
            </w:r>
          </w:p>
          <w:p w14:paraId="43B86473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Dolhasca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26952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F2496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B785E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57AE1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7BD37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3C0AE3" w14:paraId="44B0B5D3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2B80E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BE5AD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6E999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C84EC" w14:textId="77777777" w:rsidR="003C0AE3" w:rsidRDefault="003C0AE3" w:rsidP="00BA52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Lespezi -</w:t>
            </w:r>
          </w:p>
          <w:p w14:paraId="305432C5" w14:textId="77777777" w:rsidR="003C0AE3" w:rsidRDefault="003C0AE3" w:rsidP="00BA52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Dolhasca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6BA9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AFFCC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400F1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401+150</w:t>
            </w:r>
          </w:p>
          <w:p w14:paraId="72C4CA21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B571E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9C894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3C0AE3" w14:paraId="7942DFF8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C4B40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FA9CD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1BEE5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50B1E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58485304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5A77A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6EA29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1DD84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BFAC1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F83E0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1FC22CDC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724C2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9DD19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3F1E2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330DC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132645E3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3C066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8E5F8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1790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B930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46A62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4F9F0D2C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FC61D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050B3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4E121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DA3B9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64FEF068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9BDE5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4D6B430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B5F8A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D23A0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C7995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11569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18518F7E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93B62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7F5BD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B5D61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A26AF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0C8AD641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A2473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8652964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1C475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A242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F8B3A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D1453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2E7A84C7" w14:textId="77777777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A985D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3D51E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3B59E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B4072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6DC42B48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D4924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BB7C8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634FF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BDD19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DE658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6CD7C432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492B9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D812C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15725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8D7F9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54922168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8643B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3C9EFEC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505E4F6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0E2D7C00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01FABC2F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202B0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27A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A970E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1CF5A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1C6C50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1E7410E1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65B85D14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3C0AE3" w14:paraId="6BFAA628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E9CA4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BF766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EEA42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DB686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367016A3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12A88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9698A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2AD92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99D17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C8082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3C0AE3" w14:paraId="6FFCEF79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54FCF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38034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A3A16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326C0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1D72558A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8550A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FF34C87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BC677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97A88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E68D5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87A68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550A36C0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BF35C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3FAC0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7418F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AF26C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40031385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09993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4E08874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34DF7AC5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7C75ACFB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A1C15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4380E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7568B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FC3E0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5FDB80F6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33D71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8DBC9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48FA7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7C725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53BFA93C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C57FB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83BB0" w14:textId="77777777" w:rsidR="003C0AE3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67A06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3FCAB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0E059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50A3F994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F33EA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7439E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9D34E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C05B8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1DC42808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079A0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986A3E1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0D499D6C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C28F1EE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29D60C0F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951B3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006FB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8CBE9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385E2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21107177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A91BC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5B382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476BE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C1BCE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46B3A44C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2D81D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C19CEF1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4B783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0ECC2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7DC51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E36B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26D34D29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A3CC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17A1C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67C6E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07642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51B583D6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F9BFC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0F5FD3F6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34DCB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C6540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50F6E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DDE3A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3C0AE3" w14:paraId="1AFA694B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3DB90" w14:textId="77777777" w:rsidR="003C0AE3" w:rsidRDefault="003C0AE3" w:rsidP="003C0AE3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AE999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05498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A2607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6CC1E070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64CC194E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39F7B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9D281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D67C4" w14:textId="77777777" w:rsidR="003C0AE3" w:rsidRDefault="003C0AE3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2C04B" w14:textId="77777777" w:rsidR="003C0AE3" w:rsidRPr="00D33E71" w:rsidRDefault="003C0AE3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7BAE9" w14:textId="77777777" w:rsidR="003C0AE3" w:rsidRDefault="003C0AE3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3A62469" w14:textId="77777777" w:rsidR="003C0AE3" w:rsidRPr="00BA7DAE" w:rsidRDefault="003C0AE3" w:rsidP="000A5D7E">
      <w:pPr>
        <w:tabs>
          <w:tab w:val="left" w:pos="2748"/>
        </w:tabs>
        <w:rPr>
          <w:sz w:val="20"/>
          <w:lang w:val="ro-RO"/>
        </w:rPr>
      </w:pPr>
    </w:p>
    <w:p w14:paraId="55D944A5" w14:textId="77777777" w:rsidR="003C0AE3" w:rsidRDefault="003C0AE3" w:rsidP="007E1810">
      <w:pPr>
        <w:pStyle w:val="Heading1"/>
        <w:spacing w:line="360" w:lineRule="auto"/>
      </w:pPr>
      <w:r>
        <w:t>LINIA 511</w:t>
      </w:r>
    </w:p>
    <w:p w14:paraId="0B2B42D7" w14:textId="77777777" w:rsidR="003C0AE3" w:rsidRPr="009B4FEF" w:rsidRDefault="003C0AE3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3C0AE3" w14:paraId="11F94FFA" w14:textId="77777777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FDDDE" w14:textId="77777777" w:rsidR="003C0AE3" w:rsidRDefault="003C0AE3" w:rsidP="00FE60F2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F4420" w14:textId="77777777" w:rsidR="003C0AE3" w:rsidRDefault="003C0AE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53521" w14:textId="77777777" w:rsidR="003C0AE3" w:rsidRPr="00D33E71" w:rsidRDefault="003C0AE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3DAA1" w14:textId="77777777" w:rsidR="003C0AE3" w:rsidRDefault="003C0AE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64B70955" w14:textId="77777777" w:rsidR="003C0AE3" w:rsidRDefault="003C0AE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E0095" w14:textId="77777777" w:rsidR="003C0AE3" w:rsidRDefault="003C0AE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19933E3" w14:textId="77777777" w:rsidR="003C0AE3" w:rsidRDefault="003C0AE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5D686A8C" w14:textId="77777777" w:rsidR="003C0AE3" w:rsidRDefault="003C0AE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09CC69F5" w14:textId="77777777" w:rsidR="003C0AE3" w:rsidRDefault="003C0AE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9A177" w14:textId="77777777" w:rsidR="003C0AE3" w:rsidRPr="00D33E71" w:rsidRDefault="003C0AE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41451" w14:textId="77777777" w:rsidR="003C0AE3" w:rsidRDefault="003C0AE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C4935" w14:textId="77777777" w:rsidR="003C0AE3" w:rsidRPr="00D33E71" w:rsidRDefault="003C0AE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168AB" w14:textId="77777777" w:rsidR="003C0AE3" w:rsidRPr="009E7CE7" w:rsidRDefault="003C0AE3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9E7CE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3C0AE3" w14:paraId="6AC94FFE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DD402" w14:textId="77777777" w:rsidR="003C0AE3" w:rsidRDefault="003C0AE3" w:rsidP="00FE60F2">
            <w:pPr>
              <w:numPr>
                <w:ilvl w:val="0"/>
                <w:numId w:val="31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B0E52" w14:textId="77777777" w:rsidR="003C0AE3" w:rsidRDefault="003C0AE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  <w:p w14:paraId="16A11F1B" w14:textId="77777777" w:rsidR="003C0AE3" w:rsidRDefault="003C0AE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314F1" w14:textId="77777777" w:rsidR="003C0AE3" w:rsidRDefault="003C0AE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73BFD" w14:textId="77777777" w:rsidR="003C0AE3" w:rsidRDefault="003C0AE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Dărmănești - </w:t>
            </w:r>
          </w:p>
          <w:p w14:paraId="38853BF7" w14:textId="77777777" w:rsidR="003C0AE3" w:rsidRDefault="003C0AE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A5183" w14:textId="77777777" w:rsidR="003C0AE3" w:rsidRDefault="003C0AE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6062D" w14:textId="77777777" w:rsidR="003C0AE3" w:rsidRDefault="003C0AE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7C24A" w14:textId="77777777" w:rsidR="003C0AE3" w:rsidRDefault="003C0AE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577D6" w14:textId="77777777" w:rsidR="003C0AE3" w:rsidRPr="00BE2D76" w:rsidRDefault="003C0AE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31640" w14:textId="77777777" w:rsidR="003C0AE3" w:rsidRPr="003A3B7E" w:rsidRDefault="003C0AE3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3A3B7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3C0AE3" w14:paraId="78D2ACFE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EACB3" w14:textId="77777777" w:rsidR="003C0AE3" w:rsidRDefault="003C0AE3" w:rsidP="00FE60F2">
            <w:pPr>
              <w:numPr>
                <w:ilvl w:val="0"/>
                <w:numId w:val="31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1861" w14:textId="77777777" w:rsidR="003C0AE3" w:rsidRDefault="003C0AE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83AC6" w14:textId="77777777" w:rsidR="003C0AE3" w:rsidRDefault="003C0AE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38962" w14:textId="77777777" w:rsidR="003C0AE3" w:rsidRDefault="003C0AE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Cacica </w:t>
            </w:r>
          </w:p>
          <w:p w14:paraId="259A4B12" w14:textId="77777777" w:rsidR="003C0AE3" w:rsidRDefault="003C0AE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EBC8B" w14:textId="77777777" w:rsidR="003C0AE3" w:rsidRDefault="003C0AE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vârful sch. 5 </w:t>
            </w:r>
          </w:p>
          <w:p w14:paraId="20D3F385" w14:textId="77777777" w:rsidR="003C0AE3" w:rsidRDefault="003C0AE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7E31F2AE" w14:textId="77777777" w:rsidR="003C0AE3" w:rsidRDefault="003C0AE3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7F458" w14:textId="77777777" w:rsidR="003C0AE3" w:rsidRPr="00F02EF7" w:rsidRDefault="003C0AE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CFA" w14:textId="77777777" w:rsidR="003C0AE3" w:rsidRDefault="003C0AE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57A12" w14:textId="77777777" w:rsidR="003C0AE3" w:rsidRPr="00BE2D76" w:rsidRDefault="003C0AE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8E9EC" w14:textId="77777777" w:rsidR="003C0AE3" w:rsidRDefault="003C0AE3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219B044B" w14:textId="77777777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37732" w14:textId="77777777" w:rsidR="003C0AE3" w:rsidRDefault="003C0AE3" w:rsidP="00FE60F2">
            <w:pPr>
              <w:numPr>
                <w:ilvl w:val="0"/>
                <w:numId w:val="31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09ACC" w14:textId="77777777" w:rsidR="003C0AE3" w:rsidRDefault="003C0AE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22+030</w:t>
            </w:r>
          </w:p>
          <w:p w14:paraId="717F5195" w14:textId="77777777" w:rsidR="003C0AE3" w:rsidRDefault="003C0AE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9BA4A" w14:textId="77777777" w:rsidR="003C0AE3" w:rsidRDefault="003C0AE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C77C8" w14:textId="77777777" w:rsidR="003C0AE3" w:rsidRDefault="003C0AE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 -</w:t>
            </w:r>
          </w:p>
          <w:p w14:paraId="422C17C3" w14:textId="77777777" w:rsidR="003C0AE3" w:rsidRDefault="003C0AE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86118" w14:textId="77777777" w:rsidR="003C0AE3" w:rsidRDefault="003C0AE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1939C" w14:textId="77777777" w:rsidR="003C0AE3" w:rsidRDefault="003C0AE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8A2DC" w14:textId="77777777" w:rsidR="003C0AE3" w:rsidRDefault="003C0AE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CADEF" w14:textId="77777777" w:rsidR="003C0AE3" w:rsidRPr="00BE2D76" w:rsidRDefault="003C0AE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985C3" w14:textId="77777777" w:rsidR="003C0AE3" w:rsidRPr="00193954" w:rsidRDefault="003C0AE3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95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193954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022D5ED0" w14:textId="77777777" w:rsidR="003C0AE3" w:rsidRPr="00176852" w:rsidRDefault="003C0AE3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7685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3D84E483" w14:textId="77777777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06399" w14:textId="77777777" w:rsidR="003C0AE3" w:rsidRDefault="003C0AE3" w:rsidP="00FE60F2">
            <w:pPr>
              <w:numPr>
                <w:ilvl w:val="0"/>
                <w:numId w:val="31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9D7D2" w14:textId="77777777" w:rsidR="003C0AE3" w:rsidRDefault="003C0AE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97B11" w14:textId="77777777" w:rsidR="003C0AE3" w:rsidRPr="002108A9" w:rsidRDefault="003C0AE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3049C" w14:textId="77777777" w:rsidR="003C0AE3" w:rsidRDefault="003C0AE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14:paraId="68E48872" w14:textId="77777777" w:rsidR="003C0AE3" w:rsidRDefault="003C0AE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22536AF6" w14:textId="77777777" w:rsidR="003C0AE3" w:rsidRDefault="003C0AE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B33BC" w14:textId="77777777" w:rsidR="003C0AE3" w:rsidRDefault="003C0AE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14:paraId="7B3CA15D" w14:textId="77777777" w:rsidR="003C0AE3" w:rsidRDefault="003C0AE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6007668B" w14:textId="77777777" w:rsidR="003C0AE3" w:rsidRDefault="003C0AE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5C2C8" w14:textId="77777777" w:rsidR="003C0AE3" w:rsidRPr="00F02EF7" w:rsidRDefault="003C0AE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E35CA" w14:textId="77777777" w:rsidR="003C0AE3" w:rsidRDefault="003C0AE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27D00" w14:textId="77777777" w:rsidR="003C0AE3" w:rsidRPr="00BE2D76" w:rsidRDefault="003C0AE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20ACB" w14:textId="77777777" w:rsidR="003C0AE3" w:rsidRDefault="003C0AE3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19A45D75" w14:textId="77777777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F5C78" w14:textId="77777777" w:rsidR="003C0AE3" w:rsidRDefault="003C0AE3" w:rsidP="00FE60F2">
            <w:pPr>
              <w:numPr>
                <w:ilvl w:val="0"/>
                <w:numId w:val="31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B2A21" w14:textId="77777777" w:rsidR="003C0AE3" w:rsidRDefault="003C0AE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45+330</w:t>
            </w:r>
          </w:p>
          <w:p w14:paraId="401C1937" w14:textId="77777777" w:rsidR="003C0AE3" w:rsidRDefault="003C0AE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03C08" w14:textId="77777777" w:rsidR="003C0AE3" w:rsidRPr="002108A9" w:rsidRDefault="003C0AE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BCBB5" w14:textId="77777777" w:rsidR="003C0AE3" w:rsidRDefault="003C0AE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4C92BF90" w14:textId="77777777" w:rsidR="003C0AE3" w:rsidRDefault="003C0AE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st. Frasini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BC4DD" w14:textId="77777777" w:rsidR="003C0AE3" w:rsidRDefault="003C0AE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C2C0E" w14:textId="77777777" w:rsidR="003C0AE3" w:rsidRPr="00F02EF7" w:rsidRDefault="003C0AE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2B96C" w14:textId="77777777" w:rsidR="003C0AE3" w:rsidRDefault="003C0AE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0681C" w14:textId="77777777" w:rsidR="003C0AE3" w:rsidRPr="00BE2D76" w:rsidRDefault="003C0AE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6C805" w14:textId="77777777" w:rsidR="003C0AE3" w:rsidRDefault="003C0AE3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3C0AE3" w14:paraId="13A82CD7" w14:textId="77777777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20BB9" w14:textId="77777777" w:rsidR="003C0AE3" w:rsidRDefault="003C0AE3" w:rsidP="00FE60F2">
            <w:pPr>
              <w:numPr>
                <w:ilvl w:val="0"/>
                <w:numId w:val="31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89737" w14:textId="77777777" w:rsidR="003C0AE3" w:rsidRDefault="003C0AE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DFF1B" w14:textId="77777777" w:rsidR="003C0AE3" w:rsidRPr="002108A9" w:rsidRDefault="003C0AE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09EC1" w14:textId="77777777" w:rsidR="003C0AE3" w:rsidRDefault="003C0AE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Pojorâta</w:t>
            </w:r>
          </w:p>
          <w:p w14:paraId="6F0713F9" w14:textId="77777777" w:rsidR="003C0AE3" w:rsidRDefault="003C0AE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62AB1" w14:textId="77777777" w:rsidR="003C0AE3" w:rsidRDefault="003C0AE3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de la Cap Y </w:t>
            </w:r>
          </w:p>
          <w:p w14:paraId="04F0D698" w14:textId="77777777" w:rsidR="003C0AE3" w:rsidRDefault="003C0AE3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la </w:t>
            </w:r>
          </w:p>
          <w:p w14:paraId="2665364C" w14:textId="77777777" w:rsidR="003C0AE3" w:rsidRDefault="003C0AE3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ax </w:t>
            </w:r>
          </w:p>
          <w:p w14:paraId="13E0DA7A" w14:textId="77777777" w:rsidR="003C0AE3" w:rsidRDefault="003C0AE3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A3E22" w14:textId="77777777" w:rsidR="003C0AE3" w:rsidRPr="00F02EF7" w:rsidRDefault="003C0AE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E6096" w14:textId="77777777" w:rsidR="003C0AE3" w:rsidRDefault="003C0AE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C4A35" w14:textId="77777777" w:rsidR="003C0AE3" w:rsidRPr="00BE2D76" w:rsidRDefault="003C0AE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7CCC9" w14:textId="77777777" w:rsidR="003C0AE3" w:rsidRDefault="003C0AE3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20F4E84C" w14:textId="77777777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CE449" w14:textId="77777777" w:rsidR="003C0AE3" w:rsidRDefault="003C0AE3" w:rsidP="00FE60F2">
            <w:pPr>
              <w:numPr>
                <w:ilvl w:val="0"/>
                <w:numId w:val="31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E967F" w14:textId="77777777" w:rsidR="003C0AE3" w:rsidRDefault="003C0AE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02EAD" w14:textId="77777777" w:rsidR="003C0AE3" w:rsidRPr="002108A9" w:rsidRDefault="003C0AE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B6097" w14:textId="77777777" w:rsidR="003C0AE3" w:rsidRDefault="003C0AE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Iacobeni</w:t>
            </w:r>
          </w:p>
          <w:p w14:paraId="0F454E1C" w14:textId="77777777" w:rsidR="003C0AE3" w:rsidRDefault="003C0AE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2460F" w14:textId="77777777" w:rsidR="003C0AE3" w:rsidRDefault="003C0AE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DD6AF00" w14:textId="77777777" w:rsidR="003C0AE3" w:rsidRDefault="003C0AE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46F16" w14:textId="77777777" w:rsidR="003C0AE3" w:rsidRPr="00F02EF7" w:rsidRDefault="003C0AE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681E7" w14:textId="77777777" w:rsidR="003C0AE3" w:rsidRDefault="003C0AE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22567" w14:textId="77777777" w:rsidR="003C0AE3" w:rsidRPr="00BE2D76" w:rsidRDefault="003C0AE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1B9E2" w14:textId="77777777" w:rsidR="003C0AE3" w:rsidRDefault="003C0AE3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63F772E4" w14:textId="77777777" w:rsidTr="000A2838">
        <w:trPr>
          <w:cantSplit/>
          <w:trHeight w:val="11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0733D" w14:textId="77777777" w:rsidR="003C0AE3" w:rsidRDefault="003C0AE3" w:rsidP="00FE60F2">
            <w:pPr>
              <w:numPr>
                <w:ilvl w:val="0"/>
                <w:numId w:val="31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1DDE0" w14:textId="77777777" w:rsidR="003C0AE3" w:rsidRDefault="003C0AE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9B7D0" w14:textId="77777777" w:rsidR="003C0AE3" w:rsidRPr="002108A9" w:rsidRDefault="003C0AE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D6D72" w14:textId="77777777" w:rsidR="003C0AE3" w:rsidRDefault="003C0AE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14:paraId="606C81CF" w14:textId="77777777" w:rsidR="003C0AE3" w:rsidRDefault="003C0AE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3DBCC268" w14:textId="77777777" w:rsidR="003C0AE3" w:rsidRDefault="003C0AE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AF251" w14:textId="77777777" w:rsidR="003C0AE3" w:rsidRDefault="003C0AE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40AEBB6F" w14:textId="77777777" w:rsidR="003C0AE3" w:rsidRDefault="003C0AE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0A595909" w14:textId="77777777" w:rsidR="003C0AE3" w:rsidRDefault="003C0AE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20B95B3B" w14:textId="77777777" w:rsidR="003C0AE3" w:rsidRDefault="003C0AE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01ED9950" w14:textId="77777777" w:rsidR="003C0AE3" w:rsidRDefault="003C0AE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F525B" w14:textId="77777777" w:rsidR="003C0AE3" w:rsidRPr="00F02EF7" w:rsidRDefault="003C0AE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71AB1" w14:textId="77777777" w:rsidR="003C0AE3" w:rsidRDefault="003C0AE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7DA89" w14:textId="77777777" w:rsidR="003C0AE3" w:rsidRPr="00BE2D76" w:rsidRDefault="003C0AE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77244" w14:textId="77777777" w:rsidR="003C0AE3" w:rsidRDefault="003C0AE3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2B657A9D" w14:textId="77777777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F8D04" w14:textId="77777777" w:rsidR="003C0AE3" w:rsidRDefault="003C0AE3" w:rsidP="00FE60F2">
            <w:pPr>
              <w:numPr>
                <w:ilvl w:val="0"/>
                <w:numId w:val="31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1936B" w14:textId="77777777" w:rsidR="003C0AE3" w:rsidRDefault="003C0AE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135DA" w14:textId="77777777" w:rsidR="003C0AE3" w:rsidRPr="002108A9" w:rsidRDefault="003C0AE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BDF10" w14:textId="77777777" w:rsidR="003C0AE3" w:rsidRDefault="003C0AE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14:paraId="6BB92DBF" w14:textId="77777777" w:rsidR="003C0AE3" w:rsidRDefault="003C0AE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CD66C" w14:textId="77777777" w:rsidR="003C0AE3" w:rsidRDefault="003C0AE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AC592" w14:textId="77777777" w:rsidR="003C0AE3" w:rsidRPr="00F02EF7" w:rsidRDefault="003C0AE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A7829" w14:textId="77777777" w:rsidR="003C0AE3" w:rsidRDefault="003C0AE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09C21" w14:textId="77777777" w:rsidR="003C0AE3" w:rsidRPr="00BE2D76" w:rsidRDefault="003C0AE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272A8" w14:textId="77777777" w:rsidR="003C0AE3" w:rsidRDefault="003C0AE3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5B2E82D5" w14:textId="77777777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D9BF2" w14:textId="77777777" w:rsidR="003C0AE3" w:rsidRDefault="003C0AE3" w:rsidP="00FE60F2">
            <w:pPr>
              <w:numPr>
                <w:ilvl w:val="0"/>
                <w:numId w:val="31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4749E" w14:textId="77777777" w:rsidR="003C0AE3" w:rsidRDefault="003C0AE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ACC36" w14:textId="77777777" w:rsidR="003C0AE3" w:rsidRDefault="003C0AE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8DBEE" w14:textId="77777777" w:rsidR="003C0AE3" w:rsidRDefault="003C0AE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Larion</w:t>
            </w:r>
          </w:p>
          <w:p w14:paraId="2A4A08A9" w14:textId="77777777" w:rsidR="003C0AE3" w:rsidRDefault="003C0AE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  <w:p w14:paraId="753B1501" w14:textId="77777777" w:rsidR="003C0AE3" w:rsidRDefault="003C0AE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1D0DB" w14:textId="77777777" w:rsidR="003C0AE3" w:rsidRDefault="003C0AE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Km</w:t>
            </w:r>
          </w:p>
          <w:p w14:paraId="38D64763" w14:textId="77777777" w:rsidR="003C0AE3" w:rsidRDefault="003C0AE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D751D" w14:textId="77777777" w:rsidR="003C0AE3" w:rsidRPr="00F02EF7" w:rsidRDefault="003C0AE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28C56" w14:textId="77777777" w:rsidR="003C0AE3" w:rsidRDefault="003C0AE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E9EEE" w14:textId="77777777" w:rsidR="003C0AE3" w:rsidRPr="00BE2D76" w:rsidRDefault="003C0AE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3C237" w14:textId="77777777" w:rsidR="003C0AE3" w:rsidRDefault="003C0AE3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7F50D84E" w14:textId="77777777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E10D4" w14:textId="77777777" w:rsidR="003C0AE3" w:rsidRDefault="003C0AE3" w:rsidP="00FE60F2">
            <w:pPr>
              <w:numPr>
                <w:ilvl w:val="0"/>
                <w:numId w:val="31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85AA1" w14:textId="77777777" w:rsidR="003C0AE3" w:rsidRDefault="003C0AE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97C25" w14:textId="77777777" w:rsidR="003C0AE3" w:rsidRPr="002108A9" w:rsidRDefault="003C0AE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C9757" w14:textId="77777777" w:rsidR="003C0AE3" w:rsidRDefault="003C0AE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Mare</w:t>
            </w:r>
          </w:p>
          <w:p w14:paraId="5966E734" w14:textId="77777777" w:rsidR="003C0AE3" w:rsidRDefault="003C0AE3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0A6CE" w14:textId="77777777" w:rsidR="003C0AE3" w:rsidRDefault="003C0AE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C22C7" w14:textId="77777777" w:rsidR="003C0AE3" w:rsidRPr="00F02EF7" w:rsidRDefault="003C0AE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EDC06" w14:textId="77777777" w:rsidR="003C0AE3" w:rsidRDefault="003C0AE3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BA0B4" w14:textId="77777777" w:rsidR="003C0AE3" w:rsidRPr="00BE2D76" w:rsidRDefault="003C0AE3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10104" w14:textId="77777777" w:rsidR="003C0AE3" w:rsidRDefault="003C0AE3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1748DDC6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73114" w14:textId="77777777" w:rsidR="003C0AE3" w:rsidRDefault="003C0AE3" w:rsidP="00FE60F2">
            <w:pPr>
              <w:numPr>
                <w:ilvl w:val="0"/>
                <w:numId w:val="31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2B922" w14:textId="77777777" w:rsidR="003C0AE3" w:rsidRDefault="003C0AE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54AA3" w14:textId="77777777" w:rsidR="003C0AE3" w:rsidRPr="002108A9" w:rsidRDefault="003C0AE3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CF74C" w14:textId="77777777" w:rsidR="003C0AE3" w:rsidRDefault="003C0AE3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Leşu Ilvei</w:t>
            </w:r>
          </w:p>
          <w:p w14:paraId="782825A1" w14:textId="77777777" w:rsidR="003C0AE3" w:rsidRDefault="003C0AE3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  <w:p w14:paraId="3738779E" w14:textId="77777777" w:rsidR="003C0AE3" w:rsidRDefault="003C0AE3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1B20E" w14:textId="77777777" w:rsidR="003C0AE3" w:rsidRDefault="003C0AE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5288BC4" w14:textId="77777777" w:rsidR="003C0AE3" w:rsidRDefault="003C0AE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6F86BF62" w14:textId="77777777" w:rsidR="003C0AE3" w:rsidRDefault="003C0AE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1F6902FF" w14:textId="77777777" w:rsidR="003C0AE3" w:rsidRDefault="003C0AE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1AA4B5CC" w14:textId="77777777" w:rsidR="003C0AE3" w:rsidRDefault="003C0AE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F1FB0" w14:textId="77777777" w:rsidR="003C0AE3" w:rsidRPr="00F02EF7" w:rsidRDefault="003C0AE3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F6ED6" w14:textId="77777777" w:rsidR="003C0AE3" w:rsidRDefault="003C0AE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C0805" w14:textId="77777777" w:rsidR="003C0AE3" w:rsidRPr="00BE2D76" w:rsidRDefault="003C0AE3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C8076" w14:textId="77777777" w:rsidR="003C0AE3" w:rsidRDefault="003C0AE3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660C3C71" w14:textId="77777777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0C387" w14:textId="77777777" w:rsidR="003C0AE3" w:rsidRDefault="003C0AE3" w:rsidP="00FE60F2">
            <w:pPr>
              <w:numPr>
                <w:ilvl w:val="0"/>
                <w:numId w:val="31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A00A3" w14:textId="77777777" w:rsidR="003C0AE3" w:rsidRDefault="003C0AE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74AF4" w14:textId="77777777" w:rsidR="003C0AE3" w:rsidRPr="002108A9" w:rsidRDefault="003C0AE3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32F09" w14:textId="77777777" w:rsidR="003C0AE3" w:rsidRDefault="003C0AE3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61802F2E" w14:textId="77777777" w:rsidR="003C0AE3" w:rsidRDefault="003C0AE3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ED96C" w14:textId="77777777" w:rsidR="003C0AE3" w:rsidRDefault="003C0AE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2207B251" w14:textId="77777777" w:rsidR="003C0AE3" w:rsidRDefault="003C0AE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1C509C1A" w14:textId="77777777" w:rsidR="003C0AE3" w:rsidRDefault="003C0AE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B8160A5" w14:textId="77777777" w:rsidR="003C0AE3" w:rsidRDefault="003C0AE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0D65738F" w14:textId="77777777" w:rsidR="003C0AE3" w:rsidRDefault="003C0AE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EF1B8" w14:textId="77777777" w:rsidR="003C0AE3" w:rsidRPr="00F02EF7" w:rsidRDefault="003C0AE3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BDF3C" w14:textId="77777777" w:rsidR="003C0AE3" w:rsidRDefault="003C0AE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FCDE7" w14:textId="77777777" w:rsidR="003C0AE3" w:rsidRPr="00BE2D76" w:rsidRDefault="003C0AE3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AC6DF" w14:textId="77777777" w:rsidR="003C0AE3" w:rsidRDefault="003C0AE3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46F79959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79663" w14:textId="77777777" w:rsidR="003C0AE3" w:rsidRDefault="003C0AE3" w:rsidP="00FE60F2">
            <w:pPr>
              <w:numPr>
                <w:ilvl w:val="0"/>
                <w:numId w:val="31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13DEA" w14:textId="77777777" w:rsidR="003C0AE3" w:rsidRDefault="003C0AE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10DDB" w14:textId="77777777" w:rsidR="003C0AE3" w:rsidRPr="002108A9" w:rsidRDefault="003C0AE3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D47D9" w14:textId="77777777" w:rsidR="003C0AE3" w:rsidRDefault="003C0AE3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4C7A4000" w14:textId="77777777" w:rsidR="003C0AE3" w:rsidRDefault="003C0AE3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6169F" w14:textId="77777777" w:rsidR="003C0AE3" w:rsidRDefault="003C0AE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E8456" w14:textId="77777777" w:rsidR="003C0AE3" w:rsidRPr="00F02EF7" w:rsidRDefault="003C0AE3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7C863" w14:textId="77777777" w:rsidR="003C0AE3" w:rsidRDefault="003C0AE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F3C15" w14:textId="77777777" w:rsidR="003C0AE3" w:rsidRPr="00BE2D76" w:rsidRDefault="003C0AE3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0BB5C" w14:textId="77777777" w:rsidR="003C0AE3" w:rsidRDefault="003C0AE3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208812" w14:textId="77777777" w:rsidR="003C0AE3" w:rsidRDefault="003C0AE3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510F79A" w14:textId="77777777" w:rsidR="003C0AE3" w:rsidRDefault="003C0AE3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– 12.</w:t>
            </w:r>
          </w:p>
        </w:tc>
      </w:tr>
      <w:tr w:rsidR="003C0AE3" w14:paraId="2DB60657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2D356" w14:textId="77777777" w:rsidR="003C0AE3" w:rsidRDefault="003C0AE3" w:rsidP="00FE60F2">
            <w:pPr>
              <w:numPr>
                <w:ilvl w:val="0"/>
                <w:numId w:val="31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24238" w14:textId="77777777" w:rsidR="003C0AE3" w:rsidRDefault="003C0AE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305C2" w14:textId="77777777" w:rsidR="003C0AE3" w:rsidRPr="002108A9" w:rsidRDefault="003C0AE3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0ABC9" w14:textId="77777777" w:rsidR="003C0AE3" w:rsidRDefault="003C0AE3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6FEAFC5B" w14:textId="77777777" w:rsidR="003C0AE3" w:rsidRDefault="003C0AE3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0340F" w14:textId="77777777" w:rsidR="003C0AE3" w:rsidRDefault="003C0AE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839E6CF" w14:textId="77777777" w:rsidR="003C0AE3" w:rsidRDefault="003C0AE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8785A" w14:textId="77777777" w:rsidR="003C0AE3" w:rsidRDefault="003C0AE3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DF6C8" w14:textId="77777777" w:rsidR="003C0AE3" w:rsidRDefault="003C0AE3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1014A" w14:textId="77777777" w:rsidR="003C0AE3" w:rsidRPr="00BE2D76" w:rsidRDefault="003C0AE3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B5B48" w14:textId="77777777" w:rsidR="003C0AE3" w:rsidRDefault="003C0AE3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C9CC78" w14:textId="77777777" w:rsidR="003C0AE3" w:rsidRDefault="003C0AE3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3C0AE3" w14:paraId="13C6FD45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DFCEA" w14:textId="77777777" w:rsidR="003C0AE3" w:rsidRDefault="003C0AE3" w:rsidP="00FE60F2">
            <w:pPr>
              <w:numPr>
                <w:ilvl w:val="0"/>
                <w:numId w:val="31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C7786" w14:textId="77777777" w:rsidR="003C0AE3" w:rsidRDefault="003C0AE3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0+170</w:t>
            </w:r>
          </w:p>
          <w:p w14:paraId="2A021357" w14:textId="77777777" w:rsidR="003C0AE3" w:rsidRDefault="003C0AE3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CCB45" w14:textId="77777777" w:rsidR="003C0AE3" w:rsidRPr="002108A9" w:rsidRDefault="003C0AE3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EE7A9" w14:textId="77777777" w:rsidR="003C0AE3" w:rsidRDefault="003C0AE3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7D0A372D" w14:textId="77777777" w:rsidR="003C0AE3" w:rsidRDefault="003C0AE3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3B210" w14:textId="77777777" w:rsidR="003C0AE3" w:rsidRDefault="003C0AE3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2B4E8" w14:textId="77777777" w:rsidR="003C0AE3" w:rsidRDefault="003C0AE3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2D863" w14:textId="77777777" w:rsidR="003C0AE3" w:rsidRDefault="003C0AE3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418F8" w14:textId="77777777" w:rsidR="003C0AE3" w:rsidRPr="00BE2D76" w:rsidRDefault="003C0AE3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EB51E" w14:textId="77777777" w:rsidR="003C0AE3" w:rsidRDefault="003C0AE3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3C0AE3" w14:paraId="3DC60BD3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EEA7A" w14:textId="77777777" w:rsidR="003C0AE3" w:rsidRDefault="003C0AE3" w:rsidP="00FE60F2">
            <w:pPr>
              <w:numPr>
                <w:ilvl w:val="0"/>
                <w:numId w:val="31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61CD2" w14:textId="77777777" w:rsidR="003C0AE3" w:rsidRDefault="003C0AE3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C573D" w14:textId="77777777" w:rsidR="003C0AE3" w:rsidRPr="002108A9" w:rsidRDefault="003C0AE3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BACC7" w14:textId="77777777" w:rsidR="003C0AE3" w:rsidRDefault="003C0AE3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14:paraId="6740449A" w14:textId="77777777" w:rsidR="003C0AE3" w:rsidRDefault="003C0AE3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4C0E2" w14:textId="77777777" w:rsidR="003C0AE3" w:rsidRDefault="003C0AE3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0B85806" w14:textId="77777777" w:rsidR="003C0AE3" w:rsidRDefault="003C0AE3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5A152" w14:textId="77777777" w:rsidR="003C0AE3" w:rsidRDefault="003C0AE3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A70AC" w14:textId="77777777" w:rsidR="003C0AE3" w:rsidRDefault="003C0AE3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164ED" w14:textId="77777777" w:rsidR="003C0AE3" w:rsidRPr="00BE2D76" w:rsidRDefault="003C0AE3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9CE43" w14:textId="77777777" w:rsidR="003C0AE3" w:rsidRDefault="003C0AE3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DAA50D" w14:textId="77777777" w:rsidR="003C0AE3" w:rsidRDefault="003C0AE3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AFAACDA" w14:textId="77777777" w:rsidR="003C0AE3" w:rsidRDefault="003C0AE3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– 10.</w:t>
            </w:r>
          </w:p>
        </w:tc>
      </w:tr>
      <w:tr w:rsidR="003C0AE3" w14:paraId="34050577" w14:textId="77777777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07551" w14:textId="77777777" w:rsidR="003C0AE3" w:rsidRDefault="003C0AE3" w:rsidP="00FE60F2">
            <w:pPr>
              <w:numPr>
                <w:ilvl w:val="0"/>
                <w:numId w:val="31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19231" w14:textId="77777777" w:rsidR="003C0AE3" w:rsidRDefault="003C0AE3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2660C" w14:textId="77777777" w:rsidR="003C0AE3" w:rsidRPr="002108A9" w:rsidRDefault="003C0AE3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1CB20" w14:textId="77777777" w:rsidR="003C0AE3" w:rsidRDefault="003C0AE3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1B5A72A1" w14:textId="77777777" w:rsidR="003C0AE3" w:rsidRDefault="003C0AE3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C4275" w14:textId="77777777" w:rsidR="003C0AE3" w:rsidRDefault="003C0AE3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E76A5" w14:textId="77777777" w:rsidR="003C0AE3" w:rsidRPr="00F02EF7" w:rsidRDefault="003C0AE3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A6066" w14:textId="77777777" w:rsidR="003C0AE3" w:rsidRDefault="003C0AE3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0F555" w14:textId="77777777" w:rsidR="003C0AE3" w:rsidRPr="00BE2D76" w:rsidRDefault="003C0AE3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09445" w14:textId="77777777" w:rsidR="003C0AE3" w:rsidRDefault="003C0AE3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77A763FF" w14:textId="77777777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F7D5F" w14:textId="77777777" w:rsidR="003C0AE3" w:rsidRDefault="003C0AE3" w:rsidP="00FE60F2">
            <w:pPr>
              <w:numPr>
                <w:ilvl w:val="0"/>
                <w:numId w:val="31"/>
              </w:numPr>
              <w:spacing w:before="120" w:after="120"/>
              <w:ind w:left="153" w:hanging="4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988DE" w14:textId="77777777" w:rsidR="003C0AE3" w:rsidRDefault="003C0AE3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480F1" w14:textId="77777777" w:rsidR="003C0AE3" w:rsidRPr="002108A9" w:rsidRDefault="003C0AE3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384A8" w14:textId="77777777" w:rsidR="003C0AE3" w:rsidRDefault="003C0AE3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07C4D21D" w14:textId="77777777" w:rsidR="003C0AE3" w:rsidRDefault="003C0AE3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D550A" w14:textId="77777777" w:rsidR="003C0AE3" w:rsidRDefault="003C0AE3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42472" w14:textId="77777777" w:rsidR="003C0AE3" w:rsidRPr="00F02EF7" w:rsidRDefault="003C0AE3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6EBA7" w14:textId="77777777" w:rsidR="003C0AE3" w:rsidRDefault="003C0AE3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B2F06" w14:textId="77777777" w:rsidR="003C0AE3" w:rsidRPr="00BE2D76" w:rsidRDefault="003C0AE3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7CC5B" w14:textId="77777777" w:rsidR="003C0AE3" w:rsidRDefault="003C0AE3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BB41C88" w14:textId="77777777" w:rsidR="003C0AE3" w:rsidRDefault="003C0AE3">
      <w:pPr>
        <w:spacing w:before="40" w:after="40" w:line="192" w:lineRule="auto"/>
        <w:ind w:right="57"/>
        <w:rPr>
          <w:sz w:val="20"/>
          <w:lang w:val="ro-RO"/>
        </w:rPr>
      </w:pPr>
    </w:p>
    <w:p w14:paraId="086D241C" w14:textId="77777777" w:rsidR="003C0AE3" w:rsidRDefault="003C0AE3" w:rsidP="00072BF3">
      <w:pPr>
        <w:pStyle w:val="Heading1"/>
        <w:spacing w:line="360" w:lineRule="auto"/>
      </w:pPr>
      <w:r>
        <w:t>LINIA 517</w:t>
      </w:r>
    </w:p>
    <w:p w14:paraId="5E0EE8B6" w14:textId="77777777" w:rsidR="003C0AE3" w:rsidRDefault="003C0AE3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3C0AE3" w14:paraId="6D62B2B7" w14:textId="77777777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28433" w14:textId="77777777" w:rsidR="003C0AE3" w:rsidRDefault="003C0AE3" w:rsidP="00FE60F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6A2EB" w14:textId="77777777" w:rsidR="003C0AE3" w:rsidRDefault="003C0AE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4FE19" w14:textId="77777777" w:rsidR="003C0AE3" w:rsidRDefault="003C0AE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4A7B3" w14:textId="77777777" w:rsidR="003C0AE3" w:rsidRDefault="003C0AE3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496254B9" w14:textId="77777777" w:rsidR="003C0AE3" w:rsidRDefault="003C0AE3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90DC1" w14:textId="77777777" w:rsidR="003C0AE3" w:rsidRDefault="003C0AE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18911" w14:textId="77777777" w:rsidR="003C0AE3" w:rsidRDefault="003C0AE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436DB" w14:textId="77777777" w:rsidR="003C0AE3" w:rsidRDefault="003C0AE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935B1" w14:textId="77777777" w:rsidR="003C0AE3" w:rsidRDefault="003C0AE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DA1BE" w14:textId="77777777" w:rsidR="003C0AE3" w:rsidRDefault="003C0AE3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79895635" w14:textId="77777777" w:rsidTr="00EC1003">
        <w:trPr>
          <w:cantSplit/>
          <w:trHeight w:val="89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EF543" w14:textId="77777777" w:rsidR="003C0AE3" w:rsidRDefault="003C0AE3" w:rsidP="00FE60F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40301" w14:textId="77777777" w:rsidR="003C0AE3" w:rsidRDefault="003C0AE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3F3FC" w14:textId="77777777" w:rsidR="003C0AE3" w:rsidRDefault="003C0AE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3F459" w14:textId="77777777" w:rsidR="003C0AE3" w:rsidRDefault="003C0AE3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05E1D719" w14:textId="77777777" w:rsidR="003C0AE3" w:rsidRDefault="003C0AE3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5889D" w14:textId="77777777" w:rsidR="003C0AE3" w:rsidRDefault="003C0AE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</w:t>
            </w:r>
          </w:p>
          <w:p w14:paraId="2356C129" w14:textId="77777777" w:rsidR="003C0AE3" w:rsidRDefault="003C0AE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523CF85E" w14:textId="77777777" w:rsidR="003C0AE3" w:rsidRDefault="003C0AE3" w:rsidP="00D72D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 până la sch.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10A04" w14:textId="77777777" w:rsidR="003C0AE3" w:rsidRDefault="003C0AE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9E318" w14:textId="77777777" w:rsidR="003C0AE3" w:rsidRDefault="003C0AE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9C691" w14:textId="77777777" w:rsidR="003C0AE3" w:rsidRDefault="003C0AE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38105" w14:textId="77777777" w:rsidR="003C0AE3" w:rsidRDefault="003C0AE3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04742C52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D34B4" w14:textId="77777777" w:rsidR="003C0AE3" w:rsidRDefault="003C0AE3" w:rsidP="00FE60F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BA434" w14:textId="77777777" w:rsidR="003C0AE3" w:rsidRDefault="003C0AE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704F5" w14:textId="77777777" w:rsidR="003C0AE3" w:rsidRDefault="003C0AE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E8F8" w14:textId="77777777" w:rsidR="003C0AE3" w:rsidRDefault="003C0AE3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31475440" w14:textId="77777777" w:rsidR="003C0AE3" w:rsidRDefault="003C0AE3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7F325" w14:textId="77777777" w:rsidR="003C0AE3" w:rsidRDefault="003C0AE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CB78864" w14:textId="77777777" w:rsidR="003C0AE3" w:rsidRDefault="003C0AE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7F835C7" w14:textId="77777777" w:rsidR="003C0AE3" w:rsidRDefault="003C0AE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4833D7C7" w14:textId="77777777" w:rsidR="003C0AE3" w:rsidRDefault="003C0AE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07E9C7E3" w14:textId="77777777" w:rsidR="003C0AE3" w:rsidRDefault="003C0AE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5F3BB" w14:textId="77777777" w:rsidR="003C0AE3" w:rsidRDefault="003C0AE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4237A" w14:textId="77777777" w:rsidR="003C0AE3" w:rsidRDefault="003C0AE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1D14A" w14:textId="77777777" w:rsidR="003C0AE3" w:rsidRDefault="003C0AE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6F926" w14:textId="77777777" w:rsidR="003C0AE3" w:rsidRDefault="003C0AE3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E20E49F" w14:textId="77777777" w:rsidR="003C0AE3" w:rsidRDefault="003C0AE3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numai la parcursuri peste sch. nr. 1, 3, 5 şi 7 </w:t>
            </w:r>
          </w:p>
          <w:p w14:paraId="3EEF7BFB" w14:textId="77777777" w:rsidR="003C0AE3" w:rsidRDefault="003C0AE3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poziţii abătute.</w:t>
            </w:r>
          </w:p>
        </w:tc>
      </w:tr>
      <w:tr w:rsidR="003C0AE3" w14:paraId="2E593B93" w14:textId="77777777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4FAFC" w14:textId="77777777" w:rsidR="003C0AE3" w:rsidRDefault="003C0AE3" w:rsidP="00FE60F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D9467" w14:textId="77777777" w:rsidR="003C0AE3" w:rsidRDefault="003C0AE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2FAD3" w14:textId="77777777" w:rsidR="003C0AE3" w:rsidRDefault="003C0AE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D4E76" w14:textId="77777777" w:rsidR="003C0AE3" w:rsidRDefault="003C0AE3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56B7EE97" w14:textId="77777777" w:rsidR="003C0AE3" w:rsidRDefault="003C0AE3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8FC15" w14:textId="77777777" w:rsidR="003C0AE3" w:rsidRDefault="003C0AE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B9AAE" w14:textId="77777777" w:rsidR="003C0AE3" w:rsidRDefault="003C0AE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9D203" w14:textId="77777777" w:rsidR="003C0AE3" w:rsidRDefault="003C0AE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A9DE7" w14:textId="77777777" w:rsidR="003C0AE3" w:rsidRDefault="003C0AE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84E1A" w14:textId="77777777" w:rsidR="003C0AE3" w:rsidRDefault="003C0AE3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3C0AE3" w14:paraId="1EB0D25E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F4142" w14:textId="77777777" w:rsidR="003C0AE3" w:rsidRDefault="003C0AE3" w:rsidP="00FE60F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7460F" w14:textId="77777777" w:rsidR="003C0AE3" w:rsidRDefault="003C0AE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7996C" w14:textId="77777777" w:rsidR="003C0AE3" w:rsidRDefault="003C0AE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59455" w14:textId="77777777" w:rsidR="003C0AE3" w:rsidRDefault="003C0AE3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43786163" w14:textId="77777777" w:rsidR="003C0AE3" w:rsidRDefault="003C0AE3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CEB01" w14:textId="77777777" w:rsidR="003C0AE3" w:rsidRDefault="003C0AE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06F9D" w14:textId="77777777" w:rsidR="003C0AE3" w:rsidRDefault="003C0AE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6A364" w14:textId="77777777" w:rsidR="003C0AE3" w:rsidRDefault="003C0AE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7067F" w14:textId="77777777" w:rsidR="003C0AE3" w:rsidRDefault="003C0AE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127CE" w14:textId="77777777" w:rsidR="003C0AE3" w:rsidRDefault="003C0AE3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4985BB74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33366" w14:textId="77777777" w:rsidR="003C0AE3" w:rsidRDefault="003C0AE3" w:rsidP="00FE60F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77BF6" w14:textId="77777777" w:rsidR="003C0AE3" w:rsidRDefault="003C0AE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B7724" w14:textId="77777777" w:rsidR="003C0AE3" w:rsidRDefault="003C0AE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67F29" w14:textId="77777777" w:rsidR="003C0AE3" w:rsidRDefault="003C0AE3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Ciprian Porumbescu</w:t>
            </w:r>
          </w:p>
          <w:p w14:paraId="08593512" w14:textId="77777777" w:rsidR="003C0AE3" w:rsidRDefault="003C0AE3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5999A" w14:textId="77777777" w:rsidR="003C0AE3" w:rsidRDefault="003C0AE3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28D47" w14:textId="77777777" w:rsidR="003C0AE3" w:rsidRDefault="003C0AE3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29897" w14:textId="77777777" w:rsidR="003C0AE3" w:rsidRDefault="003C0AE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48A62" w14:textId="77777777" w:rsidR="003C0AE3" w:rsidRDefault="003C0AE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DADEA" w14:textId="77777777" w:rsidR="003C0AE3" w:rsidRDefault="003C0AE3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3C0AE3" w14:paraId="7A42CFD9" w14:textId="77777777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53BFD" w14:textId="77777777" w:rsidR="003C0AE3" w:rsidRDefault="003C0AE3" w:rsidP="00FE60F2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B337F" w14:textId="77777777" w:rsidR="003C0AE3" w:rsidRDefault="003C0AE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38020" w14:textId="77777777" w:rsidR="003C0AE3" w:rsidRDefault="003C0AE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74888" w14:textId="77777777" w:rsidR="003C0AE3" w:rsidRDefault="003C0AE3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14:paraId="33C65B74" w14:textId="77777777" w:rsidR="003C0AE3" w:rsidRDefault="003C0AE3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F4702" w14:textId="77777777" w:rsidR="003C0AE3" w:rsidRDefault="003C0AE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14:paraId="6E43F7B5" w14:textId="77777777" w:rsidR="003C0AE3" w:rsidRDefault="003C0AE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4082CEBE" w14:textId="77777777" w:rsidR="003C0AE3" w:rsidRDefault="003C0AE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22FC1" w14:textId="77777777" w:rsidR="003C0AE3" w:rsidRDefault="003C0AE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EEC10" w14:textId="77777777" w:rsidR="003C0AE3" w:rsidRDefault="003C0AE3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2D97C" w14:textId="77777777" w:rsidR="003C0AE3" w:rsidRDefault="003C0AE3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E4251" w14:textId="77777777" w:rsidR="003C0AE3" w:rsidRDefault="003C0AE3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702CC166" w14:textId="77777777" w:rsidR="003C0AE3" w:rsidRDefault="003C0AE3" w:rsidP="00F232A2">
      <w:pPr>
        <w:spacing w:before="40" w:after="40" w:line="192" w:lineRule="auto"/>
        <w:ind w:right="57"/>
        <w:rPr>
          <w:sz w:val="20"/>
          <w:lang w:val="ro-RO"/>
        </w:rPr>
      </w:pPr>
    </w:p>
    <w:p w14:paraId="3A609F62" w14:textId="77777777" w:rsidR="003C0AE3" w:rsidRDefault="003C0AE3" w:rsidP="00DE3370">
      <w:pPr>
        <w:pStyle w:val="Heading1"/>
        <w:spacing w:line="360" w:lineRule="auto"/>
      </w:pPr>
      <w:r>
        <w:t>LINIA 610</w:t>
      </w:r>
    </w:p>
    <w:p w14:paraId="27CF427A" w14:textId="77777777" w:rsidR="003C0AE3" w:rsidRDefault="003C0AE3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3C0AE3" w14:paraId="391F3452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60DEC" w14:textId="77777777" w:rsidR="003C0AE3" w:rsidRDefault="003C0AE3" w:rsidP="003C0AE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0FB24" w14:textId="77777777" w:rsidR="003C0AE3" w:rsidRDefault="003C0AE3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F56D7" w14:textId="77777777" w:rsidR="003C0AE3" w:rsidRPr="00F81D6F" w:rsidRDefault="003C0AE3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349DF" w14:textId="77777777" w:rsidR="003C0AE3" w:rsidRDefault="003C0AE3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7D15F30F" w14:textId="77777777" w:rsidR="003C0AE3" w:rsidRDefault="003C0AE3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A7AD0" w14:textId="77777777" w:rsidR="003C0AE3" w:rsidRDefault="003C0AE3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68E65AD9" w14:textId="77777777" w:rsidR="003C0AE3" w:rsidRDefault="003C0AE3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68381624" w14:textId="77777777" w:rsidR="003C0AE3" w:rsidRDefault="003C0AE3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14:paraId="4AB63EB7" w14:textId="77777777" w:rsidR="003C0AE3" w:rsidRDefault="003C0AE3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0D1F0" w14:textId="77777777" w:rsidR="003C0AE3" w:rsidRPr="00F81D6F" w:rsidRDefault="003C0AE3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2CDC2" w14:textId="77777777" w:rsidR="003C0AE3" w:rsidRDefault="003C0AE3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C890F" w14:textId="77777777" w:rsidR="003C0AE3" w:rsidRPr="00F81D6F" w:rsidRDefault="003C0AE3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2C869" w14:textId="77777777" w:rsidR="003C0AE3" w:rsidRDefault="003C0AE3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3C0AE3" w14:paraId="5B1BABFA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6EEE6" w14:textId="77777777" w:rsidR="003C0AE3" w:rsidRDefault="003C0AE3" w:rsidP="003C0AE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7E7D6" w14:textId="77777777" w:rsidR="003C0AE3" w:rsidRDefault="003C0AE3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5E75E" w14:textId="77777777" w:rsidR="003C0AE3" w:rsidRPr="00F81D6F" w:rsidRDefault="003C0AE3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9C6D5" w14:textId="77777777" w:rsidR="003C0AE3" w:rsidRDefault="003C0AE3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528DB05F" w14:textId="77777777" w:rsidR="003C0AE3" w:rsidRDefault="003C0AE3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401EF" w14:textId="77777777" w:rsidR="003C0AE3" w:rsidRDefault="003C0AE3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4BAE400" w14:textId="77777777" w:rsidR="003C0AE3" w:rsidRDefault="003C0AE3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14:paraId="00C993FE" w14:textId="77777777" w:rsidR="003C0AE3" w:rsidRDefault="003C0AE3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14:paraId="503F2F65" w14:textId="77777777" w:rsidR="003C0AE3" w:rsidRDefault="003C0AE3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A1168" w14:textId="77777777" w:rsidR="003C0AE3" w:rsidRPr="00F81D6F" w:rsidRDefault="003C0AE3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A8E4F" w14:textId="77777777" w:rsidR="003C0AE3" w:rsidRDefault="003C0AE3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24A22" w14:textId="77777777" w:rsidR="003C0AE3" w:rsidRPr="00F81D6F" w:rsidRDefault="003C0AE3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2E799" w14:textId="77777777" w:rsidR="003C0AE3" w:rsidRDefault="003C0AE3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3C0AE3" w14:paraId="5FB19ADB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17607" w14:textId="77777777" w:rsidR="003C0AE3" w:rsidRDefault="003C0AE3" w:rsidP="003C0AE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9CD14" w14:textId="77777777" w:rsidR="003C0AE3" w:rsidRDefault="003C0AE3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D2646" w14:textId="77777777" w:rsidR="003C0AE3" w:rsidRPr="00F81D6F" w:rsidRDefault="003C0AE3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21324" w14:textId="77777777" w:rsidR="003C0AE3" w:rsidRDefault="003C0AE3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6C15076B" w14:textId="77777777" w:rsidR="003C0AE3" w:rsidRDefault="003C0AE3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14:paraId="7DCA8EAD" w14:textId="77777777" w:rsidR="003C0AE3" w:rsidRDefault="003C0AE3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077F6" w14:textId="77777777" w:rsidR="003C0AE3" w:rsidRDefault="003C0AE3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6EE9B" w14:textId="77777777" w:rsidR="003C0AE3" w:rsidRPr="00F81D6F" w:rsidRDefault="003C0AE3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CB321" w14:textId="77777777" w:rsidR="003C0AE3" w:rsidRDefault="003C0AE3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0FEE3" w14:textId="77777777" w:rsidR="003C0AE3" w:rsidRPr="00F81D6F" w:rsidRDefault="003C0AE3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F14B8" w14:textId="77777777" w:rsidR="003C0AE3" w:rsidRDefault="003C0AE3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14:paraId="2C8AB0E9" w14:textId="77777777" w:rsidR="003C0AE3" w:rsidRDefault="003C0AE3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3C0AE3" w14:paraId="3FB821E1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EB6F3" w14:textId="77777777" w:rsidR="003C0AE3" w:rsidRDefault="003C0AE3" w:rsidP="003C0AE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D57A0" w14:textId="77777777" w:rsidR="003C0AE3" w:rsidRDefault="003C0AE3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73+600</w:t>
            </w:r>
          </w:p>
          <w:p w14:paraId="33E77CAD" w14:textId="77777777" w:rsidR="003C0AE3" w:rsidRDefault="003C0AE3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6D3E2" w14:textId="77777777" w:rsidR="003C0AE3" w:rsidRPr="00F81D6F" w:rsidRDefault="003C0AE3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B798A" w14:textId="77777777" w:rsidR="003C0AE3" w:rsidRDefault="003C0AE3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Iaşi -</w:t>
            </w:r>
          </w:p>
          <w:p w14:paraId="6A12874F" w14:textId="77777777" w:rsidR="003C0AE3" w:rsidRDefault="003C0AE3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Lețcani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DDC48" w14:textId="77777777" w:rsidR="003C0AE3" w:rsidRDefault="003C0AE3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8964A" w14:textId="77777777" w:rsidR="003C0AE3" w:rsidRDefault="003C0AE3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A7072" w14:textId="77777777" w:rsidR="003C0AE3" w:rsidRDefault="003C0AE3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89DE8" w14:textId="77777777" w:rsidR="003C0AE3" w:rsidRPr="00F81D6F" w:rsidRDefault="003C0AE3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E949D" w14:textId="77777777" w:rsidR="003C0AE3" w:rsidRDefault="003C0AE3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3C0AE3" w14:paraId="448ACD44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87C39" w14:textId="77777777" w:rsidR="003C0AE3" w:rsidRDefault="003C0AE3" w:rsidP="003C0AE3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2551F" w14:textId="77777777" w:rsidR="003C0AE3" w:rsidRDefault="003C0AE3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6BDD" w14:textId="77777777" w:rsidR="003C0AE3" w:rsidRPr="00F81D6F" w:rsidRDefault="003C0AE3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E2D0" w14:textId="77777777" w:rsidR="003C0AE3" w:rsidRDefault="003C0AE3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14:paraId="3630241F" w14:textId="77777777" w:rsidR="003C0AE3" w:rsidRDefault="003C0AE3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69BF1" w14:textId="77777777" w:rsidR="003C0AE3" w:rsidRDefault="003C0AE3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14:paraId="7CF94EDA" w14:textId="77777777" w:rsidR="003C0AE3" w:rsidRDefault="003C0AE3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3530D64" w14:textId="77777777" w:rsidR="003C0AE3" w:rsidRDefault="003C0AE3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5631D" w14:textId="77777777" w:rsidR="003C0AE3" w:rsidRDefault="003C0AE3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80257" w14:textId="77777777" w:rsidR="003C0AE3" w:rsidRDefault="003C0AE3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E93EE" w14:textId="77777777" w:rsidR="003C0AE3" w:rsidRPr="00F81D6F" w:rsidRDefault="003C0AE3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DE082" w14:textId="77777777" w:rsidR="003C0AE3" w:rsidRDefault="003C0AE3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1BF19514" w14:textId="1E175BD5" w:rsidR="00FE60F2" w:rsidRDefault="00FE60F2">
      <w:pPr>
        <w:tabs>
          <w:tab w:val="left" w:pos="3768"/>
        </w:tabs>
        <w:rPr>
          <w:sz w:val="20"/>
          <w:szCs w:val="20"/>
          <w:lang w:val="ro-RO"/>
        </w:rPr>
      </w:pPr>
    </w:p>
    <w:p w14:paraId="349DA032" w14:textId="77777777" w:rsidR="003C0AE3" w:rsidRDefault="00FE60F2">
      <w:pPr>
        <w:tabs>
          <w:tab w:val="left" w:pos="3768"/>
        </w:tabs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br w:type="page"/>
      </w:r>
    </w:p>
    <w:p w14:paraId="602DFBC5" w14:textId="77777777" w:rsidR="00FE60F2" w:rsidRDefault="00FE60F2">
      <w:pPr>
        <w:tabs>
          <w:tab w:val="left" w:pos="3768"/>
        </w:tabs>
        <w:rPr>
          <w:sz w:val="20"/>
          <w:szCs w:val="20"/>
          <w:lang w:val="ro-RO"/>
        </w:rPr>
      </w:pPr>
    </w:p>
    <w:p w14:paraId="7F29673B" w14:textId="77777777" w:rsidR="00FE60F2" w:rsidRDefault="00FE60F2">
      <w:pPr>
        <w:tabs>
          <w:tab w:val="left" w:pos="3768"/>
        </w:tabs>
        <w:rPr>
          <w:sz w:val="20"/>
          <w:szCs w:val="20"/>
          <w:lang w:val="ro-RO"/>
        </w:rPr>
      </w:pPr>
    </w:p>
    <w:p w14:paraId="73BE9F9C" w14:textId="77777777" w:rsidR="00FE60F2" w:rsidRDefault="00FE60F2">
      <w:pPr>
        <w:tabs>
          <w:tab w:val="left" w:pos="3768"/>
        </w:tabs>
        <w:rPr>
          <w:sz w:val="20"/>
          <w:szCs w:val="20"/>
          <w:lang w:val="ro-RO"/>
        </w:rPr>
      </w:pPr>
    </w:p>
    <w:p w14:paraId="1B5F925D" w14:textId="77777777" w:rsidR="00FE60F2" w:rsidRDefault="00FE60F2">
      <w:pPr>
        <w:tabs>
          <w:tab w:val="left" w:pos="3768"/>
        </w:tabs>
        <w:rPr>
          <w:sz w:val="20"/>
          <w:szCs w:val="20"/>
          <w:lang w:val="ro-RO"/>
        </w:rPr>
      </w:pPr>
    </w:p>
    <w:p w14:paraId="66F704E7" w14:textId="77777777" w:rsidR="00FE60F2" w:rsidRDefault="00FE60F2">
      <w:pPr>
        <w:tabs>
          <w:tab w:val="left" w:pos="3768"/>
        </w:tabs>
        <w:rPr>
          <w:sz w:val="20"/>
          <w:szCs w:val="20"/>
          <w:lang w:val="ro-RO"/>
        </w:rPr>
      </w:pPr>
    </w:p>
    <w:p w14:paraId="39208157" w14:textId="77777777" w:rsidR="00FE60F2" w:rsidRPr="00C60E02" w:rsidRDefault="00FE60F2">
      <w:pPr>
        <w:tabs>
          <w:tab w:val="left" w:pos="3768"/>
        </w:tabs>
        <w:rPr>
          <w:sz w:val="20"/>
          <w:szCs w:val="20"/>
          <w:lang w:val="ro-RO"/>
        </w:rPr>
      </w:pPr>
    </w:p>
    <w:p w14:paraId="42EFA65A" w14:textId="77777777" w:rsidR="003C0AE3" w:rsidRPr="00C21F42" w:rsidRDefault="003C0AE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7ECDAFD8" w14:textId="77777777" w:rsidR="003C0AE3" w:rsidRPr="00C21F42" w:rsidRDefault="003C0AE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33DFF9EA" w14:textId="77777777" w:rsidR="003C0AE3" w:rsidRPr="00C21F42" w:rsidRDefault="003C0AE3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32835702" w14:textId="77777777" w:rsidR="003C0AE3" w:rsidRPr="00C21F42" w:rsidRDefault="003C0AE3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73ADA8C3" w14:textId="77777777" w:rsidR="003C0AE3" w:rsidRDefault="003C0AE3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68303427" w14:textId="77777777" w:rsidR="003C0AE3" w:rsidRPr="00C21F42" w:rsidRDefault="003C0AE3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1C4DAAFD" w14:textId="77777777" w:rsidR="003C0AE3" w:rsidRPr="00C21F42" w:rsidRDefault="003C0AE3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6AA5782F" w14:textId="77777777" w:rsidR="003C0AE3" w:rsidRPr="00C21F42" w:rsidRDefault="003C0AE3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69009FD4" w14:textId="77777777" w:rsidR="003C0AE3" w:rsidRPr="00C21F42" w:rsidRDefault="003C0AE3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1795BCA1" w14:textId="77777777" w:rsidR="00FB37F1" w:rsidRPr="00F32BF2" w:rsidRDefault="00FB37F1" w:rsidP="00F32BF2"/>
    <w:sectPr w:rsidR="00FB37F1" w:rsidRPr="00F32BF2" w:rsidSect="003C1145">
      <w:headerReference w:type="even" r:id="rId7"/>
      <w:headerReference w:type="default" r:id="rId8"/>
      <w:headerReference w:type="first" r:id="rId9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A57C7" w14:textId="77777777" w:rsidR="00777B23" w:rsidRDefault="00777B23">
      <w:r>
        <w:separator/>
      </w:r>
    </w:p>
  </w:endnote>
  <w:endnote w:type="continuationSeparator" w:id="0">
    <w:p w14:paraId="02576C8C" w14:textId="77777777" w:rsidR="00777B23" w:rsidRDefault="0077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129EA" w14:textId="77777777" w:rsidR="00777B23" w:rsidRDefault="00777B23">
      <w:r>
        <w:separator/>
      </w:r>
    </w:p>
  </w:footnote>
  <w:footnote w:type="continuationSeparator" w:id="0">
    <w:p w14:paraId="78248666" w14:textId="77777777" w:rsidR="00777B23" w:rsidRDefault="00777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003F0" w14:textId="77777777" w:rsidR="006F5073" w:rsidRDefault="00B217DC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1C6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893F7D7" w14:textId="29DA4AE4" w:rsidR="006F5073" w:rsidRDefault="00247522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422E29">
      <w:rPr>
        <w:b/>
        <w:bCs/>
        <w:i/>
        <w:iCs/>
        <w:sz w:val="22"/>
      </w:rPr>
      <w:t>decada 1-10 septembrie 2024</w:t>
    </w:r>
  </w:p>
  <w:p w14:paraId="7F97AAEC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FA66B3">
      <w:rPr>
        <w:rStyle w:val="PageNumber"/>
        <w:b/>
        <w:bCs/>
      </w:rPr>
      <w:t>CLUJ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2E817646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78852C4C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28015686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56611058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4BCEC9D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3ECE2B69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066435F6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4D76D789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6337934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661B3728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3D1FE43B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0B83781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4DA2B6DD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764E1213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2C18624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3E7F35E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3143BF47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0F0DD0E6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2013D3AF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33ACA908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01DD6430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2559357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6A6500A1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3FD60EA2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11FC372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13DC3533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01F1A632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749E6F44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7A3386B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BB83B50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5C828C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AD052E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50912C8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4822323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62EE0EBF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61B8A541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03A88FB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7D1F7358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9BC03" w14:textId="77777777" w:rsidR="006F5073" w:rsidRDefault="00B217DC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7B44">
      <w:rPr>
        <w:rStyle w:val="PageNumber"/>
        <w:noProof/>
      </w:rPr>
      <w:t>3</w:t>
    </w:r>
    <w:r>
      <w:rPr>
        <w:rStyle w:val="PageNumber"/>
      </w:rPr>
      <w:fldChar w:fldCharType="end"/>
    </w:r>
  </w:p>
  <w:p w14:paraId="02BE85FA" w14:textId="72124C67" w:rsidR="00004110" w:rsidRPr="00A048AC" w:rsidRDefault="00247522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</w:t>
    </w:r>
    <w:r w:rsidR="004B66DA">
      <w:rPr>
        <w:b/>
        <w:bCs/>
        <w:i/>
        <w:iCs/>
        <w:sz w:val="22"/>
      </w:rPr>
      <w:t xml:space="preserve">   </w:t>
    </w:r>
    <w:r w:rsidR="00422E29">
      <w:rPr>
        <w:b/>
        <w:bCs/>
        <w:i/>
        <w:iCs/>
        <w:sz w:val="22"/>
      </w:rPr>
      <w:t>decada 1-10 septembrie 2024</w:t>
    </w:r>
  </w:p>
  <w:p w14:paraId="622674DA" w14:textId="77777777"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785DAF67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3D1EFBF4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68B48B17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7148EE2F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15E67272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44C12C25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41C77224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FA66B3">
      <w:rPr>
        <w:rStyle w:val="PageNumber"/>
        <w:b/>
        <w:bCs/>
      </w:rPr>
      <w:t>CLUJ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2A2294F1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1B729BBB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6CD27CF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577CDFA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6C9BFC80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3732B29C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2EFAEB1B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6B1A3BE1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6878151B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61CE9C13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4E467AFD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00E91FF2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0A7B26D6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318DA1C2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21834F6E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458AF6C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7F2A213E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0E4A5418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5488C6E7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1E436FE0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1C27A3B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37BF836F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492213C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3B5D02E5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7A44E9F9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40D0ED0B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3E8BE829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0BB8A224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4531089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5231D3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2F257039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4A4F03F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458CD1C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DC1A0F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3848C586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5ACE7C85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185651AD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71AF0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2757"/>
    <w:multiLevelType w:val="hybridMultilevel"/>
    <w:tmpl w:val="B1E64440"/>
    <w:lvl w:ilvl="0" w:tplc="3BB4EA5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 w15:restartNumberingAfterBreak="0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62DC3"/>
    <w:multiLevelType w:val="hybridMultilevel"/>
    <w:tmpl w:val="BEC06E9C"/>
    <w:lvl w:ilvl="0" w:tplc="5C06CB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575CC7"/>
    <w:multiLevelType w:val="hybridMultilevel"/>
    <w:tmpl w:val="EE0CEA1E"/>
    <w:lvl w:ilvl="0" w:tplc="555ABA9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22B0054A"/>
    <w:multiLevelType w:val="hybridMultilevel"/>
    <w:tmpl w:val="2542C974"/>
    <w:lvl w:ilvl="0" w:tplc="0ECAC86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 w15:restartNumberingAfterBreak="0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 w15:restartNumberingAfterBreak="0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323965B2"/>
    <w:multiLevelType w:val="hybridMultilevel"/>
    <w:tmpl w:val="3C8A0504"/>
    <w:lvl w:ilvl="0" w:tplc="D3AAD5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4" w15:restartNumberingAfterBreak="0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5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9354ED"/>
    <w:multiLevelType w:val="hybridMultilevel"/>
    <w:tmpl w:val="806401F0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1B6202"/>
    <w:multiLevelType w:val="hybridMultilevel"/>
    <w:tmpl w:val="0CEC1D60"/>
    <w:lvl w:ilvl="0" w:tplc="815AEF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578F5030"/>
    <w:multiLevelType w:val="hybridMultilevel"/>
    <w:tmpl w:val="F8F2F57A"/>
    <w:lvl w:ilvl="0" w:tplc="B518FCE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 w15:restartNumberingAfterBreak="0">
    <w:nsid w:val="5D2C203F"/>
    <w:multiLevelType w:val="hybridMultilevel"/>
    <w:tmpl w:val="C666EEEC"/>
    <w:lvl w:ilvl="0" w:tplc="EA76316C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6114D6"/>
    <w:multiLevelType w:val="hybridMultilevel"/>
    <w:tmpl w:val="023AE354"/>
    <w:lvl w:ilvl="0" w:tplc="FFF61F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646B1A6A"/>
    <w:multiLevelType w:val="hybridMultilevel"/>
    <w:tmpl w:val="031A639E"/>
    <w:lvl w:ilvl="0" w:tplc="EA76316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3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 w15:restartNumberingAfterBreak="0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 w15:restartNumberingAfterBreak="0">
    <w:nsid w:val="6F096BC8"/>
    <w:multiLevelType w:val="hybridMultilevel"/>
    <w:tmpl w:val="6CFA0C06"/>
    <w:lvl w:ilvl="0" w:tplc="81809D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 w15:restartNumberingAfterBreak="0">
    <w:nsid w:val="70845803"/>
    <w:multiLevelType w:val="hybridMultilevel"/>
    <w:tmpl w:val="A0E2A2D2"/>
    <w:lvl w:ilvl="0" w:tplc="4DC4B17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1863A1"/>
    <w:multiLevelType w:val="hybridMultilevel"/>
    <w:tmpl w:val="CEB6D33C"/>
    <w:lvl w:ilvl="0" w:tplc="EA76316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1" w15:restartNumberingAfterBreak="0">
    <w:nsid w:val="7FCD2659"/>
    <w:multiLevelType w:val="hybridMultilevel"/>
    <w:tmpl w:val="ACA6F9A0"/>
    <w:lvl w:ilvl="0" w:tplc="EA76316C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num w:numId="1">
    <w:abstractNumId w:val="15"/>
  </w:num>
  <w:num w:numId="2">
    <w:abstractNumId w:val="16"/>
  </w:num>
  <w:num w:numId="3">
    <w:abstractNumId w:val="19"/>
  </w:num>
  <w:num w:numId="4">
    <w:abstractNumId w:val="14"/>
  </w:num>
  <w:num w:numId="5">
    <w:abstractNumId w:val="24"/>
  </w:num>
  <w:num w:numId="6">
    <w:abstractNumId w:val="21"/>
  </w:num>
  <w:num w:numId="7">
    <w:abstractNumId w:val="9"/>
  </w:num>
  <w:num w:numId="8">
    <w:abstractNumId w:val="13"/>
  </w:num>
  <w:num w:numId="9">
    <w:abstractNumId w:val="4"/>
  </w:num>
  <w:num w:numId="10">
    <w:abstractNumId w:val="1"/>
  </w:num>
  <w:num w:numId="11">
    <w:abstractNumId w:val="23"/>
  </w:num>
  <w:num w:numId="12">
    <w:abstractNumId w:val="3"/>
  </w:num>
  <w:num w:numId="13">
    <w:abstractNumId w:val="29"/>
  </w:num>
  <w:num w:numId="14">
    <w:abstractNumId w:val="27"/>
  </w:num>
  <w:num w:numId="15">
    <w:abstractNumId w:val="11"/>
  </w:num>
  <w:num w:numId="16">
    <w:abstractNumId w:val="20"/>
  </w:num>
  <w:num w:numId="17">
    <w:abstractNumId w:val="18"/>
  </w:num>
  <w:num w:numId="18">
    <w:abstractNumId w:val="8"/>
  </w:num>
  <w:num w:numId="19">
    <w:abstractNumId w:val="7"/>
  </w:num>
  <w:num w:numId="20">
    <w:abstractNumId w:val="0"/>
  </w:num>
  <w:num w:numId="21">
    <w:abstractNumId w:val="28"/>
  </w:num>
  <w:num w:numId="22">
    <w:abstractNumId w:val="12"/>
  </w:num>
  <w:num w:numId="23">
    <w:abstractNumId w:val="26"/>
  </w:num>
  <w:num w:numId="24">
    <w:abstractNumId w:val="25"/>
  </w:num>
  <w:num w:numId="25">
    <w:abstractNumId w:val="10"/>
  </w:num>
  <w:num w:numId="26">
    <w:abstractNumId w:val="2"/>
  </w:num>
  <w:num w:numId="27">
    <w:abstractNumId w:val="17"/>
  </w:num>
  <w:num w:numId="28">
    <w:abstractNumId w:val="5"/>
  </w:num>
  <w:num w:numId="29">
    <w:abstractNumId w:val="6"/>
  </w:num>
  <w:num w:numId="30">
    <w:abstractNumId w:val="31"/>
  </w:num>
  <w:num w:numId="31">
    <w:abstractNumId w:val="22"/>
  </w:num>
  <w:num w:numId="32">
    <w:abstractNumId w:val="3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0TKP34OjNUfbRUUEMOrWSxpDeOp5SoyEGEWcGCibbSwZNDwB9cSiSe2fo6zeGg4RlwbRqw4S0ftjn/ez2CX+Dg==" w:salt="07H802TIn+4aXEZVgy0V1Q=="/>
  <w:defaultTabStop w:val="720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5CEC"/>
    <w:rsid w:val="00006151"/>
    <w:rsid w:val="0000637C"/>
    <w:rsid w:val="0000643E"/>
    <w:rsid w:val="00007238"/>
    <w:rsid w:val="000072A6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A02"/>
    <w:rsid w:val="00011B93"/>
    <w:rsid w:val="000120BA"/>
    <w:rsid w:val="000128FF"/>
    <w:rsid w:val="00012BA4"/>
    <w:rsid w:val="000139C0"/>
    <w:rsid w:val="00013BE5"/>
    <w:rsid w:val="00013C88"/>
    <w:rsid w:val="00014794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0AE5"/>
    <w:rsid w:val="00021498"/>
    <w:rsid w:val="00021740"/>
    <w:rsid w:val="000219E9"/>
    <w:rsid w:val="00021DB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958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11E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58C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26"/>
    <w:rsid w:val="000777D5"/>
    <w:rsid w:val="00077CD8"/>
    <w:rsid w:val="000801D8"/>
    <w:rsid w:val="000802CC"/>
    <w:rsid w:val="00080842"/>
    <w:rsid w:val="000825A4"/>
    <w:rsid w:val="00082704"/>
    <w:rsid w:val="00082FD6"/>
    <w:rsid w:val="00083C72"/>
    <w:rsid w:val="00083EBE"/>
    <w:rsid w:val="00083F1D"/>
    <w:rsid w:val="00084633"/>
    <w:rsid w:val="000849CE"/>
    <w:rsid w:val="000851FF"/>
    <w:rsid w:val="00085588"/>
    <w:rsid w:val="00086325"/>
    <w:rsid w:val="00086881"/>
    <w:rsid w:val="00086AE3"/>
    <w:rsid w:val="00087050"/>
    <w:rsid w:val="00087C80"/>
    <w:rsid w:val="000902A4"/>
    <w:rsid w:val="000906E0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3C3D"/>
    <w:rsid w:val="000948BC"/>
    <w:rsid w:val="00094A69"/>
    <w:rsid w:val="00094F09"/>
    <w:rsid w:val="00094FC1"/>
    <w:rsid w:val="00095336"/>
    <w:rsid w:val="0009552E"/>
    <w:rsid w:val="000959A0"/>
    <w:rsid w:val="00095CE6"/>
    <w:rsid w:val="00095F9C"/>
    <w:rsid w:val="000961E6"/>
    <w:rsid w:val="00096240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5B7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8CD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382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B85"/>
    <w:rsid w:val="000D4D0E"/>
    <w:rsid w:val="000D52D2"/>
    <w:rsid w:val="000D53F8"/>
    <w:rsid w:val="000D567E"/>
    <w:rsid w:val="000D5CA4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0E7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59E"/>
    <w:rsid w:val="000F5BE4"/>
    <w:rsid w:val="000F5D67"/>
    <w:rsid w:val="000F5DEA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8D6"/>
    <w:rsid w:val="00110BC0"/>
    <w:rsid w:val="0011161D"/>
    <w:rsid w:val="00111774"/>
    <w:rsid w:val="00111AE5"/>
    <w:rsid w:val="00111D91"/>
    <w:rsid w:val="001129FF"/>
    <w:rsid w:val="00112A09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1D1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B9E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631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47497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525"/>
    <w:rsid w:val="00152B66"/>
    <w:rsid w:val="00152F6B"/>
    <w:rsid w:val="0015316E"/>
    <w:rsid w:val="00153B5E"/>
    <w:rsid w:val="00153CBE"/>
    <w:rsid w:val="00153E52"/>
    <w:rsid w:val="00153F0A"/>
    <w:rsid w:val="0015418D"/>
    <w:rsid w:val="00154FB1"/>
    <w:rsid w:val="0015515E"/>
    <w:rsid w:val="00155A29"/>
    <w:rsid w:val="00155A9B"/>
    <w:rsid w:val="00155C5D"/>
    <w:rsid w:val="001564C5"/>
    <w:rsid w:val="00156C1E"/>
    <w:rsid w:val="0015738F"/>
    <w:rsid w:val="001574C6"/>
    <w:rsid w:val="00157965"/>
    <w:rsid w:val="00160C92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389"/>
    <w:rsid w:val="0016542F"/>
    <w:rsid w:val="0016594D"/>
    <w:rsid w:val="00165A21"/>
    <w:rsid w:val="00166018"/>
    <w:rsid w:val="00166669"/>
    <w:rsid w:val="00166856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1F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506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223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4F0C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604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5F39"/>
    <w:rsid w:val="001E6AC5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220"/>
    <w:rsid w:val="001F538E"/>
    <w:rsid w:val="001F593A"/>
    <w:rsid w:val="001F59DF"/>
    <w:rsid w:val="001F6013"/>
    <w:rsid w:val="001F60E8"/>
    <w:rsid w:val="001F7B56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2DDB"/>
    <w:rsid w:val="002131B5"/>
    <w:rsid w:val="00213918"/>
    <w:rsid w:val="00213E69"/>
    <w:rsid w:val="00214EEE"/>
    <w:rsid w:val="00215495"/>
    <w:rsid w:val="00215802"/>
    <w:rsid w:val="00215C57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167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7F2"/>
    <w:rsid w:val="0023385B"/>
    <w:rsid w:val="00233925"/>
    <w:rsid w:val="00233E40"/>
    <w:rsid w:val="002342F8"/>
    <w:rsid w:val="002346DB"/>
    <w:rsid w:val="00234B3D"/>
    <w:rsid w:val="00234FDE"/>
    <w:rsid w:val="002354BB"/>
    <w:rsid w:val="002355C9"/>
    <w:rsid w:val="002357E0"/>
    <w:rsid w:val="00236800"/>
    <w:rsid w:val="00236882"/>
    <w:rsid w:val="00236BF4"/>
    <w:rsid w:val="00236D79"/>
    <w:rsid w:val="00236D8A"/>
    <w:rsid w:val="00237063"/>
    <w:rsid w:val="0023712C"/>
    <w:rsid w:val="002376A9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6578"/>
    <w:rsid w:val="00247522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71A4"/>
    <w:rsid w:val="00257CC8"/>
    <w:rsid w:val="00260214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0632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5FF5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3DE"/>
    <w:rsid w:val="0029164E"/>
    <w:rsid w:val="00291AC6"/>
    <w:rsid w:val="002920B4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37F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0F89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7D4"/>
    <w:rsid w:val="002B7AEB"/>
    <w:rsid w:val="002B7E16"/>
    <w:rsid w:val="002C0160"/>
    <w:rsid w:val="002C0860"/>
    <w:rsid w:val="002C08C3"/>
    <w:rsid w:val="002C0C16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C7520"/>
    <w:rsid w:val="002D0357"/>
    <w:rsid w:val="002D0652"/>
    <w:rsid w:val="002D0680"/>
    <w:rsid w:val="002D1044"/>
    <w:rsid w:val="002D187C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4E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AA9"/>
    <w:rsid w:val="002E3B3C"/>
    <w:rsid w:val="002E4218"/>
    <w:rsid w:val="002E46CA"/>
    <w:rsid w:val="002E491F"/>
    <w:rsid w:val="002E4E63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3EF8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2F7B9C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B97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108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2F1"/>
    <w:rsid w:val="003159CA"/>
    <w:rsid w:val="00315CE8"/>
    <w:rsid w:val="003160B5"/>
    <w:rsid w:val="00316115"/>
    <w:rsid w:val="00316523"/>
    <w:rsid w:val="00316770"/>
    <w:rsid w:val="0031679E"/>
    <w:rsid w:val="003169B8"/>
    <w:rsid w:val="00316DCB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834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5D14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32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449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2E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51A"/>
    <w:rsid w:val="00380A53"/>
    <w:rsid w:val="00380F3D"/>
    <w:rsid w:val="00381679"/>
    <w:rsid w:val="003818F5"/>
    <w:rsid w:val="00382589"/>
    <w:rsid w:val="00382A4B"/>
    <w:rsid w:val="00382AF0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0F5A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2A6"/>
    <w:rsid w:val="003A57AA"/>
    <w:rsid w:val="003A5C85"/>
    <w:rsid w:val="003A5DAF"/>
    <w:rsid w:val="003A6145"/>
    <w:rsid w:val="003A63B2"/>
    <w:rsid w:val="003A73E7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AE3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363"/>
    <w:rsid w:val="003D25FD"/>
    <w:rsid w:val="003D27CA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0DCB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D56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E29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17C88"/>
    <w:rsid w:val="00420A5C"/>
    <w:rsid w:val="00420DA8"/>
    <w:rsid w:val="00421352"/>
    <w:rsid w:val="0042146D"/>
    <w:rsid w:val="00421E44"/>
    <w:rsid w:val="0042291B"/>
    <w:rsid w:val="00422AAD"/>
    <w:rsid w:val="00422E29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74C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BF9"/>
    <w:rsid w:val="00435F86"/>
    <w:rsid w:val="00436073"/>
    <w:rsid w:val="00436B07"/>
    <w:rsid w:val="00437339"/>
    <w:rsid w:val="00437982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6E65"/>
    <w:rsid w:val="00447696"/>
    <w:rsid w:val="00450ADD"/>
    <w:rsid w:val="00450F7C"/>
    <w:rsid w:val="00451492"/>
    <w:rsid w:val="0045178D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81E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4D40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BA7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B77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8722B"/>
    <w:rsid w:val="004903BD"/>
    <w:rsid w:val="00490F9C"/>
    <w:rsid w:val="00491A53"/>
    <w:rsid w:val="00491B8C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A2E"/>
    <w:rsid w:val="004A4AA3"/>
    <w:rsid w:val="004A4FF6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517"/>
    <w:rsid w:val="004B464C"/>
    <w:rsid w:val="004B5AEC"/>
    <w:rsid w:val="004B5D15"/>
    <w:rsid w:val="004B6619"/>
    <w:rsid w:val="004B66DA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954"/>
    <w:rsid w:val="004C1A33"/>
    <w:rsid w:val="004C2352"/>
    <w:rsid w:val="004C2521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D40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CF3"/>
    <w:rsid w:val="00504E77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B06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3D4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2793A"/>
    <w:rsid w:val="005306CC"/>
    <w:rsid w:val="005309B9"/>
    <w:rsid w:val="00530FB7"/>
    <w:rsid w:val="005311B1"/>
    <w:rsid w:val="005311B6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30E"/>
    <w:rsid w:val="00546427"/>
    <w:rsid w:val="005469E7"/>
    <w:rsid w:val="00546B74"/>
    <w:rsid w:val="00546E50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4FCB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2D17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869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4F4"/>
    <w:rsid w:val="005A68A1"/>
    <w:rsid w:val="005A6DDD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6F1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6BC"/>
    <w:rsid w:val="005C3A1C"/>
    <w:rsid w:val="005C3C68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082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CD1"/>
    <w:rsid w:val="005D3D56"/>
    <w:rsid w:val="005D3FA2"/>
    <w:rsid w:val="005D4092"/>
    <w:rsid w:val="005D409B"/>
    <w:rsid w:val="005D413A"/>
    <w:rsid w:val="005D4363"/>
    <w:rsid w:val="005D4653"/>
    <w:rsid w:val="005D4717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CAD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114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5CBC"/>
    <w:rsid w:val="0062765E"/>
    <w:rsid w:val="00627B0E"/>
    <w:rsid w:val="00630430"/>
    <w:rsid w:val="00630674"/>
    <w:rsid w:val="00630AEA"/>
    <w:rsid w:val="00631146"/>
    <w:rsid w:val="00631692"/>
    <w:rsid w:val="0063175C"/>
    <w:rsid w:val="00631FF1"/>
    <w:rsid w:val="00632C3B"/>
    <w:rsid w:val="006332BE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293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9CD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447B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0F30"/>
    <w:rsid w:val="006815EA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47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5FF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6CA3"/>
    <w:rsid w:val="006B0113"/>
    <w:rsid w:val="006B0200"/>
    <w:rsid w:val="006B0426"/>
    <w:rsid w:val="006B0CB3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69B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1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36E6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4A4A"/>
    <w:rsid w:val="006E523C"/>
    <w:rsid w:val="006E7F6A"/>
    <w:rsid w:val="006F0596"/>
    <w:rsid w:val="006F0894"/>
    <w:rsid w:val="006F0FA4"/>
    <w:rsid w:val="006F1312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41E0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24DD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5988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0F"/>
    <w:rsid w:val="00763379"/>
    <w:rsid w:val="007636B1"/>
    <w:rsid w:val="007636D3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5D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77B23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0E2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1B2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06F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B88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1C69"/>
    <w:rsid w:val="007F23FA"/>
    <w:rsid w:val="007F2424"/>
    <w:rsid w:val="007F2488"/>
    <w:rsid w:val="007F2DE9"/>
    <w:rsid w:val="007F31D6"/>
    <w:rsid w:val="007F398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9EA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600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1AC"/>
    <w:rsid w:val="00846421"/>
    <w:rsid w:val="0084652F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38D4"/>
    <w:rsid w:val="008540C7"/>
    <w:rsid w:val="00854828"/>
    <w:rsid w:val="0085545B"/>
    <w:rsid w:val="00855CEA"/>
    <w:rsid w:val="00855D96"/>
    <w:rsid w:val="00855E41"/>
    <w:rsid w:val="0085688F"/>
    <w:rsid w:val="00856F88"/>
    <w:rsid w:val="00857420"/>
    <w:rsid w:val="00857FD1"/>
    <w:rsid w:val="008603DF"/>
    <w:rsid w:val="008606D0"/>
    <w:rsid w:val="008606F0"/>
    <w:rsid w:val="008608A3"/>
    <w:rsid w:val="00860AFD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892"/>
    <w:rsid w:val="00872A89"/>
    <w:rsid w:val="00872BD3"/>
    <w:rsid w:val="00872BFA"/>
    <w:rsid w:val="008737F8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3DAE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E91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2706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569A"/>
    <w:rsid w:val="008C5703"/>
    <w:rsid w:val="008C5857"/>
    <w:rsid w:val="008C5907"/>
    <w:rsid w:val="008C5C58"/>
    <w:rsid w:val="008C5E33"/>
    <w:rsid w:val="008C5FB3"/>
    <w:rsid w:val="008C6D20"/>
    <w:rsid w:val="008C7233"/>
    <w:rsid w:val="008C78FC"/>
    <w:rsid w:val="008C7C63"/>
    <w:rsid w:val="008C7C7A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565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3B2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09C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B89"/>
    <w:rsid w:val="00934BB0"/>
    <w:rsid w:val="00934C51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6EE0"/>
    <w:rsid w:val="009370E1"/>
    <w:rsid w:val="00937107"/>
    <w:rsid w:val="00937868"/>
    <w:rsid w:val="00937CEE"/>
    <w:rsid w:val="00937E8C"/>
    <w:rsid w:val="009402C2"/>
    <w:rsid w:val="009405A0"/>
    <w:rsid w:val="009406A7"/>
    <w:rsid w:val="009410E0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4F8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02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973"/>
    <w:rsid w:val="00964A0E"/>
    <w:rsid w:val="00964BFA"/>
    <w:rsid w:val="0096521B"/>
    <w:rsid w:val="00965B91"/>
    <w:rsid w:val="009667DB"/>
    <w:rsid w:val="00966D26"/>
    <w:rsid w:val="00967009"/>
    <w:rsid w:val="0096768B"/>
    <w:rsid w:val="00967AAC"/>
    <w:rsid w:val="00967B7C"/>
    <w:rsid w:val="00970154"/>
    <w:rsid w:val="00970261"/>
    <w:rsid w:val="009703B5"/>
    <w:rsid w:val="0097096A"/>
    <w:rsid w:val="00970A18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FDD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97E82"/>
    <w:rsid w:val="009A070D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44"/>
    <w:rsid w:val="009A3863"/>
    <w:rsid w:val="009A3F58"/>
    <w:rsid w:val="009A43E8"/>
    <w:rsid w:val="009A443C"/>
    <w:rsid w:val="009A47E4"/>
    <w:rsid w:val="009A4BDE"/>
    <w:rsid w:val="009A4E7D"/>
    <w:rsid w:val="009A4EEF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056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78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29B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A50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360"/>
    <w:rsid w:val="00A37704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6AE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5F26"/>
    <w:rsid w:val="00A56425"/>
    <w:rsid w:val="00A5670F"/>
    <w:rsid w:val="00A569A3"/>
    <w:rsid w:val="00A56FA5"/>
    <w:rsid w:val="00A57D9A"/>
    <w:rsid w:val="00A60DF9"/>
    <w:rsid w:val="00A6125A"/>
    <w:rsid w:val="00A61A90"/>
    <w:rsid w:val="00A61C5C"/>
    <w:rsid w:val="00A61D27"/>
    <w:rsid w:val="00A6235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621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0EF8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7039"/>
    <w:rsid w:val="00AA79BF"/>
    <w:rsid w:val="00AA7B8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D75"/>
    <w:rsid w:val="00AB5E2C"/>
    <w:rsid w:val="00AB646A"/>
    <w:rsid w:val="00AB6699"/>
    <w:rsid w:val="00AB6B5D"/>
    <w:rsid w:val="00AB6C0E"/>
    <w:rsid w:val="00AB6FD2"/>
    <w:rsid w:val="00AB7769"/>
    <w:rsid w:val="00AB7D5C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371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9E9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9F1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05A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712"/>
    <w:rsid w:val="00B00B4C"/>
    <w:rsid w:val="00B00FA5"/>
    <w:rsid w:val="00B0150C"/>
    <w:rsid w:val="00B02737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5699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1AC0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E31"/>
    <w:rsid w:val="00B17FF2"/>
    <w:rsid w:val="00B202DB"/>
    <w:rsid w:val="00B20ABC"/>
    <w:rsid w:val="00B20AC9"/>
    <w:rsid w:val="00B2104E"/>
    <w:rsid w:val="00B21214"/>
    <w:rsid w:val="00B215CF"/>
    <w:rsid w:val="00B215EB"/>
    <w:rsid w:val="00B216CC"/>
    <w:rsid w:val="00B217DC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29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8D3"/>
    <w:rsid w:val="00B409C9"/>
    <w:rsid w:val="00B40A9F"/>
    <w:rsid w:val="00B40B76"/>
    <w:rsid w:val="00B414D4"/>
    <w:rsid w:val="00B419F5"/>
    <w:rsid w:val="00B41AE3"/>
    <w:rsid w:val="00B41B3D"/>
    <w:rsid w:val="00B42691"/>
    <w:rsid w:val="00B42AF6"/>
    <w:rsid w:val="00B42BBD"/>
    <w:rsid w:val="00B42C67"/>
    <w:rsid w:val="00B430A5"/>
    <w:rsid w:val="00B43490"/>
    <w:rsid w:val="00B4354B"/>
    <w:rsid w:val="00B43623"/>
    <w:rsid w:val="00B43C4E"/>
    <w:rsid w:val="00B43CB8"/>
    <w:rsid w:val="00B43E6A"/>
    <w:rsid w:val="00B4473E"/>
    <w:rsid w:val="00B45038"/>
    <w:rsid w:val="00B45065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5BA3"/>
    <w:rsid w:val="00B562F2"/>
    <w:rsid w:val="00B56785"/>
    <w:rsid w:val="00B568EF"/>
    <w:rsid w:val="00B56A62"/>
    <w:rsid w:val="00B575B1"/>
    <w:rsid w:val="00B57AEC"/>
    <w:rsid w:val="00B60034"/>
    <w:rsid w:val="00B60042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B8B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69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7A4"/>
    <w:rsid w:val="00B80FE2"/>
    <w:rsid w:val="00B81130"/>
    <w:rsid w:val="00B81182"/>
    <w:rsid w:val="00B82195"/>
    <w:rsid w:val="00B822CD"/>
    <w:rsid w:val="00B823FB"/>
    <w:rsid w:val="00B8255F"/>
    <w:rsid w:val="00B827F0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9F"/>
    <w:rsid w:val="00BA4DEE"/>
    <w:rsid w:val="00BA5049"/>
    <w:rsid w:val="00BA5139"/>
    <w:rsid w:val="00BA51F8"/>
    <w:rsid w:val="00BA559A"/>
    <w:rsid w:val="00BA5F25"/>
    <w:rsid w:val="00BA5F9F"/>
    <w:rsid w:val="00BA61B0"/>
    <w:rsid w:val="00BA6815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4D6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A95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5BAE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71DF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520"/>
    <w:rsid w:val="00BE5B5C"/>
    <w:rsid w:val="00BE6D5F"/>
    <w:rsid w:val="00BE6EBB"/>
    <w:rsid w:val="00BE715C"/>
    <w:rsid w:val="00BE7A01"/>
    <w:rsid w:val="00BE7C30"/>
    <w:rsid w:val="00BE7D6E"/>
    <w:rsid w:val="00BF0983"/>
    <w:rsid w:val="00BF10BF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255B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C59"/>
    <w:rsid w:val="00C01E36"/>
    <w:rsid w:val="00C02067"/>
    <w:rsid w:val="00C0294D"/>
    <w:rsid w:val="00C02D1C"/>
    <w:rsid w:val="00C037AA"/>
    <w:rsid w:val="00C03AFB"/>
    <w:rsid w:val="00C04B83"/>
    <w:rsid w:val="00C04EE8"/>
    <w:rsid w:val="00C0524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3DF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37FD9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72D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A8"/>
    <w:rsid w:val="00C609CB"/>
    <w:rsid w:val="00C610BB"/>
    <w:rsid w:val="00C6131B"/>
    <w:rsid w:val="00C61BBA"/>
    <w:rsid w:val="00C61CEC"/>
    <w:rsid w:val="00C62650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33D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57F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4129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26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590"/>
    <w:rsid w:val="00C958A6"/>
    <w:rsid w:val="00C95B2A"/>
    <w:rsid w:val="00C95D6E"/>
    <w:rsid w:val="00C96B55"/>
    <w:rsid w:val="00C96F05"/>
    <w:rsid w:val="00C97437"/>
    <w:rsid w:val="00C97CAD"/>
    <w:rsid w:val="00C97F93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1A2D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C20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BB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1"/>
    <w:rsid w:val="00CD4E46"/>
    <w:rsid w:val="00CD55DB"/>
    <w:rsid w:val="00CD5E08"/>
    <w:rsid w:val="00CD6194"/>
    <w:rsid w:val="00CD662D"/>
    <w:rsid w:val="00CD6C0C"/>
    <w:rsid w:val="00CD721E"/>
    <w:rsid w:val="00CD75B8"/>
    <w:rsid w:val="00CD7F65"/>
    <w:rsid w:val="00CE0B55"/>
    <w:rsid w:val="00CE248A"/>
    <w:rsid w:val="00CE2CAB"/>
    <w:rsid w:val="00CE2D12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0D79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0A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170E6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4E34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45FE"/>
    <w:rsid w:val="00D348BB"/>
    <w:rsid w:val="00D34DCA"/>
    <w:rsid w:val="00D354B3"/>
    <w:rsid w:val="00D35F5F"/>
    <w:rsid w:val="00D35FB6"/>
    <w:rsid w:val="00D36FD7"/>
    <w:rsid w:val="00D37152"/>
    <w:rsid w:val="00D37D86"/>
    <w:rsid w:val="00D405C2"/>
    <w:rsid w:val="00D408D4"/>
    <w:rsid w:val="00D40CF8"/>
    <w:rsid w:val="00D410AE"/>
    <w:rsid w:val="00D41282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B5F"/>
    <w:rsid w:val="00D44E28"/>
    <w:rsid w:val="00D45388"/>
    <w:rsid w:val="00D453EC"/>
    <w:rsid w:val="00D45AEC"/>
    <w:rsid w:val="00D46065"/>
    <w:rsid w:val="00D46EE6"/>
    <w:rsid w:val="00D47167"/>
    <w:rsid w:val="00D4733B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D8"/>
    <w:rsid w:val="00D60DD6"/>
    <w:rsid w:val="00D60E1E"/>
    <w:rsid w:val="00D61818"/>
    <w:rsid w:val="00D61AA4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15"/>
    <w:rsid w:val="00D6754D"/>
    <w:rsid w:val="00D67ADB"/>
    <w:rsid w:val="00D70A35"/>
    <w:rsid w:val="00D70B7C"/>
    <w:rsid w:val="00D70C9B"/>
    <w:rsid w:val="00D717AE"/>
    <w:rsid w:val="00D71D25"/>
    <w:rsid w:val="00D7216B"/>
    <w:rsid w:val="00D7232E"/>
    <w:rsid w:val="00D7270C"/>
    <w:rsid w:val="00D72ED6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0C4"/>
    <w:rsid w:val="00D922F4"/>
    <w:rsid w:val="00D9292F"/>
    <w:rsid w:val="00D92BA7"/>
    <w:rsid w:val="00D92CD8"/>
    <w:rsid w:val="00D92F70"/>
    <w:rsid w:val="00D932AE"/>
    <w:rsid w:val="00D933D2"/>
    <w:rsid w:val="00D93501"/>
    <w:rsid w:val="00D93B5F"/>
    <w:rsid w:val="00D9418F"/>
    <w:rsid w:val="00D942EE"/>
    <w:rsid w:val="00D94F7D"/>
    <w:rsid w:val="00D95AF1"/>
    <w:rsid w:val="00D96452"/>
    <w:rsid w:val="00D96BBB"/>
    <w:rsid w:val="00D96E07"/>
    <w:rsid w:val="00D96E36"/>
    <w:rsid w:val="00D971FA"/>
    <w:rsid w:val="00D97498"/>
    <w:rsid w:val="00D976A9"/>
    <w:rsid w:val="00D97E85"/>
    <w:rsid w:val="00DA0E79"/>
    <w:rsid w:val="00DA0EB2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FF0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AB4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840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3E65"/>
    <w:rsid w:val="00DE4768"/>
    <w:rsid w:val="00DE6513"/>
    <w:rsid w:val="00DE6673"/>
    <w:rsid w:val="00DE69A4"/>
    <w:rsid w:val="00DE7B82"/>
    <w:rsid w:val="00DE7C3B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088"/>
    <w:rsid w:val="00DF6606"/>
    <w:rsid w:val="00DF6790"/>
    <w:rsid w:val="00DF6DC1"/>
    <w:rsid w:val="00DF6F5B"/>
    <w:rsid w:val="00DF6FCF"/>
    <w:rsid w:val="00DF77A2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754"/>
    <w:rsid w:val="00E04B46"/>
    <w:rsid w:val="00E05285"/>
    <w:rsid w:val="00E053CD"/>
    <w:rsid w:val="00E0700C"/>
    <w:rsid w:val="00E07745"/>
    <w:rsid w:val="00E10108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D05"/>
    <w:rsid w:val="00E13E50"/>
    <w:rsid w:val="00E14222"/>
    <w:rsid w:val="00E14675"/>
    <w:rsid w:val="00E14D21"/>
    <w:rsid w:val="00E14E97"/>
    <w:rsid w:val="00E1502E"/>
    <w:rsid w:val="00E15349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07D9"/>
    <w:rsid w:val="00E412A7"/>
    <w:rsid w:val="00E4176B"/>
    <w:rsid w:val="00E41D33"/>
    <w:rsid w:val="00E42339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6B1"/>
    <w:rsid w:val="00E50AA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A9F"/>
    <w:rsid w:val="00E55BE7"/>
    <w:rsid w:val="00E55D0D"/>
    <w:rsid w:val="00E569AC"/>
    <w:rsid w:val="00E57153"/>
    <w:rsid w:val="00E5728C"/>
    <w:rsid w:val="00E572FC"/>
    <w:rsid w:val="00E57868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8CF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3D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979FA"/>
    <w:rsid w:val="00EA03DA"/>
    <w:rsid w:val="00EA0446"/>
    <w:rsid w:val="00EA0C63"/>
    <w:rsid w:val="00EA103E"/>
    <w:rsid w:val="00EA12E9"/>
    <w:rsid w:val="00EA16C9"/>
    <w:rsid w:val="00EA1A17"/>
    <w:rsid w:val="00EA1F0A"/>
    <w:rsid w:val="00EA2335"/>
    <w:rsid w:val="00EA3078"/>
    <w:rsid w:val="00EA3252"/>
    <w:rsid w:val="00EA35D6"/>
    <w:rsid w:val="00EA362F"/>
    <w:rsid w:val="00EA3A5A"/>
    <w:rsid w:val="00EA4839"/>
    <w:rsid w:val="00EA4902"/>
    <w:rsid w:val="00EA4E6E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0FF4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DB"/>
    <w:rsid w:val="00EC759E"/>
    <w:rsid w:val="00ED042F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1D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76B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9A6"/>
    <w:rsid w:val="00EF5BA7"/>
    <w:rsid w:val="00EF6BE1"/>
    <w:rsid w:val="00EF6E00"/>
    <w:rsid w:val="00EF752F"/>
    <w:rsid w:val="00EF7948"/>
    <w:rsid w:val="00EF7BF5"/>
    <w:rsid w:val="00EF7D83"/>
    <w:rsid w:val="00F00156"/>
    <w:rsid w:val="00F00DD7"/>
    <w:rsid w:val="00F00F72"/>
    <w:rsid w:val="00F0134E"/>
    <w:rsid w:val="00F0158A"/>
    <w:rsid w:val="00F01E4E"/>
    <w:rsid w:val="00F02379"/>
    <w:rsid w:val="00F0249A"/>
    <w:rsid w:val="00F02EC6"/>
    <w:rsid w:val="00F02FF1"/>
    <w:rsid w:val="00F03386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07B44"/>
    <w:rsid w:val="00F10501"/>
    <w:rsid w:val="00F10B7D"/>
    <w:rsid w:val="00F10CB6"/>
    <w:rsid w:val="00F10EA0"/>
    <w:rsid w:val="00F110AF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4D65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17D71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5BE"/>
    <w:rsid w:val="00F31722"/>
    <w:rsid w:val="00F31C9A"/>
    <w:rsid w:val="00F32010"/>
    <w:rsid w:val="00F3210D"/>
    <w:rsid w:val="00F326ED"/>
    <w:rsid w:val="00F32AC4"/>
    <w:rsid w:val="00F32BF2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2E4"/>
    <w:rsid w:val="00F403A8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818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139"/>
    <w:rsid w:val="00F5784B"/>
    <w:rsid w:val="00F57B3A"/>
    <w:rsid w:val="00F57EEC"/>
    <w:rsid w:val="00F6045D"/>
    <w:rsid w:val="00F60AE8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723"/>
    <w:rsid w:val="00F81E8F"/>
    <w:rsid w:val="00F81FA6"/>
    <w:rsid w:val="00F82049"/>
    <w:rsid w:val="00F82124"/>
    <w:rsid w:val="00F82394"/>
    <w:rsid w:val="00F823B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4DE7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1F5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6B3"/>
    <w:rsid w:val="00FA689D"/>
    <w:rsid w:val="00FA690C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7AD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0E64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2FC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B7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0F2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EF5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9EA3C1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F00156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F0015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</Template>
  <TotalTime>3</TotalTime>
  <Pages>1</Pages>
  <Words>14119</Words>
  <Characters>80481</Characters>
  <Application>Microsoft Office Word</Application>
  <DocSecurity>0</DocSecurity>
  <Lines>670</Lines>
  <Paragraphs>188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94412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ALDICA, Vasile</cp:lastModifiedBy>
  <cp:revision>11</cp:revision>
  <cp:lastPrinted>2012-08-09T05:47:00Z</cp:lastPrinted>
  <dcterms:created xsi:type="dcterms:W3CDTF">2024-08-22T07:36:00Z</dcterms:created>
  <dcterms:modified xsi:type="dcterms:W3CDTF">2024-08-22T10:52:00Z</dcterms:modified>
</cp:coreProperties>
</file>