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4CA22" w14:textId="77777777" w:rsidR="00A27696" w:rsidRPr="00B26C8D" w:rsidRDefault="00A27696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bookmarkStart w:id="0" w:name="_GoBack"/>
      <w:bookmarkEnd w:id="0"/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14:paraId="0AC4FB4C" w14:textId="5721727B" w:rsidR="00A27696" w:rsidRPr="00B26C8D" w:rsidRDefault="00A27696" w:rsidP="003949CF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14:paraId="41E951ED" w14:textId="77777777" w:rsidR="00A27696" w:rsidRDefault="00A27696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2EF8B73B" w14:textId="77777777" w:rsidR="00A27696" w:rsidRDefault="00A27696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169A2CE0" w14:textId="77777777" w:rsidR="00A27696" w:rsidRDefault="00A27696">
      <w:pPr>
        <w:jc w:val="center"/>
        <w:rPr>
          <w:sz w:val="28"/>
        </w:rPr>
      </w:pPr>
    </w:p>
    <w:p w14:paraId="33B84A11" w14:textId="77777777" w:rsidR="00A27696" w:rsidRDefault="00A27696">
      <w:pPr>
        <w:jc w:val="center"/>
        <w:rPr>
          <w:sz w:val="28"/>
        </w:rPr>
      </w:pPr>
    </w:p>
    <w:p w14:paraId="3FFE4CF6" w14:textId="2F05843F" w:rsidR="00A27696" w:rsidRDefault="00A27696">
      <w:pPr>
        <w:jc w:val="center"/>
        <w:rPr>
          <w:sz w:val="28"/>
        </w:rPr>
      </w:pPr>
    </w:p>
    <w:p w14:paraId="19DB4A98" w14:textId="77777777" w:rsidR="00A27696" w:rsidRDefault="00A27696">
      <w:pPr>
        <w:jc w:val="center"/>
        <w:rPr>
          <w:sz w:val="28"/>
        </w:rPr>
      </w:pPr>
    </w:p>
    <w:p w14:paraId="0CC958CD" w14:textId="77777777" w:rsidR="00A27696" w:rsidRDefault="00A27696">
      <w:pPr>
        <w:jc w:val="center"/>
        <w:rPr>
          <w:sz w:val="28"/>
        </w:rPr>
      </w:pPr>
    </w:p>
    <w:p w14:paraId="23607110" w14:textId="70BD997A" w:rsidR="00A27696" w:rsidRDefault="0054041C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 w14:anchorId="481176B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.5pt;margin-top:14.6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A27696">
        <w:rPr>
          <w:b/>
          <w:bCs/>
          <w:spacing w:val="80"/>
          <w:sz w:val="32"/>
          <w:lang w:val="en-US"/>
        </w:rPr>
        <w:t>B.A.R.</w:t>
      </w:r>
      <w:r w:rsidR="00A27696">
        <w:rPr>
          <w:b/>
          <w:bCs/>
          <w:spacing w:val="80"/>
          <w:sz w:val="32"/>
        </w:rPr>
        <w:t>CONSTANŢA</w:t>
      </w:r>
    </w:p>
    <w:p w14:paraId="45DE3C51" w14:textId="28CA3770" w:rsidR="00A27696" w:rsidRDefault="00A27696">
      <w:pPr>
        <w:rPr>
          <w:b/>
          <w:bCs/>
          <w:spacing w:val="40"/>
        </w:rPr>
      </w:pPr>
    </w:p>
    <w:p w14:paraId="79BCD088" w14:textId="77777777" w:rsidR="00A27696" w:rsidRDefault="00A27696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5B98DAD4" w14:textId="77777777" w:rsidR="00A27696" w:rsidRDefault="00A27696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septembrie 2024</w:t>
      </w:r>
    </w:p>
    <w:p w14:paraId="120FE6BD" w14:textId="77777777" w:rsidR="00A27696" w:rsidRDefault="00A27696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A27696" w14:paraId="2568483A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07138D79" w14:textId="77777777" w:rsidR="00A27696" w:rsidRDefault="00A27696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1426FFE6" w14:textId="77777777" w:rsidR="00A27696" w:rsidRDefault="00A27696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3733E316" w14:textId="77777777" w:rsidR="00A27696" w:rsidRDefault="00A27696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5C9B963C" w14:textId="77777777" w:rsidR="00A27696" w:rsidRDefault="00A27696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57DF746E" w14:textId="77777777" w:rsidR="00A27696" w:rsidRDefault="00A27696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32828ABC" w14:textId="77777777" w:rsidR="00A27696" w:rsidRDefault="00A27696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51121EA" w14:textId="77777777" w:rsidR="00A27696" w:rsidRDefault="00A27696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0D4F0320" w14:textId="77777777" w:rsidR="00A27696" w:rsidRDefault="00A27696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2B37926E" w14:textId="77777777" w:rsidR="00A27696" w:rsidRDefault="00A27696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0DF95B75" w14:textId="77777777" w:rsidR="00A27696" w:rsidRDefault="00A27696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323654A6" w14:textId="77777777" w:rsidR="00A27696" w:rsidRDefault="00A27696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695A202C" w14:textId="77777777" w:rsidR="00A27696" w:rsidRDefault="00A27696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419116D8" w14:textId="77777777" w:rsidR="00A27696" w:rsidRDefault="00A27696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762634A8" w14:textId="77777777" w:rsidR="00A27696" w:rsidRDefault="00A27696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32BF0938" w14:textId="77777777" w:rsidR="00A27696" w:rsidRDefault="00A27696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65D16A4E" w14:textId="77777777" w:rsidR="00A27696" w:rsidRDefault="00A27696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2DE81EAF" w14:textId="77777777" w:rsidR="00A27696" w:rsidRDefault="00A27696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3CEDEC14" w14:textId="77777777" w:rsidR="00A27696" w:rsidRDefault="00A27696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0E868034" w14:textId="77777777" w:rsidR="00A27696" w:rsidRDefault="00A27696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58F10290" w14:textId="77777777" w:rsidR="00A27696" w:rsidRDefault="00A27696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30FC2694" w14:textId="77777777" w:rsidR="00A27696" w:rsidRDefault="00A27696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5460D48E" w14:textId="77777777" w:rsidR="00A27696" w:rsidRDefault="00A27696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21C72ECB" w14:textId="77777777" w:rsidR="00A27696" w:rsidRDefault="00A27696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715AE81A" w14:textId="77777777" w:rsidR="00A27696" w:rsidRDefault="00A27696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7871CCA" w14:textId="77777777" w:rsidR="00A27696" w:rsidRDefault="00A27696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A27696" w14:paraId="3CEFD79B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2CA7A08E" w14:textId="77777777" w:rsidR="00A27696" w:rsidRDefault="00A27696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35C72601" w14:textId="77777777" w:rsidR="00A27696" w:rsidRDefault="00A2769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3409B39B" w14:textId="77777777" w:rsidR="00A27696" w:rsidRDefault="00A2769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733C0078" w14:textId="77777777" w:rsidR="00A27696" w:rsidRDefault="00A27696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5FEB0084" w14:textId="77777777" w:rsidR="00A27696" w:rsidRDefault="00A2769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557FAAC8" w14:textId="77777777" w:rsidR="00A27696" w:rsidRDefault="00A2769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1DC7AAE7" w14:textId="77777777" w:rsidR="00A27696" w:rsidRDefault="00A2769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0FF41725" w14:textId="77777777" w:rsidR="00A27696" w:rsidRDefault="00A2769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222894E6" w14:textId="77777777" w:rsidR="00A27696" w:rsidRDefault="00A2769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09E506B6" w14:textId="77777777" w:rsidR="00A27696" w:rsidRDefault="00A2769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323F2EB6" w14:textId="77777777" w:rsidR="00A27696" w:rsidRDefault="00A27696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582F26D4" w14:textId="77777777" w:rsidR="00A27696" w:rsidRDefault="00A27696">
      <w:pPr>
        <w:spacing w:line="192" w:lineRule="auto"/>
        <w:jc w:val="center"/>
      </w:pPr>
    </w:p>
    <w:p w14:paraId="23F184D5" w14:textId="77777777" w:rsidR="00A27696" w:rsidRDefault="00A27696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0381B5DA" w14:textId="77777777" w:rsidR="00A27696" w:rsidRPr="006310EB" w:rsidRDefault="00A27696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222A10D6" w14:textId="77777777" w:rsidR="00A27696" w:rsidRPr="006310EB" w:rsidRDefault="00A27696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42D4B4C3" w14:textId="77777777" w:rsidR="00A27696" w:rsidRPr="006310EB" w:rsidRDefault="00A27696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3D9066A7" w14:textId="77777777" w:rsidR="00A27696" w:rsidRDefault="00A27696" w:rsidP="00C64D9B">
      <w:pPr>
        <w:pStyle w:val="Heading1"/>
        <w:spacing w:line="360" w:lineRule="auto"/>
      </w:pPr>
      <w:r>
        <w:t xml:space="preserve">LINIA 301 Ba </w:t>
      </w:r>
    </w:p>
    <w:p w14:paraId="67BEDE65" w14:textId="77777777" w:rsidR="00A27696" w:rsidRDefault="00A27696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A27696" w14:paraId="79484800" w14:textId="77777777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6BEB5" w14:textId="77777777" w:rsidR="00A27696" w:rsidRDefault="00A27696" w:rsidP="00A27696">
            <w:pPr>
              <w:numPr>
                <w:ilvl w:val="0"/>
                <w:numId w:val="7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EDC74" w14:textId="77777777" w:rsidR="00A27696" w:rsidRDefault="00A276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C188B" w14:textId="77777777" w:rsidR="00A27696" w:rsidRPr="00244AE6" w:rsidRDefault="00A2769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6747F" w14:textId="77777777" w:rsidR="00A27696" w:rsidRDefault="00A27696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00A78" w14:textId="77777777" w:rsidR="00A27696" w:rsidRDefault="00A276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25E91BC" w14:textId="77777777" w:rsidR="00A27696" w:rsidRDefault="00A276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11B</w:t>
            </w:r>
          </w:p>
          <w:p w14:paraId="5109A1C0" w14:textId="77777777" w:rsidR="00A27696" w:rsidRDefault="00A276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F3563" w14:textId="77777777" w:rsidR="00A27696" w:rsidRPr="00771A06" w:rsidRDefault="00A2769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013B9" w14:textId="77777777" w:rsidR="00A27696" w:rsidRDefault="00A276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16451" w14:textId="77777777" w:rsidR="00A27696" w:rsidRPr="00244AE6" w:rsidRDefault="00A2769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25589" w14:textId="77777777" w:rsidR="00A27696" w:rsidRDefault="00A27696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A27696" w14:paraId="2F131E0D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F231B" w14:textId="77777777" w:rsidR="00A27696" w:rsidRDefault="00A27696" w:rsidP="00A27696">
            <w:pPr>
              <w:numPr>
                <w:ilvl w:val="0"/>
                <w:numId w:val="7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2AD6F" w14:textId="77777777" w:rsidR="00A27696" w:rsidRDefault="00A276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44102" w14:textId="77777777" w:rsidR="00A27696" w:rsidRPr="00244AE6" w:rsidRDefault="00A2769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EC0B8" w14:textId="77777777" w:rsidR="00A27696" w:rsidRDefault="00A27696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2842" w14:textId="77777777" w:rsidR="00A27696" w:rsidRDefault="00A276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1E96EE1" w14:textId="77777777" w:rsidR="00A27696" w:rsidRDefault="00A276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3B </w:t>
            </w:r>
          </w:p>
          <w:p w14:paraId="434F6DCD" w14:textId="77777777" w:rsidR="00A27696" w:rsidRDefault="00A276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 5B </w:t>
            </w:r>
          </w:p>
          <w:p w14:paraId="593436ED" w14:textId="77777777" w:rsidR="00A27696" w:rsidRDefault="00A276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432BF9B0" w14:textId="77777777" w:rsidR="00A27696" w:rsidRDefault="00A276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6BBBE" w14:textId="77777777" w:rsidR="00A27696" w:rsidRPr="00771A06" w:rsidRDefault="00A2769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D2397" w14:textId="77777777" w:rsidR="00A27696" w:rsidRDefault="00A276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B4135" w14:textId="77777777" w:rsidR="00A27696" w:rsidRPr="00244AE6" w:rsidRDefault="00A2769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15090" w14:textId="77777777" w:rsidR="00A27696" w:rsidRDefault="00A27696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Remiza Specială Mogoşoaia.</w:t>
            </w:r>
          </w:p>
          <w:p w14:paraId="0B3C9B01" w14:textId="77777777" w:rsidR="00A27696" w:rsidRDefault="00A27696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A27696" w14:paraId="7DFC0932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4A467" w14:textId="77777777" w:rsidR="00A27696" w:rsidRDefault="00A27696" w:rsidP="00A27696">
            <w:pPr>
              <w:numPr>
                <w:ilvl w:val="0"/>
                <w:numId w:val="7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C86E" w14:textId="77777777" w:rsidR="00A27696" w:rsidRDefault="00A276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1+100</w:t>
            </w:r>
          </w:p>
          <w:p w14:paraId="1BBCE29B" w14:textId="77777777" w:rsidR="00A27696" w:rsidRDefault="00A276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E0217" w14:textId="77777777" w:rsidR="00A27696" w:rsidRPr="00244AE6" w:rsidRDefault="00A2769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30586" w14:textId="77777777" w:rsidR="00A27696" w:rsidRDefault="00A27696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Buciumeni -</w:t>
            </w:r>
          </w:p>
          <w:p w14:paraId="25E79F00" w14:textId="77777777" w:rsidR="00A27696" w:rsidRDefault="00A27696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B9B1E" w14:textId="77777777" w:rsidR="00A27696" w:rsidRDefault="00A276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A98C1" w14:textId="77777777" w:rsidR="00A27696" w:rsidRDefault="00A2769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2E933" w14:textId="77777777" w:rsidR="00A27696" w:rsidRDefault="00A276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90F23" w14:textId="77777777" w:rsidR="00A27696" w:rsidRPr="00244AE6" w:rsidRDefault="00A2769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681BD" w14:textId="77777777" w:rsidR="00A27696" w:rsidRDefault="00A27696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  <w:tr w:rsidR="00A27696" w14:paraId="3A6AF971" w14:textId="77777777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9C5B0" w14:textId="77777777" w:rsidR="00A27696" w:rsidRDefault="00A27696" w:rsidP="00A27696">
            <w:pPr>
              <w:numPr>
                <w:ilvl w:val="0"/>
                <w:numId w:val="7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DAF6" w14:textId="77777777" w:rsidR="00A27696" w:rsidRDefault="00A276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9EA07" w14:textId="77777777" w:rsidR="00A27696" w:rsidRPr="00244AE6" w:rsidRDefault="00A2769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40682" w14:textId="77777777" w:rsidR="00A27696" w:rsidRDefault="00A27696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0AA555B" w14:textId="77777777" w:rsidR="00A27696" w:rsidRDefault="00A27696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983BC" w14:textId="77777777" w:rsidR="00A27696" w:rsidRDefault="00A276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95FB0EC" w14:textId="77777777" w:rsidR="00A27696" w:rsidRDefault="00A276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şi 27 </w:t>
            </w:r>
          </w:p>
          <w:p w14:paraId="3712F73F" w14:textId="77777777" w:rsidR="00A27696" w:rsidRDefault="00A276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3F77D" w14:textId="77777777" w:rsidR="00A27696" w:rsidRPr="00771A06" w:rsidRDefault="00A2769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A5AD0" w14:textId="77777777" w:rsidR="00A27696" w:rsidRDefault="00A276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AC6B1" w14:textId="77777777" w:rsidR="00A27696" w:rsidRPr="00244AE6" w:rsidRDefault="00A2769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21B6" w14:textId="77777777" w:rsidR="00A27696" w:rsidRDefault="00A27696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A27696" w14:paraId="22FDFE1B" w14:textId="77777777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031FA" w14:textId="77777777" w:rsidR="00A27696" w:rsidRDefault="00A27696" w:rsidP="00A27696">
            <w:pPr>
              <w:numPr>
                <w:ilvl w:val="0"/>
                <w:numId w:val="7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1A0F" w14:textId="77777777" w:rsidR="00A27696" w:rsidRDefault="00A276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6B446" w14:textId="77777777" w:rsidR="00A27696" w:rsidRPr="00244AE6" w:rsidRDefault="00A2769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EC0F7" w14:textId="77777777" w:rsidR="00A27696" w:rsidRDefault="00A27696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Mogoşoaia </w:t>
            </w:r>
          </w:p>
          <w:p w14:paraId="71FD8DE8" w14:textId="77777777" w:rsidR="00A27696" w:rsidRDefault="00A27696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9F6BE" w14:textId="77777777" w:rsidR="00A27696" w:rsidRDefault="00A276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22 </w:t>
            </w:r>
          </w:p>
          <w:p w14:paraId="75BB9B6E" w14:textId="77777777" w:rsidR="00A27696" w:rsidRPr="00964B09" w:rsidRDefault="00A276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6C4F2" w14:textId="77777777" w:rsidR="00A27696" w:rsidRPr="00771A06" w:rsidRDefault="00A2769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E46A9" w14:textId="77777777" w:rsidR="00A27696" w:rsidRDefault="00A276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9BDED" w14:textId="77777777" w:rsidR="00A27696" w:rsidRPr="00244AE6" w:rsidRDefault="00A2769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802BE" w14:textId="77777777" w:rsidR="00A27696" w:rsidRDefault="00A27696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</w:tbl>
    <w:p w14:paraId="050A0570" w14:textId="77777777" w:rsidR="00A27696" w:rsidRDefault="00A27696">
      <w:pPr>
        <w:spacing w:before="40" w:line="192" w:lineRule="auto"/>
        <w:ind w:right="57"/>
        <w:rPr>
          <w:sz w:val="20"/>
        </w:rPr>
      </w:pPr>
    </w:p>
    <w:p w14:paraId="6C461C92" w14:textId="77777777" w:rsidR="00A27696" w:rsidRDefault="00A27696" w:rsidP="009E1E10">
      <w:pPr>
        <w:pStyle w:val="Heading1"/>
        <w:spacing w:line="360" w:lineRule="auto"/>
      </w:pPr>
      <w:r>
        <w:t>LINIA 301 Bb</w:t>
      </w:r>
    </w:p>
    <w:p w14:paraId="58C2FB1C" w14:textId="77777777" w:rsidR="00A27696" w:rsidRDefault="00A27696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A27696" w14:paraId="39F2BD1A" w14:textId="77777777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8401B" w14:textId="77777777" w:rsidR="00A27696" w:rsidRDefault="00A27696">
            <w:pPr>
              <w:numPr>
                <w:ilvl w:val="0"/>
                <w:numId w:val="24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02AF7" w14:textId="77777777" w:rsidR="00A27696" w:rsidRDefault="00A27696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D39CB" w14:textId="77777777" w:rsidR="00A27696" w:rsidRDefault="00A27696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F0872" w14:textId="77777777" w:rsidR="00A27696" w:rsidRDefault="00A27696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Mogoșoaia -</w:t>
            </w:r>
          </w:p>
          <w:p w14:paraId="1883E63E" w14:textId="77777777" w:rsidR="00A27696" w:rsidRDefault="00A27696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4906C" w14:textId="77777777" w:rsidR="00A27696" w:rsidRDefault="00A27696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460A" w14:textId="77777777" w:rsidR="00A27696" w:rsidRDefault="00A27696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CE06C" w14:textId="77777777" w:rsidR="00A27696" w:rsidRDefault="00A27696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7+900</w:t>
            </w:r>
          </w:p>
          <w:p w14:paraId="7DDA738F" w14:textId="77777777" w:rsidR="00A27696" w:rsidRDefault="00A27696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03D78" w14:textId="77777777" w:rsidR="00A27696" w:rsidRDefault="00A27696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2FCA2" w14:textId="77777777" w:rsidR="00A27696" w:rsidRDefault="00A27696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04D57CD" w14:textId="77777777" w:rsidR="00A27696" w:rsidRDefault="00A27696">
      <w:pPr>
        <w:spacing w:before="40" w:after="40" w:line="192" w:lineRule="auto"/>
        <w:ind w:right="57"/>
        <w:rPr>
          <w:sz w:val="20"/>
        </w:rPr>
      </w:pPr>
    </w:p>
    <w:p w14:paraId="5A42B752" w14:textId="77777777" w:rsidR="00A27696" w:rsidRDefault="00A27696" w:rsidP="00CF0E71">
      <w:pPr>
        <w:pStyle w:val="Heading1"/>
        <w:spacing w:line="276" w:lineRule="auto"/>
      </w:pPr>
      <w:r>
        <w:t>LINIA 301 D</w:t>
      </w:r>
    </w:p>
    <w:p w14:paraId="4C7F9DA7" w14:textId="77777777" w:rsidR="00A27696" w:rsidRDefault="00A27696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A27696" w14:paraId="3855D84E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FF9D7" w14:textId="77777777" w:rsidR="00A27696" w:rsidRDefault="00A27696" w:rsidP="00A27696">
            <w:pPr>
              <w:numPr>
                <w:ilvl w:val="0"/>
                <w:numId w:val="8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095B6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31+250</w:t>
            </w:r>
          </w:p>
          <w:p w14:paraId="286C0A1C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A757" w14:textId="77777777" w:rsidR="00A27696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CA645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Pantelimon - </w:t>
            </w:r>
          </w:p>
          <w:p w14:paraId="4AC393F6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0179D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6B44F" w14:textId="77777777" w:rsidR="00A27696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FFF1C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AA8CB" w14:textId="77777777" w:rsidR="00A27696" w:rsidRPr="00935D4F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A427F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27696" w14:paraId="0B50BE75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7FDD4" w14:textId="77777777" w:rsidR="00A27696" w:rsidRDefault="00A27696" w:rsidP="00A27696">
            <w:pPr>
              <w:numPr>
                <w:ilvl w:val="0"/>
                <w:numId w:val="8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19185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87D8C" w14:textId="77777777" w:rsidR="00A27696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542B8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34BD6509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9DC17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0DD45AF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7108E" w14:textId="77777777" w:rsidR="00A27696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30A73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4C913" w14:textId="77777777" w:rsidR="00A27696" w:rsidRPr="00935D4F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2BBEF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27696" w14:paraId="3623016B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74115" w14:textId="77777777" w:rsidR="00A27696" w:rsidRDefault="00A27696" w:rsidP="00A27696">
            <w:pPr>
              <w:numPr>
                <w:ilvl w:val="0"/>
                <w:numId w:val="8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88D69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5B342" w14:textId="77777777" w:rsidR="00A27696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ADB13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0CC31131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73B80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3327EE6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B0D3D" w14:textId="77777777" w:rsidR="00A27696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7D0E2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57006" w14:textId="77777777" w:rsidR="00A27696" w:rsidRPr="00935D4F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7952E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27696" w14:paraId="097831EA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3B83" w14:textId="77777777" w:rsidR="00A27696" w:rsidRDefault="00A27696" w:rsidP="00A27696">
            <w:pPr>
              <w:numPr>
                <w:ilvl w:val="0"/>
                <w:numId w:val="8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A0208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CC70C" w14:textId="77777777" w:rsidR="00A27696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DE8C" w14:textId="77777777" w:rsidR="00A27696" w:rsidRDefault="00A27696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24368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AC09624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CDE1B" w14:textId="77777777" w:rsidR="00A27696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1BBC1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C9E07" w14:textId="77777777" w:rsidR="00A27696" w:rsidRPr="00935D4F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72DE4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3A6D26F7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F8651" w14:textId="77777777" w:rsidR="00A27696" w:rsidRDefault="00A27696" w:rsidP="00A27696">
            <w:pPr>
              <w:numPr>
                <w:ilvl w:val="0"/>
                <w:numId w:val="8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0C6FD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EB186" w14:textId="77777777" w:rsidR="00A27696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D44CF" w14:textId="77777777" w:rsidR="00A27696" w:rsidRDefault="00A27696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Bucureşti Sud </w:t>
            </w:r>
          </w:p>
          <w:p w14:paraId="72859EF3" w14:textId="77777777" w:rsidR="00A27696" w:rsidRDefault="00A27696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FC3BF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275266A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F9AE8" w14:textId="77777777" w:rsidR="00A27696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8D6C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C4B96" w14:textId="77777777" w:rsidR="00A27696" w:rsidRPr="00935D4F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CB427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67FCFA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9610799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 Cap X.</w:t>
            </w:r>
          </w:p>
        </w:tc>
      </w:tr>
      <w:tr w:rsidR="00A27696" w14:paraId="478136E8" w14:textId="77777777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C95EB" w14:textId="77777777" w:rsidR="00A27696" w:rsidRDefault="00A27696" w:rsidP="00A27696">
            <w:pPr>
              <w:numPr>
                <w:ilvl w:val="0"/>
                <w:numId w:val="8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01716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2821A" w14:textId="77777777" w:rsidR="00A27696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61ADA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26D0FD41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07B5C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10, 12, 34</w:t>
            </w:r>
          </w:p>
          <w:p w14:paraId="53D93C9B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4FF6EB63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4EB11014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2A44E" w14:textId="77777777" w:rsidR="00A27696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64AC2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EC938" w14:textId="77777777" w:rsidR="00A27696" w:rsidRPr="00935D4F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A53E5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27696" w14:paraId="745823B9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43D65" w14:textId="77777777" w:rsidR="00A27696" w:rsidRDefault="00A27696" w:rsidP="00A27696">
            <w:pPr>
              <w:numPr>
                <w:ilvl w:val="0"/>
                <w:numId w:val="8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420BC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8AC5C" w14:textId="77777777" w:rsidR="00A27696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8F3A7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82A47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CEAD31D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14:paraId="47B1D9F9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0D040884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7685F" w14:textId="77777777" w:rsidR="00A27696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BFC18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32106" w14:textId="77777777" w:rsidR="00A27696" w:rsidRPr="00935D4F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6CA35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către Antestaţia Faur.</w:t>
            </w:r>
          </w:p>
        </w:tc>
      </w:tr>
      <w:tr w:rsidR="00A27696" w14:paraId="6448B45F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F738E" w14:textId="77777777" w:rsidR="00A27696" w:rsidRDefault="00A27696" w:rsidP="00A27696">
            <w:pPr>
              <w:numPr>
                <w:ilvl w:val="0"/>
                <w:numId w:val="8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F877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37+165</w:t>
            </w:r>
          </w:p>
          <w:p w14:paraId="2DA893AC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5E7EE" w14:textId="77777777" w:rsidR="00A27696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F6303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Bucureşti Sud Grupa Tehnică - </w:t>
            </w:r>
          </w:p>
          <w:p w14:paraId="2B5643DB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5F344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22ED9" w14:textId="77777777" w:rsidR="00A27696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C2F0C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5AEB5" w14:textId="77777777" w:rsidR="00A27696" w:rsidRPr="00935D4F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C3D4F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177FBED3" w14:textId="77777777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C94F3" w14:textId="77777777" w:rsidR="00A27696" w:rsidRDefault="00A27696" w:rsidP="00A27696">
            <w:pPr>
              <w:numPr>
                <w:ilvl w:val="0"/>
                <w:numId w:val="8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1275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FE6BA" w14:textId="77777777" w:rsidR="00A27696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32757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9102B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C2E1A1D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C91DD" w14:textId="77777777" w:rsidR="00A27696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4C87E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C5155" w14:textId="77777777" w:rsidR="00A27696" w:rsidRPr="00935D4F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8EF44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0EFE8AAB" w14:textId="77777777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86432" w14:textId="77777777" w:rsidR="00A27696" w:rsidRDefault="00A27696" w:rsidP="00A27696">
            <w:pPr>
              <w:numPr>
                <w:ilvl w:val="0"/>
                <w:numId w:val="8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89258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2F055" w14:textId="77777777" w:rsidR="00A27696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AAB1B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2B63122C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CFE99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FFA89" w14:textId="77777777" w:rsidR="00A27696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B5A80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9660" w14:textId="77777777" w:rsidR="00A27696" w:rsidRPr="00935D4F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4AB5B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6E68A314" w14:textId="77777777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A75F8" w14:textId="77777777" w:rsidR="00A27696" w:rsidRDefault="00A27696" w:rsidP="00A27696">
            <w:pPr>
              <w:numPr>
                <w:ilvl w:val="0"/>
                <w:numId w:val="8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C9F9B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3E874" w14:textId="77777777" w:rsidR="00A27696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9A09A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0A031475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7E2F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14:paraId="7FD994F5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14:paraId="59346A92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4EB6" w14:textId="77777777" w:rsidR="00A27696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D76A1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CE883" w14:textId="77777777" w:rsidR="00A27696" w:rsidRPr="00935D4F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0C454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46550DAC" w14:textId="77777777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52AEE" w14:textId="77777777" w:rsidR="00A27696" w:rsidRDefault="00A27696" w:rsidP="00A27696">
            <w:pPr>
              <w:numPr>
                <w:ilvl w:val="0"/>
                <w:numId w:val="8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CBF41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215CD" w14:textId="77777777" w:rsidR="00A27696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B369C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724AD00B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C19E0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14:paraId="40198529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2E16471E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14:paraId="27B31FD8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9620F" w14:textId="77777777" w:rsidR="00A27696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3A2F4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F4BC0" w14:textId="77777777" w:rsidR="00A27696" w:rsidRPr="00935D4F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9C7CF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14:paraId="3F233FD8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1445D5A2" w14:textId="77777777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A4EE9" w14:textId="77777777" w:rsidR="00A27696" w:rsidRDefault="00A27696" w:rsidP="00A27696">
            <w:pPr>
              <w:numPr>
                <w:ilvl w:val="0"/>
                <w:numId w:val="8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208CC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8773E" w14:textId="77777777" w:rsidR="00A27696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3460A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2032B02C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D46D9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14:paraId="53B3DBE1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14:paraId="360739E7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14:paraId="4E4533BA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E341F" w14:textId="77777777" w:rsidR="00A27696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26307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DCE40" w14:textId="77777777" w:rsidR="00A27696" w:rsidRPr="00935D4F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E2465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14:paraId="1B472AE8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259CDC28" w14:textId="77777777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1690A" w14:textId="77777777" w:rsidR="00A27696" w:rsidRDefault="00A27696" w:rsidP="00A27696">
            <w:pPr>
              <w:numPr>
                <w:ilvl w:val="0"/>
                <w:numId w:val="8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77F85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F7D2" w14:textId="77777777" w:rsidR="00A27696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6F959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0EC89ECE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105A6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28FB8" w14:textId="77777777" w:rsidR="00A27696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03439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05942" w14:textId="77777777" w:rsidR="00A27696" w:rsidRPr="00935D4F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CF7D7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773EF23F" w14:textId="77777777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6B756" w14:textId="77777777" w:rsidR="00A27696" w:rsidRDefault="00A27696" w:rsidP="00A27696">
            <w:pPr>
              <w:numPr>
                <w:ilvl w:val="0"/>
                <w:numId w:val="8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418B0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3E57C" w14:textId="77777777" w:rsidR="00A27696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62C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7D9A7733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CB0D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97E5F" w14:textId="77777777" w:rsidR="00A27696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1FBBF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3A454" w14:textId="77777777" w:rsidR="00A27696" w:rsidRPr="00935D4F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41177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6A075D30" w14:textId="77777777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04A01" w14:textId="77777777" w:rsidR="00A27696" w:rsidRDefault="00A27696" w:rsidP="00A27696">
            <w:pPr>
              <w:numPr>
                <w:ilvl w:val="0"/>
                <w:numId w:val="8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3F096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19DBB" w14:textId="77777777" w:rsidR="00A27696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CF6DD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52972D4A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141C8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55D97" w14:textId="77777777" w:rsidR="00A27696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42BB8" w14:textId="77777777" w:rsidR="00A27696" w:rsidRDefault="00A276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DFEB9" w14:textId="77777777" w:rsidR="00A27696" w:rsidRPr="00935D4F" w:rsidRDefault="00A276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1C09E" w14:textId="77777777" w:rsidR="00A27696" w:rsidRDefault="00A276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78EFAF1" w14:textId="77777777" w:rsidR="00A27696" w:rsidRDefault="00A27696" w:rsidP="00CF0E71">
      <w:pPr>
        <w:spacing w:before="40" w:line="276" w:lineRule="auto"/>
        <w:ind w:right="57"/>
        <w:rPr>
          <w:sz w:val="20"/>
        </w:rPr>
      </w:pPr>
    </w:p>
    <w:p w14:paraId="52E06F67" w14:textId="77777777" w:rsidR="00A27696" w:rsidRDefault="00A27696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071E9332" w14:textId="77777777" w:rsidR="00A27696" w:rsidRPr="005D215B" w:rsidRDefault="00A27696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27696" w14:paraId="3FFCCCF8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1914C" w14:textId="77777777" w:rsidR="00A27696" w:rsidRDefault="00A27696" w:rsidP="00AD0824">
            <w:pPr>
              <w:numPr>
                <w:ilvl w:val="0"/>
                <w:numId w:val="2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FE9ED" w14:textId="77777777" w:rsidR="00A27696" w:rsidRDefault="00A2769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DF05B" w14:textId="77777777" w:rsidR="00A27696" w:rsidRPr="00B3607C" w:rsidRDefault="00A2769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A2EE" w14:textId="77777777" w:rsidR="00A27696" w:rsidRDefault="00A27696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9766E" w14:textId="77777777" w:rsidR="00A27696" w:rsidRDefault="00A2769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56411813" w14:textId="77777777" w:rsidR="00A27696" w:rsidRDefault="00A2769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80FF" w14:textId="77777777" w:rsidR="00A27696" w:rsidRDefault="00A2769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28648" w14:textId="77777777" w:rsidR="00A27696" w:rsidRDefault="00A2769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67B94" w14:textId="77777777" w:rsidR="00A27696" w:rsidRDefault="00A2769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FCDAF" w14:textId="77777777" w:rsidR="00A27696" w:rsidRDefault="00A27696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8528239" w14:textId="77777777" w:rsidR="00A27696" w:rsidRDefault="00A27696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14:paraId="505AA1C4" w14:textId="77777777" w:rsidR="00A27696" w:rsidRDefault="00A27696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A27696" w14:paraId="09EB5275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02E18" w14:textId="77777777" w:rsidR="00A27696" w:rsidRDefault="00A27696" w:rsidP="00AD0824">
            <w:pPr>
              <w:numPr>
                <w:ilvl w:val="0"/>
                <w:numId w:val="2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52D0D" w14:textId="77777777" w:rsidR="00A27696" w:rsidRDefault="00A2769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E3FDE" w14:textId="77777777" w:rsidR="00A27696" w:rsidRPr="00B3607C" w:rsidRDefault="00A2769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4C9BE" w14:textId="77777777" w:rsidR="00A27696" w:rsidRDefault="00A27696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14:paraId="40BC4A4D" w14:textId="77777777" w:rsidR="00A27696" w:rsidRDefault="00A27696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B425E" w14:textId="77777777" w:rsidR="00A27696" w:rsidRDefault="00A2769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1DADD430" w14:textId="77777777" w:rsidR="00A27696" w:rsidRDefault="00A2769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1E638" w14:textId="77777777" w:rsidR="00A27696" w:rsidRDefault="00A2769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AF56" w14:textId="77777777" w:rsidR="00A27696" w:rsidRDefault="00A2769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84A89" w14:textId="77777777" w:rsidR="00A27696" w:rsidRDefault="00A2769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050DF" w14:textId="77777777" w:rsidR="00A27696" w:rsidRDefault="00A27696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A27696" w14:paraId="2A5AC759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70502" w14:textId="77777777" w:rsidR="00A27696" w:rsidRDefault="00A27696" w:rsidP="00AD0824">
            <w:pPr>
              <w:numPr>
                <w:ilvl w:val="0"/>
                <w:numId w:val="2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7E18A" w14:textId="77777777" w:rsidR="00A27696" w:rsidRDefault="00A2769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2D5F" w14:textId="77777777" w:rsidR="00A27696" w:rsidRPr="00B3607C" w:rsidRDefault="00A2769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D5EDF" w14:textId="77777777" w:rsidR="00A27696" w:rsidRDefault="00A27696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57ED3DD1" w14:textId="77777777" w:rsidR="00A27696" w:rsidRDefault="00A27696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43696C98" w14:textId="77777777" w:rsidR="00A27696" w:rsidRDefault="00A27696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7CBC0" w14:textId="77777777" w:rsidR="00A27696" w:rsidRDefault="00A2769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05800" w14:textId="77777777" w:rsidR="00A27696" w:rsidRDefault="00A2769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CA3E9" w14:textId="77777777" w:rsidR="00A27696" w:rsidRDefault="00A2769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14:paraId="20B8E60E" w14:textId="77777777" w:rsidR="00A27696" w:rsidRDefault="00A2769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E7AB4" w14:textId="77777777" w:rsidR="00A27696" w:rsidRDefault="00A2769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64080" w14:textId="77777777" w:rsidR="00A27696" w:rsidRDefault="00A27696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356B1B" w14:textId="77777777" w:rsidR="00A27696" w:rsidRDefault="00A27696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14:paraId="779E6151" w14:textId="77777777" w:rsidR="00A27696" w:rsidRDefault="00A27696">
      <w:pPr>
        <w:spacing w:before="40" w:after="40" w:line="192" w:lineRule="auto"/>
        <w:ind w:right="57"/>
        <w:rPr>
          <w:sz w:val="20"/>
          <w:lang w:val="en-US"/>
        </w:rPr>
      </w:pPr>
    </w:p>
    <w:p w14:paraId="60D42D38" w14:textId="77777777" w:rsidR="00A27696" w:rsidRDefault="00A27696" w:rsidP="00F14E3C">
      <w:pPr>
        <w:pStyle w:val="Heading1"/>
        <w:spacing w:line="360" w:lineRule="auto"/>
      </w:pPr>
      <w:r>
        <w:t>LINIA 301 F1</w:t>
      </w:r>
    </w:p>
    <w:p w14:paraId="46D79A2E" w14:textId="77777777" w:rsidR="00A27696" w:rsidRDefault="00A27696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A27696" w14:paraId="0B6048F5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2B292" w14:textId="77777777" w:rsidR="00A27696" w:rsidRDefault="00A27696" w:rsidP="00AD082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97F68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96FA0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C4BD5" w14:textId="77777777" w:rsidR="00A27696" w:rsidRDefault="00A27696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6E5E3D9" w14:textId="77777777" w:rsidR="00A27696" w:rsidRDefault="00A27696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2E1E2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08413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7B92C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7B8F5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F5F1A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3AF4C824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90AF" w14:textId="77777777" w:rsidR="00A27696" w:rsidRDefault="00A27696" w:rsidP="00AD082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A4D76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A7112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0AB23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8523142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89F1F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D428C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EF058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720A2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BB754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52C0F4C1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ED083" w14:textId="77777777" w:rsidR="00A27696" w:rsidRDefault="00A27696" w:rsidP="00AD082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21DB6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AAD15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EA990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60BD638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62B8A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11717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F8B8C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94A8E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E1B7A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08ED768D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A7D5C" w14:textId="77777777" w:rsidR="00A27696" w:rsidRDefault="00A27696" w:rsidP="00AD082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805D2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40321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911E2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11FDF8D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FCC8A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54E672F8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14:paraId="27D56DB6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E9BE2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F12DB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328A9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BB1B7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698B8943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9B420" w14:textId="77777777" w:rsidR="00A27696" w:rsidRDefault="00A27696" w:rsidP="00AD082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FEC3E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6DE56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C84F3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3D533EB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5AFD0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698B4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CF893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8E84F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4EE6D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26125CFD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DBBFD" w14:textId="77777777" w:rsidR="00A27696" w:rsidRDefault="00A27696" w:rsidP="00AD082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19AEB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12A8C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A1C65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D1018DF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6F61B" w14:textId="77777777" w:rsidR="00A27696" w:rsidRDefault="00A2769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5483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2CBE0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4499D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8BB9D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719D3516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61F91" w14:textId="77777777" w:rsidR="00A27696" w:rsidRDefault="00A27696" w:rsidP="00AD082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5C65C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7723D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67E8E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461D2BF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EB5F6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5F790A2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70D6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9C7B8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88A0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95776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6DCA5225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A8A6C" w14:textId="77777777" w:rsidR="00A27696" w:rsidRDefault="00A27696" w:rsidP="00AD082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D2DC6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1C4EB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C49DB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F5A3245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7677E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85A323B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14:paraId="5745B2A9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27E3E433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63418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96612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D8301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77542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121FF3E6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E484F" w14:textId="77777777" w:rsidR="00A27696" w:rsidRDefault="00A27696" w:rsidP="00AD082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8C3B5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8DBC2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375A0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BC42DED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2BCC8" w14:textId="77777777" w:rsidR="00A27696" w:rsidRDefault="00A2769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11CC6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9A2C9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6BE1B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7D76B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60BC88AF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C71BA" w14:textId="77777777" w:rsidR="00A27696" w:rsidRDefault="00A27696" w:rsidP="00AD082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3EF19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855BF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E34B1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B381589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EFB31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B175925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14:paraId="29C3D22F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32492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EEA86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80FB1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EBA43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1243EA46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49471" w14:textId="77777777" w:rsidR="00A27696" w:rsidRDefault="00A27696" w:rsidP="00AD082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F77FC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ADC95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D1864" w14:textId="77777777" w:rsidR="00A27696" w:rsidRDefault="00A27696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E8DB37C" w14:textId="77777777" w:rsidR="00A27696" w:rsidRDefault="00A27696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B58F8" w14:textId="77777777" w:rsidR="00A27696" w:rsidRDefault="00A27696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0C90E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E094F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7F2C4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92597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2370DDF9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F3FCB" w14:textId="77777777" w:rsidR="00A27696" w:rsidRDefault="00A27696" w:rsidP="00AD082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F29B5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FF23A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C5D15" w14:textId="77777777" w:rsidR="00A27696" w:rsidRDefault="00A27696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CBBC972" w14:textId="77777777" w:rsidR="00A27696" w:rsidRDefault="00A27696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BD396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0EBAC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DF894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63077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E11E3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35A45F6B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06F40" w14:textId="77777777" w:rsidR="00A27696" w:rsidRDefault="00A27696" w:rsidP="00AD082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8C343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7D974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DF136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4AB75B1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ECF4F" w14:textId="77777777" w:rsidR="00A27696" w:rsidRDefault="00A2769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D287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07429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5310B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75F6C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27696" w14:paraId="54266F73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D53A7" w14:textId="77777777" w:rsidR="00A27696" w:rsidRDefault="00A27696" w:rsidP="00AD082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F1EF6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38F6C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1E3B9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BEA009B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1053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14:paraId="2E4D2E13" w14:textId="77777777" w:rsidR="00A27696" w:rsidRDefault="00A2769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D545C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A35DF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18DCB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98028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27696" w14:paraId="142616B9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E5E6D" w14:textId="77777777" w:rsidR="00A27696" w:rsidRDefault="00A27696" w:rsidP="00AD082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58A9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B15CD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01B1C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EFCDF82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74C02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14:paraId="46CB8AAB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14:paraId="0993A6D4" w14:textId="77777777" w:rsidR="00A27696" w:rsidRDefault="00A2769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3CB4A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A992A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E4CF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0A4A7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697123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A27696" w14:paraId="397AB0DB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263DE" w14:textId="77777777" w:rsidR="00A27696" w:rsidRDefault="00A27696" w:rsidP="00AD082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DF904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6DF3B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E8692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DAD41FE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97488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14:paraId="3D885548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323C76C3" w14:textId="77777777" w:rsidR="00A27696" w:rsidRDefault="00A2769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4D4E1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7A4DD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C860E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FA3C6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A27696" w14:paraId="4FCE093F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F97CD" w14:textId="77777777" w:rsidR="00A27696" w:rsidRDefault="00A27696" w:rsidP="00AD082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F6FEF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60336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5EADC" w14:textId="77777777" w:rsidR="00A27696" w:rsidRDefault="00A27696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1FFD543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52EED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60DCB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BFA76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47946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D6EBD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14DA5F37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5A5C2" w14:textId="77777777" w:rsidR="00A27696" w:rsidRDefault="00A27696" w:rsidP="00AD082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4CC9B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A3AF1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E0DB" w14:textId="77777777" w:rsidR="00A27696" w:rsidRDefault="00A27696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E25F8F7" w14:textId="77777777" w:rsidR="00A27696" w:rsidRDefault="00A27696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CF98A" w14:textId="77777777" w:rsidR="00A27696" w:rsidRDefault="00A27696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E0CDB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012B6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B232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31F73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20E5F5EC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36BB1" w14:textId="77777777" w:rsidR="00A27696" w:rsidRDefault="00A27696" w:rsidP="00AD082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72D50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1F887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84229" w14:textId="77777777" w:rsidR="00A27696" w:rsidRDefault="00A27696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11F070C" w14:textId="77777777" w:rsidR="00A27696" w:rsidRDefault="00A27696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1D6A" w14:textId="77777777" w:rsidR="00A27696" w:rsidRDefault="00A27696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B6557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BA1C7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A5411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7E4EB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568A6746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81D73" w14:textId="77777777" w:rsidR="00A27696" w:rsidRDefault="00A27696" w:rsidP="00AD082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E9FE5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8C2DF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8C513" w14:textId="77777777" w:rsidR="00A27696" w:rsidRDefault="00A27696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84D1822" w14:textId="77777777" w:rsidR="00A27696" w:rsidRDefault="00A27696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3ACF8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F46B1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A84E" w14:textId="77777777" w:rsidR="00A27696" w:rsidRDefault="00A276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07990" w14:textId="77777777" w:rsidR="00A27696" w:rsidRDefault="00A276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45480" w14:textId="77777777" w:rsidR="00A27696" w:rsidRDefault="00A276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14:paraId="5A2AAA16" w14:textId="77777777" w:rsidR="00A27696" w:rsidRDefault="00A2769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14:paraId="31CBE3F0" w14:textId="77777777" w:rsidR="00A27696" w:rsidRDefault="00A2769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14:paraId="75F42EC6" w14:textId="77777777" w:rsidR="00A27696" w:rsidRDefault="00A2769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33B351CC" w14:textId="77777777" w:rsidR="00A27696" w:rsidRDefault="00A2769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14:paraId="0155E04C" w14:textId="77777777" w:rsidR="00A27696" w:rsidRDefault="00A2769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14:paraId="16A8D3F5" w14:textId="77777777" w:rsidR="00A27696" w:rsidRDefault="00A27696">
      <w:pPr>
        <w:spacing w:before="40" w:after="40" w:line="192" w:lineRule="auto"/>
        <w:ind w:right="57"/>
        <w:rPr>
          <w:sz w:val="20"/>
        </w:rPr>
      </w:pPr>
    </w:p>
    <w:p w14:paraId="59D81815" w14:textId="77777777" w:rsidR="00A27696" w:rsidRDefault="00A27696" w:rsidP="007E3B63">
      <w:pPr>
        <w:pStyle w:val="Heading1"/>
        <w:spacing w:line="360" w:lineRule="auto"/>
      </w:pPr>
      <w:r>
        <w:t>LINIA 301 G</w:t>
      </w:r>
    </w:p>
    <w:p w14:paraId="5220D1B1" w14:textId="77777777" w:rsidR="00A27696" w:rsidRDefault="00A27696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A27696" w14:paraId="6B9579C9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195B00" w14:textId="77777777" w:rsidR="00A27696" w:rsidRDefault="00A27696" w:rsidP="00AD082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4F7D2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437E9" w14:textId="77777777" w:rsidR="00A27696" w:rsidRDefault="00A276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1D2F7" w14:textId="77777777" w:rsidR="00A27696" w:rsidRDefault="00A27696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3C72819" w14:textId="77777777" w:rsidR="00A27696" w:rsidRDefault="00A27696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9FCCE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9444DBE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14:paraId="5C6742DF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14:paraId="007D3E7B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2A383" w14:textId="77777777" w:rsidR="00A27696" w:rsidRDefault="00A276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7C696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A404F" w14:textId="77777777" w:rsidR="00A27696" w:rsidRDefault="00A276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1EC0C" w14:textId="77777777" w:rsidR="00A27696" w:rsidRDefault="00A27696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BB93790" w14:textId="77777777" w:rsidR="00A27696" w:rsidRDefault="00A27696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A27696" w14:paraId="041D1AC2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6DF221" w14:textId="77777777" w:rsidR="00A27696" w:rsidRDefault="00A27696" w:rsidP="00AD082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EBB38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14E61" w14:textId="77777777" w:rsidR="00A27696" w:rsidRDefault="00A276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89C9B" w14:textId="77777777" w:rsidR="00A27696" w:rsidRDefault="00A276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81CB715" w14:textId="77777777" w:rsidR="00A27696" w:rsidRDefault="00A276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87320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9556BF1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D1AC3CF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14:paraId="26D6AC13" w14:textId="77777777" w:rsidR="00A27696" w:rsidRDefault="00A2769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42082" w14:textId="77777777" w:rsidR="00A27696" w:rsidRDefault="00A276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FD945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EEED4" w14:textId="77777777" w:rsidR="00A27696" w:rsidRDefault="00A276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D0EC8" w14:textId="77777777" w:rsidR="00A27696" w:rsidRDefault="00A2769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77D11B5" w14:textId="77777777" w:rsidR="00A27696" w:rsidRDefault="00A2769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A27696" w14:paraId="371835A5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983B52" w14:textId="77777777" w:rsidR="00A27696" w:rsidRDefault="00A27696" w:rsidP="00AD082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8B77E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43C9C" w14:textId="77777777" w:rsidR="00A27696" w:rsidRDefault="00A276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5EC5C" w14:textId="77777777" w:rsidR="00A27696" w:rsidRDefault="00A276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7296E66" w14:textId="77777777" w:rsidR="00A27696" w:rsidRDefault="00A276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D04F6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6343D45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D1F22C3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54A23" w14:textId="77777777" w:rsidR="00A27696" w:rsidRDefault="00A276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9FC80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8A7E5" w14:textId="77777777" w:rsidR="00A27696" w:rsidRDefault="00A276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DDD85" w14:textId="77777777" w:rsidR="00A27696" w:rsidRDefault="00A2769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0A9BF412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CEDE39" w14:textId="77777777" w:rsidR="00A27696" w:rsidRDefault="00A27696" w:rsidP="00AD082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FFE09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16422" w14:textId="77777777" w:rsidR="00A27696" w:rsidRDefault="00A276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B1D0E" w14:textId="77777777" w:rsidR="00A27696" w:rsidRDefault="00A276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6F67E7A" w14:textId="77777777" w:rsidR="00A27696" w:rsidRDefault="00A276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ECBD7" w14:textId="77777777" w:rsidR="00A27696" w:rsidRDefault="00A2769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EAF74" w14:textId="77777777" w:rsidR="00A27696" w:rsidRDefault="00A276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DBF64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45FC2" w14:textId="77777777" w:rsidR="00A27696" w:rsidRDefault="00A276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A55D8" w14:textId="77777777" w:rsidR="00A27696" w:rsidRDefault="00A2769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5BC9F6E2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F1DA6" w14:textId="77777777" w:rsidR="00A27696" w:rsidRDefault="00A27696" w:rsidP="00AD082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12B3E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4BD5F" w14:textId="77777777" w:rsidR="00A27696" w:rsidRDefault="00A276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1A2CD" w14:textId="77777777" w:rsidR="00A27696" w:rsidRDefault="00A27696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69F82A5" w14:textId="77777777" w:rsidR="00A27696" w:rsidRDefault="00A27696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3A445" w14:textId="77777777" w:rsidR="00A27696" w:rsidRDefault="00A2769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1CAF9" w14:textId="77777777" w:rsidR="00A27696" w:rsidRDefault="00A27696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49F7A" w14:textId="77777777" w:rsidR="00A27696" w:rsidRDefault="00A27696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6F040" w14:textId="77777777" w:rsidR="00A27696" w:rsidRDefault="00A27696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B946D" w14:textId="77777777" w:rsidR="00A27696" w:rsidRDefault="00A27696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4D9254EE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111B68" w14:textId="77777777" w:rsidR="00A27696" w:rsidRDefault="00A27696" w:rsidP="00AD082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566C9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4E630" w14:textId="77777777" w:rsidR="00A27696" w:rsidRDefault="00A276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FAFFB" w14:textId="77777777" w:rsidR="00A27696" w:rsidRDefault="00A27696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CDF0347" w14:textId="77777777" w:rsidR="00A27696" w:rsidRDefault="00A27696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DA57E" w14:textId="77777777" w:rsidR="00A27696" w:rsidRDefault="00A2769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29F6C" w14:textId="77777777" w:rsidR="00A27696" w:rsidRDefault="00A27696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AEB77" w14:textId="77777777" w:rsidR="00A27696" w:rsidRDefault="00A27696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83063" w14:textId="77777777" w:rsidR="00A27696" w:rsidRDefault="00A27696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51EFB" w14:textId="77777777" w:rsidR="00A27696" w:rsidRDefault="00A27696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5E4E4DE8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10ED3" w14:textId="77777777" w:rsidR="00A27696" w:rsidRDefault="00A27696" w:rsidP="00AD082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25865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E6D2" w14:textId="77777777" w:rsidR="00A27696" w:rsidRDefault="00A276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4E5BF" w14:textId="77777777" w:rsidR="00A27696" w:rsidRDefault="00A276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28EB9F5" w14:textId="77777777" w:rsidR="00A27696" w:rsidRDefault="00A276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0E996" w14:textId="77777777" w:rsidR="00A27696" w:rsidRDefault="00A27696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48DE374" w14:textId="77777777" w:rsidR="00A27696" w:rsidRDefault="00A27696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BA950" w14:textId="77777777" w:rsidR="00A27696" w:rsidRDefault="00A276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B498A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10721" w14:textId="77777777" w:rsidR="00A27696" w:rsidRDefault="00A276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B4837" w14:textId="77777777" w:rsidR="00A27696" w:rsidRDefault="00A2769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7742B9FD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F94A5" w14:textId="77777777" w:rsidR="00A27696" w:rsidRDefault="00A27696" w:rsidP="00AD082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67633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170E6" w14:textId="77777777" w:rsidR="00A27696" w:rsidRDefault="00A276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4F063" w14:textId="77777777" w:rsidR="00A27696" w:rsidRDefault="00A276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EC6CEB8" w14:textId="77777777" w:rsidR="00A27696" w:rsidRDefault="00A276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550FE" w14:textId="77777777" w:rsidR="00A27696" w:rsidRDefault="00A27696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D310CB1" w14:textId="77777777" w:rsidR="00A27696" w:rsidRDefault="00A27696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0DC0DC23" w14:textId="77777777" w:rsidR="00A27696" w:rsidRDefault="00A27696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9EBAE" w14:textId="77777777" w:rsidR="00A27696" w:rsidRDefault="00A276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33831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FA2AA" w14:textId="77777777" w:rsidR="00A27696" w:rsidRDefault="00A276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03F21" w14:textId="77777777" w:rsidR="00A27696" w:rsidRDefault="00A2769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126AAA09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6196B" w14:textId="77777777" w:rsidR="00A27696" w:rsidRDefault="00A27696" w:rsidP="00AD082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9F71C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9D3D3" w14:textId="77777777" w:rsidR="00A27696" w:rsidRDefault="00A276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019CC" w14:textId="77777777" w:rsidR="00A27696" w:rsidRDefault="00A276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D6A8047" w14:textId="77777777" w:rsidR="00A27696" w:rsidRDefault="00A276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7DD1D" w14:textId="77777777" w:rsidR="00A27696" w:rsidRDefault="00A27696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137A79A7" w14:textId="77777777" w:rsidR="00A27696" w:rsidRDefault="00A27696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C685" w14:textId="77777777" w:rsidR="00A27696" w:rsidRDefault="00A276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1C7C4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96FD0" w14:textId="77777777" w:rsidR="00A27696" w:rsidRDefault="00A276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34E96" w14:textId="77777777" w:rsidR="00A27696" w:rsidRDefault="00A2769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0FF85BE3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9D112" w14:textId="77777777" w:rsidR="00A27696" w:rsidRDefault="00A27696" w:rsidP="00AD082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630D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B673" w14:textId="77777777" w:rsidR="00A27696" w:rsidRDefault="00A276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E339D" w14:textId="77777777" w:rsidR="00A27696" w:rsidRDefault="00A276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85F0611" w14:textId="77777777" w:rsidR="00A27696" w:rsidRDefault="00A276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8B9ED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281ADC2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14:paraId="23F3E4A3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7100A" w14:textId="77777777" w:rsidR="00A27696" w:rsidRDefault="00A276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2CC4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52F0" w14:textId="77777777" w:rsidR="00A27696" w:rsidRDefault="00A276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A511" w14:textId="77777777" w:rsidR="00A27696" w:rsidRDefault="00A2769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662BE494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9DDB8" w14:textId="77777777" w:rsidR="00A27696" w:rsidRDefault="00A27696" w:rsidP="00AD082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B5E9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E6BDB" w14:textId="77777777" w:rsidR="00A27696" w:rsidRDefault="00A276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CA3F4" w14:textId="77777777" w:rsidR="00A27696" w:rsidRDefault="00A276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0DA70A1" w14:textId="77777777" w:rsidR="00A27696" w:rsidRDefault="00A276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F91AE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474BD" w14:textId="77777777" w:rsidR="00A27696" w:rsidRDefault="00A276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F36CC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61C88" w14:textId="77777777" w:rsidR="00A27696" w:rsidRDefault="00A276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16C7E" w14:textId="77777777" w:rsidR="00A27696" w:rsidRDefault="00A2769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4CE1576D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CF48E" w14:textId="77777777" w:rsidR="00A27696" w:rsidRDefault="00A27696" w:rsidP="00AD082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ECFEA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62A" w14:textId="77777777" w:rsidR="00A27696" w:rsidRDefault="00A276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3F127" w14:textId="77777777" w:rsidR="00A27696" w:rsidRDefault="00A276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2271B1F" w14:textId="77777777" w:rsidR="00A27696" w:rsidRDefault="00A276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81F5A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6E75DD1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F584" w14:textId="77777777" w:rsidR="00A27696" w:rsidRDefault="00A276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59F0B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35DE2" w14:textId="77777777" w:rsidR="00A27696" w:rsidRDefault="00A276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58EBA" w14:textId="77777777" w:rsidR="00A27696" w:rsidRDefault="00A2769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68A6F265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3D2FA" w14:textId="77777777" w:rsidR="00A27696" w:rsidRDefault="00A27696" w:rsidP="00AD082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1AD9D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5659" w14:textId="77777777" w:rsidR="00A27696" w:rsidRDefault="00A276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366FA" w14:textId="77777777" w:rsidR="00A27696" w:rsidRDefault="00A276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5626C12" w14:textId="77777777" w:rsidR="00A27696" w:rsidRDefault="00A276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8D3EC" w14:textId="77777777" w:rsidR="00A27696" w:rsidRDefault="00A2769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6AEFF" w14:textId="77777777" w:rsidR="00A27696" w:rsidRDefault="00A276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43132" w14:textId="77777777" w:rsidR="00A27696" w:rsidRDefault="00A276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02CB9" w14:textId="77777777" w:rsidR="00A27696" w:rsidRDefault="00A276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07BB7" w14:textId="77777777" w:rsidR="00A27696" w:rsidRDefault="00A2769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7AE0181" w14:textId="77777777" w:rsidR="00A27696" w:rsidRDefault="00A27696">
      <w:pPr>
        <w:spacing w:before="40" w:line="192" w:lineRule="auto"/>
        <w:ind w:right="57"/>
        <w:rPr>
          <w:sz w:val="20"/>
        </w:rPr>
      </w:pPr>
    </w:p>
    <w:p w14:paraId="3722D917" w14:textId="77777777" w:rsidR="00A27696" w:rsidRDefault="00A27696" w:rsidP="00956F37">
      <w:pPr>
        <w:pStyle w:val="Heading1"/>
        <w:spacing w:line="360" w:lineRule="auto"/>
      </w:pPr>
      <w:r>
        <w:t>LINIA 301 N</w:t>
      </w:r>
    </w:p>
    <w:p w14:paraId="4EEF2B29" w14:textId="77777777" w:rsidR="00A27696" w:rsidRDefault="00A27696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A27696" w14:paraId="02906384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79BA3" w14:textId="77777777" w:rsidR="00A27696" w:rsidRDefault="00A27696" w:rsidP="00AD082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A8A97" w14:textId="77777777" w:rsidR="00A27696" w:rsidRDefault="00A27696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39C8C" w14:textId="77777777" w:rsidR="00A27696" w:rsidRDefault="00A27696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96A99" w14:textId="77777777" w:rsidR="00A27696" w:rsidRDefault="00A2769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C3B2AD9" w14:textId="77777777" w:rsidR="00A27696" w:rsidRDefault="00A2769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7BAAC" w14:textId="77777777" w:rsidR="00A27696" w:rsidRDefault="00A27696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12B6E" w14:textId="77777777" w:rsidR="00A27696" w:rsidRDefault="00A27696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BF7BA" w14:textId="77777777" w:rsidR="00A27696" w:rsidRDefault="00A27696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B491A" w14:textId="77777777" w:rsidR="00A27696" w:rsidRPr="0022092F" w:rsidRDefault="00A27696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03C92" w14:textId="77777777" w:rsidR="00A27696" w:rsidRDefault="00A27696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00B3CA1B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67473" w14:textId="77777777" w:rsidR="00A27696" w:rsidRDefault="00A27696" w:rsidP="00AD082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E5425" w14:textId="77777777" w:rsidR="00A27696" w:rsidRDefault="00A2769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EDD4A" w14:textId="77777777" w:rsidR="00A27696" w:rsidRDefault="00A2769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C5586" w14:textId="77777777" w:rsidR="00A27696" w:rsidRDefault="00A2769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009B00C" w14:textId="77777777" w:rsidR="00A27696" w:rsidRDefault="00A2769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3A94E" w14:textId="77777777" w:rsidR="00A27696" w:rsidRDefault="00A2769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F360" w14:textId="77777777" w:rsidR="00A27696" w:rsidRDefault="00A2769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F5BC8" w14:textId="77777777" w:rsidR="00A27696" w:rsidRDefault="00A2769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0BA16" w14:textId="77777777" w:rsidR="00A27696" w:rsidRPr="0022092F" w:rsidRDefault="00A2769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F9AD5" w14:textId="77777777" w:rsidR="00A27696" w:rsidRDefault="00A2769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30766D98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D106E" w14:textId="77777777" w:rsidR="00A27696" w:rsidRDefault="00A27696" w:rsidP="00AD082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BFC4A" w14:textId="77777777" w:rsidR="00A27696" w:rsidRDefault="00A2769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A8E4B" w14:textId="77777777" w:rsidR="00A27696" w:rsidRDefault="00A2769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1A884" w14:textId="77777777" w:rsidR="00A27696" w:rsidRDefault="00A2769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23A9E8E" w14:textId="77777777" w:rsidR="00A27696" w:rsidRDefault="00A2769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175D1" w14:textId="77777777" w:rsidR="00A27696" w:rsidRDefault="00A2769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1B0AA" w14:textId="77777777" w:rsidR="00A27696" w:rsidRDefault="00A2769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32626" w14:textId="77777777" w:rsidR="00A27696" w:rsidRDefault="00A2769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B6914" w14:textId="77777777" w:rsidR="00A27696" w:rsidRPr="0022092F" w:rsidRDefault="00A2769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B05F9" w14:textId="77777777" w:rsidR="00A27696" w:rsidRDefault="00A2769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9D0F5E8" w14:textId="77777777" w:rsidR="00A27696" w:rsidRPr="00474FB0" w:rsidRDefault="00A2769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A27696" w14:paraId="194BC978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72F6B" w14:textId="77777777" w:rsidR="00A27696" w:rsidRDefault="00A27696" w:rsidP="00AD082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2F57D" w14:textId="77777777" w:rsidR="00A27696" w:rsidRDefault="00A2769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0792E" w14:textId="77777777" w:rsidR="00A27696" w:rsidRDefault="00A2769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5991A" w14:textId="77777777" w:rsidR="00A27696" w:rsidRDefault="00A27696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E0F478B" w14:textId="77777777" w:rsidR="00A27696" w:rsidRDefault="00A27696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89C2D" w14:textId="77777777" w:rsidR="00A27696" w:rsidRDefault="00A2769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C4DC8" w14:textId="77777777" w:rsidR="00A27696" w:rsidRDefault="00A2769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A68F" w14:textId="77777777" w:rsidR="00A27696" w:rsidRDefault="00A2769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27891" w14:textId="77777777" w:rsidR="00A27696" w:rsidRPr="0022092F" w:rsidRDefault="00A2769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82A7E" w14:textId="77777777" w:rsidR="00A27696" w:rsidRDefault="00A2769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9F2F91F" w14:textId="77777777" w:rsidR="00A27696" w:rsidRDefault="00A2769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11A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14A.</w:t>
            </w:r>
          </w:p>
        </w:tc>
      </w:tr>
      <w:tr w:rsidR="00A27696" w14:paraId="07451464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CC4B5" w14:textId="77777777" w:rsidR="00A27696" w:rsidRDefault="00A27696" w:rsidP="00AD082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30B80" w14:textId="77777777" w:rsidR="00A27696" w:rsidRDefault="00A2769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D0CBC" w14:textId="77777777" w:rsidR="00A27696" w:rsidRDefault="00A2769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E5CF8" w14:textId="77777777" w:rsidR="00A27696" w:rsidRDefault="00A27696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8515350" w14:textId="77777777" w:rsidR="00A27696" w:rsidRDefault="00A27696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5E6E6" w14:textId="77777777" w:rsidR="00A27696" w:rsidRDefault="00A2769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EA7E04B" w14:textId="77777777" w:rsidR="00A27696" w:rsidRDefault="00A2769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475D0" w14:textId="77777777" w:rsidR="00A27696" w:rsidRDefault="00A2769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87ADD" w14:textId="77777777" w:rsidR="00A27696" w:rsidRDefault="00A2769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E4302" w14:textId="77777777" w:rsidR="00A27696" w:rsidRPr="0022092F" w:rsidRDefault="00A2769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6B95" w14:textId="77777777" w:rsidR="00A27696" w:rsidRDefault="00A2769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420A529F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BEAF7" w14:textId="77777777" w:rsidR="00A27696" w:rsidRDefault="00A27696" w:rsidP="00AD082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1C6C5" w14:textId="77777777" w:rsidR="00A27696" w:rsidRDefault="00A2769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34086" w14:textId="77777777" w:rsidR="00A27696" w:rsidRDefault="00A2769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F0515" w14:textId="77777777" w:rsidR="00A27696" w:rsidRDefault="00A27696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812DD82" w14:textId="77777777" w:rsidR="00A27696" w:rsidRDefault="00A27696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886C4" w14:textId="77777777" w:rsidR="00A27696" w:rsidRDefault="00A2769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6CC11" w14:textId="77777777" w:rsidR="00A27696" w:rsidRDefault="00A2769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F913A" w14:textId="77777777" w:rsidR="00A27696" w:rsidRDefault="00A2769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32B05" w14:textId="77777777" w:rsidR="00A27696" w:rsidRPr="0022092F" w:rsidRDefault="00A2769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64D8F" w14:textId="77777777" w:rsidR="00A27696" w:rsidRDefault="00A2769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4B124225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07847" w14:textId="77777777" w:rsidR="00A27696" w:rsidRDefault="00A27696" w:rsidP="00AD082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2FF75" w14:textId="77777777" w:rsidR="00A27696" w:rsidRDefault="00A2769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EDFCF" w14:textId="77777777" w:rsidR="00A27696" w:rsidRDefault="00A2769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CB36F" w14:textId="77777777" w:rsidR="00A27696" w:rsidRDefault="00A2769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ACC7BBF" w14:textId="77777777" w:rsidR="00A27696" w:rsidRDefault="00A27696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420BD" w14:textId="77777777" w:rsidR="00A27696" w:rsidRDefault="00A2769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765897AC" w14:textId="77777777" w:rsidR="00A27696" w:rsidRDefault="00A2769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3FBF9759" w14:textId="77777777" w:rsidR="00A27696" w:rsidRDefault="00A2769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E1776" w14:textId="77777777" w:rsidR="00A27696" w:rsidRDefault="00A2769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6D373" w14:textId="77777777" w:rsidR="00A27696" w:rsidRDefault="00A2769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AA47D" w14:textId="77777777" w:rsidR="00A27696" w:rsidRPr="0022092F" w:rsidRDefault="00A2769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534B7" w14:textId="77777777" w:rsidR="00A27696" w:rsidRDefault="00A2769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1DE4259A" w14:textId="77777777" w:rsidR="00A27696" w:rsidRDefault="00A2769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5483459C" w14:textId="77777777" w:rsidR="00A27696" w:rsidRDefault="00A2769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A27696" w14:paraId="6D904814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0626E" w14:textId="77777777" w:rsidR="00A27696" w:rsidRDefault="00A27696" w:rsidP="00AD082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CD965" w14:textId="77777777" w:rsidR="00A27696" w:rsidRDefault="00A2769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5D3CE3D0" w14:textId="77777777" w:rsidR="00A27696" w:rsidRDefault="00A2769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C8087" w14:textId="77777777" w:rsidR="00A27696" w:rsidRDefault="00A2769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B65FB" w14:textId="77777777" w:rsidR="00A27696" w:rsidRDefault="00A2769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63E404BB" w14:textId="77777777" w:rsidR="00A27696" w:rsidRDefault="00A2769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65CC4" w14:textId="77777777" w:rsidR="00A27696" w:rsidRDefault="00A2769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19515" w14:textId="77777777" w:rsidR="00A27696" w:rsidRDefault="00A2769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2437" w14:textId="77777777" w:rsidR="00A27696" w:rsidRDefault="00A2769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726CC" w14:textId="77777777" w:rsidR="00A27696" w:rsidRPr="0022092F" w:rsidRDefault="00A2769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51A0" w14:textId="77777777" w:rsidR="00A27696" w:rsidRDefault="00A2769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27696" w14:paraId="30FFE742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A2944" w14:textId="77777777" w:rsidR="00A27696" w:rsidRDefault="00A27696" w:rsidP="00AD082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DF53D" w14:textId="77777777" w:rsidR="00A27696" w:rsidRDefault="00A2769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5EF56" w14:textId="77777777" w:rsidR="00A27696" w:rsidRDefault="00A2769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BAFB3" w14:textId="77777777" w:rsidR="00A27696" w:rsidRDefault="00A2769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090050BB" w14:textId="77777777" w:rsidR="00A27696" w:rsidRDefault="00A2769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BC38" w14:textId="77777777" w:rsidR="00A27696" w:rsidRDefault="00A2769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EB2A993" w14:textId="77777777" w:rsidR="00A27696" w:rsidRDefault="00A2769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068B6" w14:textId="77777777" w:rsidR="00A27696" w:rsidRDefault="00A2769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DCEC8" w14:textId="77777777" w:rsidR="00A27696" w:rsidRDefault="00A2769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29F22" w14:textId="77777777" w:rsidR="00A27696" w:rsidRPr="0022092F" w:rsidRDefault="00A2769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F91F9" w14:textId="77777777" w:rsidR="00A27696" w:rsidRDefault="00A2769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45794BC" w14:textId="77777777" w:rsidR="00A27696" w:rsidRDefault="00A27696">
      <w:pPr>
        <w:spacing w:before="40" w:after="40" w:line="192" w:lineRule="auto"/>
        <w:ind w:right="57"/>
        <w:rPr>
          <w:sz w:val="20"/>
        </w:rPr>
      </w:pPr>
    </w:p>
    <w:p w14:paraId="36C785CB" w14:textId="77777777" w:rsidR="00A27696" w:rsidRDefault="00A27696" w:rsidP="007F72A5">
      <w:pPr>
        <w:pStyle w:val="Heading1"/>
        <w:spacing w:line="360" w:lineRule="auto"/>
      </w:pPr>
      <w:r>
        <w:t>LINIA 301 O</w:t>
      </w:r>
    </w:p>
    <w:p w14:paraId="1F648A26" w14:textId="77777777" w:rsidR="00A27696" w:rsidRDefault="00A27696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27696" w14:paraId="1311545E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49FA1" w14:textId="77777777" w:rsidR="00A27696" w:rsidRDefault="00A27696" w:rsidP="00AD082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CDCCD" w14:textId="77777777" w:rsidR="00A27696" w:rsidRDefault="00A276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F5AF3" w14:textId="77777777" w:rsidR="00A27696" w:rsidRPr="00F1029A" w:rsidRDefault="00A276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0D1C7" w14:textId="77777777" w:rsidR="00A27696" w:rsidRDefault="00A2769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37FC8D4B" w14:textId="77777777" w:rsidR="00A27696" w:rsidRDefault="00A2769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55374" w14:textId="77777777" w:rsidR="00A27696" w:rsidRDefault="00A276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F87D9" w14:textId="77777777" w:rsidR="00A27696" w:rsidRPr="00F1029A" w:rsidRDefault="00A276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B494E" w14:textId="77777777" w:rsidR="00A27696" w:rsidRDefault="00A276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7F506" w14:textId="77777777" w:rsidR="00A27696" w:rsidRPr="00F1029A" w:rsidRDefault="00A276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FD028" w14:textId="77777777" w:rsidR="00A27696" w:rsidRDefault="00A2769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4E95B947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E58B7" w14:textId="77777777" w:rsidR="00A27696" w:rsidRDefault="00A27696" w:rsidP="00AD082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E31A8" w14:textId="77777777" w:rsidR="00A27696" w:rsidRDefault="00A276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3D751" w14:textId="77777777" w:rsidR="00A27696" w:rsidRPr="00F1029A" w:rsidRDefault="00A276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81DBB" w14:textId="77777777" w:rsidR="00A27696" w:rsidRDefault="00A2769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5A0990EF" w14:textId="77777777" w:rsidR="00A27696" w:rsidRDefault="00A2769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A005C" w14:textId="77777777" w:rsidR="00A27696" w:rsidRDefault="00A276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9399" w14:textId="77777777" w:rsidR="00A27696" w:rsidRPr="00F1029A" w:rsidRDefault="00A276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74E0A" w14:textId="77777777" w:rsidR="00A27696" w:rsidRDefault="00A276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9C054" w14:textId="77777777" w:rsidR="00A27696" w:rsidRPr="00F1029A" w:rsidRDefault="00A276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44988" w14:textId="77777777" w:rsidR="00A27696" w:rsidRDefault="00A2769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0801840B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1AE96" w14:textId="77777777" w:rsidR="00A27696" w:rsidRDefault="00A27696" w:rsidP="00AD082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38982" w14:textId="77777777" w:rsidR="00A27696" w:rsidRDefault="00A276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F11FA" w14:textId="77777777" w:rsidR="00A27696" w:rsidRPr="00F1029A" w:rsidRDefault="00A276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15DD1" w14:textId="77777777" w:rsidR="00A27696" w:rsidRDefault="00A2769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73D8E507" w14:textId="77777777" w:rsidR="00A27696" w:rsidRDefault="00A27696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73008" w14:textId="77777777" w:rsidR="00A27696" w:rsidRDefault="00A276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A91B9" w14:textId="77777777" w:rsidR="00A27696" w:rsidRPr="00F1029A" w:rsidRDefault="00A276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558D9" w14:textId="77777777" w:rsidR="00A27696" w:rsidRDefault="00A276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E535F" w14:textId="77777777" w:rsidR="00A27696" w:rsidRPr="00F1029A" w:rsidRDefault="00A276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15BD9" w14:textId="77777777" w:rsidR="00A27696" w:rsidRDefault="00A2769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23D62BC" w14:textId="77777777" w:rsidR="00A27696" w:rsidRDefault="00A2769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A27696" w14:paraId="14C2F89F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340E3" w14:textId="77777777" w:rsidR="00A27696" w:rsidRDefault="00A27696" w:rsidP="00AD082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D1959" w14:textId="77777777" w:rsidR="00A27696" w:rsidRDefault="00A276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25489" w14:textId="77777777" w:rsidR="00A27696" w:rsidRPr="00F1029A" w:rsidRDefault="00A276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1C025" w14:textId="77777777" w:rsidR="00A27696" w:rsidRDefault="00A27696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20352402" w14:textId="77777777" w:rsidR="00A27696" w:rsidRDefault="00A27696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32F07" w14:textId="77777777" w:rsidR="00A27696" w:rsidRDefault="00A27696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21FF244" w14:textId="77777777" w:rsidR="00A27696" w:rsidRDefault="00A27696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DE28F" w14:textId="77777777" w:rsidR="00A27696" w:rsidRPr="00F1029A" w:rsidRDefault="00A27696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6934" w14:textId="77777777" w:rsidR="00A27696" w:rsidRDefault="00A27696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5E741" w14:textId="77777777" w:rsidR="00A27696" w:rsidRPr="00F1029A" w:rsidRDefault="00A27696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569A7" w14:textId="77777777" w:rsidR="00A27696" w:rsidRDefault="00A27696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603AEDAF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8B425" w14:textId="77777777" w:rsidR="00A27696" w:rsidRDefault="00A27696" w:rsidP="00AD082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3B4C0" w14:textId="77777777" w:rsidR="00A27696" w:rsidRDefault="00A276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0444" w14:textId="77777777" w:rsidR="00A27696" w:rsidRPr="00F1029A" w:rsidRDefault="00A276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2685D" w14:textId="77777777" w:rsidR="00A27696" w:rsidRDefault="00A2769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699A9272" w14:textId="77777777" w:rsidR="00A27696" w:rsidRDefault="00A2769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1175F" w14:textId="77777777" w:rsidR="00A27696" w:rsidRDefault="00A276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11A904B" w14:textId="77777777" w:rsidR="00A27696" w:rsidRDefault="00A276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E85F4" w14:textId="77777777" w:rsidR="00A27696" w:rsidRPr="00F1029A" w:rsidRDefault="00A276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5D361" w14:textId="77777777" w:rsidR="00A27696" w:rsidRDefault="00A276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2619" w14:textId="77777777" w:rsidR="00A27696" w:rsidRPr="00F1029A" w:rsidRDefault="00A276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18293" w14:textId="77777777" w:rsidR="00A27696" w:rsidRDefault="00A2769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034E2F48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D39D3" w14:textId="77777777" w:rsidR="00A27696" w:rsidRDefault="00A27696" w:rsidP="00AD082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03908" w14:textId="77777777" w:rsidR="00A27696" w:rsidRDefault="00A276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8B887" w14:textId="77777777" w:rsidR="00A27696" w:rsidRPr="00F1029A" w:rsidRDefault="00A276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BFDF8" w14:textId="77777777" w:rsidR="00A27696" w:rsidRDefault="00A2769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2B5ACE5D" w14:textId="77777777" w:rsidR="00A27696" w:rsidRDefault="00A2769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B9343" w14:textId="77777777" w:rsidR="00A27696" w:rsidRDefault="00A276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23D4423" w14:textId="77777777" w:rsidR="00A27696" w:rsidRDefault="00A276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BC189" w14:textId="77777777" w:rsidR="00A27696" w:rsidRPr="00F1029A" w:rsidRDefault="00A276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CA846" w14:textId="77777777" w:rsidR="00A27696" w:rsidRDefault="00A276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084" w14:textId="77777777" w:rsidR="00A27696" w:rsidRPr="00F1029A" w:rsidRDefault="00A276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1FC70" w14:textId="77777777" w:rsidR="00A27696" w:rsidRDefault="00A2769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21501006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8816B" w14:textId="77777777" w:rsidR="00A27696" w:rsidRDefault="00A27696" w:rsidP="00AD082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E2C7" w14:textId="77777777" w:rsidR="00A27696" w:rsidRDefault="00A276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DD544" w14:textId="77777777" w:rsidR="00A27696" w:rsidRPr="00F1029A" w:rsidRDefault="00A276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B7DE6" w14:textId="77777777" w:rsidR="00A27696" w:rsidRDefault="00A2769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5019C57C" w14:textId="77777777" w:rsidR="00A27696" w:rsidRDefault="00A2769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9F33A" w14:textId="77777777" w:rsidR="00A27696" w:rsidRDefault="00A276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3B4AEFF" w14:textId="77777777" w:rsidR="00A27696" w:rsidRDefault="00A27696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A2595" w14:textId="77777777" w:rsidR="00A27696" w:rsidRPr="00F1029A" w:rsidRDefault="00A276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0A0C5" w14:textId="77777777" w:rsidR="00A27696" w:rsidRDefault="00A276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45EAA" w14:textId="77777777" w:rsidR="00A27696" w:rsidRPr="00F1029A" w:rsidRDefault="00A276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062F8" w14:textId="77777777" w:rsidR="00A27696" w:rsidRDefault="00A2769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219B50" w14:textId="77777777" w:rsidR="00A27696" w:rsidRDefault="00A2769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A27696" w14:paraId="67EE65E4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3865B" w14:textId="77777777" w:rsidR="00A27696" w:rsidRDefault="00A27696" w:rsidP="00AD082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6122C" w14:textId="77777777" w:rsidR="00A27696" w:rsidRDefault="00A276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3F5E7" w14:textId="77777777" w:rsidR="00A27696" w:rsidRPr="00F1029A" w:rsidRDefault="00A276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D898A" w14:textId="77777777" w:rsidR="00A27696" w:rsidRDefault="00A27696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25F2D" w14:textId="77777777" w:rsidR="00A27696" w:rsidRDefault="00A276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CCA3EB3" w14:textId="77777777" w:rsidR="00A27696" w:rsidRDefault="00A276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454D0" w14:textId="77777777" w:rsidR="00A27696" w:rsidRPr="00F1029A" w:rsidRDefault="00A276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665BC" w14:textId="77777777" w:rsidR="00A27696" w:rsidRDefault="00A276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9C3A7" w14:textId="77777777" w:rsidR="00A27696" w:rsidRPr="00F1029A" w:rsidRDefault="00A276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395CB" w14:textId="77777777" w:rsidR="00A27696" w:rsidRDefault="00A27696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8664219" w14:textId="77777777" w:rsidR="00A27696" w:rsidRDefault="00A27696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027925" w14:textId="77777777" w:rsidR="00A27696" w:rsidRDefault="00A27696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A27696" w14:paraId="78742D7D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7D9C8" w14:textId="77777777" w:rsidR="00A27696" w:rsidRDefault="00A27696" w:rsidP="00AD082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AB475" w14:textId="77777777" w:rsidR="00A27696" w:rsidRDefault="00A276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9CE6F" w14:textId="77777777" w:rsidR="00A27696" w:rsidRPr="00F1029A" w:rsidRDefault="00A276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161C0" w14:textId="77777777" w:rsidR="00A27696" w:rsidRDefault="00A27696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FCC08" w14:textId="77777777" w:rsidR="00A27696" w:rsidRDefault="00A27696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14:paraId="36B31B1C" w14:textId="77777777" w:rsidR="00A27696" w:rsidRDefault="00A27696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14:paraId="1023D099" w14:textId="77777777" w:rsidR="00A27696" w:rsidRDefault="00A27696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645BD" w14:textId="77777777" w:rsidR="00A27696" w:rsidRPr="00F1029A" w:rsidRDefault="00A27696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E3A6E" w14:textId="77777777" w:rsidR="00A27696" w:rsidRDefault="00A27696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44E7A" w14:textId="77777777" w:rsidR="00A27696" w:rsidRPr="00F1029A" w:rsidRDefault="00A27696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360DB" w14:textId="77777777" w:rsidR="00A27696" w:rsidRDefault="00A27696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2E796C9" w14:textId="77777777" w:rsidR="00A27696" w:rsidRDefault="00A27696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14:paraId="39908612" w14:textId="77777777" w:rsidR="00A27696" w:rsidRDefault="00A27696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14:paraId="1C020328" w14:textId="77777777" w:rsidR="00A27696" w:rsidRDefault="00A27696">
      <w:pPr>
        <w:spacing w:before="40" w:after="40" w:line="192" w:lineRule="auto"/>
        <w:ind w:right="57"/>
        <w:rPr>
          <w:sz w:val="20"/>
        </w:rPr>
      </w:pPr>
    </w:p>
    <w:p w14:paraId="332F7933" w14:textId="77777777" w:rsidR="00A27696" w:rsidRDefault="00A27696" w:rsidP="003260D9">
      <w:pPr>
        <w:pStyle w:val="Heading1"/>
        <w:spacing w:line="360" w:lineRule="auto"/>
      </w:pPr>
      <w:r>
        <w:t>LINIA 301 P</w:t>
      </w:r>
    </w:p>
    <w:p w14:paraId="3F49625C" w14:textId="77777777" w:rsidR="00A27696" w:rsidRDefault="00A27696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27696" w14:paraId="619D5E4B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F2C2D" w14:textId="77777777" w:rsidR="00A27696" w:rsidRDefault="00A27696" w:rsidP="00AD082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EA27F" w14:textId="77777777" w:rsidR="00A27696" w:rsidRDefault="00A27696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CE90" w14:textId="77777777" w:rsidR="00A27696" w:rsidRPr="001B37B8" w:rsidRDefault="00A27696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D176B" w14:textId="77777777" w:rsidR="00A27696" w:rsidRDefault="00A2769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6D84B0C" w14:textId="77777777" w:rsidR="00A27696" w:rsidRDefault="00A2769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3E9C5" w14:textId="77777777" w:rsidR="00A27696" w:rsidRDefault="00A27696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BFF4F" w14:textId="77777777" w:rsidR="00A27696" w:rsidRDefault="00A27696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E6440" w14:textId="77777777" w:rsidR="00A27696" w:rsidRDefault="00A27696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8AA1D" w14:textId="77777777" w:rsidR="00A27696" w:rsidRPr="001B37B8" w:rsidRDefault="00A27696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0397" w14:textId="77777777" w:rsidR="00A27696" w:rsidRDefault="00A27696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327FE34F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7440D" w14:textId="77777777" w:rsidR="00A27696" w:rsidRDefault="00A27696" w:rsidP="00AD082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A9AA2" w14:textId="77777777" w:rsidR="00A27696" w:rsidRDefault="00A27696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B390D" w14:textId="77777777" w:rsidR="00A27696" w:rsidRPr="001B37B8" w:rsidRDefault="00A2769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89FD5" w14:textId="77777777" w:rsidR="00A27696" w:rsidRDefault="00A2769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8788ED0" w14:textId="77777777" w:rsidR="00A27696" w:rsidRDefault="00A2769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B92A2" w14:textId="77777777" w:rsidR="00A27696" w:rsidRDefault="00A2769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53F39" w14:textId="77777777" w:rsidR="00A27696" w:rsidRDefault="00A2769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7368B" w14:textId="77777777" w:rsidR="00A27696" w:rsidRDefault="00A2769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414E3" w14:textId="77777777" w:rsidR="00A27696" w:rsidRPr="001B37B8" w:rsidRDefault="00A2769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2309E" w14:textId="77777777" w:rsidR="00A27696" w:rsidRDefault="00A27696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5D55D3BD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0133B" w14:textId="77777777" w:rsidR="00A27696" w:rsidRDefault="00A27696" w:rsidP="00AD082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EADDB" w14:textId="77777777" w:rsidR="00A27696" w:rsidRDefault="00A27696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061EF" w14:textId="77777777" w:rsidR="00A27696" w:rsidRPr="001B37B8" w:rsidRDefault="00A2769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9CA38" w14:textId="77777777" w:rsidR="00A27696" w:rsidRDefault="00A2769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F8942" w14:textId="77777777" w:rsidR="00A27696" w:rsidRDefault="00A2769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17B53" w14:textId="77777777" w:rsidR="00A27696" w:rsidRDefault="00A2769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4EA87" w14:textId="77777777" w:rsidR="00A27696" w:rsidRDefault="00A2769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632E8" w14:textId="77777777" w:rsidR="00A27696" w:rsidRPr="001B37B8" w:rsidRDefault="00A2769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BBD7C" w14:textId="77777777" w:rsidR="00A27696" w:rsidRDefault="00A27696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4A0F14C" w14:textId="77777777" w:rsidR="00A27696" w:rsidRDefault="00A27696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A27696" w14:paraId="5A1D2181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8DF7D" w14:textId="77777777" w:rsidR="00A27696" w:rsidRDefault="00A27696" w:rsidP="00AD082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2927B" w14:textId="77777777" w:rsidR="00A27696" w:rsidRDefault="00A27696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A4AE0" w14:textId="77777777" w:rsidR="00A27696" w:rsidRPr="001B37B8" w:rsidRDefault="00A2769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7D8B" w14:textId="77777777" w:rsidR="00A27696" w:rsidRDefault="00A27696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BC8153D" w14:textId="77777777" w:rsidR="00A27696" w:rsidRDefault="00A27696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39389" w14:textId="77777777" w:rsidR="00A27696" w:rsidRDefault="00A2769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FC875" w14:textId="77777777" w:rsidR="00A27696" w:rsidRDefault="00A2769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A1A9A" w14:textId="77777777" w:rsidR="00A27696" w:rsidRDefault="00A2769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B6794" w14:textId="77777777" w:rsidR="00A27696" w:rsidRPr="001B37B8" w:rsidRDefault="00A2769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16652" w14:textId="77777777" w:rsidR="00A27696" w:rsidRDefault="00A27696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6BF0B31" w14:textId="77777777" w:rsidR="00A27696" w:rsidRDefault="00A27696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11A - 14A.</w:t>
            </w:r>
          </w:p>
        </w:tc>
      </w:tr>
      <w:tr w:rsidR="00A27696" w14:paraId="5AFC10E9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B2F60" w14:textId="77777777" w:rsidR="00A27696" w:rsidRDefault="00A27696" w:rsidP="00AD082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43BA" w14:textId="77777777" w:rsidR="00A27696" w:rsidRDefault="00A27696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405D9" w14:textId="77777777" w:rsidR="00A27696" w:rsidRPr="001B37B8" w:rsidRDefault="00A2769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1100C" w14:textId="77777777" w:rsidR="00A27696" w:rsidRDefault="00A27696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CE1A1BB" w14:textId="77777777" w:rsidR="00A27696" w:rsidRDefault="00A27696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66911" w14:textId="77777777" w:rsidR="00A27696" w:rsidRDefault="00A2769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BF95465" w14:textId="77777777" w:rsidR="00A27696" w:rsidRDefault="00A2769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76867" w14:textId="77777777" w:rsidR="00A27696" w:rsidRDefault="00A2769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D1CB8" w14:textId="77777777" w:rsidR="00A27696" w:rsidRDefault="00A2769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3AEDD" w14:textId="77777777" w:rsidR="00A27696" w:rsidRPr="001B37B8" w:rsidRDefault="00A2769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81CF7" w14:textId="77777777" w:rsidR="00A27696" w:rsidRDefault="00A27696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:rsidRPr="00A8307A" w14:paraId="1227D6CF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1AB0A" w14:textId="77777777" w:rsidR="00A27696" w:rsidRPr="00A75A00" w:rsidRDefault="00A27696" w:rsidP="00AD0824">
            <w:pPr>
              <w:numPr>
                <w:ilvl w:val="0"/>
                <w:numId w:val="30"/>
              </w:numPr>
              <w:spacing w:before="120" w:after="120"/>
              <w:ind w:left="0" w:firstLine="28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B63CC" w14:textId="77777777" w:rsidR="00A27696" w:rsidRPr="00A8307A" w:rsidRDefault="00A27696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02F54" w14:textId="77777777" w:rsidR="00A27696" w:rsidRPr="00A8307A" w:rsidRDefault="00A27696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44F0F" w14:textId="77777777" w:rsidR="00A27696" w:rsidRDefault="00A27696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7A19A600" w14:textId="77777777" w:rsidR="00A27696" w:rsidRPr="00A8307A" w:rsidRDefault="00A27696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23DA2" w14:textId="77777777" w:rsidR="00A27696" w:rsidRDefault="00A27696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35349" w14:textId="77777777" w:rsidR="00A27696" w:rsidRDefault="00A27696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ECC6B" w14:textId="77777777" w:rsidR="00A27696" w:rsidRPr="00A8307A" w:rsidRDefault="00A27696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07DA" w14:textId="77777777" w:rsidR="00A27696" w:rsidRPr="00A8307A" w:rsidRDefault="00A27696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B2504" w14:textId="77777777" w:rsidR="00A27696" w:rsidRPr="00A8307A" w:rsidRDefault="00A27696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77EFAF43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87A33" w14:textId="77777777" w:rsidR="00A27696" w:rsidRDefault="00A27696" w:rsidP="00AD082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B671" w14:textId="77777777" w:rsidR="00A27696" w:rsidRDefault="00A27696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7E491" w14:textId="77777777" w:rsidR="00A27696" w:rsidRPr="001B37B8" w:rsidRDefault="00A2769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86E83" w14:textId="77777777" w:rsidR="00A27696" w:rsidRDefault="00A2769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46045747" w14:textId="77777777" w:rsidR="00A27696" w:rsidRDefault="00A2769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527C5" w14:textId="77777777" w:rsidR="00A27696" w:rsidRDefault="00A2769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08237667" w14:textId="77777777" w:rsidR="00A27696" w:rsidRDefault="00A2769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20BFB" w14:textId="77777777" w:rsidR="00A27696" w:rsidRDefault="00A2769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28FB9" w14:textId="77777777" w:rsidR="00A27696" w:rsidRDefault="00A2769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0897E" w14:textId="77777777" w:rsidR="00A27696" w:rsidRPr="001B37B8" w:rsidRDefault="00A2769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78614" w14:textId="77777777" w:rsidR="00A27696" w:rsidRDefault="00A27696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51B12CF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3A329" w14:textId="77777777" w:rsidR="00A27696" w:rsidRDefault="00A27696" w:rsidP="00AD082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7459F" w14:textId="77777777" w:rsidR="00A27696" w:rsidRDefault="00A27696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6A38D" w14:textId="77777777" w:rsidR="00A27696" w:rsidRPr="001B37B8" w:rsidRDefault="00A2769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D3A4E" w14:textId="77777777" w:rsidR="00A27696" w:rsidRDefault="00A2769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9629343" w14:textId="77777777" w:rsidR="00A27696" w:rsidRDefault="00A2769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82B68" w14:textId="77777777" w:rsidR="00A27696" w:rsidRDefault="00A2769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5662C38" w14:textId="77777777" w:rsidR="00A27696" w:rsidRDefault="00A2769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B2880" w14:textId="77777777" w:rsidR="00A27696" w:rsidRPr="001B37B8" w:rsidRDefault="00A2769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D8D44" w14:textId="77777777" w:rsidR="00A27696" w:rsidRDefault="00A2769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15095" w14:textId="77777777" w:rsidR="00A27696" w:rsidRPr="001B37B8" w:rsidRDefault="00A2769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D26AB" w14:textId="77777777" w:rsidR="00A27696" w:rsidRDefault="00A27696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A27696" w14:paraId="07D5ED2A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7A899" w14:textId="77777777" w:rsidR="00A27696" w:rsidRDefault="00A27696" w:rsidP="00AD082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BC262" w14:textId="77777777" w:rsidR="00A27696" w:rsidRDefault="00A2769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D0A69" w14:textId="77777777" w:rsidR="00A27696" w:rsidRPr="001B37B8" w:rsidRDefault="00A2769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52BB2" w14:textId="77777777" w:rsidR="00A27696" w:rsidRDefault="00A2769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EBA256E" w14:textId="77777777" w:rsidR="00A27696" w:rsidRDefault="00A2769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AB7AB" w14:textId="77777777" w:rsidR="00A27696" w:rsidRDefault="00A2769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5A4D245" w14:textId="77777777" w:rsidR="00A27696" w:rsidRDefault="00A2769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36EEA" w14:textId="77777777" w:rsidR="00A27696" w:rsidRDefault="00A2769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2FCA5" w14:textId="77777777" w:rsidR="00A27696" w:rsidRDefault="00A2769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326AD" w14:textId="77777777" w:rsidR="00A27696" w:rsidRPr="001B37B8" w:rsidRDefault="00A2769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F816E" w14:textId="77777777" w:rsidR="00A27696" w:rsidRDefault="00A2769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C536D8" w14:textId="77777777" w:rsidR="00A27696" w:rsidRDefault="00A2769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A27696" w14:paraId="077E9C6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81EED" w14:textId="77777777" w:rsidR="00A27696" w:rsidRDefault="00A27696" w:rsidP="00AD082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74C8E" w14:textId="77777777" w:rsidR="00A27696" w:rsidRDefault="00A2769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0B0FC" w14:textId="77777777" w:rsidR="00A27696" w:rsidRPr="001B37B8" w:rsidRDefault="00A2769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2A5BD" w14:textId="77777777" w:rsidR="00A27696" w:rsidRDefault="00A27696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23D169C" w14:textId="77777777" w:rsidR="00A27696" w:rsidRDefault="00A27696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91513" w14:textId="77777777" w:rsidR="00A27696" w:rsidRDefault="00A27696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37CA286F" w14:textId="77777777" w:rsidR="00A27696" w:rsidRDefault="00A2769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DFC72" w14:textId="77777777" w:rsidR="00A27696" w:rsidRDefault="00A2769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A7E40" w14:textId="77777777" w:rsidR="00A27696" w:rsidRDefault="00A2769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391C" w14:textId="77777777" w:rsidR="00A27696" w:rsidRPr="001B37B8" w:rsidRDefault="00A2769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DDB89" w14:textId="77777777" w:rsidR="00A27696" w:rsidRDefault="00A27696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B6BF40E" w14:textId="77777777" w:rsidR="00A27696" w:rsidRDefault="00A27696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A27696" w14:paraId="5CA9BE4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2AA55" w14:textId="77777777" w:rsidR="00A27696" w:rsidRDefault="00A27696" w:rsidP="00AD082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D37F9" w14:textId="77777777" w:rsidR="00A27696" w:rsidRDefault="00A2769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93508" w14:textId="77777777" w:rsidR="00A27696" w:rsidRPr="001B37B8" w:rsidRDefault="00A2769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44B20" w14:textId="77777777" w:rsidR="00A27696" w:rsidRDefault="00A2769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BA2CE96" w14:textId="77777777" w:rsidR="00A27696" w:rsidRDefault="00A2769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C20AB" w14:textId="77777777" w:rsidR="00A27696" w:rsidRDefault="00A2769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ADE013C" w14:textId="77777777" w:rsidR="00A27696" w:rsidRDefault="00A2769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22EB8" w14:textId="77777777" w:rsidR="00A27696" w:rsidRDefault="00A2769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0D1B" w14:textId="77777777" w:rsidR="00A27696" w:rsidRDefault="00A2769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E8A7E" w14:textId="77777777" w:rsidR="00A27696" w:rsidRPr="001B37B8" w:rsidRDefault="00A2769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3DAC3" w14:textId="77777777" w:rsidR="00A27696" w:rsidRDefault="00A2769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F6C669F" w14:textId="77777777" w:rsidR="00A27696" w:rsidRDefault="00A2769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A27696" w14:paraId="5DD4504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64FF5" w14:textId="77777777" w:rsidR="00A27696" w:rsidRDefault="00A27696" w:rsidP="00AD082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66EDA" w14:textId="77777777" w:rsidR="00A27696" w:rsidRDefault="00A2769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77CFC" w14:textId="77777777" w:rsidR="00A27696" w:rsidRPr="001B37B8" w:rsidRDefault="00A2769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29695" w14:textId="77777777" w:rsidR="00A27696" w:rsidRDefault="00A27696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5978D1A" w14:textId="77777777" w:rsidR="00A27696" w:rsidRDefault="00A27696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CD00D" w14:textId="77777777" w:rsidR="00A27696" w:rsidRDefault="00A2769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0963FA3" w14:textId="77777777" w:rsidR="00A27696" w:rsidRDefault="00A2769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443E7" w14:textId="77777777" w:rsidR="00A27696" w:rsidRDefault="00A2769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DE024" w14:textId="77777777" w:rsidR="00A27696" w:rsidRDefault="00A2769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C9C38" w14:textId="77777777" w:rsidR="00A27696" w:rsidRPr="001B37B8" w:rsidRDefault="00A2769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1F3B3" w14:textId="77777777" w:rsidR="00A27696" w:rsidRDefault="00A2769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27EEE52" w14:textId="77777777" w:rsidR="00A27696" w:rsidRDefault="00A2769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89A6E5" w14:textId="77777777" w:rsidR="00A27696" w:rsidRDefault="00A2769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A27696" w14:paraId="50DAA92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83FEF" w14:textId="77777777" w:rsidR="00A27696" w:rsidRDefault="00A27696" w:rsidP="00AD082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977A1" w14:textId="77777777" w:rsidR="00A27696" w:rsidRDefault="00A27696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F6A74" w14:textId="77777777" w:rsidR="00A27696" w:rsidRPr="001B37B8" w:rsidRDefault="00A27696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AD80" w14:textId="77777777" w:rsidR="00A27696" w:rsidRDefault="00A27696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613B44F" w14:textId="77777777" w:rsidR="00A27696" w:rsidRDefault="00A27696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90601" w14:textId="77777777" w:rsidR="00A27696" w:rsidRDefault="00A2769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8681CE4" w14:textId="77777777" w:rsidR="00A27696" w:rsidRDefault="00A2769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7D29506F" w14:textId="77777777" w:rsidR="00A27696" w:rsidRDefault="00A2769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FAAF6" w14:textId="77777777" w:rsidR="00A27696" w:rsidRDefault="00A27696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E63ED" w14:textId="77777777" w:rsidR="00A27696" w:rsidRDefault="00A2769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C5CA8" w14:textId="77777777" w:rsidR="00A27696" w:rsidRPr="001B37B8" w:rsidRDefault="00A27696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B5F8A" w14:textId="77777777" w:rsidR="00A27696" w:rsidRDefault="00A27696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6D080C" w14:textId="77777777" w:rsidR="00A27696" w:rsidRDefault="00A27696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A27696" w14:paraId="1D91F21F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8DDB7" w14:textId="77777777" w:rsidR="00A27696" w:rsidRDefault="00A27696" w:rsidP="00AD082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EA26D" w14:textId="77777777" w:rsidR="00A27696" w:rsidRDefault="00A2769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A0DA2" w14:textId="77777777" w:rsidR="00A27696" w:rsidRPr="001B37B8" w:rsidRDefault="00A2769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D81F" w14:textId="77777777" w:rsidR="00A27696" w:rsidRDefault="00A2769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4C4CFB1" w14:textId="77777777" w:rsidR="00A27696" w:rsidRDefault="00A2769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07625" w14:textId="77777777" w:rsidR="00A27696" w:rsidRDefault="00A2769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8A12FCD" w14:textId="77777777" w:rsidR="00A27696" w:rsidRDefault="00A2769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39473" w14:textId="77777777" w:rsidR="00A27696" w:rsidRDefault="00A2769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2FCD6" w14:textId="77777777" w:rsidR="00A27696" w:rsidRDefault="00A2769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A574A" w14:textId="77777777" w:rsidR="00A27696" w:rsidRPr="001B37B8" w:rsidRDefault="00A2769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3788A" w14:textId="77777777" w:rsidR="00A27696" w:rsidRDefault="00A2769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3242AFE" w14:textId="77777777" w:rsidR="00A27696" w:rsidRDefault="00A2769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A27696" w14:paraId="1CF89184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24A50" w14:textId="77777777" w:rsidR="00A27696" w:rsidRDefault="00A27696" w:rsidP="00AD082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8847" w14:textId="77777777" w:rsidR="00A27696" w:rsidRDefault="00A2769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DBB86" w14:textId="77777777" w:rsidR="00A27696" w:rsidRPr="001B37B8" w:rsidRDefault="00A2769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FE934" w14:textId="77777777" w:rsidR="00A27696" w:rsidRDefault="00A2769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19218CE" w14:textId="77777777" w:rsidR="00A27696" w:rsidRDefault="00A2769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E510E" w14:textId="77777777" w:rsidR="00A27696" w:rsidRDefault="00A2769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72086518" w14:textId="77777777" w:rsidR="00A27696" w:rsidRDefault="00A2769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B3B4F" w14:textId="77777777" w:rsidR="00A27696" w:rsidRDefault="00A2769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F2D9F" w14:textId="77777777" w:rsidR="00A27696" w:rsidRDefault="00A2769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62A7F" w14:textId="77777777" w:rsidR="00A27696" w:rsidRPr="001B37B8" w:rsidRDefault="00A2769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8F5D3" w14:textId="77777777" w:rsidR="00A27696" w:rsidRDefault="00A2769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5B4F28" w14:textId="77777777" w:rsidR="00A27696" w:rsidRDefault="00A2769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A27696" w14:paraId="09A93D03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342A8" w14:textId="77777777" w:rsidR="00A27696" w:rsidRDefault="00A27696" w:rsidP="00AD082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0E85F" w14:textId="77777777" w:rsidR="00A27696" w:rsidRDefault="00A2769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F46F9" w14:textId="77777777" w:rsidR="00A27696" w:rsidRPr="001B37B8" w:rsidRDefault="00A2769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29CB7" w14:textId="77777777" w:rsidR="00A27696" w:rsidRDefault="00A2769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6C305A7" w14:textId="77777777" w:rsidR="00A27696" w:rsidRDefault="00A2769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CA42B" w14:textId="77777777" w:rsidR="00A27696" w:rsidRDefault="00A2769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2F0EB" w14:textId="77777777" w:rsidR="00A27696" w:rsidRDefault="00A2769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14568" w14:textId="77777777" w:rsidR="00A27696" w:rsidRDefault="00A2769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07F0C" w14:textId="77777777" w:rsidR="00A27696" w:rsidRPr="001B37B8" w:rsidRDefault="00A2769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6C827" w14:textId="77777777" w:rsidR="00A27696" w:rsidRDefault="00A2769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4341A917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66273" w14:textId="77777777" w:rsidR="00A27696" w:rsidRDefault="00A27696" w:rsidP="00AD082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B9EC1" w14:textId="77777777" w:rsidR="00A27696" w:rsidRDefault="00A2769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64F2C" w14:textId="77777777" w:rsidR="00A27696" w:rsidRPr="001B37B8" w:rsidRDefault="00A2769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8049B" w14:textId="77777777" w:rsidR="00A27696" w:rsidRDefault="00A2769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A057BEF" w14:textId="77777777" w:rsidR="00A27696" w:rsidRDefault="00A2769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608E" w14:textId="77777777" w:rsidR="00A27696" w:rsidRDefault="00A2769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5351488" w14:textId="77777777" w:rsidR="00A27696" w:rsidRDefault="00A2769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18372" w14:textId="77777777" w:rsidR="00A27696" w:rsidRDefault="00A2769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5E51" w14:textId="77777777" w:rsidR="00A27696" w:rsidRDefault="00A2769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B2238" w14:textId="77777777" w:rsidR="00A27696" w:rsidRPr="001B37B8" w:rsidRDefault="00A2769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C7B30" w14:textId="77777777" w:rsidR="00A27696" w:rsidRDefault="00A2769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CAEA6CC" w14:textId="77777777" w:rsidR="00A27696" w:rsidRDefault="00A2769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A27696" w14:paraId="1B881A5E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0AE0C" w14:textId="77777777" w:rsidR="00A27696" w:rsidRDefault="00A27696" w:rsidP="00AD082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1E245" w14:textId="77777777" w:rsidR="00A27696" w:rsidRDefault="00A27696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237B9" w14:textId="77777777" w:rsidR="00A27696" w:rsidRPr="001B37B8" w:rsidRDefault="00A276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09910" w14:textId="77777777" w:rsidR="00A27696" w:rsidRDefault="00A2769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A0CC105" w14:textId="77777777" w:rsidR="00A27696" w:rsidRDefault="00A2769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BE39" w14:textId="77777777" w:rsidR="00A27696" w:rsidRDefault="00A276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26F6FA5" w14:textId="77777777" w:rsidR="00A27696" w:rsidRDefault="00A276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AC5BC" w14:textId="77777777" w:rsidR="00A27696" w:rsidRDefault="00A276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B15D" w14:textId="77777777" w:rsidR="00A27696" w:rsidRDefault="00A276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0FE1E" w14:textId="77777777" w:rsidR="00A27696" w:rsidRPr="001B37B8" w:rsidRDefault="00A276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1D415" w14:textId="77777777" w:rsidR="00A27696" w:rsidRDefault="00A2769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3122E53" w14:textId="77777777" w:rsidR="00A27696" w:rsidRDefault="00A2769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A27696" w14:paraId="474864D1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8577F" w14:textId="77777777" w:rsidR="00A27696" w:rsidRDefault="00A27696" w:rsidP="00AD082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18AAF" w14:textId="77777777" w:rsidR="00A27696" w:rsidRDefault="00A276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25CD2" w14:textId="77777777" w:rsidR="00A27696" w:rsidRPr="001B37B8" w:rsidRDefault="00A276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FF13B" w14:textId="77777777" w:rsidR="00A27696" w:rsidRDefault="00A2769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A263189" w14:textId="77777777" w:rsidR="00A27696" w:rsidRDefault="00A2769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72B16" w14:textId="77777777" w:rsidR="00A27696" w:rsidRDefault="00A27696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634CCE6C" w14:textId="77777777" w:rsidR="00A27696" w:rsidRDefault="00A27696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1497E080" w14:textId="77777777" w:rsidR="00A27696" w:rsidRDefault="00A27696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C4B1F" w14:textId="77777777" w:rsidR="00A27696" w:rsidRPr="001B37B8" w:rsidRDefault="00A276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A95B7" w14:textId="77777777" w:rsidR="00A27696" w:rsidRDefault="00A276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E62D2" w14:textId="77777777" w:rsidR="00A27696" w:rsidRPr="001B37B8" w:rsidRDefault="00A276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20E39" w14:textId="77777777" w:rsidR="00A27696" w:rsidRDefault="00A2769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50FCAD51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08409" w14:textId="77777777" w:rsidR="00A27696" w:rsidRDefault="00A27696" w:rsidP="00AD082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2C82" w14:textId="77777777" w:rsidR="00A27696" w:rsidRDefault="00A276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62589" w14:textId="77777777" w:rsidR="00A27696" w:rsidRPr="001B37B8" w:rsidRDefault="00A276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AB5FD" w14:textId="77777777" w:rsidR="00A27696" w:rsidRDefault="00A27696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68C46DBE" w14:textId="77777777" w:rsidR="00A27696" w:rsidRDefault="00A2769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52B31320" w14:textId="77777777" w:rsidR="00A27696" w:rsidRDefault="00A2769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18B31" w14:textId="77777777" w:rsidR="00A27696" w:rsidRDefault="00A276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F75A519" w14:textId="77777777" w:rsidR="00A27696" w:rsidRDefault="00A276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BA92B" w14:textId="77777777" w:rsidR="00A27696" w:rsidRPr="001B37B8" w:rsidRDefault="00A276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59E7A" w14:textId="77777777" w:rsidR="00A27696" w:rsidRDefault="00A276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D8F93" w14:textId="77777777" w:rsidR="00A27696" w:rsidRPr="001B37B8" w:rsidRDefault="00A276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9F1C4" w14:textId="77777777" w:rsidR="00A27696" w:rsidRDefault="00A2769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46C841A2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1D059" w14:textId="77777777" w:rsidR="00A27696" w:rsidRDefault="00A27696" w:rsidP="00AD082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2AA97" w14:textId="77777777" w:rsidR="00A27696" w:rsidRDefault="00A276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74EE6" w14:textId="77777777" w:rsidR="00A27696" w:rsidRPr="001B37B8" w:rsidRDefault="00A276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ACAE9" w14:textId="77777777" w:rsidR="00A27696" w:rsidRDefault="00A2769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B772211" w14:textId="77777777" w:rsidR="00A27696" w:rsidRDefault="00A2769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29C59" w14:textId="77777777" w:rsidR="00A27696" w:rsidRDefault="00A276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614E8B0" w14:textId="77777777" w:rsidR="00A27696" w:rsidRDefault="00A276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F6035" w14:textId="77777777" w:rsidR="00A27696" w:rsidRPr="001B37B8" w:rsidRDefault="00A276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ABAE8" w14:textId="77777777" w:rsidR="00A27696" w:rsidRDefault="00A276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0E41" w14:textId="77777777" w:rsidR="00A27696" w:rsidRPr="001B37B8" w:rsidRDefault="00A276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CA164" w14:textId="77777777" w:rsidR="00A27696" w:rsidRDefault="00A2769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4F557FCF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AC88F" w14:textId="77777777" w:rsidR="00A27696" w:rsidRDefault="00A27696" w:rsidP="00AD082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CCE38" w14:textId="77777777" w:rsidR="00A27696" w:rsidRDefault="00A276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023FE" w14:textId="77777777" w:rsidR="00A27696" w:rsidRPr="001B37B8" w:rsidRDefault="00A276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1A575" w14:textId="77777777" w:rsidR="00A27696" w:rsidRDefault="00A2769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6A55FB5" w14:textId="77777777" w:rsidR="00A27696" w:rsidRDefault="00A2769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5734D" w14:textId="77777777" w:rsidR="00A27696" w:rsidRDefault="00A276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63534ED" w14:textId="77777777" w:rsidR="00A27696" w:rsidRDefault="00A276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C4DC6" w14:textId="77777777" w:rsidR="00A27696" w:rsidRPr="001B37B8" w:rsidRDefault="00A276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916C" w14:textId="77777777" w:rsidR="00A27696" w:rsidRDefault="00A276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7DD09" w14:textId="77777777" w:rsidR="00A27696" w:rsidRPr="001B37B8" w:rsidRDefault="00A276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78567" w14:textId="77777777" w:rsidR="00A27696" w:rsidRDefault="00A2769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00E873E5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4F54E" w14:textId="77777777" w:rsidR="00A27696" w:rsidRDefault="00A27696" w:rsidP="00AD082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3614B" w14:textId="77777777" w:rsidR="00A27696" w:rsidRDefault="00A276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8374F" w14:textId="77777777" w:rsidR="00A27696" w:rsidRPr="001B37B8" w:rsidRDefault="00A276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ED353" w14:textId="77777777" w:rsidR="00A27696" w:rsidRDefault="00A2769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2BDFA48" w14:textId="77777777" w:rsidR="00A27696" w:rsidRDefault="00A2769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781E8" w14:textId="77777777" w:rsidR="00A27696" w:rsidRDefault="00A276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57F94E5" w14:textId="77777777" w:rsidR="00A27696" w:rsidRDefault="00A276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F986" w14:textId="77777777" w:rsidR="00A27696" w:rsidRPr="001B37B8" w:rsidRDefault="00A276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44579" w14:textId="77777777" w:rsidR="00A27696" w:rsidRDefault="00A276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A0AD9" w14:textId="77777777" w:rsidR="00A27696" w:rsidRPr="001B37B8" w:rsidRDefault="00A276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F0324" w14:textId="77777777" w:rsidR="00A27696" w:rsidRDefault="00A2769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2B681F89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2B663" w14:textId="77777777" w:rsidR="00A27696" w:rsidRDefault="00A27696" w:rsidP="00AD082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BD587" w14:textId="77777777" w:rsidR="00A27696" w:rsidRDefault="00A276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B47BA" w14:textId="77777777" w:rsidR="00A27696" w:rsidRPr="001B37B8" w:rsidRDefault="00A276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06F" w14:textId="77777777" w:rsidR="00A27696" w:rsidRDefault="00A2769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10B28AB" w14:textId="77777777" w:rsidR="00A27696" w:rsidRDefault="00A2769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41C30" w14:textId="77777777" w:rsidR="00A27696" w:rsidRDefault="00A276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85A1EC6" w14:textId="77777777" w:rsidR="00A27696" w:rsidRDefault="00A276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B7AC1" w14:textId="77777777" w:rsidR="00A27696" w:rsidRPr="001B37B8" w:rsidRDefault="00A276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11C73" w14:textId="77777777" w:rsidR="00A27696" w:rsidRDefault="00A276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D358D" w14:textId="77777777" w:rsidR="00A27696" w:rsidRPr="001B37B8" w:rsidRDefault="00A276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50E4" w14:textId="77777777" w:rsidR="00A27696" w:rsidRDefault="00A2769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548E830A" w14:textId="77777777" w:rsidR="00A27696" w:rsidRDefault="00A27696">
      <w:pPr>
        <w:spacing w:before="40" w:after="40" w:line="192" w:lineRule="auto"/>
        <w:ind w:right="57"/>
        <w:rPr>
          <w:sz w:val="20"/>
        </w:rPr>
      </w:pPr>
    </w:p>
    <w:p w14:paraId="39002DC6" w14:textId="77777777" w:rsidR="00A27696" w:rsidRDefault="00A27696" w:rsidP="004F6534">
      <w:pPr>
        <w:pStyle w:val="Heading1"/>
        <w:spacing w:line="360" w:lineRule="auto"/>
      </w:pPr>
      <w:r>
        <w:t>LINIA 700</w:t>
      </w:r>
    </w:p>
    <w:p w14:paraId="56E8D63A" w14:textId="77777777" w:rsidR="00A27696" w:rsidRDefault="00A27696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A27696" w14:paraId="682DF893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F4BFB" w14:textId="77777777" w:rsidR="00A27696" w:rsidRDefault="00A27696" w:rsidP="00AD082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2BF03" w14:textId="77777777" w:rsidR="00A27696" w:rsidRDefault="00A27696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6C655" w14:textId="77777777" w:rsidR="00A27696" w:rsidRDefault="00A27696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3889E" w14:textId="77777777" w:rsidR="00A27696" w:rsidRDefault="00A2769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7ECD1CB" w14:textId="77777777" w:rsidR="00A27696" w:rsidRDefault="00A2769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91BA9" w14:textId="77777777" w:rsidR="00A27696" w:rsidRDefault="00A27696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6DDBC" w14:textId="77777777" w:rsidR="00A27696" w:rsidRDefault="00A27696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5701B" w14:textId="77777777" w:rsidR="00A27696" w:rsidRDefault="00A27696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A8A7B" w14:textId="77777777" w:rsidR="00A27696" w:rsidRDefault="00A27696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F863F" w14:textId="77777777" w:rsidR="00A27696" w:rsidRDefault="00A27696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7CD6EB99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60980" w14:textId="77777777" w:rsidR="00A27696" w:rsidRDefault="00A27696" w:rsidP="00AD082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75521" w14:textId="77777777" w:rsidR="00A27696" w:rsidRDefault="00A2769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9C6D3" w14:textId="77777777" w:rsidR="00A27696" w:rsidRDefault="00A2769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D85F7" w14:textId="77777777" w:rsidR="00A27696" w:rsidRDefault="00A2769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A390B34" w14:textId="77777777" w:rsidR="00A27696" w:rsidRDefault="00A2769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FA5C2" w14:textId="77777777" w:rsidR="00A27696" w:rsidRDefault="00A2769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6AB1E" w14:textId="77777777" w:rsidR="00A27696" w:rsidRDefault="00A2769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F54C0" w14:textId="77777777" w:rsidR="00A27696" w:rsidRDefault="00A2769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2FBBA" w14:textId="77777777" w:rsidR="00A27696" w:rsidRDefault="00A2769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FEE54" w14:textId="77777777" w:rsidR="00A27696" w:rsidRDefault="00A2769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141A675F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939AD" w14:textId="77777777" w:rsidR="00A27696" w:rsidRDefault="00A27696" w:rsidP="00AD082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68DAB" w14:textId="77777777" w:rsidR="00A27696" w:rsidRDefault="00A2769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5C193" w14:textId="77777777" w:rsidR="00A27696" w:rsidRDefault="00A2769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FDFD2" w14:textId="77777777" w:rsidR="00A27696" w:rsidRDefault="00A2769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A4A56B4" w14:textId="77777777" w:rsidR="00A27696" w:rsidRDefault="00A2769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D01F2" w14:textId="77777777" w:rsidR="00A27696" w:rsidRDefault="00A2769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0707D" w14:textId="77777777" w:rsidR="00A27696" w:rsidRDefault="00A2769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84182" w14:textId="77777777" w:rsidR="00A27696" w:rsidRDefault="00A2769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5C063" w14:textId="77777777" w:rsidR="00A27696" w:rsidRDefault="00A2769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27D98" w14:textId="77777777" w:rsidR="00A27696" w:rsidRDefault="00A2769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118EBC9" w14:textId="77777777" w:rsidR="00A27696" w:rsidRDefault="00A2769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A27696" w14:paraId="03E5F625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C69D3" w14:textId="77777777" w:rsidR="00A27696" w:rsidRDefault="00A27696" w:rsidP="00AD082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93FA" w14:textId="77777777" w:rsidR="00A27696" w:rsidRDefault="00A2769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DACDF" w14:textId="77777777" w:rsidR="00A27696" w:rsidRDefault="00A2769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DB2B1" w14:textId="77777777" w:rsidR="00A27696" w:rsidRDefault="00A27696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07CF54F" w14:textId="77777777" w:rsidR="00A27696" w:rsidRDefault="00A27696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BBCB5" w14:textId="77777777" w:rsidR="00A27696" w:rsidRDefault="00A2769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31988" w14:textId="77777777" w:rsidR="00A27696" w:rsidRDefault="00A2769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775F0" w14:textId="77777777" w:rsidR="00A27696" w:rsidRDefault="00A2769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431A8" w14:textId="77777777" w:rsidR="00A27696" w:rsidRDefault="00A2769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E016" w14:textId="77777777" w:rsidR="00A27696" w:rsidRDefault="00A27696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8FE6E9A" w14:textId="77777777" w:rsidR="00A27696" w:rsidRDefault="00A27696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intrări-ieșiri la liniile 11A - 14A.</w:t>
            </w:r>
          </w:p>
        </w:tc>
      </w:tr>
      <w:tr w:rsidR="00A27696" w14:paraId="2C52CB16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0A802" w14:textId="77777777" w:rsidR="00A27696" w:rsidRDefault="00A27696" w:rsidP="00AD082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A21E8" w14:textId="77777777" w:rsidR="00A27696" w:rsidRDefault="00A2769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37834" w14:textId="77777777" w:rsidR="00A27696" w:rsidRDefault="00A2769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74233" w14:textId="77777777" w:rsidR="00A27696" w:rsidRDefault="00A27696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1F37A29" w14:textId="77777777" w:rsidR="00A27696" w:rsidRDefault="00A27696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27CB8" w14:textId="77777777" w:rsidR="00A27696" w:rsidRDefault="00A2769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8976235" w14:textId="77777777" w:rsidR="00A27696" w:rsidRDefault="00A2769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F4A0C" w14:textId="77777777" w:rsidR="00A27696" w:rsidRDefault="00A2769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86A14" w14:textId="77777777" w:rsidR="00A27696" w:rsidRDefault="00A2769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A5231" w14:textId="77777777" w:rsidR="00A27696" w:rsidRDefault="00A2769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FDBDF" w14:textId="77777777" w:rsidR="00A27696" w:rsidRDefault="00A2769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1DDB4EB0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5D2FF" w14:textId="77777777" w:rsidR="00A27696" w:rsidRDefault="00A27696" w:rsidP="00AD082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C6FD5" w14:textId="77777777" w:rsidR="00A27696" w:rsidRDefault="00A276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B0723" w14:textId="77777777" w:rsidR="00A27696" w:rsidRDefault="00A276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D8B80" w14:textId="77777777" w:rsidR="00A27696" w:rsidRDefault="00A2769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B0D99C5" w14:textId="77777777" w:rsidR="00A27696" w:rsidRDefault="00A2769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1068A" w14:textId="77777777" w:rsidR="00A27696" w:rsidRDefault="00A276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4F4AC3C" w14:textId="77777777" w:rsidR="00A27696" w:rsidRDefault="00A27696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033F2" w14:textId="77777777" w:rsidR="00A27696" w:rsidRDefault="00A276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57C98" w14:textId="77777777" w:rsidR="00A27696" w:rsidRDefault="00A276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9971A" w14:textId="77777777" w:rsidR="00A27696" w:rsidRDefault="00A276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6B003" w14:textId="77777777" w:rsidR="00A27696" w:rsidRDefault="00A2769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4378E8BC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6897D" w14:textId="77777777" w:rsidR="00A27696" w:rsidRDefault="00A27696" w:rsidP="00AD082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521D4" w14:textId="77777777" w:rsidR="00A27696" w:rsidRDefault="00A276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F9C4F" w14:textId="77777777" w:rsidR="00A27696" w:rsidRDefault="00A276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C3CEB" w14:textId="77777777" w:rsidR="00A27696" w:rsidRDefault="00A2769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239E261" w14:textId="77777777" w:rsidR="00A27696" w:rsidRDefault="00A2769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E895D" w14:textId="77777777" w:rsidR="00A27696" w:rsidRDefault="00A276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7FD8A4B9" w14:textId="77777777" w:rsidR="00A27696" w:rsidRDefault="00A276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45BA6" w14:textId="77777777" w:rsidR="00A27696" w:rsidRDefault="00A276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CAE52" w14:textId="77777777" w:rsidR="00A27696" w:rsidRDefault="00A276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85069" w14:textId="77777777" w:rsidR="00A27696" w:rsidRDefault="00A276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1B711" w14:textId="77777777" w:rsidR="00A27696" w:rsidRDefault="00A2769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6E0218FB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53ACF" w14:textId="77777777" w:rsidR="00A27696" w:rsidRDefault="00A27696" w:rsidP="00AD082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DC7C0" w14:textId="77777777" w:rsidR="00A27696" w:rsidRDefault="00A276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50591" w14:textId="77777777" w:rsidR="00A27696" w:rsidRDefault="00A276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345F9" w14:textId="77777777" w:rsidR="00A27696" w:rsidRDefault="00A2769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2F602113" w14:textId="77777777" w:rsidR="00A27696" w:rsidRDefault="00A2769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1918C" w14:textId="77777777" w:rsidR="00A27696" w:rsidRDefault="00A276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99971D1" w14:textId="77777777" w:rsidR="00A27696" w:rsidRDefault="00A276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14:paraId="5EB01D1D" w14:textId="77777777" w:rsidR="00A27696" w:rsidRDefault="00A276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9D899" w14:textId="77777777" w:rsidR="00A27696" w:rsidRDefault="00A276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7311D" w14:textId="77777777" w:rsidR="00A27696" w:rsidRDefault="00A276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3DC9C" w14:textId="77777777" w:rsidR="00A27696" w:rsidRDefault="00A276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3138F" w14:textId="77777777" w:rsidR="00A27696" w:rsidRDefault="00A2769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306092CD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552B0" w14:textId="77777777" w:rsidR="00A27696" w:rsidRDefault="00A27696" w:rsidP="00AD082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20D5E" w14:textId="77777777" w:rsidR="00A27696" w:rsidRDefault="00A276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7AA68" w14:textId="77777777" w:rsidR="00A27696" w:rsidRDefault="00A276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1611F" w14:textId="77777777" w:rsidR="00A27696" w:rsidRDefault="00A2769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1E17E085" w14:textId="77777777" w:rsidR="00A27696" w:rsidRDefault="00A2769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D0445" w14:textId="77777777" w:rsidR="00A27696" w:rsidRDefault="00A276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14:paraId="2F697627" w14:textId="77777777" w:rsidR="00A27696" w:rsidRDefault="00A276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14:paraId="7BE67AA6" w14:textId="77777777" w:rsidR="00A27696" w:rsidRDefault="00A276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C3341" w14:textId="77777777" w:rsidR="00A27696" w:rsidRDefault="00A276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735AF" w14:textId="77777777" w:rsidR="00A27696" w:rsidRDefault="00A276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331B8" w14:textId="77777777" w:rsidR="00A27696" w:rsidRDefault="00A276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540F" w14:textId="77777777" w:rsidR="00A27696" w:rsidRDefault="00A2769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2F91F4A1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C83AA" w14:textId="77777777" w:rsidR="00A27696" w:rsidRDefault="00A27696" w:rsidP="00AD082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3C549" w14:textId="77777777" w:rsidR="00A27696" w:rsidRDefault="00A276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441A9" w14:textId="77777777" w:rsidR="00A27696" w:rsidRDefault="00A276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7B674" w14:textId="77777777" w:rsidR="00A27696" w:rsidRDefault="00A2769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4AF539D" w14:textId="77777777" w:rsidR="00A27696" w:rsidRDefault="00A2769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76ED9" w14:textId="77777777" w:rsidR="00A27696" w:rsidRDefault="00A276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4593F" w14:textId="77777777" w:rsidR="00A27696" w:rsidRDefault="00A276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07445" w14:textId="77777777" w:rsidR="00A27696" w:rsidRDefault="00A276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93F40" w14:textId="77777777" w:rsidR="00A27696" w:rsidRDefault="00A276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C5F54" w14:textId="77777777" w:rsidR="00A27696" w:rsidRDefault="00A2769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6D9A5D2F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29989" w14:textId="77777777" w:rsidR="00A27696" w:rsidRDefault="00A27696" w:rsidP="00AD082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8D678" w14:textId="77777777" w:rsidR="00A27696" w:rsidRDefault="00A276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867D3" w14:textId="77777777" w:rsidR="00A27696" w:rsidRDefault="00A276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3E644" w14:textId="77777777" w:rsidR="00A27696" w:rsidRDefault="00A2769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7D585A8" w14:textId="77777777" w:rsidR="00A27696" w:rsidRDefault="00A2769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57EC3" w14:textId="77777777" w:rsidR="00A27696" w:rsidRDefault="00A276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 și 22</w:t>
            </w:r>
          </w:p>
          <w:p w14:paraId="078CB491" w14:textId="77777777" w:rsidR="00A27696" w:rsidRPr="00B401EA" w:rsidRDefault="00A276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7DB38" w14:textId="77777777" w:rsidR="00A27696" w:rsidRDefault="00A276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1C431" w14:textId="77777777" w:rsidR="00A27696" w:rsidRDefault="00A276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06545" w14:textId="77777777" w:rsidR="00A27696" w:rsidRDefault="00A276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9B6E6" w14:textId="77777777" w:rsidR="00A27696" w:rsidRDefault="00A2769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765010B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5C6CA" w14:textId="77777777" w:rsidR="00A27696" w:rsidRDefault="00A27696" w:rsidP="00AD082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810D1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A0F2D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DE60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5040F72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16AF1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14:paraId="68009A48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14:paraId="7A2BAA39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4663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F4392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FF867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96262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188282EC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DD80D" w14:textId="77777777" w:rsidR="00A27696" w:rsidRDefault="00A27696" w:rsidP="00AD082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664EE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AE232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44293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Mogoșoaia - </w:t>
            </w:r>
          </w:p>
          <w:p w14:paraId="41CAD3E6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FF7DF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4ED45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F3FF0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14:paraId="4254CC27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D8A6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2209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27696" w14:paraId="58E2DC10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54E6E" w14:textId="77777777" w:rsidR="00A27696" w:rsidRDefault="00A27696" w:rsidP="00AD082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EC2BB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14193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D5C5F" w14:textId="77777777" w:rsidR="00A27696" w:rsidRDefault="00A27696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7C8D9CA6" w14:textId="77777777" w:rsidR="00A27696" w:rsidRDefault="00A27696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F7B1F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FE346FA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6C22E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444FD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7756D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0B66F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CD38003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A27696" w14:paraId="1CBA12A1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13E16" w14:textId="77777777" w:rsidR="00A27696" w:rsidRDefault="00A27696" w:rsidP="00AD082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79787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CDF19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79FBF" w14:textId="77777777" w:rsidR="00A27696" w:rsidRDefault="00A27696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14E817D0" w14:textId="77777777" w:rsidR="00A27696" w:rsidRDefault="00A27696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4D99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BA18C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17630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FF2DF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509E8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1A0A13EB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95C05" w14:textId="77777777" w:rsidR="00A27696" w:rsidRDefault="00A27696" w:rsidP="00AD082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BE1C4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0EDA6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E427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14:paraId="0A3286C3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88B1B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D6159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8BAB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6EE2B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BD9A9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066C920C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AEAF3" w14:textId="77777777" w:rsidR="00A27696" w:rsidRDefault="00A27696" w:rsidP="00AD082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4382E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14:paraId="5BEC16A0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CD0C5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1C479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14:paraId="48EB248E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64A2D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8A472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8C40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616C4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43AC9" w14:textId="77777777" w:rsidR="00A27696" w:rsidRPr="00C20CA5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2BC02C34" w14:textId="77777777" w:rsidR="00A27696" w:rsidRPr="00EB107D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5B419A50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90F5" w14:textId="77777777" w:rsidR="00A27696" w:rsidRDefault="00A27696" w:rsidP="00AD082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4BC21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20F84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9E00A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61C4DC76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A8C62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EF86C8F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9856F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0EB35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C4212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F8314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5948E9A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2F78FE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A27696" w14:paraId="4332CFF2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9DA95" w14:textId="77777777" w:rsidR="00A27696" w:rsidRDefault="00A27696" w:rsidP="00AD082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37912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6BD87397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74FB4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9A34E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669AA4ED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14:paraId="55B5FDC6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5816D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0D09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7F553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B4FF0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67B68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14:paraId="47A94116" w14:textId="77777777" w:rsidR="00A27696" w:rsidRPr="00C401D9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A27696" w14:paraId="62760FCF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0406C" w14:textId="77777777" w:rsidR="00A27696" w:rsidRDefault="00A27696" w:rsidP="00AD082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429FA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14:paraId="211B453F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C4B3E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F5CB1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14:paraId="0033E3F9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D699F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F25F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4072B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E299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8E997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27696" w14:paraId="23FB6831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95CC0" w14:textId="77777777" w:rsidR="00A27696" w:rsidRDefault="00A27696" w:rsidP="00AD082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28D0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7F17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272CB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14:paraId="0C4A9CA2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14:paraId="25679FE3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14:paraId="136D8150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6963A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76BE29CD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68BB0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9E6A2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1ACE4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29114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14:paraId="37647579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A27696" w14:paraId="1ACFBE5B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8F358" w14:textId="77777777" w:rsidR="00A27696" w:rsidRDefault="00A27696" w:rsidP="00AD082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651D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FE3F9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9AA83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Baldovinești -</w:t>
            </w:r>
          </w:p>
          <w:p w14:paraId="122F4261" w14:textId="77777777" w:rsidR="00A27696" w:rsidRDefault="00A27696" w:rsidP="00C0427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22E19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F4B06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E0C22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237+870</w:t>
            </w:r>
          </w:p>
          <w:p w14:paraId="64D43DDB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5DBAB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8F22F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27696" w14:paraId="381B20DA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EC67543" w14:textId="77777777" w:rsidR="00A27696" w:rsidRDefault="00A27696" w:rsidP="00AD082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D5AC4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FD95C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27531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14:paraId="58769950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47AF6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04E1498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8F444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FC7DE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37074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060E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7284858E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3C815E7" w14:textId="77777777" w:rsidR="00A27696" w:rsidRDefault="00A27696" w:rsidP="00AD082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CF611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8B806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8B3D2" w14:textId="77777777" w:rsidR="00A27696" w:rsidRDefault="00A27696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14:paraId="00573983" w14:textId="77777777" w:rsidR="00A27696" w:rsidRDefault="00A27696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0F3D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356EC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A9A11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243+000</w:t>
            </w:r>
          </w:p>
          <w:p w14:paraId="6E253B3D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E94CA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EC627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27696" w14:paraId="630D1D6A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1048C0C" w14:textId="77777777" w:rsidR="00A27696" w:rsidRDefault="00A27696" w:rsidP="00AD082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DA51E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433F0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92EF6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14:paraId="394B9D16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62970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07C5D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FCAFB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14:paraId="0B0AFF2A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AB06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CEAEF" w14:textId="77777777" w:rsidR="00A27696" w:rsidRPr="00C20CA5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3D9D9FED" w14:textId="77777777" w:rsidR="00A27696" w:rsidRPr="00EB107D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0C90B5F9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E4EF1" w14:textId="77777777" w:rsidR="00A27696" w:rsidRDefault="00A27696" w:rsidP="00AD082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72873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7A6C2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5384B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3D0D6A97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EF86C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74D31B6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8CADD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B5F85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C45FC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5B820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AA58CD2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185564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A27696" w14:paraId="436657AF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1C05D" w14:textId="77777777" w:rsidR="00A27696" w:rsidRDefault="00A27696" w:rsidP="00AD082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D7E63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66432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EAFE6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29AEED63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5B8D8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021140E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B31E7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65C6F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4EF48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C78A5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14:paraId="4C9D2377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A27696" w14:paraId="27D938E2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EAB0B" w14:textId="77777777" w:rsidR="00A27696" w:rsidRDefault="00A27696" w:rsidP="00AD082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49000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52306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D5A8B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1BA77DA2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B825A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1A1469A6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5CC90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5802F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37D0A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CD1C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B599B43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A64F5B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14:paraId="623F0CC1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A27696" w14:paraId="4478F5F9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7F7BD" w14:textId="77777777" w:rsidR="00A27696" w:rsidRDefault="00A27696" w:rsidP="00AD082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7EBFE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636A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3A1D1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48638D44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F4857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66F6F4E4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DAD04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3324B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D37CB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4AB4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5B89AB5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13D7E4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14:paraId="424DF9E7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A27696" w14:paraId="0A067631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1303D" w14:textId="77777777" w:rsidR="00A27696" w:rsidRDefault="00A27696" w:rsidP="00AD082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48BBF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1F454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72179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062BC241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7D9EE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060A5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863F9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00C9E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0D5F9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4F3DA3B9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BECA20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545CDFE7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A27696" w14:paraId="4A22F1A1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0DE0A" w14:textId="77777777" w:rsidR="00A27696" w:rsidRDefault="00A27696" w:rsidP="00AD082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2EDDE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C1506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F4392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59002150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ADBC4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DE903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0E6D8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49C45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BFEEC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0F3F873E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341165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4F8C0830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A27696" w14:paraId="22CA2971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C7F50" w14:textId="77777777" w:rsidR="00A27696" w:rsidRDefault="00A27696" w:rsidP="00AD082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CE107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18F87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BFA8B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52D791CB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0F6C8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82EEC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CEC87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AB3E2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3D1D3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15B554A3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7CA18B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14:paraId="104E3168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A27696" w14:paraId="4F8AC19B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4928B" w14:textId="77777777" w:rsidR="00A27696" w:rsidRDefault="00A27696" w:rsidP="00AD082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6A4B5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96ECD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C670C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14:paraId="43E9F028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EFC3C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14:paraId="540F4B22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2402D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E812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7DFB2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D6B61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8D5F87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96781D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A27696" w14:paraId="2F9085F3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245AE" w14:textId="77777777" w:rsidR="00A27696" w:rsidRDefault="00A27696" w:rsidP="00AD082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7ED0B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D87C1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DB8E6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14:paraId="43FB3BD3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2F98D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5F46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0474" w14:textId="77777777" w:rsidR="00A27696" w:rsidRDefault="00A276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7B213" w14:textId="77777777" w:rsidR="00A27696" w:rsidRDefault="00A276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77E3D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0F29CE4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7679892D" w14:textId="77777777" w:rsidR="00A27696" w:rsidRDefault="00A276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14:paraId="566F915E" w14:textId="77777777" w:rsidR="00A27696" w:rsidRDefault="00A27696">
      <w:pPr>
        <w:spacing w:before="40" w:after="40" w:line="192" w:lineRule="auto"/>
        <w:ind w:right="57"/>
        <w:rPr>
          <w:sz w:val="20"/>
        </w:rPr>
      </w:pPr>
    </w:p>
    <w:p w14:paraId="2D278F36" w14:textId="77777777" w:rsidR="00A27696" w:rsidRDefault="00A27696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61ADE4D4" w14:textId="77777777" w:rsidR="00A27696" w:rsidRDefault="00A27696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A27696" w14:paraId="2D69B822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08D87" w14:textId="77777777" w:rsidR="00A27696" w:rsidRDefault="00A27696" w:rsidP="00A2769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5F31" w14:textId="77777777" w:rsidR="00A27696" w:rsidRDefault="00A2769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AAAE5" w14:textId="77777777" w:rsidR="00A27696" w:rsidRPr="001304AF" w:rsidRDefault="00A2769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1A10" w14:textId="77777777" w:rsidR="00A27696" w:rsidRDefault="00A2769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65A3AFDA" w14:textId="77777777" w:rsidR="00A27696" w:rsidRDefault="00A2769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2871" w14:textId="77777777" w:rsidR="00A27696" w:rsidRDefault="00A2769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582669E" w14:textId="77777777" w:rsidR="00A27696" w:rsidRDefault="00A2769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26A7A6FF" w14:textId="77777777" w:rsidR="00A27696" w:rsidRDefault="00A2769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E582F" w14:textId="77777777" w:rsidR="00A27696" w:rsidRDefault="00A2769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CADC" w14:textId="77777777" w:rsidR="00A27696" w:rsidRDefault="00A2769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0DD8" w14:textId="77777777" w:rsidR="00A27696" w:rsidRPr="001304AF" w:rsidRDefault="00A2769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812F3" w14:textId="77777777" w:rsidR="00A27696" w:rsidRDefault="00A2769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B3BDB4E" w14:textId="77777777" w:rsidR="00A27696" w:rsidRDefault="00A2769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590FCF" w14:textId="77777777" w:rsidR="00A27696" w:rsidRDefault="00A2769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1DC05530" w14:textId="77777777" w:rsidR="00A27696" w:rsidRDefault="00A2769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7690D5DF" w14:textId="77777777" w:rsidR="00A27696" w:rsidRDefault="00A2769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A27696" w14:paraId="2E1B1006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9CE63" w14:textId="77777777" w:rsidR="00A27696" w:rsidRDefault="00A27696" w:rsidP="00A2769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F843C" w14:textId="77777777" w:rsidR="00A27696" w:rsidRDefault="00A2769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0A439" w14:textId="77777777" w:rsidR="00A27696" w:rsidRPr="001304AF" w:rsidRDefault="00A2769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901EA" w14:textId="77777777" w:rsidR="00A27696" w:rsidRDefault="00A2769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1A3B345E" w14:textId="77777777" w:rsidR="00A27696" w:rsidRDefault="00A2769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4C320" w14:textId="77777777" w:rsidR="00A27696" w:rsidRDefault="00A2769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0ACE9FAF" w14:textId="77777777" w:rsidR="00A27696" w:rsidRDefault="00A2769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33D0B632" w14:textId="77777777" w:rsidR="00A27696" w:rsidRDefault="00A2769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A69CA" w14:textId="77777777" w:rsidR="00A27696" w:rsidRDefault="00A27696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94B1F" w14:textId="77777777" w:rsidR="00A27696" w:rsidRDefault="00A2769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3847C" w14:textId="77777777" w:rsidR="00A27696" w:rsidRPr="001304AF" w:rsidRDefault="00A2769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E4092" w14:textId="77777777" w:rsidR="00A27696" w:rsidRDefault="00A2769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D6FEB5E" w14:textId="77777777" w:rsidR="00A27696" w:rsidRDefault="00A27696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09A5562F" w14:textId="77777777" w:rsidR="00A27696" w:rsidRDefault="00A27696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26E8052B" w14:textId="77777777" w:rsidR="00A27696" w:rsidRDefault="00A27696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A27696" w14:paraId="1112467F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28201" w14:textId="77777777" w:rsidR="00A27696" w:rsidRDefault="00A27696" w:rsidP="00A2769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259AD" w14:textId="77777777" w:rsidR="00A27696" w:rsidRDefault="00A2769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132+370</w:t>
            </w:r>
          </w:p>
          <w:p w14:paraId="44B6F83F" w14:textId="77777777" w:rsidR="00A27696" w:rsidRDefault="00A27696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E5DC8" w14:textId="77777777" w:rsidR="00A27696" w:rsidRDefault="00A2769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093C7" w14:textId="77777777" w:rsidR="00A27696" w:rsidRDefault="00A2769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Sud -</w:t>
            </w:r>
          </w:p>
          <w:p w14:paraId="35721621" w14:textId="77777777" w:rsidR="00A27696" w:rsidRDefault="00A2769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Cilibia </w:t>
            </w:r>
          </w:p>
          <w:p w14:paraId="74C7CBD9" w14:textId="77777777" w:rsidR="00A27696" w:rsidRDefault="00A27696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 Hm Cilibia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43832" w14:textId="77777777" w:rsidR="00A27696" w:rsidRDefault="00A2769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B373" w14:textId="77777777" w:rsidR="00A27696" w:rsidRDefault="00A2769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D2216" w14:textId="77777777" w:rsidR="00A27696" w:rsidRDefault="00A2769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81A0" w14:textId="77777777" w:rsidR="00A27696" w:rsidRPr="001304AF" w:rsidRDefault="00A2769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6DCF2" w14:textId="77777777" w:rsidR="00A27696" w:rsidRDefault="00A2769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4719A4" w14:textId="77777777" w:rsidR="00A27696" w:rsidRDefault="00A2769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16, 14, 10 și 2 </w:t>
            </w:r>
          </w:p>
          <w:p w14:paraId="26AF675F" w14:textId="77777777" w:rsidR="00A27696" w:rsidRDefault="00A2769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st. Buzău Sud, Cap Y </w:t>
            </w:r>
          </w:p>
          <w:p w14:paraId="321D633B" w14:textId="77777777" w:rsidR="00A27696" w:rsidRDefault="00A2769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peste sch. 1, 5 și 9, Cap X</w:t>
            </w:r>
          </w:p>
          <w:p w14:paraId="2C749F5C" w14:textId="77777777" w:rsidR="00A27696" w:rsidRDefault="00A27696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Hm Cilibia.</w:t>
            </w:r>
          </w:p>
        </w:tc>
      </w:tr>
      <w:tr w:rsidR="00A27696" w14:paraId="6825DAF8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720DA" w14:textId="77777777" w:rsidR="00A27696" w:rsidRDefault="00A27696" w:rsidP="00A2769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3ECD6" w14:textId="77777777" w:rsidR="00A27696" w:rsidRDefault="00A2769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159+000</w:t>
            </w:r>
          </w:p>
          <w:p w14:paraId="0241BCF1" w14:textId="77777777" w:rsidR="00A27696" w:rsidRDefault="00A2769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A0BF2" w14:textId="77777777" w:rsidR="00A27696" w:rsidRDefault="00A2769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904B4" w14:textId="77777777" w:rsidR="00A27696" w:rsidRDefault="00A2769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C.A. Rosetti,</w:t>
            </w:r>
          </w:p>
          <w:p w14:paraId="74264A4D" w14:textId="77777777" w:rsidR="00A27696" w:rsidRDefault="00A2769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 Cap Y</w:t>
            </w:r>
          </w:p>
          <w:p w14:paraId="7BFD4ECD" w14:textId="77777777" w:rsidR="00A27696" w:rsidRDefault="00A2769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ap. cale) și </w:t>
            </w:r>
          </w:p>
          <w:p w14:paraId="3FC4FECA" w14:textId="77777777" w:rsidR="00A27696" w:rsidRDefault="00A2769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C.A. Rosetti - Făurei și </w:t>
            </w:r>
          </w:p>
          <w:p w14:paraId="036F7004" w14:textId="77777777" w:rsidR="00A27696" w:rsidRDefault="00A2769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 (zonă ap. cale)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8FAC1" w14:textId="77777777" w:rsidR="00A27696" w:rsidRDefault="00A2769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8ABE1" w14:textId="77777777" w:rsidR="00A27696" w:rsidRDefault="00A2769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6DAE9" w14:textId="77777777" w:rsidR="00A27696" w:rsidRDefault="00A2769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065F" w14:textId="77777777" w:rsidR="00A27696" w:rsidRPr="001304AF" w:rsidRDefault="00A2769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6294D" w14:textId="77777777" w:rsidR="00A27696" w:rsidRDefault="00A2769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Afectează linia 1 din </w:t>
            </w:r>
          </w:p>
          <w:p w14:paraId="423B510E" w14:textId="77777777" w:rsidR="00A27696" w:rsidRDefault="00A2769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Hm C.A. Rosetti și </w:t>
            </w:r>
          </w:p>
          <w:p w14:paraId="78A15701" w14:textId="77777777" w:rsidR="00A27696" w:rsidRDefault="00A2769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sch. 2 și 6 Cap Y și </w:t>
            </w:r>
          </w:p>
          <w:p w14:paraId="6093C828" w14:textId="77777777" w:rsidR="00A27696" w:rsidRDefault="00A2769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intrări-ieșiri peste sch. 13, 19, 25 și 35 Cap X din </w:t>
            </w:r>
          </w:p>
          <w:p w14:paraId="20729E0B" w14:textId="77777777" w:rsidR="00A27696" w:rsidRPr="00175A24" w:rsidRDefault="00A2769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st. Făurei.</w:t>
            </w:r>
          </w:p>
        </w:tc>
      </w:tr>
      <w:tr w:rsidR="00A27696" w14:paraId="75F92EEE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E472B" w14:textId="77777777" w:rsidR="00A27696" w:rsidRDefault="00A27696" w:rsidP="00A2769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D05C0" w14:textId="77777777" w:rsidR="00A27696" w:rsidRDefault="00A2769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27B62" w14:textId="77777777" w:rsidR="00A27696" w:rsidRDefault="00A2769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40FE7" w14:textId="77777777" w:rsidR="00A27696" w:rsidRDefault="00A27696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2FEB1" w14:textId="77777777" w:rsidR="00A27696" w:rsidRDefault="00A2769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BB183BF" w14:textId="77777777" w:rsidR="00A27696" w:rsidRDefault="00A2769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8201C" w14:textId="77777777" w:rsidR="00A27696" w:rsidRDefault="00A2769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4B753" w14:textId="77777777" w:rsidR="00A27696" w:rsidRDefault="00A2769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9CD3C" w14:textId="77777777" w:rsidR="00A27696" w:rsidRPr="001304AF" w:rsidRDefault="00A2769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347CB" w14:textId="77777777" w:rsidR="00A27696" w:rsidRDefault="00A2769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F61E25" w14:textId="77777777" w:rsidR="00A27696" w:rsidRDefault="00A2769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EF64C2" w14:textId="77777777" w:rsidR="00A27696" w:rsidRPr="00175A24" w:rsidRDefault="00A2769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A27696" w14:paraId="2283171B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A5319" w14:textId="77777777" w:rsidR="00A27696" w:rsidRDefault="00A27696" w:rsidP="00A2769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2E2FD" w14:textId="77777777" w:rsidR="00A27696" w:rsidRDefault="00A27696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AD5F5" w14:textId="77777777" w:rsidR="00A27696" w:rsidRDefault="00A27696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EEDDF" w14:textId="77777777" w:rsidR="00A27696" w:rsidRDefault="00A27696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409863FF" w14:textId="77777777" w:rsidR="00A27696" w:rsidRDefault="00A27696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0FB43" w14:textId="77777777" w:rsidR="00A27696" w:rsidRDefault="00A27696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4F41A13" w14:textId="77777777" w:rsidR="00A27696" w:rsidRDefault="00A27696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9117C" w14:textId="77777777" w:rsidR="00A27696" w:rsidRDefault="00A27696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09FEE" w14:textId="77777777" w:rsidR="00A27696" w:rsidRDefault="00A27696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45E27" w14:textId="77777777" w:rsidR="00A27696" w:rsidRDefault="00A27696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CDF34" w14:textId="77777777" w:rsidR="00A27696" w:rsidRDefault="00A27696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D6B89FD" w14:textId="77777777" w:rsidR="00A27696" w:rsidRDefault="00A27696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9955F2" w14:textId="77777777" w:rsidR="00A27696" w:rsidRDefault="00A27696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A27696" w14:paraId="75DB065D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A39C2" w14:textId="77777777" w:rsidR="00A27696" w:rsidRDefault="00A27696" w:rsidP="00A2769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67DDF" w14:textId="77777777" w:rsidR="00A27696" w:rsidRDefault="00A276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7CF46" w14:textId="77777777" w:rsidR="00A27696" w:rsidRDefault="00A2769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75C43" w14:textId="77777777" w:rsidR="00A27696" w:rsidRDefault="00A2769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15BB5A26" w14:textId="77777777" w:rsidR="00A27696" w:rsidRDefault="00A2769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E152F" w14:textId="77777777" w:rsidR="00A27696" w:rsidRDefault="00A276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2FF7A73" w14:textId="77777777" w:rsidR="00A27696" w:rsidRDefault="00A276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96778" w14:textId="77777777" w:rsidR="00A27696" w:rsidRDefault="00A2769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32A55" w14:textId="77777777" w:rsidR="00A27696" w:rsidRDefault="00A276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BBA25" w14:textId="77777777" w:rsidR="00A27696" w:rsidRDefault="00A2769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11148" w14:textId="77777777" w:rsidR="00A27696" w:rsidRDefault="00A2769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430C9F3" w14:textId="77777777" w:rsidR="00A27696" w:rsidRDefault="00A2769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C06477" w14:textId="77777777" w:rsidR="00A27696" w:rsidRDefault="00A2769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A27696" w14:paraId="554B466F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01585" w14:textId="77777777" w:rsidR="00A27696" w:rsidRDefault="00A27696" w:rsidP="00A2769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67359" w14:textId="77777777" w:rsidR="00A27696" w:rsidRDefault="00A276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3E3B1" w14:textId="77777777" w:rsidR="00A27696" w:rsidRDefault="00A2769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2C649" w14:textId="77777777" w:rsidR="00A27696" w:rsidRDefault="00A27696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5E0D8ED9" w14:textId="77777777" w:rsidR="00A27696" w:rsidRDefault="00A27696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DFABD" w14:textId="77777777" w:rsidR="00A27696" w:rsidRDefault="00A276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3F911AF" w14:textId="77777777" w:rsidR="00A27696" w:rsidRDefault="00A276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82511" w14:textId="77777777" w:rsidR="00A27696" w:rsidRDefault="00A2769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2C362" w14:textId="77777777" w:rsidR="00A27696" w:rsidRDefault="00A276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E6803" w14:textId="77777777" w:rsidR="00A27696" w:rsidRPr="001304AF" w:rsidRDefault="00A2769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8F3A9" w14:textId="77777777" w:rsidR="00A27696" w:rsidRDefault="00A2769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708798E" w14:textId="77777777" w:rsidR="00A27696" w:rsidRDefault="00A2769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2C15C1" w14:textId="77777777" w:rsidR="00A27696" w:rsidRDefault="00A2769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A27696" w14:paraId="14506B55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9E871" w14:textId="77777777" w:rsidR="00A27696" w:rsidRDefault="00A27696" w:rsidP="00A2769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701E8" w14:textId="77777777" w:rsidR="00A27696" w:rsidRDefault="00A2769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1CD0E65E" w14:textId="77777777" w:rsidR="00A27696" w:rsidRDefault="00A2769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69C2" w14:textId="77777777" w:rsidR="00A27696" w:rsidRDefault="00A2769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00780" w14:textId="77777777" w:rsidR="00A27696" w:rsidRDefault="00A2769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076C930B" w14:textId="77777777" w:rsidR="00A27696" w:rsidRDefault="00A2769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1C2CB" w14:textId="77777777" w:rsidR="00A27696" w:rsidRPr="00175A7C" w:rsidRDefault="00A2769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F9F" w14:textId="77777777" w:rsidR="00A27696" w:rsidRDefault="00A2769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BD390" w14:textId="77777777" w:rsidR="00A27696" w:rsidRDefault="00A2769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01C20" w14:textId="77777777" w:rsidR="00A27696" w:rsidRPr="001304AF" w:rsidRDefault="00A2769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39ED1" w14:textId="77777777" w:rsidR="00A27696" w:rsidRDefault="00A2769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27696" w14:paraId="30DA81F0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25737" w14:textId="77777777" w:rsidR="00A27696" w:rsidRDefault="00A27696" w:rsidP="00A2769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8CC2A" w14:textId="77777777" w:rsidR="00A27696" w:rsidRDefault="00A2769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D405A" w14:textId="77777777" w:rsidR="00A27696" w:rsidRDefault="00A2769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6F0C" w14:textId="77777777" w:rsidR="00A27696" w:rsidRDefault="00A2769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14:paraId="04F2FB9A" w14:textId="77777777" w:rsidR="00A27696" w:rsidRDefault="00A2769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AE70F" w14:textId="77777777" w:rsidR="00A27696" w:rsidRPr="00175A7C" w:rsidRDefault="00A2769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F196B" w14:textId="77777777" w:rsidR="00A27696" w:rsidRDefault="00A2769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EF828" w14:textId="77777777" w:rsidR="00A27696" w:rsidRDefault="00A2769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14:paraId="48F31203" w14:textId="77777777" w:rsidR="00A27696" w:rsidRDefault="00A2769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6E41E" w14:textId="77777777" w:rsidR="00A27696" w:rsidRPr="001304AF" w:rsidRDefault="00A2769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A2360" w14:textId="77777777" w:rsidR="00A27696" w:rsidRDefault="00A2769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DBD07F" w14:textId="77777777" w:rsidR="00A27696" w:rsidRDefault="00A2769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A27696" w14:paraId="159624B3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799F2" w14:textId="77777777" w:rsidR="00A27696" w:rsidRDefault="00A27696" w:rsidP="00A2769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9B6E0" w14:textId="77777777" w:rsidR="00A27696" w:rsidRDefault="00A276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980AC" w14:textId="77777777" w:rsidR="00A27696" w:rsidRPr="001304AF" w:rsidRDefault="00A2769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A2366" w14:textId="77777777" w:rsidR="00A27696" w:rsidRDefault="00A2769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24CBC86" w14:textId="77777777" w:rsidR="00A27696" w:rsidRDefault="00A2769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92A8F" w14:textId="77777777" w:rsidR="00A27696" w:rsidRDefault="00A276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40128D89" w14:textId="77777777" w:rsidR="00A27696" w:rsidRDefault="00A276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C9597" w14:textId="77777777" w:rsidR="00A27696" w:rsidRPr="00CA3079" w:rsidRDefault="00A2769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38D03" w14:textId="77777777" w:rsidR="00A27696" w:rsidRDefault="00A276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566AF" w14:textId="77777777" w:rsidR="00A27696" w:rsidRPr="001304AF" w:rsidRDefault="00A2769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12310" w14:textId="77777777" w:rsidR="00A27696" w:rsidRDefault="00A2769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0FAEE55" w14:textId="77777777" w:rsidR="00A27696" w:rsidRDefault="00A2769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A27696" w14:paraId="6192C8B8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A9722" w14:textId="77777777" w:rsidR="00A27696" w:rsidRDefault="00A27696" w:rsidP="00A2769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BE5A" w14:textId="77777777" w:rsidR="00A27696" w:rsidRDefault="00A276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37177C14" w14:textId="77777777" w:rsidR="00A27696" w:rsidRDefault="00A276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FEEFF" w14:textId="77777777" w:rsidR="00A27696" w:rsidRPr="001304AF" w:rsidRDefault="00A2769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7D68" w14:textId="77777777" w:rsidR="00A27696" w:rsidRDefault="00A27696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757F7A4" w14:textId="77777777" w:rsidR="00A27696" w:rsidRPr="00180EA2" w:rsidRDefault="00A27696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427E5" w14:textId="77777777" w:rsidR="00A27696" w:rsidRDefault="00A27696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B4373" w14:textId="77777777" w:rsidR="00A27696" w:rsidRPr="00CA3079" w:rsidRDefault="00A2769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62A7" w14:textId="77777777" w:rsidR="00A27696" w:rsidRDefault="00A276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6C45" w14:textId="77777777" w:rsidR="00A27696" w:rsidRPr="001304AF" w:rsidRDefault="00A2769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67779" w14:textId="77777777" w:rsidR="00A27696" w:rsidRDefault="00A2769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D921FB8" w14:textId="77777777" w:rsidR="00A27696" w:rsidRDefault="00A2769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79D7A99C" w14:textId="77777777" w:rsidR="00A27696" w:rsidRDefault="00A2769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A27696" w14:paraId="025EECEF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B2F35" w14:textId="77777777" w:rsidR="00A27696" w:rsidRDefault="00A27696" w:rsidP="00A2769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EE177" w14:textId="77777777" w:rsidR="00A27696" w:rsidRDefault="00A276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C6A92" w14:textId="77777777" w:rsidR="00A27696" w:rsidRDefault="00A2769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42CD" w14:textId="77777777" w:rsidR="00A27696" w:rsidRDefault="00A27696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F9C6B58" w14:textId="77777777" w:rsidR="00A27696" w:rsidRDefault="00A27696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EE3A4" w14:textId="77777777" w:rsidR="00A27696" w:rsidRDefault="00A27696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FDECB" w14:textId="77777777" w:rsidR="00A27696" w:rsidRPr="00CA3079" w:rsidRDefault="00A2769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3183F" w14:textId="77777777" w:rsidR="00A27696" w:rsidRDefault="00A276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7795DE28" w14:textId="77777777" w:rsidR="00A27696" w:rsidRDefault="00A276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8AA5B" w14:textId="77777777" w:rsidR="00A27696" w:rsidRPr="001304AF" w:rsidRDefault="00A2769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C360E" w14:textId="77777777" w:rsidR="00A27696" w:rsidRDefault="00A2769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E229E7E" w14:textId="77777777" w:rsidR="00A27696" w:rsidRDefault="00A2769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6126EE5C" w14:textId="77777777" w:rsidR="00A27696" w:rsidRDefault="00A2769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D932E2B" w14:textId="77777777" w:rsidR="00A27696" w:rsidRDefault="00A2769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A27696" w14:paraId="54DE2D2E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440FA" w14:textId="77777777" w:rsidR="00A27696" w:rsidRDefault="00A27696" w:rsidP="00A2769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D7A7C" w14:textId="77777777" w:rsidR="00A27696" w:rsidRDefault="00A276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0B259" w14:textId="77777777" w:rsidR="00A27696" w:rsidRDefault="00A2769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6EF3A" w14:textId="77777777" w:rsidR="00A27696" w:rsidRDefault="00A2769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9945752" w14:textId="77777777" w:rsidR="00A27696" w:rsidRDefault="00A2769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690B3" w14:textId="77777777" w:rsidR="00A27696" w:rsidRDefault="00A276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1A49E771" w14:textId="77777777" w:rsidR="00A27696" w:rsidRDefault="00A276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2040874F" w14:textId="77777777" w:rsidR="00A27696" w:rsidRDefault="00A276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3B072" w14:textId="77777777" w:rsidR="00A27696" w:rsidRPr="00CA3079" w:rsidRDefault="00A2769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501F2" w14:textId="77777777" w:rsidR="00A27696" w:rsidRDefault="00A276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87668" w14:textId="77777777" w:rsidR="00A27696" w:rsidRPr="001304AF" w:rsidRDefault="00A2769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35749" w14:textId="77777777" w:rsidR="00A27696" w:rsidRDefault="00A2769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A86DC1" w14:textId="77777777" w:rsidR="00A27696" w:rsidRDefault="00A2769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78873D9B" w14:textId="77777777" w:rsidR="00A27696" w:rsidRDefault="00A2769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775361DC" w14:textId="77777777" w:rsidR="00A27696" w:rsidRPr="00B71446" w:rsidRDefault="00A2769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6A782C14" w14:textId="77777777" w:rsidR="00A27696" w:rsidRDefault="00A27696">
      <w:pPr>
        <w:tabs>
          <w:tab w:val="left" w:pos="6382"/>
        </w:tabs>
        <w:rPr>
          <w:sz w:val="20"/>
        </w:rPr>
      </w:pPr>
    </w:p>
    <w:p w14:paraId="744AF617" w14:textId="77777777" w:rsidR="00A27696" w:rsidRDefault="00A27696" w:rsidP="00F0370D">
      <w:pPr>
        <w:pStyle w:val="Heading1"/>
        <w:spacing w:line="360" w:lineRule="auto"/>
      </w:pPr>
      <w:r>
        <w:t>LINIA 800</w:t>
      </w:r>
    </w:p>
    <w:p w14:paraId="7ACFBCC6" w14:textId="77777777" w:rsidR="00A27696" w:rsidRDefault="00A27696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27696" w14:paraId="32F4EEBE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9F1D7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F8CF6" w14:textId="77777777" w:rsidR="00A27696" w:rsidRDefault="00A27696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F9AA0" w14:textId="77777777" w:rsidR="00A27696" w:rsidRPr="001161EA" w:rsidRDefault="00A27696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BBD1F" w14:textId="77777777" w:rsidR="00A27696" w:rsidRDefault="00A2769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D9335AA" w14:textId="77777777" w:rsidR="00A27696" w:rsidRDefault="00A2769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E87B6" w14:textId="77777777" w:rsidR="00A27696" w:rsidRDefault="00A27696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91980" w14:textId="77777777" w:rsidR="00A27696" w:rsidRPr="001161EA" w:rsidRDefault="00A27696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408CE" w14:textId="77777777" w:rsidR="00A27696" w:rsidRDefault="00A27696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2C7B7" w14:textId="77777777" w:rsidR="00A27696" w:rsidRPr="008D08DE" w:rsidRDefault="00A27696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47B24" w14:textId="77777777" w:rsidR="00A27696" w:rsidRDefault="00A27696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5D8D6560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7C09E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56630" w14:textId="77777777" w:rsidR="00A27696" w:rsidRDefault="00A2769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DEB6B" w14:textId="77777777" w:rsidR="00A27696" w:rsidRPr="001161EA" w:rsidRDefault="00A2769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D599D" w14:textId="77777777" w:rsidR="00A27696" w:rsidRDefault="00A2769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5F3C29C" w14:textId="77777777" w:rsidR="00A27696" w:rsidRDefault="00A2769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DCE10" w14:textId="77777777" w:rsidR="00A27696" w:rsidRDefault="00A27696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70B2A" w14:textId="77777777" w:rsidR="00A27696" w:rsidRPr="001161EA" w:rsidRDefault="00A2769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40B72" w14:textId="77777777" w:rsidR="00A27696" w:rsidRDefault="00A2769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7EF4C" w14:textId="77777777" w:rsidR="00A27696" w:rsidRPr="008D08DE" w:rsidRDefault="00A2769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44379" w14:textId="77777777" w:rsidR="00A27696" w:rsidRDefault="00A27696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449720C0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70DB6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5BFEE" w14:textId="77777777" w:rsidR="00A27696" w:rsidRDefault="00A2769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0EBE0" w14:textId="77777777" w:rsidR="00A27696" w:rsidRPr="001161EA" w:rsidRDefault="00A2769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59EC2" w14:textId="77777777" w:rsidR="00A27696" w:rsidRDefault="00A2769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7B83CA9" w14:textId="77777777" w:rsidR="00A27696" w:rsidRDefault="00A2769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C0478" w14:textId="77777777" w:rsidR="00A27696" w:rsidRDefault="00A27696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47124" w14:textId="77777777" w:rsidR="00A27696" w:rsidRPr="001161EA" w:rsidRDefault="00A2769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57488" w14:textId="77777777" w:rsidR="00A27696" w:rsidRDefault="00A2769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44207" w14:textId="77777777" w:rsidR="00A27696" w:rsidRPr="008D08DE" w:rsidRDefault="00A2769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5B7FF" w14:textId="77777777" w:rsidR="00A27696" w:rsidRDefault="00A27696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59086FA" w14:textId="77777777" w:rsidR="00A27696" w:rsidRDefault="00A27696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A27696" w14:paraId="43FB7B6C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0505F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8388E" w14:textId="77777777" w:rsidR="00A27696" w:rsidRDefault="00A2769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E9D18" w14:textId="77777777" w:rsidR="00A27696" w:rsidRPr="001161EA" w:rsidRDefault="00A2769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D5EC9" w14:textId="77777777" w:rsidR="00A27696" w:rsidRDefault="00A27696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79A2048" w14:textId="77777777" w:rsidR="00A27696" w:rsidRDefault="00A27696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54D23" w14:textId="77777777" w:rsidR="00A27696" w:rsidRDefault="00A27696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D0F87" w14:textId="77777777" w:rsidR="00A27696" w:rsidRPr="001161EA" w:rsidRDefault="00A2769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9A9BF" w14:textId="77777777" w:rsidR="00A27696" w:rsidRDefault="00A2769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20052" w14:textId="77777777" w:rsidR="00A27696" w:rsidRPr="008D08DE" w:rsidRDefault="00A2769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30E0C" w14:textId="77777777" w:rsidR="00A27696" w:rsidRDefault="00A27696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DCECE67" w14:textId="77777777" w:rsidR="00A27696" w:rsidRDefault="00A27696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D142C6" w14:textId="77777777" w:rsidR="00A27696" w:rsidRDefault="00A27696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11A - 14A.</w:t>
            </w:r>
          </w:p>
        </w:tc>
      </w:tr>
      <w:tr w:rsidR="00A27696" w14:paraId="358B8DF3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AC1BE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751E5" w14:textId="77777777" w:rsidR="00A27696" w:rsidRDefault="00A2769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D76AF" w14:textId="77777777" w:rsidR="00A27696" w:rsidRPr="001161EA" w:rsidRDefault="00A2769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F1621" w14:textId="77777777" w:rsidR="00A27696" w:rsidRDefault="00A27696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4C0C1E2" w14:textId="77777777" w:rsidR="00A27696" w:rsidRDefault="00A27696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AE966" w14:textId="77777777" w:rsidR="00A27696" w:rsidRDefault="00A27696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638AFEA" w14:textId="77777777" w:rsidR="00A27696" w:rsidRDefault="00A27696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19740" w14:textId="77777777" w:rsidR="00A27696" w:rsidRPr="001161EA" w:rsidRDefault="00A2769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433AA" w14:textId="77777777" w:rsidR="00A27696" w:rsidRDefault="00A2769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ECA31" w14:textId="77777777" w:rsidR="00A27696" w:rsidRPr="008D08DE" w:rsidRDefault="00A2769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F6D94" w14:textId="77777777" w:rsidR="00A27696" w:rsidRDefault="00A27696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:rsidRPr="00A8307A" w14:paraId="11DFC238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16C2F" w14:textId="77777777" w:rsidR="00A27696" w:rsidRPr="00A75A00" w:rsidRDefault="00A27696" w:rsidP="00AD0824">
            <w:pPr>
              <w:numPr>
                <w:ilvl w:val="0"/>
                <w:numId w:val="32"/>
              </w:numPr>
              <w:spacing w:before="120" w:after="120"/>
              <w:ind w:left="0" w:firstLine="28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016CD" w14:textId="77777777" w:rsidR="00A27696" w:rsidRPr="00A8307A" w:rsidRDefault="00A2769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77423" w14:textId="77777777" w:rsidR="00A27696" w:rsidRPr="00A8307A" w:rsidRDefault="00A2769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F4F5C" w14:textId="77777777" w:rsidR="00A27696" w:rsidRPr="00A8307A" w:rsidRDefault="00A27696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464CD" w14:textId="77777777" w:rsidR="00A27696" w:rsidRDefault="00A2769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64BC100" w14:textId="77777777" w:rsidR="00A27696" w:rsidRDefault="00A2769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7337DD23" w14:textId="77777777" w:rsidR="00A27696" w:rsidRDefault="00A2769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12B7423" w14:textId="77777777" w:rsidR="00A27696" w:rsidRDefault="00A2769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33643" w14:textId="77777777" w:rsidR="00A27696" w:rsidRDefault="00A2769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5701E" w14:textId="77777777" w:rsidR="00A27696" w:rsidRPr="00A8307A" w:rsidRDefault="00A2769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B2F8D" w14:textId="77777777" w:rsidR="00A27696" w:rsidRPr="00A8307A" w:rsidRDefault="00A2769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C096C" w14:textId="77777777" w:rsidR="00A27696" w:rsidRDefault="00A2769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621581" w14:textId="77777777" w:rsidR="00A27696" w:rsidRPr="00A8307A" w:rsidRDefault="00A2769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A27696" w:rsidRPr="00A8307A" w14:paraId="020111F0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AA0D8" w14:textId="77777777" w:rsidR="00A27696" w:rsidRPr="00A75A00" w:rsidRDefault="00A27696" w:rsidP="00AD0824">
            <w:pPr>
              <w:numPr>
                <w:ilvl w:val="0"/>
                <w:numId w:val="32"/>
              </w:numPr>
              <w:spacing w:before="120" w:after="120"/>
              <w:ind w:left="0" w:firstLine="28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94D09" w14:textId="77777777" w:rsidR="00A27696" w:rsidRDefault="00A276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78BD03DE" w14:textId="77777777" w:rsidR="00A27696" w:rsidRPr="00A8307A" w:rsidRDefault="00A276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A654C" w14:textId="77777777" w:rsidR="00A27696" w:rsidRPr="00A8307A" w:rsidRDefault="00A2769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CBBA5" w14:textId="77777777" w:rsidR="00A27696" w:rsidRDefault="00A2769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14:paraId="3C579B22" w14:textId="77777777" w:rsidR="00A27696" w:rsidRDefault="00A2769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73A4D" w14:textId="77777777" w:rsidR="00A27696" w:rsidRDefault="00A27696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4525F" w14:textId="77777777" w:rsidR="00A27696" w:rsidRDefault="00A2769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8DB68" w14:textId="77777777" w:rsidR="00A27696" w:rsidRDefault="00A276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0095F6E8" w14:textId="77777777" w:rsidR="00A27696" w:rsidRPr="00A8307A" w:rsidRDefault="00A276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DD8C2" w14:textId="77777777" w:rsidR="00A27696" w:rsidRPr="00A8307A" w:rsidRDefault="00A2769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13FFA" w14:textId="77777777" w:rsidR="00A27696" w:rsidRDefault="00A2769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5603353" w14:textId="77777777" w:rsidR="00A27696" w:rsidRDefault="00A27696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14:paraId="569DBCAF" w14:textId="77777777" w:rsidR="00A27696" w:rsidRDefault="00A27696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14:paraId="7C5C74FD" w14:textId="77777777" w:rsidR="00A27696" w:rsidRDefault="00A27696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A27696" w14:paraId="039FE43C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9D9C2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3E2D0" w14:textId="77777777" w:rsidR="00A27696" w:rsidRDefault="00A276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10F5E" w14:textId="77777777" w:rsidR="00A27696" w:rsidRPr="001161EA" w:rsidRDefault="00A2769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75FC5" w14:textId="77777777" w:rsidR="00A27696" w:rsidRDefault="00A2769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19C1BB25" w14:textId="77777777" w:rsidR="00A27696" w:rsidRDefault="00A2769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54538" w14:textId="77777777" w:rsidR="00A27696" w:rsidRDefault="00A276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EAD59D2" w14:textId="77777777" w:rsidR="00A27696" w:rsidRDefault="00A276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BBD63" w14:textId="77777777" w:rsidR="00A27696" w:rsidRPr="001161EA" w:rsidRDefault="00A2769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D2840" w14:textId="77777777" w:rsidR="00A27696" w:rsidRDefault="00A276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DFC50" w14:textId="77777777" w:rsidR="00A27696" w:rsidRPr="008D08DE" w:rsidRDefault="00A2769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55377" w14:textId="77777777" w:rsidR="00A27696" w:rsidRDefault="00A2769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A27696" w14:paraId="7727154E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389C5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91858" w14:textId="77777777" w:rsidR="00A27696" w:rsidRDefault="00A276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7B045" w14:textId="77777777" w:rsidR="00A27696" w:rsidRPr="001161EA" w:rsidRDefault="00A2769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25222" w14:textId="77777777" w:rsidR="00A27696" w:rsidRDefault="00A2769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1F45C0FD" w14:textId="77777777" w:rsidR="00A27696" w:rsidRDefault="00A2769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96D32" w14:textId="77777777" w:rsidR="00A27696" w:rsidRDefault="00A276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4EAEF559" w14:textId="77777777" w:rsidR="00A27696" w:rsidRDefault="00A276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29073D89" w14:textId="77777777" w:rsidR="00A27696" w:rsidRDefault="00A276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15D08152" w14:textId="77777777" w:rsidR="00A27696" w:rsidRDefault="00A276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7AFDE460" w14:textId="77777777" w:rsidR="00A27696" w:rsidRDefault="00A276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792F42EA" w14:textId="77777777" w:rsidR="00A27696" w:rsidRDefault="00A276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6F795" w14:textId="77777777" w:rsidR="00A27696" w:rsidRPr="001161EA" w:rsidRDefault="00A2769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4CA3F" w14:textId="77777777" w:rsidR="00A27696" w:rsidRDefault="00A276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FB8CA" w14:textId="77777777" w:rsidR="00A27696" w:rsidRPr="008D08DE" w:rsidRDefault="00A2769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0F86B" w14:textId="77777777" w:rsidR="00A27696" w:rsidRDefault="00A2769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47AB1822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95BE1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69B09" w14:textId="77777777" w:rsidR="00A27696" w:rsidRDefault="00A276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66902" w14:textId="77777777" w:rsidR="00A27696" w:rsidRPr="001161EA" w:rsidRDefault="00A2769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7492A" w14:textId="77777777" w:rsidR="00A27696" w:rsidRDefault="00A2769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ECF7C" w14:textId="77777777" w:rsidR="00A27696" w:rsidRDefault="00A276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AB25E" w14:textId="77777777" w:rsidR="00A27696" w:rsidRPr="001161EA" w:rsidRDefault="00A2769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9B6B0" w14:textId="77777777" w:rsidR="00A27696" w:rsidRDefault="00A276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23F34" w14:textId="77777777" w:rsidR="00A27696" w:rsidRPr="008D08DE" w:rsidRDefault="00A2769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F6962" w14:textId="77777777" w:rsidR="00A27696" w:rsidRDefault="00A2769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0AB6FC" w14:textId="77777777" w:rsidR="00A27696" w:rsidRDefault="00A2769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1AA7FC" w14:textId="77777777" w:rsidR="00A27696" w:rsidRDefault="00A2769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A27696" w14:paraId="72BCEFA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9A2ED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C1805" w14:textId="77777777" w:rsidR="00A27696" w:rsidRDefault="00A276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23AF5" w14:textId="77777777" w:rsidR="00A27696" w:rsidRPr="001161EA" w:rsidRDefault="00A2769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C72E3" w14:textId="77777777" w:rsidR="00A27696" w:rsidRDefault="00A2769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05CE9" w14:textId="77777777" w:rsidR="00A27696" w:rsidRDefault="00A276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92672" w14:textId="77777777" w:rsidR="00A27696" w:rsidRDefault="00A2769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4A80C" w14:textId="77777777" w:rsidR="00A27696" w:rsidRDefault="00A276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FBCE2" w14:textId="77777777" w:rsidR="00A27696" w:rsidRPr="008D08DE" w:rsidRDefault="00A2769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E12DB" w14:textId="77777777" w:rsidR="00A27696" w:rsidRDefault="00A2769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A360C7C" w14:textId="77777777" w:rsidR="00A27696" w:rsidRDefault="00A2769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89E258" w14:textId="77777777" w:rsidR="00A27696" w:rsidRDefault="00A2769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A27696" w14:paraId="19CC255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2E7E2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699A7" w14:textId="77777777" w:rsidR="00A27696" w:rsidRDefault="00A2769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15943" w14:textId="77777777" w:rsidR="00A27696" w:rsidRPr="001161EA" w:rsidRDefault="00A2769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1EA9" w14:textId="77777777" w:rsidR="00A27696" w:rsidRDefault="00A27696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6F02C" w14:textId="77777777" w:rsidR="00A27696" w:rsidRDefault="00A2769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872FF" w14:textId="77777777" w:rsidR="00A27696" w:rsidRDefault="00A2769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05E27" w14:textId="77777777" w:rsidR="00A27696" w:rsidRDefault="00A2769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8DCE0" w14:textId="77777777" w:rsidR="00A27696" w:rsidRPr="008D08DE" w:rsidRDefault="00A2769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E6DFF" w14:textId="77777777" w:rsidR="00A27696" w:rsidRDefault="00A2769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DE8357" w14:textId="77777777" w:rsidR="00A27696" w:rsidRDefault="00A2769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6160D2" w14:textId="77777777" w:rsidR="00A27696" w:rsidRDefault="00A2769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A27696" w14:paraId="6022EBC1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063C6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08A7B" w14:textId="77777777" w:rsidR="00A27696" w:rsidRDefault="00A2769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D6B93" w14:textId="77777777" w:rsidR="00A27696" w:rsidRPr="001161EA" w:rsidRDefault="00A2769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4A68A" w14:textId="77777777" w:rsidR="00A27696" w:rsidRDefault="00A2769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5E88E" w14:textId="77777777" w:rsidR="00A27696" w:rsidRDefault="00A2769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9C7630F" w14:textId="77777777" w:rsidR="00A27696" w:rsidRDefault="00A2769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FF743" w14:textId="77777777" w:rsidR="00A27696" w:rsidRDefault="00A2769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A3C1" w14:textId="77777777" w:rsidR="00A27696" w:rsidRDefault="00A2769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FD17F" w14:textId="77777777" w:rsidR="00A27696" w:rsidRPr="008D08DE" w:rsidRDefault="00A2769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4B952" w14:textId="77777777" w:rsidR="00A27696" w:rsidRDefault="00A2769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78663DF" w14:textId="77777777" w:rsidR="00A27696" w:rsidRDefault="00A2769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B216D7" w14:textId="77777777" w:rsidR="00A27696" w:rsidRDefault="00A2769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A27696" w14:paraId="327AC2D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B270D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5F2B1" w14:textId="77777777" w:rsidR="00A27696" w:rsidRDefault="00A2769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4964" w14:textId="77777777" w:rsidR="00A27696" w:rsidRPr="001161EA" w:rsidRDefault="00A2769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85A0B" w14:textId="77777777" w:rsidR="00A27696" w:rsidRDefault="00A27696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3343B" w14:textId="77777777" w:rsidR="00A27696" w:rsidRDefault="00A2769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7AC46" w14:textId="77777777" w:rsidR="00A27696" w:rsidRDefault="00A2769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8E866" w14:textId="77777777" w:rsidR="00A27696" w:rsidRDefault="00A2769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86B58" w14:textId="77777777" w:rsidR="00A27696" w:rsidRPr="008D08DE" w:rsidRDefault="00A2769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AE416" w14:textId="77777777" w:rsidR="00A27696" w:rsidRDefault="00A2769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13D0706" w14:textId="77777777" w:rsidR="00A27696" w:rsidRDefault="00A2769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431B4B" w14:textId="77777777" w:rsidR="00A27696" w:rsidRDefault="00A2769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A27696" w14:paraId="5A646C4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2B3F3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E45AF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28F3" w14:textId="77777777" w:rsidR="00A27696" w:rsidRPr="001161EA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3B052" w14:textId="77777777" w:rsidR="00A27696" w:rsidRDefault="00A2769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FFC8C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880FE" w14:textId="77777777" w:rsidR="00A27696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96CF6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5E74C" w14:textId="77777777" w:rsidR="00A27696" w:rsidRPr="008D08DE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6FE7D" w14:textId="77777777" w:rsidR="00A27696" w:rsidRDefault="00A276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AFDDDE0" w14:textId="77777777" w:rsidR="00A27696" w:rsidRDefault="00A276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359366" w14:textId="77777777" w:rsidR="00A27696" w:rsidRDefault="00A276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A27696" w14:paraId="3A0C285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B7AF2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87FDD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E14FA" w14:textId="77777777" w:rsidR="00A27696" w:rsidRPr="001161EA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7B6E7" w14:textId="77777777" w:rsidR="00A27696" w:rsidRDefault="00A2769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  <w:p w14:paraId="0A908DF8" w14:textId="77777777" w:rsidR="00A27696" w:rsidRDefault="00A2769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31299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D5791" w14:textId="77777777" w:rsidR="00A27696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234E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23+000</w:t>
            </w:r>
          </w:p>
          <w:p w14:paraId="048821B6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E355" w14:textId="77777777" w:rsidR="00A27696" w:rsidRPr="008D08DE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B3821" w14:textId="77777777" w:rsidR="00A27696" w:rsidRDefault="00A276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A51464" w14:textId="77777777" w:rsidR="00A27696" w:rsidRDefault="00A276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 directă.</w:t>
            </w:r>
          </w:p>
        </w:tc>
      </w:tr>
      <w:tr w:rsidR="00A27696" w14:paraId="4D14119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3FCD9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804F9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8CE9" w14:textId="77777777" w:rsidR="00A27696" w:rsidRPr="001161EA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1B949" w14:textId="77777777" w:rsidR="00A27696" w:rsidRDefault="00A2769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Pasărea - </w:t>
            </w:r>
          </w:p>
          <w:p w14:paraId="020DFC11" w14:textId="77777777" w:rsidR="00A27696" w:rsidRDefault="00A2769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BC3C8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C4EC" w14:textId="77777777" w:rsidR="00A27696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9667B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27+850</w:t>
            </w:r>
          </w:p>
          <w:p w14:paraId="08CD40DF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69BA" w14:textId="77777777" w:rsidR="00A27696" w:rsidRPr="008D08DE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ADFB0" w14:textId="77777777" w:rsidR="00A27696" w:rsidRDefault="00A276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27696" w14:paraId="0AC1802F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4BA76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1EF19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6EB2" w14:textId="77777777" w:rsidR="00A27696" w:rsidRPr="001161EA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9699E" w14:textId="77777777" w:rsidR="00A27696" w:rsidRDefault="00A2769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</w:t>
            </w:r>
          </w:p>
          <w:p w14:paraId="05E5D321" w14:textId="77777777" w:rsidR="00A27696" w:rsidRDefault="00A2769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14EDC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B3EC3" w14:textId="77777777" w:rsidR="00A27696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3ADCF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FB86A" w14:textId="77777777" w:rsidR="00A27696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288A8" w14:textId="77777777" w:rsidR="00A27696" w:rsidRDefault="00A276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27696" w14:paraId="5EE67D38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F34CF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9C9B5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BFCCB" w14:textId="77777777" w:rsidR="00A27696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DE1FE" w14:textId="77777777" w:rsidR="00A27696" w:rsidRDefault="00A2769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2EB3BCFE" w14:textId="77777777" w:rsidR="00A27696" w:rsidRDefault="00A2769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62F72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6F3B8" w14:textId="77777777" w:rsidR="00A27696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A25F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42D2101F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1479C" w14:textId="77777777" w:rsidR="00A27696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4F70E" w14:textId="77777777" w:rsidR="00A27696" w:rsidRDefault="00A276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27696" w14:paraId="4B3DAFB7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EC2D5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3807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3256D" w14:textId="77777777" w:rsidR="00A27696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FD258" w14:textId="77777777" w:rsidR="00A27696" w:rsidRDefault="00A27696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3115244E" w14:textId="77777777" w:rsidR="00A27696" w:rsidRDefault="00A2769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E8FDE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205BA" w14:textId="77777777" w:rsidR="00A27696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6E64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64F1A02F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B0B36" w14:textId="77777777" w:rsidR="00A27696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9CBD0" w14:textId="77777777" w:rsidR="00A27696" w:rsidRDefault="00A276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1DCE96A" w14:textId="77777777" w:rsidR="00A27696" w:rsidRDefault="00A276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14:paraId="42F37547" w14:textId="77777777" w:rsidR="00A27696" w:rsidRDefault="00A2769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14:paraId="10E702AE" w14:textId="77777777" w:rsidR="00A27696" w:rsidRDefault="00A2769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095E978B" w14:textId="77777777" w:rsidR="00A27696" w:rsidRDefault="00A2769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0CE86A2B" w14:textId="77777777" w:rsidR="00A27696" w:rsidRPr="009F2F6A" w:rsidRDefault="00A2769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A27696" w14:paraId="3B6FF79C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ACCE2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2C5EE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00E68" w14:textId="77777777" w:rsidR="00A27696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5888B" w14:textId="77777777" w:rsidR="00A27696" w:rsidRDefault="00A27696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3E141164" w14:textId="77777777" w:rsidR="00A27696" w:rsidRDefault="00A27696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BFB74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A479D" w14:textId="77777777" w:rsidR="00A27696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A2DE5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33FF9E8E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28ACB" w14:textId="77777777" w:rsidR="00A27696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38C72" w14:textId="77777777" w:rsidR="00A27696" w:rsidRDefault="00A276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27696" w14:paraId="24E37348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B01CC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0DF0D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9DDCC" w14:textId="77777777" w:rsidR="00A27696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EC07D" w14:textId="77777777" w:rsidR="00A27696" w:rsidRDefault="00A2769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176B4C1C" w14:textId="77777777" w:rsidR="00A27696" w:rsidRDefault="00A2769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399B4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 </w:t>
            </w:r>
          </w:p>
          <w:p w14:paraId="443C4577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stație peste diag. </w:t>
            </w:r>
          </w:p>
          <w:p w14:paraId="5741AD1D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04EF" w14:textId="77777777" w:rsidR="00A27696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8FEAC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EC8A7" w14:textId="77777777" w:rsidR="00A27696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8309" w14:textId="77777777" w:rsidR="00A27696" w:rsidRDefault="00A276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73DE56" w14:textId="77777777" w:rsidR="00A27696" w:rsidRDefault="00A276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B258301" w14:textId="77777777" w:rsidR="00A27696" w:rsidRDefault="00A276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linia 2 directă </w:t>
            </w:r>
          </w:p>
          <w:p w14:paraId="091F7749" w14:textId="77777777" w:rsidR="00A27696" w:rsidRDefault="00A276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172FEEA8" w14:textId="77777777" w:rsidR="00A27696" w:rsidRDefault="00A276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A27696" w14:paraId="700E2E6E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A593D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E48F6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1CA01" w14:textId="77777777" w:rsidR="00A27696" w:rsidRPr="001161EA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F4A86" w14:textId="77777777" w:rsidR="00A27696" w:rsidRDefault="00A2769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5F1ADF6E" w14:textId="77777777" w:rsidR="00A27696" w:rsidRPr="008B2519" w:rsidRDefault="00A2769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A6D42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63E3ED7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D8AFC" w14:textId="77777777" w:rsidR="00A27696" w:rsidRPr="001161EA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9A6F5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6F4CC" w14:textId="77777777" w:rsidR="00A27696" w:rsidRPr="008D08DE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A1040" w14:textId="77777777" w:rsidR="00A27696" w:rsidRDefault="00A276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A27696" w14:paraId="2F3F2CF1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8213A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FA43C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2E0C5682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F825C" w14:textId="77777777" w:rsidR="00A27696" w:rsidRPr="001161EA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8C1B0" w14:textId="77777777" w:rsidR="00A27696" w:rsidRDefault="00A2769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9CB549B" w14:textId="77777777" w:rsidR="00A27696" w:rsidRDefault="00A2769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985B6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B9B4A" w14:textId="77777777" w:rsidR="00A27696" w:rsidRPr="001161EA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14F9A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7D277" w14:textId="77777777" w:rsidR="00A27696" w:rsidRPr="008D08DE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1DB19" w14:textId="77777777" w:rsidR="00A27696" w:rsidRDefault="00A276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27696" w14:paraId="6DDFAD36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BF1BE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5D7D8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660CB" w14:textId="77777777" w:rsidR="00A27696" w:rsidRPr="001161EA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C3817" w14:textId="77777777" w:rsidR="00A27696" w:rsidRDefault="00A2769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D50BD5E" w14:textId="77777777" w:rsidR="00A27696" w:rsidRDefault="00A2769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DB876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A3D56" w14:textId="77777777" w:rsidR="00A27696" w:rsidRPr="001161EA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00E78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5527DFBE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F672B" w14:textId="77777777" w:rsidR="00A27696" w:rsidRPr="008D08DE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5D315" w14:textId="77777777" w:rsidR="00A27696" w:rsidRDefault="00A276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27696" w14:paraId="43E22ED6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4CFA1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1342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56E32" w14:textId="77777777" w:rsidR="00A27696" w:rsidRPr="001161EA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135E0" w14:textId="77777777" w:rsidR="00A27696" w:rsidRDefault="00A27696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652CB7AD" w14:textId="77777777" w:rsidR="00A27696" w:rsidRDefault="00A27696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F57DD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392AA854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87FD9" w14:textId="77777777" w:rsidR="00A27696" w:rsidRPr="001161EA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D7FCC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C9863" w14:textId="77777777" w:rsidR="00A27696" w:rsidRPr="008D08DE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F01BB" w14:textId="77777777" w:rsidR="00A27696" w:rsidRDefault="00A2769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A27696" w14:paraId="30257E34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BA1A8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582AC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2D5C0" w14:textId="77777777" w:rsidR="00A27696" w:rsidRPr="001161EA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F1BB6" w14:textId="77777777" w:rsidR="00A27696" w:rsidRDefault="00A27696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54B703B6" w14:textId="77777777" w:rsidR="00A27696" w:rsidRDefault="00A27696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63ADB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4BDC9FF3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1168D" w14:textId="77777777" w:rsidR="00A27696" w:rsidRPr="001161EA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B00ED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F7EE8" w14:textId="77777777" w:rsidR="00A27696" w:rsidRPr="008D08DE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458F5" w14:textId="77777777" w:rsidR="00A27696" w:rsidRDefault="00A2769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A27696" w14:paraId="03D48907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76A82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DB9FD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52B07" w14:textId="77777777" w:rsidR="00A27696" w:rsidRPr="001161EA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078CC" w14:textId="77777777" w:rsidR="00A27696" w:rsidRDefault="00A27696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32B6E800" w14:textId="77777777" w:rsidR="00A27696" w:rsidRDefault="00A27696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F2330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14:paraId="4A25C473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E4BB7" w14:textId="77777777" w:rsidR="00A27696" w:rsidRPr="001161EA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B8073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B94DF" w14:textId="77777777" w:rsidR="00A27696" w:rsidRPr="008D08DE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E15D" w14:textId="77777777" w:rsidR="00A27696" w:rsidRDefault="00A2769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11 - 2T. </w:t>
            </w:r>
          </w:p>
        </w:tc>
      </w:tr>
      <w:tr w:rsidR="00A27696" w14:paraId="1746BE09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975A9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39D01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AE337" w14:textId="77777777" w:rsidR="00A27696" w:rsidRPr="001161EA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B8322" w14:textId="77777777" w:rsidR="00A27696" w:rsidRDefault="00A27696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29827423" w14:textId="77777777" w:rsidR="00A27696" w:rsidRDefault="00A27696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32D1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14:paraId="11E03613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2894" w14:textId="77777777" w:rsidR="00A27696" w:rsidRPr="001161EA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CA004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382A8" w14:textId="77777777" w:rsidR="00A27696" w:rsidRPr="008D08DE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852A2" w14:textId="77777777" w:rsidR="00A27696" w:rsidRDefault="00A2769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11 - 2T.</w:t>
            </w:r>
          </w:p>
        </w:tc>
      </w:tr>
      <w:tr w:rsidR="00A27696" w14:paraId="27AE2F31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5270E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80F04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4D881" w14:textId="77777777" w:rsidR="00A27696" w:rsidRPr="001161EA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2B4B7" w14:textId="77777777" w:rsidR="00A27696" w:rsidRDefault="00A27696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5A1BA0E1" w14:textId="77777777" w:rsidR="00A27696" w:rsidRDefault="00A27696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7ADC1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14:paraId="68D1B308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25BA" w14:textId="77777777" w:rsidR="00A27696" w:rsidRPr="001161EA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A3906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A5698" w14:textId="77777777" w:rsidR="00A27696" w:rsidRPr="008D08DE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906FF" w14:textId="77777777" w:rsidR="00A27696" w:rsidRDefault="00A2769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la liniile 11 - 2T.</w:t>
            </w:r>
          </w:p>
        </w:tc>
      </w:tr>
      <w:tr w:rsidR="00A27696" w14:paraId="11B4485C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53A5F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D4AF8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1DA9E" w14:textId="77777777" w:rsidR="00A27696" w:rsidRPr="001161EA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CC706" w14:textId="77777777" w:rsidR="00A27696" w:rsidRDefault="00A27696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4EFC1309" w14:textId="77777777" w:rsidR="00A27696" w:rsidRDefault="00A27696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322A7" w14:textId="77777777" w:rsidR="00A27696" w:rsidRDefault="00A27696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14:paraId="57052719" w14:textId="77777777" w:rsidR="00A27696" w:rsidRDefault="00A27696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9E064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25544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DCBC6" w14:textId="77777777" w:rsidR="00A27696" w:rsidRPr="008D08DE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F3C00" w14:textId="77777777" w:rsidR="00A27696" w:rsidRPr="009472C0" w:rsidRDefault="00A2769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9DBA5F" w14:textId="77777777" w:rsidR="00A27696" w:rsidRPr="009472C0" w:rsidRDefault="00A2769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69039757" w14:textId="77777777" w:rsidR="00A27696" w:rsidRPr="009472C0" w:rsidRDefault="00A2769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49D1D3B9" w14:textId="77777777" w:rsidR="00A27696" w:rsidRDefault="00A2769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11 - 2T.</w:t>
            </w:r>
          </w:p>
        </w:tc>
      </w:tr>
      <w:tr w:rsidR="00A27696" w14:paraId="38BAD0EF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8B754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DFD6A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F9490" w14:textId="77777777" w:rsidR="00A27696" w:rsidRPr="001161EA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335F8" w14:textId="77777777" w:rsidR="00A27696" w:rsidRDefault="00A27696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204A6D3F" w14:textId="77777777" w:rsidR="00A27696" w:rsidRDefault="00A27696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DD0FE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5E578892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14:paraId="5F1F433F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3AB8A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8BD4E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30997" w14:textId="77777777" w:rsidR="00A27696" w:rsidRPr="008D08DE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3BECB" w14:textId="77777777" w:rsidR="00A27696" w:rsidRPr="009472C0" w:rsidRDefault="00A27696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4B62E3" w14:textId="77777777" w:rsidR="00A27696" w:rsidRPr="009472C0" w:rsidRDefault="00A27696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601D82F1" w14:textId="77777777" w:rsidR="00A27696" w:rsidRPr="009472C0" w:rsidRDefault="00A27696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673547A4" w14:textId="77777777" w:rsidR="00A27696" w:rsidRDefault="00A27696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020A5498" w14:textId="77777777" w:rsidR="00A27696" w:rsidRPr="009472C0" w:rsidRDefault="00A27696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615C01EA" w14:textId="77777777" w:rsidR="00A27696" w:rsidRDefault="00A27696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14:paraId="21C25EC8" w14:textId="77777777" w:rsidR="00A27696" w:rsidRPr="009472C0" w:rsidRDefault="00A27696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A27696" w14:paraId="7AE27C1B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E3617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E0551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EE317" w14:textId="77777777" w:rsidR="00A27696" w:rsidRPr="001161EA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AF46C" w14:textId="77777777" w:rsidR="00A27696" w:rsidRDefault="00A27696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719FB1DE" w14:textId="77777777" w:rsidR="00A27696" w:rsidRDefault="00A27696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7B4D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14:paraId="00C1F0F3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541B1" w14:textId="77777777" w:rsidR="00A27696" w:rsidRPr="001161EA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5EB9C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C8983" w14:textId="77777777" w:rsidR="00A27696" w:rsidRPr="008D08DE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53DF" w14:textId="77777777" w:rsidR="00A27696" w:rsidRDefault="00A2769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A27696" w14:paraId="5A38F9B1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01FCD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0EF63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C82BC" w14:textId="77777777" w:rsidR="00A27696" w:rsidRPr="001161EA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00AA2" w14:textId="77777777" w:rsidR="00A27696" w:rsidRDefault="00A27696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7254ECB9" w14:textId="77777777" w:rsidR="00A27696" w:rsidRDefault="00A27696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A696C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14:paraId="0D7B2396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0F2AE" w14:textId="77777777" w:rsidR="00A27696" w:rsidRPr="001161EA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D819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11D95" w14:textId="77777777" w:rsidR="00A27696" w:rsidRPr="008D08DE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8C98D" w14:textId="77777777" w:rsidR="00A27696" w:rsidRDefault="00A2769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A27696" w14:paraId="3A797EAC" w14:textId="77777777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FE27A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040BC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1AAD" w14:textId="77777777" w:rsidR="00A27696" w:rsidRPr="001161EA" w:rsidRDefault="00A27696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C4967" w14:textId="77777777" w:rsidR="00A27696" w:rsidRDefault="00A27696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51189B28" w14:textId="77777777" w:rsidR="00A27696" w:rsidRDefault="00A27696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523D9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D1F43" w14:textId="77777777" w:rsidR="00A27696" w:rsidRPr="001161EA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5289B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37EED" w14:textId="77777777" w:rsidR="00A27696" w:rsidRPr="008D08DE" w:rsidRDefault="00A27696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921EA" w14:textId="77777777" w:rsidR="00A27696" w:rsidRDefault="00A276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19D6E35B" w14:textId="77777777" w:rsidR="00A27696" w:rsidRDefault="00A276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DCC943" w14:textId="77777777" w:rsidR="00A27696" w:rsidRDefault="00A276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firele I şi II 800 </w:t>
            </w:r>
          </w:p>
          <w:p w14:paraId="2821F9D1" w14:textId="77777777" w:rsidR="00A27696" w:rsidRDefault="00A276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 și 7 – 12.</w:t>
            </w:r>
          </w:p>
        </w:tc>
      </w:tr>
      <w:tr w:rsidR="00A27696" w14:paraId="77547530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D6BB7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A4683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FF32B" w14:textId="77777777" w:rsidR="00A27696" w:rsidRPr="001161EA" w:rsidRDefault="00A27696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A1D2" w14:textId="77777777" w:rsidR="00A27696" w:rsidRDefault="00A2769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2D7CD007" w14:textId="77777777" w:rsidR="00A27696" w:rsidRDefault="00A27696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5751C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73 </w:t>
            </w:r>
          </w:p>
          <w:p w14:paraId="0BAA817A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5D1AE" w14:textId="77777777" w:rsidR="00A27696" w:rsidRPr="001161EA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9C811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D156F" w14:textId="77777777" w:rsidR="00A27696" w:rsidRPr="008D08DE" w:rsidRDefault="00A27696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C1453" w14:textId="77777777" w:rsidR="00A27696" w:rsidRDefault="00A276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Movila - Fetești la liniile 1 - 3.</w:t>
            </w:r>
          </w:p>
        </w:tc>
      </w:tr>
      <w:tr w:rsidR="00A27696" w14:paraId="0B9AD420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0A5C0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3A592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39E64" w14:textId="77777777" w:rsidR="00A27696" w:rsidRPr="001161EA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03FAF" w14:textId="77777777" w:rsidR="00A27696" w:rsidRDefault="00A2769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4E82937" w14:textId="77777777" w:rsidR="00A27696" w:rsidRDefault="00A2769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1FA93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2A7699D8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8AF0A" w14:textId="77777777" w:rsidR="00A27696" w:rsidRPr="001161EA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FD59F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2F713" w14:textId="77777777" w:rsidR="00A27696" w:rsidRPr="008D08DE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D643A" w14:textId="77777777" w:rsidR="00A27696" w:rsidRDefault="00A276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A27696" w14:paraId="0B7ECB26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874F0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B0690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780F4" w14:textId="77777777" w:rsidR="00A27696" w:rsidRPr="001161EA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E4C9" w14:textId="77777777" w:rsidR="00A27696" w:rsidRDefault="00A2769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947CC2F" w14:textId="77777777" w:rsidR="00A27696" w:rsidRDefault="00A2769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106C2" w14:textId="77777777" w:rsidR="00A27696" w:rsidRDefault="00A2769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14:paraId="251D1898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54A12" w14:textId="77777777" w:rsidR="00A27696" w:rsidRPr="001161EA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77FFC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5D284" w14:textId="77777777" w:rsidR="00A27696" w:rsidRPr="008D08DE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A0858" w14:textId="77777777" w:rsidR="00A27696" w:rsidRDefault="00A276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A27696" w14:paraId="12FE4B90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4269B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9CBD2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0405" w14:textId="77777777" w:rsidR="00A27696" w:rsidRPr="001161EA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E74B" w14:textId="77777777" w:rsidR="00A27696" w:rsidRDefault="00A2769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708F9EB" w14:textId="77777777" w:rsidR="00A27696" w:rsidRDefault="00A2769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885C2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5811" w14:textId="77777777" w:rsidR="00A27696" w:rsidRPr="001161EA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F4FEE" w14:textId="77777777" w:rsidR="00A27696" w:rsidRDefault="00A276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A2970" w14:textId="77777777" w:rsidR="00A27696" w:rsidRPr="008D08DE" w:rsidRDefault="00A276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8E93" w14:textId="77777777" w:rsidR="00A27696" w:rsidRDefault="00A276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5A2DD958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58298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FCC4C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D5999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32231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BC382F3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37340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94953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EBE49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6B4C9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25AB0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335FD76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7E2C8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D604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63C9A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FE863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9031553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5F88E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26 </w:t>
            </w:r>
          </w:p>
          <w:p w14:paraId="7B2D2C89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27284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FF769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35F98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72C00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Fetești - Ram. Borcea la liniile  7 - 12.</w:t>
            </w:r>
          </w:p>
        </w:tc>
      </w:tr>
      <w:tr w:rsidR="00A27696" w14:paraId="2CDE5E6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7C80F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DD63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3F535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2CEB6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A3121DE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CFDF8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40 </w:t>
            </w:r>
          </w:p>
          <w:p w14:paraId="33D7CF0A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E7218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BFD28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B9383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6FA54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Fetești - Ram. Borcea la liniile 7 - 12.</w:t>
            </w:r>
          </w:p>
        </w:tc>
      </w:tr>
      <w:tr w:rsidR="00A27696" w14:paraId="5479420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77E6F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A684E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0351B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20C32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0BACDA1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F6FCE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03211545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9ACF8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D62B6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0CEF0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9977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55AF409F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3F4EFE29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A27696" w14:paraId="6BCBDEC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736A0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76C6C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72BF9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EC6E7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5813E6B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790C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1FE48399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94DF0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FC35C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66BB9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F871A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CEC3B1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5A362F92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A27696" w14:paraId="0C85E50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FA530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CAD3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1D6D2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B0BC8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E6FDB29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79620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5387287C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8F53E" w14:textId="77777777" w:rsidR="00A27696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4F6FB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3E283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59894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79B2934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8875A6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4C163F44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A27696" w14:paraId="6F42885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F0DEA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58679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4C034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421D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1BB275A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19937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14:paraId="50BF8D93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71BE3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5CB5A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70727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A1346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firele I şi II dinspre staţia Ovidiu la liniile 7 şi 8.</w:t>
            </w:r>
          </w:p>
          <w:p w14:paraId="3BE22F6F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71C5054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57BB2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752E0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334D7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EF14D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E9BDE9A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7ACA9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50 </w:t>
            </w:r>
          </w:p>
          <w:p w14:paraId="6D67ACD4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E2E43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193E2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3333F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1D22D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28DD78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Fetești - Ram. Borcea la liniile 1 și 2.</w:t>
            </w:r>
          </w:p>
        </w:tc>
      </w:tr>
      <w:tr w:rsidR="00A27696" w14:paraId="5EE17C2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78573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769EA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70762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2F81E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205759B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DABED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62 </w:t>
            </w:r>
          </w:p>
          <w:p w14:paraId="0E397D2A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37479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812FC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D1CE5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A64BF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A7A7E9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Fetești - Ram. Borcea la liniile 1 și 2.</w:t>
            </w:r>
          </w:p>
        </w:tc>
      </w:tr>
      <w:tr w:rsidR="00A27696" w14:paraId="3B0A5B6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483DE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388C2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23B4A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9644A" w14:textId="77777777" w:rsidR="00A27696" w:rsidRDefault="00A27696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FB965FD" w14:textId="77777777" w:rsidR="00A27696" w:rsidRDefault="00A27696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A8589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B319E74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89F23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DB0C6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3521B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195CC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1C9199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A27696" w14:paraId="5CCC15C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1101B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38A31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93DFC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BD1A1" w14:textId="77777777" w:rsidR="00A27696" w:rsidRDefault="00A27696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B85D93E" w14:textId="77777777" w:rsidR="00A27696" w:rsidRDefault="00A27696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BEB80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66E62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57A20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ACCE8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3AB5D" w14:textId="77777777" w:rsidR="00A27696" w:rsidRDefault="00A27696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41C26A" w14:textId="77777777" w:rsidR="00A27696" w:rsidRDefault="00A27696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A27696" w14:paraId="60024C32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B7544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E779C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F8791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0B519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4F03761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96006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5B392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6EFBC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7D756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CE87E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31DFF321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7F0C28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A27696" w14:paraId="3F161A55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20922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53791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148183D4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B20CD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62893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C1F498B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075557E7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9FCE0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713EA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3B946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76DED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0D91D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27696" w14:paraId="61D2AD00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CFED4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8DD95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9A3C7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CCC81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27E4814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21A01197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9E08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E5A04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045BD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5F8027EB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84E6B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54CDD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27696" w14:paraId="158FC5B4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3B65C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7CDB3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B238C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F6B54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Ovidiu</w:t>
            </w:r>
          </w:p>
          <w:p w14:paraId="44755B91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6B2A6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07680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EF16E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0D624" w14:textId="77777777" w:rsidR="00A27696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3DA01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3 - 5 </w:t>
            </w:r>
          </w:p>
          <w:p w14:paraId="483F114F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Ovidiu.</w:t>
            </w:r>
          </w:p>
          <w:p w14:paraId="3687DF56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785937ED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04D9A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DE429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6E338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7AB99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Ovidiu</w:t>
            </w:r>
          </w:p>
          <w:p w14:paraId="7DBEAE4C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8FC6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563A3" w14:textId="77777777" w:rsidR="00A27696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C53B5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42B62" w14:textId="77777777" w:rsidR="00A27696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12645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FB5EC79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3, 4 și 5 </w:t>
            </w:r>
          </w:p>
          <w:p w14:paraId="413DBBC4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Ovidiu.</w:t>
            </w:r>
          </w:p>
        </w:tc>
      </w:tr>
      <w:tr w:rsidR="00A27696" w14:paraId="5E81283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36441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9CD7C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CC68C" w14:textId="77777777" w:rsidR="00A27696" w:rsidRPr="001161EA" w:rsidRDefault="00A27696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99AB0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3F1023C2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8B0CD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3EE394D2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3BD108CB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B18AE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EA93F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FAE27" w14:textId="77777777" w:rsidR="00A27696" w:rsidRPr="001161EA" w:rsidRDefault="00A27696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8E6F5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27696" w14:paraId="6526A5AD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065FA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4F0CC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6BF2A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08E3D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564DAE26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EC889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21001CB8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1C5A7685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7E38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40322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9128E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9BE4F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5D902161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EDAE8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0AFD3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61EAD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39156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6A2B7CD0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0190C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DA0E5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27297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2FF5F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BA44C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21AC7B6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6C4B43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A27696" w14:paraId="634CB92E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D707C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1349E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C56B6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73845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19672BB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C243C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6E364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E6C1D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666E2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5B77A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0B5995BB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90F47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BCA0C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2EB20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1061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5982658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3ADED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1A29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C9886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40972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B402B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5EB001D1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1CDD3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1D58B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A10AF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E596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09A876E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A5BEE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5928D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403EF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7EA6C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2227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523A658D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28BFD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13351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A6C0F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08025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0430FFA9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9F61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B33CA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EA745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3E891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DEF19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5863B72D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6B967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35C78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F15FB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ADC02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126F772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6EEF90AA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DAD72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3F55D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8A981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BA6F5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0F0D3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017066A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7221A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3F05F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5DCE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073E4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534AB351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DFAD2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C46AC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FFC0B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4F762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325B8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61AE9BF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31861F6D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A27696" w14:paraId="0B3FC53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FB8AA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C25FA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9D36B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0836C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7FFE67A6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B4BF5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DE220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8C395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24D422CB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77C4A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82C14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27696" w14:paraId="1F5FD93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DD9E6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D1D40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81225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CCC84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69EAAD5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CA723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074C9ED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0B734545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51612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C9E9B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D99FD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97E82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4C74E3D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1174AB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31B59D49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A27696" w14:paraId="2E238E1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C7802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4AF94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0AC36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B7F98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BFA93E1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F847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7CC97F4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E5585" w14:textId="77777777" w:rsidR="00A27696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375AD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66E0C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BA66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099FD9A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E89DB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B6250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630A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F5784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6FD3778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5F29A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6578C906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4C52B" w14:textId="77777777" w:rsidR="00A27696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CE23B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C294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89D1B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56D587A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E4C30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DA9D3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8DC11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F5EE7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4A89EE1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40B36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35B</w:t>
            </w:r>
          </w:p>
          <w:p w14:paraId="4E8ED88E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916936E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5222C69D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A6535" w14:textId="77777777" w:rsidR="00A27696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95282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F1E2A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52266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23B2E3B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31C3D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F3DEE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7B145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88DCB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AE46389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60DA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F5C1E" w14:textId="77777777" w:rsidR="00A27696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DCB56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E4CF4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AF4A7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EA84D22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A40078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A27696" w14:paraId="24B86E5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7DC72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0D4E3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3C947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D8733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0A8AAA3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6F37A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6CD75500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4DE5C" w14:textId="77777777" w:rsidR="00A27696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31E8D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7EABA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4C3CD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3288BE4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D8B12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D035C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C7C0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9D6BB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08FB6CD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49B68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AC2D1" w14:textId="77777777" w:rsidR="00A27696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0A431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7C497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DB80F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EFB042B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5EDBD50A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A27696" w14:paraId="17B33864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91F09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8634D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6624E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6224E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27EC740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ED5F1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2524369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0EA36" w14:textId="77777777" w:rsidR="00A27696" w:rsidRPr="001161EA" w:rsidRDefault="00A27696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5F600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B5CC7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32505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04A00BC9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0AF0BEC4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50D32724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4F9163EC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A27696" w14:paraId="6EB08D1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71E22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BD4F8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60709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AF0C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BB043D6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642758D5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7D964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AABAE63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DFCBC" w14:textId="77777777" w:rsidR="00A27696" w:rsidRPr="001161EA" w:rsidRDefault="00A27696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57A02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68407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F08F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56D300A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0AD54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63593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21BE0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42131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C0A0CD8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BB594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1B306" w14:textId="77777777" w:rsidR="00A27696" w:rsidRDefault="00A27696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DD93B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35D36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C3F8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789FBC1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8BDBED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5 - 8 Grupa A, L800 fir I-II și </w:t>
            </w:r>
          </w:p>
          <w:p w14:paraId="3780F182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linia de legătură </w:t>
            </w:r>
          </w:p>
          <w:p w14:paraId="68BDDCF8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Grupa A.</w:t>
            </w:r>
          </w:p>
        </w:tc>
      </w:tr>
      <w:tr w:rsidR="00A27696" w14:paraId="71D697C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C78A7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DA024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5807D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EF52F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B60C145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372EB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5BC8F24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DCC35E4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C2F30" w14:textId="77777777" w:rsidR="00A27696" w:rsidRPr="001161EA" w:rsidRDefault="00A27696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2998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767F0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B331C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F4999A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B5A062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A27696" w14:paraId="7B7F97B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8C43E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D658D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A2B2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763A7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9A6C11B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EE91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F0EA3" w14:textId="77777777" w:rsidR="00A27696" w:rsidRDefault="00A27696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15483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40280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0CB55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98545C1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D20111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A27696" w14:paraId="51DB29C2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BCCE0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F8A36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6157C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2DDB0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FAF5FCA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A7A5D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534FB2F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4F2CC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342D7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81DED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0F58C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7198DDCA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8177BC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A27696" w14:paraId="50D4E466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DD5BC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D7A77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01A06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31626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5556B9A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DA47A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B6B9244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18D73284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9B684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A125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F54F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CD50E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37764F81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A27696" w14:paraId="251F570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B0369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E8B44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8B6B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E47F0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2EA8147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E5863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69418E67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0E75A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82AAF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3DE3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4FDC9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02F8FD70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A27696" w14:paraId="2E14EBA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98660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4E686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C4766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BC7AF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7483DD2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6978726F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B01A9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230B9B78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813BA" w14:textId="77777777" w:rsidR="00A27696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984D6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9DD69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FCC8D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5371B09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A27696" w14:paraId="2E0521A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064A3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1C9A8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22964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AC8CD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5D65AC2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5B6488BC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(Revizia de vagoane) linia 5T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E8058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E86F7" w14:textId="77777777" w:rsidR="00A27696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C60C9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9DB8E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8BCF1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2C164C1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99F33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D2797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4B14F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2FB4B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3EF2CAF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21781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C9937" w14:textId="77777777" w:rsidR="00A27696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E954C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2E91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16616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6079C4EF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29A26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084B0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F2887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2C604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B7374C6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3AA4A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FB8DB55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32EDC" w14:textId="77777777" w:rsidR="00A27696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985BD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7900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AF0EF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7FBD182B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4E2EF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2CA10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E761E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6407B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0747184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3D60F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5A7C6A7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CE043" w14:textId="77777777" w:rsidR="00A27696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46441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6B31C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1F411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1368871D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51B37" w14:textId="77777777" w:rsidR="00A27696" w:rsidRDefault="00A27696" w:rsidP="00AD082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1CE8C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D81DE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BCD2F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D0B4C01" w14:textId="77777777" w:rsidR="00A27696" w:rsidRDefault="00A2769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FB8FA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816E6" w14:textId="77777777" w:rsidR="00A27696" w:rsidRPr="001161EA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36BB8" w14:textId="77777777" w:rsidR="00A27696" w:rsidRDefault="00A2769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8368E" w14:textId="77777777" w:rsidR="00A27696" w:rsidRPr="008D08DE" w:rsidRDefault="00A2769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1AEB6" w14:textId="77777777" w:rsidR="00A27696" w:rsidRDefault="00A2769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C1414EA" w14:textId="77777777" w:rsidR="00A27696" w:rsidRDefault="00A27696">
      <w:pPr>
        <w:spacing w:before="40" w:after="40" w:line="192" w:lineRule="auto"/>
        <w:ind w:right="57"/>
        <w:rPr>
          <w:sz w:val="20"/>
        </w:rPr>
      </w:pPr>
    </w:p>
    <w:p w14:paraId="4387A608" w14:textId="77777777" w:rsidR="00A27696" w:rsidRDefault="00A27696" w:rsidP="00C261F4">
      <w:pPr>
        <w:pStyle w:val="Heading1"/>
        <w:spacing w:line="360" w:lineRule="auto"/>
      </w:pPr>
      <w:r>
        <w:t>LINIA 801 B</w:t>
      </w:r>
    </w:p>
    <w:p w14:paraId="45F959B2" w14:textId="77777777" w:rsidR="00A27696" w:rsidRDefault="00A27696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A27696" w14:paraId="2DE612E3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2E4DF" w14:textId="77777777" w:rsidR="00A27696" w:rsidRDefault="00A27696" w:rsidP="00AD082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3055F" w14:textId="77777777" w:rsidR="00A27696" w:rsidRDefault="00A2769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1D67F" w14:textId="77777777" w:rsidR="00A27696" w:rsidRPr="00556109" w:rsidRDefault="00A2769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E7677" w14:textId="77777777" w:rsidR="00A27696" w:rsidRDefault="00A27696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9323" w14:textId="77777777" w:rsidR="00A27696" w:rsidRDefault="00A2769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390092BC" w14:textId="77777777" w:rsidR="00A27696" w:rsidRDefault="00A2769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A1B39" w14:textId="77777777" w:rsidR="00A27696" w:rsidRDefault="00A2769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34D3F" w14:textId="77777777" w:rsidR="00A27696" w:rsidRDefault="00A2769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7472C" w14:textId="77777777" w:rsidR="00A27696" w:rsidRPr="00556109" w:rsidRDefault="00A2769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424C" w14:textId="77777777" w:rsidR="00A27696" w:rsidRDefault="00A27696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692833EE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F478F" w14:textId="77777777" w:rsidR="00A27696" w:rsidRDefault="00A27696" w:rsidP="00AD082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92286" w14:textId="77777777" w:rsidR="00A27696" w:rsidRDefault="00A2769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E45F8" w14:textId="77777777" w:rsidR="00A27696" w:rsidRPr="00556109" w:rsidRDefault="00A2769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F2C64" w14:textId="77777777" w:rsidR="00A27696" w:rsidRDefault="00A27696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69E05" w14:textId="77777777" w:rsidR="00A27696" w:rsidRDefault="00A2769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8E74F" w14:textId="77777777" w:rsidR="00A27696" w:rsidRDefault="00A2769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E6BBC" w14:textId="77777777" w:rsidR="00A27696" w:rsidRDefault="00A2769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7E151" w14:textId="77777777" w:rsidR="00A27696" w:rsidRPr="00556109" w:rsidRDefault="00A2769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BA7FB" w14:textId="77777777" w:rsidR="00A27696" w:rsidRDefault="00A27696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40F27675" w14:textId="77777777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D1318" w14:textId="77777777" w:rsidR="00A27696" w:rsidRDefault="00A27696" w:rsidP="00AD082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24D31" w14:textId="77777777" w:rsidR="00A27696" w:rsidRDefault="00A2769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849F7" w14:textId="77777777" w:rsidR="00A27696" w:rsidRPr="00556109" w:rsidRDefault="00A2769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A3145" w14:textId="77777777" w:rsidR="00A27696" w:rsidRDefault="00A27696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  <w:p w14:paraId="7B50E1CE" w14:textId="77777777" w:rsidR="00A27696" w:rsidRDefault="00A27696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A673" w14:textId="77777777" w:rsidR="00A27696" w:rsidRDefault="00A2769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6458B7A" w14:textId="77777777" w:rsidR="00A27696" w:rsidRDefault="00A2769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8 - 12 </w:t>
            </w:r>
          </w:p>
          <w:p w14:paraId="1504B146" w14:textId="77777777" w:rsidR="00A27696" w:rsidRDefault="00A2769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701177C2" w14:textId="77777777" w:rsidR="00A27696" w:rsidRDefault="00A2769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C498E" w14:textId="77777777" w:rsidR="00A27696" w:rsidRPr="003E0E12" w:rsidRDefault="00A2769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E0E1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C4FE" w14:textId="77777777" w:rsidR="00A27696" w:rsidRDefault="00A2769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84081" w14:textId="77777777" w:rsidR="00A27696" w:rsidRPr="00556109" w:rsidRDefault="00A2769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74D8" w14:textId="77777777" w:rsidR="00A27696" w:rsidRDefault="00A27696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A27696" w14:paraId="1D177A49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7473D" w14:textId="77777777" w:rsidR="00A27696" w:rsidRDefault="00A27696" w:rsidP="00AD082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4B5BF" w14:textId="77777777" w:rsidR="00A27696" w:rsidRDefault="00A2769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D17E9" w14:textId="77777777" w:rsidR="00A27696" w:rsidRPr="00556109" w:rsidRDefault="00A2769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0FFA" w14:textId="77777777" w:rsidR="00A27696" w:rsidRDefault="00A27696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BB7D" w14:textId="77777777" w:rsidR="00A27696" w:rsidRDefault="00A27696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5AA2A" w14:textId="77777777" w:rsidR="00A27696" w:rsidRPr="003E0E12" w:rsidRDefault="00A2769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DDB8F" w14:textId="77777777" w:rsidR="00A27696" w:rsidRDefault="00A2769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CFAC" w14:textId="77777777" w:rsidR="00A27696" w:rsidRPr="00556109" w:rsidRDefault="00A2769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7C157" w14:textId="77777777" w:rsidR="00A27696" w:rsidRDefault="00A27696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1C8107DD" w14:textId="77777777" w:rsidR="00A27696" w:rsidRDefault="00A27696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1A, 2A, 2B şi 3B.</w:t>
            </w:r>
          </w:p>
        </w:tc>
      </w:tr>
    </w:tbl>
    <w:p w14:paraId="28BB038F" w14:textId="77777777" w:rsidR="00A27696" w:rsidRDefault="00A27696">
      <w:pPr>
        <w:spacing w:before="40" w:after="40" w:line="192" w:lineRule="auto"/>
        <w:ind w:right="57"/>
        <w:rPr>
          <w:sz w:val="20"/>
        </w:rPr>
      </w:pPr>
    </w:p>
    <w:p w14:paraId="6CB0A25C" w14:textId="77777777" w:rsidR="00A27696" w:rsidRDefault="00A27696" w:rsidP="00FF5C69">
      <w:pPr>
        <w:pStyle w:val="Heading1"/>
        <w:spacing w:line="276" w:lineRule="auto"/>
      </w:pPr>
      <w:r>
        <w:lastRenderedPageBreak/>
        <w:t>LINIA 804</w:t>
      </w:r>
    </w:p>
    <w:p w14:paraId="4F51A054" w14:textId="77777777" w:rsidR="00A27696" w:rsidRDefault="00A27696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A27696" w14:paraId="4803B882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08891" w14:textId="77777777" w:rsidR="00A27696" w:rsidRDefault="00A27696" w:rsidP="00AD082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3D22F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14:paraId="64A30EB1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7904A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7479E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14:paraId="62B33EFB" w14:textId="77777777" w:rsidR="00A27696" w:rsidRDefault="00A27696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40112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9D9DF" w14:textId="77777777" w:rsidR="00A27696" w:rsidRPr="00F9444C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FAAF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8C7AA" w14:textId="77777777" w:rsidR="00A27696" w:rsidRPr="00F9444C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B886" w14:textId="77777777" w:rsidR="00A27696" w:rsidRPr="00436B1D" w:rsidRDefault="00A27696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A27696" w14:paraId="490A5604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A262C" w14:textId="77777777" w:rsidR="00A27696" w:rsidRDefault="00A27696" w:rsidP="00AD082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742BF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14:paraId="24386E48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B9248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78AA2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14:paraId="7C6E1E59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F30B3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BF9F3" w14:textId="77777777" w:rsidR="00A27696" w:rsidRPr="00F9444C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0BE95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C5C21" w14:textId="77777777" w:rsidR="00A27696" w:rsidRPr="00F9444C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73D86" w14:textId="77777777" w:rsidR="00A27696" w:rsidRPr="00E25A4B" w:rsidRDefault="00A27696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731007DB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27696" w14:paraId="49F30690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2C23A" w14:textId="77777777" w:rsidR="00A27696" w:rsidRDefault="00A27696" w:rsidP="00AD082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1FEB1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49B0D" w14:textId="77777777" w:rsidR="00A27696" w:rsidRPr="00A152FB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D17E4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14:paraId="3A4A5B52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519E3C4B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EB7A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5862E" w14:textId="77777777" w:rsidR="00A27696" w:rsidRPr="00F9444C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96AE6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7C86F1BC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C6FC" w14:textId="77777777" w:rsidR="00A27696" w:rsidRPr="00F9444C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29DF8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77CF62EB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FA97E" w14:textId="77777777" w:rsidR="00A27696" w:rsidRDefault="00A27696" w:rsidP="00AD082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5FED3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33+240</w:t>
            </w:r>
          </w:p>
          <w:p w14:paraId="6EAD9308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E8475" w14:textId="77777777" w:rsidR="00A27696" w:rsidRPr="00A152FB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C3B5E" w14:textId="77777777" w:rsidR="00A27696" w:rsidRDefault="00A27696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2D5E6E33" w14:textId="77777777" w:rsidR="00A27696" w:rsidRDefault="00A27696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14:paraId="1AB66755" w14:textId="77777777" w:rsidR="00A27696" w:rsidRDefault="00A27696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14:paraId="62A6E252" w14:textId="77777777" w:rsidR="00A27696" w:rsidRDefault="00A27696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14:paraId="374557B4" w14:textId="77777777" w:rsidR="00A27696" w:rsidRDefault="00A27696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26E27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8BF3C" w14:textId="77777777" w:rsidR="00A27696" w:rsidRPr="00F9444C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D3E62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F0A6C" w14:textId="77777777" w:rsidR="00A27696" w:rsidRPr="00F9444C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F9C62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27696" w14:paraId="59BA1B1F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2D35F" w14:textId="77777777" w:rsidR="00A27696" w:rsidRDefault="00A27696" w:rsidP="00AD082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3C30B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35+200</w:t>
            </w:r>
          </w:p>
          <w:p w14:paraId="159E6D8B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D1A60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9CD83" w14:textId="77777777" w:rsidR="00A27696" w:rsidRDefault="00A27696" w:rsidP="000F5E9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-</w:t>
            </w:r>
          </w:p>
          <w:p w14:paraId="545DDF26" w14:textId="77777777" w:rsidR="00A27696" w:rsidRDefault="00A27696" w:rsidP="000F5E9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Armășești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65D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3344C" w14:textId="77777777" w:rsidR="00A27696" w:rsidRPr="00F9444C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9F829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231B6" w14:textId="77777777" w:rsidR="00A27696" w:rsidRPr="00F9444C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9CD6A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27696" w14:paraId="615F3646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F5644" w14:textId="77777777" w:rsidR="00A27696" w:rsidRDefault="00A27696" w:rsidP="00AD082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D5F06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3275F" w14:textId="77777777" w:rsidR="00A27696" w:rsidRPr="00A152FB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A3835" w14:textId="77777777" w:rsidR="00A27696" w:rsidRDefault="00A27696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0D9B3B26" w14:textId="77777777" w:rsidR="00A27696" w:rsidRDefault="00A27696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1738D7E1" w14:textId="77777777" w:rsidR="00A27696" w:rsidRDefault="00A27696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14:paraId="7ABE999E" w14:textId="77777777" w:rsidR="00A27696" w:rsidRDefault="00A27696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83C27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8AAD1" w14:textId="77777777" w:rsidR="00A27696" w:rsidRPr="00F9444C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DD724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14:paraId="2B4330EF" w14:textId="77777777" w:rsidR="00A27696" w:rsidRDefault="00A27696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904C9" w14:textId="77777777" w:rsidR="00A27696" w:rsidRPr="00F9444C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96332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27696" w14:paraId="6A7D55C7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215B7" w14:textId="77777777" w:rsidR="00A27696" w:rsidRDefault="00A27696" w:rsidP="00AD082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D1BD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62BB6" w14:textId="77777777" w:rsidR="00A27696" w:rsidRPr="00A152FB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795E5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207E558C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14:paraId="29A4B028" w14:textId="77777777" w:rsidR="00A27696" w:rsidRDefault="00A27696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6AF45" w14:textId="77777777" w:rsidR="00A27696" w:rsidRDefault="00A27696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17EC182" w14:textId="77777777" w:rsidR="00A27696" w:rsidRDefault="00A27696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27118" w14:textId="77777777" w:rsidR="00A27696" w:rsidRPr="00F9444C" w:rsidRDefault="00A27696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96987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248A4" w14:textId="77777777" w:rsidR="00A27696" w:rsidRPr="00F9444C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AB4D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401C3C39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0A4F5" w14:textId="77777777" w:rsidR="00A27696" w:rsidRDefault="00A27696" w:rsidP="00AD082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39E5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14:paraId="4C1AFFCD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42DBE" w14:textId="77777777" w:rsidR="00A27696" w:rsidRPr="00A152FB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BBCCB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14:paraId="4EB6B1BB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D21AF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20CBE" w14:textId="77777777" w:rsidR="00A27696" w:rsidRPr="00F9444C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FAA85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D6D76" w14:textId="77777777" w:rsidR="00A27696" w:rsidRPr="00F9444C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D03BD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1EA52229" w14:textId="77777777" w:rsidR="00A27696" w:rsidRDefault="00A27696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A27696" w14:paraId="1AB1EFE4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F372E" w14:textId="77777777" w:rsidR="00A27696" w:rsidRDefault="00A27696" w:rsidP="00AD082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4A10D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14:paraId="08133230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91355" w14:textId="77777777" w:rsidR="00A27696" w:rsidRPr="00A152FB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7910D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14:paraId="6CB46C26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5D222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B4495" w14:textId="77777777" w:rsidR="00A27696" w:rsidRPr="00F9444C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2E6FE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4501A" w14:textId="77777777" w:rsidR="00A27696" w:rsidRPr="00F9444C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1C745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4B266307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A27696" w14:paraId="64E761C6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CCA55" w14:textId="77777777" w:rsidR="00A27696" w:rsidRDefault="00A27696" w:rsidP="00AD082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AE3D1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0F02809A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C45D8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06E9F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14:paraId="2800AD0B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3CFB4C53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14:paraId="0FABD104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14:paraId="4D7E3728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14:paraId="7E16D5EA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970C9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B5BF" w14:textId="77777777" w:rsidR="00A27696" w:rsidRPr="00F9444C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13B5A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EB2CE" w14:textId="77777777" w:rsidR="00A27696" w:rsidRPr="00F9444C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E4AC6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269D792B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ECC96" w14:textId="77777777" w:rsidR="00A27696" w:rsidRDefault="00A27696" w:rsidP="00AD082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B604C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A1A3A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CFC02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14:paraId="24BCC9DF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92E20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48B71B9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66F7D" w14:textId="77777777" w:rsidR="00A27696" w:rsidRPr="00F9444C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011D6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9094C" w14:textId="77777777" w:rsidR="00A27696" w:rsidRPr="00F9444C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6782E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11C2CD14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E353A" w14:textId="77777777" w:rsidR="00A27696" w:rsidRDefault="00A27696" w:rsidP="00AD082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93F1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43BED" w14:textId="77777777" w:rsidR="00A27696" w:rsidRPr="00A152FB" w:rsidRDefault="00A2769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BC67E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14:paraId="7C0AAFFA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E12B7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0CAEC" w14:textId="77777777" w:rsidR="00A27696" w:rsidRPr="00F9444C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5B4C5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4DF22" w14:textId="77777777" w:rsidR="00A27696" w:rsidRPr="00F9444C" w:rsidRDefault="00A2769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0CE9A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58726B8F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237A7" w14:textId="77777777" w:rsidR="00A27696" w:rsidRDefault="00A27696" w:rsidP="00AD082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DF521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14:paraId="3B91EFBF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7367F" w14:textId="77777777" w:rsidR="00A27696" w:rsidRPr="00A152FB" w:rsidRDefault="00A2769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2843E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19F84420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A2E01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3C6E9" w14:textId="77777777" w:rsidR="00A27696" w:rsidRPr="00F9444C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2BDBA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53D65" w14:textId="77777777" w:rsidR="00A27696" w:rsidRPr="00F9444C" w:rsidRDefault="00A2769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127B3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0B2D0055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A27696" w14:paraId="328393F2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52D02" w14:textId="77777777" w:rsidR="00A27696" w:rsidRDefault="00A27696" w:rsidP="00AD082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C7A52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14:paraId="041D7868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CE5F" w14:textId="77777777" w:rsidR="00A27696" w:rsidRPr="00A152FB" w:rsidRDefault="00A2769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A133E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6860E765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9FE88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6965F" w14:textId="77777777" w:rsidR="00A27696" w:rsidRPr="00F9444C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3BB17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D2F81" w14:textId="77777777" w:rsidR="00A27696" w:rsidRPr="00F9444C" w:rsidRDefault="00A2769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5302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72F16A2F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A27696" w14:paraId="3D18EAA3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F82F4" w14:textId="77777777" w:rsidR="00A27696" w:rsidRDefault="00A27696" w:rsidP="00AD082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FB4E4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B5830" w14:textId="77777777" w:rsidR="00A27696" w:rsidRPr="00A152FB" w:rsidRDefault="00A2769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2D63F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241FA30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7F255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F887A20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1EFE5" w14:textId="77777777" w:rsidR="00A27696" w:rsidRPr="00F9444C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D0EF7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3ED6D" w14:textId="77777777" w:rsidR="00A27696" w:rsidRPr="00F9444C" w:rsidRDefault="00A2769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84451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2D71A979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7F5CD2" w14:textId="77777777" w:rsidR="00A27696" w:rsidRDefault="00A27696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A27696" w14:paraId="3A34D545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E3CE9" w14:textId="77777777" w:rsidR="00A27696" w:rsidRDefault="00A27696" w:rsidP="00AD082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C4B5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E3C94" w14:textId="77777777" w:rsidR="00A27696" w:rsidRPr="00A152FB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6D81A" w14:textId="77777777" w:rsidR="00A27696" w:rsidRDefault="00A27696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83D2B39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FF204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441CC" w14:textId="77777777" w:rsidR="00A27696" w:rsidRPr="00F9444C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CE762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66055DE3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FC2A6" w14:textId="77777777" w:rsidR="00A27696" w:rsidRPr="00F9444C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B5DCD" w14:textId="77777777" w:rsidR="00A27696" w:rsidRDefault="00A27696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A1A7949" w14:textId="77777777" w:rsidR="00A27696" w:rsidRDefault="00A27696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24ABAA02" w14:textId="77777777" w:rsidR="00A27696" w:rsidRDefault="00A27696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A5C2F3" w14:textId="77777777" w:rsidR="00A27696" w:rsidRDefault="00A27696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A27696" w14:paraId="6EB7FD55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68E9D" w14:textId="77777777" w:rsidR="00A27696" w:rsidRDefault="00A27696" w:rsidP="00AD082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9C8A6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330D7" w14:textId="77777777" w:rsidR="00A27696" w:rsidRPr="00A152FB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58C37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5A0D7DF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66133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C4BC901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AFF5C" w14:textId="77777777" w:rsidR="00A27696" w:rsidRPr="00F9444C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37A5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AC33B" w14:textId="77777777" w:rsidR="00A27696" w:rsidRPr="00F9444C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085E0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644CBB3D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A27696" w14:paraId="569EF6A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8E7B" w14:textId="77777777" w:rsidR="00A27696" w:rsidRDefault="00A27696" w:rsidP="00AD082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CCE0A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56E928CD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F3223" w14:textId="77777777" w:rsidR="00A27696" w:rsidRPr="00A152FB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3579C" w14:textId="77777777" w:rsidR="00A27696" w:rsidRDefault="00A2769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D04CEEA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14:paraId="1C82DFA5" w14:textId="77777777" w:rsidR="00A27696" w:rsidRDefault="00A2769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A8159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12D50" w14:textId="77777777" w:rsidR="00A27696" w:rsidRPr="00F9444C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44B2C" w14:textId="77777777" w:rsidR="00A27696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4D398" w14:textId="77777777" w:rsidR="00A27696" w:rsidRPr="00F9444C" w:rsidRDefault="00A276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62465" w14:textId="77777777" w:rsidR="00A27696" w:rsidRDefault="00A2769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27696" w14:paraId="1148155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A4FB2" w14:textId="77777777" w:rsidR="00A27696" w:rsidRDefault="00A27696" w:rsidP="00AD082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03B61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2B84D" w14:textId="77777777" w:rsidR="00A27696" w:rsidRPr="00A152FB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5476C" w14:textId="77777777" w:rsidR="00A27696" w:rsidRDefault="00A2769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161F831" w14:textId="77777777" w:rsidR="00A27696" w:rsidRDefault="00A2769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14:paraId="767B3050" w14:textId="77777777" w:rsidR="00A27696" w:rsidRDefault="00A2769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955F6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3A398" w14:textId="77777777" w:rsidR="00A27696" w:rsidRPr="00F9444C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7E757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1BC2EED1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0854B" w14:textId="77777777" w:rsidR="00A27696" w:rsidRPr="00F9444C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65F05" w14:textId="77777777" w:rsidR="00A27696" w:rsidRDefault="00A2769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27696" w14:paraId="2940E385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67761" w14:textId="77777777" w:rsidR="00A27696" w:rsidRDefault="00A27696" w:rsidP="00AD082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E8B7F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A5703" w14:textId="77777777" w:rsidR="00A27696" w:rsidRPr="00A152FB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8D9B1" w14:textId="77777777" w:rsidR="00A27696" w:rsidRDefault="00A27696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D343FB5" w14:textId="77777777" w:rsidR="00A27696" w:rsidRDefault="00A2769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CC585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22CBA" w14:textId="77777777" w:rsidR="00A27696" w:rsidRPr="00F9444C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91E5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BCC1E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27125" w14:textId="77777777" w:rsidR="00A27696" w:rsidRDefault="00A2769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3B4E8B" w14:textId="77777777" w:rsidR="00A27696" w:rsidRDefault="00A2769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A27696" w14:paraId="218754CA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52D10" w14:textId="77777777" w:rsidR="00A27696" w:rsidRDefault="00A27696" w:rsidP="00AD082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E826F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EC6BA" w14:textId="77777777" w:rsidR="00A27696" w:rsidRPr="00A152FB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A7E5A" w14:textId="77777777" w:rsidR="00A27696" w:rsidRDefault="00A27696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7CDFFAF" w14:textId="77777777" w:rsidR="00A27696" w:rsidRDefault="00A27696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6D73B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210BD98A" w14:textId="77777777" w:rsidR="00A27696" w:rsidRDefault="00A27696" w:rsidP="00AD0824">
            <w:pPr>
              <w:numPr>
                <w:ilvl w:val="0"/>
                <w:numId w:val="34"/>
              </w:numPr>
              <w:spacing w:line="276" w:lineRule="auto"/>
              <w:ind w:left="0" w:right="57" w:firstLine="28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- 89</w:t>
            </w:r>
          </w:p>
          <w:p w14:paraId="5EA53436" w14:textId="77777777" w:rsidR="00A27696" w:rsidRDefault="00A27696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(sch. 21, 39, 45, </w:t>
            </w:r>
          </w:p>
          <w:p w14:paraId="02D0D47C" w14:textId="77777777" w:rsidR="00A27696" w:rsidRDefault="00A27696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45CDC" w14:textId="77777777" w:rsidR="00A27696" w:rsidRPr="00F9444C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B262A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3D340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C2EB9" w14:textId="77777777" w:rsidR="00A27696" w:rsidRDefault="00A2769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3914F9" w14:textId="77777777" w:rsidR="00A27696" w:rsidRPr="0045712D" w:rsidRDefault="00A2769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75E65CE9" w14:textId="77777777" w:rsidR="00A27696" w:rsidRDefault="00A2769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Fetești - Movila la liniile 11 - 2T.</w:t>
            </w:r>
          </w:p>
        </w:tc>
      </w:tr>
      <w:tr w:rsidR="00A27696" w14:paraId="1529A309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C8819" w14:textId="77777777" w:rsidR="00A27696" w:rsidRDefault="00A27696" w:rsidP="00AD082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E0232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70D36" w14:textId="77777777" w:rsidR="00A27696" w:rsidRPr="00A152FB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8A50" w14:textId="77777777" w:rsidR="00A27696" w:rsidRDefault="00A27696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840F3A9" w14:textId="77777777" w:rsidR="00A27696" w:rsidRDefault="00A27696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050A4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90E5" w14:textId="77777777" w:rsidR="00A27696" w:rsidRPr="00F9444C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DA1EA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909D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7B39" w14:textId="77777777" w:rsidR="00A27696" w:rsidRDefault="00A27696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4D2FA4" w14:textId="77777777" w:rsidR="00A27696" w:rsidRDefault="00A27696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A27696" w14:paraId="45D81508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05EDE" w14:textId="77777777" w:rsidR="00A27696" w:rsidRDefault="00A27696" w:rsidP="00AD082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4593F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7D42" w14:textId="77777777" w:rsidR="00A27696" w:rsidRPr="00A152FB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22FBB" w14:textId="77777777" w:rsidR="00A27696" w:rsidRDefault="00A2769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1FE0DAD" w14:textId="77777777" w:rsidR="00A27696" w:rsidRDefault="00A2769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F592C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CD716" w14:textId="77777777" w:rsidR="00A27696" w:rsidRPr="00F9444C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42243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331D2" w14:textId="77777777" w:rsidR="00A27696" w:rsidRPr="00F9444C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F1B8" w14:textId="77777777" w:rsidR="00A27696" w:rsidRDefault="00A2769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34013882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BB10C" w14:textId="77777777" w:rsidR="00A27696" w:rsidRDefault="00A27696" w:rsidP="00AD082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3C45F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12E08" w14:textId="77777777" w:rsidR="00A27696" w:rsidRPr="00A152FB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FA140" w14:textId="77777777" w:rsidR="00A27696" w:rsidRDefault="00A2769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F6A04DD" w14:textId="77777777" w:rsidR="00A27696" w:rsidRDefault="00A2769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992CA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16A4" w14:textId="77777777" w:rsidR="00A27696" w:rsidRPr="00F9444C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6174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D6ABF" w14:textId="77777777" w:rsidR="00A27696" w:rsidRPr="00F9444C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4DF6D" w14:textId="77777777" w:rsidR="00A27696" w:rsidRDefault="00A2769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3C41B9" w14:textId="77777777" w:rsidR="00A27696" w:rsidRDefault="00A2769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1EB229FB" w14:textId="77777777" w:rsidR="00A27696" w:rsidRDefault="00A2769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A27696" w14:paraId="1DA4CF81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1A127" w14:textId="77777777" w:rsidR="00A27696" w:rsidRDefault="00A27696" w:rsidP="00AD082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02B69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E379A" w14:textId="77777777" w:rsidR="00A27696" w:rsidRPr="00A152FB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814B1" w14:textId="77777777" w:rsidR="00A27696" w:rsidRDefault="00A2769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6EEACFC" w14:textId="77777777" w:rsidR="00A27696" w:rsidRDefault="00A2769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FB91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5B01B" w14:textId="77777777" w:rsidR="00A27696" w:rsidRPr="00F9444C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1F21F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261E8" w14:textId="77777777" w:rsidR="00A27696" w:rsidRPr="00F9444C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2E889" w14:textId="77777777" w:rsidR="00A27696" w:rsidRDefault="00A2769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6F8EC9" w14:textId="77777777" w:rsidR="00A27696" w:rsidRDefault="00A2769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7DC585A4" w14:textId="77777777" w:rsidR="00A27696" w:rsidRDefault="00A2769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A27696" w14:paraId="1A595EB9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94321" w14:textId="77777777" w:rsidR="00A27696" w:rsidRDefault="00A27696" w:rsidP="00AD082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13CD4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763CF" w14:textId="77777777" w:rsidR="00A27696" w:rsidRPr="00A152FB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CF164" w14:textId="77777777" w:rsidR="00A27696" w:rsidRDefault="00A2769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4254019" w14:textId="77777777" w:rsidR="00A27696" w:rsidRDefault="00A2769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8F6D2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193CE" w14:textId="77777777" w:rsidR="00A27696" w:rsidRPr="00F9444C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0248C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6D91D" w14:textId="77777777" w:rsidR="00A27696" w:rsidRPr="00F9444C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4079A" w14:textId="77777777" w:rsidR="00A27696" w:rsidRDefault="00A2769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B745F29" w14:textId="77777777" w:rsidR="00A27696" w:rsidRDefault="00A2769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5A7374EC" w14:textId="77777777" w:rsidR="00A27696" w:rsidRDefault="00A2769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A27696" w14:paraId="4FA24162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3A2A4" w14:textId="77777777" w:rsidR="00A27696" w:rsidRDefault="00A27696" w:rsidP="00AD082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359B3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50611" w14:textId="77777777" w:rsidR="00A27696" w:rsidRPr="00A152FB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66C14" w14:textId="77777777" w:rsidR="00A27696" w:rsidRDefault="00A2769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14D140E" w14:textId="77777777" w:rsidR="00A27696" w:rsidRDefault="00A2769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7404A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A439B" w14:textId="77777777" w:rsidR="00A27696" w:rsidRPr="00F9444C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05A4A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49F93" w14:textId="77777777" w:rsidR="00A27696" w:rsidRPr="00F9444C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AAA50" w14:textId="77777777" w:rsidR="00A27696" w:rsidRDefault="00A2769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6485B8" w14:textId="77777777" w:rsidR="00A27696" w:rsidRDefault="00A2769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446AC8B3" w14:textId="77777777" w:rsidR="00A27696" w:rsidRDefault="00A2769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A27696" w14:paraId="293896EC" w14:textId="77777777" w:rsidTr="00802827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33BF3" w14:textId="77777777" w:rsidR="00A27696" w:rsidRDefault="00A27696" w:rsidP="00AD082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F899B" w14:textId="77777777" w:rsidR="00A27696" w:rsidRPr="004569F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EDF38" w14:textId="77777777" w:rsidR="00A27696" w:rsidRPr="00A152FB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62E01" w14:textId="77777777" w:rsidR="00A27696" w:rsidRDefault="00A2769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1FF9ADA" w14:textId="77777777" w:rsidR="00A27696" w:rsidRDefault="00A2769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489C4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6059C" w14:textId="77777777" w:rsidR="00A27696" w:rsidRPr="00F9444C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2109C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3E978" w14:textId="77777777" w:rsidR="00A27696" w:rsidRPr="00F9444C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06E4B" w14:textId="77777777" w:rsidR="00A27696" w:rsidRDefault="00A2769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0E441AF3" w14:textId="77777777" w:rsidR="00A27696" w:rsidRDefault="00A2769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 intrări - ieşiri din firul  I  804  la liniile</w:t>
            </w:r>
          </w:p>
          <w:p w14:paraId="65CA9EBD" w14:textId="77777777" w:rsidR="00A27696" w:rsidRDefault="00A2769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1 - 3 şi 7 - 12. </w:t>
            </w:r>
          </w:p>
        </w:tc>
      </w:tr>
      <w:tr w:rsidR="00A27696" w14:paraId="57F3CDDC" w14:textId="77777777" w:rsidTr="00802827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2A28A" w14:textId="77777777" w:rsidR="00A27696" w:rsidRDefault="00A27696" w:rsidP="00AD082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27AED" w14:textId="77777777" w:rsidR="00A27696" w:rsidRPr="004569F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29410" w14:textId="77777777" w:rsidR="00A27696" w:rsidRPr="00A152FB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70BF9" w14:textId="77777777" w:rsidR="00A27696" w:rsidRDefault="00A2769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4E300FC" w14:textId="77777777" w:rsidR="00A27696" w:rsidRDefault="00A2769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99FDC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73 </w:t>
            </w:r>
          </w:p>
          <w:p w14:paraId="3D668C5F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 </w:t>
            </w:r>
          </w:p>
          <w:p w14:paraId="2223DD00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FD39" w14:textId="77777777" w:rsidR="00A27696" w:rsidRPr="00F9444C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C64B2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FFD91" w14:textId="77777777" w:rsidR="00A27696" w:rsidRPr="00F9444C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F9C15" w14:textId="77777777" w:rsidR="00A27696" w:rsidRDefault="00A2769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Movila - Fetești la liniile 1 - 3.</w:t>
            </w:r>
          </w:p>
        </w:tc>
      </w:tr>
      <w:tr w:rsidR="00A27696" w14:paraId="22C36365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D510E" w14:textId="77777777" w:rsidR="00A27696" w:rsidRDefault="00A27696" w:rsidP="00AD082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B61A6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DF5CC" w14:textId="77777777" w:rsidR="00A27696" w:rsidRPr="00A152FB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B5A71" w14:textId="77777777" w:rsidR="00A27696" w:rsidRDefault="00A2769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C0977E5" w14:textId="77777777" w:rsidR="00A27696" w:rsidRDefault="00A2769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953AD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421BD243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405E39F1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1B813" w14:textId="77777777" w:rsidR="00A27696" w:rsidRPr="00F9444C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FB5D3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F427B" w14:textId="77777777" w:rsidR="00A27696" w:rsidRPr="00F9444C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658ED" w14:textId="77777777" w:rsidR="00A27696" w:rsidRDefault="00A2769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72FE59AE" w14:textId="77777777" w:rsidR="00A27696" w:rsidRDefault="00A2769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A27696" w14:paraId="07290B28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8E4D8" w14:textId="77777777" w:rsidR="00A27696" w:rsidRDefault="00A27696" w:rsidP="00AD082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0136E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61815" w14:textId="77777777" w:rsidR="00A27696" w:rsidRPr="00A152FB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6D585" w14:textId="77777777" w:rsidR="00A27696" w:rsidRDefault="00A2769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C3A0B68" w14:textId="77777777" w:rsidR="00A27696" w:rsidRDefault="00A2769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888B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14:paraId="49872EC3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6219C8C1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76CC2" w14:textId="77777777" w:rsidR="00A27696" w:rsidRPr="00F9444C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3FD61" w14:textId="77777777" w:rsidR="00A27696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C6733" w14:textId="77777777" w:rsidR="00A27696" w:rsidRPr="00F9444C" w:rsidRDefault="00A276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FFE32" w14:textId="77777777" w:rsidR="00A27696" w:rsidRDefault="00A2769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7B47A8F0" w14:textId="77777777" w:rsidR="00A27696" w:rsidRDefault="00A2769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A27696" w14:paraId="39BF0671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DBCB2" w14:textId="77777777" w:rsidR="00A27696" w:rsidRDefault="00A27696" w:rsidP="00AD082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CD739" w14:textId="77777777" w:rsidR="00A27696" w:rsidRDefault="00A2769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36B98863" w14:textId="77777777" w:rsidR="00A27696" w:rsidRDefault="00A2769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22046" w14:textId="77777777" w:rsidR="00A27696" w:rsidRPr="00A152FB" w:rsidRDefault="00A2769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CDCE4" w14:textId="77777777" w:rsidR="00A27696" w:rsidRDefault="00A27696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9031144" w14:textId="77777777" w:rsidR="00A27696" w:rsidRDefault="00A27696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14:paraId="55BA09AF" w14:textId="77777777" w:rsidR="00A27696" w:rsidRDefault="00A27696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7050" w14:textId="77777777" w:rsidR="00A27696" w:rsidRDefault="00A2769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A2ED" w14:textId="77777777" w:rsidR="00A27696" w:rsidRDefault="00A2769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62D38" w14:textId="77777777" w:rsidR="00A27696" w:rsidRDefault="00A2769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1B65A" w14:textId="77777777" w:rsidR="00A27696" w:rsidRPr="00F9444C" w:rsidRDefault="00A2769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D81F2" w14:textId="77777777" w:rsidR="00A27696" w:rsidRDefault="00A2769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27696" w14:paraId="61269BC3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6FBAF" w14:textId="77777777" w:rsidR="00A27696" w:rsidRDefault="00A27696" w:rsidP="00AD082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5239" w14:textId="77777777" w:rsidR="00A27696" w:rsidRDefault="00A2769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9330A" w14:textId="77777777" w:rsidR="00A27696" w:rsidRPr="00A152FB" w:rsidRDefault="00A2769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7FAC5" w14:textId="77777777" w:rsidR="00A27696" w:rsidRDefault="00A27696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4FC463D" w14:textId="77777777" w:rsidR="00A27696" w:rsidRDefault="00A27696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14:paraId="5D1F5093" w14:textId="77777777" w:rsidR="00A27696" w:rsidRDefault="00A27696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2FD02" w14:textId="77777777" w:rsidR="00A27696" w:rsidRDefault="00A2769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0F4E5" w14:textId="77777777" w:rsidR="00A27696" w:rsidRDefault="00A2769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FAD64" w14:textId="77777777" w:rsidR="00A27696" w:rsidRDefault="00A2769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517B91A5" w14:textId="77777777" w:rsidR="00A27696" w:rsidRDefault="00A2769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F4941" w14:textId="77777777" w:rsidR="00A27696" w:rsidRPr="00F9444C" w:rsidRDefault="00A2769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9E72D" w14:textId="77777777" w:rsidR="00A27696" w:rsidRDefault="00A2769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27696" w14:paraId="40712544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26FC5" w14:textId="77777777" w:rsidR="00A27696" w:rsidRDefault="00A27696" w:rsidP="00AD082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68992" w14:textId="77777777" w:rsidR="00A27696" w:rsidRDefault="00A2769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877EF" w14:textId="77777777" w:rsidR="00A27696" w:rsidRPr="00A152FB" w:rsidRDefault="00A2769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DFA1E" w14:textId="77777777" w:rsidR="00A27696" w:rsidRDefault="00A27696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AA13920" w14:textId="77777777" w:rsidR="00A27696" w:rsidRDefault="00A27696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94D93" w14:textId="77777777" w:rsidR="00A27696" w:rsidRDefault="00A2769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1EF26" w14:textId="77777777" w:rsidR="00A27696" w:rsidRPr="00F9444C" w:rsidRDefault="00A2769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04A1D" w14:textId="77777777" w:rsidR="00A27696" w:rsidRDefault="00A2769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8150D" w14:textId="77777777" w:rsidR="00A27696" w:rsidRPr="00F9444C" w:rsidRDefault="00A2769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C5762" w14:textId="77777777" w:rsidR="00A27696" w:rsidRDefault="00A27696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FAF734D" w14:textId="77777777" w:rsidR="00A27696" w:rsidRDefault="00A27696" w:rsidP="00802827">
      <w:pPr>
        <w:spacing w:line="276" w:lineRule="auto"/>
        <w:ind w:right="57"/>
        <w:rPr>
          <w:sz w:val="20"/>
        </w:rPr>
      </w:pPr>
    </w:p>
    <w:p w14:paraId="76B46630" w14:textId="77777777" w:rsidR="00A27696" w:rsidRDefault="00A27696" w:rsidP="00535684">
      <w:pPr>
        <w:pStyle w:val="Heading1"/>
        <w:spacing w:line="360" w:lineRule="auto"/>
      </w:pPr>
      <w:r>
        <w:t>LINIA 807</w:t>
      </w:r>
    </w:p>
    <w:p w14:paraId="01C12EB6" w14:textId="77777777" w:rsidR="00A27696" w:rsidRDefault="00A27696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A27696" w14:paraId="0652F69C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9A58D" w14:textId="77777777" w:rsidR="00A27696" w:rsidRDefault="00A27696" w:rsidP="00AD082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0FD39" w14:textId="77777777" w:rsidR="00A27696" w:rsidRDefault="00A276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15+320</w:t>
            </w:r>
          </w:p>
          <w:p w14:paraId="01BF4CF3" w14:textId="77777777" w:rsidR="00A27696" w:rsidRDefault="00A276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7C691" w14:textId="77777777" w:rsidR="00A27696" w:rsidRPr="007345A6" w:rsidRDefault="00A276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97CAD" w14:textId="77777777" w:rsidR="00A27696" w:rsidRDefault="00A2769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Veche -</w:t>
            </w:r>
          </w:p>
          <w:p w14:paraId="3380B4B7" w14:textId="77777777" w:rsidR="00A27696" w:rsidRDefault="00A2769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1AF56" w14:textId="77777777" w:rsidR="00A27696" w:rsidRDefault="00A276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074CC" w14:textId="77777777" w:rsidR="00A27696" w:rsidRPr="007345A6" w:rsidRDefault="00A276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D8802" w14:textId="77777777" w:rsidR="00A27696" w:rsidRDefault="00A276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77CA8" w14:textId="77777777" w:rsidR="00A27696" w:rsidRPr="007345A6" w:rsidRDefault="00A276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62141" w14:textId="77777777" w:rsidR="00A27696" w:rsidRDefault="00A2769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6E6ADDA" w14:textId="77777777" w:rsidR="00A27696" w:rsidRDefault="00A2769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pentru trenurile care au în compunere două și trei locomotive cuplate.</w:t>
            </w:r>
          </w:p>
          <w:p w14:paraId="1AA86BF9" w14:textId="77777777" w:rsidR="00A27696" w:rsidRDefault="00A2769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circulația trenurilor care au în compunere 4 sau mai multe locomotive cuplate.</w:t>
            </w:r>
          </w:p>
          <w:p w14:paraId="4A42F8E3" w14:textId="77777777" w:rsidR="00A27696" w:rsidRDefault="00A2769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frânarea și staționarea pe pod km 15+250.</w:t>
            </w:r>
          </w:p>
        </w:tc>
      </w:tr>
      <w:tr w:rsidR="00A27696" w14:paraId="7CFE9F93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B5F7E" w14:textId="77777777" w:rsidR="00A27696" w:rsidRDefault="00A27696" w:rsidP="00AD082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B2DAF" w14:textId="77777777" w:rsidR="00A27696" w:rsidRDefault="00A276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  <w:p w14:paraId="7DB43BEE" w14:textId="77777777" w:rsidR="00A27696" w:rsidRDefault="00A276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C23DB" w14:textId="77777777" w:rsidR="00A27696" w:rsidRDefault="00A276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84EEA" w14:textId="77777777" w:rsidR="00A27696" w:rsidRDefault="00A2769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 -</w:t>
            </w:r>
          </w:p>
          <w:p w14:paraId="3CE8565A" w14:textId="77777777" w:rsidR="00A27696" w:rsidRDefault="00A2769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5918A" w14:textId="77777777" w:rsidR="00A27696" w:rsidRDefault="00A276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D229D" w14:textId="77777777" w:rsidR="00A27696" w:rsidRPr="007345A6" w:rsidRDefault="00A276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5C5D1" w14:textId="77777777" w:rsidR="00A27696" w:rsidRDefault="00A276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2A22B" w14:textId="77777777" w:rsidR="00A27696" w:rsidRPr="007345A6" w:rsidRDefault="00A276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40AC9" w14:textId="77777777" w:rsidR="00A27696" w:rsidRDefault="00A2769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27696" w14:paraId="5E88B5D2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CD372" w14:textId="77777777" w:rsidR="00A27696" w:rsidRDefault="00A27696" w:rsidP="00AD082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89ECB" w14:textId="77777777" w:rsidR="00A27696" w:rsidRDefault="00A276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0BE8A" w14:textId="77777777" w:rsidR="00A27696" w:rsidRDefault="00A276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AAA73" w14:textId="77777777" w:rsidR="00A27696" w:rsidRDefault="00A2769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14:paraId="00C9AA10" w14:textId="77777777" w:rsidR="00A27696" w:rsidRDefault="00A2769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DE8B3" w14:textId="77777777" w:rsidR="00A27696" w:rsidRDefault="00A276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 </w:t>
            </w:r>
          </w:p>
          <w:p w14:paraId="06250069" w14:textId="77777777" w:rsidR="00A27696" w:rsidRDefault="00A276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stație peste diag. </w:t>
            </w:r>
          </w:p>
          <w:p w14:paraId="548D71DE" w14:textId="77777777" w:rsidR="00A27696" w:rsidRDefault="00A276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6348E" w14:textId="77777777" w:rsidR="00A27696" w:rsidRPr="007345A6" w:rsidRDefault="00A276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FC6E" w14:textId="77777777" w:rsidR="00A27696" w:rsidRDefault="00A276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307CA" w14:textId="77777777" w:rsidR="00A27696" w:rsidRPr="007345A6" w:rsidRDefault="00A276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EA5BB" w14:textId="77777777" w:rsidR="00A27696" w:rsidRDefault="00A27696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B58A624" w14:textId="77777777" w:rsidR="00A27696" w:rsidRDefault="00A27696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EA7731" w14:textId="77777777" w:rsidR="00A27696" w:rsidRDefault="00A27696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linia 2 directă </w:t>
            </w:r>
          </w:p>
          <w:p w14:paraId="07EB618E" w14:textId="77777777" w:rsidR="00A27696" w:rsidRDefault="00A27696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dinspre/spre </w:t>
            </w:r>
          </w:p>
          <w:p w14:paraId="6C0A3463" w14:textId="77777777" w:rsidR="00A27696" w:rsidRDefault="00A27696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A27696" w14:paraId="7455890A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41CDF" w14:textId="77777777" w:rsidR="00A27696" w:rsidRDefault="00A27696" w:rsidP="00AD082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459D9" w14:textId="77777777" w:rsidR="00A27696" w:rsidRDefault="00A276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7B492" w14:textId="77777777" w:rsidR="00A27696" w:rsidRPr="007345A6" w:rsidRDefault="00A276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1D9B" w14:textId="77777777" w:rsidR="00A27696" w:rsidRDefault="00A2769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5E57919B" w14:textId="77777777" w:rsidR="00A27696" w:rsidRDefault="00A2769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9E064" w14:textId="77777777" w:rsidR="00A27696" w:rsidRDefault="00A276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24A8C" w14:textId="77777777" w:rsidR="00A27696" w:rsidRPr="007345A6" w:rsidRDefault="00A276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2BE1D" w14:textId="77777777" w:rsidR="00A27696" w:rsidRDefault="00A276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455E6" w14:textId="77777777" w:rsidR="00A27696" w:rsidRPr="007345A6" w:rsidRDefault="00A276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019AA" w14:textId="77777777" w:rsidR="00A27696" w:rsidRDefault="00A2769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154225EB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72F42" w14:textId="77777777" w:rsidR="00A27696" w:rsidRDefault="00A27696" w:rsidP="00AD082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CBCBC" w14:textId="77777777" w:rsidR="00A27696" w:rsidRDefault="00A276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15642" w14:textId="77777777" w:rsidR="00A27696" w:rsidRPr="007345A6" w:rsidRDefault="00A276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6F346" w14:textId="77777777" w:rsidR="00A27696" w:rsidRDefault="00A2769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327FA158" w14:textId="77777777" w:rsidR="00A27696" w:rsidRDefault="00A2769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D696F" w14:textId="77777777" w:rsidR="00A27696" w:rsidRDefault="00A276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2B791" w14:textId="77777777" w:rsidR="00A27696" w:rsidRPr="007345A6" w:rsidRDefault="00A276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91343" w14:textId="77777777" w:rsidR="00A27696" w:rsidRDefault="00A276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0+860</w:t>
            </w:r>
          </w:p>
          <w:p w14:paraId="2614C629" w14:textId="77777777" w:rsidR="00A27696" w:rsidRDefault="00A276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2DE0D" w14:textId="77777777" w:rsidR="00A27696" w:rsidRPr="007345A6" w:rsidRDefault="00A276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D5351" w14:textId="77777777" w:rsidR="00A27696" w:rsidRDefault="00A2769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24E0F2B4" w14:textId="77777777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55388" w14:textId="77777777" w:rsidR="00A27696" w:rsidRDefault="00A27696" w:rsidP="00AD082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253DC" w14:textId="77777777" w:rsidR="00A27696" w:rsidRDefault="00A276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7F564" w14:textId="77777777" w:rsidR="00A27696" w:rsidRPr="007345A6" w:rsidRDefault="00A276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DC855" w14:textId="77777777" w:rsidR="00A27696" w:rsidRDefault="00A2769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Sud</w:t>
            </w:r>
          </w:p>
          <w:p w14:paraId="413B37E6" w14:textId="77777777" w:rsidR="00A27696" w:rsidRDefault="00A2769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C5649" w14:textId="77777777" w:rsidR="00A27696" w:rsidRDefault="00A276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AE6FF4A" w14:textId="77777777" w:rsidR="00A27696" w:rsidRDefault="00A276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B2BF" w14:textId="77777777" w:rsidR="00A27696" w:rsidRPr="007345A6" w:rsidRDefault="00A276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1FC6A" w14:textId="77777777" w:rsidR="00A27696" w:rsidRDefault="00A276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D3CBB" w14:textId="77777777" w:rsidR="00A27696" w:rsidRPr="007345A6" w:rsidRDefault="00A276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C40D" w14:textId="77777777" w:rsidR="00A27696" w:rsidRDefault="00A2769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4CB9DE8" w14:textId="77777777" w:rsidR="00A27696" w:rsidRDefault="00A27696">
      <w:pPr>
        <w:spacing w:before="40" w:after="40" w:line="192" w:lineRule="auto"/>
        <w:ind w:right="57"/>
        <w:rPr>
          <w:sz w:val="20"/>
        </w:rPr>
      </w:pPr>
    </w:p>
    <w:p w14:paraId="236A95A6" w14:textId="77777777" w:rsidR="00A27696" w:rsidRDefault="00A27696" w:rsidP="00633134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810</w:t>
      </w:r>
    </w:p>
    <w:p w14:paraId="4AFBB5E7" w14:textId="77777777" w:rsidR="00A27696" w:rsidRDefault="00A27696" w:rsidP="004245E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MEDGIDIA - NEGRU VODĂ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A27696" w14:paraId="26588830" w14:textId="77777777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E4C64" w14:textId="77777777" w:rsidR="00A27696" w:rsidRDefault="00A27696" w:rsidP="00AD082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55A44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4B68D" w14:textId="77777777" w:rsidR="00A27696" w:rsidRPr="006E445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BFC84" w14:textId="77777777" w:rsidR="00A27696" w:rsidRDefault="00A27696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07131DC3" w14:textId="77777777" w:rsidR="00A27696" w:rsidRDefault="00A27696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</w:t>
            </w:r>
          </w:p>
          <w:p w14:paraId="03697219" w14:textId="77777777" w:rsidR="00A27696" w:rsidRDefault="00A27696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ADBA8" w14:textId="77777777" w:rsidR="00A27696" w:rsidRDefault="00A27696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75D9AD2C" w14:textId="77777777" w:rsidR="00A27696" w:rsidRDefault="00A27696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94</w:t>
            </w:r>
          </w:p>
          <w:p w14:paraId="3AD5559D" w14:textId="77777777" w:rsidR="00A27696" w:rsidRDefault="00A27696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23FC7" w14:textId="77777777" w:rsidR="00A27696" w:rsidRPr="00BB01D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83AA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910CF" w14:textId="77777777" w:rsidR="00A27696" w:rsidRPr="006E445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6BF5F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27696" w14:paraId="7E408744" w14:textId="77777777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D69C3" w14:textId="77777777" w:rsidR="00A27696" w:rsidRDefault="00A27696" w:rsidP="00AD082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F2CE3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9F281" w14:textId="77777777" w:rsidR="00A27696" w:rsidRPr="006E445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92A3C" w14:textId="77777777" w:rsidR="00A27696" w:rsidRDefault="00A27696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2AA624E0" w14:textId="77777777" w:rsidR="00A27696" w:rsidRDefault="00A27696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14:paraId="42E18090" w14:textId="77777777" w:rsidR="00A27696" w:rsidRDefault="00A27696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DF053" w14:textId="77777777" w:rsidR="00A27696" w:rsidRDefault="00A27696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 XPNB până la vârf 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97C18" w14:textId="77777777" w:rsidR="00A27696" w:rsidRPr="00BB01D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A5352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B703F" w14:textId="77777777" w:rsidR="00A27696" w:rsidRPr="006E445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DD350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68FAA59F" w14:textId="77777777" w:rsidTr="0083423E">
        <w:trPr>
          <w:cantSplit/>
          <w:trHeight w:val="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2286D" w14:textId="77777777" w:rsidR="00A27696" w:rsidRDefault="00A27696" w:rsidP="00AD082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5A6A7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73254" w14:textId="77777777" w:rsidR="00A27696" w:rsidRPr="006E445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29C4E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14:paraId="32C3235E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10, 11 şi 14 </w:t>
            </w:r>
          </w:p>
          <w:p w14:paraId="0330AE7C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27CA5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</w:t>
            </w:r>
          </w:p>
          <w:p w14:paraId="5D94CF96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C91D3" w14:textId="77777777" w:rsidR="00A27696" w:rsidRPr="00BB01D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30771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1784E" w14:textId="77777777" w:rsidR="00A27696" w:rsidRPr="006E445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24B8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0CE68ECD" w14:textId="77777777" w:rsidTr="000C45B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0AB7C" w14:textId="77777777" w:rsidR="00A27696" w:rsidRDefault="00A27696" w:rsidP="00AD082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FB55F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DEB22" w14:textId="77777777" w:rsidR="00A27696" w:rsidRPr="006E445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2474D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14:paraId="3336278B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7DFC8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070BECB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441FF" w14:textId="77777777" w:rsidR="00A27696" w:rsidRPr="00BB01D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49BB7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6B1A4" w14:textId="77777777" w:rsidR="00A27696" w:rsidRPr="006E445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9CBA7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59E897A6" w14:textId="77777777" w:rsidTr="0083423E">
        <w:trPr>
          <w:cantSplit/>
          <w:trHeight w:val="8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10CBE" w14:textId="77777777" w:rsidR="00A27696" w:rsidRDefault="00A27696" w:rsidP="00AD082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28654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80BEB" w14:textId="77777777" w:rsidR="00A27696" w:rsidRPr="006E445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E3A8C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Medgidia PC 2 </w:t>
            </w:r>
          </w:p>
          <w:p w14:paraId="0748D039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D980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46CBF38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14:paraId="1AF09845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4923" w14:textId="77777777" w:rsidR="00A27696" w:rsidRPr="00BB01D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894CA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0D163" w14:textId="77777777" w:rsidR="00A27696" w:rsidRPr="006E445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DB22A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292E4DAE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EA375" w14:textId="77777777" w:rsidR="00A27696" w:rsidRDefault="00A27696" w:rsidP="00AD082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193CD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FE036" w14:textId="77777777" w:rsidR="00A27696" w:rsidRPr="006E445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94F10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 2 </w:t>
            </w:r>
          </w:p>
          <w:p w14:paraId="5F9ACB50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6A63C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14:paraId="72D43465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AF669" w14:textId="77777777" w:rsidR="00A27696" w:rsidRPr="00BB01D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BED64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EE79A" w14:textId="77777777" w:rsidR="00A27696" w:rsidRPr="006E445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7C35C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2DB5D03A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6DAF5" w14:textId="77777777" w:rsidR="00A27696" w:rsidRDefault="00A27696" w:rsidP="00AD082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AE589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13+900</w:t>
            </w:r>
          </w:p>
          <w:p w14:paraId="32748E6A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84396" w14:textId="77777777" w:rsidR="00A27696" w:rsidRPr="006E445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5AB7B" w14:textId="77777777" w:rsidR="00A27696" w:rsidRDefault="00A27696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52E06D4B" w14:textId="77777777" w:rsidR="00A27696" w:rsidRDefault="00A27696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A766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B9CAB" w14:textId="77777777" w:rsidR="00A27696" w:rsidRPr="00BB01D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610D4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08482" w14:textId="77777777" w:rsidR="00A27696" w:rsidRPr="006E445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853DC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27696" w14:paraId="4C8EB3C7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2087A" w14:textId="77777777" w:rsidR="00A27696" w:rsidRDefault="00A27696" w:rsidP="00AD082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C0E21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16+210</w:t>
            </w:r>
          </w:p>
          <w:p w14:paraId="1986F1B7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B858" w14:textId="77777777" w:rsidR="00A27696" w:rsidRPr="006E445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F104" w14:textId="77777777" w:rsidR="00A27696" w:rsidRDefault="00A27696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7172199D" w14:textId="77777777" w:rsidR="00A27696" w:rsidRDefault="00A27696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DA335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AF5CE" w14:textId="77777777" w:rsidR="00A27696" w:rsidRPr="00BB01D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4B99A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113A7" w14:textId="77777777" w:rsidR="00A27696" w:rsidRPr="006E445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BA4D0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27696" w14:paraId="3C78948D" w14:textId="77777777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3A8A5" w14:textId="77777777" w:rsidR="00A27696" w:rsidRDefault="00A27696" w:rsidP="00AD082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98321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  <w:p w14:paraId="77E863E0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28+725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C6EE1" w14:textId="77777777" w:rsidR="00A27696" w:rsidRPr="006E445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E445D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673CB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4DD52C94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C1118" w14:textId="77777777" w:rsidR="00A27696" w:rsidRDefault="00A27696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88BB3" w14:textId="77777777" w:rsidR="00A27696" w:rsidRPr="00BB01DD" w:rsidRDefault="00A27696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444E5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3CA33" w14:textId="77777777" w:rsidR="00A27696" w:rsidRPr="006E445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0EB88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 ca limitare de viteză.  </w:t>
            </w:r>
          </w:p>
        </w:tc>
      </w:tr>
      <w:tr w:rsidR="00A27696" w14:paraId="7C4CB601" w14:textId="77777777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7BE62" w14:textId="77777777" w:rsidR="00A27696" w:rsidRDefault="00A27696" w:rsidP="00AD082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FBBA5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EA77E" w14:textId="77777777" w:rsidR="00A27696" w:rsidRPr="006E445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C8508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Ciocârlia</w:t>
            </w:r>
          </w:p>
          <w:p w14:paraId="30087234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1F6C1" w14:textId="77777777" w:rsidR="00A27696" w:rsidRDefault="00A27696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F3416FC" w14:textId="77777777" w:rsidR="00A27696" w:rsidRDefault="00A27696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5 </w:t>
            </w:r>
          </w:p>
          <w:p w14:paraId="0C62CFB0" w14:textId="77777777" w:rsidR="00A27696" w:rsidRDefault="00A27696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65C71" w14:textId="77777777" w:rsidR="00A27696" w:rsidRPr="00BB01DD" w:rsidRDefault="00A27696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53C28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1B3F5" w14:textId="77777777" w:rsidR="00A27696" w:rsidRPr="006E445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18748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C7FC7B8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1DD3A1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LFI ROMCEREAL.</w:t>
            </w:r>
          </w:p>
        </w:tc>
      </w:tr>
      <w:tr w:rsidR="00A27696" w14:paraId="2B7683F0" w14:textId="77777777" w:rsidTr="005B2C1E">
        <w:trPr>
          <w:cantSplit/>
          <w:trHeight w:val="1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F4192" w14:textId="77777777" w:rsidR="00A27696" w:rsidRDefault="00A27696" w:rsidP="00AD082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34598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1C3F8" w14:textId="77777777" w:rsidR="00A27696" w:rsidRPr="006E445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7BC36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Cobadin</w:t>
            </w:r>
          </w:p>
          <w:p w14:paraId="4A0C4985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D4E5A" w14:textId="77777777" w:rsidR="00A27696" w:rsidRDefault="00A27696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inclusiv</w:t>
            </w:r>
          </w:p>
          <w:p w14:paraId="0063C723" w14:textId="77777777" w:rsidR="00A27696" w:rsidRDefault="00A27696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EDB4789" w14:textId="77777777" w:rsidR="00A27696" w:rsidRDefault="00A27696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0D5400A1" w14:textId="77777777" w:rsidR="00A27696" w:rsidRDefault="00A27696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 şi 6 </w:t>
            </w:r>
          </w:p>
          <w:p w14:paraId="6AA8E8A0" w14:textId="77777777" w:rsidR="00A27696" w:rsidRDefault="00A27696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120BD" w14:textId="77777777" w:rsidR="00A27696" w:rsidRPr="00BB01DD" w:rsidRDefault="00A27696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1E42C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B7362" w14:textId="77777777" w:rsidR="00A27696" w:rsidRPr="006E445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632C5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01BBEC6F" w14:textId="77777777" w:rsidTr="00AA2C72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055E4" w14:textId="77777777" w:rsidR="00A27696" w:rsidRDefault="00A27696" w:rsidP="00AD082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0584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C4BD4" w14:textId="77777777" w:rsidR="00A27696" w:rsidRPr="006E445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5EAAC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Casicea</w:t>
            </w:r>
          </w:p>
          <w:p w14:paraId="4E887644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DE7DE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0250F55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A07FF" w14:textId="77777777" w:rsidR="00A27696" w:rsidRPr="00BB01D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8C7E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782DC" w14:textId="77777777" w:rsidR="00A27696" w:rsidRPr="006E445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3F788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A27696" w14:paraId="19852CA2" w14:textId="77777777" w:rsidTr="0083423E">
        <w:trPr>
          <w:cantSplit/>
          <w:trHeight w:val="10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A1181" w14:textId="77777777" w:rsidR="00A27696" w:rsidRDefault="00A27696" w:rsidP="00AD082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E37A9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55+195</w:t>
            </w:r>
          </w:p>
          <w:p w14:paraId="711A4F45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55+245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FF418" w14:textId="77777777" w:rsidR="00A27696" w:rsidRPr="006E445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F119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Casicea -</w:t>
            </w:r>
          </w:p>
          <w:p w14:paraId="2AE4FE49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Negru Vodă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C04D2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1BF03" w14:textId="77777777" w:rsidR="00A27696" w:rsidRPr="00BB01D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99DF2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D2E2B" w14:textId="77777777" w:rsidR="00A27696" w:rsidRPr="006E445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11EFB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78BE6AA8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14:paraId="3C0EA964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sau vagon).</w:t>
            </w:r>
          </w:p>
        </w:tc>
      </w:tr>
      <w:tr w:rsidR="00A27696" w14:paraId="1BA8AA82" w14:textId="77777777" w:rsidTr="00AA2C7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E0B62" w14:textId="77777777" w:rsidR="00A27696" w:rsidRDefault="00A27696" w:rsidP="00AD082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781D9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D341B" w14:textId="77777777" w:rsidR="00A27696" w:rsidRPr="006E445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B439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19E29BF7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6217B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şi </w:t>
            </w:r>
          </w:p>
          <w:p w14:paraId="25BF41DA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E1DB1" w14:textId="77777777" w:rsidR="00A27696" w:rsidRPr="00BB01D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5CC72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0ED47" w14:textId="77777777" w:rsidR="00A27696" w:rsidRPr="006E445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BC204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  <w:p w14:paraId="31FEEBCB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în Cap Y linia este închisă.</w:t>
            </w:r>
          </w:p>
        </w:tc>
      </w:tr>
      <w:tr w:rsidR="00A27696" w14:paraId="1DC39D17" w14:textId="77777777" w:rsidTr="00AA2C72">
        <w:trPr>
          <w:cantSplit/>
          <w:trHeight w:val="9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1F5F3" w14:textId="77777777" w:rsidR="00A27696" w:rsidRDefault="00A27696" w:rsidP="00AD082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53202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C628C" w14:textId="77777777" w:rsidR="00A27696" w:rsidRPr="006E445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D7D50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1CDD217C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A4718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246654A3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14:paraId="04C9C0CB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4AF5DB7A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1A5D8" w14:textId="77777777" w:rsidR="00A27696" w:rsidRPr="00BB01D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3718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27593" w14:textId="77777777" w:rsidR="00A27696" w:rsidRPr="006E445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56AC8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14:paraId="60AE6773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A27696" w14:paraId="02C282D3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E4DEC" w14:textId="77777777" w:rsidR="00A27696" w:rsidRDefault="00A27696" w:rsidP="00AD082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05D61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B3BCF" w14:textId="77777777" w:rsidR="00A27696" w:rsidRPr="006E445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271C8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6D43C99D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A8292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2E9002AB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14:paraId="65C3159D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8210A6B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9714D" w14:textId="77777777" w:rsidR="00A27696" w:rsidRPr="00BB01D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C8D48" w14:textId="77777777" w:rsidR="00A27696" w:rsidRDefault="00A2769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4FC2A" w14:textId="77777777" w:rsidR="00A27696" w:rsidRPr="006E445D" w:rsidRDefault="00A2769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ABE96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14:paraId="735E4679" w14:textId="77777777" w:rsidR="00A27696" w:rsidRDefault="00A2769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</w:tbl>
    <w:p w14:paraId="7B219DA8" w14:textId="77777777" w:rsidR="00A27696" w:rsidRDefault="00A27696">
      <w:pPr>
        <w:spacing w:before="40" w:after="40" w:line="192" w:lineRule="auto"/>
        <w:ind w:right="57"/>
        <w:rPr>
          <w:sz w:val="20"/>
        </w:rPr>
      </w:pPr>
    </w:p>
    <w:p w14:paraId="23DB8887" w14:textId="77777777" w:rsidR="00A27696" w:rsidRDefault="00A27696" w:rsidP="00322BD3">
      <w:pPr>
        <w:pStyle w:val="Heading1"/>
        <w:spacing w:line="360" w:lineRule="auto"/>
      </w:pPr>
      <w:r>
        <w:t>LINIA 810 A</w:t>
      </w:r>
    </w:p>
    <w:p w14:paraId="38116BA6" w14:textId="77777777" w:rsidR="00A27696" w:rsidRDefault="00A27696" w:rsidP="002978D2">
      <w:pPr>
        <w:pStyle w:val="Heading1"/>
        <w:spacing w:line="360" w:lineRule="auto"/>
        <w:rPr>
          <w:b w:val="0"/>
          <w:bCs w:val="0"/>
          <w:sz w:val="8"/>
        </w:rPr>
      </w:pPr>
      <w:r>
        <w:t>DOROBANŢU - MEDGIDIA PC 2 - ANTESTAŢIE ROMCIM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A27696" w14:paraId="62A1F461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B9986" w14:textId="77777777" w:rsidR="00A27696" w:rsidRDefault="00A27696" w:rsidP="00AD082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D5177" w14:textId="77777777" w:rsidR="00A27696" w:rsidRDefault="00A27696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B2D61" w14:textId="77777777" w:rsidR="00A27696" w:rsidRDefault="00A2769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8B256" w14:textId="77777777" w:rsidR="00A27696" w:rsidRDefault="00A27696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</w:t>
            </w:r>
          </w:p>
          <w:p w14:paraId="54FE6DC0" w14:textId="77777777" w:rsidR="00A27696" w:rsidRDefault="00A27696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536CB" w14:textId="77777777" w:rsidR="00A27696" w:rsidRDefault="00A27696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BD3CDA2" w14:textId="77777777" w:rsidR="00A27696" w:rsidRDefault="00A27696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14:paraId="5784890E" w14:textId="77777777" w:rsidR="00A27696" w:rsidRDefault="00A27696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AC9B0" w14:textId="77777777" w:rsidR="00A27696" w:rsidRDefault="00A2769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8121E" w14:textId="77777777" w:rsidR="00A27696" w:rsidRDefault="00A27696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BF70B" w14:textId="77777777" w:rsidR="00A27696" w:rsidRDefault="00A2769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13B6F" w14:textId="77777777" w:rsidR="00A27696" w:rsidRDefault="00A27696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59628775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90C05" w14:textId="77777777" w:rsidR="00A27696" w:rsidRDefault="00A27696" w:rsidP="00AD082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F1368" w14:textId="77777777" w:rsidR="00A27696" w:rsidRDefault="00A27696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82C5D" w14:textId="77777777" w:rsidR="00A27696" w:rsidRDefault="00A2769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AAC5F" w14:textId="77777777" w:rsidR="00A27696" w:rsidRDefault="00A27696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PC2 </w:t>
            </w:r>
          </w:p>
          <w:p w14:paraId="5FA3A861" w14:textId="77777777" w:rsidR="00A27696" w:rsidRDefault="00A27696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7259" w14:textId="77777777" w:rsidR="00A27696" w:rsidRDefault="00A27696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8528365" w14:textId="77777777" w:rsidR="00A27696" w:rsidRDefault="00A27696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208782F9" w14:textId="77777777" w:rsidR="00A27696" w:rsidRDefault="00A27696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856AA" w14:textId="77777777" w:rsidR="00A27696" w:rsidRDefault="00A2769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160D1" w14:textId="77777777" w:rsidR="00A27696" w:rsidRDefault="00A27696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C2073" w14:textId="77777777" w:rsidR="00A27696" w:rsidRDefault="00A2769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58C41" w14:textId="77777777" w:rsidR="00A27696" w:rsidRDefault="00A27696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2339AC07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3786F" w14:textId="77777777" w:rsidR="00A27696" w:rsidRDefault="00A27696" w:rsidP="00AD082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00781" w14:textId="77777777" w:rsidR="00A27696" w:rsidRDefault="00A27696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5+300</w:t>
            </w:r>
          </w:p>
          <w:p w14:paraId="650C96C9" w14:textId="77777777" w:rsidR="00A27696" w:rsidRDefault="00A27696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17C54" w14:textId="77777777" w:rsidR="00A27696" w:rsidRDefault="00A2769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B7E27" w14:textId="77777777" w:rsidR="00A27696" w:rsidRDefault="00A27696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PC2 -</w:t>
            </w:r>
          </w:p>
          <w:p w14:paraId="3EF37DA1" w14:textId="77777777" w:rsidR="00A27696" w:rsidRDefault="00A27696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74CB4" w14:textId="77777777" w:rsidR="00A27696" w:rsidRDefault="00A27696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6463E" w14:textId="77777777" w:rsidR="00A27696" w:rsidRDefault="00A2769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1A2D9" w14:textId="77777777" w:rsidR="00A27696" w:rsidRDefault="00A27696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12F02" w14:textId="77777777" w:rsidR="00A27696" w:rsidRDefault="00A2769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520D7" w14:textId="77777777" w:rsidR="00A27696" w:rsidRDefault="00A27696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27696" w14:paraId="3AEB97C4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94CCD" w14:textId="77777777" w:rsidR="00A27696" w:rsidRDefault="00A27696" w:rsidP="00AD082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44086" w14:textId="77777777" w:rsidR="00A27696" w:rsidRDefault="00A27696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C0576" w14:textId="77777777" w:rsidR="00A27696" w:rsidRDefault="00A2769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3CDB" w14:textId="77777777" w:rsidR="00A27696" w:rsidRDefault="00A27696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  <w:p w14:paraId="41ED9837" w14:textId="77777777" w:rsidR="00A27696" w:rsidRDefault="00A27696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55D28" w14:textId="77777777" w:rsidR="00A27696" w:rsidRDefault="00A27696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3A5F1" w14:textId="77777777" w:rsidR="00A27696" w:rsidRDefault="00A2769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1E34B" w14:textId="77777777" w:rsidR="00A27696" w:rsidRDefault="00A27696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99ECC" w14:textId="77777777" w:rsidR="00A27696" w:rsidRDefault="00A2769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B6D3" w14:textId="77777777" w:rsidR="00A27696" w:rsidRDefault="00A27696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B2A0F3E" w14:textId="77777777" w:rsidR="00A27696" w:rsidRDefault="00A27696">
      <w:pPr>
        <w:spacing w:before="40" w:after="40" w:line="192" w:lineRule="auto"/>
        <w:ind w:right="57"/>
        <w:rPr>
          <w:sz w:val="20"/>
        </w:rPr>
      </w:pPr>
    </w:p>
    <w:p w14:paraId="3C593530" w14:textId="77777777" w:rsidR="00A27696" w:rsidRDefault="00A27696" w:rsidP="00D509E3">
      <w:pPr>
        <w:pStyle w:val="Heading1"/>
        <w:spacing w:line="360" w:lineRule="auto"/>
      </w:pPr>
      <w:r>
        <w:t>LINIA 812</w:t>
      </w:r>
    </w:p>
    <w:p w14:paraId="455A3533" w14:textId="77777777" w:rsidR="00A27696" w:rsidRDefault="00A27696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A27696" w14:paraId="588A020B" w14:textId="77777777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7B94C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C754C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CB288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A0802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263237A1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liniile 10, </w:t>
            </w:r>
          </w:p>
          <w:p w14:paraId="6F8CDB8D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F95AE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 ieşiri</w:t>
            </w:r>
          </w:p>
          <w:p w14:paraId="7BADE596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DA03B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8D147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13C19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B8AD7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278E00E7" w14:textId="77777777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D32B8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F9BB3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52095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FC607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2E6CC27A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D842F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4CBF4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110D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0F85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81517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44E2186A" w14:textId="77777777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566D4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67C60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4+450</w:t>
            </w:r>
          </w:p>
          <w:p w14:paraId="38DE52E8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F5490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C00B1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14:paraId="5EB33AC0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1B74A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1412A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DB356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5C43C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5EB0B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58D6D624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A27696" w14:paraId="6DB21DD8" w14:textId="77777777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F8595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46E43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13+700</w:t>
            </w:r>
          </w:p>
          <w:p w14:paraId="7046BE9A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B17F9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39960" w14:textId="77777777" w:rsidR="00A27696" w:rsidRDefault="00A27696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14:paraId="203FE3A0" w14:textId="77777777" w:rsidR="00A27696" w:rsidRDefault="00A27696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C2C65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FEC2B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4006B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0D7B3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FA4CD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27696" w14:paraId="0BA9B2AD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FCB59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8F41D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9F420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71F34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27F4F4D8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1CBF8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diag.</w:t>
            </w:r>
          </w:p>
          <w:p w14:paraId="71DAF090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BADBC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4F504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86DB3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53E4D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653D462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078739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11 – 13 </w:t>
            </w:r>
          </w:p>
          <w:p w14:paraId="50DB6475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3 – 5. </w:t>
            </w:r>
          </w:p>
        </w:tc>
      </w:tr>
      <w:tr w:rsidR="00A27696" w14:paraId="63E6333B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845FB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16B53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F3161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5B89" w14:textId="77777777" w:rsidR="00A27696" w:rsidRDefault="00A27696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37A27601" w14:textId="77777777" w:rsidR="00A27696" w:rsidRDefault="00A27696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5D908" w14:textId="77777777" w:rsidR="00A27696" w:rsidRDefault="00A27696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și </w:t>
            </w:r>
          </w:p>
          <w:p w14:paraId="05B3EB7D" w14:textId="77777777" w:rsidR="00A27696" w:rsidRPr="001A61C3" w:rsidRDefault="00A27696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DDD52" w14:textId="77777777" w:rsidR="00A27696" w:rsidRPr="006A7C82" w:rsidRDefault="00A27696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0747F" w14:textId="77777777" w:rsidR="00A27696" w:rsidRPr="001A61C3" w:rsidRDefault="00A27696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20095" w14:textId="77777777" w:rsidR="00A27696" w:rsidRPr="00772CB4" w:rsidRDefault="00A27696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D22CF" w14:textId="77777777" w:rsidR="00A27696" w:rsidRDefault="00A27696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780D0808" w14:textId="77777777" w:rsidR="00A27696" w:rsidRDefault="00A27696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ax stație și Cap Y </w:t>
            </w:r>
          </w:p>
          <w:p w14:paraId="26FA1AE3" w14:textId="77777777" w:rsidR="00A27696" w:rsidRDefault="00A27696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este închisă.</w:t>
            </w:r>
          </w:p>
        </w:tc>
      </w:tr>
      <w:tr w:rsidR="00A27696" w14:paraId="3B67836A" w14:textId="77777777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84430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CB28B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A2E74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4D535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24942D85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303EE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ABFA3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CBED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9F260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43E50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15558613" w14:textId="77777777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95932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F84EC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AF63A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4D428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743BC823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9DD1A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422407FC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7B532AB5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14:paraId="409A4BA1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42C49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3F3B2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89ADB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976F5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0381945D" w14:textId="77777777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53E21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D2672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8AE91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DD1A1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3C200F57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94E34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5B39F34F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şi </w:t>
            </w:r>
          </w:p>
          <w:p w14:paraId="59381668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8585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F352F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7F4D6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88863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E552537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A27696" w14:paraId="35333BB3" w14:textId="77777777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55E0C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5B6EB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736EE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30EF8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1B021703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99C8A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</w:t>
            </w:r>
          </w:p>
          <w:p w14:paraId="4F373ACA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120 m </w:t>
            </w:r>
          </w:p>
          <w:p w14:paraId="14D73D5D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sch. 17 </w:t>
            </w:r>
          </w:p>
          <w:p w14:paraId="2059D46E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749EB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B7A90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9B704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B99D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E93BFD5" w14:textId="77777777" w:rsidR="00A27696" w:rsidRDefault="00A27696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A27696" w14:paraId="225F9A98" w14:textId="77777777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61C78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EE448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8A34D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DB8A2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4BD0FBC3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74AAC" w14:textId="77777777" w:rsidR="00A27696" w:rsidRPr="001A61C3" w:rsidRDefault="00A2769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8725D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8375E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10C55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2E409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392E7DD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D5E4C6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14 – 16 </w:t>
            </w:r>
          </w:p>
          <w:p w14:paraId="39B65174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5 şi 6. </w:t>
            </w:r>
          </w:p>
        </w:tc>
      </w:tr>
      <w:tr w:rsidR="00A27696" w14:paraId="19A6B63F" w14:textId="77777777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A8FB0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71DF1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47992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B9C4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RMK  </w:t>
            </w:r>
          </w:p>
          <w:p w14:paraId="38EB8B57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5B1A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1+300</w:t>
            </w:r>
          </w:p>
          <w:p w14:paraId="15ACCDC3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E7919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883F5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B199C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233B6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27696" w14:paraId="01EAEFC9" w14:textId="77777777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A3C5F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AC5CE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24+350</w:t>
            </w:r>
          </w:p>
          <w:p w14:paraId="2FE339A4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71F32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49A1A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6AF8C896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RMK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406F8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4844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D08F5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D77F2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F49B2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27696" w14:paraId="3B7AA6D1" w14:textId="77777777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D9563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8C69E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86919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4CBC8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AA07A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BAB6D05" w14:textId="77777777" w:rsidR="00A27696" w:rsidRPr="001A61C3" w:rsidRDefault="00A2769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26AA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23D66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A2C46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15871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1AEF4006" w14:textId="77777777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E6981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261F1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30+300</w:t>
            </w:r>
          </w:p>
          <w:p w14:paraId="16741991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5A04C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36E89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 –</w:t>
            </w:r>
          </w:p>
          <w:p w14:paraId="51143909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D021D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6BEF8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8FEEC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85A82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4FE9A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48F81776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numai </w:t>
            </w:r>
          </w:p>
          <w:p w14:paraId="70A8E893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primul vehicul din compunerea trenului (locomotivă sau vagon).</w:t>
            </w:r>
          </w:p>
        </w:tc>
      </w:tr>
      <w:tr w:rsidR="00A27696" w14:paraId="7FA5B906" w14:textId="77777777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7D9F4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1532F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12157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8FCC4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Târguşor Dobrogea</w:t>
            </w:r>
          </w:p>
          <w:p w14:paraId="3545D647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A2AEC" w14:textId="77777777" w:rsidR="00A27696" w:rsidRPr="001A61C3" w:rsidRDefault="00A2769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845C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BBB74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318B2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7506A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3A4ADA1" w14:textId="77777777" w:rsidR="00A27696" w:rsidRDefault="00A27696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prin Cap Y.</w:t>
            </w:r>
          </w:p>
        </w:tc>
      </w:tr>
      <w:tr w:rsidR="00A27696" w14:paraId="2B223C88" w14:textId="77777777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81C95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D4E48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39+470</w:t>
            </w:r>
          </w:p>
          <w:p w14:paraId="7A20E4F0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BC1A6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DDE4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 -</w:t>
            </w:r>
          </w:p>
          <w:p w14:paraId="5E8D2C79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00415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98992" w14:textId="77777777" w:rsidR="00A27696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F8E1D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BD3D7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AA8C3" w14:textId="77777777" w:rsidR="00A27696" w:rsidRPr="00562792" w:rsidRDefault="00A27696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*Valabil pentru trenurile remorcate cu două și trei locomotive cuplate.</w:t>
            </w:r>
          </w:p>
          <w:p w14:paraId="57A90985" w14:textId="77777777" w:rsidR="00A27696" w:rsidRPr="00562792" w:rsidRDefault="00A27696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Este interzisă circulația trenurilor care au  în compunere patru sau mai multe locomotive cuplate.</w:t>
            </w:r>
          </w:p>
          <w:p w14:paraId="0ADF1481" w14:textId="77777777" w:rsidR="00A27696" w:rsidRDefault="00A27696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16453AA7" w14:textId="77777777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8F290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E7141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B9684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A1FDF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Cogealac</w:t>
            </w:r>
          </w:p>
          <w:p w14:paraId="4A05604A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BCC27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35E3C2C5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3C7CB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4BAD7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0D34C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6FAED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15FC1A71" w14:textId="77777777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7E95D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086AC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B7848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24F7A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Mihai Viteazu</w:t>
            </w:r>
          </w:p>
          <w:p w14:paraId="40DFD5C2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5688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5</w:t>
            </w:r>
          </w:p>
          <w:p w14:paraId="4EBC7E31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şi </w:t>
            </w:r>
          </w:p>
          <w:p w14:paraId="3041EF06" w14:textId="77777777" w:rsidR="00A27696" w:rsidRPr="001A61C3" w:rsidRDefault="00A2769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B8F1F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E7F36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32AA3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777E5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85F6D60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schimbătorul</w:t>
            </w:r>
          </w:p>
          <w:p w14:paraId="0FF3C5E8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numărul 6 şi schimbătorul numărul 2, linia este închisă.</w:t>
            </w:r>
          </w:p>
        </w:tc>
      </w:tr>
      <w:tr w:rsidR="00A27696" w14:paraId="46358926" w14:textId="77777777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F2DA2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64564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0E73F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40E2A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14:paraId="42403687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8A7A5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13C42D2D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5CEB8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84B99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915DC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85444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6434F6F1" w14:textId="77777777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B457C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54EE3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00DB8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B089C" w14:textId="77777777" w:rsidR="00A27696" w:rsidRDefault="00A27696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14:paraId="02562E6E" w14:textId="77777777" w:rsidR="00A27696" w:rsidRDefault="00A27696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rampă</w:t>
            </w:r>
          </w:p>
          <w:p w14:paraId="3F3FD8B3" w14:textId="77777777" w:rsidR="00A27696" w:rsidRDefault="00A27696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215A" w14:textId="77777777" w:rsidR="00A27696" w:rsidRPr="001A61C3" w:rsidRDefault="00A27696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4F312767" w14:textId="77777777" w:rsidR="00A27696" w:rsidRPr="001A61C3" w:rsidRDefault="00A27696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16C9E" w14:textId="77777777" w:rsidR="00A27696" w:rsidRPr="006A7C82" w:rsidRDefault="00A27696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0A6D7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D5DD9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61C34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66300830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265B9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52CF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6988D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752C1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Babadag</w:t>
            </w:r>
          </w:p>
          <w:p w14:paraId="07FEA7C9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76C30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E40AF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44BD9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883E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D8624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28BB34D4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7160B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58076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107+325</w:t>
            </w:r>
          </w:p>
          <w:p w14:paraId="2EADE7E4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5D212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8D7E0" w14:textId="77777777" w:rsidR="00A27696" w:rsidRDefault="00A27696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3AFE9653" w14:textId="77777777" w:rsidR="00A27696" w:rsidRDefault="00A27696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C1D9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E778C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D2E45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4E2EF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CACE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27696" w14:paraId="5AAF7696" w14:textId="77777777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66363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F938D" w14:textId="77777777" w:rsidR="00A27696" w:rsidRDefault="00A27696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110+540</w:t>
            </w:r>
          </w:p>
          <w:p w14:paraId="664C3FBE" w14:textId="77777777" w:rsidR="00A27696" w:rsidRPr="001A61C3" w:rsidRDefault="00A27696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64CB8" w14:textId="77777777" w:rsidR="00A27696" w:rsidRPr="00772CB4" w:rsidRDefault="00A27696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9E983" w14:textId="77777777" w:rsidR="00A27696" w:rsidRDefault="00A27696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2EF0290C" w14:textId="77777777" w:rsidR="00A27696" w:rsidRDefault="00A27696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7EC2" w14:textId="77777777" w:rsidR="00A27696" w:rsidRDefault="00A27696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2CAAA" w14:textId="77777777" w:rsidR="00A27696" w:rsidRPr="006A7C82" w:rsidRDefault="00A27696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5D511" w14:textId="77777777" w:rsidR="00A27696" w:rsidRPr="001A61C3" w:rsidRDefault="00A27696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BC9F0" w14:textId="77777777" w:rsidR="00A27696" w:rsidRPr="00772CB4" w:rsidRDefault="00A27696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ED115" w14:textId="77777777" w:rsidR="00A27696" w:rsidRDefault="00A27696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717E4C1" w14:textId="77777777" w:rsidR="00A27696" w:rsidRDefault="00A27696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doar cu primul vehicul din compunerea trenului (locomotivă sau vagon).</w:t>
            </w:r>
          </w:p>
        </w:tc>
      </w:tr>
      <w:tr w:rsidR="00A27696" w14:paraId="55816952" w14:textId="77777777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5345B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6550E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122+275</w:t>
            </w:r>
          </w:p>
          <w:p w14:paraId="0B49FDAA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514BC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500E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3191082C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346B8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CC64D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0606D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FF104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E01DE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5E2A6C33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14:paraId="1C85D678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 sau vagon).</w:t>
            </w:r>
          </w:p>
        </w:tc>
      </w:tr>
      <w:tr w:rsidR="00A27696" w14:paraId="2A7D2128" w14:textId="77777777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263AD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6CB79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126+750</w:t>
            </w:r>
          </w:p>
          <w:p w14:paraId="37D8C2D0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687F2" w14:textId="77777777" w:rsidR="00A27696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A1559" w14:textId="77777777" w:rsidR="00A27696" w:rsidRDefault="00A27696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2661C748" w14:textId="77777777" w:rsidR="00A27696" w:rsidRDefault="00A27696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6E7BB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4AADB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B56B2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9BAEA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6B17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27696" w14:paraId="16F92272" w14:textId="77777777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DC02B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1F3C9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2868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F512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476AA4D5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4B6E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4754A2D0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6D5F7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B1462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9E185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970F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27696" w14:paraId="36D914FB" w14:textId="77777777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B3CF6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A97F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937FD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5D05C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62C71F2E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405AD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axa staţiei </w:t>
            </w:r>
          </w:p>
          <w:p w14:paraId="115A68C9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şi </w:t>
            </w:r>
          </w:p>
          <w:p w14:paraId="54729D91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1A61C3">
              <w:rPr>
                <w:b/>
                <w:bCs/>
                <w:sz w:val="20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3A681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7931C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35065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00783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0E9CF7BF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Cap X la axa staţiei linia este închisă.</w:t>
            </w:r>
          </w:p>
        </w:tc>
      </w:tr>
      <w:tr w:rsidR="00A27696" w14:paraId="2351877B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6BCAC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0E402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7EC2D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C772E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71A4EADC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3013E" w14:textId="77777777" w:rsidR="00A27696" w:rsidRPr="001A61C3" w:rsidRDefault="00A27696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38329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B9B5B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3B545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DEF49" w14:textId="77777777" w:rsidR="00A27696" w:rsidRDefault="00A27696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A27696" w14:paraId="6ACA3DCA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749DC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93E09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130+800</w:t>
            </w:r>
          </w:p>
          <w:p w14:paraId="097DB331" w14:textId="77777777" w:rsidR="00A27696" w:rsidRPr="001A61C3" w:rsidRDefault="00A27696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2310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E27F" w14:textId="77777777" w:rsidR="00A27696" w:rsidRDefault="00A27696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14:paraId="1BC6F922" w14:textId="77777777" w:rsidR="00A27696" w:rsidRDefault="00A27696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03C68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A3E52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58FC7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9A3C7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CE502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27696" w14:paraId="39132969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153D5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A107D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  <w:p w14:paraId="0A873380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F6FCA" w14:textId="77777777" w:rsidR="00A27696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0A4B9" w14:textId="77777777" w:rsidR="00A27696" w:rsidRDefault="00A27696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14:paraId="37BC2F4A" w14:textId="77777777" w:rsidR="00A27696" w:rsidRDefault="00A27696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EFACE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89145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9D524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28E16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AAD2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27696" w14:paraId="3956B72F" w14:textId="77777777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862EF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830BC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261D5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FF16E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17AE0CFD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FB7D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peste T.D.J. </w:t>
            </w:r>
          </w:p>
          <w:p w14:paraId="0AA09905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/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B078B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D3835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24BDA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4DB1D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33A0CA34" w14:textId="77777777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E6322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E001E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766E6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363E4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019BEF9C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3D59D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366CCBE" w14:textId="77777777" w:rsidR="00A27696" w:rsidRPr="001A61C3" w:rsidRDefault="00A2769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958C3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EEC1B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4BBA6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FA21A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82A8E46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18.</w:t>
            </w:r>
          </w:p>
        </w:tc>
      </w:tr>
      <w:tr w:rsidR="00A27696" w14:paraId="33D3E581" w14:textId="77777777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9FE43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C3437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C270D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30E57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4689F9AB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BFBB3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633CF0E" w14:textId="77777777" w:rsidR="00A27696" w:rsidRPr="001A61C3" w:rsidRDefault="00A2769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</w:t>
            </w:r>
            <w:r>
              <w:rPr>
                <w:b/>
                <w:bCs/>
                <w:spacing w:val="-1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B1B6E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858E0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66469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70496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F7AC4E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9A26EC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şi 18.</w:t>
            </w:r>
          </w:p>
        </w:tc>
      </w:tr>
      <w:tr w:rsidR="00A27696" w14:paraId="6C7269DD" w14:textId="77777777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8616D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E6B17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F18AF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EEC7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1EAF3637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FA170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12E23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3D67F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8A18D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A68C8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58AECFF1" w14:textId="77777777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43FBD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E2AA0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6046E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4D4AA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148F5C65" w14:textId="77777777" w:rsidR="00A27696" w:rsidRDefault="00A27696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851FA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DC202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88690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F3939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23BD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36E7502A" w14:textId="77777777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C38ED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0B6E9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E82D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8F6E4" w14:textId="77777777" w:rsidR="00A27696" w:rsidRDefault="00A27696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37145BED" w14:textId="77777777" w:rsidR="00A27696" w:rsidRDefault="00A27696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576F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axul stației în </w:t>
            </w:r>
          </w:p>
          <w:p w14:paraId="518209FA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8EB2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F218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75BBB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70D0B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E0C3F5A" w14:textId="77777777" w:rsidR="00A27696" w:rsidRPr="00F662B5" w:rsidRDefault="00A27696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662B5">
              <w:rPr>
                <w:b/>
                <w:bCs/>
                <w:i/>
                <w:sz w:val="20"/>
              </w:rPr>
              <w:t>Din axul stației în Cap Y linia este închisă.</w:t>
            </w:r>
          </w:p>
        </w:tc>
      </w:tr>
      <w:tr w:rsidR="00A27696" w14:paraId="61FC4010" w14:textId="77777777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B2775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5A94A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C6A67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AC830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530E99F3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4E82D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BEB93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94F87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CC1E3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7051F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654F756F" w14:textId="77777777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2A2CB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C1EB0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210B7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820F6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64F54718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559BB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sch. </w:t>
            </w:r>
          </w:p>
          <w:p w14:paraId="384037FF" w14:textId="77777777" w:rsidR="00A27696" w:rsidRPr="001A61C3" w:rsidRDefault="00A2769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FC0B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1F3A3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C6C2F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F3B37" w14:textId="77777777" w:rsidR="00A27696" w:rsidRDefault="00A27696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6F41EDDB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915F7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C7B1F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C3EA8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CB089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670D5B33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08ECB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2722BE5D" w14:textId="77777777" w:rsidR="00A27696" w:rsidRPr="001A61C3" w:rsidRDefault="00A2769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33</w:t>
            </w:r>
            <w:r>
              <w:rPr>
                <w:b/>
                <w:bCs/>
                <w:sz w:val="20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DCD99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5624B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88686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B41F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A53E341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27696" w14:paraId="63068ABC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EE212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39B97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141+350</w:t>
            </w:r>
          </w:p>
          <w:p w14:paraId="5CB4BB88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B3BC8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1264C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 -</w:t>
            </w:r>
          </w:p>
          <w:p w14:paraId="09A705C2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49647" w14:textId="77777777" w:rsidR="00A27696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6017A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37D6F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FFC8B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82594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27696" w14:paraId="5DA6E09B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544C3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BA6FD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1E997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B09BE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14:paraId="1691873B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DA7AA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09161EAB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4DE7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07136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D360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0CA89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24D808CE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37771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A21CA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EFFE6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BF944" w14:textId="77777777" w:rsidR="00A27696" w:rsidRDefault="00A27696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14:paraId="18466FF6" w14:textId="77777777" w:rsidR="00A27696" w:rsidRDefault="00A27696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1E411" w14:textId="77777777" w:rsidR="00A27696" w:rsidRPr="001A61C3" w:rsidRDefault="00A27696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37D746C1" w14:textId="77777777" w:rsidR="00A27696" w:rsidRPr="001A61C3" w:rsidRDefault="00A27696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22723" w14:textId="77777777" w:rsidR="00A27696" w:rsidRPr="006A7C82" w:rsidRDefault="00A27696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45F6E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DC026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14CB1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75275C76" w14:textId="77777777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68CE6" w14:textId="77777777" w:rsidR="00A27696" w:rsidRPr="001A61C3" w:rsidRDefault="00A27696" w:rsidP="00AD082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00A9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E3A91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9D172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Tulcea Oraş </w:t>
            </w:r>
          </w:p>
          <w:p w14:paraId="6674FD85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312EC1F1" w14:textId="77777777" w:rsidR="00A27696" w:rsidRDefault="00A27696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3003B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5EBCD4C9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C1ECE" w14:textId="77777777" w:rsidR="00A27696" w:rsidRPr="006A7C82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67B02" w14:textId="77777777" w:rsidR="00A27696" w:rsidRPr="001A61C3" w:rsidRDefault="00A276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9E215" w14:textId="77777777" w:rsidR="00A27696" w:rsidRPr="00772CB4" w:rsidRDefault="00A276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2F7C1" w14:textId="77777777" w:rsidR="00A27696" w:rsidRDefault="00A276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0213014C" w14:textId="77777777" w:rsidR="00A27696" w:rsidRDefault="00A27696">
      <w:pPr>
        <w:spacing w:before="40" w:after="40" w:line="192" w:lineRule="auto"/>
        <w:ind w:right="57"/>
        <w:rPr>
          <w:sz w:val="20"/>
        </w:rPr>
      </w:pPr>
    </w:p>
    <w:p w14:paraId="73D986EC" w14:textId="77777777" w:rsidR="00A27696" w:rsidRDefault="00A27696" w:rsidP="00672C80">
      <w:pPr>
        <w:pStyle w:val="Heading1"/>
        <w:spacing w:line="360" w:lineRule="auto"/>
      </w:pPr>
      <w:r>
        <w:t>LINIA 813</w:t>
      </w:r>
    </w:p>
    <w:p w14:paraId="7B19EF3C" w14:textId="77777777" w:rsidR="00A27696" w:rsidRDefault="00A27696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A27696" w14:paraId="0D75F4E5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BD965" w14:textId="77777777" w:rsidR="00A27696" w:rsidRDefault="00A27696" w:rsidP="00AD082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B043" w14:textId="77777777" w:rsidR="00A27696" w:rsidRDefault="00A27696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9D980" w14:textId="77777777" w:rsidR="00A27696" w:rsidRDefault="00A27696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9D134" w14:textId="77777777" w:rsidR="00A27696" w:rsidRDefault="00A27696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4AB793B" w14:textId="77777777" w:rsidR="00A27696" w:rsidRDefault="00A27696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8EE5" w14:textId="77777777" w:rsidR="00A27696" w:rsidRDefault="00A27696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60B4C573" w14:textId="77777777" w:rsidR="00A27696" w:rsidRDefault="00A27696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B9F3" w14:textId="77777777" w:rsidR="00A27696" w:rsidRDefault="00A27696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6BB4" w14:textId="77777777" w:rsidR="00A27696" w:rsidRDefault="00A27696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1BCB9" w14:textId="77777777" w:rsidR="00A27696" w:rsidRPr="00564F54" w:rsidRDefault="00A27696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C100" w14:textId="77777777" w:rsidR="00A27696" w:rsidRDefault="00A27696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2426DE4B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0AB25" w14:textId="77777777" w:rsidR="00A27696" w:rsidRDefault="00A27696" w:rsidP="00AD082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25587" w14:textId="77777777" w:rsidR="00A27696" w:rsidRDefault="00A27696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7E087" w14:textId="77777777" w:rsidR="00A27696" w:rsidRDefault="00A27696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D8122" w14:textId="77777777" w:rsidR="00A27696" w:rsidRDefault="00A27696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94FCEBD" w14:textId="77777777" w:rsidR="00A27696" w:rsidRDefault="00A27696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B1D41" w14:textId="77777777" w:rsidR="00A27696" w:rsidRDefault="00A27696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765DEC00" w14:textId="77777777" w:rsidR="00A27696" w:rsidRPr="00285047" w:rsidRDefault="00A27696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3AE58" w14:textId="77777777" w:rsidR="00A27696" w:rsidRPr="00564F54" w:rsidRDefault="00A27696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420A3" w14:textId="77777777" w:rsidR="00A27696" w:rsidRDefault="00A27696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4EFAB" w14:textId="77777777" w:rsidR="00A27696" w:rsidRPr="00564F54" w:rsidRDefault="00A27696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B66E4" w14:textId="77777777" w:rsidR="00A27696" w:rsidRDefault="00A27696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737D7455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AB632" w14:textId="77777777" w:rsidR="00A27696" w:rsidRDefault="00A27696" w:rsidP="00AD082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C5290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83335" w14:textId="77777777" w:rsidR="00A27696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16160" w14:textId="77777777" w:rsidR="00A27696" w:rsidRDefault="00A2769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6B19A14" w14:textId="77777777" w:rsidR="00A27696" w:rsidRDefault="00A2769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0FB5D" w14:textId="77777777" w:rsidR="00A27696" w:rsidRDefault="00A2769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0767C946" w14:textId="77777777" w:rsidR="00A27696" w:rsidRDefault="00A2769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13588" w14:textId="77777777" w:rsidR="00A27696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F7799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C1693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AF81F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0DBA47B3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4CE20" w14:textId="77777777" w:rsidR="00A27696" w:rsidRDefault="00A27696" w:rsidP="00AD082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4752C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E0C3" w14:textId="77777777" w:rsidR="00A27696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E997E" w14:textId="77777777" w:rsidR="00A27696" w:rsidRDefault="00A2769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E834BF8" w14:textId="77777777" w:rsidR="00A27696" w:rsidRDefault="00A2769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630BA" w14:textId="77777777" w:rsidR="00A27696" w:rsidRDefault="00A2769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14:paraId="3E881BEC" w14:textId="77777777" w:rsidR="00A27696" w:rsidRDefault="00A2769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diag.</w:t>
            </w:r>
          </w:p>
          <w:p w14:paraId="06A40A19" w14:textId="77777777" w:rsidR="00A27696" w:rsidRDefault="00A2769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20FF" w14:textId="77777777" w:rsidR="00A27696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AE28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FEE01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5C0E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5882EBEE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D63DC" w14:textId="77777777" w:rsidR="00A27696" w:rsidRDefault="00A27696" w:rsidP="00AD082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CD3DA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81F60" w14:textId="77777777" w:rsidR="00A27696" w:rsidRDefault="00A2769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57085CCC" w14:textId="77777777" w:rsidR="00A27696" w:rsidRDefault="00A2769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Ramificaţie </w:t>
            </w:r>
          </w:p>
          <w:p w14:paraId="76DCDD6A" w14:textId="77777777" w:rsidR="00A27696" w:rsidRDefault="00A2769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72D83" w14:textId="77777777" w:rsidR="00A27696" w:rsidRPr="001A0BE2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între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409B3C4" w14:textId="77777777" w:rsidR="00A27696" w:rsidRPr="001A0BE2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26 şi 28 </w:t>
            </w:r>
          </w:p>
          <w:p w14:paraId="03420A06" w14:textId="77777777" w:rsidR="00A27696" w:rsidRPr="001A0BE2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şi </w:t>
            </w:r>
          </w:p>
          <w:p w14:paraId="178734EA" w14:textId="77777777" w:rsidR="00A27696" w:rsidRPr="00564F54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A0BE2">
              <w:rPr>
                <w:b/>
                <w:bCs/>
                <w:sz w:val="20"/>
                <w:szCs w:val="20"/>
              </w:rPr>
              <w:t>peste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26 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5B958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448A0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7A436EBE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1E014" w14:textId="77777777" w:rsidR="00A27696" w:rsidRDefault="00A27696" w:rsidP="00AD082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E3835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1408" w14:textId="77777777" w:rsidR="00A27696" w:rsidRDefault="00A2769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2E905B63" w14:textId="77777777" w:rsidR="00A27696" w:rsidRDefault="00A2769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</w:t>
            </w:r>
          </w:p>
          <w:p w14:paraId="730EAEB1" w14:textId="77777777" w:rsidR="00A27696" w:rsidRDefault="00A2769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0B251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peste </w:t>
            </w:r>
          </w:p>
          <w:p w14:paraId="53D58433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sch. 1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</w:p>
          <w:p w14:paraId="413D69E6" w14:textId="77777777" w:rsidR="00A27696" w:rsidRPr="00DD369C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4806F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00108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4848086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firul III 813 în firul II 814.</w:t>
            </w:r>
          </w:p>
        </w:tc>
      </w:tr>
      <w:tr w:rsidR="00A27696" w14:paraId="54B18DE6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C559B" w14:textId="77777777" w:rsidR="00A27696" w:rsidRDefault="00A27696" w:rsidP="00AD082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CC20B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D1CAD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1FC48" w14:textId="77777777" w:rsidR="00A27696" w:rsidRDefault="00A2769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52D80B0E" w14:textId="77777777" w:rsidR="00A27696" w:rsidRDefault="00A2769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CFB11" w14:textId="77777777" w:rsidR="00A27696" w:rsidRDefault="00A2769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9A892FD" w14:textId="77777777" w:rsidR="00A27696" w:rsidRDefault="00A2769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EF9F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455F7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2CF35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3F302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93E4388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 813.</w:t>
            </w:r>
          </w:p>
        </w:tc>
      </w:tr>
      <w:tr w:rsidR="00A27696" w14:paraId="4829FE55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D940F" w14:textId="77777777" w:rsidR="00A27696" w:rsidRDefault="00A27696" w:rsidP="00AD082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5E5AE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92311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341BC" w14:textId="77777777" w:rsidR="00A27696" w:rsidRDefault="00A2769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2BCD74D5" w14:textId="77777777" w:rsidR="00A27696" w:rsidRDefault="00A2769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7D750" w14:textId="77777777" w:rsidR="00A27696" w:rsidRDefault="00A2769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BDBD9ED" w14:textId="77777777" w:rsidR="00A27696" w:rsidRDefault="00A2769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C4425F9" w14:textId="77777777" w:rsidR="00A27696" w:rsidRDefault="00A2769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1A93B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62C4D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E6715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553B0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3387695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trecerea de pe firul I pe firul II şi invers. </w:t>
            </w:r>
          </w:p>
        </w:tc>
      </w:tr>
      <w:tr w:rsidR="00A27696" w14:paraId="59512408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ED24E" w14:textId="77777777" w:rsidR="00A27696" w:rsidRDefault="00A27696" w:rsidP="00AD082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6C27D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0328A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FBF02" w14:textId="77777777" w:rsidR="00A27696" w:rsidRDefault="00A2769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2EEF98A1" w14:textId="77777777" w:rsidR="00A27696" w:rsidRDefault="00A2769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F175B" w14:textId="77777777" w:rsidR="00A27696" w:rsidRDefault="00A2769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5EFC0BF" w14:textId="77777777" w:rsidR="00A27696" w:rsidRDefault="00A2769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29C22C31" w14:textId="77777777" w:rsidR="00A27696" w:rsidRDefault="00A2769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60E3F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D5470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D2675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8FAD9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21C0DFB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II.</w:t>
            </w:r>
          </w:p>
        </w:tc>
      </w:tr>
      <w:tr w:rsidR="00A27696" w14:paraId="65CDEA6A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03C8C" w14:textId="77777777" w:rsidR="00A27696" w:rsidRDefault="00A27696" w:rsidP="00AD082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F8114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7BB46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8528F" w14:textId="77777777" w:rsidR="00A27696" w:rsidRDefault="00A2769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16F40188" w14:textId="77777777" w:rsidR="00A27696" w:rsidRDefault="00A2769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B801F" w14:textId="77777777" w:rsidR="00A27696" w:rsidRDefault="00A2769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A9EE433" w14:textId="77777777" w:rsidR="00A27696" w:rsidRDefault="00A2769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5688B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88B8B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E0E50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80375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C297021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BF668C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A27696" w14:paraId="56327DCF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6D161" w14:textId="77777777" w:rsidR="00A27696" w:rsidRDefault="00A27696" w:rsidP="00AD082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B4D28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229+700</w:t>
            </w:r>
          </w:p>
          <w:p w14:paraId="3D8BC5FB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70ED8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13414" w14:textId="77777777" w:rsidR="00A27696" w:rsidRDefault="00A2769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5577EBA2" w14:textId="77777777" w:rsidR="00A27696" w:rsidRDefault="00A2769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</w:t>
            </w:r>
          </w:p>
          <w:p w14:paraId="7497962B" w14:textId="77777777" w:rsidR="00A27696" w:rsidRDefault="00A2769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8D42C" w14:textId="77777777" w:rsidR="00A27696" w:rsidRDefault="00A2769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09332" w14:textId="77777777" w:rsidR="00A27696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BBEB4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FDB8D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69A19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27696" w14:paraId="1CF1C86C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14809" w14:textId="77777777" w:rsidR="00A27696" w:rsidRDefault="00A27696" w:rsidP="00AD082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5794E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B7EBA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973CC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22AC24DD" w14:textId="77777777" w:rsidR="00A27696" w:rsidRDefault="00A2769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EFE43" w14:textId="77777777" w:rsidR="00A27696" w:rsidRDefault="00A2769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13 </w:t>
            </w:r>
          </w:p>
          <w:p w14:paraId="773D3138" w14:textId="77777777" w:rsidR="00A27696" w:rsidRDefault="00A2769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62C3B" w14:textId="77777777" w:rsidR="00A27696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B82B6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27190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B607A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C8106E2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OIL TERMINAL.</w:t>
            </w:r>
          </w:p>
        </w:tc>
      </w:tr>
      <w:tr w:rsidR="00A27696" w14:paraId="7459BA83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2932E" w14:textId="77777777" w:rsidR="00A27696" w:rsidRDefault="00A27696" w:rsidP="00AD082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50B2D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A916C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99F12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5F085047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C8C5B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5FA173B8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152ED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73C52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1D0AE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F9A93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A27696" w14:paraId="6CDAEA57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52DE0" w14:textId="77777777" w:rsidR="00A27696" w:rsidRDefault="00A27696" w:rsidP="00AD082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DC5B7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6C112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97CDF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01C84CBC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473FA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23A0F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9FBCA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D198D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A044B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5D235FC6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1E276A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A27696" w14:paraId="777DC671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D0DD5" w14:textId="77777777" w:rsidR="00A27696" w:rsidRDefault="00A27696" w:rsidP="00AD082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87287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E9030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E780C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140052CF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14:paraId="6B7578A2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1C9DA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9725C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4F5CF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6DD7E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BF5B3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4665FEF5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2C4FA" w14:textId="77777777" w:rsidR="00A27696" w:rsidRDefault="00A27696" w:rsidP="00AD082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B8243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11D35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A3E11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203BD46A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14:paraId="3250AFDD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78474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47CE" w14:textId="77777777" w:rsidR="00A27696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C98BB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C112F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BE3FB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53E5EFC4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2D0A0" w14:textId="77777777" w:rsidR="00A27696" w:rsidRDefault="00A27696" w:rsidP="00AD082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A58DF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05F8B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E2D24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1CE68929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89D85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FD6EC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5133F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026DC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FB0FF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53E17F26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C16D5" w14:textId="77777777" w:rsidR="00A27696" w:rsidRDefault="00A27696" w:rsidP="00AD082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4C10C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EB0C4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02D04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2D7BB5D1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AD1B6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A4C3B90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D44F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EC21B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92C65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90D6F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1E54700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şi 7.</w:t>
            </w:r>
          </w:p>
        </w:tc>
      </w:tr>
      <w:tr w:rsidR="00A27696" w14:paraId="6BF3599D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7BED6" w14:textId="77777777" w:rsidR="00A27696" w:rsidRDefault="00A27696" w:rsidP="00AD082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0BCAE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34E1B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8350E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14:paraId="0F082C5C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A89D5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68401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2C2C0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615EB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3ADDD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14C1DACB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A27696" w14:paraId="1CC02F13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1BAE4" w14:textId="77777777" w:rsidR="00A27696" w:rsidRDefault="00A27696" w:rsidP="00AD082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BBB88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6303E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57A37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14:paraId="4C9E5297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3570D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6BF72A6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299E3DEC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A44B3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A692F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07F8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86B0B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D7F5671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2417E6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II 813 la </w:t>
            </w:r>
          </w:p>
          <w:p w14:paraId="68B5AD24" w14:textId="77777777" w:rsidR="00A27696" w:rsidRPr="00CB3CD0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liniile 4 -7 </w:t>
            </w:r>
            <w:r>
              <w:rPr>
                <w:b/>
                <w:bCs/>
                <w:i/>
                <w:sz w:val="20"/>
              </w:rPr>
              <w:t>s</w:t>
            </w:r>
            <w:r w:rsidRPr="00175D9D">
              <w:rPr>
                <w:b/>
                <w:bCs/>
                <w:i/>
                <w:sz w:val="20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A27696" w14:paraId="181108F9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A9C16" w14:textId="77777777" w:rsidR="00A27696" w:rsidRDefault="00A27696" w:rsidP="00AD082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2A39A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2E6B19D9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B5792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B6FA7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Agigea Nord - </w:t>
            </w:r>
          </w:p>
          <w:p w14:paraId="4F273DEC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Constanța Port Zona C</w:t>
            </w:r>
          </w:p>
          <w:p w14:paraId="2F7F61EC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C76BF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5953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39A1E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425C705A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F057C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24940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638A8D25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2016F" w14:textId="77777777" w:rsidR="00A27696" w:rsidRDefault="00A27696" w:rsidP="00AD082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DFC61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7F526" w14:textId="77777777" w:rsidR="00A27696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47977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Port</w:t>
            </w:r>
          </w:p>
          <w:p w14:paraId="791488B8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DE76B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3AEFE" w14:textId="77777777" w:rsidR="00A27696" w:rsidRPr="00564F54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5D0" w14:textId="77777777" w:rsidR="00A27696" w:rsidRDefault="00A276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4D799" w14:textId="77777777" w:rsidR="00A27696" w:rsidRDefault="00A276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FFD04" w14:textId="77777777" w:rsidR="00A27696" w:rsidRDefault="00A276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237E469B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5A6AC" w14:textId="77777777" w:rsidR="00A27696" w:rsidRDefault="00A27696" w:rsidP="00AD082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F358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14:paraId="4A6F4F29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CA9B8" w14:textId="77777777" w:rsidR="00A27696" w:rsidRDefault="00A276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7B8CE" w14:textId="77777777" w:rsidR="00A27696" w:rsidRDefault="00A276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 -</w:t>
            </w:r>
          </w:p>
          <w:p w14:paraId="4789A32F" w14:textId="77777777" w:rsidR="00A27696" w:rsidRDefault="00A276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60E94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A08B3" w14:textId="77777777" w:rsidR="00A27696" w:rsidRDefault="00A276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C9910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14:paraId="6A28D313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67F0E" w14:textId="77777777" w:rsidR="00A27696" w:rsidRDefault="00A276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51F4B" w14:textId="77777777" w:rsidR="00A27696" w:rsidRDefault="00A2769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27696" w14:paraId="3EA93C54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7714A" w14:textId="77777777" w:rsidR="00A27696" w:rsidRDefault="00A27696" w:rsidP="00AD082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1FA94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234+000</w:t>
            </w:r>
          </w:p>
          <w:p w14:paraId="2CA6B950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FF8B9" w14:textId="77777777" w:rsidR="00A27696" w:rsidRDefault="00A276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8FB2" w14:textId="77777777" w:rsidR="00A27696" w:rsidRDefault="00A276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20B68C3D" w14:textId="77777777" w:rsidR="00A27696" w:rsidRDefault="00A276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EBB35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098D4" w14:textId="77777777" w:rsidR="00A27696" w:rsidRDefault="00A276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3B5CF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2BA43" w14:textId="77777777" w:rsidR="00A27696" w:rsidRDefault="00A276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841E" w14:textId="77777777" w:rsidR="00A27696" w:rsidRDefault="00A2769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27696" w14:paraId="771B94DE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C3CA7" w14:textId="77777777" w:rsidR="00A27696" w:rsidRDefault="00A27696" w:rsidP="00AD082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FC037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DC70A" w14:textId="77777777" w:rsidR="00A27696" w:rsidRPr="00564F54" w:rsidRDefault="00A276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981ED" w14:textId="77777777" w:rsidR="00A27696" w:rsidRDefault="00A276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46FA633F" w14:textId="77777777" w:rsidR="00A27696" w:rsidRDefault="00A276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E5549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6DA8C7D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 / 11 </w:t>
            </w:r>
          </w:p>
          <w:p w14:paraId="794C6F5F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99929" w14:textId="77777777" w:rsidR="00A27696" w:rsidRPr="00564F54" w:rsidRDefault="00A276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560EE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47CA6" w14:textId="77777777" w:rsidR="00A27696" w:rsidRPr="00564F54" w:rsidRDefault="00A276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EE59C" w14:textId="77777777" w:rsidR="00A27696" w:rsidRDefault="00A2769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din st. Agigea Nord pe firul II 813 spre staţia Ferry - Boat.</w:t>
            </w:r>
          </w:p>
        </w:tc>
      </w:tr>
      <w:tr w:rsidR="00A27696" w14:paraId="029E6216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B0AF2" w14:textId="77777777" w:rsidR="00A27696" w:rsidRDefault="00A27696" w:rsidP="00AD082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FE153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3E6EC" w14:textId="77777777" w:rsidR="00A27696" w:rsidRPr="00564F54" w:rsidRDefault="00A276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EC74D" w14:textId="77777777" w:rsidR="00A27696" w:rsidRDefault="00A276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2F70871A" w14:textId="77777777" w:rsidR="00A27696" w:rsidRDefault="00A276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BB7C8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5C62422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51A32" w14:textId="77777777" w:rsidR="00A27696" w:rsidRPr="00564F54" w:rsidRDefault="00A276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D518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DC6E5" w14:textId="77777777" w:rsidR="00A27696" w:rsidRPr="00564F54" w:rsidRDefault="00A276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41C79" w14:textId="77777777" w:rsidR="00A27696" w:rsidRDefault="00A2769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C4553A1" w14:textId="77777777" w:rsidR="00A27696" w:rsidRDefault="00A2769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813 spre staţia </w:t>
            </w:r>
          </w:p>
          <w:p w14:paraId="6AA62320" w14:textId="77777777" w:rsidR="00A27696" w:rsidRDefault="00A2769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- Boat.</w:t>
            </w:r>
          </w:p>
        </w:tc>
      </w:tr>
      <w:tr w:rsidR="00A27696" w14:paraId="72A21632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5A935" w14:textId="77777777" w:rsidR="00A27696" w:rsidRDefault="00A27696" w:rsidP="00AD082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9071B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29822" w14:textId="77777777" w:rsidR="00A27696" w:rsidRPr="00564F54" w:rsidRDefault="00A276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33DF8" w14:textId="77777777" w:rsidR="00A27696" w:rsidRDefault="00A276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D4955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6630D7B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90C17" w14:textId="77777777" w:rsidR="00A27696" w:rsidRPr="00564F54" w:rsidRDefault="00A276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1911E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8FFAA" w14:textId="77777777" w:rsidR="00A27696" w:rsidRPr="00564F54" w:rsidRDefault="00A276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51FCF" w14:textId="77777777" w:rsidR="00A27696" w:rsidRDefault="00A2769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7649CEAC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A7FBD" w14:textId="77777777" w:rsidR="00A27696" w:rsidRDefault="00A27696" w:rsidP="00AD082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34E01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245+070</w:t>
            </w:r>
          </w:p>
          <w:p w14:paraId="3B1435C2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F3290" w14:textId="77777777" w:rsidR="00A27696" w:rsidRPr="00564F54" w:rsidRDefault="00A276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3850C" w14:textId="77777777" w:rsidR="00A27696" w:rsidRDefault="00A276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14:paraId="49B3E2D1" w14:textId="77777777" w:rsidR="00A27696" w:rsidRDefault="00A276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15461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EC8A8" w14:textId="77777777" w:rsidR="00A27696" w:rsidRPr="00564F54" w:rsidRDefault="00A276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4B073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1CFF7" w14:textId="77777777" w:rsidR="00A27696" w:rsidRPr="00564F54" w:rsidRDefault="00A276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42CAB" w14:textId="77777777" w:rsidR="00A27696" w:rsidRDefault="00A2769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62B2894A" w14:textId="77777777" w:rsidR="00A27696" w:rsidRDefault="00A2769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pentru primul vehicul din compunerea trenului (locomotivă sau vagon).</w:t>
            </w:r>
          </w:p>
        </w:tc>
      </w:tr>
      <w:tr w:rsidR="00A27696" w14:paraId="5FF4C9B8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A80D1" w14:textId="77777777" w:rsidR="00A27696" w:rsidRDefault="00A27696" w:rsidP="00AD082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C8DCB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250+500</w:t>
            </w:r>
          </w:p>
          <w:p w14:paraId="7958839A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DA980" w14:textId="77777777" w:rsidR="00A27696" w:rsidRPr="00564F54" w:rsidRDefault="00A276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C6566" w14:textId="77777777" w:rsidR="00A27696" w:rsidRDefault="00A276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14:paraId="126AC1FD" w14:textId="77777777" w:rsidR="00A27696" w:rsidRDefault="00A276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0C8C6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320CE" w14:textId="77777777" w:rsidR="00A27696" w:rsidRPr="00564F54" w:rsidRDefault="00A276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E669C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35E77" w14:textId="77777777" w:rsidR="00A27696" w:rsidRPr="00564F54" w:rsidRDefault="00A276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BD55E" w14:textId="77777777" w:rsidR="00A27696" w:rsidRDefault="00A2769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6E0564B1" w14:textId="77777777" w:rsidR="00A27696" w:rsidRDefault="00A2769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 trenului (locomotivă sau vagon).</w:t>
            </w:r>
          </w:p>
        </w:tc>
      </w:tr>
      <w:tr w:rsidR="00A27696" w14:paraId="7634B90B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B7594" w14:textId="77777777" w:rsidR="00A27696" w:rsidRDefault="00A27696" w:rsidP="00AD082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A9186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D8498" w14:textId="77777777" w:rsidR="00A27696" w:rsidRPr="00564F54" w:rsidRDefault="00A276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47690" w14:textId="77777777" w:rsidR="00A27696" w:rsidRDefault="00A276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14:paraId="75555464" w14:textId="77777777" w:rsidR="00A27696" w:rsidRDefault="00A276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3779D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0A277" w14:textId="77777777" w:rsidR="00A27696" w:rsidRPr="00564F54" w:rsidRDefault="00A276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5A6AB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7B620" w14:textId="77777777" w:rsidR="00A27696" w:rsidRPr="00564F54" w:rsidRDefault="00A276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2D8D1" w14:textId="77777777" w:rsidR="00A27696" w:rsidRDefault="00A2769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</w:tc>
      </w:tr>
      <w:tr w:rsidR="00A27696" w14:paraId="6EEC95E3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C325" w14:textId="77777777" w:rsidR="00A27696" w:rsidRDefault="00A27696" w:rsidP="00AD082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A4EDC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047C2" w14:textId="77777777" w:rsidR="00A27696" w:rsidRPr="00564F54" w:rsidRDefault="00A276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D9E4A" w14:textId="77777777" w:rsidR="00A27696" w:rsidRDefault="00A276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Neptun</w:t>
            </w:r>
          </w:p>
          <w:p w14:paraId="5F9E5B4A" w14:textId="77777777" w:rsidR="00A27696" w:rsidRDefault="00A276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120FD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6FB7475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F9195" w14:textId="77777777" w:rsidR="00A27696" w:rsidRPr="00564F54" w:rsidRDefault="00A276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0DC3F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E0B91" w14:textId="77777777" w:rsidR="00A27696" w:rsidRPr="00564F54" w:rsidRDefault="00A276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E99BB" w14:textId="77777777" w:rsidR="00A27696" w:rsidRDefault="00A2769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</w:tc>
      </w:tr>
      <w:tr w:rsidR="00A27696" w14:paraId="44A00068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F2885" w14:textId="77777777" w:rsidR="00A27696" w:rsidRDefault="00A27696" w:rsidP="00AD082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21DF4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3F6D9" w14:textId="77777777" w:rsidR="00A27696" w:rsidRPr="00564F54" w:rsidRDefault="00A276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1E189" w14:textId="77777777" w:rsidR="00A27696" w:rsidRDefault="00A276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14:paraId="63162487" w14:textId="77777777" w:rsidR="00A27696" w:rsidRDefault="00A276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42E20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6 </w:t>
            </w:r>
          </w:p>
          <w:p w14:paraId="60EA6EB8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674AB" w14:textId="77777777" w:rsidR="00A27696" w:rsidRPr="00564F54" w:rsidRDefault="00A276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68635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7810A" w14:textId="77777777" w:rsidR="00A27696" w:rsidRPr="00564F54" w:rsidRDefault="00A276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E11B0" w14:textId="77777777" w:rsidR="00A27696" w:rsidRDefault="00A2769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42093121" w14:textId="77777777" w:rsidR="00A27696" w:rsidRDefault="00A2769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AE8E8F" w14:textId="77777777" w:rsidR="00A27696" w:rsidRDefault="00A2769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8 - 10.</w:t>
            </w:r>
          </w:p>
        </w:tc>
      </w:tr>
      <w:tr w:rsidR="00A27696" w14:paraId="4632F346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C6461" w14:textId="77777777" w:rsidR="00A27696" w:rsidRDefault="00A27696" w:rsidP="00AD082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3CBD5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F881D" w14:textId="77777777" w:rsidR="00A27696" w:rsidRPr="00564F54" w:rsidRDefault="00A276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5A34B" w14:textId="77777777" w:rsidR="00A27696" w:rsidRDefault="00A276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14:paraId="04B63729" w14:textId="77777777" w:rsidR="00A27696" w:rsidRDefault="00A276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EDB3D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0DD931B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1222A" w14:textId="77777777" w:rsidR="00A27696" w:rsidRPr="00564F54" w:rsidRDefault="00A276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8774E" w14:textId="77777777" w:rsidR="00A27696" w:rsidRDefault="00A276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CCAB" w14:textId="77777777" w:rsidR="00A27696" w:rsidRPr="00564F54" w:rsidRDefault="00A276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99417" w14:textId="77777777" w:rsidR="00A27696" w:rsidRDefault="00A2769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BAB91C2" w14:textId="77777777" w:rsidR="00A27696" w:rsidRPr="00237377" w:rsidRDefault="00A27696">
      <w:pPr>
        <w:spacing w:before="40" w:after="40" w:line="192" w:lineRule="auto"/>
        <w:ind w:right="57"/>
        <w:rPr>
          <w:sz w:val="20"/>
          <w:szCs w:val="20"/>
        </w:rPr>
      </w:pPr>
    </w:p>
    <w:p w14:paraId="0B4DE7CC" w14:textId="77777777" w:rsidR="00A27696" w:rsidRDefault="00A27696" w:rsidP="00D96D74">
      <w:pPr>
        <w:pStyle w:val="Heading1"/>
        <w:spacing w:line="360" w:lineRule="auto"/>
      </w:pPr>
      <w:r>
        <w:t>LINIA 813 A</w:t>
      </w:r>
    </w:p>
    <w:p w14:paraId="46C2378E" w14:textId="77777777" w:rsidR="00A27696" w:rsidRDefault="00A27696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A27696" w14:paraId="088C03E0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A1024" w14:textId="77777777" w:rsidR="00A27696" w:rsidRDefault="00A27696" w:rsidP="00AD082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E87A" w14:textId="77777777" w:rsidR="00A27696" w:rsidRDefault="00A2769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34488163" w14:textId="77777777" w:rsidR="00A27696" w:rsidRDefault="00A2769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8908D" w14:textId="77777777" w:rsidR="00A27696" w:rsidRPr="00E230A0" w:rsidRDefault="00A2769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E460A" w14:textId="77777777" w:rsidR="00A27696" w:rsidRDefault="00A2769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14:paraId="4701DF26" w14:textId="77777777" w:rsidR="00A27696" w:rsidRDefault="00A2769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A95C3" w14:textId="77777777" w:rsidR="00A27696" w:rsidRDefault="00A2769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03554" w14:textId="77777777" w:rsidR="00A27696" w:rsidRPr="009033AC" w:rsidRDefault="00A2769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AA90A" w14:textId="77777777" w:rsidR="00A27696" w:rsidRDefault="00A2769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3B017" w14:textId="77777777" w:rsidR="00A27696" w:rsidRPr="009033AC" w:rsidRDefault="00A2769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71276" w14:textId="77777777" w:rsidR="00A27696" w:rsidRDefault="00A27696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16501275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D6C08" w14:textId="77777777" w:rsidR="00A27696" w:rsidRDefault="00A27696" w:rsidP="00AD082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66FEF" w14:textId="77777777" w:rsidR="00A27696" w:rsidRDefault="00A2769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14:paraId="0820F593" w14:textId="77777777" w:rsidR="00A27696" w:rsidRDefault="00A2769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9C265" w14:textId="77777777" w:rsidR="00A27696" w:rsidRPr="00E230A0" w:rsidRDefault="00A2769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8D29" w14:textId="77777777" w:rsidR="00A27696" w:rsidRDefault="00A2769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14:paraId="6BEB2A18" w14:textId="77777777" w:rsidR="00A27696" w:rsidRDefault="00A2769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37BAD082" w14:textId="77777777" w:rsidR="00A27696" w:rsidRDefault="00A2769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schimbătorul numărul 1 </w:t>
            </w:r>
          </w:p>
          <w:p w14:paraId="14DDD363" w14:textId="77777777" w:rsidR="00A27696" w:rsidRDefault="00A2769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32D5F" w14:textId="77777777" w:rsidR="00A27696" w:rsidRDefault="00A2769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05607" w14:textId="77777777" w:rsidR="00A27696" w:rsidRPr="009033AC" w:rsidRDefault="00A2769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10D15" w14:textId="77777777" w:rsidR="00A27696" w:rsidRDefault="00A2769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F9D7F" w14:textId="77777777" w:rsidR="00A27696" w:rsidRPr="009033AC" w:rsidRDefault="00A2769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9D3D2" w14:textId="77777777" w:rsidR="00A27696" w:rsidRDefault="00A27696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3E5384C7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0CCF3" w14:textId="77777777" w:rsidR="00A27696" w:rsidRDefault="00A27696" w:rsidP="00AD082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353D5" w14:textId="77777777" w:rsidR="00A27696" w:rsidRDefault="00A2769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3C5C7" w14:textId="77777777" w:rsidR="00A27696" w:rsidRPr="00E230A0" w:rsidRDefault="00A2769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7545E" w14:textId="77777777" w:rsidR="00A27696" w:rsidRDefault="00A2769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14:paraId="0CCC41F0" w14:textId="77777777" w:rsidR="00A27696" w:rsidRDefault="00A2769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58FA" w14:textId="77777777" w:rsidR="00A27696" w:rsidRDefault="00A2769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4188F" w14:textId="77777777" w:rsidR="00A27696" w:rsidRPr="009033AC" w:rsidRDefault="00A2769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033A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EE018" w14:textId="77777777" w:rsidR="00A27696" w:rsidRDefault="00A2769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7D0C3" w14:textId="77777777" w:rsidR="00A27696" w:rsidRPr="009033AC" w:rsidRDefault="00A2769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08CBB" w14:textId="77777777" w:rsidR="00A27696" w:rsidRDefault="00A27696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5198B87" w14:textId="77777777" w:rsidR="00A27696" w:rsidRDefault="00A27696">
      <w:pPr>
        <w:spacing w:before="40" w:after="40" w:line="192" w:lineRule="auto"/>
        <w:ind w:right="57"/>
        <w:rPr>
          <w:sz w:val="20"/>
        </w:rPr>
      </w:pPr>
    </w:p>
    <w:p w14:paraId="7087191C" w14:textId="77777777" w:rsidR="00A27696" w:rsidRDefault="00A27696" w:rsidP="00A73B8F">
      <w:pPr>
        <w:pStyle w:val="Heading1"/>
        <w:spacing w:line="360" w:lineRule="auto"/>
      </w:pPr>
      <w:r>
        <w:t>LINIA 813 B</w:t>
      </w:r>
    </w:p>
    <w:p w14:paraId="09DB4894" w14:textId="77777777" w:rsidR="00A27696" w:rsidRDefault="00A27696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A27696" w14:paraId="6488CD9E" w14:textId="77777777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BFD8E" w14:textId="77777777" w:rsidR="00A27696" w:rsidRDefault="00A27696" w:rsidP="00AD082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AF55E" w14:textId="77777777" w:rsidR="00A27696" w:rsidRDefault="00A2769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40D9C" w14:textId="77777777" w:rsidR="00A27696" w:rsidRPr="00305F8E" w:rsidRDefault="00A2769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AFA40" w14:textId="77777777" w:rsidR="00A27696" w:rsidRDefault="00A27696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760F6E9F" w14:textId="77777777" w:rsidR="00A27696" w:rsidRDefault="00A27696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3AFE4" w14:textId="77777777" w:rsidR="00A27696" w:rsidRDefault="00A2769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134F877C" w14:textId="77777777" w:rsidR="00A27696" w:rsidRDefault="00A2769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/ 11 </w:t>
            </w:r>
          </w:p>
          <w:p w14:paraId="6D0D68BA" w14:textId="77777777" w:rsidR="00A27696" w:rsidRDefault="00A2769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788C1" w14:textId="77777777" w:rsidR="00A27696" w:rsidRPr="00305F8E" w:rsidRDefault="00A27696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61E38" w14:textId="77777777" w:rsidR="00A27696" w:rsidRDefault="00A2769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21679" w14:textId="77777777" w:rsidR="00A27696" w:rsidRPr="00305F8E" w:rsidRDefault="00A2769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4E86B" w14:textId="77777777" w:rsidR="00A27696" w:rsidRDefault="00A2769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7374F6C8" w14:textId="77777777" w:rsidR="00A27696" w:rsidRDefault="00A2769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 firul II 813 spre staţia </w:t>
            </w:r>
          </w:p>
          <w:p w14:paraId="692C5369" w14:textId="77777777" w:rsidR="00A27696" w:rsidRDefault="00A2769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Boat.</w:t>
            </w:r>
          </w:p>
        </w:tc>
      </w:tr>
      <w:tr w:rsidR="00A27696" w14:paraId="23308943" w14:textId="77777777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50481" w14:textId="77777777" w:rsidR="00A27696" w:rsidRDefault="00A27696" w:rsidP="00AD082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ACE76" w14:textId="77777777" w:rsidR="00A27696" w:rsidRDefault="00A2769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  <w:p w14:paraId="105F599D" w14:textId="77777777" w:rsidR="00A27696" w:rsidRDefault="00A2769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DA039" w14:textId="77777777" w:rsidR="00A27696" w:rsidRPr="00305F8E" w:rsidRDefault="00A2769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8696D" w14:textId="77777777" w:rsidR="00A27696" w:rsidRDefault="00A27696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14:paraId="54F12F59" w14:textId="77777777" w:rsidR="00A27696" w:rsidRDefault="00A27696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23E60" w14:textId="77777777" w:rsidR="00A27696" w:rsidRDefault="00A2769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FD466" w14:textId="77777777" w:rsidR="00A27696" w:rsidRPr="00305F8E" w:rsidRDefault="00A27696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419A3" w14:textId="77777777" w:rsidR="00A27696" w:rsidRDefault="00A2769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827C0" w14:textId="77777777" w:rsidR="00A27696" w:rsidRPr="00305F8E" w:rsidRDefault="00A2769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9F109" w14:textId="77777777" w:rsidR="00A27696" w:rsidRDefault="00A2769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27696" w14:paraId="782C56B2" w14:textId="77777777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EA283" w14:textId="77777777" w:rsidR="00A27696" w:rsidRDefault="00A27696" w:rsidP="00AD082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46E6" w14:textId="77777777" w:rsidR="00A27696" w:rsidRDefault="00A2769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587B9" w14:textId="77777777" w:rsidR="00A27696" w:rsidRPr="00305F8E" w:rsidRDefault="00A2769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49774" w14:textId="77777777" w:rsidR="00A27696" w:rsidRDefault="00A27696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69330F69" w14:textId="77777777" w:rsidR="00A27696" w:rsidRDefault="00A27696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319EA" w14:textId="77777777" w:rsidR="00A27696" w:rsidRDefault="00A2769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31661FFE" w14:textId="77777777" w:rsidR="00A27696" w:rsidRDefault="00A2769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62206" w14:textId="77777777" w:rsidR="00A27696" w:rsidRPr="00305F8E" w:rsidRDefault="00A27696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41659" w14:textId="77777777" w:rsidR="00A27696" w:rsidRDefault="00A2769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A29D4" w14:textId="77777777" w:rsidR="00A27696" w:rsidRPr="00305F8E" w:rsidRDefault="00A2769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36728" w14:textId="77777777" w:rsidR="00A27696" w:rsidRDefault="00A2769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52894BC3" w14:textId="77777777" w:rsidR="00A27696" w:rsidRDefault="00A2769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 -  8.</w:t>
            </w:r>
          </w:p>
        </w:tc>
      </w:tr>
      <w:tr w:rsidR="00A27696" w14:paraId="58B60A96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6E938" w14:textId="77777777" w:rsidR="00A27696" w:rsidRDefault="00A27696" w:rsidP="00AD082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DDB3E" w14:textId="77777777" w:rsidR="00A27696" w:rsidRDefault="00A2769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0A175" w14:textId="77777777" w:rsidR="00A27696" w:rsidRPr="00305F8E" w:rsidRDefault="00A2769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EC75E" w14:textId="77777777" w:rsidR="00A27696" w:rsidRDefault="00A27696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52B32E06" w14:textId="77777777" w:rsidR="00A27696" w:rsidRDefault="00A27696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983F5" w14:textId="77777777" w:rsidR="00A27696" w:rsidRDefault="00A27696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81770" w14:textId="77777777" w:rsidR="00A27696" w:rsidRPr="00305F8E" w:rsidRDefault="00A27696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7D777" w14:textId="77777777" w:rsidR="00A27696" w:rsidRDefault="00A2769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B769" w14:textId="77777777" w:rsidR="00A27696" w:rsidRPr="00305F8E" w:rsidRDefault="00A2769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62669" w14:textId="77777777" w:rsidR="00A27696" w:rsidRDefault="00A2769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3AC803B" w14:textId="77777777" w:rsidR="00A27696" w:rsidRDefault="00A2769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C03B77" w14:textId="77777777" w:rsidR="00A27696" w:rsidRDefault="00A2769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6 - 16.</w:t>
            </w:r>
          </w:p>
        </w:tc>
      </w:tr>
      <w:tr w:rsidR="00A27696" w14:paraId="3B1643C3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10BD6" w14:textId="77777777" w:rsidR="00A27696" w:rsidRDefault="00A27696" w:rsidP="00AD082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FE76F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E6D3C" w14:textId="77777777" w:rsidR="00A27696" w:rsidRPr="00305F8E" w:rsidRDefault="00A2769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15D75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366B0FFF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16FD8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C92E1" w14:textId="77777777" w:rsidR="00A27696" w:rsidRDefault="00A2769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B7A4F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007DD" w14:textId="77777777" w:rsidR="00A27696" w:rsidRPr="00305F8E" w:rsidRDefault="00A2769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A67A1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676272BD" w14:textId="77777777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25320" w14:textId="77777777" w:rsidR="00A27696" w:rsidRDefault="00A27696" w:rsidP="00AD082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BD0D0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7B67" w14:textId="77777777" w:rsidR="00A27696" w:rsidRPr="00305F8E" w:rsidRDefault="00A2769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8EEF6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03A45DB0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AE867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</w:t>
            </w:r>
          </w:p>
          <w:p w14:paraId="5EA28B7C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E0C9C" w14:textId="77777777" w:rsidR="00A27696" w:rsidRPr="00305F8E" w:rsidRDefault="00A2769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67A1D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78248" w14:textId="77777777" w:rsidR="00A27696" w:rsidRPr="00305F8E" w:rsidRDefault="00A2769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DAC2B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12A2C750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C50BCD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8.</w:t>
            </w:r>
          </w:p>
        </w:tc>
      </w:tr>
      <w:tr w:rsidR="00A27696" w14:paraId="6FD4A1F5" w14:textId="77777777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8B080" w14:textId="77777777" w:rsidR="00A27696" w:rsidRDefault="00A27696" w:rsidP="00AD082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7F14D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0BF70" w14:textId="77777777" w:rsidR="00A27696" w:rsidRPr="00305F8E" w:rsidRDefault="00A2769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E276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27B8B13E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47269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60CA5" w14:textId="77777777" w:rsidR="00A27696" w:rsidRPr="00305F8E" w:rsidRDefault="00A2769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0025C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77D42" w14:textId="77777777" w:rsidR="00A27696" w:rsidRPr="00305F8E" w:rsidRDefault="00A2769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D0DCB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336DCCA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4AC12C7D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  <w:tr w:rsidR="00A27696" w14:paraId="601D7762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61915" w14:textId="77777777" w:rsidR="00A27696" w:rsidRDefault="00A27696" w:rsidP="00AD082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D15D1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ACEF0" w14:textId="77777777" w:rsidR="00A27696" w:rsidRPr="00305F8E" w:rsidRDefault="00A2769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1A91F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0DB20599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D7176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67C28" w14:textId="77777777" w:rsidR="00A27696" w:rsidRPr="00305F8E" w:rsidRDefault="00A2769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DE86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6B7C5" w14:textId="77777777" w:rsidR="00A27696" w:rsidRPr="00305F8E" w:rsidRDefault="00A2769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4F72D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E4B67DE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DC866B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A27696" w14:paraId="6CC5F667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9D380" w14:textId="77777777" w:rsidR="00A27696" w:rsidRDefault="00A27696" w:rsidP="00AD082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3BABB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F5A9F" w14:textId="77777777" w:rsidR="00A27696" w:rsidRPr="00305F8E" w:rsidRDefault="00A2769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45290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09B03F20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255D0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2E654" w14:textId="77777777" w:rsidR="00A27696" w:rsidRPr="00305F8E" w:rsidRDefault="00A2769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AEF39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814DB" w14:textId="77777777" w:rsidR="00A27696" w:rsidRPr="00305F8E" w:rsidRDefault="00A2769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4E36A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2750DEC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A3DF9B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A27696" w14:paraId="431F147B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AB6FF" w14:textId="77777777" w:rsidR="00A27696" w:rsidRDefault="00A27696" w:rsidP="00AD082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B0591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1569A" w14:textId="77777777" w:rsidR="00A27696" w:rsidRPr="00305F8E" w:rsidRDefault="00A2769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4FD3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5A07317C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24819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13A,</w:t>
            </w:r>
          </w:p>
          <w:p w14:paraId="2F94D00F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E9547" w14:textId="77777777" w:rsidR="00A27696" w:rsidRDefault="00A2769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1D016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8A93F" w14:textId="77777777" w:rsidR="00A27696" w:rsidRPr="00305F8E" w:rsidRDefault="00A2769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193C7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339E59F4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18EB3" w14:textId="77777777" w:rsidR="00A27696" w:rsidRDefault="00A27696" w:rsidP="00AD082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C1E9A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ECEEB" w14:textId="77777777" w:rsidR="00A27696" w:rsidRPr="00305F8E" w:rsidRDefault="00A2769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4C01A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0D7A57CD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70959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C7E65D0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4A52B" w14:textId="77777777" w:rsidR="00A27696" w:rsidRDefault="00A2769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13CD6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7ABE4" w14:textId="77777777" w:rsidR="00A27696" w:rsidRPr="00305F8E" w:rsidRDefault="00A2769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A34F9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127F2AEC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și 13.</w:t>
            </w:r>
          </w:p>
        </w:tc>
      </w:tr>
      <w:tr w:rsidR="00A27696" w14:paraId="3ED13746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DC4A6" w14:textId="77777777" w:rsidR="00A27696" w:rsidRDefault="00A27696" w:rsidP="00AD082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DFA6F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D3DE7" w14:textId="77777777" w:rsidR="00A27696" w:rsidRPr="00305F8E" w:rsidRDefault="00A2769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CAEFE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24B22B94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E966B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61D75EB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14:paraId="03417332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53 </w:t>
            </w:r>
          </w:p>
          <w:p w14:paraId="00ECE8D6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F88B" w14:textId="77777777" w:rsidR="00A27696" w:rsidRDefault="00A2769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7A9B5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65ACF" w14:textId="77777777" w:rsidR="00A27696" w:rsidRPr="00305F8E" w:rsidRDefault="00A2769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69576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0EF096AE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A27696" w14:paraId="319C3E4A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25CC1" w14:textId="77777777" w:rsidR="00A27696" w:rsidRDefault="00A27696" w:rsidP="00AD082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D60A2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FEE5" w14:textId="77777777" w:rsidR="00A27696" w:rsidRPr="00305F8E" w:rsidRDefault="00A2769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5B13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5035D778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80231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E98E559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34F1D" w14:textId="77777777" w:rsidR="00A27696" w:rsidRDefault="00A2769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EE5D3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A4C6" w14:textId="77777777" w:rsidR="00A27696" w:rsidRPr="00305F8E" w:rsidRDefault="00A2769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50098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59E497B1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15.</w:t>
            </w:r>
          </w:p>
        </w:tc>
      </w:tr>
      <w:tr w:rsidR="00A27696" w14:paraId="3322A2F5" w14:textId="77777777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E6051" w14:textId="77777777" w:rsidR="00A27696" w:rsidRDefault="00A27696" w:rsidP="00AD082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1EF8D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FABD2" w14:textId="77777777" w:rsidR="00A27696" w:rsidRPr="00305F8E" w:rsidRDefault="00A2769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F6896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3DAC1F67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D9540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8221" w14:textId="77777777" w:rsidR="00A27696" w:rsidRPr="00305F8E" w:rsidRDefault="00A2769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40992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02138" w14:textId="77777777" w:rsidR="00A27696" w:rsidRPr="00305F8E" w:rsidRDefault="00A2769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752DC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0C4187E3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24D18" w14:textId="77777777" w:rsidR="00A27696" w:rsidRDefault="00A27696" w:rsidP="00AD082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4857B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1B1E0" w14:textId="77777777" w:rsidR="00A27696" w:rsidRPr="00305F8E" w:rsidRDefault="00A2769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1B151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26AC738D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9BD1E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FA04" w14:textId="77777777" w:rsidR="00A27696" w:rsidRPr="00305F8E" w:rsidRDefault="00A2769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C6EA7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DD89C" w14:textId="77777777" w:rsidR="00A27696" w:rsidRPr="00305F8E" w:rsidRDefault="00A2769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B8747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6A0DF9D7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6C1D1" w14:textId="77777777" w:rsidR="00A27696" w:rsidRDefault="00A27696" w:rsidP="00AD082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64B2A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E54BC" w14:textId="77777777" w:rsidR="00A27696" w:rsidRPr="00305F8E" w:rsidRDefault="00A2769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9F44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027BCDEC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77E85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D9F77" w14:textId="77777777" w:rsidR="00A27696" w:rsidRPr="00305F8E" w:rsidRDefault="00A2769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B7F56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0B753" w14:textId="77777777" w:rsidR="00A27696" w:rsidRPr="00305F8E" w:rsidRDefault="00A2769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59DA8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22F67D8D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695B5" w14:textId="77777777" w:rsidR="00A27696" w:rsidRDefault="00A27696" w:rsidP="00AD082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A0A1D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2A758" w14:textId="77777777" w:rsidR="00A27696" w:rsidRPr="00305F8E" w:rsidRDefault="00A2769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AA646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232993F6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E179E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567CB44E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DFF1D" w14:textId="77777777" w:rsidR="00A27696" w:rsidRPr="00305F8E" w:rsidRDefault="00A2769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0A8CA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84280" w14:textId="77777777" w:rsidR="00A27696" w:rsidRPr="00305F8E" w:rsidRDefault="00A2769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BD84E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B5FDD5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D79186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6 - 11.</w:t>
            </w:r>
          </w:p>
        </w:tc>
      </w:tr>
      <w:tr w:rsidR="00A27696" w14:paraId="02A6F797" w14:textId="77777777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B42B8" w14:textId="77777777" w:rsidR="00A27696" w:rsidRDefault="00A27696" w:rsidP="00AD082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7C0A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25463" w14:textId="77777777" w:rsidR="00A27696" w:rsidRPr="00305F8E" w:rsidRDefault="00A2769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C421D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24013EF5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9108C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CB901" w14:textId="77777777" w:rsidR="00A27696" w:rsidRDefault="00A2769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235A7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11CCA" w14:textId="77777777" w:rsidR="00A27696" w:rsidRPr="00305F8E" w:rsidRDefault="00A2769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A320C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65EC6D5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FEB65D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15 - 17.</w:t>
            </w:r>
          </w:p>
        </w:tc>
      </w:tr>
      <w:tr w:rsidR="00A27696" w14:paraId="4B83E752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4FB40" w14:textId="77777777" w:rsidR="00A27696" w:rsidRDefault="00A27696" w:rsidP="00AD082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A436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393EA" w14:textId="77777777" w:rsidR="00A27696" w:rsidRPr="00305F8E" w:rsidRDefault="00A2769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E7237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6E408BB5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3D3C95E4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F1E79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0EF35" w14:textId="77777777" w:rsidR="00A27696" w:rsidRDefault="00A2769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5A9A2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97C8D" w14:textId="77777777" w:rsidR="00A27696" w:rsidRPr="00305F8E" w:rsidRDefault="00A2769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BF8C1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B72BB30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de tragere racordată din sch. nr. 4.</w:t>
            </w:r>
          </w:p>
        </w:tc>
      </w:tr>
      <w:tr w:rsidR="00A27696" w14:paraId="32D06F4A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E0830" w14:textId="77777777" w:rsidR="00A27696" w:rsidRDefault="00A27696" w:rsidP="00AD082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D349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253B0" w14:textId="77777777" w:rsidR="00A27696" w:rsidRPr="00305F8E" w:rsidRDefault="00A2769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15B4E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4888AD68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1421A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1B8B0" w14:textId="77777777" w:rsidR="00A27696" w:rsidRPr="00305F8E" w:rsidRDefault="00A2769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6F83A" w14:textId="77777777" w:rsidR="00A27696" w:rsidRDefault="00A2769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D9D11" w14:textId="77777777" w:rsidR="00A27696" w:rsidRPr="00305F8E" w:rsidRDefault="00A2769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F6068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E23757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720255" w14:textId="77777777" w:rsidR="00A27696" w:rsidRDefault="00A2769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5 - 11.</w:t>
            </w:r>
          </w:p>
        </w:tc>
      </w:tr>
    </w:tbl>
    <w:p w14:paraId="014A3FC1" w14:textId="77777777" w:rsidR="00A27696" w:rsidRDefault="00A27696" w:rsidP="002242FB">
      <w:pPr>
        <w:spacing w:before="40" w:after="40" w:line="192" w:lineRule="auto"/>
        <w:ind w:right="57"/>
      </w:pPr>
    </w:p>
    <w:p w14:paraId="2CFEEC52" w14:textId="77777777" w:rsidR="00A27696" w:rsidRDefault="00A27696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814</w:t>
      </w:r>
    </w:p>
    <w:p w14:paraId="4ABCDAAF" w14:textId="77777777" w:rsidR="00A27696" w:rsidRDefault="00A27696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A27696" w14:paraId="3CD9690D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E3DB2" w14:textId="77777777" w:rsidR="00A27696" w:rsidRDefault="00A27696" w:rsidP="00AD082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1B281" w14:textId="77777777" w:rsidR="00A27696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9B45C" w14:textId="77777777" w:rsidR="00A27696" w:rsidRPr="002B6917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921C9" w14:textId="77777777" w:rsidR="00A27696" w:rsidRDefault="00A27696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881F93A" w14:textId="77777777" w:rsidR="00A27696" w:rsidRDefault="00A27696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324C7" w14:textId="77777777" w:rsidR="00A27696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69FC4" w14:textId="77777777" w:rsidR="00A27696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BE1E4" w14:textId="77777777" w:rsidR="00A27696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5D0CE" w14:textId="77777777" w:rsidR="00A27696" w:rsidRPr="002A6824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834AC" w14:textId="77777777" w:rsidR="00A27696" w:rsidRDefault="00A2769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68373AB9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FE4E5" w14:textId="77777777" w:rsidR="00A27696" w:rsidRDefault="00A27696" w:rsidP="00AD082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D28D7" w14:textId="77777777" w:rsidR="00A27696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49F7D" w14:textId="77777777" w:rsidR="00A27696" w:rsidRPr="002B6917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76104" w14:textId="77777777" w:rsidR="00A27696" w:rsidRDefault="00A27696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031B1CA" w14:textId="77777777" w:rsidR="00A27696" w:rsidRDefault="00A27696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E7C55" w14:textId="77777777" w:rsidR="00A27696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38749CB9" w14:textId="77777777" w:rsidR="00A27696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D48DC" w14:textId="77777777" w:rsidR="00A27696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1017" w14:textId="77777777" w:rsidR="00A27696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3190C" w14:textId="77777777" w:rsidR="00A27696" w:rsidRPr="002A6824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4C145" w14:textId="77777777" w:rsidR="00A27696" w:rsidRDefault="00A2769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1D64F086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4B010" w14:textId="77777777" w:rsidR="00A27696" w:rsidRDefault="00A27696" w:rsidP="00AD082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31C05" w14:textId="77777777" w:rsidR="00A27696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6CD39" w14:textId="77777777" w:rsidR="00A27696" w:rsidRPr="002B6917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BE2A4" w14:textId="77777777" w:rsidR="00A27696" w:rsidRDefault="00A27696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B328CBC" w14:textId="77777777" w:rsidR="00A27696" w:rsidRDefault="00A27696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DFC5D" w14:textId="77777777" w:rsidR="00A27696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și </w:t>
            </w:r>
          </w:p>
          <w:p w14:paraId="03D73D34" w14:textId="77777777" w:rsidR="00A27696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396F4" w14:textId="77777777" w:rsidR="00A27696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30F24" w14:textId="77777777" w:rsidR="00A27696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8C5B4" w14:textId="77777777" w:rsidR="00A27696" w:rsidRPr="002A6824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533E6" w14:textId="77777777" w:rsidR="00A27696" w:rsidRDefault="00A2769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4513FA17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C02CC" w14:textId="77777777" w:rsidR="00A27696" w:rsidRDefault="00A27696" w:rsidP="00AD082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415D6" w14:textId="77777777" w:rsidR="00A27696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6A8C1" w14:textId="77777777" w:rsidR="00A27696" w:rsidRPr="002B6917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4D140" w14:textId="77777777" w:rsidR="00A27696" w:rsidRDefault="00A27696" w:rsidP="006D672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38C559F" w14:textId="77777777" w:rsidR="00A27696" w:rsidRDefault="00A27696" w:rsidP="006D672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D98A4" w14:textId="77777777" w:rsidR="00A27696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5AA5D" w14:textId="77777777" w:rsidR="00A27696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58301" w14:textId="77777777" w:rsidR="00A27696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FB9AB" w14:textId="77777777" w:rsidR="00A27696" w:rsidRPr="002A6824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2BC26" w14:textId="77777777" w:rsidR="00A27696" w:rsidRDefault="00A2769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968CE47" w14:textId="77777777" w:rsidR="00A27696" w:rsidRDefault="00A2769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BE56C7" w14:textId="77777777" w:rsidR="00A27696" w:rsidRDefault="00A2769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A27696" w14:paraId="58C537B1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E307B" w14:textId="77777777" w:rsidR="00A27696" w:rsidRDefault="00A27696" w:rsidP="00AD082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69647" w14:textId="77777777" w:rsidR="00A27696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01975" w14:textId="77777777" w:rsidR="00A27696" w:rsidRPr="002B6917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D540E" w14:textId="77777777" w:rsidR="00A27696" w:rsidRDefault="00A27696" w:rsidP="00DC6C8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2EE598D" w14:textId="77777777" w:rsidR="00A27696" w:rsidRDefault="00A27696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E6677" w14:textId="77777777" w:rsidR="00A27696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20DDC0F8" w14:textId="77777777" w:rsidR="00A27696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0A67C" w14:textId="77777777" w:rsidR="00A27696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FCC53" w14:textId="77777777" w:rsidR="00A27696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E4793" w14:textId="77777777" w:rsidR="00A27696" w:rsidRPr="002A6824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C8773" w14:textId="77777777" w:rsidR="00A27696" w:rsidRDefault="00A2769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7674AE8F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6773D" w14:textId="77777777" w:rsidR="00A27696" w:rsidRDefault="00A27696" w:rsidP="00AD082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93541" w14:textId="77777777" w:rsidR="00A27696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CCD23" w14:textId="77777777" w:rsidR="00A27696" w:rsidRPr="002B6917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69F58" w14:textId="77777777" w:rsidR="00A27696" w:rsidRDefault="00A27696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43BAE76" w14:textId="77777777" w:rsidR="00A27696" w:rsidRDefault="00A27696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0C73F" w14:textId="77777777" w:rsidR="00A27696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8A8AE" w14:textId="77777777" w:rsidR="00A27696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C1185" w14:textId="77777777" w:rsidR="00A27696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91440" w14:textId="77777777" w:rsidR="00A27696" w:rsidRPr="002A6824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ABB88" w14:textId="77777777" w:rsidR="00A27696" w:rsidRDefault="00A2769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C939E7" w14:textId="77777777" w:rsidR="00A27696" w:rsidRPr="00C87E63" w:rsidRDefault="00A2769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</w:rPr>
              <w:t>la</w:t>
            </w:r>
          </w:p>
          <w:p w14:paraId="65BF4987" w14:textId="77777777" w:rsidR="00A27696" w:rsidRPr="00C87E63" w:rsidRDefault="00A27696" w:rsidP="0083369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C87E63">
              <w:rPr>
                <w:b/>
                <w:bCs/>
                <w:i/>
                <w:iCs/>
                <w:sz w:val="20"/>
              </w:rPr>
              <w:t>fir</w:t>
            </w:r>
            <w:r>
              <w:rPr>
                <w:b/>
                <w:bCs/>
                <w:i/>
                <w:iCs/>
                <w:sz w:val="20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 I și II linia 814.</w:t>
            </w:r>
          </w:p>
        </w:tc>
      </w:tr>
      <w:tr w:rsidR="00A27696" w14:paraId="2C0909DD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9A114" w14:textId="77777777" w:rsidR="00A27696" w:rsidRDefault="00A27696" w:rsidP="00AD082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5634C" w14:textId="77777777" w:rsidR="00A27696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F04CB" w14:textId="77777777" w:rsidR="00A27696" w:rsidRPr="002B6917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7C3B4" w14:textId="77777777" w:rsidR="00A27696" w:rsidRDefault="00A27696" w:rsidP="00F8487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50B8FB5" w14:textId="77777777" w:rsidR="00A27696" w:rsidRDefault="00A27696" w:rsidP="00F8487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4D8E3" w14:textId="77777777" w:rsidR="00A27696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156E8" w14:textId="77777777" w:rsidR="00A27696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FBEF9" w14:textId="77777777" w:rsidR="00A27696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E353E" w14:textId="77777777" w:rsidR="00A27696" w:rsidRPr="002A6824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CBF" w14:textId="77777777" w:rsidR="00A27696" w:rsidRDefault="00A27696" w:rsidP="00F848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3BE155" w14:textId="77777777" w:rsidR="00A27696" w:rsidRDefault="00A27696" w:rsidP="00F848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403A78" w14:textId="77777777" w:rsidR="00A27696" w:rsidRDefault="00A27696" w:rsidP="00F848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5 - 8 Grupa A, L800 fir I-II și </w:t>
            </w:r>
          </w:p>
          <w:p w14:paraId="350FD719" w14:textId="77777777" w:rsidR="00A27696" w:rsidRDefault="00A27696" w:rsidP="00F848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linia de legătură </w:t>
            </w:r>
          </w:p>
          <w:p w14:paraId="3BBBBB31" w14:textId="77777777" w:rsidR="00A27696" w:rsidRDefault="00A27696" w:rsidP="00F8487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Grupa A.</w:t>
            </w:r>
          </w:p>
        </w:tc>
      </w:tr>
      <w:tr w:rsidR="00A27696" w14:paraId="6366FCED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C2C90" w14:textId="77777777" w:rsidR="00A27696" w:rsidRDefault="00A27696" w:rsidP="00AD082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682E1" w14:textId="77777777" w:rsidR="00A27696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7C13E" w14:textId="77777777" w:rsidR="00A27696" w:rsidRPr="002B6917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D1049" w14:textId="77777777" w:rsidR="00A27696" w:rsidRDefault="00A27696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E16932B" w14:textId="77777777" w:rsidR="00A27696" w:rsidRDefault="00A27696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6318A7E5" w14:textId="77777777" w:rsidR="00A27696" w:rsidRDefault="00A27696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DDCC6" w14:textId="77777777" w:rsidR="00A27696" w:rsidRDefault="00A27696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73B76F1" w14:textId="77777777" w:rsidR="00A27696" w:rsidRDefault="00A27696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EBB50" w14:textId="77777777" w:rsidR="00A27696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4DC01" w14:textId="77777777" w:rsidR="00A27696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8FA71" w14:textId="77777777" w:rsidR="00A27696" w:rsidRPr="002A6824" w:rsidRDefault="00A276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C7FFD" w14:textId="77777777" w:rsidR="00A27696" w:rsidRDefault="00A2769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0FB1F105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1FF25" w14:textId="77777777" w:rsidR="00A27696" w:rsidRDefault="00A27696" w:rsidP="00AD082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5E943" w14:textId="77777777" w:rsidR="00A27696" w:rsidRDefault="00A2769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2795F" w14:textId="77777777" w:rsidR="00A27696" w:rsidRPr="002B6917" w:rsidRDefault="00A2769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70223" w14:textId="77777777" w:rsidR="00A27696" w:rsidRDefault="00A27696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389BD46" w14:textId="77777777" w:rsidR="00A27696" w:rsidRDefault="00A27696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F07FD" w14:textId="77777777" w:rsidR="00A27696" w:rsidRDefault="00A2769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5523B6B" w14:textId="77777777" w:rsidR="00A27696" w:rsidRDefault="00A27696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E4EC9" w14:textId="77777777" w:rsidR="00A27696" w:rsidRDefault="00A2769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169D5" w14:textId="77777777" w:rsidR="00A27696" w:rsidRDefault="00A2769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F109" w14:textId="77777777" w:rsidR="00A27696" w:rsidRPr="002A6824" w:rsidRDefault="00A2769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CCC3F" w14:textId="77777777" w:rsidR="00A27696" w:rsidRDefault="00A27696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BD46EF8" w14:textId="77777777" w:rsidR="00A27696" w:rsidRDefault="00A27696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și 2 A.</w:t>
            </w:r>
          </w:p>
        </w:tc>
      </w:tr>
      <w:tr w:rsidR="00A27696" w14:paraId="78DD8C31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806E3" w14:textId="77777777" w:rsidR="00A27696" w:rsidRDefault="00A27696" w:rsidP="00AD082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D0389" w14:textId="77777777" w:rsidR="00A27696" w:rsidRDefault="00A2769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D8D23" w14:textId="77777777" w:rsidR="00A27696" w:rsidRPr="002B6917" w:rsidRDefault="00A2769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C66FC" w14:textId="77777777" w:rsidR="00A27696" w:rsidRDefault="00A27696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097A146" w14:textId="77777777" w:rsidR="00A27696" w:rsidRDefault="00A27696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2B818" w14:textId="77777777" w:rsidR="00A27696" w:rsidRDefault="00A2769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D5D5D" w14:textId="77777777" w:rsidR="00A27696" w:rsidRDefault="00A2769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3ACA1" w14:textId="77777777" w:rsidR="00A27696" w:rsidRDefault="00A2769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24913" w14:textId="77777777" w:rsidR="00A27696" w:rsidRPr="002A6824" w:rsidRDefault="00A2769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A144E" w14:textId="77777777" w:rsidR="00A27696" w:rsidRDefault="00A27696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89B13E" w14:textId="77777777" w:rsidR="00A27696" w:rsidRDefault="00A27696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617BF7" w14:textId="77777777" w:rsidR="00A27696" w:rsidRDefault="00A27696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8A.</w:t>
            </w:r>
          </w:p>
        </w:tc>
      </w:tr>
      <w:tr w:rsidR="00A27696" w14:paraId="565A5305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82F5B" w14:textId="77777777" w:rsidR="00A27696" w:rsidRDefault="00A27696" w:rsidP="00AD082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DA420" w14:textId="77777777" w:rsidR="00A27696" w:rsidRDefault="00A2769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2+200</w:t>
            </w:r>
          </w:p>
          <w:p w14:paraId="6C2E594E" w14:textId="77777777" w:rsidR="00A27696" w:rsidRDefault="00A2769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504F0" w14:textId="77777777" w:rsidR="00A27696" w:rsidRPr="002B6917" w:rsidRDefault="00A2769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B51EA" w14:textId="77777777" w:rsidR="00A27696" w:rsidRDefault="00A2769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14:paraId="7AC258F8" w14:textId="77777777" w:rsidR="00A27696" w:rsidRDefault="00A2769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14:paraId="0CDC0F91" w14:textId="77777777" w:rsidR="00A27696" w:rsidRDefault="00A2769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DEFAF" w14:textId="77777777" w:rsidR="00A27696" w:rsidRDefault="00A2769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10DC0" w14:textId="77777777" w:rsidR="00A27696" w:rsidRDefault="00A2769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95E49" w14:textId="77777777" w:rsidR="00A27696" w:rsidRDefault="00A2769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14:paraId="4B92E0B3" w14:textId="77777777" w:rsidR="00A27696" w:rsidRDefault="00A2769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3061F" w14:textId="77777777" w:rsidR="00A27696" w:rsidRPr="002A6824" w:rsidRDefault="00A2769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EBDF6" w14:textId="77777777" w:rsidR="00A27696" w:rsidRDefault="00A27696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27696" w14:paraId="4BDDEDDF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FB9AF" w14:textId="77777777" w:rsidR="00A27696" w:rsidRDefault="00A27696" w:rsidP="00AD082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36ABB" w14:textId="77777777" w:rsidR="00A27696" w:rsidRDefault="00A2769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260F3" w14:textId="77777777" w:rsidR="00A27696" w:rsidRPr="002B6917" w:rsidRDefault="00A2769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E1C07" w14:textId="77777777" w:rsidR="00A27696" w:rsidRDefault="00A2769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14:paraId="4065F28A" w14:textId="77777777" w:rsidR="00A27696" w:rsidRDefault="00A2769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6623D" w14:textId="77777777" w:rsidR="00A27696" w:rsidRDefault="00A27696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  <w:p w14:paraId="4FC38A49" w14:textId="77777777" w:rsidR="00A27696" w:rsidRPr="00810F5B" w:rsidRDefault="00A27696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D0157" w14:textId="77777777" w:rsidR="00A27696" w:rsidRPr="00557C88" w:rsidRDefault="00A2769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932E1" w14:textId="77777777" w:rsidR="00A27696" w:rsidRDefault="00A2769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1DE7F" w14:textId="77777777" w:rsidR="00A27696" w:rsidRPr="002A6824" w:rsidRDefault="00A2769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1723F" w14:textId="77777777" w:rsidR="00A27696" w:rsidRDefault="00A27696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7F8B8FF" w14:textId="77777777" w:rsidR="00A27696" w:rsidRDefault="00A27696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II 814 în firul III 813.</w:t>
            </w:r>
          </w:p>
        </w:tc>
      </w:tr>
      <w:tr w:rsidR="00A27696" w14:paraId="04F21355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B58AF" w14:textId="77777777" w:rsidR="00A27696" w:rsidRDefault="00A27696" w:rsidP="00AD082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5EECB" w14:textId="77777777" w:rsidR="00A27696" w:rsidRDefault="00A276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6A494" w14:textId="77777777" w:rsidR="00A27696" w:rsidRPr="002B6917" w:rsidRDefault="00A276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4C2DD" w14:textId="77777777" w:rsidR="00A27696" w:rsidRDefault="00A2769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14:paraId="6A349749" w14:textId="77777777" w:rsidR="00A27696" w:rsidRDefault="00A2769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 -</w:t>
            </w:r>
          </w:p>
          <w:p w14:paraId="7E9CC739" w14:textId="77777777" w:rsidR="00A27696" w:rsidRDefault="00A27696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3D1A3" w14:textId="77777777" w:rsidR="00A27696" w:rsidRDefault="00A27696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  <w:p w14:paraId="44DE44D6" w14:textId="77777777" w:rsidR="00A27696" w:rsidRDefault="00A27696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3B1CB" w14:textId="77777777" w:rsidR="00A27696" w:rsidRDefault="00A276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6961" w14:textId="77777777" w:rsidR="00A27696" w:rsidRDefault="00A276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5D4B" w14:textId="77777777" w:rsidR="00A27696" w:rsidRPr="002A6824" w:rsidRDefault="00A276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E2C8" w14:textId="77777777" w:rsidR="00A27696" w:rsidRDefault="00A2769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4AF903" w14:textId="77777777" w:rsidR="00A27696" w:rsidRDefault="00A2769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st. Constanța Port B </w:t>
            </w:r>
          </w:p>
          <w:p w14:paraId="553FA036" w14:textId="77777777" w:rsidR="00A27696" w:rsidRDefault="00A2769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linia 814.</w:t>
            </w:r>
          </w:p>
        </w:tc>
      </w:tr>
      <w:tr w:rsidR="00A27696" w14:paraId="67D1C280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C63F1" w14:textId="77777777" w:rsidR="00A27696" w:rsidRDefault="00A27696" w:rsidP="00AD082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2FA02" w14:textId="77777777" w:rsidR="00A27696" w:rsidRDefault="00A276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DCFF4" w14:textId="77777777" w:rsidR="00A27696" w:rsidRPr="002B6917" w:rsidRDefault="00A276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AA73" w14:textId="77777777" w:rsidR="00A27696" w:rsidRDefault="00A2769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AA9FC" w14:textId="77777777" w:rsidR="00A27696" w:rsidRDefault="00A27696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808D5" w14:textId="77777777" w:rsidR="00A27696" w:rsidRPr="00557C88" w:rsidRDefault="00A276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79683" w14:textId="77777777" w:rsidR="00A27696" w:rsidRDefault="00A276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61633" w14:textId="77777777" w:rsidR="00A27696" w:rsidRPr="002A6824" w:rsidRDefault="00A276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E910C" w14:textId="77777777" w:rsidR="00A27696" w:rsidRDefault="00A2769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9F5020" w14:textId="77777777" w:rsidR="00A27696" w:rsidRPr="00D83307" w:rsidRDefault="00A2769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0 - 5 F.A.D.S. și ieșirile 1 - 8 B2.</w:t>
            </w:r>
          </w:p>
        </w:tc>
      </w:tr>
      <w:tr w:rsidR="00A27696" w14:paraId="3530E326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F9166" w14:textId="77777777" w:rsidR="00A27696" w:rsidRDefault="00A27696" w:rsidP="00AD082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9DB48" w14:textId="77777777" w:rsidR="00A27696" w:rsidRDefault="00A276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E4249" w14:textId="77777777" w:rsidR="00A27696" w:rsidRPr="002B6917" w:rsidRDefault="00A276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197ED" w14:textId="77777777" w:rsidR="00A27696" w:rsidRDefault="00A2769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14:paraId="2D6E3BC9" w14:textId="77777777" w:rsidR="00A27696" w:rsidRDefault="00A2769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85BF1" w14:textId="77777777" w:rsidR="00A27696" w:rsidRDefault="00A276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C2927" w14:textId="77777777" w:rsidR="00A27696" w:rsidRDefault="00A276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3C012" w14:textId="77777777" w:rsidR="00A27696" w:rsidRDefault="00A276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C329B" w14:textId="77777777" w:rsidR="00A27696" w:rsidRPr="002A6824" w:rsidRDefault="00A276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2367" w14:textId="77777777" w:rsidR="00A27696" w:rsidRDefault="00A2769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28ADC4AC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6F7E5" w14:textId="77777777" w:rsidR="00A27696" w:rsidRDefault="00A27696" w:rsidP="00AD082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0C82B" w14:textId="77777777" w:rsidR="00A27696" w:rsidRDefault="00A276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C161E" w14:textId="77777777" w:rsidR="00A27696" w:rsidRPr="002B6917" w:rsidRDefault="00A276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93BB1" w14:textId="77777777" w:rsidR="00A27696" w:rsidRDefault="00A27696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14:paraId="2793B105" w14:textId="77777777" w:rsidR="00A27696" w:rsidRDefault="00A2769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ADDBD" w14:textId="77777777" w:rsidR="00A27696" w:rsidRDefault="00A276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97C18" w14:textId="77777777" w:rsidR="00A27696" w:rsidRPr="00557C88" w:rsidRDefault="00A276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A75CA" w14:textId="77777777" w:rsidR="00A27696" w:rsidRDefault="00A276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5B4C0" w14:textId="77777777" w:rsidR="00A27696" w:rsidRPr="002A6824" w:rsidRDefault="00A276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418F1" w14:textId="77777777" w:rsidR="00A27696" w:rsidRDefault="00A2769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41996647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EBC46" w14:textId="77777777" w:rsidR="00A27696" w:rsidRDefault="00A27696" w:rsidP="00AD082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98F57" w14:textId="77777777" w:rsidR="00A27696" w:rsidRDefault="00A276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CC224" w14:textId="77777777" w:rsidR="00A27696" w:rsidRPr="002B6917" w:rsidRDefault="00A276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0A823" w14:textId="77777777" w:rsidR="00A27696" w:rsidRDefault="00A27696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14:paraId="7E5EFE02" w14:textId="77777777" w:rsidR="00A27696" w:rsidRPr="006315B8" w:rsidRDefault="00A27696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394E1" w14:textId="77777777" w:rsidR="00A27696" w:rsidRDefault="00A276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342D8" w14:textId="77777777" w:rsidR="00A27696" w:rsidRPr="00557C88" w:rsidRDefault="00A276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40C5" w14:textId="77777777" w:rsidR="00A27696" w:rsidRDefault="00A276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99969" w14:textId="77777777" w:rsidR="00A27696" w:rsidRPr="002A6824" w:rsidRDefault="00A276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F34CE" w14:textId="77777777" w:rsidR="00A27696" w:rsidRDefault="00A2769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3D6F105F" w14:textId="77777777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58869" w14:textId="77777777" w:rsidR="00A27696" w:rsidRDefault="00A27696" w:rsidP="00AD082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FD16" w14:textId="77777777" w:rsidR="00A27696" w:rsidRDefault="00A276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FFFC6" w14:textId="77777777" w:rsidR="00A27696" w:rsidRPr="002B6917" w:rsidRDefault="00A276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40D0B" w14:textId="77777777" w:rsidR="00A27696" w:rsidRDefault="00A2769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54F18" w14:textId="77777777" w:rsidR="00A27696" w:rsidRDefault="00A276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827F502" w14:textId="77777777" w:rsidR="00A27696" w:rsidRDefault="00A276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F046D" w14:textId="77777777" w:rsidR="00A27696" w:rsidRPr="00557C88" w:rsidRDefault="00A276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57C8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9A25F" w14:textId="77777777" w:rsidR="00A27696" w:rsidRDefault="00A276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6DB38" w14:textId="77777777" w:rsidR="00A27696" w:rsidRPr="002A6824" w:rsidRDefault="00A276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4E2D7" w14:textId="77777777" w:rsidR="00A27696" w:rsidRDefault="00A2769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3M - 11M, Grupa VB şi la liniile 1Z, 2Z și 3 - 9 Grupa VA.</w:t>
            </w:r>
          </w:p>
        </w:tc>
      </w:tr>
    </w:tbl>
    <w:p w14:paraId="68D3E42D" w14:textId="77777777" w:rsidR="00A27696" w:rsidRDefault="00A27696">
      <w:pPr>
        <w:tabs>
          <w:tab w:val="left" w:pos="3183"/>
        </w:tabs>
        <w:rPr>
          <w:sz w:val="20"/>
        </w:rPr>
      </w:pPr>
    </w:p>
    <w:p w14:paraId="726E844B" w14:textId="77777777" w:rsidR="00A27696" w:rsidRDefault="00A27696" w:rsidP="00E566AF">
      <w:pPr>
        <w:pStyle w:val="Heading1"/>
        <w:spacing w:line="360" w:lineRule="auto"/>
      </w:pPr>
      <w:r>
        <w:t>LINIA 817</w:t>
      </w:r>
    </w:p>
    <w:p w14:paraId="14D61D4C" w14:textId="77777777" w:rsidR="00A27696" w:rsidRDefault="00A27696" w:rsidP="00313EFA">
      <w:pPr>
        <w:pStyle w:val="Heading1"/>
        <w:spacing w:line="360" w:lineRule="auto"/>
        <w:rPr>
          <w:b w:val="0"/>
          <w:bCs w:val="0"/>
          <w:sz w:val="8"/>
        </w:rPr>
      </w:pPr>
      <w:r>
        <w:t>DOROBANŢU - CAP MIDIA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A27696" w14:paraId="3BD26C82" w14:textId="77777777" w:rsidTr="006045A2">
        <w:trPr>
          <w:cantSplit/>
          <w:trHeight w:val="2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E9D63" w14:textId="77777777" w:rsidR="00A27696" w:rsidRDefault="00A27696" w:rsidP="00AD082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8C253" w14:textId="77777777" w:rsidR="00A27696" w:rsidRDefault="00A2769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14:paraId="2023983C" w14:textId="77777777" w:rsidR="00A27696" w:rsidRDefault="00A27696" w:rsidP="00AF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4047A" w14:textId="77777777" w:rsidR="00A27696" w:rsidRPr="00E90477" w:rsidRDefault="00A2769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6529" w14:textId="77777777" w:rsidR="00A27696" w:rsidRDefault="00A27696" w:rsidP="00B82C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14:paraId="54418925" w14:textId="77777777" w:rsidR="00A27696" w:rsidRDefault="00A27696" w:rsidP="006967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73392" w14:textId="77777777" w:rsidR="00A27696" w:rsidRDefault="00A2769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24DCA" w14:textId="77777777" w:rsidR="00A27696" w:rsidRPr="000A692F" w:rsidRDefault="00A2769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F31FF" w14:textId="77777777" w:rsidR="00A27696" w:rsidRDefault="00A2769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DE7F6" w14:textId="77777777" w:rsidR="00A27696" w:rsidRPr="00E90477" w:rsidRDefault="00A2769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8D0E2" w14:textId="77777777" w:rsidR="00A27696" w:rsidRDefault="00A27696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41ECEC3A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97B31" w14:textId="77777777" w:rsidR="00A27696" w:rsidRDefault="00A27696" w:rsidP="00AD082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7B09D" w14:textId="77777777" w:rsidR="00A27696" w:rsidRDefault="00A2769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14:paraId="18DF3827" w14:textId="77777777" w:rsidR="00A27696" w:rsidRDefault="00A27696" w:rsidP="00D57B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DDB9" w14:textId="77777777" w:rsidR="00A27696" w:rsidRPr="00E90477" w:rsidRDefault="00A2769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BECD4" w14:textId="77777777" w:rsidR="00A27696" w:rsidRDefault="00A27696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14:paraId="31F96D10" w14:textId="77777777" w:rsidR="00A27696" w:rsidRDefault="00A27696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Nazarcea,</w:t>
            </w:r>
          </w:p>
          <w:p w14:paraId="48D9D5CE" w14:textId="77777777" w:rsidR="00A27696" w:rsidRDefault="00A27696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14:paraId="67EC1541" w14:textId="77777777" w:rsidR="00A27696" w:rsidRDefault="00A27696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Nazarcea și </w:t>
            </w:r>
          </w:p>
          <w:p w14:paraId="66F83B26" w14:textId="77777777" w:rsidR="00A27696" w:rsidRDefault="00A27696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5C020728" w14:textId="77777777" w:rsidR="00A27696" w:rsidRDefault="00A27696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96804" w14:textId="77777777" w:rsidR="00A27696" w:rsidRDefault="00A2769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83D2B" w14:textId="77777777" w:rsidR="00A27696" w:rsidRPr="000A692F" w:rsidRDefault="00A2769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F5AB0" w14:textId="77777777" w:rsidR="00A27696" w:rsidRDefault="00A27696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6D106" w14:textId="77777777" w:rsidR="00A27696" w:rsidRPr="00E90477" w:rsidRDefault="00A2769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DD122" w14:textId="77777777" w:rsidR="00A27696" w:rsidRDefault="00A27696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307FA65E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F560C" w14:textId="77777777" w:rsidR="00A27696" w:rsidRDefault="00A27696" w:rsidP="00AD082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D031" w14:textId="77777777" w:rsidR="00A27696" w:rsidRDefault="00A2769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  <w:p w14:paraId="1BB3CCBB" w14:textId="77777777" w:rsidR="00A27696" w:rsidRDefault="00A2769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1EF1C" w14:textId="77777777" w:rsidR="00A27696" w:rsidRDefault="00A2769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EE275" w14:textId="77777777" w:rsidR="00A27696" w:rsidRDefault="00A27696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024281D1" w14:textId="77777777" w:rsidR="00A27696" w:rsidRDefault="00A27696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AE433" w14:textId="77777777" w:rsidR="00A27696" w:rsidRDefault="00A2769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157FE" w14:textId="77777777" w:rsidR="00A27696" w:rsidRPr="000A692F" w:rsidRDefault="00A2769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95F1F" w14:textId="77777777" w:rsidR="00A27696" w:rsidRDefault="00A27696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31CC7" w14:textId="77777777" w:rsidR="00A27696" w:rsidRPr="00E90477" w:rsidRDefault="00A2769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C315" w14:textId="77777777" w:rsidR="00A27696" w:rsidRDefault="00A27696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33AEF2EB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E1E4B" w14:textId="77777777" w:rsidR="00A27696" w:rsidRDefault="00A27696" w:rsidP="00AD082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FB4A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14:paraId="47C109C5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093C5" w14:textId="77777777" w:rsidR="00A27696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1D82A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28DE96CE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249D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59BB0" w14:textId="77777777" w:rsidR="00A27696" w:rsidRPr="000A692F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8422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3D3FB" w14:textId="77777777" w:rsidR="00A27696" w:rsidRPr="00E90477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836E5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04EE7079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9E16F" w14:textId="77777777" w:rsidR="00A27696" w:rsidRDefault="00A27696" w:rsidP="00AD082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A44C6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D5DE3" w14:textId="77777777" w:rsidR="00A27696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78DE8" w14:textId="77777777" w:rsidR="00A27696" w:rsidRDefault="00A27696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61CBB8D9" w14:textId="77777777" w:rsidR="00A27696" w:rsidRDefault="00A27696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  <w:p w14:paraId="5F7F462E" w14:textId="77777777" w:rsidR="00A27696" w:rsidRDefault="00A27696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4 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43B63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154B" w14:textId="77777777" w:rsidR="00A27696" w:rsidRPr="000A692F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886EE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6DBD4A80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FFBE0" w14:textId="77777777" w:rsidR="00A27696" w:rsidRPr="00E90477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E7F17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3233EFE3" w14:textId="77777777" w:rsidTr="006045A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D80A3" w14:textId="77777777" w:rsidR="00A27696" w:rsidRDefault="00A27696" w:rsidP="00AD082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CCD47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BCB05" w14:textId="77777777" w:rsidR="00A27696" w:rsidRPr="00E90477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881CB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1C881E18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72DED" w14:textId="77777777" w:rsidR="00A27696" w:rsidRDefault="00A27696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1A9A136" w14:textId="77777777" w:rsidR="00A27696" w:rsidRDefault="00A27696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diag.</w:t>
            </w:r>
          </w:p>
          <w:p w14:paraId="039A4C5E" w14:textId="77777777" w:rsidR="00A27696" w:rsidRDefault="00A27696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 7 - 19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06B05" w14:textId="77777777" w:rsidR="00A27696" w:rsidRPr="000A692F" w:rsidRDefault="00A27696" w:rsidP="00C8754E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6737C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93FA1" w14:textId="77777777" w:rsidR="00A27696" w:rsidRPr="00E90477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AC652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73738E4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8E5B78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Firul I la Firul II </w:t>
            </w:r>
          </w:p>
          <w:p w14:paraId="5C57DFDC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invers.</w:t>
            </w:r>
          </w:p>
        </w:tc>
      </w:tr>
      <w:tr w:rsidR="00A27696" w14:paraId="54ECB153" w14:textId="77777777" w:rsidTr="00446C61">
        <w:trPr>
          <w:cantSplit/>
          <w:trHeight w:val="6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69FB3" w14:textId="77777777" w:rsidR="00A27696" w:rsidRDefault="00A27696" w:rsidP="00AD082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94D67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B24CF" w14:textId="77777777" w:rsidR="00A27696" w:rsidRPr="00E90477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0027A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67BBC946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58328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719D" w14:textId="77777777" w:rsidR="00A27696" w:rsidRPr="000A692F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49D4E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38A2F" w14:textId="77777777" w:rsidR="00A27696" w:rsidRPr="00E90477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9068A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51E47A13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BAB26" w14:textId="77777777" w:rsidR="00A27696" w:rsidRDefault="00A27696" w:rsidP="00AD082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19D28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6E4E4" w14:textId="77777777" w:rsidR="00A27696" w:rsidRPr="00E90477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7E51B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319D1453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193FC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7109A" w14:textId="77777777" w:rsidR="00A27696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A6B6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C4186" w14:textId="77777777" w:rsidR="00A27696" w:rsidRPr="00E90477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A8E5E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4D60E679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C0125" w14:textId="77777777" w:rsidR="00A27696" w:rsidRDefault="00A27696" w:rsidP="00AD082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4C4E7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2B14D" w14:textId="77777777" w:rsidR="00A27696" w:rsidRPr="00E90477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8B994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57C43E1A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F5565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BD762" w14:textId="77777777" w:rsidR="00A27696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2C6AF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CF99F" w14:textId="77777777" w:rsidR="00A27696" w:rsidRPr="00E90477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11EA1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058C5354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67DA9" w14:textId="77777777" w:rsidR="00A27696" w:rsidRDefault="00A27696" w:rsidP="00AD082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F7DBB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757C2" w14:textId="77777777" w:rsidR="00A27696" w:rsidRPr="00E90477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E8BCF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67857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36A10" w14:textId="77777777" w:rsidR="00A27696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8B417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25+850</w:t>
            </w:r>
          </w:p>
          <w:p w14:paraId="7A71ACBF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D05C8" w14:textId="77777777" w:rsidR="00A27696" w:rsidRPr="00E90477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3C72A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20844EE5" w14:textId="77777777" w:rsidTr="00446C61">
        <w:trPr>
          <w:cantSplit/>
          <w:trHeight w:val="1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5726A" w14:textId="77777777" w:rsidR="00A27696" w:rsidRDefault="00A27696" w:rsidP="00AD082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32F7E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  <w:p w14:paraId="47A1A64D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5B449" w14:textId="77777777" w:rsidR="00A27696" w:rsidRPr="00E90477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225F9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5EC75F94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3 - 51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A8B5B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0F827" w14:textId="77777777" w:rsidR="00A27696" w:rsidRPr="000A692F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CBEB1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C73ED" w14:textId="77777777" w:rsidR="00A27696" w:rsidRPr="00E90477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82D08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1E5B53E3" w14:textId="77777777" w:rsidTr="00446C61">
        <w:trPr>
          <w:cantSplit/>
          <w:trHeight w:val="1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36982" w14:textId="77777777" w:rsidR="00A27696" w:rsidRDefault="00A27696" w:rsidP="00AD082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34A2F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1E27D" w14:textId="77777777" w:rsidR="00A27696" w:rsidRPr="00E90477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AA117" w14:textId="77777777" w:rsidR="00A27696" w:rsidRDefault="00A27696" w:rsidP="00732CB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2B45E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E38CA" w14:textId="77777777" w:rsidR="00A27696" w:rsidRPr="000A692F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57186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12136" w14:textId="77777777" w:rsidR="00A27696" w:rsidRPr="00E90477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3CDF0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C0484E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A2A330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linia 817 în linia 817 A și intrări - ieșiri din st. Cap Midia în fir II linia 817.</w:t>
            </w:r>
          </w:p>
        </w:tc>
      </w:tr>
      <w:tr w:rsidR="00A27696" w14:paraId="1EF96099" w14:textId="77777777" w:rsidTr="00446C61">
        <w:trPr>
          <w:cantSplit/>
          <w:trHeight w:val="4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DF139" w14:textId="77777777" w:rsidR="00A27696" w:rsidRDefault="00A27696" w:rsidP="00AD082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BF5AB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C726C" w14:textId="77777777" w:rsidR="00A27696" w:rsidRPr="00E90477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E4FC8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12E78E7D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9 - 41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21B4A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DC377" w14:textId="77777777" w:rsidR="00A27696" w:rsidRPr="000A692F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0A76A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32+150</w:t>
            </w:r>
          </w:p>
          <w:p w14:paraId="28D358AA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D2C5A" w14:textId="77777777" w:rsidR="00A27696" w:rsidRPr="00E90477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B542E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5D92A12F" w14:textId="77777777" w:rsidTr="00446C61">
        <w:trPr>
          <w:cantSplit/>
          <w:trHeight w:val="7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B9908" w14:textId="77777777" w:rsidR="00A27696" w:rsidRDefault="00A27696" w:rsidP="00AD082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C4BC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A51AA" w14:textId="77777777" w:rsidR="00A27696" w:rsidRPr="00E90477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BB9C7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0802EB07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F15F3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EFA0423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45 - 61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D8C1B" w14:textId="77777777" w:rsidR="00A27696" w:rsidRPr="000A692F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4B609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84305" w14:textId="77777777" w:rsidR="00A27696" w:rsidRPr="00E90477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00928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35C246A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20EDCB07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A27696" w14:paraId="3E1A8C1B" w14:textId="77777777" w:rsidTr="00446C61">
        <w:trPr>
          <w:cantSplit/>
          <w:trHeight w:val="6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E7984" w14:textId="77777777" w:rsidR="00A27696" w:rsidRDefault="00A27696" w:rsidP="00AD082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896F1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37B28" w14:textId="77777777" w:rsidR="00A27696" w:rsidRPr="00E90477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A50B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23D065F9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C62B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F9328C0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F3262" w14:textId="77777777" w:rsidR="00A27696" w:rsidRPr="000A692F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C8AE8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9ADB1" w14:textId="77777777" w:rsidR="00A27696" w:rsidRPr="00E90477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916BF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9FA871C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1E2267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şi 9.</w:t>
            </w:r>
          </w:p>
        </w:tc>
      </w:tr>
      <w:tr w:rsidR="00A27696" w14:paraId="0C5F0FCC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DB49D" w14:textId="77777777" w:rsidR="00A27696" w:rsidRDefault="00A27696" w:rsidP="00AD082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6A57B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2D3D" w14:textId="77777777" w:rsidR="00A27696" w:rsidRPr="00E90477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F3090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4156CF04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A9F7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53695" w14:textId="77777777" w:rsidR="00A27696" w:rsidRPr="000A692F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BC167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76D00" w14:textId="77777777" w:rsidR="00A27696" w:rsidRPr="00E90477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D7802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1B1CADC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BFFD24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A27696" w14:paraId="3D4FF1A9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DB4B1" w14:textId="77777777" w:rsidR="00A27696" w:rsidRDefault="00A27696" w:rsidP="00AD082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AAE3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B655" w14:textId="77777777" w:rsidR="00A27696" w:rsidRPr="00E90477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8BC10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Cap Midia </w:t>
            </w:r>
          </w:p>
          <w:p w14:paraId="61C37BEA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5B280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54DA0F4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4A348" w14:textId="77777777" w:rsidR="00A27696" w:rsidRPr="000A692F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8D7B3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7BFFF" w14:textId="77777777" w:rsidR="00A27696" w:rsidRPr="00E90477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D8EE7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09683C43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6ADA5" w14:textId="77777777" w:rsidR="00A27696" w:rsidRDefault="00A27696" w:rsidP="00AD082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07733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945A" w14:textId="77777777" w:rsidR="00A27696" w:rsidRPr="00E90477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D1CB4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78A327B0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68659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 </w:t>
            </w:r>
          </w:p>
          <w:p w14:paraId="14CCBE1B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DA5C703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07038" w14:textId="77777777" w:rsidR="00A27696" w:rsidRPr="000A692F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DDBAC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152B0" w14:textId="77777777" w:rsidR="00A27696" w:rsidRPr="00E90477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E17DC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E861861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6229B0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1 - 13 și </w:t>
            </w:r>
          </w:p>
          <w:p w14:paraId="25E626B9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Rompetrol.</w:t>
            </w:r>
          </w:p>
        </w:tc>
      </w:tr>
      <w:tr w:rsidR="00A27696" w14:paraId="405BB75E" w14:textId="77777777" w:rsidTr="00446C61">
        <w:trPr>
          <w:cantSplit/>
          <w:trHeight w:val="4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C7A87" w14:textId="77777777" w:rsidR="00A27696" w:rsidRDefault="00A27696" w:rsidP="00AD082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582FA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EAD6D" w14:textId="77777777" w:rsidR="00A27696" w:rsidRPr="00E90477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00B22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3CD7FDB4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CC0E0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0F02D16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46 - 32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E8B6A" w14:textId="77777777" w:rsidR="00A27696" w:rsidRPr="000A692F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76D53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9E0E4" w14:textId="77777777" w:rsidR="00A27696" w:rsidRPr="00E90477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57F91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6C770F3A" w14:textId="77777777" w:rsidTr="00446C61">
        <w:trPr>
          <w:cantSplit/>
          <w:trHeight w:val="2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654E3" w14:textId="77777777" w:rsidR="00A27696" w:rsidRDefault="00A27696" w:rsidP="00AD082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43BC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A50C6" w14:textId="77777777" w:rsidR="00A27696" w:rsidRPr="00E90477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98EBA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7BF54464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DB3D5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EF89D77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54 - 64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DA2B7" w14:textId="77777777" w:rsidR="00A27696" w:rsidRPr="000A692F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82112" w14:textId="77777777" w:rsidR="00A27696" w:rsidRDefault="00A2769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97A2B" w14:textId="77777777" w:rsidR="00A27696" w:rsidRPr="00E90477" w:rsidRDefault="00A2769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09A29" w14:textId="77777777" w:rsidR="00A27696" w:rsidRDefault="00A2769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E901956" w14:textId="77777777" w:rsidR="00A27696" w:rsidRDefault="00A27696">
      <w:pPr>
        <w:spacing w:before="40" w:after="40" w:line="192" w:lineRule="auto"/>
        <w:ind w:right="57"/>
        <w:rPr>
          <w:sz w:val="20"/>
        </w:rPr>
      </w:pPr>
    </w:p>
    <w:p w14:paraId="067B5FE0" w14:textId="77777777" w:rsidR="00A27696" w:rsidRDefault="00A27696" w:rsidP="006F6DF5">
      <w:pPr>
        <w:pStyle w:val="Heading1"/>
        <w:spacing w:line="360" w:lineRule="auto"/>
      </w:pPr>
      <w:r>
        <w:lastRenderedPageBreak/>
        <w:t>LINIA 817 A</w:t>
      </w:r>
    </w:p>
    <w:p w14:paraId="4619BABD" w14:textId="77777777" w:rsidR="00A27696" w:rsidRDefault="00A27696" w:rsidP="003A3E06">
      <w:pPr>
        <w:pStyle w:val="Heading1"/>
        <w:spacing w:line="360" w:lineRule="auto"/>
        <w:rPr>
          <w:b w:val="0"/>
          <w:bCs w:val="0"/>
          <w:sz w:val="8"/>
        </w:rPr>
      </w:pPr>
      <w:r>
        <w:t>CAP MIDIA - SITORMAN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A27696" w14:paraId="7A055B8B" w14:textId="77777777" w:rsidTr="00620801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DBE7F" w14:textId="77777777" w:rsidR="00A27696" w:rsidRDefault="00A27696" w:rsidP="00AD082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2062C" w14:textId="77777777" w:rsidR="00A27696" w:rsidRDefault="00A27696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39F61" w14:textId="77777777" w:rsidR="00A27696" w:rsidRPr="00D7456E" w:rsidRDefault="00A27696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5F41B" w14:textId="77777777" w:rsidR="00A27696" w:rsidRDefault="00A27696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25532" w14:textId="77777777" w:rsidR="00A27696" w:rsidRDefault="00A27696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5FCB5181" w14:textId="77777777" w:rsidR="00A27696" w:rsidRDefault="00A27696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L  </w:t>
            </w:r>
          </w:p>
          <w:p w14:paraId="1602A2C0" w14:textId="77777777" w:rsidR="00A27696" w:rsidRDefault="00A27696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E2A4DE7" w14:textId="77777777" w:rsidR="00A27696" w:rsidRDefault="00A27696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92ED" w14:textId="77777777" w:rsidR="00A27696" w:rsidRPr="00E17F4E" w:rsidRDefault="00A27696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05940" w14:textId="77777777" w:rsidR="00A27696" w:rsidRDefault="00A27696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CCD35" w14:textId="77777777" w:rsidR="00A27696" w:rsidRPr="00E17F4E" w:rsidRDefault="00A27696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45BE" w14:textId="77777777" w:rsidR="00A27696" w:rsidRDefault="00A27696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0FE1A38E" w14:textId="77777777" w:rsidTr="0062080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5D550" w14:textId="77777777" w:rsidR="00A27696" w:rsidRDefault="00A27696" w:rsidP="00AD082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5349B" w14:textId="77777777" w:rsidR="00A27696" w:rsidRDefault="00A27696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FF048" w14:textId="77777777" w:rsidR="00A27696" w:rsidRPr="00D7456E" w:rsidRDefault="00A27696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C90F" w14:textId="77777777" w:rsidR="00A27696" w:rsidRDefault="00A27696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  <w:p w14:paraId="65DB0230" w14:textId="77777777" w:rsidR="00A27696" w:rsidRDefault="00A27696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FDF0E" w14:textId="77777777" w:rsidR="00A27696" w:rsidRDefault="00A27696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CD9FB" w14:textId="77777777" w:rsidR="00A27696" w:rsidRPr="00E17F4E" w:rsidRDefault="00A27696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32703" w14:textId="77777777" w:rsidR="00A27696" w:rsidRDefault="00A27696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C53BE" w14:textId="77777777" w:rsidR="00A27696" w:rsidRPr="00E17F4E" w:rsidRDefault="00A27696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55598" w14:textId="77777777" w:rsidR="00A27696" w:rsidRDefault="00A27696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E4C3150" w14:textId="77777777" w:rsidR="00A27696" w:rsidRDefault="00A27696">
      <w:pPr>
        <w:spacing w:before="40" w:after="40" w:line="192" w:lineRule="auto"/>
        <w:ind w:right="57"/>
        <w:rPr>
          <w:sz w:val="20"/>
        </w:rPr>
      </w:pPr>
    </w:p>
    <w:p w14:paraId="404AEC4E" w14:textId="77777777" w:rsidR="00A27696" w:rsidRDefault="00A27696" w:rsidP="00445244">
      <w:pPr>
        <w:pStyle w:val="Heading1"/>
        <w:spacing w:line="24" w:lineRule="atLeast"/>
      </w:pPr>
      <w:r>
        <w:t>LINIA 818</w:t>
      </w:r>
    </w:p>
    <w:p w14:paraId="15584AD3" w14:textId="77777777" w:rsidR="00A27696" w:rsidRDefault="00A27696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A27696" w14:paraId="5A02568D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B3600" w14:textId="77777777" w:rsidR="00A27696" w:rsidRDefault="00A27696" w:rsidP="00AD082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3846E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C2F1F" w14:textId="77777777" w:rsidR="00A27696" w:rsidRPr="00E54142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8BD2F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Oraș</w:t>
            </w:r>
          </w:p>
          <w:p w14:paraId="0A3E96E9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1E300C2A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5E7B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63E86980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44504" w14:textId="77777777" w:rsidR="00A27696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88B6A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916A1" w14:textId="77777777" w:rsidR="00A27696" w:rsidRPr="00E54142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61660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F052C54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448268FC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 firul III în direcția Palas sau Constanța Mărfuri.</w:t>
            </w:r>
          </w:p>
        </w:tc>
      </w:tr>
      <w:tr w:rsidR="00A27696" w14:paraId="7BA6E183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F323F" w14:textId="77777777" w:rsidR="00A27696" w:rsidRDefault="00A27696" w:rsidP="00AD082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75842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18663" w14:textId="77777777" w:rsidR="00A27696" w:rsidRPr="00E54142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D5677" w14:textId="77777777" w:rsidR="00A27696" w:rsidRDefault="00A27696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13AC630" w14:textId="77777777" w:rsidR="00A27696" w:rsidRDefault="00A27696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1C055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C4CC0" w14:textId="77777777" w:rsidR="00A27696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95F2D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5443F" w14:textId="77777777" w:rsidR="00A27696" w:rsidRPr="00E54142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80B51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1C148293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65C8B" w14:textId="77777777" w:rsidR="00A27696" w:rsidRDefault="00A27696" w:rsidP="00AD082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9275F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8506A" w14:textId="77777777" w:rsidR="00A27696" w:rsidRPr="00E54142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1B15F" w14:textId="77777777" w:rsidR="00A27696" w:rsidRDefault="00A27696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F1E7290" w14:textId="77777777" w:rsidR="00A27696" w:rsidRDefault="00A27696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CB44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700 m</w:t>
            </w:r>
          </w:p>
          <w:p w14:paraId="280BB816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64A1E94D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0097D" w14:textId="77777777" w:rsidR="00A27696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8C411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6C135" w14:textId="77777777" w:rsidR="00A27696" w:rsidRPr="00E54142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B9A2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0CE2BAD1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20BA8" w14:textId="77777777" w:rsidR="00A27696" w:rsidRDefault="00A27696" w:rsidP="00AD082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60618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4AD4C" w14:textId="77777777" w:rsidR="00A27696" w:rsidRPr="00E54142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909A2" w14:textId="77777777" w:rsidR="00A27696" w:rsidRDefault="00A27696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EF38190" w14:textId="77777777" w:rsidR="00A27696" w:rsidRDefault="00A27696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E58F1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35B</w:t>
            </w:r>
          </w:p>
          <w:p w14:paraId="3766D11F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E71553E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03A8F" w14:textId="77777777" w:rsidR="00A27696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376B6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DFA22" w14:textId="77777777" w:rsidR="00A27696" w:rsidRPr="00E54142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1D846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1A95D09A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59F0B" w14:textId="77777777" w:rsidR="00A27696" w:rsidRDefault="00A27696" w:rsidP="00AD082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34EE6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6A897" w14:textId="77777777" w:rsidR="00A27696" w:rsidRPr="00E54142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E9D4B" w14:textId="77777777" w:rsidR="00A27696" w:rsidRDefault="00A27696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C652A6E" w14:textId="77777777" w:rsidR="00A27696" w:rsidRDefault="00A27696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96BD2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0A4A1110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D4803" w14:textId="77777777" w:rsidR="00A27696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07395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E277" w14:textId="77777777" w:rsidR="00A27696" w:rsidRPr="00E54142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29FB6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5F06214D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0625D" w14:textId="77777777" w:rsidR="00A27696" w:rsidRDefault="00A27696" w:rsidP="00AD082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A4906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050B5" w14:textId="77777777" w:rsidR="00A27696" w:rsidRPr="00E54142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519EE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C3081B3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2BEC7962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977C6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4B23B" w14:textId="77777777" w:rsidR="00A27696" w:rsidRPr="00E54142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67054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019C2" w14:textId="77777777" w:rsidR="00A27696" w:rsidRPr="00E54142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9201D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871BD18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6E702346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A, 2 A.</w:t>
            </w:r>
          </w:p>
        </w:tc>
      </w:tr>
      <w:tr w:rsidR="00A27696" w14:paraId="6AE2F99F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85DF8" w14:textId="77777777" w:rsidR="00A27696" w:rsidRDefault="00A27696" w:rsidP="00AD082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9A226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E6858" w14:textId="77777777" w:rsidR="00A27696" w:rsidRPr="00E54142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5B7F6" w14:textId="77777777" w:rsidR="00A27696" w:rsidRDefault="00A27696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C6F107D" w14:textId="77777777" w:rsidR="00A27696" w:rsidRDefault="00A27696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2BD86720" w14:textId="77777777" w:rsidR="00A27696" w:rsidRDefault="00A27696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8F6B1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CA365" w14:textId="77777777" w:rsidR="00A27696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50AEC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0C02C" w14:textId="77777777" w:rsidR="00A27696" w:rsidRPr="00E54142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939EB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57FAF5B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771EBC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8A.</w:t>
            </w:r>
          </w:p>
        </w:tc>
      </w:tr>
      <w:tr w:rsidR="00A27696" w14:paraId="6A7EC14C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F352F" w14:textId="77777777" w:rsidR="00A27696" w:rsidRDefault="00A27696" w:rsidP="00AD082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81F9F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1DE8B" w14:textId="77777777" w:rsidR="00A27696" w:rsidRPr="00E54142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354C9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B787823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67A5BDBD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CF27F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FCF1F" w14:textId="77777777" w:rsidR="00A27696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9C210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6A593" w14:textId="77777777" w:rsidR="00A27696" w:rsidRPr="00E54142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AB000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3E62D1EE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A5D86" w14:textId="77777777" w:rsidR="00A27696" w:rsidRDefault="00A27696" w:rsidP="00AD082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9A26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0+600</w:t>
            </w:r>
          </w:p>
          <w:p w14:paraId="70906DAE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CB028" w14:textId="77777777" w:rsidR="00A27696" w:rsidRPr="00E54142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EE9CA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14:paraId="77ABBC93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E5D93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881C8" w14:textId="77777777" w:rsidR="00A27696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7A407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A098" w14:textId="77777777" w:rsidR="00A27696" w:rsidRPr="00E54142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9D164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27696" w14:paraId="292B28AA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C60D0" w14:textId="77777777" w:rsidR="00A27696" w:rsidRDefault="00A27696" w:rsidP="00AD082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B051A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F5B89" w14:textId="77777777" w:rsidR="00A27696" w:rsidRPr="00E54142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76D3C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14:paraId="4B96882A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28647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63586" w14:textId="77777777" w:rsidR="00A27696" w:rsidRPr="00E54142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02673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002A3" w14:textId="77777777" w:rsidR="00A27696" w:rsidRPr="00E54142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20088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47F2F207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3D1A1" w14:textId="77777777" w:rsidR="00A27696" w:rsidRDefault="00A27696" w:rsidP="00AD082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DFF75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DE9A0" w14:textId="77777777" w:rsidR="00A27696" w:rsidRPr="00E54142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8427E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14:paraId="48EBAB6C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C36CD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F0920" w14:textId="77777777" w:rsidR="00A27696" w:rsidRPr="00E54142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DE25F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36DF" w14:textId="77777777" w:rsidR="00A27696" w:rsidRPr="00E54142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FD31F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27696" w14:paraId="0C64690C" w14:textId="77777777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BBF00" w14:textId="77777777" w:rsidR="00A27696" w:rsidRDefault="00A27696" w:rsidP="00AD082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B2F46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18D2F" w14:textId="77777777" w:rsidR="00A27696" w:rsidRPr="00E54142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2E78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14:paraId="7B7DAF18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33584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8BDEE" w14:textId="77777777" w:rsidR="00A27696" w:rsidRPr="00E54142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B170D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12+400</w:t>
            </w:r>
          </w:p>
          <w:p w14:paraId="46EFFB0E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F1DCD" w14:textId="77777777" w:rsidR="00A27696" w:rsidRPr="00E54142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739E2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27696" w14:paraId="7D5108B6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EB1F4" w14:textId="77777777" w:rsidR="00A27696" w:rsidRDefault="00A27696" w:rsidP="00AD082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D80C8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259C3" w14:textId="77777777" w:rsidR="00A27696" w:rsidRPr="00E54142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A8E43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14:paraId="21D0AD6F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Năvodari </w:t>
            </w:r>
          </w:p>
          <w:p w14:paraId="5D9A2FFF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linia 3 directă </w:t>
            </w:r>
          </w:p>
          <w:p w14:paraId="7F303E12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A4314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50ED" w14:textId="77777777" w:rsidR="00A27696" w:rsidRPr="00E54142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954E8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22+300</w:t>
            </w:r>
          </w:p>
          <w:p w14:paraId="107B4D0F" w14:textId="77777777" w:rsidR="00A27696" w:rsidRDefault="00A276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FDE8" w14:textId="77777777" w:rsidR="00A27696" w:rsidRPr="00E54142" w:rsidRDefault="00A276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495BC" w14:textId="77777777" w:rsidR="00A27696" w:rsidRDefault="00A276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</w:tbl>
    <w:p w14:paraId="28C82FE5" w14:textId="77777777" w:rsidR="00A27696" w:rsidRDefault="00A27696" w:rsidP="00445244">
      <w:pPr>
        <w:spacing w:before="40" w:after="40" w:line="24" w:lineRule="atLeast"/>
        <w:ind w:right="57"/>
        <w:rPr>
          <w:sz w:val="20"/>
        </w:rPr>
      </w:pPr>
    </w:p>
    <w:p w14:paraId="694C846C" w14:textId="77777777" w:rsidR="00A27696" w:rsidRPr="00C21F42" w:rsidRDefault="00A2769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781065E" w14:textId="77777777" w:rsidR="00A27696" w:rsidRPr="00C21F42" w:rsidRDefault="00A2769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6BDE0389" w14:textId="77777777" w:rsidR="00A27696" w:rsidRPr="00C21F42" w:rsidRDefault="00A2769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3F3A923C" w14:textId="77777777" w:rsidR="00A27696" w:rsidRPr="00C21F42" w:rsidRDefault="00A27696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4508DE30" w14:textId="77777777" w:rsidR="00A27696" w:rsidRDefault="00A27696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0040C1D7" w14:textId="77777777" w:rsidR="00A27696" w:rsidRPr="00C21F42" w:rsidRDefault="00A27696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4F5905E2" w14:textId="77777777" w:rsidR="00A27696" w:rsidRPr="00C21F42" w:rsidRDefault="00A27696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25439276" w14:textId="77777777" w:rsidR="00A27696" w:rsidRPr="00C21F42" w:rsidRDefault="00A27696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2C567530" w14:textId="77777777" w:rsidR="00A27696" w:rsidRPr="00C21F42" w:rsidRDefault="00A27696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14FD76FC" w14:textId="77777777" w:rsidR="001513BB" w:rsidRPr="00F02C15" w:rsidRDefault="001513BB" w:rsidP="00F02C15"/>
    <w:sectPr w:rsidR="001513BB" w:rsidRPr="00F02C15" w:rsidSect="003135CD">
      <w:headerReference w:type="even" r:id="rId7"/>
      <w:headerReference w:type="default" r:id="rId8"/>
      <w:headerReference w:type="first" r:id="rId9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9B987" w14:textId="77777777" w:rsidR="0054041C" w:rsidRDefault="0054041C">
      <w:r>
        <w:separator/>
      </w:r>
    </w:p>
  </w:endnote>
  <w:endnote w:type="continuationSeparator" w:id="0">
    <w:p w14:paraId="35F1B23F" w14:textId="77777777" w:rsidR="0054041C" w:rsidRDefault="0054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9535E" w14:textId="77777777" w:rsidR="0054041C" w:rsidRDefault="0054041C">
      <w:r>
        <w:separator/>
      </w:r>
    </w:p>
  </w:footnote>
  <w:footnote w:type="continuationSeparator" w:id="0">
    <w:p w14:paraId="75C34EE7" w14:textId="77777777" w:rsidR="0054041C" w:rsidRDefault="00540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CB13B" w14:textId="77777777" w:rsidR="00615117" w:rsidRDefault="00FB154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2DEE">
      <w:rPr>
        <w:rStyle w:val="PageNumber"/>
      </w:rPr>
      <w:t>2</w:t>
    </w:r>
    <w:r>
      <w:rPr>
        <w:rStyle w:val="PageNumber"/>
      </w:rPr>
      <w:fldChar w:fldCharType="end"/>
    </w:r>
  </w:p>
  <w:p w14:paraId="52A7E9E4" w14:textId="018B80C8" w:rsidR="00615117" w:rsidRDefault="008A20F5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</w:t>
    </w:r>
    <w:r w:rsidR="00A26CE5">
      <w:rPr>
        <w:b/>
        <w:bCs/>
        <w:i/>
        <w:iCs/>
        <w:sz w:val="22"/>
      </w:rPr>
      <w:t xml:space="preserve"> </w:t>
    </w:r>
    <w:r>
      <w:rPr>
        <w:b/>
        <w:bCs/>
        <w:i/>
        <w:iCs/>
        <w:sz w:val="22"/>
      </w:rPr>
      <w:t xml:space="preserve"> </w:t>
    </w:r>
    <w:r w:rsidR="000E1A9C">
      <w:rPr>
        <w:b/>
        <w:bCs/>
        <w:i/>
        <w:iCs/>
        <w:sz w:val="22"/>
      </w:rPr>
      <w:t>decada 1-10 septembrie 2024</w:t>
    </w:r>
  </w:p>
  <w:p w14:paraId="0EC4B848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62BE6689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2BDE5D93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CB8ABD1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23A43B7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6E8AAD41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59259311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1187E824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25E17550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555E356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1A34C61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759FD689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0FF64DD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7715058C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7C82C0E5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3F2F06E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0A28B38C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567CBD5A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A790814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6037ADB2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30F7BF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1413F86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5D2CF49C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20B0EE2C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3EADDE3C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F336BE1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409E3C96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D7080C5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2008C7B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BE31353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21690815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5567D88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0BEBB201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C1891D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5A0289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6C42254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11872E1F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CC7E" w14:textId="77777777" w:rsidR="00615117" w:rsidRDefault="00FB154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1FCA">
      <w:rPr>
        <w:rStyle w:val="PageNumber"/>
      </w:rPr>
      <w:t>3</w:t>
    </w:r>
    <w:r>
      <w:rPr>
        <w:rStyle w:val="PageNumber"/>
      </w:rPr>
      <w:fldChar w:fldCharType="end"/>
    </w:r>
  </w:p>
  <w:p w14:paraId="3FFBEA92" w14:textId="0CCA8351" w:rsidR="00D66BBF" w:rsidRPr="00A048AC" w:rsidRDefault="008A20F5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</w:t>
    </w:r>
    <w:r w:rsidR="00A26CE5">
      <w:rPr>
        <w:b/>
        <w:bCs/>
        <w:i/>
        <w:iCs/>
        <w:sz w:val="22"/>
      </w:rPr>
      <w:t xml:space="preserve">     </w:t>
    </w:r>
    <w:r w:rsidR="000E1A9C">
      <w:rPr>
        <w:b/>
        <w:bCs/>
        <w:i/>
        <w:iCs/>
        <w:sz w:val="22"/>
      </w:rPr>
      <w:t>decada 1-10 septembrie 2024</w:t>
    </w:r>
  </w:p>
  <w:p w14:paraId="3E62B2FD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6B79667B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2B5D5CF8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37C4594E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02A2DC8E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CF3F78C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766C8608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6D745AF7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C5EDF63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EACA3D2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6015745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321E4C7C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4F69011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A5AE915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5CAC806D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60C7BF7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6A0951A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028F806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563E342E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2B64A21B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4EABA4AC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29D94389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0F00AB93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7C2E0D9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A38B261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6C20335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2A5F6801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2925B386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2664E84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82EF7E2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0CE84CA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46D17B4F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591F3FDD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3D2AAB2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3EB36F8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1A8ACC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4EF9ECBE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4FC1EA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7318AA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2A1A85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EC348B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4C8DEF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1EE1E4B8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B824B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F3"/>
    <w:multiLevelType w:val="hybridMultilevel"/>
    <w:tmpl w:val="EF10E498"/>
    <w:lvl w:ilvl="0" w:tplc="90A4522C">
      <w:start w:val="1"/>
      <w:numFmt w:val="decimal"/>
      <w:lvlRestart w:val="0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 w15:restartNumberingAfterBreak="0">
    <w:nsid w:val="04E31CC8"/>
    <w:multiLevelType w:val="hybridMultilevel"/>
    <w:tmpl w:val="D1347154"/>
    <w:lvl w:ilvl="0" w:tplc="A7E694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" w15:restartNumberingAfterBreak="0">
    <w:nsid w:val="05FF2E43"/>
    <w:multiLevelType w:val="hybridMultilevel"/>
    <w:tmpl w:val="97F06364"/>
    <w:lvl w:ilvl="0" w:tplc="158C09AE">
      <w:start w:val="1"/>
      <w:numFmt w:val="decimal"/>
      <w:lvlRestart w:val="0"/>
      <w:lvlText w:val="%1"/>
      <w:lvlJc w:val="right"/>
      <w:pPr>
        <w:tabs>
          <w:tab w:val="num" w:pos="284"/>
        </w:tabs>
        <w:ind w:left="284" w:firstLine="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F58FA"/>
    <w:multiLevelType w:val="hybridMultilevel"/>
    <w:tmpl w:val="50CAEDD8"/>
    <w:lvl w:ilvl="0" w:tplc="90A4522C">
      <w:start w:val="1"/>
      <w:numFmt w:val="decimal"/>
      <w:lvlRestart w:val="0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 w15:restartNumberingAfterBreak="0">
    <w:nsid w:val="06EF28A0"/>
    <w:multiLevelType w:val="hybridMultilevel"/>
    <w:tmpl w:val="74FAFBEE"/>
    <w:lvl w:ilvl="0" w:tplc="A7E694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 w15:restartNumberingAfterBreak="0">
    <w:nsid w:val="084D2A64"/>
    <w:multiLevelType w:val="hybridMultilevel"/>
    <w:tmpl w:val="F648C2D4"/>
    <w:lvl w:ilvl="0" w:tplc="A7E694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" w15:restartNumberingAfterBreak="0">
    <w:nsid w:val="088D3C3E"/>
    <w:multiLevelType w:val="hybridMultilevel"/>
    <w:tmpl w:val="B4467D9A"/>
    <w:lvl w:ilvl="0" w:tplc="A7E694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" w15:restartNumberingAfterBreak="0">
    <w:nsid w:val="09010B40"/>
    <w:multiLevelType w:val="hybridMultilevel"/>
    <w:tmpl w:val="92203C90"/>
    <w:lvl w:ilvl="0" w:tplc="90A4522C">
      <w:start w:val="1"/>
      <w:numFmt w:val="decimal"/>
      <w:lvlRestart w:val="0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0A313C64"/>
    <w:multiLevelType w:val="hybridMultilevel"/>
    <w:tmpl w:val="723E4BBE"/>
    <w:lvl w:ilvl="0" w:tplc="5FA24F6C">
      <w:start w:val="1"/>
      <w:numFmt w:val="decimal"/>
      <w:lvlRestart w:val="0"/>
      <w:lvlText w:val="%1"/>
      <w:lvlJc w:val="right"/>
      <w:pPr>
        <w:tabs>
          <w:tab w:val="num" w:pos="340"/>
        </w:tabs>
        <w:ind w:left="284" w:firstLine="56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B878BE"/>
    <w:multiLevelType w:val="hybridMultilevel"/>
    <w:tmpl w:val="DC4A84B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100554FD"/>
    <w:multiLevelType w:val="hybridMultilevel"/>
    <w:tmpl w:val="8CAAF10E"/>
    <w:lvl w:ilvl="0" w:tplc="90A4522C">
      <w:start w:val="1"/>
      <w:numFmt w:val="decimal"/>
      <w:lvlRestart w:val="0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12AC07FA"/>
    <w:multiLevelType w:val="hybridMultilevel"/>
    <w:tmpl w:val="75A4878C"/>
    <w:lvl w:ilvl="0" w:tplc="A7E694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 w15:restartNumberingAfterBreak="0">
    <w:nsid w:val="13A848DD"/>
    <w:multiLevelType w:val="hybridMultilevel"/>
    <w:tmpl w:val="090ECAAE"/>
    <w:lvl w:ilvl="0" w:tplc="90A4522C">
      <w:start w:val="1"/>
      <w:numFmt w:val="decimal"/>
      <w:lvlRestart w:val="0"/>
      <w:lvlText w:val="%1"/>
      <w:lvlJc w:val="right"/>
      <w:pPr>
        <w:tabs>
          <w:tab w:val="num" w:pos="266"/>
        </w:tabs>
        <w:ind w:left="266" w:hanging="4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16AF6B74"/>
    <w:multiLevelType w:val="hybridMultilevel"/>
    <w:tmpl w:val="21A86EF8"/>
    <w:lvl w:ilvl="0" w:tplc="A7E694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 w15:restartNumberingAfterBreak="0">
    <w:nsid w:val="1A445DA0"/>
    <w:multiLevelType w:val="hybridMultilevel"/>
    <w:tmpl w:val="F7088596"/>
    <w:lvl w:ilvl="0" w:tplc="A7E694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 w15:restartNumberingAfterBreak="0">
    <w:nsid w:val="216855F4"/>
    <w:multiLevelType w:val="hybridMultilevel"/>
    <w:tmpl w:val="5290D7D0"/>
    <w:lvl w:ilvl="0" w:tplc="A7E694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 w15:restartNumberingAfterBreak="0">
    <w:nsid w:val="22182B65"/>
    <w:multiLevelType w:val="hybridMultilevel"/>
    <w:tmpl w:val="192E7D6A"/>
    <w:lvl w:ilvl="0" w:tplc="90A4522C">
      <w:start w:val="1"/>
      <w:numFmt w:val="decimal"/>
      <w:lvlRestart w:val="0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263D27C4"/>
    <w:multiLevelType w:val="hybridMultilevel"/>
    <w:tmpl w:val="89CCC696"/>
    <w:lvl w:ilvl="0" w:tplc="90A4522C">
      <w:start w:val="1"/>
      <w:numFmt w:val="decimal"/>
      <w:lvlRestart w:val="0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2A134477"/>
    <w:multiLevelType w:val="hybridMultilevel"/>
    <w:tmpl w:val="E50C8D3E"/>
    <w:lvl w:ilvl="0" w:tplc="58C63E8C">
      <w:start w:val="1"/>
      <w:numFmt w:val="decimal"/>
      <w:lvlRestart w:val="0"/>
      <w:lvlText w:val="%1"/>
      <w:lvlJc w:val="right"/>
      <w:pPr>
        <w:tabs>
          <w:tab w:val="num" w:pos="284"/>
        </w:tabs>
        <w:ind w:left="154" w:firstLine="13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 w15:restartNumberingAfterBreak="0">
    <w:nsid w:val="3B9866E9"/>
    <w:multiLevelType w:val="hybridMultilevel"/>
    <w:tmpl w:val="6E0C21F0"/>
    <w:lvl w:ilvl="0" w:tplc="A7E694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1" w15:restartNumberingAfterBreak="0">
    <w:nsid w:val="3E0B6E02"/>
    <w:multiLevelType w:val="hybridMultilevel"/>
    <w:tmpl w:val="5632477C"/>
    <w:lvl w:ilvl="0" w:tplc="A7E6948C">
      <w:start w:val="1"/>
      <w:numFmt w:val="decimal"/>
      <w:lvlRestart w:val="0"/>
      <w:suff w:val="nothing"/>
      <w:lvlText w:val="%1"/>
      <w:lvlJc w:val="right"/>
      <w:pPr>
        <w:tabs>
          <w:tab w:val="num" w:pos="284"/>
        </w:tabs>
        <w:ind w:left="154" w:firstLine="13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406518CA"/>
    <w:multiLevelType w:val="hybridMultilevel"/>
    <w:tmpl w:val="79FAE900"/>
    <w:lvl w:ilvl="0" w:tplc="A7E694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 w15:restartNumberingAfterBreak="0">
    <w:nsid w:val="40677D1B"/>
    <w:multiLevelType w:val="hybridMultilevel"/>
    <w:tmpl w:val="808862E4"/>
    <w:lvl w:ilvl="0" w:tplc="90A4522C">
      <w:start w:val="1"/>
      <w:numFmt w:val="decimal"/>
      <w:lvlRestart w:val="0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DC76F9"/>
    <w:multiLevelType w:val="hybridMultilevel"/>
    <w:tmpl w:val="0F160272"/>
    <w:lvl w:ilvl="0" w:tplc="A7E694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5" w15:restartNumberingAfterBreak="0">
    <w:nsid w:val="42531AFA"/>
    <w:multiLevelType w:val="hybridMultilevel"/>
    <w:tmpl w:val="27FEA642"/>
    <w:lvl w:ilvl="0" w:tplc="A7E694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6" w15:restartNumberingAfterBreak="0">
    <w:nsid w:val="43141254"/>
    <w:multiLevelType w:val="hybridMultilevel"/>
    <w:tmpl w:val="CD5CE4D0"/>
    <w:lvl w:ilvl="0" w:tplc="A7E694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7" w15:restartNumberingAfterBreak="0">
    <w:nsid w:val="4A4875D2"/>
    <w:multiLevelType w:val="hybridMultilevel"/>
    <w:tmpl w:val="85F457FC"/>
    <w:lvl w:ilvl="0" w:tplc="A7E694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8" w15:restartNumberingAfterBreak="0">
    <w:nsid w:val="4D672D73"/>
    <w:multiLevelType w:val="hybridMultilevel"/>
    <w:tmpl w:val="8AE018F6"/>
    <w:lvl w:ilvl="0" w:tplc="A7E694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9" w15:restartNumberingAfterBreak="0">
    <w:nsid w:val="514B6B47"/>
    <w:multiLevelType w:val="hybridMultilevel"/>
    <w:tmpl w:val="ADA669AE"/>
    <w:lvl w:ilvl="0" w:tplc="A8763040">
      <w:start w:val="1"/>
      <w:numFmt w:val="decimal"/>
      <w:lvlRestart w:val="0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A07B57"/>
    <w:multiLevelType w:val="hybridMultilevel"/>
    <w:tmpl w:val="FC1429D4"/>
    <w:lvl w:ilvl="0" w:tplc="A7E694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1" w15:restartNumberingAfterBreak="0">
    <w:nsid w:val="54410025"/>
    <w:multiLevelType w:val="hybridMultilevel"/>
    <w:tmpl w:val="7EA02886"/>
    <w:lvl w:ilvl="0" w:tplc="90A4522C">
      <w:start w:val="1"/>
      <w:numFmt w:val="decimal"/>
      <w:lvlRestart w:val="0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 w15:restartNumberingAfterBreak="0">
    <w:nsid w:val="5C0753E4"/>
    <w:multiLevelType w:val="hybridMultilevel"/>
    <w:tmpl w:val="23DC19CE"/>
    <w:lvl w:ilvl="0" w:tplc="A7E694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3" w15:restartNumberingAfterBreak="0">
    <w:nsid w:val="5CB97838"/>
    <w:multiLevelType w:val="hybridMultilevel"/>
    <w:tmpl w:val="2A14980C"/>
    <w:lvl w:ilvl="0" w:tplc="796E05A4">
      <w:start w:val="1"/>
      <w:numFmt w:val="decimal"/>
      <w:lvlRestart w:val="0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AA1222"/>
    <w:multiLevelType w:val="hybridMultilevel"/>
    <w:tmpl w:val="B43E3074"/>
    <w:lvl w:ilvl="0" w:tplc="90A4522C">
      <w:start w:val="1"/>
      <w:numFmt w:val="decimal"/>
      <w:lvlRestart w:val="0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 w15:restartNumberingAfterBreak="0">
    <w:nsid w:val="62371A20"/>
    <w:multiLevelType w:val="hybridMultilevel"/>
    <w:tmpl w:val="D1D8D232"/>
    <w:lvl w:ilvl="0" w:tplc="2F3A2124">
      <w:start w:val="1"/>
      <w:numFmt w:val="decimal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D6F32"/>
    <w:multiLevelType w:val="hybridMultilevel"/>
    <w:tmpl w:val="63C4AD58"/>
    <w:lvl w:ilvl="0" w:tplc="90A4522C">
      <w:start w:val="1"/>
      <w:numFmt w:val="decimal"/>
      <w:lvlRestart w:val="0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B10EFD"/>
    <w:multiLevelType w:val="hybridMultilevel"/>
    <w:tmpl w:val="522E0966"/>
    <w:lvl w:ilvl="0" w:tplc="A7E694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8" w15:restartNumberingAfterBreak="0">
    <w:nsid w:val="6B7833FD"/>
    <w:multiLevelType w:val="hybridMultilevel"/>
    <w:tmpl w:val="67A472C2"/>
    <w:lvl w:ilvl="0" w:tplc="90A4522C">
      <w:start w:val="1"/>
      <w:numFmt w:val="decimal"/>
      <w:lvlRestart w:val="0"/>
      <w:lvlText w:val="%1"/>
      <w:lvlJc w:val="right"/>
      <w:pPr>
        <w:tabs>
          <w:tab w:val="num" w:pos="266"/>
        </w:tabs>
        <w:ind w:left="266" w:hanging="4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CA0D21"/>
    <w:multiLevelType w:val="hybridMultilevel"/>
    <w:tmpl w:val="D3D04ADE"/>
    <w:lvl w:ilvl="0" w:tplc="F7EA8696">
      <w:start w:val="1"/>
      <w:numFmt w:val="decimal"/>
      <w:lvlRestart w:val="0"/>
      <w:lvlText w:val="%1"/>
      <w:lvlJc w:val="righ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7412F"/>
    <w:multiLevelType w:val="hybridMultilevel"/>
    <w:tmpl w:val="CF4413B2"/>
    <w:lvl w:ilvl="0" w:tplc="A7E694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1" w15:restartNumberingAfterBreak="0">
    <w:nsid w:val="76F572F1"/>
    <w:multiLevelType w:val="hybridMultilevel"/>
    <w:tmpl w:val="AAB216D6"/>
    <w:lvl w:ilvl="0" w:tplc="90A4522C">
      <w:start w:val="1"/>
      <w:numFmt w:val="decimal"/>
      <w:lvlRestart w:val="0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2" w15:restartNumberingAfterBreak="0">
    <w:nsid w:val="7D3B129F"/>
    <w:multiLevelType w:val="hybridMultilevel"/>
    <w:tmpl w:val="1656200C"/>
    <w:lvl w:ilvl="0" w:tplc="A7E694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3" w15:restartNumberingAfterBreak="0">
    <w:nsid w:val="7E857BEC"/>
    <w:multiLevelType w:val="hybridMultilevel"/>
    <w:tmpl w:val="D57447CE"/>
    <w:lvl w:ilvl="0" w:tplc="A7E694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4" w15:restartNumberingAfterBreak="0">
    <w:nsid w:val="7F163ED4"/>
    <w:multiLevelType w:val="hybridMultilevel"/>
    <w:tmpl w:val="E5D80D54"/>
    <w:lvl w:ilvl="0" w:tplc="CD7A356C">
      <w:start w:val="1"/>
      <w:numFmt w:val="decimal"/>
      <w:lvlRestart w:val="0"/>
      <w:lvlText w:val="%1"/>
      <w:lvlJc w:val="right"/>
      <w:pPr>
        <w:tabs>
          <w:tab w:val="num" w:pos="284"/>
        </w:tabs>
        <w:ind w:left="284" w:firstLine="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3"/>
  </w:num>
  <w:num w:numId="2">
    <w:abstractNumId w:val="38"/>
  </w:num>
  <w:num w:numId="3">
    <w:abstractNumId w:val="19"/>
  </w:num>
  <w:num w:numId="4">
    <w:abstractNumId w:val="33"/>
  </w:num>
  <w:num w:numId="5">
    <w:abstractNumId w:val="36"/>
  </w:num>
  <w:num w:numId="6">
    <w:abstractNumId w:val="9"/>
  </w:num>
  <w:num w:numId="7">
    <w:abstractNumId w:val="10"/>
  </w:num>
  <w:num w:numId="8">
    <w:abstractNumId w:val="21"/>
  </w:num>
  <w:num w:numId="9">
    <w:abstractNumId w:val="44"/>
  </w:num>
  <w:num w:numId="10">
    <w:abstractNumId w:val="4"/>
  </w:num>
  <w:num w:numId="11">
    <w:abstractNumId w:val="17"/>
  </w:num>
  <w:num w:numId="12">
    <w:abstractNumId w:val="8"/>
  </w:num>
  <w:num w:numId="13">
    <w:abstractNumId w:val="31"/>
  </w:num>
  <w:num w:numId="14">
    <w:abstractNumId w:val="11"/>
  </w:num>
  <w:num w:numId="15">
    <w:abstractNumId w:val="13"/>
  </w:num>
  <w:num w:numId="16">
    <w:abstractNumId w:val="1"/>
  </w:num>
  <w:num w:numId="17">
    <w:abstractNumId w:val="23"/>
  </w:num>
  <w:num w:numId="18">
    <w:abstractNumId w:val="34"/>
  </w:num>
  <w:num w:numId="19">
    <w:abstractNumId w:val="18"/>
  </w:num>
  <w:num w:numId="20">
    <w:abstractNumId w:val="41"/>
  </w:num>
  <w:num w:numId="21">
    <w:abstractNumId w:val="39"/>
  </w:num>
  <w:num w:numId="22">
    <w:abstractNumId w:val="29"/>
  </w:num>
  <w:num w:numId="23">
    <w:abstractNumId w:val="35"/>
  </w:num>
  <w:num w:numId="24">
    <w:abstractNumId w:val="0"/>
  </w:num>
  <w:num w:numId="25">
    <w:abstractNumId w:val="28"/>
  </w:num>
  <w:num w:numId="26">
    <w:abstractNumId w:val="7"/>
  </w:num>
  <w:num w:numId="27">
    <w:abstractNumId w:val="43"/>
  </w:num>
  <w:num w:numId="28">
    <w:abstractNumId w:val="2"/>
  </w:num>
  <w:num w:numId="29">
    <w:abstractNumId w:val="16"/>
  </w:num>
  <w:num w:numId="30">
    <w:abstractNumId w:val="26"/>
  </w:num>
  <w:num w:numId="31">
    <w:abstractNumId w:val="22"/>
  </w:num>
  <w:num w:numId="32">
    <w:abstractNumId w:val="27"/>
  </w:num>
  <w:num w:numId="33">
    <w:abstractNumId w:val="15"/>
  </w:num>
  <w:num w:numId="34">
    <w:abstractNumId w:val="37"/>
  </w:num>
  <w:num w:numId="35">
    <w:abstractNumId w:val="6"/>
  </w:num>
  <w:num w:numId="36">
    <w:abstractNumId w:val="5"/>
  </w:num>
  <w:num w:numId="37">
    <w:abstractNumId w:val="30"/>
  </w:num>
  <w:num w:numId="38">
    <w:abstractNumId w:val="42"/>
  </w:num>
  <w:num w:numId="39">
    <w:abstractNumId w:val="20"/>
  </w:num>
  <w:num w:numId="40">
    <w:abstractNumId w:val="24"/>
  </w:num>
  <w:num w:numId="41">
    <w:abstractNumId w:val="25"/>
  </w:num>
  <w:num w:numId="42">
    <w:abstractNumId w:val="14"/>
  </w:num>
  <w:num w:numId="43">
    <w:abstractNumId w:val="12"/>
  </w:num>
  <w:num w:numId="44">
    <w:abstractNumId w:val="32"/>
  </w:num>
  <w:num w:numId="45">
    <w:abstractNumId w:val="4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C/0kS3McSG08oZz9y2hx3ZZwxRAPZpRx6ZViUhxcbOOFh+HI+ov2EDvEy9hfcqcI9eK75d8pmWKJ2uUI9Zcihw==" w:salt="+n9vIM+o9pf+kefFa1ZWGA==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388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623"/>
    <w:rsid w:val="000149E5"/>
    <w:rsid w:val="00014F1F"/>
    <w:rsid w:val="000153EE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3C6"/>
    <w:rsid w:val="0003592A"/>
    <w:rsid w:val="00036457"/>
    <w:rsid w:val="000366E9"/>
    <w:rsid w:val="00036720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368"/>
    <w:rsid w:val="00041678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6002F"/>
    <w:rsid w:val="0006025C"/>
    <w:rsid w:val="000604F3"/>
    <w:rsid w:val="00060537"/>
    <w:rsid w:val="00060EDF"/>
    <w:rsid w:val="00061969"/>
    <w:rsid w:val="00061BF9"/>
    <w:rsid w:val="00061C95"/>
    <w:rsid w:val="0006211E"/>
    <w:rsid w:val="000627C1"/>
    <w:rsid w:val="00062B4C"/>
    <w:rsid w:val="00062FF3"/>
    <w:rsid w:val="0006363B"/>
    <w:rsid w:val="00063773"/>
    <w:rsid w:val="0006421E"/>
    <w:rsid w:val="0006443E"/>
    <w:rsid w:val="00065908"/>
    <w:rsid w:val="00065F7E"/>
    <w:rsid w:val="000661B4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551"/>
    <w:rsid w:val="000728F0"/>
    <w:rsid w:val="000728F2"/>
    <w:rsid w:val="00072F44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30B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A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1A9C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1CF6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4EBD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5957"/>
    <w:rsid w:val="00136D6A"/>
    <w:rsid w:val="00136EC7"/>
    <w:rsid w:val="001375EC"/>
    <w:rsid w:val="0013767B"/>
    <w:rsid w:val="0014066F"/>
    <w:rsid w:val="00140A9F"/>
    <w:rsid w:val="001413DB"/>
    <w:rsid w:val="00141761"/>
    <w:rsid w:val="00141E4A"/>
    <w:rsid w:val="0014214D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95A"/>
    <w:rsid w:val="00151C5A"/>
    <w:rsid w:val="00153832"/>
    <w:rsid w:val="00153B2C"/>
    <w:rsid w:val="00154A4B"/>
    <w:rsid w:val="00156ACF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B4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A28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4F8"/>
    <w:rsid w:val="00181BE8"/>
    <w:rsid w:val="00182758"/>
    <w:rsid w:val="0018549B"/>
    <w:rsid w:val="00185757"/>
    <w:rsid w:val="001858C0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4A7"/>
    <w:rsid w:val="001934B5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B56"/>
    <w:rsid w:val="00195C8B"/>
    <w:rsid w:val="00195DF9"/>
    <w:rsid w:val="00195E57"/>
    <w:rsid w:val="00195F73"/>
    <w:rsid w:val="00197AD7"/>
    <w:rsid w:val="00197C6B"/>
    <w:rsid w:val="00197E12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798"/>
    <w:rsid w:val="001A79F1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4DE6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2AD6"/>
    <w:rsid w:val="001D2DCD"/>
    <w:rsid w:val="001D371E"/>
    <w:rsid w:val="001D3BA4"/>
    <w:rsid w:val="001D4226"/>
    <w:rsid w:val="001D437D"/>
    <w:rsid w:val="001D4421"/>
    <w:rsid w:val="001D4BA8"/>
    <w:rsid w:val="001D4CC2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63B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F0142"/>
    <w:rsid w:val="001F1061"/>
    <w:rsid w:val="001F279F"/>
    <w:rsid w:val="001F2B93"/>
    <w:rsid w:val="001F2D22"/>
    <w:rsid w:val="001F36A8"/>
    <w:rsid w:val="001F3943"/>
    <w:rsid w:val="001F39A2"/>
    <w:rsid w:val="001F3D64"/>
    <w:rsid w:val="001F507E"/>
    <w:rsid w:val="001F54B8"/>
    <w:rsid w:val="001F54C6"/>
    <w:rsid w:val="001F5523"/>
    <w:rsid w:val="001F59EB"/>
    <w:rsid w:val="001F5B21"/>
    <w:rsid w:val="001F5E03"/>
    <w:rsid w:val="001F6A5D"/>
    <w:rsid w:val="001F6C5F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EFA"/>
    <w:rsid w:val="00207F03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53F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876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50D"/>
    <w:rsid w:val="002419F0"/>
    <w:rsid w:val="0024271E"/>
    <w:rsid w:val="00242E81"/>
    <w:rsid w:val="0024324F"/>
    <w:rsid w:val="00243259"/>
    <w:rsid w:val="002432D8"/>
    <w:rsid w:val="00243805"/>
    <w:rsid w:val="002438B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33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261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83"/>
    <w:rsid w:val="002777F4"/>
    <w:rsid w:val="00277A7E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057D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6D6F"/>
    <w:rsid w:val="002A73D9"/>
    <w:rsid w:val="002A746C"/>
    <w:rsid w:val="002A76B5"/>
    <w:rsid w:val="002B0312"/>
    <w:rsid w:val="002B0408"/>
    <w:rsid w:val="002B0582"/>
    <w:rsid w:val="002B0C4A"/>
    <w:rsid w:val="002B0C68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D00"/>
    <w:rsid w:val="002D4EA8"/>
    <w:rsid w:val="002D50F9"/>
    <w:rsid w:val="002D5533"/>
    <w:rsid w:val="002D55B2"/>
    <w:rsid w:val="002D56FC"/>
    <w:rsid w:val="002D6252"/>
    <w:rsid w:val="002D7E9B"/>
    <w:rsid w:val="002D7F8D"/>
    <w:rsid w:val="002E0EF5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1E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1D33"/>
    <w:rsid w:val="00322976"/>
    <w:rsid w:val="003232A5"/>
    <w:rsid w:val="0032357E"/>
    <w:rsid w:val="00323BEA"/>
    <w:rsid w:val="00324A26"/>
    <w:rsid w:val="00324ADE"/>
    <w:rsid w:val="00324F67"/>
    <w:rsid w:val="0032589B"/>
    <w:rsid w:val="003258F1"/>
    <w:rsid w:val="003264C4"/>
    <w:rsid w:val="003265A3"/>
    <w:rsid w:val="00326762"/>
    <w:rsid w:val="00326B72"/>
    <w:rsid w:val="00326BD5"/>
    <w:rsid w:val="00326F2D"/>
    <w:rsid w:val="0032711C"/>
    <w:rsid w:val="003271B7"/>
    <w:rsid w:val="00327934"/>
    <w:rsid w:val="00327C30"/>
    <w:rsid w:val="00330E6A"/>
    <w:rsid w:val="0033147C"/>
    <w:rsid w:val="00331497"/>
    <w:rsid w:val="00331FAD"/>
    <w:rsid w:val="00331FCA"/>
    <w:rsid w:val="0033214A"/>
    <w:rsid w:val="003321BF"/>
    <w:rsid w:val="003323A6"/>
    <w:rsid w:val="003327DF"/>
    <w:rsid w:val="00332B6E"/>
    <w:rsid w:val="00332F6F"/>
    <w:rsid w:val="003334BC"/>
    <w:rsid w:val="00333597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40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0D22"/>
    <w:rsid w:val="0037127A"/>
    <w:rsid w:val="00371573"/>
    <w:rsid w:val="00371756"/>
    <w:rsid w:val="003719B0"/>
    <w:rsid w:val="00371C41"/>
    <w:rsid w:val="00372908"/>
    <w:rsid w:val="00373139"/>
    <w:rsid w:val="003735AE"/>
    <w:rsid w:val="00373C63"/>
    <w:rsid w:val="00374133"/>
    <w:rsid w:val="0037456F"/>
    <w:rsid w:val="00374E60"/>
    <w:rsid w:val="00374FC3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7FE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CC0"/>
    <w:rsid w:val="00394863"/>
    <w:rsid w:val="00394909"/>
    <w:rsid w:val="0039490A"/>
    <w:rsid w:val="003949CF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72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1A3"/>
    <w:rsid w:val="003A437C"/>
    <w:rsid w:val="003A50A9"/>
    <w:rsid w:val="003A5460"/>
    <w:rsid w:val="003A5ED6"/>
    <w:rsid w:val="003A6B6D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CD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5D1"/>
    <w:rsid w:val="003C7611"/>
    <w:rsid w:val="003C7661"/>
    <w:rsid w:val="003C76C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C23"/>
    <w:rsid w:val="003E1D64"/>
    <w:rsid w:val="003E1F11"/>
    <w:rsid w:val="003E28A8"/>
    <w:rsid w:val="003E29B4"/>
    <w:rsid w:val="003E2ACB"/>
    <w:rsid w:val="003E2BDF"/>
    <w:rsid w:val="003E2EB1"/>
    <w:rsid w:val="003E32B8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2800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46D"/>
    <w:rsid w:val="003F767E"/>
    <w:rsid w:val="003F7D45"/>
    <w:rsid w:val="00400164"/>
    <w:rsid w:val="00400DAA"/>
    <w:rsid w:val="00401031"/>
    <w:rsid w:val="0040135E"/>
    <w:rsid w:val="00401DB8"/>
    <w:rsid w:val="004022BA"/>
    <w:rsid w:val="00402642"/>
    <w:rsid w:val="0040427F"/>
    <w:rsid w:val="004049AB"/>
    <w:rsid w:val="004049AE"/>
    <w:rsid w:val="004049BC"/>
    <w:rsid w:val="00404E26"/>
    <w:rsid w:val="00404E8A"/>
    <w:rsid w:val="0040522E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142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1DB6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103F"/>
    <w:rsid w:val="00461170"/>
    <w:rsid w:val="00461828"/>
    <w:rsid w:val="004619FB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922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2EC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60C"/>
    <w:rsid w:val="004D0C97"/>
    <w:rsid w:val="004D0F1F"/>
    <w:rsid w:val="004D0FC8"/>
    <w:rsid w:val="004D11FD"/>
    <w:rsid w:val="004D16AD"/>
    <w:rsid w:val="004D1A8F"/>
    <w:rsid w:val="004D1AE6"/>
    <w:rsid w:val="004D1C55"/>
    <w:rsid w:val="004D2163"/>
    <w:rsid w:val="004D2191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430"/>
    <w:rsid w:val="004D56FC"/>
    <w:rsid w:val="004D58F5"/>
    <w:rsid w:val="004D65DB"/>
    <w:rsid w:val="004D6B0D"/>
    <w:rsid w:val="004E0240"/>
    <w:rsid w:val="004E0EED"/>
    <w:rsid w:val="004E191D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BC4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AB4"/>
    <w:rsid w:val="00506B83"/>
    <w:rsid w:val="0050794C"/>
    <w:rsid w:val="00507CCA"/>
    <w:rsid w:val="00510C63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CF0"/>
    <w:rsid w:val="005326D6"/>
    <w:rsid w:val="005329B2"/>
    <w:rsid w:val="00532F84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41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F08"/>
    <w:rsid w:val="00552433"/>
    <w:rsid w:val="00552B9C"/>
    <w:rsid w:val="00553C04"/>
    <w:rsid w:val="00553E84"/>
    <w:rsid w:val="00554599"/>
    <w:rsid w:val="00554776"/>
    <w:rsid w:val="005547FC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507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2BE6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67C9F"/>
    <w:rsid w:val="00570BC5"/>
    <w:rsid w:val="0057153A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38B7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063"/>
    <w:rsid w:val="005903A4"/>
    <w:rsid w:val="005905BD"/>
    <w:rsid w:val="005909FD"/>
    <w:rsid w:val="0059143C"/>
    <w:rsid w:val="00591AC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0F97"/>
    <w:rsid w:val="005A13C9"/>
    <w:rsid w:val="005A1A74"/>
    <w:rsid w:val="005A20BC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280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A3"/>
    <w:rsid w:val="005B75F5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DC4"/>
    <w:rsid w:val="005E3FE1"/>
    <w:rsid w:val="005E4018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373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AAE"/>
    <w:rsid w:val="00605B3E"/>
    <w:rsid w:val="00605FA3"/>
    <w:rsid w:val="0060691F"/>
    <w:rsid w:val="00606CAA"/>
    <w:rsid w:val="006079F4"/>
    <w:rsid w:val="00610034"/>
    <w:rsid w:val="0061004C"/>
    <w:rsid w:val="0061069F"/>
    <w:rsid w:val="006107AD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1B6"/>
    <w:rsid w:val="00617500"/>
    <w:rsid w:val="006176F5"/>
    <w:rsid w:val="006179A5"/>
    <w:rsid w:val="00617B46"/>
    <w:rsid w:val="00617C72"/>
    <w:rsid w:val="00620EC0"/>
    <w:rsid w:val="00621419"/>
    <w:rsid w:val="00621752"/>
    <w:rsid w:val="00621B4F"/>
    <w:rsid w:val="006220AC"/>
    <w:rsid w:val="0062281F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13B"/>
    <w:rsid w:val="00636802"/>
    <w:rsid w:val="00636C90"/>
    <w:rsid w:val="00636D41"/>
    <w:rsid w:val="00636DDE"/>
    <w:rsid w:val="006372A2"/>
    <w:rsid w:val="00637AEB"/>
    <w:rsid w:val="006401C8"/>
    <w:rsid w:val="00640803"/>
    <w:rsid w:val="00640A10"/>
    <w:rsid w:val="006418CA"/>
    <w:rsid w:val="00641F63"/>
    <w:rsid w:val="00642623"/>
    <w:rsid w:val="00642797"/>
    <w:rsid w:val="0064298B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0C83"/>
    <w:rsid w:val="00661BA5"/>
    <w:rsid w:val="00661C02"/>
    <w:rsid w:val="00662477"/>
    <w:rsid w:val="00662554"/>
    <w:rsid w:val="00662811"/>
    <w:rsid w:val="00662C90"/>
    <w:rsid w:val="00663A13"/>
    <w:rsid w:val="00663BB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51B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A07"/>
    <w:rsid w:val="006A2EC2"/>
    <w:rsid w:val="006A372B"/>
    <w:rsid w:val="006A3BDD"/>
    <w:rsid w:val="006A416D"/>
    <w:rsid w:val="006A47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38F"/>
    <w:rsid w:val="006B2553"/>
    <w:rsid w:val="006B2ACB"/>
    <w:rsid w:val="006B2EF6"/>
    <w:rsid w:val="006B30C3"/>
    <w:rsid w:val="006B31BE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3E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28CE"/>
    <w:rsid w:val="0072313C"/>
    <w:rsid w:val="00723EB5"/>
    <w:rsid w:val="0072573A"/>
    <w:rsid w:val="00725B27"/>
    <w:rsid w:val="00725CD3"/>
    <w:rsid w:val="00726072"/>
    <w:rsid w:val="007262B9"/>
    <w:rsid w:val="00726E6D"/>
    <w:rsid w:val="00727173"/>
    <w:rsid w:val="007309EF"/>
    <w:rsid w:val="00731032"/>
    <w:rsid w:val="007317E6"/>
    <w:rsid w:val="007317F0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04F"/>
    <w:rsid w:val="00742339"/>
    <w:rsid w:val="00742377"/>
    <w:rsid w:val="007425D1"/>
    <w:rsid w:val="007427D0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47F01"/>
    <w:rsid w:val="0075038E"/>
    <w:rsid w:val="007503A8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A7C61"/>
    <w:rsid w:val="007B0583"/>
    <w:rsid w:val="007B0903"/>
    <w:rsid w:val="007B0E14"/>
    <w:rsid w:val="007B181C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765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8AA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2E66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586"/>
    <w:rsid w:val="008526FE"/>
    <w:rsid w:val="00852EF7"/>
    <w:rsid w:val="00853211"/>
    <w:rsid w:val="0085377D"/>
    <w:rsid w:val="00853A12"/>
    <w:rsid w:val="00853D5E"/>
    <w:rsid w:val="008546C7"/>
    <w:rsid w:val="008547F1"/>
    <w:rsid w:val="008553D5"/>
    <w:rsid w:val="00856220"/>
    <w:rsid w:val="00856D7F"/>
    <w:rsid w:val="00856E61"/>
    <w:rsid w:val="00857EBB"/>
    <w:rsid w:val="008602A5"/>
    <w:rsid w:val="00861664"/>
    <w:rsid w:val="00861CDA"/>
    <w:rsid w:val="00862729"/>
    <w:rsid w:val="00862AAE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5B6"/>
    <w:rsid w:val="00884E6C"/>
    <w:rsid w:val="00885200"/>
    <w:rsid w:val="00886067"/>
    <w:rsid w:val="008864D4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0F5"/>
    <w:rsid w:val="008A225A"/>
    <w:rsid w:val="008A26F4"/>
    <w:rsid w:val="008A276D"/>
    <w:rsid w:val="008A2CD8"/>
    <w:rsid w:val="008A2E48"/>
    <w:rsid w:val="008A31C5"/>
    <w:rsid w:val="008A366D"/>
    <w:rsid w:val="008A39F1"/>
    <w:rsid w:val="008A4290"/>
    <w:rsid w:val="008A42A1"/>
    <w:rsid w:val="008A494B"/>
    <w:rsid w:val="008A4C81"/>
    <w:rsid w:val="008A510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113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640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3B5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72A"/>
    <w:rsid w:val="008E7A7D"/>
    <w:rsid w:val="008E7B3B"/>
    <w:rsid w:val="008F01B1"/>
    <w:rsid w:val="008F025C"/>
    <w:rsid w:val="008F04C2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52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BC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123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992"/>
    <w:rsid w:val="00961216"/>
    <w:rsid w:val="009612EB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160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671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78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08C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22"/>
    <w:rsid w:val="009F3D6D"/>
    <w:rsid w:val="009F4054"/>
    <w:rsid w:val="009F4280"/>
    <w:rsid w:val="009F42C3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180"/>
    <w:rsid w:val="00A02376"/>
    <w:rsid w:val="00A024EF"/>
    <w:rsid w:val="00A0305E"/>
    <w:rsid w:val="00A031D3"/>
    <w:rsid w:val="00A03503"/>
    <w:rsid w:val="00A03AAB"/>
    <w:rsid w:val="00A0426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3FA"/>
    <w:rsid w:val="00A07516"/>
    <w:rsid w:val="00A07D73"/>
    <w:rsid w:val="00A07F91"/>
    <w:rsid w:val="00A10573"/>
    <w:rsid w:val="00A10820"/>
    <w:rsid w:val="00A10992"/>
    <w:rsid w:val="00A11D4A"/>
    <w:rsid w:val="00A12962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1EF7"/>
    <w:rsid w:val="00A228E1"/>
    <w:rsid w:val="00A22B74"/>
    <w:rsid w:val="00A2415D"/>
    <w:rsid w:val="00A25011"/>
    <w:rsid w:val="00A25E58"/>
    <w:rsid w:val="00A26041"/>
    <w:rsid w:val="00A2665F"/>
    <w:rsid w:val="00A26CE5"/>
    <w:rsid w:val="00A271FC"/>
    <w:rsid w:val="00A275BE"/>
    <w:rsid w:val="00A27696"/>
    <w:rsid w:val="00A27F81"/>
    <w:rsid w:val="00A30D76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51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1499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004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60088"/>
    <w:rsid w:val="00A6078A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4EA8"/>
    <w:rsid w:val="00A64F1D"/>
    <w:rsid w:val="00A65104"/>
    <w:rsid w:val="00A65B38"/>
    <w:rsid w:val="00A65BF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2DC1"/>
    <w:rsid w:val="00A731A8"/>
    <w:rsid w:val="00A73562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2E1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824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AFB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4A33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EE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0E7E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3398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6F36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5A3B"/>
    <w:rsid w:val="00B46AC4"/>
    <w:rsid w:val="00B46DFE"/>
    <w:rsid w:val="00B47406"/>
    <w:rsid w:val="00B4744C"/>
    <w:rsid w:val="00B47535"/>
    <w:rsid w:val="00B47F90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56B"/>
    <w:rsid w:val="00B6672E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1DEF"/>
    <w:rsid w:val="00B729E4"/>
    <w:rsid w:val="00B72AF2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0D30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87F69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7FD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A80"/>
    <w:rsid w:val="00BA2B63"/>
    <w:rsid w:val="00BA30A8"/>
    <w:rsid w:val="00BA354D"/>
    <w:rsid w:val="00BA3DEF"/>
    <w:rsid w:val="00BA40AE"/>
    <w:rsid w:val="00BA456C"/>
    <w:rsid w:val="00BA48A8"/>
    <w:rsid w:val="00BA4B31"/>
    <w:rsid w:val="00BA6373"/>
    <w:rsid w:val="00BA664E"/>
    <w:rsid w:val="00BA75FA"/>
    <w:rsid w:val="00BA7811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76"/>
    <w:rsid w:val="00BE0587"/>
    <w:rsid w:val="00BE1662"/>
    <w:rsid w:val="00BE1A8F"/>
    <w:rsid w:val="00BE2234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A93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593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AC8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E0"/>
    <w:rsid w:val="00C54AC0"/>
    <w:rsid w:val="00C54B64"/>
    <w:rsid w:val="00C54C44"/>
    <w:rsid w:val="00C54D83"/>
    <w:rsid w:val="00C55611"/>
    <w:rsid w:val="00C557F0"/>
    <w:rsid w:val="00C55C56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5EC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80123"/>
    <w:rsid w:val="00C801CE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397"/>
    <w:rsid w:val="00C927D4"/>
    <w:rsid w:val="00C929F4"/>
    <w:rsid w:val="00C92EB8"/>
    <w:rsid w:val="00C9306C"/>
    <w:rsid w:val="00C93268"/>
    <w:rsid w:val="00C93301"/>
    <w:rsid w:val="00C934A7"/>
    <w:rsid w:val="00C93A92"/>
    <w:rsid w:val="00C93DDF"/>
    <w:rsid w:val="00C94144"/>
    <w:rsid w:val="00C941A1"/>
    <w:rsid w:val="00C941E0"/>
    <w:rsid w:val="00C94B6C"/>
    <w:rsid w:val="00C95579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A60"/>
    <w:rsid w:val="00CA7EB0"/>
    <w:rsid w:val="00CB03DD"/>
    <w:rsid w:val="00CB058E"/>
    <w:rsid w:val="00CB0C39"/>
    <w:rsid w:val="00CB0CD1"/>
    <w:rsid w:val="00CB0E1C"/>
    <w:rsid w:val="00CB0E30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8B9"/>
    <w:rsid w:val="00CB7F32"/>
    <w:rsid w:val="00CC089A"/>
    <w:rsid w:val="00CC094E"/>
    <w:rsid w:val="00CC0D13"/>
    <w:rsid w:val="00CC1024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09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143F"/>
    <w:rsid w:val="00D02292"/>
    <w:rsid w:val="00D02620"/>
    <w:rsid w:val="00D0262A"/>
    <w:rsid w:val="00D0280F"/>
    <w:rsid w:val="00D030FA"/>
    <w:rsid w:val="00D031D4"/>
    <w:rsid w:val="00D035E2"/>
    <w:rsid w:val="00D04262"/>
    <w:rsid w:val="00D042E1"/>
    <w:rsid w:val="00D04960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1B8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4E5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977"/>
    <w:rsid w:val="00D54CC3"/>
    <w:rsid w:val="00D54D28"/>
    <w:rsid w:val="00D55187"/>
    <w:rsid w:val="00D55CEB"/>
    <w:rsid w:val="00D56456"/>
    <w:rsid w:val="00D56A39"/>
    <w:rsid w:val="00D56EF1"/>
    <w:rsid w:val="00D56F13"/>
    <w:rsid w:val="00D578D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642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0991"/>
    <w:rsid w:val="00DA118C"/>
    <w:rsid w:val="00DA1216"/>
    <w:rsid w:val="00DA15F7"/>
    <w:rsid w:val="00DA16AD"/>
    <w:rsid w:val="00DA1D3F"/>
    <w:rsid w:val="00DA2199"/>
    <w:rsid w:val="00DA27F1"/>
    <w:rsid w:val="00DA2C89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964"/>
    <w:rsid w:val="00DA6ACC"/>
    <w:rsid w:val="00DA78B5"/>
    <w:rsid w:val="00DA7C07"/>
    <w:rsid w:val="00DA7FAB"/>
    <w:rsid w:val="00DA7FCC"/>
    <w:rsid w:val="00DB1191"/>
    <w:rsid w:val="00DB13BC"/>
    <w:rsid w:val="00DB1895"/>
    <w:rsid w:val="00DB1BEA"/>
    <w:rsid w:val="00DB2B8B"/>
    <w:rsid w:val="00DB2CC4"/>
    <w:rsid w:val="00DB2EE8"/>
    <w:rsid w:val="00DB3AE8"/>
    <w:rsid w:val="00DB52AD"/>
    <w:rsid w:val="00DB544F"/>
    <w:rsid w:val="00DB5A2B"/>
    <w:rsid w:val="00DB5B80"/>
    <w:rsid w:val="00DB6736"/>
    <w:rsid w:val="00DB6FA4"/>
    <w:rsid w:val="00DB77B5"/>
    <w:rsid w:val="00DC010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3E3"/>
    <w:rsid w:val="00DE49AF"/>
    <w:rsid w:val="00DE49BB"/>
    <w:rsid w:val="00DE5D22"/>
    <w:rsid w:val="00DE6264"/>
    <w:rsid w:val="00DE6621"/>
    <w:rsid w:val="00DE6ABA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07EB2"/>
    <w:rsid w:val="00E10266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5A7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56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4350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1835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0272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BC0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959"/>
    <w:rsid w:val="00EB1BD8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C78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A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938"/>
    <w:rsid w:val="00EE1AEE"/>
    <w:rsid w:val="00EE2430"/>
    <w:rsid w:val="00EE2D4F"/>
    <w:rsid w:val="00EE3047"/>
    <w:rsid w:val="00EE372E"/>
    <w:rsid w:val="00EE3A19"/>
    <w:rsid w:val="00EE3CBA"/>
    <w:rsid w:val="00EE4D01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C15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24CB"/>
    <w:rsid w:val="00F12D88"/>
    <w:rsid w:val="00F13052"/>
    <w:rsid w:val="00F13191"/>
    <w:rsid w:val="00F13DB8"/>
    <w:rsid w:val="00F1461B"/>
    <w:rsid w:val="00F1702F"/>
    <w:rsid w:val="00F171B0"/>
    <w:rsid w:val="00F174C1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195"/>
    <w:rsid w:val="00F435CB"/>
    <w:rsid w:val="00F43BF7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3AB2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172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3757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89A"/>
    <w:rsid w:val="00F91D27"/>
    <w:rsid w:val="00F9213A"/>
    <w:rsid w:val="00F921E0"/>
    <w:rsid w:val="00F93421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547"/>
    <w:rsid w:val="00FB1A68"/>
    <w:rsid w:val="00FB1B15"/>
    <w:rsid w:val="00FB226B"/>
    <w:rsid w:val="00FB2C44"/>
    <w:rsid w:val="00FB36F1"/>
    <w:rsid w:val="00FB3D97"/>
    <w:rsid w:val="00FB403B"/>
    <w:rsid w:val="00FB425D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471"/>
    <w:rsid w:val="00FB769C"/>
    <w:rsid w:val="00FB7A80"/>
    <w:rsid w:val="00FC017F"/>
    <w:rsid w:val="00FC0EA6"/>
    <w:rsid w:val="00FC1430"/>
    <w:rsid w:val="00FC18A9"/>
    <w:rsid w:val="00FC1944"/>
    <w:rsid w:val="00FC1A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2ED8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0847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BCE08A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7CD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3B7C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B7CD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B7CD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B7CD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B7CD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B7CD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3B7CD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3B7CD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3B7CD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B7CD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3B7C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7C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7CD2"/>
  </w:style>
  <w:style w:type="paragraph" w:styleId="BlockText">
    <w:name w:val="Block Text"/>
    <w:basedOn w:val="Normal"/>
    <w:rsid w:val="003B7CD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B7CD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B7CD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3B7CD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</Template>
  <TotalTime>5</TotalTime>
  <Pages>1</Pages>
  <Words>7747</Words>
  <Characters>44164</Characters>
  <Application>Microsoft Office Word</Application>
  <DocSecurity>0</DocSecurity>
  <Lines>368</Lines>
  <Paragraphs>103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51808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ALDICA, Vasile</cp:lastModifiedBy>
  <cp:revision>9</cp:revision>
  <cp:lastPrinted>2012-08-09T06:05:00Z</cp:lastPrinted>
  <dcterms:created xsi:type="dcterms:W3CDTF">2024-08-22T07:36:00Z</dcterms:created>
  <dcterms:modified xsi:type="dcterms:W3CDTF">2024-08-22T10:55:00Z</dcterms:modified>
</cp:coreProperties>
</file>