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33" w:rsidRPr="00484029" w:rsidRDefault="00101133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101133" w:rsidRPr="00484029" w:rsidRDefault="00101133" w:rsidP="007C669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>(de la pagina 1 la pagina )</w:t>
      </w:r>
    </w:p>
    <w:p w:rsidR="00101133" w:rsidRDefault="00101133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101133" w:rsidRDefault="00101133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101133" w:rsidRDefault="00101133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101133" w:rsidRDefault="00101133">
      <w:pPr>
        <w:jc w:val="center"/>
        <w:rPr>
          <w:sz w:val="28"/>
        </w:rPr>
      </w:pPr>
    </w:p>
    <w:p w:rsidR="00101133" w:rsidRDefault="00101133">
      <w:pPr>
        <w:jc w:val="center"/>
        <w:rPr>
          <w:sz w:val="28"/>
        </w:rPr>
      </w:pPr>
    </w:p>
    <w:p w:rsidR="00101133" w:rsidRDefault="00101133">
      <w:pPr>
        <w:jc w:val="center"/>
        <w:rPr>
          <w:sz w:val="28"/>
        </w:rPr>
      </w:pPr>
    </w:p>
    <w:p w:rsidR="00101133" w:rsidRDefault="00101133">
      <w:pPr>
        <w:jc w:val="center"/>
        <w:rPr>
          <w:sz w:val="28"/>
        </w:rPr>
      </w:pPr>
    </w:p>
    <w:p w:rsidR="00101133" w:rsidRDefault="00101133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101133" w:rsidRDefault="00EE7C62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7pt;margin-top:14pt;width:511.65pt;height:28.65pt;z-index:251657728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101133">
        <w:rPr>
          <w:b/>
          <w:bCs/>
          <w:noProof/>
          <w:spacing w:val="80"/>
          <w:sz w:val="32"/>
          <w:lang w:val="en-US"/>
        </w:rPr>
        <w:t>B.A.R.</w:t>
      </w:r>
      <w:r w:rsidR="00101133">
        <w:rPr>
          <w:b/>
          <w:bCs/>
          <w:spacing w:val="80"/>
          <w:sz w:val="32"/>
        </w:rPr>
        <w:t>GALAŢI</w:t>
      </w:r>
    </w:p>
    <w:p w:rsidR="00101133" w:rsidRDefault="00101133">
      <w:pPr>
        <w:rPr>
          <w:b/>
          <w:bCs/>
          <w:spacing w:val="40"/>
        </w:rPr>
      </w:pPr>
    </w:p>
    <w:p w:rsidR="00101133" w:rsidRDefault="00101133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101133" w:rsidRDefault="00101133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august 2024</w:t>
      </w:r>
    </w:p>
    <w:p w:rsidR="00101133" w:rsidRDefault="00101133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101133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101133" w:rsidRDefault="00101133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101133" w:rsidRDefault="00101133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101133" w:rsidRDefault="0010113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101133" w:rsidRDefault="00101133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101133" w:rsidRDefault="0010113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101133" w:rsidRDefault="0010113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01133" w:rsidRDefault="0010113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101133" w:rsidRDefault="0010113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101133" w:rsidRDefault="0010113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101133" w:rsidRDefault="00101133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101133" w:rsidRDefault="00101133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101133" w:rsidRDefault="00101133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101133" w:rsidRDefault="00101133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101133" w:rsidRDefault="00101133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101133" w:rsidRDefault="00101133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101133" w:rsidRDefault="00101133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101133" w:rsidRDefault="0010113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101133" w:rsidRDefault="0010113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101133" w:rsidRDefault="0010113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101133" w:rsidRDefault="0010113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101133" w:rsidRDefault="0010113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101133" w:rsidRDefault="0010113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101133" w:rsidRDefault="0010113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101133" w:rsidRDefault="0010113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101133" w:rsidRDefault="00101133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101133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101133" w:rsidRDefault="00101133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101133" w:rsidRDefault="0010113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101133" w:rsidRDefault="0010113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101133" w:rsidRDefault="0010113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101133" w:rsidRDefault="0010113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101133" w:rsidRDefault="0010113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101133" w:rsidRDefault="0010113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01133" w:rsidRDefault="0010113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101133" w:rsidRDefault="0010113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101133" w:rsidRDefault="0010113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101133" w:rsidRDefault="0010113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101133" w:rsidRDefault="00101133">
      <w:pPr>
        <w:spacing w:line="192" w:lineRule="auto"/>
        <w:jc w:val="center"/>
      </w:pPr>
    </w:p>
    <w:p w:rsidR="00101133" w:rsidRDefault="00101133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101133" w:rsidRPr="007E3B71" w:rsidRDefault="00101133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101133" w:rsidRPr="007E3B71" w:rsidRDefault="00101133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101133" w:rsidRPr="007E3B71" w:rsidRDefault="00101133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101133" w:rsidRDefault="00101133" w:rsidP="0095691E">
      <w:pPr>
        <w:pStyle w:val="Heading1"/>
        <w:spacing w:line="360" w:lineRule="auto"/>
      </w:pPr>
      <w:r>
        <w:t>LINIA 300</w:t>
      </w:r>
    </w:p>
    <w:p w:rsidR="00101133" w:rsidRDefault="00101133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101133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Pr="00D344C9" w:rsidRDefault="0010113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101133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Pr="00D344C9" w:rsidRDefault="0010113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101133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1133" w:rsidRDefault="0010113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101133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7+100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101133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</w:t>
            </w:r>
          </w:p>
          <w:p w:rsidR="00101133" w:rsidRDefault="00101133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1133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101133" w:rsidRDefault="00101133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42+400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1133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101133" w:rsidRPr="004870EE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101133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101133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101133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101133" w:rsidRDefault="00101133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101133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101133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Pr="00D344C9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101133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1133" w:rsidRDefault="0010113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1133" w:rsidRPr="00D344C9" w:rsidRDefault="0010113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101133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101133" w:rsidRDefault="0010113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Default="0010113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101133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101133" w:rsidRDefault="0010113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1133" w:rsidRDefault="0010113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Default="0010113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101133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101133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101133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101133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101133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01133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101133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101133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101133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01133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101133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101133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101133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1133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101133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01133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01133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1133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9324E" w:rsidRDefault="00101133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1133" w:rsidRPr="000160B5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101133" w:rsidRPr="006B78FD" w:rsidRDefault="00101133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1133" w:rsidRPr="00ED17B8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101133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101133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101133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101133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101133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9324E" w:rsidRDefault="00101133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1133" w:rsidRPr="000160B5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101133" w:rsidRPr="005C2BB7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C155E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C155E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101133" w:rsidRPr="00EC155E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10113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E4F3A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101133" w:rsidRPr="00DE4F3A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0113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E4F3A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101133" w:rsidRPr="00DE4F3A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0113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E4F3A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101133" w:rsidRPr="00DE4F3A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01133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101133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101133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01133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B2A72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1133" w:rsidRPr="00CB2A72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10113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1133" w:rsidRPr="00CB2A72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101133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101133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101133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101133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101133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101133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Pr="00D344C9" w:rsidRDefault="00101133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101133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1133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101133" w:rsidRPr="00D344C9" w:rsidRDefault="001011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101133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101133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101133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101133" w:rsidRDefault="00101133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101133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101133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101133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101133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1133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101133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101133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101133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101133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101133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1133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101133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101133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101133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101133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101133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101133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101133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1133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439+500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1133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101133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101133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101133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101133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101133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1133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1133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113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113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10113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113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486+800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1133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101133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1133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01133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101133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01133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101133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101133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101133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101133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101133" w:rsidTr="004C49A9">
        <w:trPr>
          <w:cantSplit/>
          <w:trHeight w:val="8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A, 1 B - 3 B, Cap X.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01133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01133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01133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01133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01133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01133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01133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101133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101133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00D25" w:rsidRDefault="0010113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44C9" w:rsidRDefault="0010113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101133" w:rsidRPr="00836022" w:rsidRDefault="00101133" w:rsidP="0095691E">
      <w:pPr>
        <w:spacing w:before="40" w:line="192" w:lineRule="auto"/>
        <w:ind w:right="57"/>
        <w:rPr>
          <w:sz w:val="20"/>
          <w:lang w:val="en-US"/>
        </w:rPr>
      </w:pPr>
    </w:p>
    <w:p w:rsidR="00101133" w:rsidRPr="00DE2227" w:rsidRDefault="00101133" w:rsidP="0095691E"/>
    <w:p w:rsidR="00101133" w:rsidRPr="0095691E" w:rsidRDefault="00101133" w:rsidP="0095691E"/>
    <w:p w:rsidR="00101133" w:rsidRDefault="00101133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lastRenderedPageBreak/>
        <w:t>LINIA 301 F</w:t>
      </w:r>
    </w:p>
    <w:p w:rsidR="00101133" w:rsidRPr="005D215B" w:rsidRDefault="00101133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01133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B3607C" w:rsidRDefault="0010113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101133" w:rsidRDefault="0010113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101133" w:rsidRDefault="0010113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101133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B3607C" w:rsidRDefault="0010113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101133" w:rsidRDefault="00101133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101133" w:rsidRDefault="0010113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101133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B3607C" w:rsidRDefault="0010113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101133" w:rsidRDefault="0010113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101133" w:rsidRDefault="0010113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101133" w:rsidRDefault="0010113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en-US"/>
        </w:rPr>
      </w:pPr>
    </w:p>
    <w:p w:rsidR="00101133" w:rsidRDefault="00101133" w:rsidP="00F14E3C">
      <w:pPr>
        <w:pStyle w:val="Heading1"/>
        <w:spacing w:line="360" w:lineRule="auto"/>
      </w:pPr>
      <w:r>
        <w:t>LINIA 301 F1</w:t>
      </w:r>
    </w:p>
    <w:p w:rsidR="00101133" w:rsidRDefault="00101133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101133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101133" w:rsidRDefault="0010113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101133" w:rsidRDefault="0010113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101133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01133" w:rsidRDefault="0010113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101133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101133" w:rsidRDefault="0010113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101133" w:rsidRDefault="0010113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101133" w:rsidRDefault="0010113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101133" w:rsidRDefault="0010113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101133" w:rsidRDefault="0010113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7E3B63">
      <w:pPr>
        <w:pStyle w:val="Heading1"/>
        <w:spacing w:line="360" w:lineRule="auto"/>
      </w:pPr>
      <w:r>
        <w:lastRenderedPageBreak/>
        <w:t>LINIA 301 G</w:t>
      </w:r>
    </w:p>
    <w:p w:rsidR="00101133" w:rsidRDefault="00101133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101133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101133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101133" w:rsidRDefault="0010113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101133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1133" w:rsidRDefault="00101133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1133" w:rsidRDefault="0010113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01133" w:rsidRDefault="0010113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01133" w:rsidRDefault="0010113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1133" w:rsidRDefault="00101133">
      <w:pPr>
        <w:spacing w:before="40" w:line="192" w:lineRule="auto"/>
        <w:ind w:right="57"/>
        <w:rPr>
          <w:sz w:val="20"/>
          <w:lang w:val="ro-RO"/>
        </w:rPr>
      </w:pPr>
    </w:p>
    <w:p w:rsidR="00101133" w:rsidRDefault="00101133" w:rsidP="00956F37">
      <w:pPr>
        <w:pStyle w:val="Heading1"/>
        <w:spacing w:line="360" w:lineRule="auto"/>
      </w:pPr>
      <w:r>
        <w:t>LINIA 301 N</w:t>
      </w:r>
    </w:p>
    <w:p w:rsidR="00101133" w:rsidRDefault="00101133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101133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2092F" w:rsidRDefault="0010113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2092F" w:rsidRDefault="0010113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2092F" w:rsidRDefault="0010113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Pr="00474FB0" w:rsidRDefault="0010113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101133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2092F" w:rsidRDefault="0010113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101133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1133" w:rsidRDefault="0010113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2092F" w:rsidRDefault="0010113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2092F" w:rsidRDefault="001011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101133" w:rsidRDefault="001011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101133" w:rsidRDefault="001011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2092F" w:rsidRDefault="001011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101133" w:rsidRDefault="0010113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101133" w:rsidRDefault="0010113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101133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101133" w:rsidRDefault="001011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101133" w:rsidRDefault="0010113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2092F" w:rsidRDefault="001011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101133" w:rsidRDefault="0010113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2092F" w:rsidRDefault="001011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7F72A5">
      <w:pPr>
        <w:pStyle w:val="Heading1"/>
        <w:spacing w:line="360" w:lineRule="auto"/>
      </w:pPr>
      <w:r>
        <w:t>LINIA 301 O</w:t>
      </w:r>
    </w:p>
    <w:p w:rsidR="00101133" w:rsidRDefault="00101133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01133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01133" w:rsidRDefault="0010113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01133" w:rsidRDefault="0010113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01133" w:rsidRDefault="00101133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101133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01133" w:rsidRDefault="00101133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01133" w:rsidRDefault="0010113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01133" w:rsidRDefault="0010113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01133" w:rsidRDefault="0010113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101133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101133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101133" w:rsidRDefault="0010113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101133" w:rsidRDefault="0010113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1029A" w:rsidRDefault="00101133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101133" w:rsidRDefault="00101133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3260D9">
      <w:pPr>
        <w:pStyle w:val="Heading1"/>
        <w:spacing w:line="360" w:lineRule="auto"/>
      </w:pPr>
      <w:r>
        <w:t>LINIA 301 P</w:t>
      </w:r>
    </w:p>
    <w:p w:rsidR="00101133" w:rsidRDefault="00101133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01133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101133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11A - 14A.</w:t>
            </w:r>
          </w:p>
        </w:tc>
      </w:tr>
      <w:tr w:rsidR="00101133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1133" w:rsidRDefault="0010113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Pr="00A75A00" w:rsidRDefault="00101133" w:rsidP="00101133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8307A" w:rsidRDefault="00101133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8307A" w:rsidRDefault="0010113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101133" w:rsidRPr="00A8307A" w:rsidRDefault="00101133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8307A" w:rsidRDefault="00101133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8307A" w:rsidRDefault="0010113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8307A" w:rsidRDefault="00101133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101133" w:rsidRDefault="0010113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101133" w:rsidRDefault="0010113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1133" w:rsidRDefault="0010113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10113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1133" w:rsidRDefault="0010113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10113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1133" w:rsidRDefault="00101133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01133" w:rsidRDefault="001011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10113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1133" w:rsidRDefault="0010113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10113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1133" w:rsidRDefault="00101133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1133" w:rsidRDefault="001011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10113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1133" w:rsidRDefault="00101133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1133" w:rsidRDefault="0010113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101133" w:rsidRDefault="0010113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10113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1133" w:rsidRDefault="0010113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101133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1133" w:rsidRDefault="0010113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01133" w:rsidRDefault="001011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101133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1133" w:rsidRDefault="0010113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1133" w:rsidRDefault="0010113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101133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101133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101133" w:rsidRDefault="00101133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101133" w:rsidRDefault="00101133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B37B8" w:rsidRDefault="001011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E81B3B">
      <w:pPr>
        <w:pStyle w:val="Heading1"/>
        <w:spacing w:line="360" w:lineRule="auto"/>
      </w:pPr>
      <w:r>
        <w:lastRenderedPageBreak/>
        <w:t>LINIA 314 G</w:t>
      </w:r>
    </w:p>
    <w:p w:rsidR="00101133" w:rsidRDefault="00101133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01133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F53C6" w:rsidRDefault="001011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1133" w:rsidRDefault="00101133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101133" w:rsidRDefault="0010113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F53C6" w:rsidRDefault="001011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F53C6" w:rsidRDefault="001011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F53C6" w:rsidRDefault="001011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1133" w:rsidRDefault="00101133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101133" w:rsidRDefault="00101133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F53C6" w:rsidRDefault="001011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F53C6" w:rsidRDefault="001011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F53C6" w:rsidRDefault="001011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1133" w:rsidRDefault="00101133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F53C6" w:rsidRDefault="001011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F53C6" w:rsidRDefault="001011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01133" w:rsidRDefault="0010113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1133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F53C6" w:rsidRDefault="0010113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01133" w:rsidRDefault="00101133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F53C6" w:rsidRDefault="0010113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F53C6" w:rsidRDefault="0010113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01133" w:rsidRDefault="00101133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1133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F53C6" w:rsidRDefault="001011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101133" w:rsidRDefault="0010113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101133" w:rsidRDefault="0010113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101133" w:rsidRDefault="00101133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F53C6" w:rsidRDefault="0010113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F53C6" w:rsidRDefault="0010113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F53C6" w:rsidRDefault="001011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101133" w:rsidRDefault="0010113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101133" w:rsidRDefault="0010113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101133" w:rsidRDefault="00101133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F53C6" w:rsidRDefault="0010113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F53C6" w:rsidRDefault="0010113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3A5387">
      <w:pPr>
        <w:pStyle w:val="Heading1"/>
        <w:spacing w:line="360" w:lineRule="auto"/>
      </w:pPr>
      <w:r>
        <w:lastRenderedPageBreak/>
        <w:t>LINIA 316</w:t>
      </w:r>
    </w:p>
    <w:p w:rsidR="00101133" w:rsidRDefault="00101133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01133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101133" w:rsidRDefault="0010113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01133" w:rsidRDefault="0010113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101133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101133" w:rsidRDefault="0010113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101133" w:rsidRDefault="0010113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101133" w:rsidRDefault="0010113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101133" w:rsidRDefault="0010113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101133" w:rsidRDefault="0010113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101133" w:rsidRDefault="0010113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101133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101133" w:rsidRDefault="0010113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1133" w:rsidRDefault="0010113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101133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:rsidR="00101133" w:rsidRDefault="0010113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:rsidR="00101133" w:rsidRDefault="0010113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101133" w:rsidRDefault="0010113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101133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101133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103+345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Siculeni -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73EC0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73EC0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1133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101133" w:rsidRDefault="00101133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1133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127+500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138+700</w:t>
            </w:r>
          </w:p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D4385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Izvoru Mureşului -</w:t>
            </w:r>
          </w:p>
          <w:p w:rsidR="00101133" w:rsidRPr="00FD4385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1133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101133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Pr="000D7AA7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101133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101133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1133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1133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101133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01133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101133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101133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101133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14DA4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6236C" w:rsidRDefault="001011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380064">
      <w:pPr>
        <w:pStyle w:val="Heading1"/>
        <w:spacing w:line="360" w:lineRule="auto"/>
      </w:pPr>
      <w:r>
        <w:t>LINIA 500</w:t>
      </w:r>
    </w:p>
    <w:p w:rsidR="00101133" w:rsidRPr="00071303" w:rsidRDefault="00101133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101133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101133" w:rsidRDefault="0010113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101133" w:rsidRDefault="0010113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101133" w:rsidRDefault="0010113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101133" w:rsidRDefault="0010113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101133" w:rsidRDefault="00101133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101133" w:rsidRDefault="0010113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101133" w:rsidRDefault="0010113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101133" w:rsidRDefault="0010113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8670B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8670B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Pr="00456545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56545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101133" w:rsidRPr="00456545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56545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56545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56545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113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Pr="00456545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56545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101133" w:rsidRPr="00456545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56545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56545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56545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0113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Pr="00456545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101133" w:rsidRPr="00456545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101133" w:rsidRPr="00456545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143AF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1133" w:rsidRPr="00A3090B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Pr="00456545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77D08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Pr="00377D08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101133" w:rsidRPr="004143AF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10113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Pr="00456545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Pr="005F21B7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10113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Pr="00456545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10113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Pr="00456545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10113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Pr="00456545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101133" w:rsidRDefault="0010113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101133" w:rsidRDefault="0010113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101133" w:rsidRDefault="0010113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10113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Pr="00456545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F2A1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101133" w:rsidRDefault="0010113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112+950</w:t>
            </w:r>
          </w:p>
          <w:p w:rsidR="00101133" w:rsidRDefault="0010113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</w:tc>
      </w:tr>
      <w:tr w:rsidR="0010113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Pr="00456545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101133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101133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101133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101133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101133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143AF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1133" w:rsidRPr="004143AF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143AF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1133" w:rsidRPr="004143AF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143AF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143AF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143AF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101133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34A55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01133" w:rsidRPr="00534A55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01133" w:rsidRPr="004143AF" w:rsidRDefault="0010113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10113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34A55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01133" w:rsidRPr="00534A55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01133" w:rsidRPr="00534A55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101133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143AF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1133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101133" w:rsidRDefault="00101133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143AF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101133" w:rsidRDefault="0010113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101133" w:rsidRDefault="0010113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101133" w:rsidRDefault="0010113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BB30B6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101133" w:rsidRPr="004143AF" w:rsidRDefault="00101133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101133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143AF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1133" w:rsidRPr="006C1F61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143AF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1133" w:rsidRPr="00D84BDE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9128E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01133" w:rsidRPr="00A9128E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101133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34C0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01133" w:rsidRPr="00534C0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101133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143AF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1133" w:rsidRPr="00D84BDE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F07B1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101133" w:rsidRPr="004143AF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101133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101133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01133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101133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01133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101133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101133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01133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D3CE2" w:rsidRDefault="00101133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:rsidR="00101133" w:rsidRPr="006D3CE2" w:rsidRDefault="00101133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D3CE2" w:rsidRDefault="00101133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01133" w:rsidRPr="006D3CE2" w:rsidRDefault="00101133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:rsidR="00101133" w:rsidRDefault="00101133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101133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D0C48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101133" w:rsidRPr="00AD0C48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01133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101133" w:rsidRDefault="0010113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:rsidR="00101133" w:rsidRDefault="0010113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:rsidR="00101133" w:rsidRPr="002532C4" w:rsidRDefault="0010113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101133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01133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101133" w:rsidRPr="0037264C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01133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101133" w:rsidRPr="003A070D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101133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101133" w:rsidRPr="00F401CD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01133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101133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:rsidR="00101133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01133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101133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:rsidR="00101133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:rsidR="00101133" w:rsidRPr="002532C4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101133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:rsidR="00101133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:rsidR="00101133" w:rsidRDefault="00101133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101133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D1130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:rsidR="00101133" w:rsidRPr="002D1130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:rsidR="00101133" w:rsidRPr="002D1130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101133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011F4D">
              <w:rPr>
                <w:rFonts w:ascii="Times New Roman" w:hAnsi="Times New Roman"/>
                <w:spacing w:val="-4"/>
                <w:lang w:val="ro-RO"/>
              </w:rPr>
              <w:t>Săscut</w:t>
            </w:r>
            <w:r>
              <w:rPr>
                <w:rFonts w:ascii="Times New Roman" w:hAnsi="Times New Roman"/>
                <w:spacing w:val="-4"/>
                <w:lang w:val="ro-RO"/>
              </w:rPr>
              <w:t xml:space="preserve"> - </w:t>
            </w:r>
          </w:p>
          <w:p w:rsidR="00101133" w:rsidRPr="00011F4D" w:rsidRDefault="00101133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101133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Valea Seacă -</w:t>
            </w:r>
          </w:p>
          <w:p w:rsidR="00101133" w:rsidRPr="00D658D6" w:rsidRDefault="00101133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292+450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101133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101133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101133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101133" w:rsidRPr="00CB3447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101133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143AF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324+400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324+700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Galbeni - 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34077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34077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101133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101133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349+900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101133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101133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1133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33E71" w:rsidRDefault="0010113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1133" w:rsidRPr="00BA7DAE" w:rsidRDefault="00101133" w:rsidP="000A5D7E">
      <w:pPr>
        <w:tabs>
          <w:tab w:val="left" w:pos="2748"/>
        </w:tabs>
        <w:rPr>
          <w:sz w:val="20"/>
          <w:lang w:val="ro-RO"/>
        </w:rPr>
      </w:pPr>
    </w:p>
    <w:p w:rsidR="00101133" w:rsidRDefault="00101133" w:rsidP="00E7698F">
      <w:pPr>
        <w:pStyle w:val="Heading1"/>
        <w:spacing w:line="360" w:lineRule="auto"/>
      </w:pPr>
      <w:r>
        <w:t>LINIA 504</w:t>
      </w:r>
    </w:p>
    <w:p w:rsidR="00101133" w:rsidRPr="00A16A49" w:rsidRDefault="00101133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01133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01133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101133" w:rsidRPr="004C4194" w:rsidRDefault="00101133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</w:tc>
      </w:tr>
      <w:tr w:rsidR="00101133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101133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101133" w:rsidRDefault="0010113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C4194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1133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101133" w:rsidRDefault="00101133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101133" w:rsidRDefault="0010113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C4194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1133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101133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C4194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101133" w:rsidRPr="00D0576C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01133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101133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01133" w:rsidRDefault="00101133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101133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01133" w:rsidRDefault="00101133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101133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01133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101133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01133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01133" w:rsidRDefault="0010113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101133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01133" w:rsidRDefault="0010113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101133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01133" w:rsidRDefault="0010113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1133" w:rsidRDefault="00101133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01133" w:rsidRDefault="0010113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101133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01133" w:rsidRDefault="00101133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1133" w:rsidRDefault="00101133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01133" w:rsidRDefault="00101133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101133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101133" w:rsidRDefault="00101133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101133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101133" w:rsidRDefault="00101133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1133" w:rsidRDefault="00101133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101133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1133" w:rsidRDefault="0010113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101133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101133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C4194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1133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Ocna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primiri - expedieri. </w:t>
            </w:r>
          </w:p>
        </w:tc>
      </w:tr>
      <w:tr w:rsidR="00101133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C4194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1133" w:rsidRPr="00D0576C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1133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C4194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1133" w:rsidRPr="00D0576C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C4194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1133" w:rsidRPr="00D0576C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C4194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1133" w:rsidRPr="00D0576C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03C2B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101133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C4194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1133" w:rsidRPr="00D0576C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349C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01133" w:rsidRPr="00E4349C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101133" w:rsidRPr="00E4349C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101133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Pr="004C4194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1133" w:rsidRPr="00D0576C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Pr="000D6FC2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101133" w:rsidRPr="000D6FC2" w:rsidRDefault="00101133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01133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101133" w:rsidRDefault="00101133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C4194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1133" w:rsidRPr="00D0576C" w:rsidRDefault="00101133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C4194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1133" w:rsidRPr="00D0576C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C4194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1133" w:rsidRPr="00D0576C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1133" w:rsidRDefault="0010113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3782D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101133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01133" w:rsidRDefault="0010113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3782D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101133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C4194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1133" w:rsidRPr="00D0576C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23757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01133" w:rsidRPr="00423757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101133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F88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101133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101133" w:rsidRDefault="00101133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F88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C4194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1133" w:rsidRPr="00D0576C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6EC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E4685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6E468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101133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0473F" w:rsidRDefault="0010113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101133" w:rsidRDefault="00101133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101133" w:rsidRDefault="00101133" w:rsidP="00F04622">
      <w:pPr>
        <w:pStyle w:val="Heading1"/>
        <w:spacing w:line="360" w:lineRule="auto"/>
      </w:pPr>
      <w:r>
        <w:t>LINIA 600</w:t>
      </w:r>
    </w:p>
    <w:p w:rsidR="00101133" w:rsidRDefault="00101133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01133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101133" w:rsidRDefault="00101133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101133" w:rsidRDefault="0010113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F6CED" w:rsidRDefault="0010113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D499E" w:rsidRDefault="00101133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01133" w:rsidRPr="009E2C90" w:rsidRDefault="00101133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101133" w:rsidRDefault="0010113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101133" w:rsidRDefault="0010113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F6CED" w:rsidRDefault="0010113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D03D3" w:rsidRDefault="00101133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101133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101133" w:rsidRDefault="0010113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F6CED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D499E" w:rsidRDefault="00101133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01133" w:rsidRPr="009E2C90" w:rsidRDefault="00101133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01133" w:rsidRDefault="00101133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F6CED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D20EA" w:rsidRDefault="00101133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101133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101133" w:rsidRDefault="00101133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F6CED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D499E" w:rsidRDefault="00101133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01133" w:rsidRPr="009E2C90" w:rsidRDefault="00101133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101133" w:rsidRDefault="0010113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F6CED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D499E" w:rsidRDefault="00101133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01133" w:rsidRPr="009E2C90" w:rsidRDefault="00101133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101133" w:rsidRDefault="0010113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101133" w:rsidRDefault="0010113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F6CED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10113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239+500</w:t>
            </w:r>
          </w:p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Tecuci - </w:t>
            </w:r>
          </w:p>
          <w:p w:rsidR="00101133" w:rsidRDefault="0010113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F6CED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vf. sch. 9 st. Tecuci Nord, până la km 241+000.</w:t>
            </w:r>
          </w:p>
        </w:tc>
      </w:tr>
      <w:tr w:rsidR="0010113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101133" w:rsidRDefault="0010113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F6CED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D499E" w:rsidRDefault="00101133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01133" w:rsidRPr="009E2C90" w:rsidRDefault="00101133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269+300</w:t>
            </w:r>
          </w:p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Ghidigeni - </w:t>
            </w:r>
          </w:p>
          <w:p w:rsidR="00101133" w:rsidRDefault="0010113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F6CED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140">
              <w:rPr>
                <w:b/>
                <w:bCs/>
                <w:i/>
                <w:sz w:val="20"/>
                <w:lang w:val="ro-RO"/>
              </w:rPr>
              <w:t>Cu inductori de 1000 Hz la paleta galbenă.</w:t>
            </w:r>
          </w:p>
        </w:tc>
      </w:tr>
      <w:tr w:rsidR="0010113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296+000</w:t>
            </w:r>
          </w:p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Zorleni</w:t>
            </w:r>
          </w:p>
          <w:p w:rsidR="00101133" w:rsidRDefault="0010113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F6CED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23140" w:rsidRDefault="00101133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140">
              <w:rPr>
                <w:b/>
                <w:bCs/>
                <w:i/>
                <w:sz w:val="20"/>
                <w:lang w:val="ro-RO"/>
              </w:rPr>
              <w:t>Cu inductori de 1000 Hz la paleta galbenă.</w:t>
            </w:r>
          </w:p>
        </w:tc>
      </w:tr>
      <w:tr w:rsidR="00101133" w:rsidTr="006D4DA0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101133" w:rsidRDefault="0010113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F6CED" w:rsidRDefault="001011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D4DA0" w:rsidRDefault="0010113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01133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 și</w:t>
            </w:r>
          </w:p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F6CED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304+407</w:t>
            </w:r>
          </w:p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14131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F6CED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322+400</w:t>
            </w:r>
          </w:p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01133" w:rsidRDefault="00101133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</w:tc>
      </w:tr>
      <w:tr w:rsidR="00101133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Crasna,</w:t>
            </w:r>
          </w:p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Crasna,</w:t>
            </w:r>
          </w:p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</w:t>
            </w:r>
          </w:p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Munteni,</w:t>
            </w:r>
          </w:p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</w:t>
            </w:r>
          </w:p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Munteni - </w:t>
            </w:r>
          </w:p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Vaslui,</w:t>
            </w:r>
          </w:p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F6CED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64C5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 -</w:t>
            </w:r>
          </w:p>
          <w:p w:rsidR="00101133" w:rsidRDefault="00101133" w:rsidP="00764C5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Bălteni,</w:t>
            </w:r>
          </w:p>
          <w:p w:rsidR="00101133" w:rsidRDefault="00101133" w:rsidP="00764C5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 Bălteni,</w:t>
            </w:r>
          </w:p>
          <w:p w:rsidR="00101133" w:rsidRDefault="00101133" w:rsidP="00764C5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Bălteni -</w:t>
            </w:r>
          </w:p>
          <w:p w:rsidR="00101133" w:rsidRDefault="00101133" w:rsidP="00764C5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F6CED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F6CED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E2483" w:rsidRDefault="00101133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101133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101133" w:rsidRDefault="00101133" w:rsidP="00101133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F6CED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F6CED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101133" w:rsidRDefault="00101133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101133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101133" w:rsidRDefault="00101133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F6CED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14131" w:rsidRDefault="00101133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3C645F">
      <w:pPr>
        <w:pStyle w:val="Heading1"/>
        <w:spacing w:line="360" w:lineRule="auto"/>
      </w:pPr>
      <w:r>
        <w:lastRenderedPageBreak/>
        <w:t>LINIA 602</w:t>
      </w:r>
    </w:p>
    <w:p w:rsidR="00101133" w:rsidRDefault="00101133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01133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101133" w:rsidRDefault="00101133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101133" w:rsidRDefault="00101133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06474" w:rsidRDefault="00101133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A41E4" w:rsidRDefault="00101133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101133" w:rsidRDefault="00101133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101133" w:rsidRPr="0007619C" w:rsidRDefault="00101133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101133" w:rsidRDefault="00101133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101133" w:rsidRDefault="00101133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06474" w:rsidRDefault="00101133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A41E4" w:rsidRDefault="00101133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101133" w:rsidRDefault="00101133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101133" w:rsidRDefault="00101133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064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064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064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Tecuci</w:t>
            </w:r>
          </w:p>
          <w:p w:rsidR="00101133" w:rsidRDefault="00101133" w:rsidP="004064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3, Cap X,</w:t>
            </w:r>
          </w:p>
          <w:p w:rsidR="00101133" w:rsidRDefault="00101133" w:rsidP="004064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 sch. 5 și TDJ 21 / 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06474" w:rsidRDefault="00101133" w:rsidP="004064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A41E4" w:rsidRDefault="00101133" w:rsidP="004064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064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235+450</w:t>
            </w:r>
          </w:p>
          <w:p w:rsidR="00101133" w:rsidRDefault="00101133" w:rsidP="004064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064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406474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33019" w:rsidRDefault="00101133" w:rsidP="0040647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3019">
              <w:rPr>
                <w:b/>
                <w:bCs/>
                <w:i/>
                <w:sz w:val="20"/>
                <w:lang w:val="ro-RO"/>
              </w:rPr>
              <w:t>Porțiune de linie cuprinsă între călcâi sch. 5 și călcâi TDJ 21</w:t>
            </w:r>
            <w:r>
              <w:rPr>
                <w:b/>
                <w:bCs/>
                <w:i/>
                <w:sz w:val="20"/>
                <w:lang w:val="ro-RO"/>
              </w:rPr>
              <w:t xml:space="preserve"> </w:t>
            </w:r>
            <w:r w:rsidRPr="00433019">
              <w:rPr>
                <w:b/>
                <w:bCs/>
                <w:i/>
                <w:sz w:val="20"/>
                <w:lang w:val="ro-RO"/>
              </w:rPr>
              <w:t>/</w:t>
            </w:r>
            <w:r>
              <w:rPr>
                <w:b/>
                <w:bCs/>
                <w:i/>
                <w:sz w:val="20"/>
                <w:lang w:val="ro-RO"/>
              </w:rPr>
              <w:t xml:space="preserve"> </w:t>
            </w:r>
            <w:r w:rsidRPr="00433019">
              <w:rPr>
                <w:b/>
                <w:bCs/>
                <w:i/>
                <w:sz w:val="20"/>
                <w:lang w:val="ro-RO"/>
              </w:rPr>
              <w:t>25.</w:t>
            </w: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4F6534">
      <w:pPr>
        <w:pStyle w:val="Heading1"/>
        <w:spacing w:line="360" w:lineRule="auto"/>
      </w:pPr>
      <w:r>
        <w:t>LINIA 700</w:t>
      </w:r>
    </w:p>
    <w:p w:rsidR="00101133" w:rsidRDefault="00101133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101133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101133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la liniile 11A - 14A.</w:t>
            </w:r>
          </w:p>
        </w:tc>
      </w:tr>
      <w:tr w:rsidR="00101133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1133" w:rsidRDefault="0010113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01133" w:rsidRDefault="0010113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01133" w:rsidRDefault="0010113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01133" w:rsidRDefault="0010113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01133" w:rsidRDefault="0010113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01133" w:rsidRDefault="0010113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01133" w:rsidRDefault="0010113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 și 22</w:t>
            </w:r>
          </w:p>
          <w:p w:rsidR="00101133" w:rsidRPr="00B401EA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:rsidR="00101133" w:rsidRDefault="00101133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101133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:rsidR="00101133" w:rsidRDefault="00101133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20CA5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1133" w:rsidRPr="00EB107D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101133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101133" w:rsidRPr="00C401D9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101133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01133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101133" w:rsidRDefault="00101133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243+000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20CA5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01133" w:rsidRPr="00EB107D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101133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101133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101133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01133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01133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01133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01133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101133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01133" w:rsidRDefault="0010113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101133" w:rsidRDefault="00101133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101133" w:rsidTr="000751F6">
        <w:trPr>
          <w:cantSplit/>
          <w:trHeight w:val="154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304AF" w:rsidRDefault="0010113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101133" w:rsidRDefault="0010113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101133" w:rsidRDefault="0010113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101133" w:rsidRDefault="0010113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304AF" w:rsidRDefault="0010113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01133" w:rsidRDefault="0010113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01133" w:rsidRDefault="0010113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101133" w:rsidRDefault="0010113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101133" w:rsidRDefault="0010113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101133" w:rsidTr="00791F24">
        <w:trPr>
          <w:cantSplit/>
          <w:trHeight w:val="1756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304AF" w:rsidRDefault="0010113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101133" w:rsidRDefault="0010113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101133" w:rsidRDefault="0010113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101133" w:rsidRDefault="0010113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304AF" w:rsidRDefault="0010113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01133" w:rsidRDefault="00101133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101133" w:rsidRDefault="00101133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101133" w:rsidRDefault="00101133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101133">
        <w:trPr>
          <w:cantSplit/>
          <w:trHeight w:val="200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132+370</w:t>
            </w:r>
          </w:p>
          <w:p w:rsidR="00101133" w:rsidRDefault="00101133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Sud -</w:t>
            </w:r>
          </w:p>
          <w:p w:rsidR="00101133" w:rsidRDefault="00101133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Cilibia </w:t>
            </w:r>
          </w:p>
          <w:p w:rsidR="00101133" w:rsidRDefault="00101133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 Hm Cilibia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304AF" w:rsidRDefault="0010113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01133" w:rsidRDefault="0010113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16, 14, 10 și 2 </w:t>
            </w:r>
          </w:p>
          <w:p w:rsidR="00101133" w:rsidRDefault="0010113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st. Buzău Sud, Cap Y </w:t>
            </w:r>
          </w:p>
          <w:p w:rsidR="00101133" w:rsidRDefault="0010113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1, 5 și 9, Cap X</w:t>
            </w:r>
          </w:p>
          <w:p w:rsidR="00101133" w:rsidRDefault="00101133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Hm Cilibia.</w:t>
            </w:r>
          </w:p>
        </w:tc>
      </w:tr>
      <w:tr w:rsidR="00101133" w:rsidTr="000751F6">
        <w:trPr>
          <w:cantSplit/>
          <w:trHeight w:val="156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162+000</w:t>
            </w:r>
          </w:p>
          <w:p w:rsidR="00101133" w:rsidRDefault="00101133" w:rsidP="00D6559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C.A. Rosetti -</w:t>
            </w:r>
          </w:p>
          <w:p w:rsidR="00101133" w:rsidRDefault="00101133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Făurei </w:t>
            </w:r>
          </w:p>
          <w:p w:rsidR="00101133" w:rsidRDefault="00101133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st. Făurei</w:t>
            </w:r>
          </w:p>
          <w:p w:rsidR="00101133" w:rsidRDefault="00101133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  <w:p w:rsidR="00101133" w:rsidRDefault="00101133" w:rsidP="004C25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304AF" w:rsidRDefault="0010113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65594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 </w:t>
            </w:r>
          </w:p>
          <w:p w:rsidR="00101133" w:rsidRDefault="00101133" w:rsidP="00D65594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13, 19, 25 și 35 </w:t>
            </w:r>
          </w:p>
          <w:p w:rsidR="00101133" w:rsidRDefault="00101133" w:rsidP="0066320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101133" w:rsidTr="000751F6">
        <w:trPr>
          <w:cantSplit/>
          <w:trHeight w:val="278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101133" w:rsidRDefault="00101133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101133" w:rsidRDefault="00101133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01133" w:rsidRDefault="00101133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01133" w:rsidRDefault="00101133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01133" w:rsidTr="000751F6">
        <w:trPr>
          <w:cantSplit/>
          <w:trHeight w:val="278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01133" w:rsidTr="000751F6">
        <w:trPr>
          <w:cantSplit/>
          <w:trHeight w:val="369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101133" w:rsidRDefault="00101133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304AF" w:rsidRDefault="0010113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101133" w:rsidTr="006B4298">
        <w:trPr>
          <w:cantSplit/>
          <w:trHeight w:val="369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101133" w:rsidRDefault="001011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101133" w:rsidRDefault="0010113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75A7C" w:rsidRDefault="001011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304AF" w:rsidRDefault="0010113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01133" w:rsidTr="006B4298">
        <w:trPr>
          <w:cantSplit/>
          <w:trHeight w:val="369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101133" w:rsidRDefault="0010113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75A7C" w:rsidRDefault="001011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101133" w:rsidRDefault="001011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304AF" w:rsidRDefault="0010113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01133" w:rsidRDefault="001011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101133" w:rsidTr="000751F6">
        <w:trPr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304AF" w:rsidRDefault="0010113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A3079" w:rsidRDefault="0010113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304AF" w:rsidRDefault="0010113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101133" w:rsidTr="000751F6">
        <w:trPr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304AF" w:rsidRDefault="0010113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101133" w:rsidRPr="00180EA2" w:rsidRDefault="00101133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A3079" w:rsidRDefault="0010113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304AF" w:rsidRDefault="0010113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101133" w:rsidTr="000751F6">
        <w:trPr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101133" w:rsidRDefault="00101133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A3079" w:rsidRDefault="0010113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304AF" w:rsidRDefault="0010113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101133" w:rsidTr="000751F6">
        <w:trPr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CA3079" w:rsidRDefault="0010113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304AF" w:rsidRDefault="0010113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101133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101133" w:rsidRPr="00B71446" w:rsidRDefault="0010113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101133" w:rsidRDefault="00101133">
      <w:pPr>
        <w:tabs>
          <w:tab w:val="left" w:pos="6382"/>
        </w:tabs>
        <w:rPr>
          <w:sz w:val="20"/>
        </w:rPr>
      </w:pPr>
    </w:p>
    <w:p w:rsidR="00101133" w:rsidRDefault="00101133" w:rsidP="00B52218">
      <w:pPr>
        <w:pStyle w:val="Heading1"/>
        <w:spacing w:line="360" w:lineRule="auto"/>
      </w:pPr>
      <w:r>
        <w:t>LINIA 704</w:t>
      </w:r>
    </w:p>
    <w:p w:rsidR="00101133" w:rsidRDefault="00101133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10113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101133" w:rsidRDefault="00101133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101133" w:rsidRDefault="00101133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101133" w:rsidRDefault="00101133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67E0" w:rsidRDefault="00101133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1133" w:rsidRPr="00C00026" w:rsidRDefault="00101133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101133" w:rsidRDefault="00101133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101133" w:rsidRDefault="00101133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67E0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1133" w:rsidRPr="008D7F2C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101133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101133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101133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4080B" w:rsidRDefault="0010113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D06EF4">
      <w:pPr>
        <w:pStyle w:val="Heading1"/>
        <w:spacing w:line="360" w:lineRule="auto"/>
      </w:pPr>
      <w:r>
        <w:t>LINIA 705</w:t>
      </w:r>
    </w:p>
    <w:p w:rsidR="00101133" w:rsidRDefault="00101133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101133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:rsidR="00101133" w:rsidRDefault="00101133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1133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01133" w:rsidRDefault="00101133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101133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101133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1133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1133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:rsidR="00101133" w:rsidRDefault="0010113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:rsidR="00101133" w:rsidRDefault="00101133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:rsidR="00101133" w:rsidRDefault="0010113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101133" w:rsidRDefault="00101133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101133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:rsidR="00101133" w:rsidRDefault="00101133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101133" w:rsidRDefault="00101133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1133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84B80" w:rsidRDefault="00101133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1133" w:rsidRPr="00577556" w:rsidRDefault="00101133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6A1A91" w:rsidRDefault="00101133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:rsidR="00101133" w:rsidRPr="00454E32" w:rsidRDefault="00101133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101133" w:rsidRDefault="00101133" w:rsidP="00BD6EB6">
      <w:pPr>
        <w:pStyle w:val="Heading1"/>
        <w:spacing w:line="360" w:lineRule="auto"/>
      </w:pPr>
      <w:r>
        <w:t>LINIA 706 A</w:t>
      </w:r>
    </w:p>
    <w:p w:rsidR="00101133" w:rsidRDefault="00101133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01133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101133" w:rsidRDefault="0010113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B62B1" w:rsidRDefault="0010113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101133" w:rsidRDefault="00101133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101133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101133" w:rsidRDefault="00101133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101133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101133" w:rsidRDefault="00101133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101133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101133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B62B1" w:rsidRDefault="0010113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01133" w:rsidRDefault="0010113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101133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101133" w:rsidRDefault="00101133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101133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101133" w:rsidRDefault="00101133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94622D">
      <w:pPr>
        <w:pStyle w:val="Heading1"/>
        <w:spacing w:line="360" w:lineRule="auto"/>
      </w:pPr>
      <w:r>
        <w:t>LINIA 706 B</w:t>
      </w:r>
    </w:p>
    <w:p w:rsidR="00101133" w:rsidRDefault="00101133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101133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101133" w:rsidRDefault="0010113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1133" w:rsidRDefault="0010113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101133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101133" w:rsidRDefault="0010113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101133" w:rsidRDefault="0010113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01133" w:rsidRDefault="0010113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101133" w:rsidRDefault="0010113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101133" w:rsidRDefault="0010113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101133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101133" w:rsidRDefault="00101133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101133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101133" w:rsidRDefault="00101133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101133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101133" w:rsidRDefault="00101133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101133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101133" w:rsidRDefault="00101133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101133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84EAF" w:rsidRDefault="0010113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Pr="00484EAF" w:rsidRDefault="0010113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101133" w:rsidRPr="00484EAF" w:rsidRDefault="0010113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101133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101133" w:rsidRDefault="00101133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:rsidR="00101133" w:rsidRDefault="0010113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:rsidR="00101133" w:rsidRDefault="0010113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101133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101133" w:rsidRDefault="00101133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47184" w:rsidRDefault="00101133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155979">
      <w:pPr>
        <w:pStyle w:val="Heading1"/>
        <w:spacing w:line="360" w:lineRule="auto"/>
      </w:pPr>
      <w:r>
        <w:lastRenderedPageBreak/>
        <w:t>LINIA 706 E</w:t>
      </w:r>
    </w:p>
    <w:p w:rsidR="00101133" w:rsidRDefault="00101133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01133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101133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101133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101133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101133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101133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A5376" w:rsidRDefault="0010113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Pr="001A5376" w:rsidRDefault="0010113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101133" w:rsidRPr="001A5376" w:rsidRDefault="0010113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101133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101133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101133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:rsidR="00101133" w:rsidRDefault="00101133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D3471" w:rsidRDefault="00101133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D762FB">
      <w:pPr>
        <w:pStyle w:val="Heading1"/>
        <w:spacing w:line="360" w:lineRule="auto"/>
      </w:pPr>
      <w:r>
        <w:t>LINIA 706 F</w:t>
      </w:r>
    </w:p>
    <w:p w:rsidR="00101133" w:rsidRDefault="00101133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101133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101133" w:rsidRDefault="00101133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101133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:rsidR="00101133" w:rsidRDefault="00101133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101133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101133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101133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101133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101133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101133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101133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101133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101133" w:rsidRDefault="00101133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101133" w:rsidRDefault="00101133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55555" w:rsidRDefault="00101133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2F1D47">
      <w:pPr>
        <w:pStyle w:val="Heading1"/>
        <w:spacing w:line="360" w:lineRule="auto"/>
      </w:pPr>
      <w:r>
        <w:lastRenderedPageBreak/>
        <w:t>LINIA 706 H</w:t>
      </w:r>
    </w:p>
    <w:p w:rsidR="00101133" w:rsidRDefault="00101133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01133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290D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11C81" w:rsidRDefault="0010113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Pr="00211C81" w:rsidRDefault="0010113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101133" w:rsidRPr="00211C81" w:rsidRDefault="0010113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101133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290D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11C81" w:rsidRDefault="0010113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Pr="00211C81" w:rsidRDefault="0010113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101133" w:rsidRPr="00211C81" w:rsidRDefault="0010113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101133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290D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650BB" w:rsidRDefault="001011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11C81" w:rsidRDefault="0010113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Pr="00211C81" w:rsidRDefault="0010113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101133" w:rsidRPr="00211C81" w:rsidRDefault="00101133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101133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290D4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:rsidR="00101133" w:rsidRDefault="00101133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C242C" w:rsidRDefault="00101133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:rsidR="00101133" w:rsidRDefault="00101133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F0B2D" w:rsidRDefault="00101133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F0B2D" w:rsidRDefault="00101133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:rsidR="00101133" w:rsidRDefault="00101133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:rsidR="00101133" w:rsidRDefault="00101133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661BBB">
      <w:pPr>
        <w:pStyle w:val="Heading1"/>
        <w:spacing w:line="360" w:lineRule="auto"/>
      </w:pPr>
      <w:r>
        <w:lastRenderedPageBreak/>
        <w:t>LINIA 706 J</w:t>
      </w:r>
    </w:p>
    <w:p w:rsidR="00101133" w:rsidRDefault="00101133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01133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:rsidR="00101133" w:rsidRDefault="00101133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B3676" w:rsidRDefault="00101133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:rsidR="00101133" w:rsidRDefault="00101133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:rsidR="00101133" w:rsidRDefault="00101133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C7758" w:rsidRDefault="00101133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C7758" w:rsidRDefault="00101133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B6A72" w:rsidRDefault="00101133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Pr="000B6A72" w:rsidRDefault="00101133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:rsidR="00101133" w:rsidRDefault="00101133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101133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:rsidR="00101133" w:rsidRDefault="00101133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B3676" w:rsidRDefault="00101133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:rsidR="00101133" w:rsidRDefault="00101133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C7758" w:rsidRDefault="00101133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C7758" w:rsidRDefault="00101133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B6A72" w:rsidRDefault="00101133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101133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:rsidR="00101133" w:rsidRDefault="0010113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:rsidR="00101133" w:rsidRDefault="0010113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C7758" w:rsidRDefault="0010113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C7758" w:rsidRDefault="0010113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B6A72" w:rsidRDefault="00101133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101133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B3676" w:rsidRDefault="0010113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101133" w:rsidRDefault="0010113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01133" w:rsidRDefault="0010113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C7758" w:rsidRDefault="0010113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C7758" w:rsidRDefault="0010113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101133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B3676" w:rsidRDefault="0010113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101133" w:rsidRDefault="0010113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:rsidR="00101133" w:rsidRDefault="0010113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101133" w:rsidRDefault="0010113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C7758" w:rsidRDefault="0010113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C7758" w:rsidRDefault="0010113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101133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B3676" w:rsidRDefault="0010113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101133" w:rsidRDefault="00101133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101133" w:rsidRDefault="0010113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:rsidR="00101133" w:rsidRDefault="0010113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C7758" w:rsidRDefault="0010113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C7758" w:rsidRDefault="00101133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A97D04">
      <w:pPr>
        <w:pStyle w:val="Heading1"/>
        <w:spacing w:line="360" w:lineRule="auto"/>
      </w:pPr>
      <w:r>
        <w:lastRenderedPageBreak/>
        <w:t>LINIA 706 K</w:t>
      </w:r>
    </w:p>
    <w:p w:rsidR="00101133" w:rsidRDefault="00101133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01133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:rsidR="00101133" w:rsidRDefault="0010113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7C1681" w:rsidRDefault="0010113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101133" w:rsidRDefault="0010113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7C1681" w:rsidRDefault="0010113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7C1681" w:rsidRDefault="0010113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:rsidR="00101133" w:rsidRDefault="0010113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:rsidR="00101133" w:rsidRDefault="0010113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101133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7C1681" w:rsidRDefault="0010113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101133" w:rsidRDefault="0010113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:rsidR="00101133" w:rsidRDefault="0010113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7C1681" w:rsidRDefault="0010113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7C1681" w:rsidRDefault="0010113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7C1681" w:rsidRDefault="0010113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101133" w:rsidRDefault="00101133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:rsidR="00101133" w:rsidRDefault="0010113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:rsidR="00101133" w:rsidRDefault="0010113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7C1681" w:rsidRDefault="0010113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7C1681" w:rsidRDefault="00101133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:rsidR="00101133" w:rsidRDefault="00101133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101133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7C1681" w:rsidRDefault="0010113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101133" w:rsidRDefault="0010113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7C1681" w:rsidRDefault="0010113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7C1681" w:rsidRDefault="0010113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7C1681" w:rsidRDefault="0010113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101133" w:rsidRDefault="0010113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101133" w:rsidRDefault="0010113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7C1681" w:rsidRDefault="0010113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7C1681" w:rsidRDefault="0010113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7C1681" w:rsidRDefault="0010113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101133" w:rsidRDefault="00101133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101133" w:rsidRDefault="0010113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01133" w:rsidRDefault="0010113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7C1681" w:rsidRDefault="0010113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7C1681" w:rsidRDefault="0010113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101133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7C1681" w:rsidRDefault="0010113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101133" w:rsidRDefault="00101133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:rsidR="00101133" w:rsidRDefault="0010113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101133" w:rsidRDefault="0010113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:rsidR="00101133" w:rsidRDefault="0010113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:rsidR="00101133" w:rsidRDefault="0010113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:rsidR="00101133" w:rsidRDefault="0010113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:rsidR="00101133" w:rsidRDefault="0010113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7C1681" w:rsidRDefault="0010113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7C1681" w:rsidRDefault="00101133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1133" w:rsidRPr="00487DEA" w:rsidRDefault="0010113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101133" w:rsidRDefault="00101133" w:rsidP="0005618A">
      <w:pPr>
        <w:pStyle w:val="Heading1"/>
        <w:spacing w:line="360" w:lineRule="auto"/>
      </w:pPr>
      <w:r>
        <w:lastRenderedPageBreak/>
        <w:t>LINIA 706 K+F</w:t>
      </w:r>
    </w:p>
    <w:p w:rsidR="00101133" w:rsidRDefault="00101133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01133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:rsidR="00101133" w:rsidRDefault="0010113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:rsidR="00101133" w:rsidRDefault="00101133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021BA" w:rsidRDefault="0010113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021BA" w:rsidRDefault="0010113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:rsidR="00101133" w:rsidRDefault="00101133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101133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:rsidR="00101133" w:rsidRDefault="0010113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021BA" w:rsidRDefault="0010113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:rsidR="00101133" w:rsidRDefault="00101133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021BA" w:rsidRDefault="0010113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021BA" w:rsidRDefault="00101133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:rsidR="00101133" w:rsidRDefault="00101133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6A59BE">
      <w:pPr>
        <w:pStyle w:val="Heading1"/>
        <w:spacing w:line="360" w:lineRule="auto"/>
      </w:pPr>
      <w:r>
        <w:t xml:space="preserve">LINIA 706 L </w:t>
      </w:r>
    </w:p>
    <w:p w:rsidR="00101133" w:rsidRDefault="00101133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01133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51D7A" w:rsidRDefault="0010113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51D7A" w:rsidRDefault="0010113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51D7A" w:rsidRDefault="0010113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101133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51D7A" w:rsidRDefault="0010113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51D7A" w:rsidRDefault="0010113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101133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51D7A" w:rsidRDefault="0010113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101133" w:rsidRDefault="00101133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51D7A" w:rsidRDefault="00101133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BC4232">
      <w:pPr>
        <w:pStyle w:val="Heading1"/>
        <w:spacing w:line="360" w:lineRule="auto"/>
      </w:pPr>
      <w:r>
        <w:t>LINIA 708 A</w:t>
      </w:r>
    </w:p>
    <w:p w:rsidR="00101133" w:rsidRDefault="00101133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101133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101133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101133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101133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101133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101133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101133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liniile 5 şi 6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linia 10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101133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101133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101133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101133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101133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101133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101133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101133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Pr="00245F94" w:rsidRDefault="00101133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101133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  -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Călcâiul inimii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T.D.J.  2 / 4 st. Barboşi Triaj Grupa B,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vârful sch. nr.  40 B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Barboşi  Călători  Cap Y.</w:t>
            </w:r>
          </w:p>
        </w:tc>
      </w:tr>
      <w:tr w:rsidR="00101133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101133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B1BA1" w:rsidRDefault="00101133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:rsidR="00101133" w:rsidRDefault="00101133" w:rsidP="00F03EFC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CA1B1F">
      <w:pPr>
        <w:pStyle w:val="Heading1"/>
        <w:spacing w:line="360" w:lineRule="auto"/>
      </w:pPr>
      <w:r>
        <w:t>LINIA 708 B</w:t>
      </w:r>
    </w:p>
    <w:p w:rsidR="00101133" w:rsidRDefault="00101133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101133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101133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101133" w:rsidRDefault="0010113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D0EFE" w:rsidRDefault="0010113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101133" w:rsidRDefault="0010113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101133" w:rsidRDefault="0010113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101133" w:rsidRDefault="0010113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101133" w:rsidRDefault="00101133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101133" w:rsidRDefault="00101133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:rsidR="00101133" w:rsidRPr="005D0EFE" w:rsidRDefault="00101133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:rsidR="00101133" w:rsidRPr="005D0EFE" w:rsidRDefault="0010113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101133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B22714" w:rsidRDefault="0010113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Pr="00B22714" w:rsidRDefault="0010113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101133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B22714" w:rsidRDefault="0010113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Pr="00B22714" w:rsidRDefault="0010113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101133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B22714" w:rsidRDefault="0010113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Pr="00B22714" w:rsidRDefault="0010113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101133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B22714" w:rsidRDefault="0010113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:rsidR="00101133" w:rsidRPr="00B22714" w:rsidRDefault="0010113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101133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:rsidR="00101133" w:rsidRDefault="00101133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E47D6" w:rsidRDefault="00101133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Pr="00B22714" w:rsidRDefault="00101133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C025C3">
      <w:pPr>
        <w:pStyle w:val="Heading1"/>
        <w:spacing w:line="360" w:lineRule="auto"/>
      </w:pPr>
      <w:r>
        <w:t xml:space="preserve">LINIA 708 C </w:t>
      </w:r>
    </w:p>
    <w:p w:rsidR="00101133" w:rsidRDefault="00101133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01133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7363B" w:rsidRDefault="0010113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101133" w:rsidRDefault="0010113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B2FA4" w:rsidRDefault="00101133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7363B" w:rsidRDefault="0010113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101133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7363B" w:rsidRDefault="0010113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101133" w:rsidRDefault="0010113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B2FA4" w:rsidRDefault="00101133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7363B" w:rsidRDefault="0010113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101133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7363B" w:rsidRDefault="0010113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101133" w:rsidRDefault="0010113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B2FA4" w:rsidRDefault="00101133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7363B" w:rsidRDefault="0010113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  <w:tr w:rsidR="00101133" w:rsidTr="008078C2">
        <w:trPr>
          <w:cantSplit/>
          <w:trHeight w:val="16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5C7F5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7363B" w:rsidRDefault="0010113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101133" w:rsidRDefault="0010113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10 </w:t>
            </w:r>
          </w:p>
          <w:p w:rsidR="00101133" w:rsidRDefault="00101133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B2FA4" w:rsidRDefault="00101133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7363B" w:rsidRDefault="00101133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101133" w:rsidRDefault="00101133">
      <w:pPr>
        <w:spacing w:line="192" w:lineRule="auto"/>
        <w:ind w:right="57"/>
        <w:rPr>
          <w:sz w:val="20"/>
          <w:lang w:val="ro-RO"/>
        </w:rPr>
      </w:pPr>
    </w:p>
    <w:p w:rsidR="00101133" w:rsidRDefault="00101133" w:rsidP="002030C7">
      <w:pPr>
        <w:pStyle w:val="Heading1"/>
        <w:spacing w:line="360" w:lineRule="auto"/>
      </w:pPr>
      <w:r>
        <w:lastRenderedPageBreak/>
        <w:t>LINIA 708 D</w:t>
      </w:r>
    </w:p>
    <w:p w:rsidR="00101133" w:rsidRDefault="00101133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101133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10 </w:t>
            </w:r>
          </w:p>
          <w:p w:rsidR="00101133" w:rsidRDefault="00101133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A4F95" w:rsidRDefault="00101133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A4F95" w:rsidRDefault="00101133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101133" w:rsidRDefault="00101133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101133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A4F95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101133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A4F95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101133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101133" w:rsidRPr="00E66186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101133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A4F95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101133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liniile 5 şi 6 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A4F95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A4F95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101133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A4F95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Pr="00130084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01133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A4F95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101133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A4F95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091C1D" w:rsidRDefault="00101133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0457EA">
      <w:pPr>
        <w:pStyle w:val="Heading1"/>
        <w:spacing w:line="276" w:lineRule="auto"/>
      </w:pPr>
      <w:r>
        <w:t>LINIA 708 E</w:t>
      </w:r>
    </w:p>
    <w:p w:rsidR="00101133" w:rsidRDefault="00101133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101133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101133" w:rsidRDefault="0010113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37FC9" w:rsidRDefault="00101133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01133" w:rsidRPr="00337FC9" w:rsidRDefault="00101133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01133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37FC9" w:rsidRDefault="00101133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01133" w:rsidRPr="00337FC9" w:rsidRDefault="00101133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01133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37FC9" w:rsidRDefault="0010113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01133" w:rsidRPr="00337FC9" w:rsidRDefault="0010113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Pr="00337FC9" w:rsidRDefault="0010113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01133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37FC9" w:rsidRDefault="00101133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01133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1133" w:rsidRDefault="0010113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37FC9" w:rsidRDefault="0010113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01133" w:rsidRPr="00337FC9" w:rsidRDefault="0010113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101133" w:rsidRDefault="0010113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101133" w:rsidRDefault="0010113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01133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1133" w:rsidRDefault="0010113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101133" w:rsidRDefault="00101133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01133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101133" w:rsidRDefault="00101133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:rsidR="00101133" w:rsidRDefault="00101133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01133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101133" w:rsidRDefault="0010113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:rsidR="00101133" w:rsidRDefault="00101133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1133" w:rsidRPr="0099384A" w:rsidRDefault="00101133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:rsidR="00101133" w:rsidRDefault="00101133" w:rsidP="00E44A86">
      <w:pPr>
        <w:pStyle w:val="Heading1"/>
        <w:spacing w:line="276" w:lineRule="auto"/>
      </w:pPr>
      <w:r>
        <w:t>LINIA 708 F</w:t>
      </w:r>
    </w:p>
    <w:p w:rsidR="00101133" w:rsidRDefault="00101133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101133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2422F" w:rsidRDefault="00101133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01133" w:rsidRDefault="00101133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:rsidR="00101133" w:rsidRDefault="0010113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F516B" w:rsidRDefault="00101133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101133" w:rsidRPr="00DF516B" w:rsidRDefault="00101133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101133" w:rsidRDefault="00101133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:rsidR="00101133" w:rsidRPr="00DF516B" w:rsidRDefault="00101133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101133" w:rsidRDefault="00101133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:rsidR="00101133" w:rsidRPr="009D322E" w:rsidRDefault="00101133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101133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101133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101133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101133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101133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101133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101133" w:rsidRDefault="00101133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101133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01133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:rsidR="00101133" w:rsidRDefault="00101133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01133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01133" w:rsidRDefault="00101133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01133" w:rsidRDefault="00101133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1133" w:rsidRDefault="00101133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A45A5" w:rsidRDefault="00101133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5716F" w:rsidRDefault="00101133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37FC9" w:rsidRDefault="0010113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01133" w:rsidRPr="00337FC9" w:rsidRDefault="0010113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101133" w:rsidRDefault="0010113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101133" w:rsidRDefault="00101133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:rsidR="00101133" w:rsidRDefault="00101133" w:rsidP="00E44A86">
      <w:pPr>
        <w:spacing w:before="40" w:after="40" w:line="276" w:lineRule="auto"/>
        <w:ind w:right="57"/>
        <w:rPr>
          <w:sz w:val="20"/>
          <w:lang w:val="ro-RO"/>
        </w:rPr>
      </w:pPr>
    </w:p>
    <w:p w:rsidR="00101133" w:rsidRDefault="00101133" w:rsidP="002F0159">
      <w:pPr>
        <w:pStyle w:val="Heading1"/>
        <w:spacing w:line="276" w:lineRule="auto"/>
      </w:pPr>
      <w:r>
        <w:t>LINIA 708 H</w:t>
      </w:r>
    </w:p>
    <w:p w:rsidR="00101133" w:rsidRDefault="00101133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01133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101133" w:rsidRDefault="00101133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B724A5" w:rsidRDefault="0010113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:rsidR="00101133" w:rsidRDefault="0010113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B724A5" w:rsidRDefault="0010113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A56C3" w:rsidRDefault="0010113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:rsidR="00101133" w:rsidRDefault="00101133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:rsidR="00101133" w:rsidRDefault="00101133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101133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B724A5" w:rsidRDefault="0010113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101133" w:rsidRDefault="0010113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B724A5" w:rsidRDefault="0010113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A56C3" w:rsidRDefault="0010113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101133" w:rsidRDefault="00101133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101133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B724A5" w:rsidRDefault="0010113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101133" w:rsidRDefault="0010113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B724A5" w:rsidRDefault="0010113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A56C3" w:rsidRDefault="0010113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101133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B724A5" w:rsidRDefault="0010113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101133" w:rsidRDefault="00101133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B724A5" w:rsidRDefault="0010113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DA56C3" w:rsidRDefault="00101133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101133" w:rsidRDefault="00101133" w:rsidP="002F0159">
      <w:pPr>
        <w:spacing w:before="40" w:after="40" w:line="276" w:lineRule="auto"/>
        <w:ind w:right="57"/>
        <w:rPr>
          <w:sz w:val="20"/>
          <w:lang w:val="ro-RO"/>
        </w:rPr>
      </w:pPr>
    </w:p>
    <w:p w:rsidR="00101133" w:rsidRDefault="00101133" w:rsidP="00F0370D">
      <w:pPr>
        <w:pStyle w:val="Heading1"/>
        <w:spacing w:line="360" w:lineRule="auto"/>
      </w:pPr>
      <w:r>
        <w:t>LINIA 800</w:t>
      </w:r>
    </w:p>
    <w:p w:rsidR="00101133" w:rsidRDefault="00101133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01133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101133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101133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01133" w:rsidRDefault="00101133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1133" w:rsidRDefault="00101133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A75A00" w:rsidRDefault="00101133" w:rsidP="00101133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A8307A" w:rsidRDefault="001011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A8307A" w:rsidRDefault="0010113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A8307A" w:rsidRDefault="00101133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1133" w:rsidRDefault="0010113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101133" w:rsidRDefault="0010113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01133" w:rsidRDefault="0010113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A8307A" w:rsidRDefault="001011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A8307A" w:rsidRDefault="0010113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Pr="00A8307A" w:rsidRDefault="001011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101133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A75A00" w:rsidRDefault="00101133" w:rsidP="00101133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101133" w:rsidRPr="00A8307A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A8307A" w:rsidRDefault="001011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101133" w:rsidRDefault="0010113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101133" w:rsidRPr="00A8307A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Pr="00A8307A" w:rsidRDefault="001011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01133" w:rsidRDefault="00101133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101133" w:rsidRDefault="00101133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101133" w:rsidRDefault="00101133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101133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101133" w:rsidRDefault="0010113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101133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101133" w:rsidRDefault="0010113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101133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101133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101133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101133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101133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0113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0113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101133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01133" w:rsidRDefault="001011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0113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10113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10113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10113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</w:t>
            </w:r>
          </w:p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27+850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1133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101133" w:rsidRDefault="0010113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101133" w:rsidRDefault="0010113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101133" w:rsidRDefault="0010113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101133" w:rsidRPr="009F2F6A" w:rsidRDefault="0010113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101133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101133" w:rsidRDefault="0010113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1133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101133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101133" w:rsidRPr="008B2519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01133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1133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1133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01133" w:rsidRDefault="00101133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10113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01133" w:rsidRDefault="00101133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10113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01133" w:rsidRDefault="00101133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10113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01133" w:rsidRDefault="00101133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10113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101133" w:rsidRDefault="00101133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10113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101133" w:rsidRDefault="00101133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101133" w:rsidRDefault="00101133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472C0" w:rsidRDefault="0010113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Pr="009472C0" w:rsidRDefault="0010113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101133" w:rsidRPr="009472C0" w:rsidRDefault="0010113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101133" w:rsidRDefault="0010113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10113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101133" w:rsidRDefault="00101133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9472C0" w:rsidRDefault="00101133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Pr="009472C0" w:rsidRDefault="00101133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101133" w:rsidRPr="009472C0" w:rsidRDefault="00101133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101133" w:rsidRDefault="00101133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101133" w:rsidRPr="009472C0" w:rsidRDefault="00101133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101133" w:rsidRDefault="00101133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101133" w:rsidRPr="009472C0" w:rsidRDefault="00101133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101133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01133" w:rsidRDefault="00101133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101133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01133" w:rsidRDefault="00101133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101133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01133" w:rsidRDefault="00101133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101133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101133" w:rsidRDefault="00101133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101133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101133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101133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101133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101133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101133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101133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101133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101133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101133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101133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101133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101133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1133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1133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3 - 5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Ovidiu.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3, 4 și 5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Ovidiu.</w:t>
            </w:r>
          </w:p>
        </w:tc>
      </w:tr>
      <w:tr w:rsidR="00101133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1133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101133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10113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10113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10113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101133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101133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5 - 8 Grupa A, L800 fir I-II și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linia de legătură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Grupa A.</w:t>
            </w:r>
          </w:p>
        </w:tc>
      </w:tr>
      <w:tr w:rsidR="00101133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101133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101133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101133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101133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101133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101133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01133" w:rsidRDefault="0010113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1161EA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8D08DE" w:rsidRDefault="0010113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1133" w:rsidRDefault="00101133">
      <w:pPr>
        <w:spacing w:before="40" w:after="40" w:line="192" w:lineRule="auto"/>
        <w:ind w:right="57"/>
        <w:rPr>
          <w:sz w:val="20"/>
          <w:lang w:val="ro-RO"/>
        </w:rPr>
      </w:pPr>
    </w:p>
    <w:p w:rsidR="00101133" w:rsidRDefault="00101133" w:rsidP="00FF5C69">
      <w:pPr>
        <w:pStyle w:val="Heading1"/>
        <w:spacing w:line="276" w:lineRule="auto"/>
      </w:pPr>
      <w:r>
        <w:t>LINIA 804</w:t>
      </w:r>
    </w:p>
    <w:p w:rsidR="00101133" w:rsidRDefault="00101133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101133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101133" w:rsidRDefault="00101133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36B1D" w:rsidRDefault="00101133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101133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E25A4B" w:rsidRDefault="00101133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1133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101133" w:rsidRDefault="00101133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101133" w:rsidRDefault="00101133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101133" w:rsidRDefault="00101133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101133" w:rsidRDefault="00101133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01133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-</w:t>
            </w:r>
          </w:p>
          <w:p w:rsidR="00101133" w:rsidRDefault="00101133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1133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101133" w:rsidRDefault="00101133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101133" w:rsidRDefault="00101133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101133" w:rsidRDefault="00101133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101133" w:rsidRDefault="00101133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1133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101133" w:rsidRDefault="00101133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01133" w:rsidRDefault="00101133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01133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01133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01133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01133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10113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01133" w:rsidRDefault="00101133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101133" w:rsidRDefault="00101133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01133" w:rsidRDefault="00101133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10113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10113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101133" w:rsidRDefault="0010113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113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113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10113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01133" w:rsidRDefault="00101133" w:rsidP="00101133">
            <w:pPr>
              <w:numPr>
                <w:ilvl w:val="0"/>
                <w:numId w:val="29"/>
              </w:num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- 89</w:t>
            </w:r>
          </w:p>
          <w:p w:rsidR="00101133" w:rsidRDefault="00101133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101133" w:rsidRDefault="00101133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Pr="0045712D" w:rsidRDefault="0010113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101133" w:rsidRDefault="0010113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10113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101133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01133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101133" w:rsidRDefault="0010113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01133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101133" w:rsidRDefault="0010113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01133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101133" w:rsidRDefault="0010113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01133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569F6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- ieşiri din firul  I  804  la liniile</w:t>
            </w:r>
          </w:p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1 - 3 şi 7 - 12. </w:t>
            </w:r>
          </w:p>
        </w:tc>
      </w:tr>
      <w:tr w:rsidR="00101133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4569F6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101133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101133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101133" w:rsidRDefault="0010113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101133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101133" w:rsidRDefault="0010113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101133" w:rsidRDefault="0010113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1133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101133" w:rsidRDefault="0010113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101133" w:rsidRDefault="0010113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01133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A152FB" w:rsidRDefault="0010113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01133" w:rsidRDefault="00101133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F9444C" w:rsidRDefault="0010113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01133" w:rsidRDefault="00101133" w:rsidP="00802827">
      <w:pPr>
        <w:spacing w:line="276" w:lineRule="auto"/>
        <w:ind w:right="57"/>
        <w:rPr>
          <w:sz w:val="20"/>
          <w:lang w:val="ro-RO"/>
        </w:rPr>
      </w:pPr>
    </w:p>
    <w:p w:rsidR="00101133" w:rsidRDefault="00101133" w:rsidP="00A73B8F">
      <w:pPr>
        <w:pStyle w:val="Heading1"/>
        <w:spacing w:line="360" w:lineRule="auto"/>
      </w:pPr>
      <w:r>
        <w:t>LINIA 813 B</w:t>
      </w:r>
    </w:p>
    <w:p w:rsidR="00101133" w:rsidRDefault="00101133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01133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101133" w:rsidRDefault="0010113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01133" w:rsidRDefault="0010113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:rsidR="00101133" w:rsidRDefault="0010113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101133" w:rsidRDefault="0010113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:rsidR="00101133" w:rsidRDefault="0010113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101133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:rsidR="00101133" w:rsidRDefault="0010113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101133" w:rsidRDefault="0010113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1133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101133" w:rsidRDefault="0010113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101133" w:rsidRDefault="0010113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101133" w:rsidRDefault="0010113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101133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101133" w:rsidRDefault="00101133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101133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101133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101133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101133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101133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101133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101133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101133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101133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101133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101133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305F8E" w:rsidRDefault="0010113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:rsidR="00101133" w:rsidRDefault="00101133" w:rsidP="002242FB">
      <w:pPr>
        <w:spacing w:before="40" w:after="40" w:line="192" w:lineRule="auto"/>
        <w:ind w:right="57"/>
        <w:rPr>
          <w:lang w:val="ro-RO"/>
        </w:rPr>
      </w:pPr>
    </w:p>
    <w:p w:rsidR="00101133" w:rsidRDefault="00101133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101133" w:rsidRDefault="00101133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10113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B6917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A6824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B6917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A6824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B6917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A6824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B6917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A6824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10113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B6917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A6824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B6917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A6824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Pr="00C87E63" w:rsidRDefault="0010113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101133" w:rsidRPr="00C87E63" w:rsidRDefault="00101133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10113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B6917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8487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F8487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A6824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5 - 8 Grupa A, L800 fir I-II și </w:t>
            </w:r>
          </w:p>
          <w:p w:rsidR="00101133" w:rsidRDefault="00101133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linia de legătură </w:t>
            </w:r>
          </w:p>
          <w:p w:rsidR="00101133" w:rsidRDefault="00101133" w:rsidP="00F8487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Grupa A.</w:t>
            </w:r>
          </w:p>
        </w:tc>
      </w:tr>
      <w:tr w:rsidR="0010113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B6917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101133" w:rsidRDefault="00101133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01133" w:rsidRDefault="00101133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A6824" w:rsidRDefault="0010113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B6917" w:rsidRDefault="0010113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01133" w:rsidRDefault="00101133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A6824" w:rsidRDefault="0010113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101133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B6917" w:rsidRDefault="0010113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01133" w:rsidRDefault="00101133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A6824" w:rsidRDefault="0010113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01133" w:rsidRDefault="0010113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101133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101133" w:rsidRDefault="0010113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B6917" w:rsidRDefault="0010113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101133" w:rsidRDefault="0010113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101133" w:rsidRDefault="0010113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101133" w:rsidRDefault="0010113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A6824" w:rsidRDefault="0010113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01133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B6917" w:rsidRDefault="0010113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101133" w:rsidRDefault="0010113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101133" w:rsidRPr="00810F5B" w:rsidRDefault="00101133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57C88" w:rsidRDefault="0010113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A6824" w:rsidRDefault="0010113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101133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B6917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101133" w:rsidRDefault="0010113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101133" w:rsidRDefault="00101133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101133" w:rsidRDefault="00101133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A6824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Default="0010113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101133" w:rsidRDefault="0010113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101133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B6917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57C88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A6824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01133" w:rsidRPr="00D83307" w:rsidRDefault="0010113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101133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B6917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101133" w:rsidRDefault="0010113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A6824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B6917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101133" w:rsidRDefault="0010113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57C88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A6824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B6917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101133" w:rsidRPr="006315B8" w:rsidRDefault="00101133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57C88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A6824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01133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1133" w:rsidRDefault="00101133" w:rsidP="001011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B6917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01133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557C88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Pr="002A6824" w:rsidRDefault="0010113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133" w:rsidRDefault="0010113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101133" w:rsidRDefault="00101133">
      <w:pPr>
        <w:tabs>
          <w:tab w:val="left" w:pos="3183"/>
        </w:tabs>
        <w:rPr>
          <w:sz w:val="20"/>
          <w:lang w:val="ro-RO"/>
        </w:rPr>
      </w:pPr>
    </w:p>
    <w:p w:rsidR="00101133" w:rsidRPr="00C21F42" w:rsidRDefault="001011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101133" w:rsidRPr="00C21F42" w:rsidRDefault="001011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101133" w:rsidRPr="00C21F42" w:rsidRDefault="001011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101133" w:rsidRPr="00C21F42" w:rsidRDefault="00101133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101133" w:rsidRDefault="00101133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101133" w:rsidRPr="00C21F42" w:rsidRDefault="00101133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101133" w:rsidRPr="00C21F42" w:rsidRDefault="00101133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101133" w:rsidRPr="00C21F42" w:rsidRDefault="00101133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101133" w:rsidRPr="00C21F42" w:rsidRDefault="00101133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E60336" w:rsidRDefault="00FB37F1" w:rsidP="00E60336"/>
    <w:sectPr w:rsidR="00FB37F1" w:rsidRPr="00E60336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418" w:rsidRDefault="00D43418">
      <w:r>
        <w:separator/>
      </w:r>
    </w:p>
  </w:endnote>
  <w:endnote w:type="continuationSeparator" w:id="0">
    <w:p w:rsidR="00D43418" w:rsidRDefault="00D43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418" w:rsidRDefault="00D43418">
      <w:r>
        <w:separator/>
      </w:r>
    </w:p>
  </w:footnote>
  <w:footnote w:type="continuationSeparator" w:id="0">
    <w:p w:rsidR="00D43418" w:rsidRDefault="00D43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EE7C62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690">
      <w:rPr>
        <w:rStyle w:val="PageNumber"/>
        <w:noProof/>
      </w:rPr>
      <w:t>94</w:t>
    </w:r>
    <w:r>
      <w:rPr>
        <w:rStyle w:val="PageNumber"/>
      </w:rPr>
      <w:fldChar w:fldCharType="end"/>
    </w:r>
  </w:p>
  <w:p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</w:t>
    </w:r>
    <w:r w:rsidR="00B4030F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926D17">
      <w:rPr>
        <w:b/>
        <w:bCs/>
        <w:i/>
        <w:iCs/>
        <w:sz w:val="22"/>
      </w:rPr>
      <w:t>decada 21-31 august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EE7C62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690">
      <w:rPr>
        <w:rStyle w:val="PageNumber"/>
        <w:noProof/>
      </w:rPr>
      <w:t>93</w:t>
    </w:r>
    <w:r>
      <w:rPr>
        <w:rStyle w:val="PageNumber"/>
      </w:rPr>
      <w:fldChar w:fldCharType="end"/>
    </w:r>
  </w:p>
  <w:p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</w:t>
    </w:r>
    <w:r w:rsidR="00B4030F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926D17">
      <w:rPr>
        <w:b/>
        <w:bCs/>
        <w:i/>
        <w:iCs/>
        <w:sz w:val="22"/>
      </w:rPr>
      <w:t>decada 21-31 august 2024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CF0"/>
    <w:multiLevelType w:val="hybridMultilevel"/>
    <w:tmpl w:val="C47EC792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D83543"/>
    <w:multiLevelType w:val="hybridMultilevel"/>
    <w:tmpl w:val="F0B29F78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316D0"/>
    <w:multiLevelType w:val="hybridMultilevel"/>
    <w:tmpl w:val="BB8C9BC0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43CCB"/>
    <w:multiLevelType w:val="hybridMultilevel"/>
    <w:tmpl w:val="04DCED00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E276CD"/>
    <w:multiLevelType w:val="hybridMultilevel"/>
    <w:tmpl w:val="B052D20E"/>
    <w:lvl w:ilvl="0" w:tplc="765413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7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03A19"/>
    <w:multiLevelType w:val="hybridMultilevel"/>
    <w:tmpl w:val="3BA82716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71354"/>
    <w:multiLevelType w:val="hybridMultilevel"/>
    <w:tmpl w:val="46FEE590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6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056C32"/>
    <w:multiLevelType w:val="hybridMultilevel"/>
    <w:tmpl w:val="202EEA6A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6"/>
  </w:num>
  <w:num w:numId="5">
    <w:abstractNumId w:val="33"/>
  </w:num>
  <w:num w:numId="6">
    <w:abstractNumId w:val="38"/>
  </w:num>
  <w:num w:numId="7">
    <w:abstractNumId w:val="13"/>
  </w:num>
  <w:num w:numId="8">
    <w:abstractNumId w:val="8"/>
  </w:num>
  <w:num w:numId="9">
    <w:abstractNumId w:val="36"/>
  </w:num>
  <w:num w:numId="10">
    <w:abstractNumId w:val="11"/>
  </w:num>
  <w:num w:numId="11">
    <w:abstractNumId w:val="12"/>
  </w:num>
  <w:num w:numId="12">
    <w:abstractNumId w:val="27"/>
  </w:num>
  <w:num w:numId="13">
    <w:abstractNumId w:val="9"/>
  </w:num>
  <w:num w:numId="14">
    <w:abstractNumId w:val="32"/>
  </w:num>
  <w:num w:numId="15">
    <w:abstractNumId w:val="31"/>
  </w:num>
  <w:num w:numId="16">
    <w:abstractNumId w:val="21"/>
  </w:num>
  <w:num w:numId="17">
    <w:abstractNumId w:val="23"/>
  </w:num>
  <w:num w:numId="18">
    <w:abstractNumId w:val="16"/>
  </w:num>
  <w:num w:numId="19">
    <w:abstractNumId w:val="7"/>
  </w:num>
  <w:num w:numId="20">
    <w:abstractNumId w:val="10"/>
  </w:num>
  <w:num w:numId="21">
    <w:abstractNumId w:val="3"/>
  </w:num>
  <w:num w:numId="22">
    <w:abstractNumId w:val="28"/>
  </w:num>
  <w:num w:numId="23">
    <w:abstractNumId w:val="25"/>
  </w:num>
  <w:num w:numId="24">
    <w:abstractNumId w:val="14"/>
  </w:num>
  <w:num w:numId="25">
    <w:abstractNumId w:val="5"/>
  </w:num>
  <w:num w:numId="26">
    <w:abstractNumId w:val="4"/>
  </w:num>
  <w:num w:numId="27">
    <w:abstractNumId w:val="18"/>
  </w:num>
  <w:num w:numId="28">
    <w:abstractNumId w:val="6"/>
  </w:num>
  <w:num w:numId="29">
    <w:abstractNumId w:val="30"/>
  </w:num>
  <w:num w:numId="30">
    <w:abstractNumId w:val="17"/>
  </w:num>
  <w:num w:numId="31">
    <w:abstractNumId w:val="34"/>
  </w:num>
  <w:num w:numId="32">
    <w:abstractNumId w:val="15"/>
  </w:num>
  <w:num w:numId="33">
    <w:abstractNumId w:val="29"/>
  </w:num>
  <w:num w:numId="34">
    <w:abstractNumId w:val="35"/>
  </w:num>
  <w:num w:numId="35">
    <w:abstractNumId w:val="37"/>
  </w:num>
  <w:num w:numId="36">
    <w:abstractNumId w:val="22"/>
  </w:num>
  <w:num w:numId="37">
    <w:abstractNumId w:val="19"/>
  </w:num>
  <w:num w:numId="38">
    <w:abstractNumId w:val="0"/>
  </w:num>
  <w:num w:numId="39">
    <w:abstractNumId w:val="2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mirrorMargins/>
  <w:hideSpellingErrors/>
  <w:hideGrammaticalErrors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100000" w:hash="WpDX6BfZxgv6TG05Hx45OYYheS0=" w:salt="71MJ9x2guYNamKHtZutFQQ=="/>
  <w:defaultTabStop w:val="720"/>
  <w:hyphenationZone w:val="425"/>
  <w:evenAndOddHeaders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2F54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275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0B7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357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133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26C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30D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3F96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62A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5CE"/>
    <w:rsid w:val="001F593A"/>
    <w:rsid w:val="001F59DF"/>
    <w:rsid w:val="001F6013"/>
    <w:rsid w:val="001F60E8"/>
    <w:rsid w:val="001F7300"/>
    <w:rsid w:val="001F7C1D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0"/>
    <w:rsid w:val="00213918"/>
    <w:rsid w:val="00213E69"/>
    <w:rsid w:val="00214EEE"/>
    <w:rsid w:val="00215495"/>
    <w:rsid w:val="0021687E"/>
    <w:rsid w:val="00216B99"/>
    <w:rsid w:val="002170B1"/>
    <w:rsid w:val="0021721A"/>
    <w:rsid w:val="002172AC"/>
    <w:rsid w:val="00217EFF"/>
    <w:rsid w:val="0022040B"/>
    <w:rsid w:val="002205AE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61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0D49"/>
    <w:rsid w:val="00291207"/>
    <w:rsid w:val="002913DB"/>
    <w:rsid w:val="0029164E"/>
    <w:rsid w:val="00291AC6"/>
    <w:rsid w:val="00292553"/>
    <w:rsid w:val="002929E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1EFF"/>
    <w:rsid w:val="003021C0"/>
    <w:rsid w:val="003029E3"/>
    <w:rsid w:val="0030320F"/>
    <w:rsid w:val="0030390E"/>
    <w:rsid w:val="00303F1A"/>
    <w:rsid w:val="003044F3"/>
    <w:rsid w:val="00304515"/>
    <w:rsid w:val="003046F5"/>
    <w:rsid w:val="00304BB9"/>
    <w:rsid w:val="00305DAA"/>
    <w:rsid w:val="00305F76"/>
    <w:rsid w:val="003061A6"/>
    <w:rsid w:val="003067B3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6D65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38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637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A32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0E79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1A4C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2EDB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F9E"/>
    <w:rsid w:val="004A026B"/>
    <w:rsid w:val="004A036B"/>
    <w:rsid w:val="004A0565"/>
    <w:rsid w:val="004A0912"/>
    <w:rsid w:val="004A16B2"/>
    <w:rsid w:val="004A19F3"/>
    <w:rsid w:val="004A1B81"/>
    <w:rsid w:val="004A291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3D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49D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C7F58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4C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00D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69B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76"/>
    <w:rsid w:val="0070439E"/>
    <w:rsid w:val="007052DC"/>
    <w:rsid w:val="0070534B"/>
    <w:rsid w:val="00705CDB"/>
    <w:rsid w:val="00705E09"/>
    <w:rsid w:val="007061FC"/>
    <w:rsid w:val="00706BE9"/>
    <w:rsid w:val="00706EF3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30E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09E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6690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65A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0D00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165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7A8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CED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BE1"/>
    <w:rsid w:val="008C2C04"/>
    <w:rsid w:val="008C2F76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17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C7FAB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715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D3B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0D86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0D0B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696"/>
    <w:rsid w:val="00B3785F"/>
    <w:rsid w:val="00B37C7D"/>
    <w:rsid w:val="00B37F05"/>
    <w:rsid w:val="00B4030F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0B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860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447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48D"/>
    <w:rsid w:val="00C8511D"/>
    <w:rsid w:val="00C85210"/>
    <w:rsid w:val="00C85775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358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2D31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418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404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071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6D0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607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3AFC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D94"/>
    <w:rsid w:val="00E46EA7"/>
    <w:rsid w:val="00E470BA"/>
    <w:rsid w:val="00E472AA"/>
    <w:rsid w:val="00E474CA"/>
    <w:rsid w:val="00E47BCD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36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96D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110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889"/>
    <w:rsid w:val="00EE5DAA"/>
    <w:rsid w:val="00EE6173"/>
    <w:rsid w:val="00EE6657"/>
    <w:rsid w:val="00EE6BC8"/>
    <w:rsid w:val="00EE7541"/>
    <w:rsid w:val="00EE7777"/>
    <w:rsid w:val="00EE7BF5"/>
    <w:rsid w:val="00EE7C62"/>
    <w:rsid w:val="00EE7DA8"/>
    <w:rsid w:val="00EF01CD"/>
    <w:rsid w:val="00EF0474"/>
    <w:rsid w:val="00EF06A6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1E5E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74B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59C5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2</TotalTime>
  <Pages>94</Pages>
  <Words>14379</Words>
  <Characters>81961</Characters>
  <Application>Microsoft Office Word</Application>
  <DocSecurity>0</DocSecurity>
  <Lines>683</Lines>
  <Paragraphs>192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Victor</dc:creator>
  <cp:lastModifiedBy>DC 18</cp:lastModifiedBy>
  <cp:revision>2</cp:revision>
  <cp:lastPrinted>2012-08-09T05:47:00Z</cp:lastPrinted>
  <dcterms:created xsi:type="dcterms:W3CDTF">2024-08-08T16:29:00Z</dcterms:created>
  <dcterms:modified xsi:type="dcterms:W3CDTF">2024-08-08T16:29:00Z</dcterms:modified>
</cp:coreProperties>
</file>