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115FD" w14:textId="77777777" w:rsidR="00BF5C65" w:rsidRPr="001A77EE" w:rsidRDefault="00BF5C65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bookmarkStart w:id="0" w:name="_GoBack"/>
      <w:bookmarkEnd w:id="0"/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5A40567" w14:textId="2B2469BD" w:rsidR="00BF5C65" w:rsidRPr="001A77EE" w:rsidRDefault="00BF5C65" w:rsidP="00022C2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5070037A" w14:textId="77777777" w:rsidR="00BF5C65" w:rsidRDefault="00BF5C6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4424EF6" w14:textId="77777777" w:rsidR="00BF5C65" w:rsidRDefault="00BF5C6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2EDC25EF" w14:textId="77777777" w:rsidR="00BF5C65" w:rsidRDefault="00BF5C65">
      <w:pPr>
        <w:jc w:val="center"/>
        <w:rPr>
          <w:sz w:val="28"/>
        </w:rPr>
      </w:pPr>
    </w:p>
    <w:p w14:paraId="4EA81153" w14:textId="77777777" w:rsidR="00BF5C65" w:rsidRDefault="00BF5C65">
      <w:pPr>
        <w:jc w:val="center"/>
        <w:rPr>
          <w:sz w:val="28"/>
        </w:rPr>
      </w:pPr>
    </w:p>
    <w:p w14:paraId="20AD6C47" w14:textId="77777777" w:rsidR="00BF5C65" w:rsidRDefault="00BF5C65">
      <w:pPr>
        <w:jc w:val="center"/>
        <w:rPr>
          <w:sz w:val="28"/>
        </w:rPr>
      </w:pPr>
    </w:p>
    <w:p w14:paraId="381FB271" w14:textId="77777777" w:rsidR="00BF5C65" w:rsidRDefault="00BF5C65">
      <w:pPr>
        <w:jc w:val="center"/>
        <w:rPr>
          <w:sz w:val="28"/>
        </w:rPr>
      </w:pPr>
    </w:p>
    <w:p w14:paraId="330D59F1" w14:textId="77777777" w:rsidR="00BF5C65" w:rsidRDefault="00BF5C65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22403191" w14:textId="0A386730" w:rsidR="00BF5C65" w:rsidRDefault="00096E8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1DC6A69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.1pt;margin-top:1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BF5C65">
        <w:rPr>
          <w:b/>
          <w:bCs/>
          <w:noProof/>
          <w:spacing w:val="80"/>
          <w:sz w:val="32"/>
          <w:lang w:val="en-US"/>
        </w:rPr>
        <w:t>B.A.R.</w:t>
      </w:r>
      <w:r w:rsidR="00BF5C65">
        <w:rPr>
          <w:b/>
          <w:bCs/>
          <w:spacing w:val="80"/>
          <w:sz w:val="32"/>
        </w:rPr>
        <w:t>TIMI</w:t>
      </w:r>
      <w:r w:rsidR="00BF5C65">
        <w:rPr>
          <w:b/>
          <w:bCs/>
          <w:spacing w:val="80"/>
          <w:sz w:val="32"/>
          <w:lang w:val="ro-RO"/>
        </w:rPr>
        <w:t>Ş</w:t>
      </w:r>
      <w:r w:rsidR="00BF5C65">
        <w:rPr>
          <w:b/>
          <w:bCs/>
          <w:spacing w:val="80"/>
          <w:sz w:val="32"/>
        </w:rPr>
        <w:t>OARA</w:t>
      </w:r>
    </w:p>
    <w:p w14:paraId="13BA584D" w14:textId="3BE2E357" w:rsidR="00BF5C65" w:rsidRDefault="00BF5C65">
      <w:pPr>
        <w:rPr>
          <w:b/>
          <w:bCs/>
          <w:spacing w:val="40"/>
        </w:rPr>
      </w:pPr>
    </w:p>
    <w:p w14:paraId="6EDA4688" w14:textId="77777777" w:rsidR="00BF5C65" w:rsidRDefault="00BF5C6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6D0B0F6" w14:textId="77777777" w:rsidR="00BF5C65" w:rsidRDefault="00BF5C6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septembrie 2024</w:t>
      </w:r>
    </w:p>
    <w:p w14:paraId="4F21BA63" w14:textId="77777777" w:rsidR="00BF5C65" w:rsidRPr="00676A79" w:rsidRDefault="00BF5C65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5BF84CD1" w14:textId="77777777" w:rsidR="00BF5C65" w:rsidRPr="00676A79" w:rsidRDefault="00BF5C65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5FA7DA7F" w14:textId="77777777" w:rsidR="00BF5C65" w:rsidRDefault="00BF5C6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F5C65" w14:paraId="563E8AF2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5761B8B" w14:textId="77777777" w:rsidR="00BF5C65" w:rsidRDefault="00BF5C6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F0B826E" w14:textId="77777777" w:rsidR="00BF5C65" w:rsidRDefault="00BF5C6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797951E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D4093F6" w14:textId="77777777" w:rsidR="00BF5C65" w:rsidRDefault="00BF5C65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1792C11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09C7101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CA7EB43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20F93027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2B8F9BC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D516DE9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17F26637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948109D" w14:textId="77777777" w:rsidR="00BF5C65" w:rsidRDefault="00BF5C65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CB23F8F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0D3D39B4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0DB5F79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AEA5775" w14:textId="77777777" w:rsidR="00BF5C65" w:rsidRDefault="00BF5C6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0B2A0DAF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75B9A0F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0322716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F125793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DB68169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D8F7F46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5126A02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E79B6CD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E66BBC6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BF5C65" w14:paraId="2A90AC21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386554F5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2791C30" w14:textId="77777777" w:rsidR="00BF5C65" w:rsidRDefault="00BF5C6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B3B2778" w14:textId="77777777" w:rsidR="00BF5C65" w:rsidRDefault="00BF5C6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765EBC1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C1217B1" w14:textId="77777777" w:rsidR="00BF5C65" w:rsidRDefault="00BF5C6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D23AD34" w14:textId="77777777" w:rsidR="00BF5C65" w:rsidRDefault="00BF5C6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CB87DCD" w14:textId="77777777" w:rsidR="00BF5C65" w:rsidRDefault="00BF5C6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CBF2079" w14:textId="77777777" w:rsidR="00BF5C65" w:rsidRDefault="00BF5C6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4B4DBDAA" w14:textId="77777777" w:rsidR="00BF5C65" w:rsidRDefault="00BF5C6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071F868" w14:textId="77777777" w:rsidR="00BF5C65" w:rsidRDefault="00BF5C65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F53527F" w14:textId="77777777" w:rsidR="00BF5C65" w:rsidRDefault="00BF5C65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B2832BD" w14:textId="77777777" w:rsidR="00BF5C65" w:rsidRDefault="00BF5C65">
      <w:pPr>
        <w:spacing w:line="192" w:lineRule="auto"/>
        <w:jc w:val="center"/>
      </w:pPr>
    </w:p>
    <w:p w14:paraId="202F3618" w14:textId="77777777" w:rsidR="00BF5C65" w:rsidRDefault="00BF5C65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4E3B061B" w14:textId="77777777" w:rsidR="00BF5C65" w:rsidRDefault="00BF5C65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496611A9" w14:textId="77777777" w:rsidR="00BF5C65" w:rsidRDefault="00BF5C65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6BC06C70" w14:textId="77777777" w:rsidR="00BF5C65" w:rsidRPr="003447BC" w:rsidRDefault="00BF5C65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DA89036" w14:textId="77777777" w:rsidR="00BF5C65" w:rsidRPr="00A8307A" w:rsidRDefault="00BF5C65" w:rsidP="00516DD3">
      <w:pPr>
        <w:pStyle w:val="Heading1"/>
        <w:spacing w:line="360" w:lineRule="auto"/>
      </w:pPr>
      <w:r w:rsidRPr="00A8307A">
        <w:t>LINIA 100</w:t>
      </w:r>
    </w:p>
    <w:p w14:paraId="66B13338" w14:textId="77777777" w:rsidR="00BF5C65" w:rsidRPr="00A8307A" w:rsidRDefault="00BF5C65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BF5C65" w:rsidRPr="00A8307A" w14:paraId="027BE9E2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CFC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CBB84" w14:textId="77777777" w:rsidR="00BF5C65" w:rsidRPr="00A8307A" w:rsidRDefault="00BF5C6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2645C" w14:textId="77777777" w:rsidR="00BF5C65" w:rsidRPr="00A8307A" w:rsidRDefault="00BF5C6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20FA1C" w14:textId="77777777" w:rsidR="00BF5C65" w:rsidRPr="00A8307A" w:rsidRDefault="00BF5C6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227D21A" w14:textId="77777777" w:rsidR="00BF5C65" w:rsidRPr="00A8307A" w:rsidRDefault="00BF5C6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3DF54" w14:textId="77777777" w:rsidR="00BF5C65" w:rsidRPr="00A8307A" w:rsidRDefault="00BF5C6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B8B4F9D" w14:textId="77777777" w:rsidR="00BF5C65" w:rsidRPr="00A8307A" w:rsidRDefault="00BF5C6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A196B" w14:textId="77777777" w:rsidR="00BF5C65" w:rsidRPr="00A8307A" w:rsidRDefault="00BF5C6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E0079" w14:textId="77777777" w:rsidR="00BF5C65" w:rsidRPr="00A8307A" w:rsidRDefault="00BF5C6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523A9" w14:textId="77777777" w:rsidR="00BF5C65" w:rsidRPr="00A8307A" w:rsidRDefault="00BF5C6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5CDFB" w14:textId="77777777" w:rsidR="00BF5C65" w:rsidRPr="00A8307A" w:rsidRDefault="00BF5C65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26073066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327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4848E" w14:textId="77777777" w:rsidR="00BF5C65" w:rsidRPr="00A8307A" w:rsidRDefault="00BF5C6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E0218" w14:textId="77777777" w:rsidR="00BF5C65" w:rsidRPr="00A8307A" w:rsidRDefault="00BF5C6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C329A2" w14:textId="77777777" w:rsidR="00BF5C65" w:rsidRPr="00A8307A" w:rsidRDefault="00BF5C6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62120AA" w14:textId="77777777" w:rsidR="00BF5C65" w:rsidRPr="00A8307A" w:rsidRDefault="00BF5C6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EFA7E" w14:textId="77777777" w:rsidR="00BF5C65" w:rsidRPr="00A8307A" w:rsidRDefault="00BF5C6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E0C7A5B" w14:textId="77777777" w:rsidR="00BF5C65" w:rsidRPr="00A8307A" w:rsidRDefault="00BF5C6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ED2F2" w14:textId="77777777" w:rsidR="00BF5C65" w:rsidRPr="00A8307A" w:rsidRDefault="00BF5C6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F583E" w14:textId="77777777" w:rsidR="00BF5C65" w:rsidRPr="00A8307A" w:rsidRDefault="00BF5C6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9238E" w14:textId="77777777" w:rsidR="00BF5C65" w:rsidRPr="00A8307A" w:rsidRDefault="00BF5C6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5E10A" w14:textId="77777777" w:rsidR="00BF5C65" w:rsidRPr="00A8307A" w:rsidRDefault="00BF5C6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72DC8E26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84E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EA50D" w14:textId="77777777" w:rsidR="00BF5C65" w:rsidRPr="00A8307A" w:rsidRDefault="00BF5C6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E9A32" w14:textId="77777777" w:rsidR="00BF5C65" w:rsidRPr="00A8307A" w:rsidRDefault="00BF5C6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2E4C06" w14:textId="77777777" w:rsidR="00BF5C65" w:rsidRPr="00A8307A" w:rsidRDefault="00BF5C6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27768C" w14:textId="77777777" w:rsidR="00BF5C65" w:rsidRPr="00A8307A" w:rsidRDefault="00BF5C6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B8FB6" w14:textId="77777777" w:rsidR="00BF5C65" w:rsidRPr="00A8307A" w:rsidRDefault="00BF5C6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FC4EB18" w14:textId="77777777" w:rsidR="00BF5C65" w:rsidRPr="00A8307A" w:rsidRDefault="00BF5C6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BD77B" w14:textId="77777777" w:rsidR="00BF5C65" w:rsidRPr="00A8307A" w:rsidRDefault="00BF5C6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64268" w14:textId="77777777" w:rsidR="00BF5C65" w:rsidRPr="00A8307A" w:rsidRDefault="00BF5C6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E5684" w14:textId="77777777" w:rsidR="00BF5C65" w:rsidRPr="00A8307A" w:rsidRDefault="00BF5C6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9D6EB" w14:textId="77777777" w:rsidR="00BF5C65" w:rsidRPr="00A8307A" w:rsidRDefault="00BF5C6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769FC8" w14:textId="77777777" w:rsidR="00BF5C65" w:rsidRPr="00A8307A" w:rsidRDefault="00BF5C6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BF5C65" w:rsidRPr="00A8307A" w14:paraId="31330AA9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477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1274E" w14:textId="77777777" w:rsidR="00BF5C65" w:rsidRPr="00A8307A" w:rsidRDefault="00BF5C65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DAB35" w14:textId="77777777" w:rsidR="00BF5C65" w:rsidRPr="00A8307A" w:rsidRDefault="00BF5C65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E0238" w14:textId="77777777" w:rsidR="00BF5C65" w:rsidRPr="00A8307A" w:rsidRDefault="00BF5C65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8802BF" w14:textId="77777777" w:rsidR="00BF5C65" w:rsidRPr="00A8307A" w:rsidRDefault="00BF5C65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E4282" w14:textId="77777777" w:rsidR="00BF5C65" w:rsidRPr="00A8307A" w:rsidRDefault="00BF5C65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2AA6F5C" w14:textId="77777777" w:rsidR="00BF5C65" w:rsidRPr="00A8307A" w:rsidRDefault="00BF5C65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EF91C" w14:textId="77777777" w:rsidR="00BF5C65" w:rsidRPr="00A8307A" w:rsidRDefault="00BF5C65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77519" w14:textId="77777777" w:rsidR="00BF5C65" w:rsidRPr="00A8307A" w:rsidRDefault="00BF5C65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41653" w14:textId="77777777" w:rsidR="00BF5C65" w:rsidRPr="00A8307A" w:rsidRDefault="00BF5C65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94A9E" w14:textId="77777777" w:rsidR="00BF5C65" w:rsidRPr="00A8307A" w:rsidRDefault="00BF5C65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D0486B" w14:textId="77777777" w:rsidR="00BF5C65" w:rsidRDefault="00BF5C65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77137A" w14:textId="77777777" w:rsidR="00BF5C65" w:rsidRPr="00A8307A" w:rsidRDefault="00BF5C65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BF5C65" w:rsidRPr="00A8307A" w14:paraId="3199B794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B8F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148E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5B57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DF1B8C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30C61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C4056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5AD173C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1132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91F3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EEBE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DBB5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63C198BD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4659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AD80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E73F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53820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B02255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1DDF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DF4D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6FCA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85C81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18AA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03B47837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D639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2D5B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DFEB0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E06FA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428C2C5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4DCA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D50D6E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150D0D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8335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6D18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1B72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B741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621369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337834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F5C65" w:rsidRPr="00A8307A" w14:paraId="1759520C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490A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E29C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4AC8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8B8199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7F79A29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40E1C6A0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DB6A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4E5E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5BD52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090CAEC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B01A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A73C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BF5C65" w:rsidRPr="00A8307A" w14:paraId="2AA9227B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D504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D9D4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5B8167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3CE3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B0A25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0FD0F227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5DE68B4C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AC73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A46D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BFA9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89EC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0667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113D3757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C846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0345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4CE0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126B4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25C6B5C3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337C2AB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4093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3514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32FF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4334291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8413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A1B1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88F21C3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0C81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9F3A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41AF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B476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170F13CF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7BA6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7B35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84FA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55A5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89CAC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68B79C9B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F274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2CF2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19E0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0929DE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6981EFD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994C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FD20A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7CD9C33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923D39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89520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DEDF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E70E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DF78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ECE27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BF5C65" w:rsidRPr="00A8307A" w14:paraId="17E4FA36" w14:textId="77777777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FCFC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4087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4EBD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E926DE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2E850B9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A339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8EC6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159F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56E4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4D5A3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54B65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5C65" w:rsidRPr="00A8307A" w14:paraId="0DB4D27C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F96B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61E6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3D68740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76BD5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30B4ED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F99CD5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1A66D23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AE1B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1241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313B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879F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C102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1DA3EE0A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B8D8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0590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3CF7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0BAA81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798E444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2F79D08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1C45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68D75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D968D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32C558E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103F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202D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BF5C65" w:rsidRPr="00A8307A" w14:paraId="0ECB0C39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FB9B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58C2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DD39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3AF63D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605465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8830D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7B783E78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4F017D0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5492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378E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28180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ED2D5" w14:textId="77777777" w:rsidR="00BF5C65" w:rsidRPr="006E7012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BF5C65" w:rsidRPr="00A8307A" w14:paraId="0F564C1C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0AE3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74C3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3BF95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199CA9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E9BB7A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6E1DE6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E1A1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CBEA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BBB2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6D97C2D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BE0F1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1682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2C9B0E5E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285C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2A7D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EA64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D8EDE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2CEA06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C93BE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ECB151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14:paraId="7C5B73B2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5B727CD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CCDE0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2EEE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4F12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47D6C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DC75A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BF5C65" w:rsidRPr="00A8307A" w14:paraId="5775DB48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2FF8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257B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B76E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4E101C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1CCA38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9E0A5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1BFDE6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0EE81FD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B742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389E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D5FD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3AD68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C01585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0665A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F5C65" w:rsidRPr="00A8307A" w14:paraId="590A898D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A347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CAFBA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4C9E1FE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AB6A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D5D44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06FA935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B363D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C8FCA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4F2C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19CB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5368C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33C5A1FD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BC74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7EB1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1DEF1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28F60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2C34F30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19AD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DD8A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CB75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23B1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14A2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4BD37F04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4441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6319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9C0B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E29879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2004721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5896B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58BD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272E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EB97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D26B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6A838B1D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CA74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B0F8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0D1F1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C2E11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D4227B0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98034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B808B6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2DBF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DBF9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BDF6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6E45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74F6B32F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CD4B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A448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2EDA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039242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90EB430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3507C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35D9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B558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E1CA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DF40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70A0AC6F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516B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497F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778E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65EE1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C22CE95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BF2BC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BF08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69FBE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2FEB00C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D54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5A51F" w14:textId="77777777" w:rsidR="00BF5C65" w:rsidRPr="00A8307A" w:rsidRDefault="00BF5C6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313C47F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25AB16D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40DE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5CF8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43463C0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9291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2B1832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F4C2E47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489813C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BF67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BE58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1A79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7182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5A6B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D420F66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5536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C6D3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75BC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79D2D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99A5640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70EBAE6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C8F03A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C144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2D63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1B1F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5E4EF0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1BB8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3EC6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F12D6CD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5BB4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EA37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275D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003A09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28BF3F4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ADEE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0C77386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54BB055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85FC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F1D3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FBE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DCCB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28ABB92A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7664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B18D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4DDA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18189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7C738F1F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6A2A7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8DACD64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0D063E63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394134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22B3CD2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13205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8CB2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648C5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290D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329CD86C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B3C0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B969E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177DE15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AE4C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679CA5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F128C7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63508" w14:textId="77777777" w:rsidR="00BF5C65" w:rsidRPr="00A8307A" w:rsidRDefault="00BF5C6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D4C7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B8C42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021092B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8A4E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A535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4734A8EE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859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BFFD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1BD3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556537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4D18AE3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07FD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D966C9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FFFB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2182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54FA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CCDE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3B67C543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964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E867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891C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2DCC12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8FAB8A3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A326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BCC7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FDC86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1BDC051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BA89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0221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2D2797D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621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A385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109D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C491CC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9F428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EB89372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69FD7259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B18BCCA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3F0F5FE8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BDF2EE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75C2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68D19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FBE84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C9DE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28347F02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B90B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ABFC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CEBB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4BE04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7E846AE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C6C3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6D0015C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05C0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7E97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3468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6796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CC005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36E67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F5C65" w:rsidRPr="00A8307A" w14:paraId="521FD64E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93B7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BA9A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8994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FD18EE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EB217A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286E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3D79D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93DD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58B0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2D73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8479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2A47D42B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D55B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F009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74F6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E812D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F6E9C3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C20B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0809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23F2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E9A3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EBCA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394B0DD9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416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FCBD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C4B1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A912C9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6427EA9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20AD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79668DB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81E8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88BA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207F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966F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9F63A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BEBC5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F5C65" w:rsidRPr="00A8307A" w14:paraId="31354F56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F0DE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43F8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218A592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A579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4F7826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CC1356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A83F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5629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3F5C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797B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561C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2A0B2F28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15E9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7E56F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9ADD6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8ED4C4" w14:textId="77777777" w:rsidR="00BF5C65" w:rsidRDefault="00BF5C65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E853DF2" w14:textId="77777777" w:rsidR="00BF5C65" w:rsidRPr="00A8307A" w:rsidRDefault="00BF5C65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61F1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4903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CC754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14:paraId="251789F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518F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B5761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03FF0D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5C754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BF5C65" w:rsidRPr="00A8307A" w14:paraId="250879E0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CE4A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BB8D3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E434E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8DA34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377F90C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A1A7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5867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56C03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787D799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D9EA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BFA3B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B7E8E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0522D9C1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6F1AFB30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83D6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8BBB9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690CE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CE1E8E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A7700D5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7BDA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3741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8F6E3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14:paraId="44543137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0E125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A444C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3FF92974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349B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FACE6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8CF0C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9BAA85" w14:textId="77777777" w:rsidR="00BF5C65" w:rsidRDefault="00BF5C65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0DE97BC6" w14:textId="77777777" w:rsidR="00BF5C65" w:rsidRDefault="00BF5C65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E0B0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A234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80773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14:paraId="12F2AA83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40E01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9E880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1C579D1C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8256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FA73A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373F287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1747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DDDB6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9363CDB" w14:textId="77777777" w:rsidR="00BF5C65" w:rsidRPr="0032656D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979E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5317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7405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C974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49625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110659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2D566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BF5C65" w:rsidRPr="00A8307A" w14:paraId="0A71CDB6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2F4C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5DD6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A663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E1457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732EA7C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A3B0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B96C31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1C85EB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4EE6866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EAA7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E153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06FD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F5FE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3FD24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F5C65" w:rsidRPr="00A8307A" w14:paraId="09104C6A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D82E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4A6B3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BEA6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B84C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59416B3B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BA554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C25AC2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0BD1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3C5F1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DA88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75E8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81EA8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BF5C65" w:rsidRPr="00A8307A" w14:paraId="7247FC40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037A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4D865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569E476C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6E4E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29717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CF32830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9B599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8614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9EC6A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F7AB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4BBD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44257413" w14:textId="77777777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523D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C4A2B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6186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331DE2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00E213E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E45ED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D7F6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E2269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74+850</w:t>
            </w:r>
          </w:p>
          <w:p w14:paraId="013AD743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0D2E5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785D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384DFE60" w14:textId="77777777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2CBE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43B72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14:paraId="7B5973FB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34FD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B5F26" w14:textId="77777777" w:rsidR="00BF5C65" w:rsidRPr="00A8307A" w:rsidRDefault="00BF5C65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6DDFF6E" w14:textId="77777777" w:rsidR="00BF5C65" w:rsidRPr="00A8307A" w:rsidRDefault="00BF5C65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D1BDE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2E5B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B388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E4864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BF1F4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3D559118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46F8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79942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F658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78D45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B4348A3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67460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B549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8731B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14049546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F565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F9B5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0F68B9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6E7CC9C5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C27F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57422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14:paraId="4BC53AE8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1A81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4AD4C5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0D175E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55EA8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D4C4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3A2A6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37AE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E6CB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A8307A" w14:paraId="3B88F961" w14:textId="77777777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73F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FA0A1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213A9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905B3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C6C6C8F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D7D32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8B970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EC219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0B290CB5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9242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C4F3E" w14:textId="77777777" w:rsidR="00BF5C65" w:rsidRPr="008907B7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A8307A" w14:paraId="743471C6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3E1B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81842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7547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07E25" w14:textId="77777777" w:rsidR="00BF5C65" w:rsidRDefault="00BF5C65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CC449A0" w14:textId="77777777" w:rsidR="00BF5C65" w:rsidRDefault="00BF5C65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71496673" w14:textId="77777777" w:rsidR="00BF5C65" w:rsidRPr="00A8307A" w:rsidRDefault="00BF5C65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27EC3620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53647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014A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5938C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38FA613D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132E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ACEA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E9633D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634F4C7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A8307A" w14:paraId="4B8B4A30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DBA4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F3D3D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14:paraId="193CF6AC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FF01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3A606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090EBD0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2B384B3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67D80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9735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B9BCB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4688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ADC3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BAEBCF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69931B4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A8307A" w14:paraId="2A9FD0B9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9FEE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41013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978E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0F5A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C8C4A61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E2EC0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24487A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6EFD4A28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612D892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B0C3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07624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12CF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6597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F6224D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432CD97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A8307A" w14:paraId="7C9F6941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713E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3AF28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35F6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AF01E0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EE7CEF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B6C03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6B9537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7484EEC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3C089BF6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3F93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DA74C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7FE6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78F8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2DB282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BF5C65" w:rsidRPr="00A8307A" w14:paraId="165719A7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5D8B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72F0F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518B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52A650" w14:textId="77777777" w:rsidR="00BF5C65" w:rsidRPr="00A8307A" w:rsidRDefault="00BF5C6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6EC2FF96" w14:textId="77777777" w:rsidR="00BF5C65" w:rsidRPr="00A8307A" w:rsidRDefault="00BF5C6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403FE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A13B1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26722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64FB6A87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29B75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285E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3721E9C0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FDA6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9BCB8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98D8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B72DBD" w14:textId="77777777" w:rsidR="00BF5C65" w:rsidRPr="00A8307A" w:rsidRDefault="00BF5C6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C628041" w14:textId="77777777" w:rsidR="00BF5C65" w:rsidRPr="00A8307A" w:rsidRDefault="00BF5C6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F1A39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DEA0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7E8FB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14:paraId="4081C850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E8AE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320E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A8307A" w14:paraId="3827FE1C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14E8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F7554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4E5E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34358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33F5F30D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A1B5A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83F8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A3DB7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5F8E723D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1896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19FF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423B01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12C97502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C4D2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8372C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9456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D8B05A" w14:textId="77777777" w:rsidR="00BF5C65" w:rsidRPr="00A8307A" w:rsidRDefault="00BF5C65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DF2330E" w14:textId="77777777" w:rsidR="00BF5C65" w:rsidRPr="00A8307A" w:rsidRDefault="00BF5C65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D6910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487D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D2FA1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3FC9277A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C540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163AB" w14:textId="77777777" w:rsidR="00BF5C65" w:rsidRPr="00653AC2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A8307A" w14:paraId="60753DC8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A980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8321F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69378B5A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9EF7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944DB2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5B75789C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0D56F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8D83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BAE77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0E810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3B00A" w14:textId="77777777" w:rsidR="00BF5C65" w:rsidRPr="00797B7F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A8307A" w14:paraId="055EC755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0CC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80AF0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8535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41BBEB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6D3109E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16CF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2E2B54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741090F" w14:textId="77777777" w:rsidR="00BF5C65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45057298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A0B81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84F59" w14:textId="77777777" w:rsidR="00BF5C65" w:rsidRPr="00A8307A" w:rsidRDefault="00BF5C6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8CA00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A0C1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1F6B2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BF5C65" w:rsidRPr="00A8307A" w14:paraId="242EDBFE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1CDA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AC42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4C3A5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A26DDB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35D270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F016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D669D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FA6721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4675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CBC1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959D0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739A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2BCB9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BF5C65" w:rsidRPr="00A8307A" w14:paraId="4C92B401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5B3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A32C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C034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66406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8C1EDF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D2CCD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C08F8B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14:paraId="7F3B8A6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14:paraId="2A399B8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FC16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CBF2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E108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C472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C65CC91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0687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4C93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7317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A1AC2C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356FD2F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1B3BCED1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79DA2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DB1F24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8D39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AA92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8919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625D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7CAF65E2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5CA5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13D0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E4CC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4E422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6A0C4D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AC59C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DE450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CBEE8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48A4AF0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CB80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DB040" w14:textId="77777777" w:rsidR="00BF5C65" w:rsidRPr="000407B7" w:rsidRDefault="00BF5C65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5DF13387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478B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93C1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3682E5D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85EB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77F9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2873C51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4921D58E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0A723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D7D3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9151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A43E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CECF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25AC4C2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743AA07E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9BF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5DEA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B353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5273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D5E579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7528023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AA17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9E161D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4635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46E8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0198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0925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732BB2B6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E4E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957C0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76A80E7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F70B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D366E9" w14:textId="77777777" w:rsidR="00BF5C65" w:rsidRDefault="00BF5C6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D1FB0FD" w14:textId="77777777" w:rsidR="00BF5C65" w:rsidRDefault="00BF5C6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23D5CA88" w14:textId="77777777" w:rsidR="00BF5C65" w:rsidRDefault="00BF5C6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5BC7771B" w14:textId="77777777" w:rsidR="00BF5C65" w:rsidRDefault="00BF5C6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E312D64" w14:textId="77777777" w:rsidR="00BF5C65" w:rsidRPr="00A8307A" w:rsidRDefault="00BF5C6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6FBF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E0EA0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3D15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1C4F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D84C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01C9E1D6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EA0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5D66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EE86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05F601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ABB6E9D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F463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67DC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34F06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424B60F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397A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DDD2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146ADC18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78D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E202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5858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FD5B8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F46D999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4C168FAF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189302E5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2C84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9673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A7224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12A9A6E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4748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78157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419AAB8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B70C9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BF5C65" w:rsidRPr="00A8307A" w14:paraId="24D9E1FB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330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450C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B0BA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BC697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35AE4122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58A9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4A3C45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0EC1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E131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E051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5E04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41F4239F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F1A0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628BB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14:paraId="47654B8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F395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8448E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90AD60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1873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DE795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A1059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14:paraId="0F3222A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7AE3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450F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689379A1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7748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F7E1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4567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573DCD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1EA980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DAA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8EDC2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3A1D4A8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22682C37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175052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2CA4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8142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B46F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E16D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BE4CC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BF5C65" w:rsidRPr="00A8307A" w14:paraId="1F38FD0F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F67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44EE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3C58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1D2B61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3E15D439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B5A15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53BCD7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729E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F2F3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29EC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234BF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5E784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5C65" w:rsidRPr="00A8307A" w14:paraId="32F07FF2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0E3F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576F0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3DF0754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F34E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E51AC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0000AB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75F59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1CFDF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05F2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E228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0191E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5E07C777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93DE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8C2B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22991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915FAB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30FDB3E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725AB53C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7A53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A613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1195B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60A69AE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0E6C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26B3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070D680B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BF9B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6F6D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91DA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27CCF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A8AEA71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E50B158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02A9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295F212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41887CE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C2CCE0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81AF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023D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BD75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0A4C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CA0E79D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D1F0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B14E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D837C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A1446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75B88E4E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82E1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A4DD80A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765D8B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7938B415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1794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63EC9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35C05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DEBBA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493C7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F5C65" w:rsidRPr="00A8307A" w14:paraId="6DC44EFF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231B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A6F2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823E9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766037" w14:textId="77777777" w:rsidR="00BF5C65" w:rsidRDefault="00BF5C65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4B55C4CB" w14:textId="77777777" w:rsidR="00BF5C65" w:rsidRPr="00A8307A" w:rsidRDefault="00BF5C65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B7D08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87B38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BC89E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  <w:p w14:paraId="299C34D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49F21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9B292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5EC72B82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7832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0169C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0408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F85D6D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5A24E507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333DB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92B21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87146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  <w:p w14:paraId="29BE4D91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283E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BE32E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5F4B4A76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D053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E443B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  <w:p w14:paraId="572C742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2065D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B0F14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0A2E3E52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9914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72132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12AD1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481D8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62737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130AC09E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476C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D3E9B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14:paraId="3A578E62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E29C8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5B1DF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39D5BE82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A5CDD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969BF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A8799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14:paraId="4F60CFCC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0AF6F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70580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2105A642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C1AF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2ED43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50F63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AC201A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2588F29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912B4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F5224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F053F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91761" w14:textId="77777777" w:rsidR="00BF5C65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2C7BE" w14:textId="77777777" w:rsidR="00BF5C65" w:rsidRDefault="00BF5C6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BF5C65" w:rsidRPr="00A8307A" w14:paraId="132692BB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7EA7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AFC2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9280FB3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F3453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7160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1D46454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7C19D24A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5A550C1" w14:textId="77777777" w:rsidR="00BF5C65" w:rsidRPr="00A8307A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7B6EF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1B8DA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D6EB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D556B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2DC22" w14:textId="77777777" w:rsidR="00BF5C65" w:rsidRDefault="00BF5C6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90404A2" w14:textId="77777777" w:rsidR="00BF5C65" w:rsidRDefault="00BF5C6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7A326D20" w14:textId="77777777" w:rsidR="00BF5C65" w:rsidRDefault="00BF5C6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B916041" w14:textId="77777777" w:rsidR="00BF5C65" w:rsidRPr="00A8307A" w:rsidRDefault="00BF5C6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BCDC128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7BFD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66B05" w14:textId="77777777" w:rsidR="00BF5C65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46A4A490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A0AFE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49494" w14:textId="77777777" w:rsidR="00BF5C65" w:rsidRDefault="00BF5C65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314D799" w14:textId="77777777" w:rsidR="00BF5C65" w:rsidRDefault="00BF5C65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9FB65D" w14:textId="77777777" w:rsidR="00BF5C65" w:rsidRPr="00A8307A" w:rsidRDefault="00BF5C65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723E6F3" w14:textId="77777777" w:rsidR="00BF5C65" w:rsidRDefault="00BF5C6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FEEF7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F48C7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7EC56" w14:textId="77777777" w:rsidR="00BF5C65" w:rsidRPr="00A8307A" w:rsidRDefault="00BF5C6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26466" w14:textId="77777777" w:rsidR="00BF5C65" w:rsidRPr="00A8307A" w:rsidRDefault="00BF5C6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28FFE" w14:textId="77777777" w:rsidR="00BF5C65" w:rsidRDefault="00BF5C6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2C1AF58A" w14:textId="77777777" w:rsidR="00BF5C65" w:rsidRDefault="00BF5C6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14A8920" w14:textId="77777777" w:rsidR="00BF5C65" w:rsidRDefault="00BF5C6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437B49DF" w14:textId="77777777" w:rsidR="00BF5C65" w:rsidRPr="00A8307A" w:rsidRDefault="00BF5C6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1F9D3353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810D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BFFDF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3E514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780CA6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F8A3B16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97B5B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17CE2D06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20649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806D1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A7A23" w14:textId="77777777" w:rsidR="00BF5C65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C4E14" w14:textId="77777777" w:rsidR="00BF5C65" w:rsidRDefault="00BF5C6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9CC4C67" w14:textId="77777777" w:rsidR="00BF5C65" w:rsidRDefault="00BF5C6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3D9BDDEA" w14:textId="77777777" w:rsidR="00BF5C65" w:rsidRDefault="00BF5C6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BF5C65" w:rsidRPr="00A8307A" w14:paraId="69E60633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BE6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39205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59592" w14:textId="77777777" w:rsidR="00BF5C65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7CE04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C375056" w14:textId="77777777" w:rsidR="00BF5C65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111C7C4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9597C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AB521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3721D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799DB0CA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42D45" w14:textId="77777777" w:rsidR="00BF5C65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97B86" w14:textId="77777777" w:rsidR="00BF5C65" w:rsidRDefault="00BF5C6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2473C9" w14:textId="77777777" w:rsidR="00BF5C65" w:rsidRDefault="00BF5C6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7AB105" w14:textId="77777777" w:rsidR="00BF5C65" w:rsidRDefault="00BF5C6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F5C65" w:rsidRPr="00A8307A" w14:paraId="6A530E70" w14:textId="77777777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8B64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4D2BF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5E23E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556446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AF4C618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05970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A540BE9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9A48A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A1321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CC064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D8947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485789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F5C65" w:rsidRPr="00A8307A" w14:paraId="2D29C568" w14:textId="77777777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DDF9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68157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C9AE8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BF87E0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ACC9528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3183D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145CDE7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8E691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225BD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E8E11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CE3CF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3C80E5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F5C65" w:rsidRPr="00A8307A" w14:paraId="30DBC4A5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6F62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D3789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88406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D9A66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138E1B8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81F32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118259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3CC29195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F57E7A2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DF7E9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C791D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F34B7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60886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91F7CA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BF5C65" w:rsidRPr="00A8307A" w14:paraId="00DBF8C9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3B39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ED81D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5CC64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EFBD5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41FFC9C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ACB87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CEF89A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3D767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B71BE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7725F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B732A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7CDE522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F5C65" w:rsidRPr="00A8307A" w14:paraId="22770781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3E9A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83D3B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1EC4B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F2D209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C70867A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3BCAE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12CA2832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4B67D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9DFAE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7033B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3D349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6D843E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BF5C65" w:rsidRPr="00A8307A" w14:paraId="3773EF0B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7B68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3457E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DDFCC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1F5399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5D70127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41693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2E457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E9666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CBB1F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3559A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E7B768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F5C65" w:rsidRPr="00A8307A" w14:paraId="429A170D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63FC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A8E44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084AC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E7648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A9C59AF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96AE3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657EA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7707F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36C5D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0F66A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F5C65" w:rsidRPr="00A8307A" w14:paraId="3FDCB341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1FB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3BE90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27E6A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89C20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14A3584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3E424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41517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9EF4C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DE537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F4811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F5C65" w:rsidRPr="00A8307A" w14:paraId="20FE9054" w14:textId="77777777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5A0D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895AC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2D675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49FA6F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E192315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39D4A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962239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BAA04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635F7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12EC2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B7CC6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8EAFE3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F5C65" w:rsidRPr="00A8307A" w14:paraId="6BD540AE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998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637B8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47FF6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CDCC6B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1280CB9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87CE59A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14154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3FB12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3CD48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74B26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AE4B8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17345EFC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B3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6896E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2F6D6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43A39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81A6550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7AD8847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1D9F1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DDB3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FEC47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827E1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E8C2D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293F32A9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BA1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B84B2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E605A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345AC" w14:textId="77777777" w:rsidR="00BF5C65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424B452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689A6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B99AC" w14:textId="77777777" w:rsidR="00BF5C65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31269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14:paraId="1AA5FF18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7F0FE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51FBC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5891C9A2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3C2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CB927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23F80488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29684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E5403D" w14:textId="77777777" w:rsidR="00BF5C65" w:rsidRDefault="00BF5C65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6DE286C" w14:textId="77777777" w:rsidR="00BF5C65" w:rsidRPr="00A8307A" w:rsidRDefault="00BF5C65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17CEC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21A5D" w14:textId="77777777" w:rsidR="00BF5C65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A3733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4A26E" w14:textId="77777777" w:rsidR="00BF5C65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81607" w14:textId="77777777" w:rsidR="00BF5C65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4C8508A7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237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98CDB" w14:textId="77777777" w:rsidR="00BF5C65" w:rsidRPr="00A8307A" w:rsidRDefault="00BF5C6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D6920" w14:textId="77777777" w:rsidR="00BF5C65" w:rsidRPr="00A8307A" w:rsidRDefault="00BF5C65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46D9F9" w14:textId="77777777" w:rsidR="00BF5C65" w:rsidRDefault="00BF5C65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6250E22" w14:textId="77777777" w:rsidR="00BF5C65" w:rsidRPr="00A8307A" w:rsidRDefault="00BF5C65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BFEAC" w14:textId="77777777" w:rsidR="00BF5C65" w:rsidRPr="00A8307A" w:rsidRDefault="00BF5C6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601E5" w14:textId="77777777" w:rsidR="00BF5C65" w:rsidRDefault="00BF5C65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3A050" w14:textId="77777777" w:rsidR="00BF5C65" w:rsidRDefault="00BF5C6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7729C2AC" w14:textId="77777777" w:rsidR="00BF5C65" w:rsidRPr="00A8307A" w:rsidRDefault="00BF5C6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E47BC" w14:textId="77777777" w:rsidR="00BF5C65" w:rsidRPr="00A8307A" w:rsidRDefault="00BF5C65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2A587" w14:textId="77777777" w:rsidR="00BF5C65" w:rsidRPr="00A8307A" w:rsidRDefault="00BF5C65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15DEAAC9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DBF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95346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14:paraId="2CAC8085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B2ADB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380AC5" w14:textId="77777777" w:rsidR="00BF5C65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A02011B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144F9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FC7F8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741D2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4EF21" w14:textId="77777777" w:rsidR="00BF5C65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696A8" w14:textId="77777777" w:rsidR="00BF5C65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6426FE5C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AF5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4AF83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DFC73" w14:textId="77777777" w:rsidR="00BF5C65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0A82AD" w14:textId="77777777" w:rsidR="00BF5C65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1543D17C" w14:textId="77777777" w:rsidR="00BF5C65" w:rsidRPr="00A8307A" w:rsidRDefault="00BF5C6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84315" w14:textId="77777777" w:rsidR="00BF5C65" w:rsidRPr="00A8307A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26FF1" w14:textId="77777777" w:rsidR="00BF5C65" w:rsidRPr="00A8307A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D5F4C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774DABEA" w14:textId="77777777" w:rsidR="00BF5C65" w:rsidRDefault="00BF5C6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930E2" w14:textId="77777777" w:rsidR="00BF5C65" w:rsidRDefault="00BF5C6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53820" w14:textId="77777777" w:rsidR="00BF5C65" w:rsidRDefault="00BF5C6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155EAF44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0E5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860FE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DE95B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0E3646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1A45230D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E7AD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C8BF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32D9E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14:paraId="6CE9F5E4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B1074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33040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0D59496A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770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13F7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C9A7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AE7FB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5C66DAE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0E8FC6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7DA8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4F64DA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E8BE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A4DF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E2B9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BFDE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DE2F19B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129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015B5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182+050</w:t>
            </w:r>
          </w:p>
          <w:p w14:paraId="7CFD74F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D8BD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69811B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B8ABAC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C598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480C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CB36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C165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2EFB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427165A6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B50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BBE34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49FCBEB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E173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3DD940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6C4232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63CA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2431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584F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A612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EF8B4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77E6D0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DE6FB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BF5C65" w:rsidRPr="00A8307A" w14:paraId="2EA97AE8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6FF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433D6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576ED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0484D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E828285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60C4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198B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D9D86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7B40D1C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BBC2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E9C8E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38D2BF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14:paraId="5EF9C28D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0C6DD57A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EE6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289E8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174BA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7EF8B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23D7785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F02D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FBD67B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0E7D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C0A62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75088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93FB5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7078D241" w14:textId="77777777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712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9AC9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F877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C627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12FACD6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664D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76B0E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106DFF0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66DDEA0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A685F7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1225BC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7A01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527B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1420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F5A10" w14:textId="77777777" w:rsidR="00BF5C65" w:rsidRPr="00A8307A" w:rsidRDefault="00BF5C6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477F0F40" w14:textId="77777777" w:rsidR="00BF5C65" w:rsidRPr="00A8307A" w:rsidRDefault="00BF5C65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BF5C65" w:rsidRPr="00A8307A" w14:paraId="10DA050F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F6C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72BF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E17C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38CC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545D8E6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C0D6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A42E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4F9F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1EE59FF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5B10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5102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003E747A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D63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68D3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4484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55A8B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435E43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1289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EE01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73415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204+500</w:t>
            </w:r>
          </w:p>
          <w:p w14:paraId="13C5FB26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09B7A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9536A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F21D6E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6A8EEF4F" w14:textId="77777777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718E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5332A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CC207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074F1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D725D4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72506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7835BF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356B85FE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9003FC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99AD131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635804DD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42BF77B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61654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762F0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F7E7A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7EDB0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2FA5112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510B7A7F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F9F1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07E73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3DEDF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FE7E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BD0D02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CE4CC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596505C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139B6AB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5932D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00257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AA2B6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4F30A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2BB36BF7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73A9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3EC41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F6548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16215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E095C4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25AB3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26496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DAC7F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36168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0A79E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F281D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6C959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BF5C65" w:rsidRPr="00A8307A" w14:paraId="687B347F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1BFB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64B94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24C4E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3230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784355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FF040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49531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0539B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845A0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7EA6F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D9400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BF5C65" w:rsidRPr="00A8307A" w14:paraId="28726755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9DD0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C231A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F7F67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B7E80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B4C836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599E6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1E675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6EC4C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80CAC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F134F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8A232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BF5C65" w:rsidRPr="00A8307A" w14:paraId="1566872E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2E02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8DFB7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20F46F5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5FA95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0D89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EB2964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3B6E0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F87BF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B7F3B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0D968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54E4B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3CD6AC8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A66B1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F5C65" w:rsidRPr="00A8307A" w14:paraId="03ADE737" w14:textId="77777777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CA9E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EFEE7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9C57B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E1DC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29901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89CE0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37B185D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682B8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598F4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DACFC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62644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F5C65" w:rsidRPr="00A8307A" w14:paraId="4C2B4559" w14:textId="77777777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BE04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27DF9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B91E2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6EC3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61450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A24D8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F85E79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13B0F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78539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2B7E4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97588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BF5C65" w:rsidRPr="00A8307A" w14:paraId="5B14E14A" w14:textId="77777777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0442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14017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89C00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9699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F73DE6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270EF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772BB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D51EF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10C90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FC3A4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53920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BF5C65" w:rsidRPr="00A8307A" w14:paraId="10BEED2C" w14:textId="77777777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3C52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80326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1A783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82341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116127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CFB94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7A037BE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B660E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B173E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B794D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D50F7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BF5C65" w:rsidRPr="00A8307A" w14:paraId="6C1D786E" w14:textId="77777777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798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B903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7C6C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26AE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B8B33B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C0EF5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EE6A32C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110EA47B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9C8BFD2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2573E3E3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69FA3409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B1C6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E75A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4BC1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0CD8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6A2BC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F5C65" w:rsidRPr="00A8307A" w14:paraId="1432E57A" w14:textId="77777777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14B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0802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208D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975A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B0245F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37345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9E3A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033E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2CB8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7BC6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21A3DFB0" w14:textId="77777777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460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E143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9BA4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CBEFC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CBAE2A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56147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1C75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A548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A017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7B33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1574404B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231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37C5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54F9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5C6DF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4F26E9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9B853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57132B4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52B2E21B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39900EC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0FC532C8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1B39DC5B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5C73D4B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17871C7F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355CFB18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4B19A215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BDBB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8DE6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84CD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7A10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B95EB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BF5C65" w:rsidRPr="00A8307A" w14:paraId="1D6CD88C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499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B4FF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6B6D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D0BA9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093B33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DFAF9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73A207AF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DB91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26C3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E510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815E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57949173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2AF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9BAE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3C99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2A97D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1105DC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ACED3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1A0D3039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FBDB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D17F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DA22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2347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21B52BE9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D42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39AD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6CB5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3C82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D61A00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55164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6F5024E5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44E8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5ECF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0515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D446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155891EC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47F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06D2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9675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9F129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199AA8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F4B23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44624592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3D34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DDB9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EB0B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E031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7BFCF115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D00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4108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A354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9C9E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3B404E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CE52A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04E8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7BD0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11E7D48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1CD9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9AFD7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6BA09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6C2C0A57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BB3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058A4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E656AB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CA25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D8B2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ABF0D17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2E65E34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FB6C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92AA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679B9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8905D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717AD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442429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756EEC45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967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9BAE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3226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8AB88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FD521D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F8A52" w14:textId="77777777" w:rsidR="00BF5C65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EA507F" w14:textId="77777777" w:rsidR="00BF5C65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11ED068" w14:textId="77777777" w:rsidR="00BF5C65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462E0F6E" w14:textId="77777777" w:rsidR="00BF5C65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7012CD4B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AAA6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7606B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ADB84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406FB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1CB594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BF5C65" w:rsidRPr="00A8307A" w14:paraId="077567FF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F67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F417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FA8E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FF9FF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CA90F8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5F32F" w14:textId="77777777" w:rsidR="00BF5C65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10F0195" w14:textId="77777777" w:rsidR="00BF5C65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7BC6ABF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8155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8E49C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6FB53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4AA5F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08C4DE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BF5C65" w:rsidRPr="00A8307A" w14:paraId="7CC28603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51F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C50A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E6A3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BE64B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62B00B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87CAD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863B1CC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8946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1531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C500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6CD6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BF5C65" w:rsidRPr="00A8307A" w14:paraId="69E9BFE8" w14:textId="77777777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C17A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33CB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E739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25E3D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4A2837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AA72C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3D0C4A9B" w14:textId="77777777" w:rsidR="00BF5C65" w:rsidRPr="00A8307A" w:rsidRDefault="00BF5C6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6ED7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0707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7E36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B62D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7AF6E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6A5F6D1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5C65" w:rsidRPr="00A8307A" w14:paraId="43A528CB" w14:textId="77777777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4275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5D1F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457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6409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249C03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F0CF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6382230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754B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A6DD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3A34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B7EA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37D9A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BF5C65" w:rsidRPr="00A8307A" w14:paraId="37A52E4D" w14:textId="77777777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AC0C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23B4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8FA5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F8DCD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13DA40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BBFD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8CA18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691EB2B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B8A5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8419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8367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E1E1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BF5C65" w:rsidRPr="00A8307A" w14:paraId="45507FB6" w14:textId="77777777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E008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85DD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3FC0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8A85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D5E8E2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0871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CB998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5DCCD86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695FE5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C430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4261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5B27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D74E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BA6F6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BF5C65" w:rsidRPr="00A8307A" w14:paraId="659413A1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032E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E755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2818F3E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2E36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EBB10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7AF2361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33D6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7288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A9EE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EF84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7BF5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085517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4C25BC21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204E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387C2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14:paraId="4BBBF5F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7F26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7C167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1275B48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BAA5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2726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C502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BEDD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02CBE" w14:textId="77777777" w:rsidR="00BF5C65" w:rsidRPr="00E871C2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14:paraId="7551548E" w14:textId="77777777" w:rsidR="00BF5C65" w:rsidRPr="00E871C2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A8307A" w14:paraId="282D8E27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F113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4FD11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74DD5FF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6C0F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5E64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C2EFE57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1E02853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2F77AE07" w14:textId="77777777" w:rsidR="00BF5C65" w:rsidRPr="00A8307A" w:rsidRDefault="00BF5C65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C0D0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C67C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6643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01FF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67210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3329FE9" w14:textId="77777777" w:rsidR="00BF5C65" w:rsidRPr="00CA741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37BCD9DD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3463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9498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5A33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736E8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9638942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A957182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72305B78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14:paraId="4432033A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DB2B2F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99BD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C00E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ADB6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F2F0D0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48C6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A4B37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9045EFC" w14:textId="77777777" w:rsidR="00BF5C65" w:rsidRPr="00CA741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71AD5D49" w14:textId="77777777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ED7E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E03A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FCB4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B55A6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55ACAF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8FE2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AAB269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02F525F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1BE087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5681C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BBCF4D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A0EF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CBCF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9782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2CA0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1A3D6E3B" w14:textId="77777777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0A53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E236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07DF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BCF68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B4B2AD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6DB6FC4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1FF913E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D2BC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6621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DE78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89B8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2A62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4862AF1F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A802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37D9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6A5E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7A61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ACCE23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FCBA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46D7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7E64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A752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C616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068F1F7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5234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6838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FAE4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7CA48B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7FC1336C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31DEA8A7" w14:textId="77777777" w:rsidR="00BF5C65" w:rsidRPr="00A8307A" w:rsidRDefault="00BF5C65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45F8D03B" w14:textId="77777777" w:rsidR="00BF5C65" w:rsidRPr="00A8307A" w:rsidRDefault="00BF5C65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93EC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B105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FD485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03C8BB3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3496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4E4FD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31AA8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:rsidRPr="00A8307A" w14:paraId="038C0EFB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7452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5D53E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14:paraId="5892AA7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1F29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46B8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0DFD669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4AAA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4C58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AB09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5AE4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BCBB0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951D60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5DC2C35F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7572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72DD7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271+900</w:t>
            </w:r>
          </w:p>
          <w:p w14:paraId="2CB64D33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C6AED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5EF84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196801D5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  <w:p w14:paraId="461AFEC7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linia 2 Răcari, </w:t>
            </w:r>
          </w:p>
          <w:p w14:paraId="14ACED3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41C8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876C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1D8E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A241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7D6A9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692AE634" w14:textId="77777777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F34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A7D2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007E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5BEE60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9D4C15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96F15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6EF7620D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3797C7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7CE4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20BE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EA18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6F24A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D39B03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BF5C65" w:rsidRPr="00A8307A" w14:paraId="68F42D63" w14:textId="77777777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552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4663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40F34C8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1E5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71CB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7F6362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9736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D177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9793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224CC03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6305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9E60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2C69913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404A8B33" w14:textId="77777777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235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E2AB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9F9E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D53F6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51EE318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DE89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0FB0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B9714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00CFE29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3716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13928" w14:textId="77777777" w:rsidR="00BF5C65" w:rsidRPr="00B943BB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F5C65" w:rsidRPr="00A8307A" w14:paraId="545B41CF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AEAF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3B0A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C209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3A8C8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242F05D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AFF01C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4543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6D7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6490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BE46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7693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7428B5F9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8873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7AA0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2F46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98260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71F6F2D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F135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51C5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BF5A4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14:paraId="4FCB607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1289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F4E3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46E07639" w14:textId="77777777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A066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5258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74EE03D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6076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5D79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8CCEDB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9276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8852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9565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1A59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A5A03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0B2BFBD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3169E77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3B7BC445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44DF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EB2E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1082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3872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67B4D71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C1A6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D5F6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1833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56D32FB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B5B5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D3310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CACC7D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BF5C65" w:rsidRPr="00A8307A" w14:paraId="058C9961" w14:textId="77777777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56F6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57D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9F7B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B1508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16ACFC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9B156A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7788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79DA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8A60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62C8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692D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4E9E22AD" w14:textId="77777777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4CC1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694D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59394AD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8ACD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0B775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42ED35A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FBEE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B741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17DD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5284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7D63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A32817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645C859A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1C4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A393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2BF8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69E31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1392B9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B0C7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2F29F05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5516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FDD0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FAA9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F3FA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0A1F3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F5C65" w:rsidRPr="00A8307A" w14:paraId="39A826F5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E521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1155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BF57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4551D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2617D0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52A9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0E3EADA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9BE1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F001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3CDA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60C5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150D3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BF5C65" w:rsidRPr="00A8307A" w14:paraId="4A1AF314" w14:textId="77777777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B5F2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DD5A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9240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182DA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A9B7AD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36B0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8EDFA3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4971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57DD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8655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466B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F639F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F5C65" w:rsidRPr="00A8307A" w14:paraId="5ECDACAD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C162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A2EA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DAD9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7A492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F557DA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2BF9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D062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2018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064B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58D5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4B0A0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5C65" w:rsidRPr="00A8307A" w14:paraId="63650C5A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650C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5934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09C8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60EF2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27C3B9C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ABA145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BA87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76AF36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7F71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F8DF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7122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13E7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4D8B8A91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7C55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A82F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31FFB1F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C632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5592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6D4A735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82E6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8A55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BF3D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6550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9945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0D7608B7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FBDC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08B1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46DF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0C2FC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6492510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AF16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5C4AD16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3D5155D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7456A34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3AC3690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2452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4E2A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8251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2D58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3E680F38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90D3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C4AA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7A19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4EB99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632448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17C8A5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449D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2220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FA3A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54FE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7006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10DE3E81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CA4F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19ED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4266F19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F587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01BDE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12DFE7C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B43A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F951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7866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ABD6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02E6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F0B1B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BF5C65" w:rsidRPr="00A8307A" w14:paraId="2A5D8CE9" w14:textId="77777777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094D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B860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186A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583CF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3F26B5D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A5C6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D57EC2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C77D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EC98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6FA8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5810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54CD8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F5C65" w:rsidRPr="00A8307A" w14:paraId="1369472F" w14:textId="77777777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3A17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5E50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07AC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6450A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17727B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33BFD9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C365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B3E639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EFDC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AB36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156C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ADA6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89FA615" w14:textId="77777777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9E8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A93A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076F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A0CC2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7C3E52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13A065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2324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71F1B7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F6C957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FDBA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9E66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84C9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E200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3E8C2A1C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3241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B9DB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0F5E6F8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9D6D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E43B3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13C18F6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6CF5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BFDB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029A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B721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3D41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117B342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5D6B7010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856A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02BE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095A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A20F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BCFF39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0700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896684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C2EC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C972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EEEA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788A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72BA8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F5C65" w:rsidRPr="00A8307A" w14:paraId="3A7C6B00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7028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90AB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E3E9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C414C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05DDBA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15D5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6426456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1F4E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D5CB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AE30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4316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07F63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BF5C65" w:rsidRPr="00A8307A" w14:paraId="30A1EA9F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1B77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9241A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123AF6A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52C3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4E7273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A89ADC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C527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5127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1907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09C4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7D7E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74119FA5" w14:textId="77777777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905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8CE8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8A26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A550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91DD0A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7D9827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EB7C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88CBE6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089E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6FD4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FFDB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421C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CEE0AFE" w14:textId="77777777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659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52EC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11E2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DD9F8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03E835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0A2E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5FB54D2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DD2F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2587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8C32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41EB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BB210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BF5C65" w:rsidRPr="00A8307A" w14:paraId="6077C643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86DC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7DA9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972E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ABE0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279A4E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91EB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BDD489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6ECC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7386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CCA7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1519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04C7F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BF5C65" w:rsidRPr="00A8307A" w14:paraId="60DD8FC9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DE46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F80F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30C7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347A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40C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5D53240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599B2BC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0EBC42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0782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EA9F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C3AB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6006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6299918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3870F7C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BF5C65" w:rsidRPr="00A8307A" w14:paraId="75AAB863" w14:textId="77777777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08B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4D6C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1688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F354F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E0F465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B0B7EA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6CC3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6D479D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05351F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BA22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7B76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5094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278A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40CFA32C" w14:textId="77777777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0B07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F956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49DF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ADC48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A5881B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0756F8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42EF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36C97D1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FA5E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CF51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399E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4C46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1265521B" w14:textId="77777777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39D4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5CC3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92E6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95207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30C794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095B47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A30D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570BDF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46B0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9904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1C7B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8A1D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213C6E7C" w14:textId="77777777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B949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093A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DB1A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640A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07ACB0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B207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8A92EB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16F1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F3B3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7F6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58AD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1CE2F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BF5C65" w:rsidRPr="00A8307A" w14:paraId="60966134" w14:textId="77777777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7407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128F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2D2E533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497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C23B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C520AA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E875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B386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F7D7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C307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C2BF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0DCF30F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413A6DEB" w14:textId="77777777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BE0D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D162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0B97E10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9FF9D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FBCF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2840204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3F2201A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16A65A0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06D9A4A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668D6A4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5C6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C5B6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BF1B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4A4D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592B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5C0B95AB" w14:textId="77777777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7986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D8A1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69D4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D2E6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32D9C4F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5FD5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4C2A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B740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71BF0CB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73F4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2E08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529A944F" w14:textId="77777777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9B50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2F40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8C7F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C78F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0598FF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56F4063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E400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ADED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32AC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3A5D043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59E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CA55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FEDE1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BF5C65" w:rsidRPr="00A8307A" w14:paraId="0ED58B35" w14:textId="77777777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7BE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5572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C788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48062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4216B8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6CD98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8AA18DC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20888531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06A7767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F7372A5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0B02280B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6EA7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DA11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A8CE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C830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BD98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F5C65" w:rsidRPr="00A8307A" w14:paraId="348389D4" w14:textId="77777777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1E5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A97E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2E19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3477A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F24CD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938BDD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2F698164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5A69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4600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47B2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5713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43F7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F5C65" w:rsidRPr="00A8307A" w14:paraId="186582BE" w14:textId="77777777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B5C7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6070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8AFA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A742C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8BAA80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D3AE3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58D33B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79AC642F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658C5289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3474E86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19C5513" w14:textId="77777777" w:rsidR="00BF5C65" w:rsidRPr="00A8307A" w:rsidRDefault="00BF5C6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8B76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0F43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596E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A18B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5322A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BF5C65" w:rsidRPr="00A8307A" w14:paraId="5F324261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623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6358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0F39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6E608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17A892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44ECF3F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901A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A2691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5B0D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E88D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389C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A491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C821A78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735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A538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33F1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8B93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9A6349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83D6FB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44D1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D9A3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1C7F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0E0A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6B6D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57C64649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53C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189A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AD5F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00A3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AF5193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4BA5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FD0BA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49EB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8DFC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D388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E29B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B45FA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BF5C65" w:rsidRPr="00A8307A" w14:paraId="56477F38" w14:textId="77777777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365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8569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E8E2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F9FC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7F2143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F301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4E4CA9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C830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AA52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E1F9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E783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BF5C65" w:rsidRPr="00A8307A" w14:paraId="685F245B" w14:textId="77777777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876F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9941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3EBF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20048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4A5A5F7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C7F4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627C22C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F37E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FC22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81EF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8F0E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E9B7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BF5C65" w:rsidRPr="00A8307A" w14:paraId="1D87BE5D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2A82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8B122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6CB0599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8DF0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40D0C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F9750B0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6AFF78A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5981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8349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78D2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FFA4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0293E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DAF326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7CAEBCC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8DEB4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F5C65" w:rsidRPr="00A8307A" w14:paraId="66800E1D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EB8C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3463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A88E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739BC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F2B02A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245DE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80F372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2D2F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42FB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82F9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77E96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A0378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F5C65" w:rsidRPr="00A8307A" w14:paraId="6EEA82BA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A4BF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1565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A1B0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AAF4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1A346A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A76B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0A3D7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2E44A4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1B0370F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1C3B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F2E3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C8D8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E71E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654A9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BF5C65" w:rsidRPr="00A8307A" w14:paraId="2BE1DA67" w14:textId="77777777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028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C7AC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E9D1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9DB78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995872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F0BA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71FFF9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319DBEA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7718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BC4C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8D39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B3F9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A48DD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BF5C65" w:rsidRPr="00A8307A" w14:paraId="1961020F" w14:textId="77777777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479D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2C71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3FDD31C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B403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A415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525865A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24410F2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6EEF810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5709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D075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EFD7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E201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2AB4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4B9EB039" w14:textId="77777777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8AF5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ACDA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F887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22CAB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3C7C2F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0756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6DF5805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7E491D6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9370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00BB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D2F1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52CA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17A87DD5" w14:textId="77777777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B655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B338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5F24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D6FD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47A7FB8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8FF8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61207CB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365D770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3AAC661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02D567B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4FF76A8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61BFBC7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D8A1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6F63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134E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6C12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2DDDF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BF5C65" w:rsidRPr="00A8307A" w14:paraId="07974BC8" w14:textId="77777777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023F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01DB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183D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4AF6E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2EF50D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E10D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7F64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0895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0BBB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F67A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5EF3A818" w14:textId="77777777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E54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3131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1011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F3F38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5D2348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6A2A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B62B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71C8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F937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9C78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E74FF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BF5C65" w:rsidRPr="00A8307A" w14:paraId="2CA8AC13" w14:textId="77777777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49A1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8BB2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17E2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E03DC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45AE14C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0770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2313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7BCC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1693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F58A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27920700" w14:textId="77777777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E319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13BC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F3DE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F67D0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2A26E1D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2B15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A7EA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A501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E963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6518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CD55E97" w14:textId="77777777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360D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804A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6887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E910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1DF8CA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45A0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9DC92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9DEF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C6E4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E34A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7261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CC188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BF5C65" w:rsidRPr="00A8307A" w14:paraId="349B7F9C" w14:textId="77777777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A8A2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2654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3A19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BC01F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7A52DB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7810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E92B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F126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2D65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5D7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BF5C65" w:rsidRPr="00A8307A" w14:paraId="320613E5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B490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E7F9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0C39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BDFC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5C05AFE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A61D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7AFE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2DE2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10D0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CB7D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290573C7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5FFA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E4E4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D45F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11415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48CC21D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A7E5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D653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FA1E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2EEF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7321C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8A199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F5C65" w:rsidRPr="00A8307A" w14:paraId="2C8B8FE7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67A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0E4CF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32A6C34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F1C3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B43FF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643C86C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C0F0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8A3D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1EFA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2E33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33B6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2F95702" w14:textId="77777777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C597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0640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A0C7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2C8E0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6750FB0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C2C7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603A08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27B8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A39D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8FB3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A433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51BE2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BF5C65" w:rsidRPr="00A8307A" w14:paraId="5B296633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BA3F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E3C6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148E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5703A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36335AC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D967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F188A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5390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995C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339F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3E10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1C63B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F5C65" w:rsidRPr="00A8307A" w14:paraId="05EF000F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297C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4B02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14:paraId="03A7081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D084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2998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14:paraId="42A8A9C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734E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55F6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ACCD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016E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BD03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57AB5665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1F68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B450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52AE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B298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14:paraId="7C54B21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177A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14:paraId="6298CE6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B34671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14:paraId="4462E2D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14:paraId="20A5795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D0EF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500E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1C8C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0997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4833D516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E526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D3BD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CDCC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E90F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4CFB2E7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1641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8B0C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36D0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AAD7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D74B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544DA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BF5C65" w:rsidRPr="00A8307A" w14:paraId="07A94350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2898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2E66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D8F2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A8D1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71E25EE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E9CD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B348C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B08D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F6CE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1043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AFA2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AFBC45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BF5C65" w:rsidRPr="00A8307A" w14:paraId="00F416A9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7FC8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F7DD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08BA8C4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5237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4F511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1EE7DC8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38E0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C160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5FDE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B892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A448A" w14:textId="77777777" w:rsidR="00BF5C65" w:rsidRPr="00A8307A" w:rsidRDefault="00BF5C65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784A139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6118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B7AD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3F5F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50BA6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600C1D4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BB2B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3D75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A168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F09A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2A9AE" w14:textId="77777777" w:rsidR="00BF5C65" w:rsidRPr="00A8307A" w:rsidRDefault="00BF5C65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2D459C5" w14:textId="77777777" w:rsidR="00BF5C65" w:rsidRPr="00A8307A" w:rsidRDefault="00BF5C65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BF5C65" w:rsidRPr="00A8307A" w14:paraId="678C4744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9EC8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5168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DCDB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6A112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820713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4FED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17D225A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3FA2D9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3B1C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7001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A8CE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C560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442FD8DF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6F2E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1D47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0FB2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5FCEC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B8D5AD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22E1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080EEF5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FAA6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9F3A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6637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3368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5BD1D508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FB83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A90E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520D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08CF4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F0509F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B6E5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5E3B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EB07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480C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DFB7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94A02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BF5C65" w:rsidRPr="00A8307A" w14:paraId="267AC4F4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6895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EDA7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FF29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8AE30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434385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34A2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620E2D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ADA5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7786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3BD3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FF6F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5192D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BF5C65" w:rsidRPr="00A8307A" w14:paraId="53851269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29AE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CAC9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4EFB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7C624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BD2CC6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8755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6BB6AD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EFEB63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2CA0217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63167E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006C5BF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811ECE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2BA144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92CE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D7C5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782A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BF5D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841E2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BF5C65" w:rsidRPr="00A8307A" w14:paraId="01C1E816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01CF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DD6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E2A1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92337D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5ECE088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A96F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D31E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F6386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4CB9DCF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F3FB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CCBC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411CD19F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14B38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F51C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2079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FB2785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627DB1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D60B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4386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3AA4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8F3E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2045D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7E520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F5C65" w:rsidRPr="00A8307A" w14:paraId="742E0C14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291C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EA6E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4D2B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E398AF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6C65370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D165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F82F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10D4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69CA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4A049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B606C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F5C65" w:rsidRPr="00A8307A" w14:paraId="1713EAFF" w14:textId="77777777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923FA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16C3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280A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E89D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7F8BE58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0A09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D9E2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8AA6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D739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8BA6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F5C65" w:rsidRPr="00A8307A" w14:paraId="1BE3C6C1" w14:textId="77777777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2AE97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C4ABB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508+000</w:t>
            </w:r>
          </w:p>
          <w:p w14:paraId="50DBDE8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5690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A953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78CB6C3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3895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7D4B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79C8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E095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A38CE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39238FD" w14:textId="77777777" w:rsidR="00BF5C65" w:rsidRPr="00EA59C7" w:rsidRDefault="00BF5C65" w:rsidP="004C25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 xml:space="preserve">Restricție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între semnalele de intrare X și Y.</w:t>
            </w:r>
          </w:p>
          <w:p w14:paraId="6BA1090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F5C65" w:rsidRPr="00A8307A" w14:paraId="094DB323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4CADF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A73A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3E43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864F3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4D99F74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F3F4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C1B1EE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77E09F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295043F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BECF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D925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42E0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6D09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142B461E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DDFD9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736D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FC8E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ADD85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4681197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B0ED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5772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897E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7CA4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939C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6E9BC4F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2D9BCD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EFC6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71CE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D411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13C78B9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1FC9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83E83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FC0F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ADF2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EEA8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8FCD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E880D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0DA4D0C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F5C65" w:rsidRPr="00A8307A" w14:paraId="1793D38C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E9D2A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3341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27E5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25D8F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5000BA1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0001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3F3B6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5E2B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73E3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B24A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AB23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A4297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47D6D41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5C65" w:rsidRPr="00A8307A" w14:paraId="069CEB05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275D2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C8878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534+000</w:t>
            </w:r>
          </w:p>
          <w:p w14:paraId="697C100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536+200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FAB5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DE1248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D704BE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Topolovăț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C4DB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DF78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E3A5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18B0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E660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51E6D7E4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F0D57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9137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D682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821794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14:paraId="62CF809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4724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6D1FDBD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191B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0AFD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69D2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7B70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A5B44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2F00EF3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5C65" w:rsidRPr="00A8307A" w14:paraId="30ADF501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F532C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9B3D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4234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955A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14:paraId="44477D6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27F7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600775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ECAD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7DD6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6006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A418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E127F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6CC730F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F5C65" w:rsidRPr="00A8307A" w14:paraId="5E139831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9D04A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8339D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545+250</w:t>
            </w:r>
          </w:p>
          <w:p w14:paraId="7170E9A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14AF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64E945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Topolovăț 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2F56079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DC15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FC54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0335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EAF2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2527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5617A6AF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C289A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6F307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631F5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73262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14:paraId="1C54C427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5CB08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ADAF5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EB5F4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74062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DDB6C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BF5C65" w:rsidRPr="00A8307A" w14:paraId="4E0473EF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62698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66337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8F74C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C3C892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14:paraId="47F25817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A3609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7BC47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ED4CC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66A42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718C8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0E69FB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BF5C65" w:rsidRPr="00A8307A" w14:paraId="08C3C3CE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E0890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6301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14:paraId="729F5B3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C032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92FB9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14:paraId="27CB923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4720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7B65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BC14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1F91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DA15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F3BD964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5B99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5EB66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49AB3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FF750F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763A847B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96030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EBF4DF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DC3E9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1A49F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565F1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4A3E6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F05DC3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1E49C5F4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BF5C65" w:rsidRPr="00A8307A" w14:paraId="28A0D3C8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0F8A3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59B33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2C8FB0B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C523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B2F71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4E0800F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A6BA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0068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68F3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09FE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3048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1FD7A210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E9705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81E9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A3DE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69A57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798BF55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0D11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162B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36F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78C0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4C54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B05C7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BF5C65" w:rsidRPr="00A8307A" w14:paraId="398B62A8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1041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61296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23F3DB7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7F97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A26C4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E5E138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10D1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F474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D48A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9FA4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43390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FB021D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0B8CF47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BF5C65" w:rsidRPr="00A8307A" w14:paraId="75AC8DAA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4905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1194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3152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6E5B25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FAB713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2E520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BD0BE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DE8B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4B76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DA45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786D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BF5C65" w:rsidRPr="00A8307A" w14:paraId="3398B606" w14:textId="77777777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3AF5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B5F5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4B33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C2A6E" w14:textId="77777777" w:rsidR="00BF5C65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144BC1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FA68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548E9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AFCB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EE6A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3888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BF5C65" w:rsidRPr="00A8307A" w14:paraId="7B1E6D66" w14:textId="77777777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BD302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AAA8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BC1E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96BE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99CFF8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438A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F6C7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0D15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CEF9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F878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BF5C65" w:rsidRPr="00A8307A" w14:paraId="2F84ED3F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7E6D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F27C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5280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3D534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AFE61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AD56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5798A1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44F2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C819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4B7E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FF34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BE160F3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E466E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0BAD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B70A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DFEF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4AB54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92828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2526456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11CB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871D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38C7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0586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6CDAA3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B0C69EC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64839E2" w14:textId="77777777" w:rsidR="00BF5C65" w:rsidRPr="00DC4AFE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BF5C65" w:rsidRPr="00A8307A" w14:paraId="5D662921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13FE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DD4B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7439C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D96F3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8B9B7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911CF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8CEE4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E80A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A2C3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EC72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B954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4A009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0062F4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85058A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5C65" w:rsidRPr="00A8307A" w14:paraId="30AC6E26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4B9B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6974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7205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F97D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D214B0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07322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FDDF5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D7CA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3ABB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EAFC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989D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89F5E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5C65" w:rsidRPr="00A8307A" w14:paraId="4E0F4C9B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A74C1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DFED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7033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3C8F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20D5E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C32D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7A6F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C4BE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8F3E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198B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4BABE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5C65" w:rsidRPr="00A8307A" w14:paraId="4CB0410B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AC84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209D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0198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FF3DA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EC4C8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1182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7ADA3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D259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8413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9A9C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22FAE1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1FF5D6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5C65" w:rsidRPr="00A8307A" w14:paraId="39787EC6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C150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01CD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02A4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C266B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EA750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8A0D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FA93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C14B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2EFD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70821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9FC6B6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696FD1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5C65" w:rsidRPr="00A8307A" w14:paraId="73C03A98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451D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46BC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6FCB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18FED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F6926B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BF1C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84B1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4C63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4C2D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34E9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CA6CE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BF5C65" w:rsidRPr="00A8307A" w14:paraId="6C05BF39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4DC45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3111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2966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902C4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008C1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B53C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ACC9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6C27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06AA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8BE25" w14:textId="77777777" w:rsidR="00BF5C65" w:rsidRPr="00A8307A" w:rsidRDefault="00BF5C6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F368BC" w14:textId="77777777" w:rsidR="00BF5C65" w:rsidRPr="00A8307A" w:rsidRDefault="00BF5C65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5C65" w:rsidRPr="00A8307A" w14:paraId="78A484A6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5E020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3ED3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F21C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0ADB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B5CD4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1F22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4246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45F0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E557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108AC" w14:textId="77777777" w:rsidR="00BF5C65" w:rsidRPr="00A8307A" w:rsidRDefault="00BF5C6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C69DE7" w14:textId="77777777" w:rsidR="00BF5C65" w:rsidRPr="00A8307A" w:rsidRDefault="00BF5C6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5C65" w:rsidRPr="00A8307A" w14:paraId="21882EC8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1DD6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861A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759A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80E0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6FD825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3F1F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6412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9C3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F45F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C205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60D2E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47A91CFC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764F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9BF1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56B6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6A99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249E6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ED1F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A52D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9C97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2CAA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4214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0DBA1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2A978247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9C97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28C8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52C7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58D2B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99708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DE88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E004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D3BA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5139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E212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EA10E9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3C5716A8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DAA26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52ACE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14:paraId="27E7E0C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5FD4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F1F989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CFEE2D3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07B4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5A58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C5DB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3693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7CD2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25F65D26" w14:textId="77777777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D06AA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5AD9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582+250</w:t>
            </w:r>
          </w:p>
          <w:p w14:paraId="64A0F07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6D09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EC066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BBE219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C647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720A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D082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DA2D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C1B0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:rsidRPr="00A8307A" w14:paraId="72E9EED0" w14:textId="77777777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040DC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531C1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672A07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1D50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D686C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69FD1ED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14:paraId="2E95E252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7183C0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7C4BDE1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51D9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CA37D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8BB63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9C20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519CE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2B9B1A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BF5C65" w:rsidRPr="00A8307A" w14:paraId="4A70EE99" w14:textId="77777777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B8E8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EF44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14:paraId="38E5B59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4D419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9A64A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D2B3E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0B281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CD58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9887F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636CC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1F17E73" w14:textId="77777777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E502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5C99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2EB55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B2166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D3A4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1386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E2210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D7457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4EDB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30471893" w14:textId="77777777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CAEE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DFB4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DC834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3664E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3CAE9FC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F351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D25D88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08CF6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C6BA6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A6E35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2DC3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BF5C65" w:rsidRPr="00A8307A" w14:paraId="146ACB86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9D2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72A7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526DE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0F46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74DFB5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15C6F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033B79D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7B8B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6CEB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49F6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47F0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51F23067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9757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0BF4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68BAA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8CB2E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547760F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8E8D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8DC8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08315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168E8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299E6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F6CBB7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BF5C65" w:rsidRPr="00A8307A" w14:paraId="73E5F5D8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C23F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3DB22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A5E94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B0238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1010FDD" w14:textId="77777777" w:rsidR="00BF5C65" w:rsidRPr="00A8307A" w:rsidRDefault="00BF5C6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A4BE0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DD23A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6CCAB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68E8B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73CD8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6871F156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5554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76D14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071E2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3DA7DE" w14:textId="77777777" w:rsidR="00BF5C65" w:rsidRPr="00A8307A" w:rsidRDefault="00BF5C6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F5DD566" w14:textId="77777777" w:rsidR="00BF5C65" w:rsidRPr="00A8307A" w:rsidRDefault="00BF5C6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9D85" w14:textId="77777777" w:rsidR="00BF5C65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7CDB5" w14:textId="77777777" w:rsidR="00BF5C65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B8328" w14:textId="77777777" w:rsidR="00BF5C65" w:rsidRPr="00A8307A" w:rsidRDefault="00BF5C6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34650" w14:textId="77777777" w:rsidR="00BF5C65" w:rsidRPr="00A8307A" w:rsidRDefault="00BF5C6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D280E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267562" w14:textId="77777777" w:rsidR="00BF5C65" w:rsidRDefault="00BF5C6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BF5C65" w:rsidRPr="00A8307A" w14:paraId="329AAFFF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6E0B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E9B3A" w14:textId="77777777" w:rsidR="00BF5C65" w:rsidRPr="00A8307A" w:rsidRDefault="00BF5C6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5C409" w14:textId="77777777" w:rsidR="00BF5C65" w:rsidRPr="00A8307A" w:rsidRDefault="00BF5C6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CE3715" w14:textId="77777777" w:rsidR="00BF5C65" w:rsidRPr="00A8307A" w:rsidRDefault="00BF5C6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723E1BE" w14:textId="77777777" w:rsidR="00BF5C65" w:rsidRPr="00A8307A" w:rsidRDefault="00BF5C6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809F1" w14:textId="77777777" w:rsidR="00BF5C65" w:rsidRDefault="00BF5C6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24D2D" w14:textId="77777777" w:rsidR="00BF5C65" w:rsidRDefault="00BF5C6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77D1B" w14:textId="77777777" w:rsidR="00BF5C65" w:rsidRPr="00A8307A" w:rsidRDefault="00BF5C6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752C4" w14:textId="77777777" w:rsidR="00BF5C65" w:rsidRPr="00A8307A" w:rsidRDefault="00BF5C6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F20DE" w14:textId="77777777" w:rsidR="00BF5C65" w:rsidRDefault="00BF5C6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BC9B32" w14:textId="77777777" w:rsidR="00BF5C65" w:rsidRDefault="00BF5C6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BF5C65" w:rsidRPr="00A8307A" w14:paraId="7F354BC4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9383" w14:textId="77777777" w:rsidR="00BF5C65" w:rsidRPr="00A75A00" w:rsidRDefault="00BF5C65" w:rsidP="00BF5C6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E0C8B" w14:textId="77777777" w:rsidR="00BF5C65" w:rsidRPr="00A8307A" w:rsidRDefault="00BF5C6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3DF06" w14:textId="77777777" w:rsidR="00BF5C65" w:rsidRPr="00A8307A" w:rsidRDefault="00BF5C6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CFE1AA" w14:textId="77777777" w:rsidR="00BF5C65" w:rsidRPr="00A8307A" w:rsidRDefault="00BF5C6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B111397" w14:textId="77777777" w:rsidR="00BF5C65" w:rsidRPr="00A8307A" w:rsidRDefault="00BF5C6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98A16" w14:textId="77777777" w:rsidR="00BF5C65" w:rsidRDefault="00BF5C6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315C8" w14:textId="77777777" w:rsidR="00BF5C65" w:rsidRDefault="00BF5C6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75E71" w14:textId="77777777" w:rsidR="00BF5C65" w:rsidRPr="00A8307A" w:rsidRDefault="00BF5C6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EE527" w14:textId="77777777" w:rsidR="00BF5C65" w:rsidRPr="00A8307A" w:rsidRDefault="00BF5C6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9C34F" w14:textId="77777777" w:rsidR="00BF5C65" w:rsidRDefault="00BF5C6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F6AC1A" w14:textId="77777777" w:rsidR="00BF5C65" w:rsidRDefault="00BF5C6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3AA894BE" w14:textId="77777777" w:rsidR="00BF5C65" w:rsidRPr="00A8307A" w:rsidRDefault="00BF5C65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40DB9635" w14:textId="77777777" w:rsidR="00BF5C65" w:rsidRPr="005905D7" w:rsidRDefault="00BF5C65" w:rsidP="006B4CB8">
      <w:pPr>
        <w:pStyle w:val="Heading1"/>
        <w:spacing w:line="360" w:lineRule="auto"/>
      </w:pPr>
      <w:r w:rsidRPr="005905D7">
        <w:t>LINIA 116</w:t>
      </w:r>
    </w:p>
    <w:p w14:paraId="431E3B88" w14:textId="77777777" w:rsidR="00BF5C65" w:rsidRPr="005905D7" w:rsidRDefault="00BF5C65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BF5C65" w:rsidRPr="00743905" w14:paraId="1B02F4A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EA6CC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CA81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2+800</w:t>
            </w:r>
          </w:p>
          <w:p w14:paraId="58B2B45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5D9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D207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Filiași - </w:t>
            </w:r>
          </w:p>
          <w:p w14:paraId="573E398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A180" w14:textId="77777777" w:rsidR="00BF5C65" w:rsidRDefault="00BF5C6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5A7B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F64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DFB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9A52" w14:textId="77777777" w:rsidR="00BF5C65" w:rsidRDefault="00BF5C6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794EB88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0CC10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656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968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93C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7C4384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90E1" w14:textId="77777777" w:rsidR="00BF5C65" w:rsidRDefault="00BF5C6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09B2D657" w14:textId="77777777" w:rsidR="00BF5C65" w:rsidRPr="00743905" w:rsidRDefault="00BF5C6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8FD6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E27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451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D32C" w14:textId="77777777" w:rsidR="00BF5C65" w:rsidRDefault="00BF5C6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04C470E" w14:textId="77777777" w:rsidR="00BF5C65" w:rsidRPr="00743905" w:rsidRDefault="00BF5C6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BF5C65" w:rsidRPr="00743905" w14:paraId="7D8B72DB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A0814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DCF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4A5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F96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CA7A4A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A7E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682C321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5D9F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584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97F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EF1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F5C65" w:rsidRPr="00743905" w14:paraId="6FB2ADAC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23C48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98C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14F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C39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4D111E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13A7FF9E" w14:textId="77777777" w:rsidR="00BF5C65" w:rsidRPr="00743905" w:rsidRDefault="00BF5C65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154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5C0C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EE6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FE0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C62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76F84758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D8CF5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5504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14:paraId="212B554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F13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7B57" w14:textId="77777777" w:rsidR="00BF5C65" w:rsidRPr="00743905" w:rsidRDefault="00BF5C65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7E918BB3" w14:textId="77777777" w:rsidR="00BF5C65" w:rsidRPr="00743905" w:rsidRDefault="00BF5C65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3CB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7838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F59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048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BB0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10D727D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FD92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949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5AC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F3D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16FC4DA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011D" w14:textId="77777777" w:rsidR="00BF5C65" w:rsidRPr="00743905" w:rsidRDefault="00BF5C6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9764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B9B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418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8E2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6739008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F5C65" w:rsidRPr="00743905" w14:paraId="3B5E79B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5926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D70D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14:paraId="00F7FC2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CD9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2C9D" w14:textId="77777777" w:rsidR="00BF5C65" w:rsidRPr="00743905" w:rsidRDefault="00BF5C65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B24486C" w14:textId="77777777" w:rsidR="00BF5C65" w:rsidRPr="00743905" w:rsidRDefault="00BF5C65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125B" w14:textId="77777777" w:rsidR="00BF5C65" w:rsidRPr="00743905" w:rsidRDefault="00BF5C6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EC98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849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95E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F6D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781DE1E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3DDE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461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4D46BA8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1B1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553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C23FAB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F88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5084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C81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23E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47A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AD6A8FD" w14:textId="77777777" w:rsidR="00BF5C65" w:rsidRPr="0007721B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5C65" w:rsidRPr="00743905" w14:paraId="2D768E5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C03F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F140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2AE9FF3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A81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3C4B" w14:textId="77777777" w:rsidR="00BF5C65" w:rsidRPr="00743905" w:rsidRDefault="00BF5C6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2DAEDD18" w14:textId="77777777" w:rsidR="00BF5C65" w:rsidRPr="00743905" w:rsidRDefault="00BF5C6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9F0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FFE5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CAD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402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6FDB" w14:textId="77777777" w:rsidR="00BF5C65" w:rsidRPr="00743905" w:rsidRDefault="00BF5C6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65B090A" w14:textId="77777777" w:rsidR="00BF5C65" w:rsidRDefault="00BF5C6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5C65" w:rsidRPr="00743905" w14:paraId="41CD3110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556F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6063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69F0805E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7E26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5624" w14:textId="77777777" w:rsidR="00BF5C65" w:rsidRDefault="00BF5C6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5F9A70DA" w14:textId="77777777" w:rsidR="00BF5C65" w:rsidRPr="00743905" w:rsidRDefault="00BF5C6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49D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87FD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D38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652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1AA0" w14:textId="77777777" w:rsidR="00BF5C65" w:rsidRPr="008D4C6D" w:rsidRDefault="00BF5C65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49725254" w14:textId="77777777" w:rsidR="00BF5C65" w:rsidRDefault="00BF5C6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0899AD4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16C4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42E1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38D09E4F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61E2F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B09E" w14:textId="77777777" w:rsidR="00BF5C65" w:rsidRPr="00743905" w:rsidRDefault="00BF5C6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1145214" w14:textId="77777777" w:rsidR="00BF5C65" w:rsidRPr="00743905" w:rsidRDefault="00BF5C6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70F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0B00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DEB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F9A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8071" w14:textId="77777777" w:rsidR="00BF5C65" w:rsidRPr="00743905" w:rsidRDefault="00BF5C6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2B443CB" w14:textId="77777777" w:rsidR="00BF5C65" w:rsidRPr="00743905" w:rsidRDefault="00BF5C6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5C65" w:rsidRPr="00743905" w14:paraId="3305E82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FB7A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3A0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572B2B8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BAD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0AB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BDB1B26" w14:textId="77777777" w:rsidR="00BF5C65" w:rsidRPr="00743905" w:rsidRDefault="00BF5C6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71E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5599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A36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719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CEFF" w14:textId="77777777" w:rsidR="00BF5C65" w:rsidRPr="00537749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F5C65" w:rsidRPr="00743905" w14:paraId="4CDE0AD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E527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AE43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6876F07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106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ABE4" w14:textId="77777777" w:rsidR="00BF5C65" w:rsidRPr="00743905" w:rsidRDefault="00BF5C65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BD42D8E" w14:textId="77777777" w:rsidR="00BF5C65" w:rsidRPr="00743905" w:rsidRDefault="00BF5C65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97B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66D9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A07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1AF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6E1C" w14:textId="77777777" w:rsidR="00BF5C65" w:rsidRPr="008640F6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45C7845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2F7F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275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19BB95A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4DA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2680" w14:textId="77777777" w:rsidR="00BF5C65" w:rsidRDefault="00BF5C6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2BD5F6DC" w14:textId="77777777" w:rsidR="00BF5C65" w:rsidRPr="00743905" w:rsidRDefault="00BF5C6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213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769A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C53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BB1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8C51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52A2ACAF" w14:textId="77777777" w:rsidR="00BF5C65" w:rsidRPr="005A7670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5C65" w:rsidRPr="00743905" w14:paraId="301942B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3A53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3148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14:paraId="5F5D7AA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87A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E3FD" w14:textId="77777777" w:rsidR="00BF5C65" w:rsidRDefault="00BF5C65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72E912BC" w14:textId="77777777" w:rsidR="00BF5C65" w:rsidRDefault="00BF5C6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AE7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8C02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152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264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329C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5162035A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16196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A20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3EB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A73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1290577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4678C36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34D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B3ABF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F63A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0FD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C12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67E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0C2B7F6E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7660B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7F5F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14:paraId="5B5D555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130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B9A6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278D63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FB2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E456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7BC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490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7E6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45DB5E44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4470B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7805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14:paraId="2B971795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78B5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9FD5" w14:textId="77777777" w:rsidR="00BF5C65" w:rsidRPr="00743905" w:rsidRDefault="00BF5C65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0A76D52" w14:textId="77777777" w:rsidR="00BF5C65" w:rsidRPr="00743905" w:rsidRDefault="00BF5C65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AC7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5A18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BE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06F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5D6F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0FE9E36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229C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6E3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595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809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7A83628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5D18" w14:textId="77777777" w:rsidR="00BF5C65" w:rsidRPr="00743905" w:rsidRDefault="00BF5C6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1917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6A1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9D7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002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032079B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F5C65" w:rsidRPr="00743905" w14:paraId="0F3A38B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C22A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F83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14:paraId="47756EA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E33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B4E9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04D445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3EB0" w14:textId="77777777" w:rsidR="00BF5C65" w:rsidRPr="00743905" w:rsidRDefault="00BF5C6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A16F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DB5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856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905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4AA1DB02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ECB47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33D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93A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5CD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16BF530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44E18EC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7AE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648BC1F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09E1CB1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2CBF8FF6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4C02AC2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D93419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54712A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1BE9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769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3FA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5270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338870E" w14:textId="77777777" w:rsidR="00BF5C65" w:rsidRPr="00743905" w:rsidRDefault="00BF5C65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BF5C65" w:rsidRPr="00743905" w14:paraId="6232B503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BBB09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23E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5AB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EE3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65BE4B0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0509C6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5EA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2D7620B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D3DC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632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C7C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347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F5C65" w:rsidRPr="00743905" w14:paraId="2AFB038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710A0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B07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16C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B89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0F629929" w14:textId="77777777" w:rsidR="00BF5C65" w:rsidRPr="00743905" w:rsidRDefault="00BF5C65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74DD" w14:textId="77777777" w:rsidR="00BF5C65" w:rsidRPr="00743905" w:rsidRDefault="00BF5C65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1A40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EC8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EAB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F32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56291C9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023AF5F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F5C65" w:rsidRPr="00743905" w14:paraId="7E1F6E3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278F4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1A9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52B490C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5F1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AB30" w14:textId="77777777" w:rsidR="00BF5C65" w:rsidRPr="00743905" w:rsidRDefault="00BF5C65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A28073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73F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94CA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E81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AAF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EC8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50C90E4" w14:textId="77777777" w:rsidR="00BF5C65" w:rsidRPr="001D7D9E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6595104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429B2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52E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2FF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860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D485AB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E8D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8B0E80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45C1756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29C1169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0DC5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2EE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78B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75AD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18B3C4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BF5C65" w:rsidRPr="00743905" w14:paraId="30274237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DE6AF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833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C54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D92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6C9F0F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B28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026E8D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6D6C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C8F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6FD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693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5E0E7E49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40CA6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1FE3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14:paraId="55020A6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E69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B693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34EF41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727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18D9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F99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485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D85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22354CA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F99F2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DA8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879C34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C71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B0D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70A3E9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A3B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6500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749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723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712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684DD94" w14:textId="77777777" w:rsidR="00BF5C65" w:rsidRPr="0007721B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5C65" w:rsidRPr="00743905" w14:paraId="46E3B7F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9C2D5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595E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14:paraId="2D254BE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E3B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8E75" w14:textId="77777777" w:rsidR="00BF5C65" w:rsidRPr="00743905" w:rsidRDefault="00BF5C65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DC10F32" w14:textId="77777777" w:rsidR="00BF5C65" w:rsidRPr="00743905" w:rsidRDefault="00BF5C65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D23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AA9F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632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0E1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34F1" w14:textId="77777777" w:rsidR="00BF5C65" w:rsidRPr="004A534F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765C263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4BA2C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FC1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77274A6" w14:textId="77777777" w:rsidR="00BF5C65" w:rsidRPr="00743905" w:rsidRDefault="00BF5C65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B9C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E1D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BF1AC0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67D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F1D6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57D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A1D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B4CB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DC1941F" w14:textId="77777777" w:rsidR="00BF5C65" w:rsidRPr="00951746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5C65" w:rsidRPr="00743905" w14:paraId="5820DC3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306FA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71C5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47DC814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9F5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DA07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44100234" w14:textId="77777777" w:rsidR="00BF5C65" w:rsidRPr="00743905" w:rsidRDefault="00BF5C65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5F8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9C2F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897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9F7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236C" w14:textId="77777777" w:rsidR="00BF5C65" w:rsidRPr="005C672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656D7D2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E3A05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C98D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1EE50A41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25E5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AA92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666D577D" w14:textId="77777777" w:rsidR="00BF5C65" w:rsidRPr="00743905" w:rsidRDefault="00BF5C65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35F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4F18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1ED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FC4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62FD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48D5A7F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6CA63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F88D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14:paraId="4A42291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387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F04B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830368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A53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314F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923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451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2A0C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14:paraId="07CFF743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04D8434" w14:textId="77777777" w:rsidR="00BF5C65" w:rsidRPr="00575A1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F5C65" w:rsidRPr="00743905" w14:paraId="29B35F88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8955A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7E8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E86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044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A74BC2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41DD" w14:textId="77777777" w:rsidR="00BF5C65" w:rsidRDefault="00BF5C6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3858924" w14:textId="77777777" w:rsidR="00BF5C65" w:rsidRPr="00743905" w:rsidRDefault="00BF5C6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D2FE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147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04C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C52C8" w14:textId="77777777" w:rsidR="00BF5C65" w:rsidRDefault="00BF5C6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560B2AD" w14:textId="77777777" w:rsidR="00BF5C65" w:rsidRPr="00743905" w:rsidRDefault="00BF5C6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BF5C65" w:rsidRPr="00743905" w14:paraId="777FD78E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49F39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3E19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0484309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76F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8E3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A0E8FF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5CA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6AC7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34A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B4C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DC0E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0D1EF3E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5C721C40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5F57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771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187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D9F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65D42B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2D5E3F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410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FA5F87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DF0B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A5D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812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2F9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090EFE38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BB36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D90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31C726F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369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01C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1B4B57B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CD9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B461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D29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C80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52BE" w14:textId="77777777" w:rsidR="00BF5C65" w:rsidRPr="00351657" w:rsidRDefault="00BF5C65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F5C65" w:rsidRPr="00743905" w14:paraId="2C3B7548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B70DB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321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50F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B43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696114D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C6A6AA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78F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050401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F624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B4F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6B8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074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722E7624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F0501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B388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35D73CC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73A4" w14:textId="77777777" w:rsidR="00BF5C65" w:rsidRPr="00743905" w:rsidRDefault="00BF5C65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09C9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125C282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581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9650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762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3A2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68B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534FF14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2F32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959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8DA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1F6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36F577D5" w14:textId="77777777" w:rsidR="00BF5C65" w:rsidRPr="00743905" w:rsidRDefault="00BF5C65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FB0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765DEF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8664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75B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704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3CB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4B0D928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2496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73DE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05C302A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EBC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EC7C" w14:textId="77777777" w:rsidR="00BF5C65" w:rsidRDefault="00BF5C6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B423DEB" w14:textId="77777777" w:rsidR="00BF5C65" w:rsidRPr="00743905" w:rsidRDefault="00BF5C6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375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C035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676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A6F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96C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1CC3A6E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11A6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F2C1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056D41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76F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36C0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D204D1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A0C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02CD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418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7D5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F76D" w14:textId="77777777" w:rsidR="00BF5C65" w:rsidRDefault="00BF5C6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F3E1BF7" w14:textId="77777777" w:rsidR="00BF5C65" w:rsidRPr="003B409E" w:rsidRDefault="00BF5C6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5C65" w:rsidRPr="00743905" w14:paraId="3B9A71A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B88B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65D1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5E7FDB0A" w14:textId="77777777" w:rsidR="00BF5C65" w:rsidRDefault="00BF5C65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FFD9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1348" w14:textId="77777777" w:rsidR="00BF5C65" w:rsidRDefault="00BF5C6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CD676C3" w14:textId="77777777" w:rsidR="00BF5C65" w:rsidRPr="00743905" w:rsidRDefault="00BF5C6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0D3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439D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93E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1C2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C03A" w14:textId="77777777" w:rsidR="00BF5C65" w:rsidRDefault="00BF5C6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1532613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BB75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3C4A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5DDFB2F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27B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8958" w14:textId="77777777" w:rsidR="00BF5C65" w:rsidRDefault="00BF5C6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2B6B8DC" w14:textId="77777777" w:rsidR="00BF5C65" w:rsidRPr="00743905" w:rsidRDefault="00BF5C6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72C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8E71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493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67D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D77D" w14:textId="77777777" w:rsidR="00BF5C65" w:rsidRDefault="00BF5C6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304AB73" w14:textId="77777777" w:rsidR="00BF5C65" w:rsidRPr="00743905" w:rsidRDefault="00BF5C6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5C65" w:rsidRPr="00743905" w14:paraId="02E2886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B645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5F9E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4668EF1D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06A6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E35A" w14:textId="77777777" w:rsidR="00BF5C65" w:rsidRPr="00743905" w:rsidRDefault="00BF5C65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897AD63" w14:textId="77777777" w:rsidR="00BF5C65" w:rsidRDefault="00BF5C6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1DE3A9ED" w14:textId="77777777" w:rsidR="00BF5C65" w:rsidRPr="00743905" w:rsidRDefault="00BF5C6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9F5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E04A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513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B9F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685C" w14:textId="77777777" w:rsidR="00BF5C65" w:rsidRPr="00B42B20" w:rsidRDefault="00BF5C6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330C88A2" w14:textId="77777777" w:rsidR="00BF5C65" w:rsidRPr="00B42B20" w:rsidRDefault="00BF5C6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6E281EE6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407D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E54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054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390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B9C6DA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B285F2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958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78FB8D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68C4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198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CA8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7F8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7BE0E64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64FC0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255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080B0AA5" w14:textId="77777777" w:rsidR="00BF5C65" w:rsidRPr="00743905" w:rsidRDefault="00BF5C65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0A7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AD1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D26766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FE9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2CF8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E37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F6A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C41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5C65" w:rsidRPr="00743905" w14:paraId="409AFCE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F998B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62A7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95EE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AFA5" w14:textId="77777777" w:rsidR="00BF5C65" w:rsidRDefault="00BF5C6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0EF9FACD" w14:textId="77777777" w:rsidR="00BF5C65" w:rsidRDefault="00BF5C6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717443F" w14:textId="77777777" w:rsidR="00BF5C65" w:rsidRDefault="00BF5C6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DA16" w14:textId="77777777" w:rsidR="00BF5C65" w:rsidRPr="00743905" w:rsidRDefault="00BF5C6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638567B" w14:textId="77777777" w:rsidR="00BF5C65" w:rsidRPr="00743905" w:rsidRDefault="00BF5C6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9A61" w14:textId="77777777" w:rsidR="00BF5C65" w:rsidRPr="00743905" w:rsidRDefault="00BF5C6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521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B71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91F4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4CC3D66E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42945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F44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910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4F1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5CFA3E1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72CCC6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43C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154A68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46F7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401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258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633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6FE4E099" w14:textId="77777777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60771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267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31E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1526" w14:textId="77777777" w:rsidR="00BF5C65" w:rsidRPr="00743905" w:rsidRDefault="00BF5C65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242C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01F3B63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ADDA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7BC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94A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95B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74450250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92EFD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7ED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03A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052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A1EEA2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298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D8B7177" w14:textId="77777777" w:rsidR="00BF5C65" w:rsidRPr="00743905" w:rsidRDefault="00BF5C6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D65F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C2F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705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C2E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BF5C65" w:rsidRPr="00743905" w14:paraId="504D49FB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6B492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021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A11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128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A2A5022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FDB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6B3C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A0E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C26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559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BF5C65" w:rsidRPr="00743905" w14:paraId="7649774E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C05C3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F30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A15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9214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B00D7B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682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F87ECB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244E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B4A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4F3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0E6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BF5C65" w:rsidRPr="00743905" w14:paraId="729A834E" w14:textId="77777777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2EF22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D8AD" w14:textId="77777777" w:rsidR="00BF5C65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18EC" w14:textId="77777777" w:rsidR="00BF5C65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F8CB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14:paraId="7BE6532B" w14:textId="77777777" w:rsidR="00BF5C65" w:rsidRPr="00743905" w:rsidRDefault="00BF5C6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8724" w14:textId="77777777" w:rsidR="00BF5C65" w:rsidRPr="00743905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46EC" w14:textId="77777777" w:rsidR="00BF5C65" w:rsidRPr="00743905" w:rsidRDefault="00BF5C6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9338" w14:textId="77777777" w:rsidR="00BF5C65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14:paraId="59BF89C2" w14:textId="77777777" w:rsidR="00BF5C65" w:rsidRPr="00743905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BD15" w14:textId="77777777" w:rsidR="00BF5C65" w:rsidRPr="00743905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8DCB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5C65" w:rsidRPr="00743905" w14:paraId="4B4AF2ED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C2A05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BDD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812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6B4D" w14:textId="77777777" w:rsidR="00BF5C65" w:rsidRPr="00743905" w:rsidRDefault="00BF5C65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5FC4154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45DE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E3514A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8E63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15B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5488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E3CF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455668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BF5C65" w:rsidRPr="00743905" w14:paraId="7EAE234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5C8B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104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F83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4B0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577DF41C" w14:textId="77777777" w:rsidR="00BF5C65" w:rsidRPr="00743905" w:rsidRDefault="00BF5C65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AD7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2AD7929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E5F2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5CC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9B9A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38F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1634504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9343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795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A5C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3682" w14:textId="77777777" w:rsidR="00BF5C65" w:rsidRPr="00743905" w:rsidRDefault="00BF5C6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029E0A4C" w14:textId="77777777" w:rsidR="00BF5C65" w:rsidRPr="00D73778" w:rsidRDefault="00BF5C65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BCC3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83F2C55" w14:textId="77777777" w:rsidR="00BF5C65" w:rsidRPr="00743905" w:rsidRDefault="00BF5C65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78C8" w14:textId="77777777" w:rsidR="00BF5C65" w:rsidRPr="00D73778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7F4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97F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814E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37F917C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6297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35A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898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1666" w14:textId="77777777" w:rsidR="00BF5C65" w:rsidRDefault="00BF5C6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94501A6" w14:textId="77777777" w:rsidR="00BF5C65" w:rsidRPr="00743905" w:rsidRDefault="00BF5C6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18CB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98CF544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0FAA2386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0D217BC9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8969906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4E34" w14:textId="77777777" w:rsidR="00BF5C6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DE4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5AB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4A3E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88B2C33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0E2B8E27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BF5C65" w:rsidRPr="00743905" w14:paraId="559836A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19AF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2ED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710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1CB3" w14:textId="77777777" w:rsidR="00BF5C65" w:rsidRDefault="00BF5C6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220C71D" w14:textId="77777777" w:rsidR="00BF5C65" w:rsidRPr="00743905" w:rsidRDefault="00BF5C6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4CF9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B117" w14:textId="77777777" w:rsidR="00BF5C6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A7E1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5C3F4B7D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D1D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710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0576A68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715D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E370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13AE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EBCE" w14:textId="77777777" w:rsidR="00BF5C65" w:rsidRDefault="00BF5C6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198FF66" w14:textId="77777777" w:rsidR="00BF5C65" w:rsidRPr="00743905" w:rsidRDefault="00BF5C6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C36C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D821" w14:textId="77777777" w:rsidR="00BF5C6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5849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6766AA61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3E7A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B618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66E5788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C9BB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D21F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2A291CE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5B90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60FA" w14:textId="77777777" w:rsidR="00BF5C65" w:rsidRPr="00743905" w:rsidRDefault="00BF5C6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6E64377" w14:textId="77777777" w:rsidR="00BF5C65" w:rsidRPr="00743905" w:rsidRDefault="00BF5C6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14C1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18F0" w14:textId="77777777" w:rsidR="00BF5C6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8D86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60B1B76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1FCF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2CE8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250E5A9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A2E0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2332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1B5D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B5B3" w14:textId="77777777" w:rsidR="00BF5C65" w:rsidRPr="00743905" w:rsidRDefault="00BF5C65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A3751B2" w14:textId="77777777" w:rsidR="00BF5C65" w:rsidRPr="00743905" w:rsidRDefault="00BF5C6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DFF3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EAD2F4A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14FC04B3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34D0033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6EB4" w14:textId="77777777" w:rsidR="00BF5C6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E8DA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B788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A910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6A07753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BF5C65" w:rsidRPr="00743905" w14:paraId="67785CE4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5DF25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6031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F1C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E93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603AF1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8DA0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25C5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A6BF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BF5C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FB53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4AE4AF91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08A72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F54E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8C86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CCB1" w14:textId="77777777" w:rsidR="00BF5C65" w:rsidRDefault="00BF5C6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4D967E3D" w14:textId="77777777" w:rsidR="00BF5C65" w:rsidRDefault="00BF5C6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2175BF22" w14:textId="77777777" w:rsidR="00BF5C65" w:rsidRDefault="00BF5C6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3D322E14" w14:textId="77777777" w:rsidR="00BF5C65" w:rsidRDefault="00BF5C6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8DFB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B26C" w14:textId="77777777" w:rsidR="00BF5C65" w:rsidRPr="00743905" w:rsidRDefault="00BF5C6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A3B7" w14:textId="77777777" w:rsidR="00BF5C6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95B6C16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6235" w14:textId="77777777" w:rsidR="00BF5C65" w:rsidRPr="00743905" w:rsidRDefault="00BF5C6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5967" w14:textId="77777777" w:rsidR="00BF5C65" w:rsidRDefault="00BF5C6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4A57C91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01DC6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1570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41BA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66D1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3E5D4F7F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805F" w14:textId="77777777" w:rsidR="00BF5C6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79AC900E" w14:textId="77777777" w:rsidR="00BF5C6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C1F573A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4CE0" w14:textId="77777777" w:rsidR="00BF5C65" w:rsidRPr="00743905" w:rsidRDefault="00BF5C6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EA25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4CD4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547A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4466860B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9C861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E8FC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EAC9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CF66" w14:textId="77777777" w:rsidR="00BF5C65" w:rsidRDefault="00BF5C6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82E669B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0706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4C4B" w14:textId="77777777" w:rsidR="00BF5C65" w:rsidRPr="00743905" w:rsidRDefault="00BF5C6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AE4B" w14:textId="77777777" w:rsidR="00BF5C6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0FF32CF2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EE24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DE0E" w14:textId="77777777" w:rsidR="00BF5C65" w:rsidRPr="00743905" w:rsidRDefault="00BF5C6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22FAEE81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12E5C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5B81" w14:textId="77777777" w:rsidR="00BF5C6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14:paraId="3BDF6D22" w14:textId="77777777" w:rsidR="00BF5C65" w:rsidRPr="0074390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8234" w14:textId="77777777" w:rsidR="00BF5C65" w:rsidRPr="0074390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B7FD" w14:textId="77777777" w:rsidR="00BF5C65" w:rsidRDefault="00BF5C6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5CCC6077" w14:textId="77777777" w:rsidR="00BF5C65" w:rsidRDefault="00BF5C6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A33A" w14:textId="77777777" w:rsidR="00BF5C6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B46C" w14:textId="77777777" w:rsidR="00BF5C65" w:rsidRDefault="00BF5C6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7098" w14:textId="77777777" w:rsidR="00BF5C65" w:rsidRPr="0074390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5D7E" w14:textId="77777777" w:rsidR="00BF5C65" w:rsidRPr="0074390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A8A7" w14:textId="77777777" w:rsidR="00BF5C65" w:rsidRDefault="00BF5C6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170332F6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C8AA1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0C12" w14:textId="77777777" w:rsidR="00BF5C6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3BFED040" w14:textId="77777777" w:rsidR="00BF5C6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0C8E" w14:textId="77777777" w:rsidR="00BF5C6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6D3E" w14:textId="77777777" w:rsidR="00BF5C65" w:rsidRDefault="00BF5C6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5A9AC35" w14:textId="77777777" w:rsidR="00BF5C65" w:rsidRDefault="00BF5C6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2813" w14:textId="77777777" w:rsidR="00BF5C6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2AEF" w14:textId="77777777" w:rsidR="00BF5C65" w:rsidRDefault="00BF5C6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D7FB" w14:textId="77777777" w:rsidR="00BF5C65" w:rsidRPr="0074390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AB20" w14:textId="77777777" w:rsidR="00BF5C65" w:rsidRPr="0074390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B688" w14:textId="77777777" w:rsidR="00BF5C65" w:rsidRDefault="00BF5C6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574530ED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6B9A4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C437" w14:textId="77777777" w:rsidR="00BF5C65" w:rsidRPr="0074390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1A5E" w14:textId="77777777" w:rsidR="00BF5C65" w:rsidRPr="0074390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5E51" w14:textId="77777777" w:rsidR="00BF5C65" w:rsidRDefault="00BF5C6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13F1EEC" w14:textId="77777777" w:rsidR="00BF5C65" w:rsidRDefault="00BF5C6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00E1" w14:textId="77777777" w:rsidR="00BF5C6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739B" w14:textId="77777777" w:rsidR="00BF5C65" w:rsidRDefault="00BF5C6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E02B" w14:textId="77777777" w:rsidR="00BF5C65" w:rsidRPr="0074390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A9D1" w14:textId="77777777" w:rsidR="00BF5C65" w:rsidRPr="00743905" w:rsidRDefault="00BF5C6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6262" w14:textId="77777777" w:rsidR="00BF5C65" w:rsidRDefault="00BF5C6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6A61868B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2E072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41EB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6202994E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2360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CBC8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5EAB6A15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71118AD5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4907FA1A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8080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8C29" w14:textId="77777777" w:rsidR="00BF5C65" w:rsidRPr="00743905" w:rsidRDefault="00BF5C6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DCAE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EC9B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D7A3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5791D6D1" w14:textId="77777777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365ED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105B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7C68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534F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8D7DA02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14:paraId="6BD37689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A77509E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14:paraId="3E5C9823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4F49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4B74" w14:textId="77777777" w:rsidR="00BF5C65" w:rsidRPr="00743905" w:rsidRDefault="00BF5C6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9A3B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14:paraId="586F7664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B391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A854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14:paraId="6B0C7282" w14:textId="77777777" w:rsidR="00BF5C65" w:rsidRPr="00743905" w:rsidRDefault="00BF5C65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BF5C65" w:rsidRPr="00743905" w14:paraId="023F607C" w14:textId="77777777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AF7DB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3D90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8F36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D28C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4CC92D16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1F1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6C7194C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3DEC" w14:textId="77777777" w:rsidR="00BF5C65" w:rsidRPr="00743905" w:rsidRDefault="00BF5C6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3AE3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DA20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D84A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BF5C65" w:rsidRPr="00743905" w14:paraId="15A52D6D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5211B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DB28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6FE9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2A70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4C360100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2FA5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A1DB431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7096A12D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3255" w14:textId="77777777" w:rsidR="00BF5C65" w:rsidRPr="00743905" w:rsidRDefault="00BF5C6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D1CE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8708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046B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BF5C65" w:rsidRPr="00743905" w14:paraId="06D0C398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C7D0B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1604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7D94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86B5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0141B5D5" w14:textId="77777777" w:rsidR="00BF5C65" w:rsidRPr="00CD295A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6B51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F272" w14:textId="77777777" w:rsidR="00BF5C65" w:rsidRPr="00743905" w:rsidRDefault="00BF5C6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D38F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D73EE1C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AE37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7289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:rsidRPr="00743905" w14:paraId="08A8AD15" w14:textId="77777777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C5F2F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540F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58018FF3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4893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0D70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20559F5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4258BE6E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618E652A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2ECBE8FB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AE2A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57F3" w14:textId="77777777" w:rsidR="00BF5C65" w:rsidRPr="00743905" w:rsidRDefault="00BF5C6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E52F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2919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6294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B19679D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BF5C65" w:rsidRPr="00743905" w14:paraId="2956ADC7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B733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FEB0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73A4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1BEA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D6BC8D6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7B0471A3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6762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FF30D78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1A58799B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EDF3" w14:textId="77777777" w:rsidR="00BF5C65" w:rsidRPr="00743905" w:rsidRDefault="00BF5C6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576D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A367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5FBC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60DFCC87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7625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54E3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7496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7C73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FDB3F6F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91D8899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386A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5970462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278D" w14:textId="77777777" w:rsidR="00BF5C65" w:rsidRPr="00743905" w:rsidRDefault="00BF5C6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211D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4E05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F2A7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3EA21763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4B69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B1FE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359D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A7CB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E66F5FB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72DA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F8C7" w14:textId="77777777" w:rsidR="00BF5C65" w:rsidRDefault="00BF5C6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AD20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A5BA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A935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7B2151E2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484F4010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359947C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BF5C65" w:rsidRPr="00743905" w14:paraId="74F84B1C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80F99" w14:textId="77777777" w:rsidR="00BF5C65" w:rsidRPr="00743905" w:rsidRDefault="00BF5C65" w:rsidP="00BF5C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4A3C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97C5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2E58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220AE46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9821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493B2EFC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E866344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49B3339" w14:textId="77777777" w:rsidR="00BF5C6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CD93" w14:textId="77777777" w:rsidR="00BF5C65" w:rsidRDefault="00BF5C6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5F43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6588" w14:textId="77777777" w:rsidR="00BF5C65" w:rsidRPr="00743905" w:rsidRDefault="00BF5C6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E43A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B916C65" w14:textId="77777777" w:rsidR="00BF5C65" w:rsidRDefault="00BF5C6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74666B01" w14:textId="77777777" w:rsidR="00BF5C65" w:rsidRPr="005905D7" w:rsidRDefault="00BF5C65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4D838D66" w14:textId="77777777" w:rsidR="00BF5C65" w:rsidRDefault="00BF5C65" w:rsidP="007246D0">
      <w:pPr>
        <w:pStyle w:val="Heading1"/>
        <w:spacing w:line="360" w:lineRule="auto"/>
      </w:pPr>
      <w:r>
        <w:t>LINIA 117</w:t>
      </w:r>
    </w:p>
    <w:p w14:paraId="4AD4639C" w14:textId="77777777" w:rsidR="00BF5C65" w:rsidRDefault="00BF5C65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5C65" w14:paraId="011F8A82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E448B" w14:textId="77777777" w:rsidR="00BF5C65" w:rsidRDefault="00BF5C65" w:rsidP="00BF5C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5F6A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019133F6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1EA9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1F5F" w14:textId="77777777" w:rsidR="00BF5C65" w:rsidRDefault="00BF5C65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448C6CFB" w14:textId="77777777" w:rsidR="00BF5C65" w:rsidRDefault="00BF5C65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C17C" w14:textId="77777777" w:rsidR="00BF5C65" w:rsidRDefault="00BF5C65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85E5" w14:textId="77777777" w:rsidR="00BF5C65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5F7C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E1DB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3ED1" w14:textId="77777777" w:rsidR="00BF5C65" w:rsidRDefault="00BF5C6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D81928F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141A5" w14:textId="77777777" w:rsidR="00BF5C65" w:rsidRDefault="00BF5C65" w:rsidP="00BF5C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150F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B5AF" w14:textId="77777777" w:rsidR="00BF5C65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B279" w14:textId="77777777" w:rsidR="00BF5C65" w:rsidRDefault="00BF5C65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335D92C4" w14:textId="77777777" w:rsidR="00BF5C65" w:rsidRDefault="00BF5C65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35A2" w14:textId="77777777" w:rsidR="00BF5C65" w:rsidRDefault="00BF5C65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131A45D2" w14:textId="77777777" w:rsidR="00BF5C65" w:rsidRDefault="00BF5C65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4514" w14:textId="77777777" w:rsidR="00BF5C65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0E85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E0B4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31CE" w14:textId="77777777" w:rsidR="00BF5C65" w:rsidRDefault="00BF5C6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5D00215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07946" w14:textId="77777777" w:rsidR="00BF5C65" w:rsidRDefault="00BF5C65" w:rsidP="00BF5C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600D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A2AB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730E" w14:textId="77777777" w:rsidR="00BF5C65" w:rsidRDefault="00BF5C65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0E99C086" w14:textId="77777777" w:rsidR="00BF5C65" w:rsidRDefault="00BF5C65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7F64" w14:textId="77777777" w:rsidR="00BF5C65" w:rsidRDefault="00BF5C65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D2E756" w14:textId="77777777" w:rsidR="00BF5C65" w:rsidRDefault="00BF5C65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9713" w14:textId="77777777" w:rsidR="00BF5C65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7CA9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212F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CDFC" w14:textId="77777777" w:rsidR="00BF5C65" w:rsidRDefault="00BF5C6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491C3DF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CA8B0" w14:textId="77777777" w:rsidR="00BF5C65" w:rsidRDefault="00BF5C65" w:rsidP="00BF5C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1F3D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1C96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6D87" w14:textId="77777777" w:rsidR="00BF5C65" w:rsidRDefault="00BF5C6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357A8F03" w14:textId="77777777" w:rsidR="00BF5C65" w:rsidRDefault="00BF5C6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3E0E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11D2825E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53E01D79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57D7962E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04A939C8" w14:textId="77777777" w:rsidR="00BF5C65" w:rsidRDefault="00BF5C65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63AD" w14:textId="77777777" w:rsidR="00BF5C65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E2A0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FADA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583C" w14:textId="77777777" w:rsidR="00BF5C65" w:rsidRDefault="00BF5C6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B70BBD6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42632" w14:textId="77777777" w:rsidR="00BF5C65" w:rsidRDefault="00BF5C65" w:rsidP="00BF5C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FA18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51D2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BCBB" w14:textId="77777777" w:rsidR="00BF5C65" w:rsidRDefault="00BF5C65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7D342ACC" w14:textId="77777777" w:rsidR="00BF5C65" w:rsidRDefault="00BF5C6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BE48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542B8D6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3BB993B4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59642F70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37CCDBA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15ED43F2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59A1" w14:textId="77777777" w:rsidR="00BF5C65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509A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F8FC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E1F7" w14:textId="77777777" w:rsidR="00BF5C65" w:rsidRDefault="00BF5C6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BF5C65" w14:paraId="7BD671A5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2EB4B" w14:textId="77777777" w:rsidR="00BF5C65" w:rsidRDefault="00BF5C65" w:rsidP="00BF5C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5B1C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2A39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9982" w14:textId="77777777" w:rsidR="00BF5C65" w:rsidRDefault="00BF5C6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0F4EF10A" w14:textId="77777777" w:rsidR="00BF5C65" w:rsidRDefault="00BF5C65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B3D2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DC590E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38CA" w14:textId="77777777" w:rsidR="00BF5C65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7AE5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710B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8246" w14:textId="77777777" w:rsidR="00BF5C65" w:rsidRPr="00F35A05" w:rsidRDefault="00BF5C65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07CE1A9A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2CC50" w14:textId="77777777" w:rsidR="00BF5C65" w:rsidRDefault="00BF5C65" w:rsidP="00BF5C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FF30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6AEEC474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8542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1D33" w14:textId="77777777" w:rsidR="00BF5C65" w:rsidRDefault="00BF5C6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1C0920C5" w14:textId="77777777" w:rsidR="00BF5C65" w:rsidRDefault="00BF5C6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E721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B45A" w14:textId="77777777" w:rsidR="00BF5C65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D8F5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F6EF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170D" w14:textId="77777777" w:rsidR="00BF5C65" w:rsidRDefault="00BF5C65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61A98749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F475D" w14:textId="77777777" w:rsidR="00BF5C65" w:rsidRDefault="00BF5C65" w:rsidP="00BF5C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5DD9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4E56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0080" w14:textId="77777777" w:rsidR="00BF5C65" w:rsidRDefault="00BF5C65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030BFE61" w14:textId="77777777" w:rsidR="00BF5C65" w:rsidRDefault="00BF5C65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7479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DC350BA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C96A" w14:textId="77777777" w:rsidR="00BF5C65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92D0" w14:textId="77777777" w:rsidR="00BF5C65" w:rsidRDefault="00BF5C65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3550" w14:textId="77777777" w:rsidR="00BF5C65" w:rsidRPr="00AA7E43" w:rsidRDefault="00BF5C65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32A6" w14:textId="77777777" w:rsidR="00BF5C65" w:rsidRDefault="00BF5C65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655DFC6B" w14:textId="77777777" w:rsidR="00BF5C65" w:rsidRDefault="00BF5C65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3FB7E35F" w14:textId="77777777" w:rsidR="00BF5C65" w:rsidRDefault="00BF5C65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1D06895F" w14:textId="77777777" w:rsidR="00BF5C65" w:rsidRDefault="00BF5C65" w:rsidP="009B0B28">
      <w:pPr>
        <w:pStyle w:val="Heading1"/>
        <w:spacing w:line="360" w:lineRule="auto"/>
      </w:pPr>
      <w:r>
        <w:t>LINIA 119 A</w:t>
      </w:r>
    </w:p>
    <w:p w14:paraId="1ED0C7F2" w14:textId="77777777" w:rsidR="00BF5C65" w:rsidRDefault="00BF5C65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5C65" w14:paraId="3947AD40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5EDD" w14:textId="77777777" w:rsidR="00BF5C65" w:rsidRDefault="00BF5C65" w:rsidP="00BF5C65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16DC" w14:textId="77777777" w:rsidR="00BF5C65" w:rsidRDefault="00BF5C65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4898AFD7" w14:textId="77777777" w:rsidR="00BF5C65" w:rsidRDefault="00BF5C65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49B" w14:textId="77777777" w:rsidR="00BF5C65" w:rsidRDefault="00BF5C65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6E8E" w14:textId="77777777" w:rsidR="00BF5C65" w:rsidRDefault="00BF5C65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08352C09" w14:textId="77777777" w:rsidR="00BF5C65" w:rsidRDefault="00BF5C65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FEDA" w14:textId="77777777" w:rsidR="00BF5C65" w:rsidRDefault="00BF5C65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EA22" w14:textId="77777777" w:rsidR="00BF5C65" w:rsidRDefault="00BF5C65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D46C" w14:textId="77777777" w:rsidR="00BF5C65" w:rsidRDefault="00BF5C65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044F" w14:textId="77777777" w:rsidR="00BF5C65" w:rsidRDefault="00BF5C65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C7512B5" w14:textId="77777777" w:rsidR="00BF5C65" w:rsidRDefault="00BF5C65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725B7295" w14:textId="77777777" w:rsidR="00BF5C65" w:rsidRDefault="00BF5C65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0DCE321E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4D1AA87C" w14:textId="77777777" w:rsidR="00BF5C65" w:rsidRDefault="00BF5C65" w:rsidP="006B57C6">
      <w:pPr>
        <w:pStyle w:val="Heading1"/>
        <w:spacing w:line="360" w:lineRule="auto"/>
      </w:pPr>
      <w:r>
        <w:lastRenderedPageBreak/>
        <w:t>LINIA 120</w:t>
      </w:r>
    </w:p>
    <w:p w14:paraId="12BE8713" w14:textId="77777777" w:rsidR="00BF5C65" w:rsidRDefault="00BF5C65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F5C65" w14:paraId="08885934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09834" w14:textId="77777777" w:rsidR="00BF5C65" w:rsidRDefault="00BF5C65" w:rsidP="00BF5C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D47D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91D4" w14:textId="77777777" w:rsidR="00BF5C65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6ABA" w14:textId="77777777" w:rsidR="00BF5C65" w:rsidRDefault="00BF5C6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1E912CF3" w14:textId="77777777" w:rsidR="00BF5C65" w:rsidRDefault="00BF5C6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35C7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F9E26B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C6FF584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7E2AB033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6B6A045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72F47C3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F5BC" w14:textId="77777777" w:rsidR="00BF5C65" w:rsidRPr="009B4D19" w:rsidRDefault="00BF5C65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E45F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D765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1117" w14:textId="77777777" w:rsidR="00BF5C65" w:rsidRDefault="00BF5C65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BF5C65" w14:paraId="3987C30F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2DC0E" w14:textId="77777777" w:rsidR="00BF5C65" w:rsidRDefault="00BF5C65" w:rsidP="00BF5C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FFD2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5B72E325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E3B2" w14:textId="77777777" w:rsidR="00BF5C65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1B07" w14:textId="77777777" w:rsidR="00BF5C65" w:rsidRDefault="00BF5C6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6D959C94" w14:textId="77777777" w:rsidR="00BF5C65" w:rsidRDefault="00BF5C6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CD15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6716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8345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C476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A6E7" w14:textId="77777777" w:rsidR="00BF5C65" w:rsidRDefault="00BF5C6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4A345745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2F9CE" w14:textId="77777777" w:rsidR="00BF5C65" w:rsidRDefault="00BF5C65" w:rsidP="00BF5C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2822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6117" w14:textId="77777777" w:rsidR="00BF5C65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86CD" w14:textId="77777777" w:rsidR="00BF5C65" w:rsidRDefault="00BF5C65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52C318F9" w14:textId="77777777" w:rsidR="00BF5C65" w:rsidRDefault="00BF5C65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F2A2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F316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82B5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5349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0955" w14:textId="77777777" w:rsidR="00BF5C65" w:rsidRDefault="00BF5C65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2CFEB6" w14:textId="77777777" w:rsidR="00BF5C65" w:rsidRDefault="00BF5C65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F5C65" w14:paraId="1729ACF2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4D306" w14:textId="77777777" w:rsidR="00BF5C65" w:rsidRDefault="00BF5C65" w:rsidP="00BF5C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68AB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39A5" w14:textId="77777777" w:rsidR="00BF5C65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3A64" w14:textId="77777777" w:rsidR="00BF5C65" w:rsidRDefault="00BF5C6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1DF90B29" w14:textId="77777777" w:rsidR="00BF5C65" w:rsidRDefault="00BF5C65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EEE5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32C093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AB22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081F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861F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2CA7" w14:textId="77777777" w:rsidR="00BF5C65" w:rsidRDefault="00BF5C6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1BD0E6" w14:textId="77777777" w:rsidR="00BF5C65" w:rsidRDefault="00BF5C6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F5C65" w14:paraId="4DBB55A8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C8BE4" w14:textId="77777777" w:rsidR="00BF5C65" w:rsidRDefault="00BF5C65" w:rsidP="00BF5C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8AB7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7FA93CA2" w14:textId="77777777" w:rsidR="00BF5C65" w:rsidRDefault="00BF5C65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0EDC" w14:textId="77777777" w:rsidR="00BF5C65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D913" w14:textId="77777777" w:rsidR="00BF5C65" w:rsidRDefault="00BF5C65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7ECA8EDB" w14:textId="77777777" w:rsidR="00BF5C65" w:rsidRDefault="00BF5C65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698F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727B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C939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892B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FAF4" w14:textId="77777777" w:rsidR="00BF5C65" w:rsidRDefault="00BF5C6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618EF996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1E0E7" w14:textId="77777777" w:rsidR="00BF5C65" w:rsidRDefault="00BF5C65" w:rsidP="00BF5C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D3B6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139FC623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D818" w14:textId="77777777" w:rsidR="00BF5C65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1771" w14:textId="77777777" w:rsidR="00BF5C65" w:rsidRDefault="00BF5C65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5F63144E" w14:textId="77777777" w:rsidR="00BF5C65" w:rsidRDefault="00BF5C65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CE66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05A3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E4F4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3AF5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AC6F" w14:textId="77777777" w:rsidR="00BF5C65" w:rsidRDefault="00BF5C6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33F237CF" w14:textId="77777777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9D279" w14:textId="77777777" w:rsidR="00BF5C65" w:rsidRDefault="00BF5C65" w:rsidP="00BF5C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43C6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14:paraId="3120D846" w14:textId="77777777" w:rsidR="00BF5C65" w:rsidRDefault="00BF5C65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CAFF" w14:textId="77777777" w:rsidR="00BF5C65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831C" w14:textId="77777777" w:rsidR="00BF5C65" w:rsidRDefault="00BF5C65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64C7A748" w14:textId="77777777" w:rsidR="00BF5C65" w:rsidRDefault="00BF5C65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5464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5500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9E38" w14:textId="77777777" w:rsidR="00BF5C65" w:rsidRDefault="00BF5C65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8D2E" w14:textId="77777777" w:rsidR="00BF5C65" w:rsidRPr="009B4D19" w:rsidRDefault="00BF5C65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F873" w14:textId="77777777" w:rsidR="00BF5C65" w:rsidRDefault="00BF5C65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7ACB7741" w14:textId="77777777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C68E" w14:textId="77777777" w:rsidR="00BF5C65" w:rsidRDefault="00BF5C65" w:rsidP="00BF5C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24EF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3D96954E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98D1" w14:textId="77777777" w:rsidR="00BF5C65" w:rsidRDefault="00BF5C6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6EB4" w14:textId="77777777" w:rsidR="00BF5C65" w:rsidRDefault="00BF5C65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50A4D4FE" w14:textId="77777777" w:rsidR="00BF5C65" w:rsidRDefault="00BF5C65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F9CD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0C08" w14:textId="77777777" w:rsidR="00BF5C65" w:rsidRPr="009B4D19" w:rsidRDefault="00BF5C6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7196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69CD" w14:textId="77777777" w:rsidR="00BF5C65" w:rsidRPr="009B4D19" w:rsidRDefault="00BF5C6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9CF0" w14:textId="77777777" w:rsidR="00BF5C65" w:rsidRDefault="00BF5C65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26DD6E98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AF12C" w14:textId="77777777" w:rsidR="00BF5C65" w:rsidRDefault="00BF5C65" w:rsidP="00BF5C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08DD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18A7E4FF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D4E3" w14:textId="77777777" w:rsidR="00BF5C65" w:rsidRDefault="00BF5C6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08E4" w14:textId="77777777" w:rsidR="00BF5C65" w:rsidRDefault="00BF5C65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F98F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97A1" w14:textId="77777777" w:rsidR="00BF5C65" w:rsidRPr="009B4D19" w:rsidRDefault="00BF5C6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A334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BFB5" w14:textId="77777777" w:rsidR="00BF5C65" w:rsidRPr="009B4D19" w:rsidRDefault="00BF5C6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56F8" w14:textId="77777777" w:rsidR="00BF5C65" w:rsidRDefault="00BF5C65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AD914E5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8727F" w14:textId="77777777" w:rsidR="00BF5C65" w:rsidRDefault="00BF5C65" w:rsidP="00BF5C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2B3B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1BF06003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03F1" w14:textId="77777777" w:rsidR="00BF5C65" w:rsidRDefault="00BF5C6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1EDF" w14:textId="77777777" w:rsidR="00BF5C65" w:rsidRDefault="00BF5C65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47A0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8D35" w14:textId="77777777" w:rsidR="00BF5C65" w:rsidRPr="009B4D19" w:rsidRDefault="00BF5C6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FA0D" w14:textId="77777777" w:rsidR="00BF5C65" w:rsidRDefault="00BF5C65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AFB9" w14:textId="77777777" w:rsidR="00BF5C65" w:rsidRPr="009B4D19" w:rsidRDefault="00BF5C65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0E5E" w14:textId="77777777" w:rsidR="00BF5C65" w:rsidRDefault="00BF5C65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50392D9" w14:textId="77777777" w:rsidR="00BF5C65" w:rsidRDefault="00BF5C65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227EC04D" w14:textId="77777777" w:rsidR="00BF5C65" w:rsidRDefault="00BF5C65" w:rsidP="00094CC3">
      <w:pPr>
        <w:pStyle w:val="Heading1"/>
        <w:spacing w:line="360" w:lineRule="auto"/>
      </w:pPr>
      <w:r>
        <w:lastRenderedPageBreak/>
        <w:t>LINIA 122</w:t>
      </w:r>
    </w:p>
    <w:p w14:paraId="73A3FE7F" w14:textId="77777777" w:rsidR="00BF5C65" w:rsidRDefault="00BF5C65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5C65" w14:paraId="7EBD560F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34A3" w14:textId="77777777" w:rsidR="00BF5C65" w:rsidRDefault="00BF5C65" w:rsidP="00BF5C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3DA4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69C3" w14:textId="77777777" w:rsidR="00BF5C65" w:rsidRPr="006810C6" w:rsidRDefault="00BF5C6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25A0" w14:textId="77777777" w:rsidR="00BF5C65" w:rsidRDefault="00BF5C65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35561F0D" w14:textId="77777777" w:rsidR="00BF5C65" w:rsidRDefault="00BF5C65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0AD7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3796C122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05D3" w14:textId="77777777" w:rsidR="00BF5C65" w:rsidRPr="00F834E0" w:rsidRDefault="00BF5C6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4CA4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F304" w14:textId="77777777" w:rsidR="00BF5C65" w:rsidRPr="00F834E0" w:rsidRDefault="00BF5C6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A636" w14:textId="77777777" w:rsidR="00BF5C65" w:rsidRDefault="00BF5C65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D04395" w14:textId="77777777" w:rsidR="00BF5C65" w:rsidRDefault="00BF5C65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BF5C65" w14:paraId="38109A96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80B9" w14:textId="77777777" w:rsidR="00BF5C65" w:rsidRDefault="00BF5C65" w:rsidP="00BF5C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1C0A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7584" w14:textId="77777777" w:rsidR="00BF5C65" w:rsidRPr="006810C6" w:rsidRDefault="00BF5C6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002C" w14:textId="77777777" w:rsidR="00BF5C65" w:rsidRDefault="00BF5C65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2EF6932B" w14:textId="77777777" w:rsidR="00BF5C65" w:rsidRDefault="00BF5C65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A3C6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C3E3" w14:textId="77777777" w:rsidR="00BF5C65" w:rsidRPr="00F834E0" w:rsidRDefault="00BF5C6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B6F4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802A" w14:textId="77777777" w:rsidR="00BF5C65" w:rsidRPr="00F834E0" w:rsidRDefault="00BF5C6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96B7" w14:textId="77777777" w:rsidR="00BF5C65" w:rsidRDefault="00BF5C65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55817E8F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377E" w14:textId="77777777" w:rsidR="00BF5C65" w:rsidRDefault="00BF5C65" w:rsidP="00BF5C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D628" w14:textId="77777777" w:rsidR="00BF5C65" w:rsidRDefault="00BF5C6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A044" w14:textId="77777777" w:rsidR="00BF5C65" w:rsidRPr="006810C6" w:rsidRDefault="00BF5C6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FB1D" w14:textId="77777777" w:rsidR="00BF5C65" w:rsidRDefault="00BF5C6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504A5A08" w14:textId="77777777" w:rsidR="00BF5C65" w:rsidRDefault="00BF5C6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F6CD539" w14:textId="77777777" w:rsidR="00BF5C65" w:rsidRDefault="00BF5C6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D043" w14:textId="77777777" w:rsidR="00BF5C65" w:rsidRDefault="00BF5C6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10E6B0A" w14:textId="77777777" w:rsidR="00BF5C65" w:rsidRDefault="00BF5C6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612D2A29" w14:textId="77777777" w:rsidR="00BF5C65" w:rsidRDefault="00BF5C6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CB74455" w14:textId="77777777" w:rsidR="00BF5C65" w:rsidRDefault="00BF5C6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37C3" w14:textId="77777777" w:rsidR="00BF5C65" w:rsidRPr="00F834E0" w:rsidRDefault="00BF5C6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073C" w14:textId="77777777" w:rsidR="00BF5C65" w:rsidRDefault="00BF5C6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6901" w14:textId="77777777" w:rsidR="00BF5C65" w:rsidRPr="00F834E0" w:rsidRDefault="00BF5C6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2DE5" w14:textId="77777777" w:rsidR="00BF5C65" w:rsidRDefault="00BF5C6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7828D36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2204" w14:textId="77777777" w:rsidR="00BF5C65" w:rsidRDefault="00BF5C65" w:rsidP="00BF5C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ED23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72B030F4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E74A" w14:textId="77777777" w:rsidR="00BF5C65" w:rsidRPr="006810C6" w:rsidRDefault="00BF5C6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FC64" w14:textId="77777777" w:rsidR="00BF5C65" w:rsidRDefault="00BF5C65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20026192" w14:textId="77777777" w:rsidR="00BF5C65" w:rsidRDefault="00BF5C65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DE55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1082" w14:textId="77777777" w:rsidR="00BF5C65" w:rsidRPr="00F834E0" w:rsidRDefault="00BF5C6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3CD2" w14:textId="77777777" w:rsidR="00BF5C65" w:rsidRDefault="00BF5C65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05D9" w14:textId="77777777" w:rsidR="00BF5C65" w:rsidRPr="00F834E0" w:rsidRDefault="00BF5C65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5390" w14:textId="77777777" w:rsidR="00BF5C65" w:rsidRDefault="00BF5C65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670188C" w14:textId="77777777" w:rsidR="00BF5C65" w:rsidRDefault="00BF5C65">
      <w:pPr>
        <w:spacing w:before="40" w:line="192" w:lineRule="auto"/>
        <w:ind w:right="57"/>
        <w:rPr>
          <w:sz w:val="20"/>
          <w:lang w:val="ro-RO"/>
        </w:rPr>
      </w:pPr>
    </w:p>
    <w:p w14:paraId="3B0D8739" w14:textId="77777777" w:rsidR="00BF5C65" w:rsidRDefault="00BF5C65" w:rsidP="004365A5">
      <w:pPr>
        <w:pStyle w:val="Heading1"/>
        <w:spacing w:line="276" w:lineRule="auto"/>
      </w:pPr>
      <w:r>
        <w:t>LINIA 123</w:t>
      </w:r>
    </w:p>
    <w:p w14:paraId="11095F11" w14:textId="77777777" w:rsidR="00BF5C65" w:rsidRDefault="00BF5C65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BF5C65" w14:paraId="20F1C582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0BBFC" w14:textId="77777777" w:rsidR="00BF5C65" w:rsidRDefault="00BF5C65" w:rsidP="00BF5C6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7DD9" w14:textId="77777777" w:rsidR="00BF5C65" w:rsidRDefault="00BF5C65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3550DCBA" w14:textId="77777777" w:rsidR="00BF5C65" w:rsidRDefault="00BF5C65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9ED0" w14:textId="77777777" w:rsidR="00BF5C65" w:rsidRDefault="00BF5C6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8A33" w14:textId="77777777" w:rsidR="00BF5C65" w:rsidRDefault="00BF5C65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3E478B16" w14:textId="77777777" w:rsidR="00BF5C65" w:rsidRDefault="00BF5C65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AC8C" w14:textId="77777777" w:rsidR="00BF5C65" w:rsidRDefault="00BF5C6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63BB" w14:textId="77777777" w:rsidR="00BF5C65" w:rsidRDefault="00BF5C6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D3D9" w14:textId="77777777" w:rsidR="00BF5C65" w:rsidRDefault="00BF5C6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20A4" w14:textId="77777777" w:rsidR="00BF5C65" w:rsidRPr="008E0413" w:rsidRDefault="00BF5C6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3AAD" w14:textId="77777777" w:rsidR="00BF5C65" w:rsidRDefault="00BF5C65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381A684B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2CAB7" w14:textId="77777777" w:rsidR="00BF5C65" w:rsidRDefault="00BF5C65" w:rsidP="00BF5C6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BB0E" w14:textId="77777777" w:rsidR="00BF5C65" w:rsidRDefault="00BF5C65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C334" w14:textId="77777777" w:rsidR="00BF5C65" w:rsidRDefault="00BF5C6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87CC" w14:textId="77777777" w:rsidR="00BF5C65" w:rsidRDefault="00BF5C65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780651C8" w14:textId="77777777" w:rsidR="00BF5C65" w:rsidRDefault="00BF5C65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5A19" w14:textId="77777777" w:rsidR="00BF5C65" w:rsidRDefault="00BF5C6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2F0D" w14:textId="77777777" w:rsidR="00BF5C65" w:rsidRDefault="00BF5C6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C184" w14:textId="77777777" w:rsidR="00BF5C65" w:rsidRDefault="00BF5C65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BCD8" w14:textId="77777777" w:rsidR="00BF5C65" w:rsidRPr="008E0413" w:rsidRDefault="00BF5C65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86C9" w14:textId="77777777" w:rsidR="00BF5C65" w:rsidRDefault="00BF5C65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66781B" w14:textId="77777777" w:rsidR="00BF5C65" w:rsidRDefault="00BF5C65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</w:tbl>
    <w:p w14:paraId="681FDFD5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40530A86" w14:textId="77777777" w:rsidR="00BF5C65" w:rsidRDefault="00BF5C65" w:rsidP="00F078FE">
      <w:pPr>
        <w:pStyle w:val="Heading1"/>
        <w:spacing w:line="360" w:lineRule="auto"/>
      </w:pPr>
      <w:r>
        <w:lastRenderedPageBreak/>
        <w:t>LINIA 124</w:t>
      </w:r>
    </w:p>
    <w:p w14:paraId="4CC782E2" w14:textId="77777777" w:rsidR="00BF5C65" w:rsidRDefault="00BF5C65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F5C65" w14:paraId="150792A0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4E787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EE32" w14:textId="77777777" w:rsidR="00BF5C65" w:rsidRDefault="00BF5C65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F14B" w14:textId="77777777" w:rsidR="00BF5C65" w:rsidRDefault="00BF5C65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B146" w14:textId="77777777" w:rsidR="00BF5C65" w:rsidRDefault="00BF5C65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F69AE8" w14:textId="77777777" w:rsidR="00BF5C65" w:rsidRDefault="00BF5C65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6CE8" w14:textId="77777777" w:rsidR="00BF5C65" w:rsidRDefault="00BF5C6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DBC3B7" w14:textId="77777777" w:rsidR="00BF5C65" w:rsidRDefault="00BF5C6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2F9A" w14:textId="77777777" w:rsidR="00BF5C65" w:rsidRDefault="00BF5C6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04FA" w14:textId="77777777" w:rsidR="00BF5C65" w:rsidRDefault="00BF5C6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E973" w14:textId="77777777" w:rsidR="00BF5C65" w:rsidRDefault="00BF5C6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B9B7" w14:textId="77777777" w:rsidR="00BF5C65" w:rsidRDefault="00BF5C65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52AFAAC2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0C23D" w14:textId="77777777" w:rsidR="00BF5C65" w:rsidRPr="00A75A00" w:rsidRDefault="00BF5C65" w:rsidP="00BF5C6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8E40" w14:textId="77777777" w:rsidR="00BF5C65" w:rsidRPr="00A8307A" w:rsidRDefault="00BF5C6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2344" w14:textId="77777777" w:rsidR="00BF5C65" w:rsidRPr="001F08D5" w:rsidRDefault="00BF5C65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9E7A" w14:textId="77777777" w:rsidR="00BF5C65" w:rsidRPr="00A8307A" w:rsidRDefault="00BF5C65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D37FB1" w14:textId="77777777" w:rsidR="00BF5C65" w:rsidRPr="00A8307A" w:rsidRDefault="00BF5C65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8D2F" w14:textId="77777777" w:rsidR="00BF5C65" w:rsidRDefault="00BF5C6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0F2FC7E" w14:textId="77777777" w:rsidR="00BF5C65" w:rsidRPr="00A8307A" w:rsidRDefault="00BF5C6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655B" w14:textId="77777777" w:rsidR="00BF5C65" w:rsidRPr="001F08D5" w:rsidRDefault="00BF5C65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505E" w14:textId="77777777" w:rsidR="00BF5C65" w:rsidRPr="00A8307A" w:rsidRDefault="00BF5C65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E6BD" w14:textId="77777777" w:rsidR="00BF5C65" w:rsidRPr="001F08D5" w:rsidRDefault="00BF5C65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AA2B" w14:textId="77777777" w:rsidR="00BF5C65" w:rsidRPr="00A8307A" w:rsidRDefault="00BF5C6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49EE5D" w14:textId="77777777" w:rsidR="00BF5C65" w:rsidRDefault="00BF5C6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04A4F36" w14:textId="77777777" w:rsidR="00BF5C65" w:rsidRDefault="00BF5C6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DCD93E5" w14:textId="77777777" w:rsidR="00BF5C65" w:rsidRPr="001F08D5" w:rsidRDefault="00BF5C65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F5C65" w14:paraId="3007DE6D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6A3FA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7CF2" w14:textId="77777777" w:rsidR="00BF5C65" w:rsidRDefault="00BF5C65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2290" w14:textId="77777777" w:rsidR="00BF5C65" w:rsidRDefault="00BF5C65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AF33" w14:textId="77777777" w:rsidR="00BF5C65" w:rsidRDefault="00BF5C65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071CE7" w14:textId="77777777" w:rsidR="00BF5C65" w:rsidRDefault="00BF5C65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C0E8" w14:textId="77777777" w:rsidR="00BF5C65" w:rsidRDefault="00BF5C6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48D7" w14:textId="77777777" w:rsidR="00BF5C65" w:rsidRDefault="00BF5C6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41AB" w14:textId="77777777" w:rsidR="00BF5C65" w:rsidRDefault="00BF5C65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DD44" w14:textId="77777777" w:rsidR="00BF5C65" w:rsidRDefault="00BF5C65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50A0" w14:textId="77777777" w:rsidR="00BF5C65" w:rsidRDefault="00BF5C65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F1BDB7" w14:textId="77777777" w:rsidR="00BF5C65" w:rsidRDefault="00BF5C65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5C65" w:rsidRPr="00A8307A" w14:paraId="742788F5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CBBA0" w14:textId="77777777" w:rsidR="00BF5C65" w:rsidRPr="00A75A00" w:rsidRDefault="00BF5C65" w:rsidP="00BF5C6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B7E9" w14:textId="77777777" w:rsidR="00BF5C65" w:rsidRPr="00A8307A" w:rsidRDefault="00BF5C65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5270" w14:textId="77777777" w:rsidR="00BF5C65" w:rsidRPr="00177526" w:rsidRDefault="00BF5C65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88FF" w14:textId="77777777" w:rsidR="00BF5C65" w:rsidRPr="00A8307A" w:rsidRDefault="00BF5C65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6F99793" w14:textId="77777777" w:rsidR="00BF5C65" w:rsidRPr="00A8307A" w:rsidRDefault="00BF5C65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9C79" w14:textId="77777777" w:rsidR="00BF5C65" w:rsidRPr="00A8307A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9F08" w14:textId="77777777" w:rsidR="00BF5C65" w:rsidRPr="00177526" w:rsidRDefault="00BF5C65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BDEA" w14:textId="77777777" w:rsidR="00BF5C65" w:rsidRPr="00A8307A" w:rsidRDefault="00BF5C65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82D6" w14:textId="77777777" w:rsidR="00BF5C65" w:rsidRPr="00177526" w:rsidRDefault="00BF5C65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ADC" w14:textId="77777777" w:rsidR="00BF5C65" w:rsidRPr="00A8307A" w:rsidRDefault="00BF5C65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E4F213" w14:textId="77777777" w:rsidR="00BF5C65" w:rsidRPr="00A8307A" w:rsidRDefault="00BF5C65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5C65" w:rsidRPr="00A8307A" w14:paraId="43CF2FFE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E18D7" w14:textId="77777777" w:rsidR="00BF5C65" w:rsidRPr="00A75A00" w:rsidRDefault="00BF5C65" w:rsidP="00BF5C6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B112" w14:textId="77777777" w:rsidR="00BF5C65" w:rsidRPr="00A8307A" w:rsidRDefault="00BF5C6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C586" w14:textId="77777777" w:rsidR="00BF5C65" w:rsidRPr="00AF6A38" w:rsidRDefault="00BF5C65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722F" w14:textId="77777777" w:rsidR="00BF5C65" w:rsidRPr="00A8307A" w:rsidRDefault="00BF5C65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6B3A03" w14:textId="77777777" w:rsidR="00BF5C65" w:rsidRPr="00A8307A" w:rsidRDefault="00BF5C65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3CC3" w14:textId="77777777" w:rsidR="00BF5C65" w:rsidRDefault="00BF5C6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30DD1C" w14:textId="77777777" w:rsidR="00BF5C65" w:rsidRPr="00A8307A" w:rsidRDefault="00BF5C6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2D99" w14:textId="77777777" w:rsidR="00BF5C65" w:rsidRPr="00AF6A38" w:rsidRDefault="00BF5C65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29CA" w14:textId="77777777" w:rsidR="00BF5C65" w:rsidRPr="00A8307A" w:rsidRDefault="00BF5C65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F0BE" w14:textId="77777777" w:rsidR="00BF5C65" w:rsidRPr="00AF6A38" w:rsidRDefault="00BF5C65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7200" w14:textId="77777777" w:rsidR="00BF5C65" w:rsidRPr="00A8307A" w:rsidRDefault="00BF5C6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2670E" w14:textId="77777777" w:rsidR="00BF5C65" w:rsidRPr="00A8307A" w:rsidRDefault="00BF5C6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5386412" w14:textId="77777777" w:rsidR="00BF5C65" w:rsidRPr="00A8307A" w:rsidRDefault="00BF5C6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F63D42A" w14:textId="77777777" w:rsidR="00BF5C65" w:rsidRPr="00A8307A" w:rsidRDefault="00BF5C65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5C65" w:rsidRPr="00A8307A" w14:paraId="4D063E43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0E9DA" w14:textId="77777777" w:rsidR="00BF5C65" w:rsidRPr="00A75A00" w:rsidRDefault="00BF5C65" w:rsidP="00BF5C6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5471" w14:textId="77777777" w:rsidR="00BF5C65" w:rsidRPr="00A8307A" w:rsidRDefault="00BF5C65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63D2" w14:textId="77777777" w:rsidR="00BF5C65" w:rsidRPr="00732832" w:rsidRDefault="00BF5C65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30ED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57D270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BA1A" w14:textId="77777777" w:rsidR="00BF5C65" w:rsidRPr="00A8307A" w:rsidRDefault="00BF5C65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3FC0" w14:textId="77777777" w:rsidR="00BF5C65" w:rsidRPr="00A8307A" w:rsidRDefault="00BF5C65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98F5" w14:textId="77777777" w:rsidR="00BF5C65" w:rsidRPr="00A8307A" w:rsidRDefault="00BF5C65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B5E3" w14:textId="77777777" w:rsidR="00BF5C65" w:rsidRPr="00732832" w:rsidRDefault="00BF5C65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8DD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651021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628A485" w14:textId="77777777" w:rsidR="00BF5C65" w:rsidRDefault="00BF5C65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3C56B0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5D665A5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5C65" w:rsidRPr="00A8307A" w14:paraId="6B982470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6995" w14:textId="77777777" w:rsidR="00BF5C65" w:rsidRPr="00A75A00" w:rsidRDefault="00BF5C65" w:rsidP="00BF5C6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396B" w14:textId="77777777" w:rsidR="00BF5C65" w:rsidRPr="00A8307A" w:rsidRDefault="00BF5C65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91DE" w14:textId="77777777" w:rsidR="00BF5C65" w:rsidRPr="001033B8" w:rsidRDefault="00BF5C65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BCE1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DBC54D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F258" w14:textId="77777777" w:rsidR="00BF5C65" w:rsidRPr="00A8307A" w:rsidRDefault="00BF5C65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C582" w14:textId="77777777" w:rsidR="00BF5C65" w:rsidRPr="00A8307A" w:rsidRDefault="00BF5C65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ADCC" w14:textId="77777777" w:rsidR="00BF5C65" w:rsidRPr="00A8307A" w:rsidRDefault="00BF5C65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2CF8" w14:textId="77777777" w:rsidR="00BF5C65" w:rsidRPr="001033B8" w:rsidRDefault="00BF5C65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1955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F4D0A9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5F5A3C1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5C65" w14:paraId="5EE6B73A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ACA4F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08A7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9AE0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63A9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BE0D89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EAA7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F71C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E37D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DE9F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33AE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0A83B7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56BAD5E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F5C65" w:rsidRPr="00A8307A" w14:paraId="7D2754CC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0223B" w14:textId="77777777" w:rsidR="00BF5C65" w:rsidRPr="00A75A00" w:rsidRDefault="00BF5C65" w:rsidP="00BF5C6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1C6F" w14:textId="77777777" w:rsidR="00BF5C65" w:rsidRPr="00A8307A" w:rsidRDefault="00BF5C6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907C" w14:textId="77777777" w:rsidR="00BF5C65" w:rsidRPr="00B85265" w:rsidRDefault="00BF5C65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CDCC" w14:textId="77777777" w:rsidR="00BF5C65" w:rsidRPr="00A8307A" w:rsidRDefault="00BF5C65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E7E28E" w14:textId="77777777" w:rsidR="00BF5C65" w:rsidRPr="00A8307A" w:rsidRDefault="00BF5C65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1417" w14:textId="77777777" w:rsidR="00BF5C65" w:rsidRPr="00A8307A" w:rsidRDefault="00BF5C6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7A2B" w14:textId="77777777" w:rsidR="00BF5C65" w:rsidRPr="00B85265" w:rsidRDefault="00BF5C65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85DB" w14:textId="77777777" w:rsidR="00BF5C65" w:rsidRPr="00A8307A" w:rsidRDefault="00BF5C65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1247" w14:textId="77777777" w:rsidR="00BF5C65" w:rsidRPr="00B85265" w:rsidRDefault="00BF5C65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00F6" w14:textId="77777777" w:rsidR="00BF5C65" w:rsidRPr="00A8307A" w:rsidRDefault="00BF5C65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24CF08" w14:textId="77777777" w:rsidR="00BF5C65" w:rsidRPr="00A8307A" w:rsidRDefault="00BF5C65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5C65" w:rsidRPr="00A8307A" w14:paraId="0FAB6227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D0FB7" w14:textId="77777777" w:rsidR="00BF5C65" w:rsidRPr="00A75A00" w:rsidRDefault="00BF5C65" w:rsidP="00BF5C6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D830" w14:textId="77777777" w:rsidR="00BF5C65" w:rsidRPr="00A8307A" w:rsidRDefault="00BF5C65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9B2F" w14:textId="77777777" w:rsidR="00BF5C65" w:rsidRPr="00DD4726" w:rsidRDefault="00BF5C65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0337" w14:textId="77777777" w:rsidR="00BF5C65" w:rsidRPr="00A8307A" w:rsidRDefault="00BF5C65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DFFDBD" w14:textId="77777777" w:rsidR="00BF5C65" w:rsidRPr="00A8307A" w:rsidRDefault="00BF5C65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34AC" w14:textId="77777777" w:rsidR="00BF5C65" w:rsidRPr="00A8307A" w:rsidRDefault="00BF5C65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6B5F" w14:textId="77777777" w:rsidR="00BF5C65" w:rsidRPr="00DD4726" w:rsidRDefault="00BF5C65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00E4" w14:textId="77777777" w:rsidR="00BF5C65" w:rsidRPr="00A8307A" w:rsidRDefault="00BF5C65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FB73" w14:textId="77777777" w:rsidR="00BF5C65" w:rsidRPr="00DD4726" w:rsidRDefault="00BF5C65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55B2" w14:textId="77777777" w:rsidR="00BF5C65" w:rsidRPr="00A8307A" w:rsidRDefault="00BF5C65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49596" w14:textId="77777777" w:rsidR="00BF5C65" w:rsidRPr="00A8307A" w:rsidRDefault="00BF5C65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5C65" w:rsidRPr="00A8307A" w14:paraId="787A51C2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130A9" w14:textId="77777777" w:rsidR="00BF5C65" w:rsidRPr="00A75A00" w:rsidRDefault="00BF5C65" w:rsidP="00BF5C6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899B" w14:textId="77777777" w:rsidR="00BF5C65" w:rsidRPr="00A8307A" w:rsidRDefault="00BF5C65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BA59" w14:textId="77777777" w:rsidR="00BF5C65" w:rsidRPr="00805377" w:rsidRDefault="00BF5C65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EDA2" w14:textId="77777777" w:rsidR="00BF5C65" w:rsidRPr="00A8307A" w:rsidRDefault="00BF5C65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C518B9" w14:textId="77777777" w:rsidR="00BF5C65" w:rsidRPr="00A8307A" w:rsidRDefault="00BF5C65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45E1" w14:textId="77777777" w:rsidR="00BF5C65" w:rsidRPr="00A8307A" w:rsidRDefault="00BF5C65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85F5" w14:textId="77777777" w:rsidR="00BF5C65" w:rsidRPr="00805377" w:rsidRDefault="00BF5C65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CAD7" w14:textId="77777777" w:rsidR="00BF5C65" w:rsidRPr="00A8307A" w:rsidRDefault="00BF5C65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74D8" w14:textId="77777777" w:rsidR="00BF5C65" w:rsidRPr="00805377" w:rsidRDefault="00BF5C65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5B0A" w14:textId="77777777" w:rsidR="00BF5C65" w:rsidRPr="00A8307A" w:rsidRDefault="00BF5C65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403692" w14:textId="77777777" w:rsidR="00BF5C65" w:rsidRPr="00A8307A" w:rsidRDefault="00BF5C65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72E4B144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F6DB3" w14:textId="77777777" w:rsidR="00BF5C65" w:rsidRPr="00A75A00" w:rsidRDefault="00BF5C65" w:rsidP="00BF5C6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2700" w14:textId="77777777" w:rsidR="00BF5C65" w:rsidRPr="00A8307A" w:rsidRDefault="00BF5C65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DC9A" w14:textId="77777777" w:rsidR="00BF5C65" w:rsidRPr="00BA4766" w:rsidRDefault="00BF5C65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E339" w14:textId="77777777" w:rsidR="00BF5C65" w:rsidRPr="00A8307A" w:rsidRDefault="00BF5C65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F2CF565" w14:textId="77777777" w:rsidR="00BF5C65" w:rsidRPr="00A8307A" w:rsidRDefault="00BF5C65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0EEA" w14:textId="77777777" w:rsidR="00BF5C65" w:rsidRPr="00A8307A" w:rsidRDefault="00BF5C65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FE26" w14:textId="77777777" w:rsidR="00BF5C65" w:rsidRPr="00BA4766" w:rsidRDefault="00BF5C65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DB2A" w14:textId="77777777" w:rsidR="00BF5C65" w:rsidRPr="00A8307A" w:rsidRDefault="00BF5C65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8831" w14:textId="77777777" w:rsidR="00BF5C65" w:rsidRPr="00BA4766" w:rsidRDefault="00BF5C65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808B" w14:textId="77777777" w:rsidR="00BF5C65" w:rsidRPr="00A8307A" w:rsidRDefault="00BF5C65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EA0592" w14:textId="77777777" w:rsidR="00BF5C65" w:rsidRPr="00A8307A" w:rsidRDefault="00BF5C65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4D9E0855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16807" w14:textId="77777777" w:rsidR="00BF5C65" w:rsidRPr="00A75A00" w:rsidRDefault="00BF5C65" w:rsidP="00BF5C65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A4CA" w14:textId="77777777" w:rsidR="00BF5C65" w:rsidRPr="00A8307A" w:rsidRDefault="00BF5C65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C7D4" w14:textId="77777777" w:rsidR="00BF5C65" w:rsidRPr="00AA7768" w:rsidRDefault="00BF5C65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DFF7" w14:textId="77777777" w:rsidR="00BF5C65" w:rsidRPr="00A8307A" w:rsidRDefault="00BF5C65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580D94C" w14:textId="77777777" w:rsidR="00BF5C65" w:rsidRPr="00A8307A" w:rsidRDefault="00BF5C65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3F41" w14:textId="77777777" w:rsidR="00BF5C65" w:rsidRPr="00A8307A" w:rsidRDefault="00BF5C65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8A30" w14:textId="77777777" w:rsidR="00BF5C65" w:rsidRPr="00AA7768" w:rsidRDefault="00BF5C65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2ABC" w14:textId="77777777" w:rsidR="00BF5C65" w:rsidRPr="00A8307A" w:rsidRDefault="00BF5C65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12DC" w14:textId="77777777" w:rsidR="00BF5C65" w:rsidRPr="00AA7768" w:rsidRDefault="00BF5C65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7458" w14:textId="77777777" w:rsidR="00BF5C65" w:rsidRPr="00A8307A" w:rsidRDefault="00BF5C65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C9FA8F" w14:textId="77777777" w:rsidR="00BF5C65" w:rsidRPr="00A8307A" w:rsidRDefault="00BF5C65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14:paraId="1F45E74A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28131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063F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89BC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CBE3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2C58E18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0542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7BAD51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A4F6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5578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D035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6594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BF5C65" w14:paraId="7E65FB4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6B38F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5F32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39C7F0BC" w14:textId="77777777" w:rsidR="00BF5C65" w:rsidRDefault="00BF5C65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219B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11D3" w14:textId="77777777" w:rsidR="00BF5C65" w:rsidRDefault="00BF5C65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2B98F50" w14:textId="77777777" w:rsidR="00BF5C65" w:rsidRDefault="00BF5C65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CABA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132B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2B0A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1757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566D" w14:textId="77777777" w:rsidR="00BF5C65" w:rsidRPr="00E462CC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E543C7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BF5C65" w14:paraId="40453E2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52E9B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AE20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5359D5D8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9F9A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B282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A1CFDB8" w14:textId="77777777" w:rsidR="00BF5C65" w:rsidRDefault="00BF5C65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432D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EC31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DB49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3DF0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DF6D" w14:textId="77777777" w:rsidR="00BF5C65" w:rsidRDefault="00BF5C65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7258E032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D302F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5DC1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76A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C9B4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4E6AC2D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ED27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E01B8DC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31DB2B7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F019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ABD9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8996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0C99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13F98A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BF5C65" w14:paraId="08670CCA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DDFCA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2B84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14:paraId="52552657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CB13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5352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14:paraId="6D444C33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3171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B210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ECF3" w14:textId="77777777" w:rsidR="00BF5C65" w:rsidRDefault="00BF5C65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F7A7" w14:textId="77777777" w:rsidR="00BF5C65" w:rsidRDefault="00BF5C65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7F30" w14:textId="77777777" w:rsidR="00BF5C65" w:rsidRDefault="00BF5C65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66FC0B7F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24545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687E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9080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598B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5820D135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C26F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5E078B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5D01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AC5A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F359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AADF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BF5C65" w14:paraId="215B030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E2D9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8542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1A81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A56C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2ED02EA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AD64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299BC3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57CA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B2F4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1AED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B93C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3F43C88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AB71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DDDA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B8D5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858A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296E7E1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A064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F80D9F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58D1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0B69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B1E7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E74D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C2EB9F3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F2CA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10DD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D430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107A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051E665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94DF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033C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CE92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6C3D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38A7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282601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0746A4D8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F5C65" w14:paraId="7C508F0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840E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F2B1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03C92F78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C6CA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1611" w14:textId="77777777" w:rsidR="00BF5C65" w:rsidRDefault="00BF5C65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6094461E" w14:textId="77777777" w:rsidR="00BF5C65" w:rsidRDefault="00BF5C65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2BA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FDA5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4EC7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E5BC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3509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6F78BEE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196B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E1AF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4190B8D0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CCEA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268B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714B6DCC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1A00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6B9B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1206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1532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EEAA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62C9D09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B6C0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A4B6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5E85C676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8FBB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E43B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0F18979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98DB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08B6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1167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4376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AB54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32CAED4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643BBCE0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BF5C65" w14:paraId="5FE0E99D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15D0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B34B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F8ED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43CF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39C4061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9D76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CB71A4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55C7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8BC8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655A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048B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0FBADF0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10D0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E12B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EDCA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1694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C100E73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0DB8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31AC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678D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84C9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D089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0BF67C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BF5C65" w14:paraId="2FF3EEF7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C78D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2D56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1029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F685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FFE2F71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0E2A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54E0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D344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B2E5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B0D7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BC040C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BF5C65" w14:paraId="0E97139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52D2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1B01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D19B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CB6D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14:paraId="18C2DD35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EE1C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5 și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4FF6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5526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8944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D649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258D88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14:paraId="2FB35A2C" w14:textId="77777777" w:rsidR="00BF5C65" w:rsidRPr="00263773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a liniilor.</w:t>
            </w:r>
          </w:p>
        </w:tc>
      </w:tr>
      <w:tr w:rsidR="00BF5C65" w14:paraId="55C682DE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6363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B245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CAB8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E3E3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14:paraId="6B525CA5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1655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8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A667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89FE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C78B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D31F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72BDF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14:paraId="5F4ADB28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 a liniilor.</w:t>
            </w:r>
          </w:p>
        </w:tc>
      </w:tr>
      <w:tr w:rsidR="00BF5C65" w14:paraId="62BEA841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769B9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A756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658372DE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ACAD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569F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1B4AC949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BFDA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C8DE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A8BD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4E6C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776C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73638C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23054C6B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9C0DF" w14:textId="77777777" w:rsidR="00BF5C65" w:rsidRDefault="00BF5C65" w:rsidP="00BF5C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FD21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0393DE31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B360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3ED9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52E4BD8F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EFAA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2900" w14:textId="77777777" w:rsidR="00BF5C65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891E" w14:textId="77777777" w:rsidR="00BF5C65" w:rsidRDefault="00BF5C65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0C80" w14:textId="77777777" w:rsidR="00BF5C65" w:rsidRPr="00ED5B96" w:rsidRDefault="00BF5C65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8B14" w14:textId="77777777" w:rsidR="00BF5C65" w:rsidRDefault="00BF5C65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D5169A8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423FB406" w14:textId="77777777" w:rsidR="00BF5C65" w:rsidRDefault="00BF5C65" w:rsidP="00C13E1E">
      <w:pPr>
        <w:pStyle w:val="Heading1"/>
        <w:spacing w:line="360" w:lineRule="auto"/>
      </w:pPr>
      <w:r>
        <w:t>LINIA 125</w:t>
      </w:r>
    </w:p>
    <w:p w14:paraId="20EA2CDD" w14:textId="77777777" w:rsidR="00BF5C65" w:rsidRDefault="00BF5C65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52C7D63A" w14:textId="77777777" w:rsidR="00BF5C65" w:rsidRDefault="00BF5C65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F5C65" w14:paraId="7A9D54AD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254E6" w14:textId="77777777" w:rsidR="00BF5C65" w:rsidRDefault="00BF5C65" w:rsidP="00BF5C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CFA0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FF52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D097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E1E2EF7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61BE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B3E8FB7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2336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D69D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1296" w14:textId="77777777" w:rsidR="00BF5C65" w:rsidRPr="00CE3639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DE42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BF5C65" w14:paraId="254CCE10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674BA" w14:textId="77777777" w:rsidR="00BF5C65" w:rsidRDefault="00BF5C65" w:rsidP="00BF5C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AB0E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28472DBA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FE41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DA9B" w14:textId="77777777" w:rsidR="00BF5C65" w:rsidRDefault="00BF5C65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79641BA" w14:textId="77777777" w:rsidR="00BF5C65" w:rsidRDefault="00BF5C65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591C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472A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CE61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3AF3" w14:textId="77777777" w:rsidR="00BF5C65" w:rsidRPr="00CE3639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62B4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E7478D9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BF5C65" w14:paraId="256EA0B6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9FC41" w14:textId="77777777" w:rsidR="00BF5C65" w:rsidRDefault="00BF5C65" w:rsidP="00BF5C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052E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15969F10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EB20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FAF2" w14:textId="77777777" w:rsidR="00BF5C65" w:rsidRDefault="00BF5C65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A300B53" w14:textId="77777777" w:rsidR="00BF5C65" w:rsidRDefault="00BF5C65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6145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601E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46C1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0427" w14:textId="77777777" w:rsidR="00BF5C65" w:rsidRPr="00CE3639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FBD3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684FA709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83A30" w14:textId="77777777" w:rsidR="00BF5C65" w:rsidRDefault="00BF5C65" w:rsidP="00BF5C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15A2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CBA8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C3C6" w14:textId="77777777" w:rsidR="00BF5C65" w:rsidRDefault="00BF5C65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89B514F" w14:textId="77777777" w:rsidR="00BF5C65" w:rsidRDefault="00BF5C65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F706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3338B46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B73046D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9726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6692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B9BE" w14:textId="77777777" w:rsidR="00BF5C65" w:rsidRPr="00CE3639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8B89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9ED4A0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BF5C65" w14:paraId="441536D1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E4DA" w14:textId="77777777" w:rsidR="00BF5C65" w:rsidRDefault="00BF5C65" w:rsidP="00BF5C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69AB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A33B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EDAC" w14:textId="77777777" w:rsidR="00BF5C65" w:rsidRDefault="00BF5C65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5E858DDD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41D5" w14:textId="77777777" w:rsidR="00BF5C65" w:rsidRDefault="00BF5C6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0A6D75" w14:textId="77777777" w:rsidR="00BF5C65" w:rsidRDefault="00BF5C6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FC9E" w14:textId="77777777" w:rsidR="00BF5C65" w:rsidRDefault="00BF5C65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0E71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E51D" w14:textId="77777777" w:rsidR="00BF5C65" w:rsidRPr="00CE3639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37C5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5B90FE75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B6E1" w14:textId="77777777" w:rsidR="00BF5C65" w:rsidRDefault="00BF5C65" w:rsidP="00BF5C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D676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1E586F78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1926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9660" w14:textId="77777777" w:rsidR="00BF5C65" w:rsidRDefault="00BF5C65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18C3DD55" w14:textId="77777777" w:rsidR="00BF5C65" w:rsidRDefault="00BF5C65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D47B" w14:textId="77777777" w:rsidR="00BF5C65" w:rsidRDefault="00BF5C6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3AEA" w14:textId="77777777" w:rsidR="00BF5C65" w:rsidRDefault="00BF5C65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00BF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5BC7" w14:textId="77777777" w:rsidR="00BF5C65" w:rsidRPr="00CE3639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CA92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3D1F1BE2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A9EA" w14:textId="77777777" w:rsidR="00BF5C65" w:rsidRDefault="00BF5C65" w:rsidP="00BF5C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66EC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1CFE61AD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D993" w14:textId="77777777" w:rsidR="00BF5C65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D14B" w14:textId="77777777" w:rsidR="00BF5C65" w:rsidRDefault="00BF5C65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1E71EB83" w14:textId="77777777" w:rsidR="00BF5C65" w:rsidRDefault="00BF5C65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BC16" w14:textId="77777777" w:rsidR="00BF5C65" w:rsidRDefault="00BF5C65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5403" w14:textId="77777777" w:rsidR="00BF5C65" w:rsidRDefault="00BF5C65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BD86" w14:textId="77777777" w:rsidR="00BF5C65" w:rsidRDefault="00BF5C65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8DA0" w14:textId="77777777" w:rsidR="00BF5C65" w:rsidRPr="00CE3639" w:rsidRDefault="00BF5C65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2C0F" w14:textId="77777777" w:rsidR="00BF5C65" w:rsidRDefault="00BF5C65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6D7D7E2C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4B6F78B4" w14:textId="77777777" w:rsidR="00BF5C65" w:rsidRDefault="00BF5C65" w:rsidP="001E6A63">
      <w:pPr>
        <w:pStyle w:val="Heading1"/>
        <w:spacing w:line="360" w:lineRule="auto"/>
      </w:pPr>
      <w:r>
        <w:t>LINIA 129</w:t>
      </w:r>
    </w:p>
    <w:p w14:paraId="0E76696F" w14:textId="77777777" w:rsidR="00BF5C65" w:rsidRDefault="00BF5C65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BF5C65" w14:paraId="1B3922D1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8B35" w14:textId="77777777" w:rsidR="00BF5C65" w:rsidRDefault="00BF5C65" w:rsidP="00BF5C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5FD2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78BCE6F5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45F6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92B5" w14:textId="77777777" w:rsidR="00BF5C65" w:rsidRDefault="00BF5C6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DCE0744" w14:textId="77777777" w:rsidR="00BF5C65" w:rsidRDefault="00BF5C6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A08F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544E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23AD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A0E7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9DD4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B194AD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1BA16F57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BF5C65" w14:paraId="3D7793A6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66F7" w14:textId="77777777" w:rsidR="00BF5C65" w:rsidRDefault="00BF5C65" w:rsidP="00BF5C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1706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46C6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509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E6BE4D1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0B00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510079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1D5D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58EC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0B02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2B30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1F7AE60D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1E86" w14:textId="77777777" w:rsidR="00BF5C65" w:rsidRDefault="00BF5C65" w:rsidP="00BF5C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BEA4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69C0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D23A" w14:textId="77777777" w:rsidR="00BF5C65" w:rsidRDefault="00BF5C6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0CFCEFF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AA89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0F74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B799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35FC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D060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5DC5D2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BF5C65" w14:paraId="76D02338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559E" w14:textId="77777777" w:rsidR="00BF5C65" w:rsidRDefault="00BF5C65" w:rsidP="00BF5C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6085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AB27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D307" w14:textId="77777777" w:rsidR="00BF5C65" w:rsidRDefault="00BF5C6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9EEA7E9" w14:textId="77777777" w:rsidR="00BF5C65" w:rsidRDefault="00BF5C65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4C7E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561E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764C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FA54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559C" w14:textId="77777777" w:rsidR="00BF5C65" w:rsidRDefault="00BF5C65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9A2D7F" w14:textId="77777777" w:rsidR="00BF5C65" w:rsidRDefault="00BF5C65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BF5C65" w14:paraId="76FC489A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237D" w14:textId="77777777" w:rsidR="00BF5C65" w:rsidRDefault="00BF5C65" w:rsidP="00BF5C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4DE6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4214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C4B7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34099D50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D137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0BF0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D1D3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6B1D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FABE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16E5D146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2645" w14:textId="77777777" w:rsidR="00BF5C65" w:rsidRDefault="00BF5C65" w:rsidP="00BF5C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F551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EC83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0707" w14:textId="77777777" w:rsidR="00BF5C65" w:rsidRDefault="00BF5C65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44E95C2D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12DF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DC2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5921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3849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EE36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B84F1C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73BF8F35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5C65" w14:paraId="4183BDCA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215B" w14:textId="77777777" w:rsidR="00BF5C65" w:rsidRDefault="00BF5C65" w:rsidP="00BF5C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5900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5700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7A89" w14:textId="77777777" w:rsidR="00BF5C65" w:rsidRDefault="00BF5C65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1B18A3F3" w14:textId="77777777" w:rsidR="00BF5C65" w:rsidRDefault="00BF5C65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7460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4B35" w14:textId="77777777" w:rsidR="00BF5C65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2345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E0F0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2CFB" w14:textId="77777777" w:rsidR="00BF5C65" w:rsidRDefault="00BF5C65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467234" w14:textId="77777777" w:rsidR="00BF5C65" w:rsidRDefault="00BF5C65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3497E046" w14:textId="77777777" w:rsidR="00BF5C65" w:rsidRDefault="00BF5C65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F5C65" w14:paraId="3C39BA07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B87C" w14:textId="77777777" w:rsidR="00BF5C65" w:rsidRDefault="00BF5C65" w:rsidP="00BF5C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5F8A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F996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E222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6F8A08E4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0B2A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AD194E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B761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C966" w14:textId="77777777" w:rsidR="00BF5C65" w:rsidRDefault="00BF5C65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1AA1" w14:textId="77777777" w:rsidR="00BF5C65" w:rsidRPr="00C934F0" w:rsidRDefault="00BF5C65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84C1" w14:textId="77777777" w:rsidR="00BF5C65" w:rsidRDefault="00BF5C65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DA27730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22CAF881" w14:textId="77777777" w:rsidR="00BF5C65" w:rsidRDefault="00BF5C65" w:rsidP="003D5F18">
      <w:pPr>
        <w:pStyle w:val="Heading1"/>
        <w:spacing w:line="360" w:lineRule="auto"/>
      </w:pPr>
      <w:r>
        <w:t>LINIA 130</w:t>
      </w:r>
    </w:p>
    <w:p w14:paraId="5FAC24AF" w14:textId="77777777" w:rsidR="00BF5C65" w:rsidRDefault="00BF5C65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5C65" w14:paraId="76B3DB37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833C6" w14:textId="77777777" w:rsidR="00BF5C65" w:rsidRDefault="00BF5C65" w:rsidP="00BF5C6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29D7" w14:textId="77777777" w:rsidR="00BF5C65" w:rsidRDefault="00BF5C65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0110" w14:textId="77777777" w:rsidR="00BF5C65" w:rsidRDefault="00BF5C65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8220" w14:textId="77777777" w:rsidR="00BF5C65" w:rsidRDefault="00BF5C65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50C2F21F" w14:textId="77777777" w:rsidR="00BF5C65" w:rsidRDefault="00BF5C65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69B3" w14:textId="77777777" w:rsidR="00BF5C65" w:rsidRDefault="00BF5C65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DB15" w14:textId="77777777" w:rsidR="00BF5C65" w:rsidRDefault="00BF5C65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936A" w14:textId="77777777" w:rsidR="00BF5C65" w:rsidRDefault="00BF5C65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1ACE" w14:textId="77777777" w:rsidR="00BF5C65" w:rsidRDefault="00BF5C65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33C2DBF" w14:textId="77777777" w:rsidR="00BF5C65" w:rsidRDefault="00BF5C65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CEDBD38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329701CC" w14:textId="77777777" w:rsidR="00BF5C65" w:rsidRDefault="00BF5C65" w:rsidP="00951BBD">
      <w:pPr>
        <w:pStyle w:val="Heading1"/>
        <w:spacing w:line="360" w:lineRule="auto"/>
      </w:pPr>
      <w:r>
        <w:t>LINIA 131</w:t>
      </w:r>
    </w:p>
    <w:p w14:paraId="662CAEB9" w14:textId="77777777" w:rsidR="00BF5C65" w:rsidRDefault="00BF5C65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5C65" w14:paraId="5E580A6D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7D136" w14:textId="77777777" w:rsidR="00BF5C65" w:rsidRDefault="00BF5C65" w:rsidP="00BF5C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F4F0" w14:textId="77777777" w:rsidR="00BF5C65" w:rsidRDefault="00BF5C6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5961" w14:textId="77777777" w:rsidR="00BF5C65" w:rsidRDefault="00BF5C6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AEEF" w14:textId="77777777" w:rsidR="00BF5C65" w:rsidRDefault="00BF5C6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24BEF8B8" w14:textId="77777777" w:rsidR="00BF5C65" w:rsidRDefault="00BF5C6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61EA" w14:textId="77777777" w:rsidR="00BF5C65" w:rsidRDefault="00BF5C6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3B41" w14:textId="77777777" w:rsidR="00BF5C65" w:rsidRDefault="00BF5C6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0001" w14:textId="77777777" w:rsidR="00BF5C65" w:rsidRDefault="00BF5C6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2CF0" w14:textId="77777777" w:rsidR="00BF5C65" w:rsidRDefault="00BF5C6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4D4AF5B" w14:textId="77777777" w:rsidR="00BF5C65" w:rsidRDefault="00BF5C6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06884D2A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4E5AA" w14:textId="77777777" w:rsidR="00BF5C65" w:rsidRDefault="00BF5C65" w:rsidP="00BF5C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A471" w14:textId="77777777" w:rsidR="00BF5C65" w:rsidRDefault="00BF5C6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6C205C4A" w14:textId="77777777" w:rsidR="00BF5C65" w:rsidRDefault="00BF5C6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6989" w14:textId="77777777" w:rsidR="00BF5C65" w:rsidRDefault="00BF5C6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80E9" w14:textId="77777777" w:rsidR="00BF5C65" w:rsidRDefault="00BF5C6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60F06A2C" w14:textId="77777777" w:rsidR="00BF5C65" w:rsidRDefault="00BF5C6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0225F9D2" w14:textId="77777777" w:rsidR="00BF5C65" w:rsidRDefault="00BF5C6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05EDACFB" w14:textId="77777777" w:rsidR="00BF5C65" w:rsidRDefault="00BF5C65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DBCD" w14:textId="77777777" w:rsidR="00BF5C65" w:rsidRDefault="00BF5C6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FDEF" w14:textId="77777777" w:rsidR="00BF5C65" w:rsidRDefault="00BF5C6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ACCA" w14:textId="77777777" w:rsidR="00BF5C65" w:rsidRDefault="00BF5C6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BB11" w14:textId="77777777" w:rsidR="00BF5C65" w:rsidRDefault="00BF5C65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2D9546B" w14:textId="77777777" w:rsidR="00BF5C65" w:rsidRDefault="00BF5C65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604F1E4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5C826727" w14:textId="77777777" w:rsidR="00BF5C65" w:rsidRDefault="00BF5C65" w:rsidP="00662370">
      <w:pPr>
        <w:pStyle w:val="Heading1"/>
        <w:spacing w:line="360" w:lineRule="auto"/>
      </w:pPr>
      <w:r>
        <w:t>LINIA 132</w:t>
      </w:r>
    </w:p>
    <w:p w14:paraId="11BC3849" w14:textId="77777777" w:rsidR="00BF5C65" w:rsidRDefault="00BF5C65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5C65" w14:paraId="19045FB6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F852" w14:textId="77777777" w:rsidR="00BF5C65" w:rsidRDefault="00BF5C65" w:rsidP="00BF5C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5DA6" w14:textId="77777777" w:rsidR="00BF5C65" w:rsidRDefault="00BF5C65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6685" w14:textId="77777777" w:rsidR="00BF5C65" w:rsidRPr="00E96417" w:rsidRDefault="00BF5C65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E585" w14:textId="77777777" w:rsidR="00BF5C65" w:rsidRDefault="00BF5C65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D9D3B2" w14:textId="77777777" w:rsidR="00BF5C65" w:rsidRDefault="00BF5C65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05DD" w14:textId="77777777" w:rsidR="00BF5C65" w:rsidRDefault="00BF5C65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3CE3F2" w14:textId="77777777" w:rsidR="00BF5C65" w:rsidRDefault="00BF5C65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B414" w14:textId="77777777" w:rsidR="00BF5C65" w:rsidRPr="00E96417" w:rsidRDefault="00BF5C65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0BCD" w14:textId="77777777" w:rsidR="00BF5C65" w:rsidRDefault="00BF5C65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9B94" w14:textId="77777777" w:rsidR="00BF5C65" w:rsidRPr="00E96417" w:rsidRDefault="00BF5C65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4A04" w14:textId="77777777" w:rsidR="00BF5C65" w:rsidRDefault="00BF5C65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096C5AF3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87DF1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6291" w14:textId="77777777" w:rsidR="00BF5C65" w:rsidRPr="00A8307A" w:rsidRDefault="00BF5C65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0A40" w14:textId="77777777" w:rsidR="00BF5C65" w:rsidRPr="00A8307A" w:rsidRDefault="00BF5C65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0E38" w14:textId="77777777" w:rsidR="00BF5C65" w:rsidRPr="00A8307A" w:rsidRDefault="00BF5C65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825370" w14:textId="77777777" w:rsidR="00BF5C65" w:rsidRPr="00A8307A" w:rsidRDefault="00BF5C65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A20B" w14:textId="77777777" w:rsidR="00BF5C65" w:rsidRPr="00A8307A" w:rsidRDefault="00BF5C65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35DF" w14:textId="77777777" w:rsidR="00BF5C65" w:rsidRPr="00A8307A" w:rsidRDefault="00BF5C65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767E" w14:textId="77777777" w:rsidR="00BF5C65" w:rsidRPr="00A8307A" w:rsidRDefault="00BF5C65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8861" w14:textId="77777777" w:rsidR="00BF5C65" w:rsidRPr="00A8307A" w:rsidRDefault="00BF5C65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CB74" w14:textId="77777777" w:rsidR="00BF5C65" w:rsidRPr="00A8307A" w:rsidRDefault="00BF5C65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8EEF4A" w14:textId="77777777" w:rsidR="00BF5C65" w:rsidRDefault="00BF5C65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47ED507" w14:textId="77777777" w:rsidR="00BF5C65" w:rsidRDefault="00BF5C65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0BF6401" w14:textId="77777777" w:rsidR="00BF5C65" w:rsidRPr="0049500B" w:rsidRDefault="00BF5C65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F5C65" w:rsidRPr="00A8307A" w14:paraId="5FF68A89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9D4ED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47DC" w14:textId="77777777" w:rsidR="00BF5C65" w:rsidRPr="00A8307A" w:rsidRDefault="00BF5C65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B2DE" w14:textId="77777777" w:rsidR="00BF5C65" w:rsidRPr="00A8307A" w:rsidRDefault="00BF5C65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B05C" w14:textId="77777777" w:rsidR="00BF5C65" w:rsidRPr="00A8307A" w:rsidRDefault="00BF5C65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C79EBB" w14:textId="77777777" w:rsidR="00BF5C65" w:rsidRPr="00A8307A" w:rsidRDefault="00BF5C65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0F3A" w14:textId="77777777" w:rsidR="00BF5C65" w:rsidRDefault="00BF5C65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51ECC0" w14:textId="77777777" w:rsidR="00BF5C65" w:rsidRPr="00A8307A" w:rsidRDefault="00BF5C65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62EE" w14:textId="77777777" w:rsidR="00BF5C65" w:rsidRPr="00A8307A" w:rsidRDefault="00BF5C65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34DB" w14:textId="77777777" w:rsidR="00BF5C65" w:rsidRPr="00A8307A" w:rsidRDefault="00BF5C65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7AB9" w14:textId="77777777" w:rsidR="00BF5C65" w:rsidRPr="00A8307A" w:rsidRDefault="00BF5C65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B16D" w14:textId="77777777" w:rsidR="00BF5C65" w:rsidRPr="00A8307A" w:rsidRDefault="00BF5C65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9F4823" w14:textId="77777777" w:rsidR="00BF5C65" w:rsidRPr="00A8307A" w:rsidRDefault="00BF5C65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59F4C22" w14:textId="77777777" w:rsidR="00BF5C65" w:rsidRPr="00A8307A" w:rsidRDefault="00BF5C65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B38753E" w14:textId="77777777" w:rsidR="00BF5C65" w:rsidRPr="00A8307A" w:rsidRDefault="00BF5C65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5C65" w:rsidRPr="00A8307A" w14:paraId="43744676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A0C2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F709" w14:textId="77777777" w:rsidR="00BF5C65" w:rsidRPr="00A8307A" w:rsidRDefault="00BF5C65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F5D3" w14:textId="77777777" w:rsidR="00BF5C65" w:rsidRPr="00825C35" w:rsidRDefault="00BF5C65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8C87" w14:textId="77777777" w:rsidR="00BF5C65" w:rsidRPr="00A8307A" w:rsidRDefault="00BF5C65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57C7AD" w14:textId="77777777" w:rsidR="00BF5C65" w:rsidRPr="00A8307A" w:rsidRDefault="00BF5C65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E6E7" w14:textId="77777777" w:rsidR="00BF5C65" w:rsidRPr="00A8307A" w:rsidRDefault="00BF5C65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1F75" w14:textId="77777777" w:rsidR="00BF5C65" w:rsidRPr="00825C35" w:rsidRDefault="00BF5C65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A8CB" w14:textId="77777777" w:rsidR="00BF5C65" w:rsidRPr="00A8307A" w:rsidRDefault="00BF5C65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2CB0" w14:textId="77777777" w:rsidR="00BF5C65" w:rsidRPr="00825C35" w:rsidRDefault="00BF5C65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5DF0" w14:textId="77777777" w:rsidR="00BF5C65" w:rsidRPr="00A8307A" w:rsidRDefault="00BF5C65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D89FB8" w14:textId="77777777" w:rsidR="00BF5C65" w:rsidRPr="00A8307A" w:rsidRDefault="00BF5C65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5C65" w:rsidRPr="00A8307A" w14:paraId="4933AF92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FF6EE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EF0B" w14:textId="77777777" w:rsidR="00BF5C65" w:rsidRPr="00A8307A" w:rsidRDefault="00BF5C65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1FA8" w14:textId="77777777" w:rsidR="00BF5C65" w:rsidRPr="00674604" w:rsidRDefault="00BF5C65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65BF" w14:textId="77777777" w:rsidR="00BF5C65" w:rsidRPr="00A8307A" w:rsidRDefault="00BF5C65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521192" w14:textId="77777777" w:rsidR="00BF5C65" w:rsidRPr="00A8307A" w:rsidRDefault="00BF5C65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0F4B" w14:textId="77777777" w:rsidR="00BF5C65" w:rsidRDefault="00BF5C65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4C7076" w14:textId="77777777" w:rsidR="00BF5C65" w:rsidRPr="00A8307A" w:rsidRDefault="00BF5C65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2BE5" w14:textId="77777777" w:rsidR="00BF5C65" w:rsidRPr="00674604" w:rsidRDefault="00BF5C65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BF8A" w14:textId="77777777" w:rsidR="00BF5C65" w:rsidRPr="00A8307A" w:rsidRDefault="00BF5C65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F8AF" w14:textId="77777777" w:rsidR="00BF5C65" w:rsidRPr="00674604" w:rsidRDefault="00BF5C65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2C76" w14:textId="77777777" w:rsidR="00BF5C65" w:rsidRPr="00A8307A" w:rsidRDefault="00BF5C65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F6915E" w14:textId="77777777" w:rsidR="00BF5C65" w:rsidRPr="00A8307A" w:rsidRDefault="00BF5C65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5C65" w:rsidRPr="00A8307A" w14:paraId="0E19833B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34795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0D46" w14:textId="77777777" w:rsidR="00BF5C65" w:rsidRPr="00A8307A" w:rsidRDefault="00BF5C65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10B7" w14:textId="77777777" w:rsidR="00BF5C65" w:rsidRPr="00D26514" w:rsidRDefault="00BF5C65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37F6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15BF65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563D" w14:textId="77777777" w:rsidR="00BF5C65" w:rsidRPr="00A8307A" w:rsidRDefault="00BF5C65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461C" w14:textId="77777777" w:rsidR="00BF5C65" w:rsidRPr="00A8307A" w:rsidRDefault="00BF5C65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AC5E" w14:textId="77777777" w:rsidR="00BF5C65" w:rsidRPr="00A8307A" w:rsidRDefault="00BF5C65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3FEE" w14:textId="77777777" w:rsidR="00BF5C65" w:rsidRPr="00D26514" w:rsidRDefault="00BF5C65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669F" w14:textId="77777777" w:rsidR="00BF5C65" w:rsidRDefault="00BF5C65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EE7CE" w14:textId="77777777" w:rsidR="00BF5C65" w:rsidRDefault="00BF5C65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F9FC864" w14:textId="77777777" w:rsidR="00BF5C65" w:rsidRDefault="00BF5C65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D77639" w14:textId="77777777" w:rsidR="00BF5C65" w:rsidRDefault="00BF5C65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7DF5701" w14:textId="77777777" w:rsidR="00BF5C65" w:rsidRPr="00A8307A" w:rsidRDefault="00BF5C65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5C65" w:rsidRPr="00A8307A" w14:paraId="09D7CC43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C14F3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6FB1" w14:textId="77777777" w:rsidR="00BF5C65" w:rsidRPr="00A8307A" w:rsidRDefault="00BF5C6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A2BB" w14:textId="77777777" w:rsidR="00BF5C65" w:rsidRPr="00617819" w:rsidRDefault="00BF5C65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BA13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8F3215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13EE7" w14:textId="77777777" w:rsidR="00BF5C65" w:rsidRPr="00A8307A" w:rsidRDefault="00BF5C6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CD48" w14:textId="77777777" w:rsidR="00BF5C65" w:rsidRPr="00A8307A" w:rsidRDefault="00BF5C65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00D3" w14:textId="77777777" w:rsidR="00BF5C65" w:rsidRPr="00A8307A" w:rsidRDefault="00BF5C65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64F0" w14:textId="77777777" w:rsidR="00BF5C65" w:rsidRPr="00617819" w:rsidRDefault="00BF5C65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0D33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323857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8A84124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5C65" w14:paraId="15841BC2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3D313" w14:textId="77777777" w:rsidR="00BF5C65" w:rsidRDefault="00BF5C65" w:rsidP="00BF5C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443D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A4D0" w14:textId="77777777" w:rsidR="00BF5C65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9270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F0821F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91EB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8FC2" w14:textId="77777777" w:rsidR="00BF5C65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BF79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4F10" w14:textId="77777777" w:rsidR="00BF5C65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E4F0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C3BA02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48C3AB01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F5C65" w:rsidRPr="00A8307A" w14:paraId="1F2AC0BD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9A584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69BB" w14:textId="77777777" w:rsidR="00BF5C65" w:rsidRPr="00A8307A" w:rsidRDefault="00BF5C65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0E4B" w14:textId="77777777" w:rsidR="00BF5C65" w:rsidRPr="00915FE8" w:rsidRDefault="00BF5C65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012E" w14:textId="77777777" w:rsidR="00BF5C65" w:rsidRPr="00A8307A" w:rsidRDefault="00BF5C65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8F0273" w14:textId="77777777" w:rsidR="00BF5C65" w:rsidRPr="00A8307A" w:rsidRDefault="00BF5C65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CD38" w14:textId="77777777" w:rsidR="00BF5C65" w:rsidRPr="00A8307A" w:rsidRDefault="00BF5C65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B635" w14:textId="77777777" w:rsidR="00BF5C65" w:rsidRPr="00915FE8" w:rsidRDefault="00BF5C65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F96E" w14:textId="77777777" w:rsidR="00BF5C65" w:rsidRPr="00A8307A" w:rsidRDefault="00BF5C65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B334" w14:textId="77777777" w:rsidR="00BF5C65" w:rsidRPr="00915FE8" w:rsidRDefault="00BF5C65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74E2" w14:textId="77777777" w:rsidR="00BF5C65" w:rsidRPr="00A8307A" w:rsidRDefault="00BF5C65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48D546" w14:textId="77777777" w:rsidR="00BF5C65" w:rsidRPr="00A8307A" w:rsidRDefault="00BF5C65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5C65" w:rsidRPr="00A8307A" w14:paraId="7E4B898A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0D220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E9B1" w14:textId="77777777" w:rsidR="00BF5C65" w:rsidRPr="00A8307A" w:rsidRDefault="00BF5C65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23DC" w14:textId="77777777" w:rsidR="00BF5C65" w:rsidRPr="001C017B" w:rsidRDefault="00BF5C65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92BA" w14:textId="77777777" w:rsidR="00BF5C65" w:rsidRPr="00A8307A" w:rsidRDefault="00BF5C65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44C150" w14:textId="77777777" w:rsidR="00BF5C65" w:rsidRPr="00A8307A" w:rsidRDefault="00BF5C65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E86F" w14:textId="77777777" w:rsidR="00BF5C65" w:rsidRPr="00A8307A" w:rsidRDefault="00BF5C65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EA60" w14:textId="77777777" w:rsidR="00BF5C65" w:rsidRPr="001C017B" w:rsidRDefault="00BF5C65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4F0C" w14:textId="77777777" w:rsidR="00BF5C65" w:rsidRPr="00A8307A" w:rsidRDefault="00BF5C65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67F6" w14:textId="77777777" w:rsidR="00BF5C65" w:rsidRPr="001C017B" w:rsidRDefault="00BF5C65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11B9" w14:textId="77777777" w:rsidR="00BF5C65" w:rsidRPr="00A8307A" w:rsidRDefault="00BF5C65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3B961" w14:textId="77777777" w:rsidR="00BF5C65" w:rsidRPr="00A8307A" w:rsidRDefault="00BF5C65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5C65" w:rsidRPr="00A8307A" w14:paraId="3E4B607E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86207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79CB" w14:textId="77777777" w:rsidR="00BF5C65" w:rsidRPr="00A8307A" w:rsidRDefault="00BF5C65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0CA8" w14:textId="77777777" w:rsidR="00BF5C65" w:rsidRPr="002A5535" w:rsidRDefault="00BF5C65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4D72" w14:textId="77777777" w:rsidR="00BF5C65" w:rsidRPr="00A8307A" w:rsidRDefault="00BF5C65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1FBBAB" w14:textId="77777777" w:rsidR="00BF5C65" w:rsidRPr="00A8307A" w:rsidRDefault="00BF5C65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843D" w14:textId="77777777" w:rsidR="00BF5C65" w:rsidRPr="00A8307A" w:rsidRDefault="00BF5C65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C7F6" w14:textId="77777777" w:rsidR="00BF5C65" w:rsidRPr="002A5535" w:rsidRDefault="00BF5C65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2438" w14:textId="77777777" w:rsidR="00BF5C65" w:rsidRPr="00A8307A" w:rsidRDefault="00BF5C65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8237" w14:textId="77777777" w:rsidR="00BF5C65" w:rsidRPr="002A5535" w:rsidRDefault="00BF5C65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33D9" w14:textId="77777777" w:rsidR="00BF5C65" w:rsidRPr="00A8307A" w:rsidRDefault="00BF5C65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2FEAB0" w14:textId="77777777" w:rsidR="00BF5C65" w:rsidRPr="00A8307A" w:rsidRDefault="00BF5C65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44C9BC91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193AB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F56A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CBBC" w14:textId="77777777" w:rsidR="00BF5C65" w:rsidRPr="00880A41" w:rsidRDefault="00BF5C6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B82C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8757C3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9D58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1A14" w14:textId="77777777" w:rsidR="00BF5C65" w:rsidRPr="00880A41" w:rsidRDefault="00BF5C6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3453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43CC" w14:textId="77777777" w:rsidR="00BF5C65" w:rsidRPr="00880A41" w:rsidRDefault="00BF5C6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B550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1D8D7C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41CA43F5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3DD85" w14:textId="77777777" w:rsidR="00BF5C65" w:rsidRPr="00A75A00" w:rsidRDefault="00BF5C65" w:rsidP="00BF5C65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ECC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BCE3" w14:textId="77777777" w:rsidR="00BF5C65" w:rsidRPr="00880A41" w:rsidRDefault="00BF5C6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3611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820FB3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4AF3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2F1B" w14:textId="77777777" w:rsidR="00BF5C65" w:rsidRPr="00880A41" w:rsidRDefault="00BF5C6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0F0D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4375" w14:textId="77777777" w:rsidR="00BF5C65" w:rsidRPr="00880A41" w:rsidRDefault="00BF5C65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C242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504741" w14:textId="77777777" w:rsidR="00BF5C65" w:rsidRPr="00A8307A" w:rsidRDefault="00BF5C65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14:paraId="6C94B230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DE274" w14:textId="77777777" w:rsidR="00BF5C65" w:rsidRDefault="00BF5C65" w:rsidP="00BF5C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2474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4558" w14:textId="77777777" w:rsidR="00BF5C65" w:rsidRPr="00E96417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F439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2A49EB7A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66B5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2138" w14:textId="77777777" w:rsidR="00BF5C65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37BD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11B2" w14:textId="77777777" w:rsidR="00BF5C65" w:rsidRPr="00E96417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B0CE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52C0F38" w14:textId="77777777" w:rsidTr="003C51E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4D63F" w14:textId="77777777" w:rsidR="00BF5C65" w:rsidRDefault="00BF5C65" w:rsidP="00BF5C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FDA3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5+600</w:t>
            </w:r>
          </w:p>
          <w:p w14:paraId="3ADE2C62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8117" w14:textId="77777777" w:rsidR="00BF5C65" w:rsidRPr="00E96417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593A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 -</w:t>
            </w:r>
          </w:p>
          <w:p w14:paraId="33FDC1F0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F30C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EB8C" w14:textId="77777777" w:rsidR="00BF5C65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520C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5753" w14:textId="77777777" w:rsidR="00BF5C65" w:rsidRPr="00E96417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D124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4ED39285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0B992" w14:textId="77777777" w:rsidR="00BF5C65" w:rsidRDefault="00BF5C65" w:rsidP="00BF5C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1B44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40+500</w:t>
            </w:r>
          </w:p>
          <w:p w14:paraId="29DEB1AF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3FF8" w14:textId="77777777" w:rsidR="00BF5C65" w:rsidRPr="00E96417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EC2E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 -</w:t>
            </w:r>
          </w:p>
          <w:p w14:paraId="38766772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45E0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6475" w14:textId="77777777" w:rsidR="00BF5C65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E4A6" w14:textId="77777777" w:rsidR="00BF5C65" w:rsidRDefault="00BF5C65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8FCB" w14:textId="77777777" w:rsidR="00BF5C65" w:rsidRPr="00E96417" w:rsidRDefault="00BF5C65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3045" w14:textId="77777777" w:rsidR="00BF5C65" w:rsidRDefault="00BF5C65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5A8CEC9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486291A0" w14:textId="77777777" w:rsidR="00BF5C65" w:rsidRDefault="00BF5C65" w:rsidP="009378E1">
      <w:pPr>
        <w:pStyle w:val="Heading1"/>
        <w:spacing w:line="360" w:lineRule="auto"/>
      </w:pPr>
      <w:r>
        <w:t>LINIA 133</w:t>
      </w:r>
    </w:p>
    <w:p w14:paraId="087971FB" w14:textId="77777777" w:rsidR="00BF5C65" w:rsidRPr="0021246A" w:rsidRDefault="00BF5C65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F5C65" w14:paraId="23AB461A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66F45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6FAD" w14:textId="77777777" w:rsidR="00BF5C65" w:rsidRDefault="00BF5C65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0FDF" w14:textId="77777777" w:rsidR="00BF5C65" w:rsidRPr="0074629B" w:rsidRDefault="00BF5C65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B78E" w14:textId="77777777" w:rsidR="00BF5C65" w:rsidRDefault="00BF5C65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8B7863" w14:textId="77777777" w:rsidR="00BF5C65" w:rsidRDefault="00BF5C65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317A" w14:textId="77777777" w:rsidR="00BF5C65" w:rsidRDefault="00BF5C65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F4F90C" w14:textId="77777777" w:rsidR="00BF5C65" w:rsidRDefault="00BF5C65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3880" w14:textId="77777777" w:rsidR="00BF5C65" w:rsidRPr="0074629B" w:rsidRDefault="00BF5C65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32C8" w14:textId="77777777" w:rsidR="00BF5C65" w:rsidRDefault="00BF5C65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09E9" w14:textId="77777777" w:rsidR="00BF5C65" w:rsidRPr="0074629B" w:rsidRDefault="00BF5C65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FA32" w14:textId="77777777" w:rsidR="00BF5C65" w:rsidRDefault="00BF5C65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257836A4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29AF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2167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2597" w14:textId="77777777" w:rsidR="00BF5C65" w:rsidRPr="00A8307A" w:rsidRDefault="00BF5C6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DC09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F3185D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927C" w14:textId="77777777" w:rsidR="00BF5C65" w:rsidRDefault="00BF5C6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39D26BB3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84E6" w14:textId="77777777" w:rsidR="00BF5C65" w:rsidRPr="00A8307A" w:rsidRDefault="00BF5C6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4158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CC58" w14:textId="77777777" w:rsidR="00BF5C65" w:rsidRPr="00A8307A" w:rsidRDefault="00BF5C6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4414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F8939F" w14:textId="77777777" w:rsidR="00BF5C65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7442B3A" w14:textId="77777777" w:rsidR="00BF5C65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D3B42A3" w14:textId="77777777" w:rsidR="00BF5C65" w:rsidRPr="00DB3BD8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F5C65" w:rsidRPr="00A8307A" w14:paraId="02AED16B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4F9BD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7810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E4B1" w14:textId="77777777" w:rsidR="00BF5C65" w:rsidRPr="00A8307A" w:rsidRDefault="00BF5C6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1CE9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7702D7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E293" w14:textId="77777777" w:rsidR="00BF5C65" w:rsidRDefault="00BF5C6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64ED88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42DC" w14:textId="77777777" w:rsidR="00BF5C65" w:rsidRPr="00A8307A" w:rsidRDefault="00BF5C6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E48F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3EB5" w14:textId="77777777" w:rsidR="00BF5C65" w:rsidRPr="00A8307A" w:rsidRDefault="00BF5C65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69CB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644186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E329508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58C4E90" w14:textId="77777777" w:rsidR="00BF5C65" w:rsidRPr="00A8307A" w:rsidRDefault="00BF5C65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5C65" w:rsidRPr="00A8307A" w14:paraId="48D64353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4A6F4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9125" w14:textId="77777777" w:rsidR="00BF5C65" w:rsidRPr="00A8307A" w:rsidRDefault="00BF5C65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133F" w14:textId="77777777" w:rsidR="00BF5C65" w:rsidRPr="00AE5C97" w:rsidRDefault="00BF5C65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2822" w14:textId="77777777" w:rsidR="00BF5C65" w:rsidRPr="00A8307A" w:rsidRDefault="00BF5C65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118ECC" w14:textId="77777777" w:rsidR="00BF5C65" w:rsidRPr="00A8307A" w:rsidRDefault="00BF5C65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F80E" w14:textId="77777777" w:rsidR="00BF5C65" w:rsidRPr="00A8307A" w:rsidRDefault="00BF5C65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2A05" w14:textId="77777777" w:rsidR="00BF5C65" w:rsidRPr="00AE5C97" w:rsidRDefault="00BF5C65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E240" w14:textId="77777777" w:rsidR="00BF5C65" w:rsidRPr="00A8307A" w:rsidRDefault="00BF5C65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8253" w14:textId="77777777" w:rsidR="00BF5C65" w:rsidRPr="00AE5C97" w:rsidRDefault="00BF5C65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7228" w14:textId="77777777" w:rsidR="00BF5C65" w:rsidRPr="00A8307A" w:rsidRDefault="00BF5C65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F457B9" w14:textId="77777777" w:rsidR="00BF5C65" w:rsidRPr="00A8307A" w:rsidRDefault="00BF5C65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5C65" w:rsidRPr="00A8307A" w14:paraId="25725198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1AF4D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093F" w14:textId="77777777" w:rsidR="00BF5C65" w:rsidRPr="00A8307A" w:rsidRDefault="00BF5C65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7B6C" w14:textId="77777777" w:rsidR="00BF5C65" w:rsidRPr="00795C5C" w:rsidRDefault="00BF5C65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A74B" w14:textId="77777777" w:rsidR="00BF5C65" w:rsidRPr="00A8307A" w:rsidRDefault="00BF5C65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0F9F8B" w14:textId="77777777" w:rsidR="00BF5C65" w:rsidRPr="00A8307A" w:rsidRDefault="00BF5C65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7348" w14:textId="77777777" w:rsidR="00BF5C65" w:rsidRPr="00A8307A" w:rsidRDefault="00BF5C65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7E8E" w14:textId="77777777" w:rsidR="00BF5C65" w:rsidRPr="00795C5C" w:rsidRDefault="00BF5C65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C88D" w14:textId="77777777" w:rsidR="00BF5C65" w:rsidRPr="00A8307A" w:rsidRDefault="00BF5C65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C78D" w14:textId="77777777" w:rsidR="00BF5C65" w:rsidRPr="00795C5C" w:rsidRDefault="00BF5C65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4FA6" w14:textId="77777777" w:rsidR="00BF5C65" w:rsidRPr="00A8307A" w:rsidRDefault="00BF5C65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2494EE" w14:textId="77777777" w:rsidR="00BF5C65" w:rsidRPr="00A8307A" w:rsidRDefault="00BF5C65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5C65" w:rsidRPr="00A8307A" w14:paraId="7037BCEB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0F39C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74C5" w14:textId="77777777" w:rsidR="00BF5C65" w:rsidRPr="00A8307A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A640" w14:textId="77777777" w:rsidR="00BF5C65" w:rsidRPr="00732832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A251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81FD8B0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BAEB" w14:textId="77777777" w:rsidR="00BF5C65" w:rsidRPr="00A8307A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A131" w14:textId="77777777" w:rsidR="00BF5C65" w:rsidRPr="00A8307A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83C8" w14:textId="77777777" w:rsidR="00BF5C65" w:rsidRPr="00A8307A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653A" w14:textId="77777777" w:rsidR="00BF5C65" w:rsidRPr="00732832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262F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B490D2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024A785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3B9458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DB6FDE9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5C65" w:rsidRPr="00A8307A" w14:paraId="56FBB593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76528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64A8" w14:textId="77777777" w:rsidR="00BF5C65" w:rsidRPr="00A8307A" w:rsidRDefault="00BF5C65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528D" w14:textId="77777777" w:rsidR="00BF5C65" w:rsidRPr="0046537D" w:rsidRDefault="00BF5C65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DD09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CD9F19" w14:textId="77777777" w:rsidR="00BF5C65" w:rsidRPr="00A8307A" w:rsidRDefault="00BF5C6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739A" w14:textId="77777777" w:rsidR="00BF5C65" w:rsidRPr="00A8307A" w:rsidRDefault="00BF5C65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958B" w14:textId="77777777" w:rsidR="00BF5C65" w:rsidRPr="00A8307A" w:rsidRDefault="00BF5C65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AAA0" w14:textId="77777777" w:rsidR="00BF5C65" w:rsidRPr="00A8307A" w:rsidRDefault="00BF5C65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6748" w14:textId="77777777" w:rsidR="00BF5C65" w:rsidRPr="0046537D" w:rsidRDefault="00BF5C65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327A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A7312F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F16C11F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5C65" w14:paraId="2CBC585D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1B739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D1FC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86F0" w14:textId="77777777" w:rsidR="00BF5C65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8F96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0C44A3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DE35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6B8D" w14:textId="77777777" w:rsidR="00BF5C65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C0F5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74CF" w14:textId="77777777" w:rsidR="00BF5C65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0223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3BE9DB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5D875B09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F5C65" w:rsidRPr="00A8307A" w14:paraId="7BB553B1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6B76F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FA63" w14:textId="77777777" w:rsidR="00BF5C65" w:rsidRPr="00A8307A" w:rsidRDefault="00BF5C65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725E" w14:textId="77777777" w:rsidR="00BF5C65" w:rsidRPr="00A60F90" w:rsidRDefault="00BF5C65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6827" w14:textId="77777777" w:rsidR="00BF5C65" w:rsidRPr="00A8307A" w:rsidRDefault="00BF5C65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DD5824" w14:textId="77777777" w:rsidR="00BF5C65" w:rsidRPr="00A8307A" w:rsidRDefault="00BF5C65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2ADA" w14:textId="77777777" w:rsidR="00BF5C65" w:rsidRPr="00A8307A" w:rsidRDefault="00BF5C65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DBDD" w14:textId="77777777" w:rsidR="00BF5C65" w:rsidRPr="00A60F90" w:rsidRDefault="00BF5C65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9211" w14:textId="77777777" w:rsidR="00BF5C65" w:rsidRPr="00A8307A" w:rsidRDefault="00BF5C65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556B" w14:textId="77777777" w:rsidR="00BF5C65" w:rsidRPr="00A60F90" w:rsidRDefault="00BF5C65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A90A" w14:textId="77777777" w:rsidR="00BF5C65" w:rsidRPr="00A8307A" w:rsidRDefault="00BF5C65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489CD5" w14:textId="77777777" w:rsidR="00BF5C65" w:rsidRPr="00A8307A" w:rsidRDefault="00BF5C65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5C65" w:rsidRPr="00A8307A" w14:paraId="4AC41B7A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8B5F8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D0EC" w14:textId="77777777" w:rsidR="00BF5C65" w:rsidRPr="00A8307A" w:rsidRDefault="00BF5C65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C1E1" w14:textId="77777777" w:rsidR="00BF5C65" w:rsidRPr="00220138" w:rsidRDefault="00BF5C65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ADE6" w14:textId="77777777" w:rsidR="00BF5C65" w:rsidRPr="00A8307A" w:rsidRDefault="00BF5C65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6E569A" w14:textId="77777777" w:rsidR="00BF5C65" w:rsidRPr="00A8307A" w:rsidRDefault="00BF5C65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2A23" w14:textId="77777777" w:rsidR="00BF5C65" w:rsidRPr="00A8307A" w:rsidRDefault="00BF5C65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528A" w14:textId="77777777" w:rsidR="00BF5C65" w:rsidRPr="00220138" w:rsidRDefault="00BF5C65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3919" w14:textId="77777777" w:rsidR="00BF5C65" w:rsidRPr="00A8307A" w:rsidRDefault="00BF5C65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3A10" w14:textId="77777777" w:rsidR="00BF5C65" w:rsidRPr="00220138" w:rsidRDefault="00BF5C65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6AAE" w14:textId="77777777" w:rsidR="00BF5C65" w:rsidRPr="00A8307A" w:rsidRDefault="00BF5C65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B95A24" w14:textId="77777777" w:rsidR="00BF5C65" w:rsidRPr="00A8307A" w:rsidRDefault="00BF5C65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5C65" w:rsidRPr="00A8307A" w14:paraId="53DAA64D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EEFA9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0627" w14:textId="77777777" w:rsidR="00BF5C65" w:rsidRPr="00A8307A" w:rsidRDefault="00BF5C65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E541" w14:textId="77777777" w:rsidR="00BF5C65" w:rsidRPr="00501B55" w:rsidRDefault="00BF5C65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B558" w14:textId="77777777" w:rsidR="00BF5C65" w:rsidRPr="00A8307A" w:rsidRDefault="00BF5C65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EDDCCB" w14:textId="77777777" w:rsidR="00BF5C65" w:rsidRPr="00A8307A" w:rsidRDefault="00BF5C65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19D4" w14:textId="77777777" w:rsidR="00BF5C65" w:rsidRPr="00A8307A" w:rsidRDefault="00BF5C65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E22A" w14:textId="77777777" w:rsidR="00BF5C65" w:rsidRPr="00501B55" w:rsidRDefault="00BF5C65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1A62" w14:textId="77777777" w:rsidR="00BF5C65" w:rsidRPr="00A8307A" w:rsidRDefault="00BF5C65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F321" w14:textId="77777777" w:rsidR="00BF5C65" w:rsidRPr="00501B55" w:rsidRDefault="00BF5C65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DE15" w14:textId="77777777" w:rsidR="00BF5C65" w:rsidRPr="00A8307A" w:rsidRDefault="00BF5C65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1F7BBB" w14:textId="77777777" w:rsidR="00BF5C65" w:rsidRPr="00A8307A" w:rsidRDefault="00BF5C65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3B8BA004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AAB12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95E0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7F07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0269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2E724E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D10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B787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9248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9EA2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9BD2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C7A181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35754884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67E3C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BA43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5690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8AF6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0FBF22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44EF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4689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DB13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318F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03A1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2E18AB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14FCA83C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BB51C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E61D" w14:textId="77777777" w:rsidR="00BF5C65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  <w:p w14:paraId="06FBB297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0C59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5C5E" w14:textId="77777777" w:rsidR="00BF5C65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7A9582B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3CA5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434F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FE79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3A74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4D75" w14:textId="77777777" w:rsidR="00BF5C65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C8748C2" w14:textId="77777777" w:rsidR="00BF5C65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</w:t>
            </w:r>
          </w:p>
          <w:p w14:paraId="6CFF30B6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11T și 15T.</w:t>
            </w:r>
          </w:p>
        </w:tc>
      </w:tr>
      <w:tr w:rsidR="00BF5C65" w:rsidRPr="00A8307A" w14:paraId="560D8905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ED1DA" w14:textId="77777777" w:rsidR="00BF5C65" w:rsidRPr="00A75A00" w:rsidRDefault="00BF5C65" w:rsidP="00BF5C65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59B0" w14:textId="77777777" w:rsidR="00BF5C65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4D5E5EF9" w14:textId="77777777" w:rsidR="00BF5C65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4C7A" w14:textId="77777777" w:rsidR="00BF5C65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ABE0" w14:textId="77777777" w:rsidR="00BF5C65" w:rsidRDefault="00BF5C65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02669C20" w14:textId="77777777" w:rsidR="00BF5C65" w:rsidRDefault="00BF5C65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358032E5" w14:textId="77777777" w:rsidR="00BF5C65" w:rsidRPr="00A8307A" w:rsidRDefault="00BF5C65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48AC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B1EB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707F" w14:textId="77777777" w:rsidR="00BF5C65" w:rsidRPr="00A8307A" w:rsidRDefault="00BF5C65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6FCF" w14:textId="77777777" w:rsidR="00BF5C65" w:rsidRPr="006D5FF3" w:rsidRDefault="00BF5C65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3077" w14:textId="77777777" w:rsidR="00BF5C65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6751E06" w14:textId="77777777" w:rsidR="00BF5C65" w:rsidRDefault="00BF5C65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BF5C65" w14:paraId="00D58597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E7189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841D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233A" w14:textId="77777777" w:rsidR="00BF5C65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47FB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37B92ED8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D2F5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ED92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01D0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4122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9484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ED334B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F5C65" w14:paraId="36777F6A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29C58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8F12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863D" w14:textId="77777777" w:rsidR="00BF5C65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821E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75F7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5FFF" w14:textId="77777777" w:rsidR="00BF5C65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7642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736E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23CF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CC7A2A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F5C65" w14:paraId="1BD1EA11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FDD67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6E5D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DD98" w14:textId="77777777" w:rsidR="00BF5C65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FB24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5C375B6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26879498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5E04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48F8E48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125216EF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79D5" w14:textId="77777777" w:rsidR="00BF5C65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C443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F6C3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6810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B903C1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F5C65" w14:paraId="5CE45E74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57D4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4F10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D3A3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B7E1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69EA1E42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597C861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3AEF1B7D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539F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DA99A3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AF67" w14:textId="77777777" w:rsidR="00BF5C65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BAD6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9B55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BB75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BF5C65" w14:paraId="3405EAE8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87802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C5D6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14:paraId="72E265CD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91D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A041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14:paraId="462394AF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EAD1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4DB0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12C8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6530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B6CE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64A75AEA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99AD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620E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5F5B959D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A2C4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2747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7AFB7BBF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4DFE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C9A4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4D2E" w14:textId="77777777" w:rsidR="00BF5C65" w:rsidRDefault="00BF5C65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A4D1" w14:textId="77777777" w:rsidR="00BF5C65" w:rsidRPr="0074629B" w:rsidRDefault="00BF5C65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CE39" w14:textId="77777777" w:rsidR="00BF5C65" w:rsidRDefault="00BF5C65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0267E6BD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A6AB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9190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17EE" w14:textId="77777777" w:rsidR="00BF5C65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DE66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5EE4E032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C2CC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32BD6A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52EB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B8D1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13A6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AC75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1A71FFD8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9927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6BB9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8108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EE2C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41CBAE6E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7E64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D0974C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17B4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06BD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8342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6BE6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4BAF9FD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B82B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1406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  <w:p w14:paraId="564B122E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4D0C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9322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 -</w:t>
            </w:r>
          </w:p>
          <w:p w14:paraId="1C3E6E06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9A99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9ED2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C3D1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077C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02E2" w14:textId="77777777" w:rsidR="00BF5C65" w:rsidRDefault="00BF5C65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5B66C9">
              <w:rPr>
                <w:b/>
                <w:bCs/>
                <w:i/>
                <w:iCs/>
                <w:sz w:val="20"/>
                <w:lang w:val="ro-RO"/>
              </w:rPr>
              <w:t>emnalizată ca limitare de viteză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14:paraId="69CB3B9E" w14:textId="77777777" w:rsidR="00BF5C65" w:rsidRPr="005B66C9" w:rsidRDefault="00BF5C65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marfă.</w:t>
            </w:r>
          </w:p>
        </w:tc>
      </w:tr>
      <w:tr w:rsidR="00BF5C65" w14:paraId="311866B1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245F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1299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14:paraId="21D3595E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2033" w14:textId="77777777" w:rsidR="00BF5C65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0F14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20876834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6923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19D1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1FF2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6984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EEA8" w14:textId="77777777" w:rsidR="00BF5C65" w:rsidRDefault="00BF5C65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1FF66622" w14:textId="77777777" w:rsidTr="00B304CD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6EF8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CB53" w14:textId="77777777" w:rsidR="00BF5C65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42+041</w:t>
            </w:r>
          </w:p>
          <w:p w14:paraId="7CC627EF" w14:textId="77777777" w:rsidR="00BF5C65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F488" w14:textId="77777777" w:rsidR="00BF5C65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F73A" w14:textId="77777777" w:rsidR="00BF5C65" w:rsidRDefault="00BF5C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Satu Nou -</w:t>
            </w:r>
          </w:p>
          <w:p w14:paraId="208C1C2D" w14:textId="77777777" w:rsidR="00BF5C65" w:rsidRDefault="00BF5C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B55A" w14:textId="77777777" w:rsidR="00BF5C65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10B7" w14:textId="77777777" w:rsidR="00BF5C65" w:rsidRPr="0074629B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2035" w14:textId="77777777" w:rsidR="00BF5C65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8864" w14:textId="77777777" w:rsidR="00BF5C65" w:rsidRPr="0074629B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36FA" w14:textId="77777777" w:rsidR="00BF5C65" w:rsidRDefault="00BF5C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43FD5B6" w14:textId="77777777" w:rsidR="00BF5C65" w:rsidRDefault="00BF5C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călători.</w:t>
            </w:r>
          </w:p>
        </w:tc>
      </w:tr>
      <w:tr w:rsidR="00BF5C65" w14:paraId="00D59B6A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F6F9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9961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33F3FFCC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FB9E" w14:textId="77777777" w:rsidR="00BF5C65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B351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2FF0F8E1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8A08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3AE1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D21B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4620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1E2D" w14:textId="77777777" w:rsidR="00BF5C65" w:rsidRDefault="00BF5C65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00474A02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D6C0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41CB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D702" w14:textId="77777777" w:rsidR="00BF5C65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4A25" w14:textId="77777777" w:rsidR="00BF5C65" w:rsidRDefault="00BF5C65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51F04A80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0145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75B5" w14:textId="77777777" w:rsidR="00BF5C65" w:rsidRPr="0074629B" w:rsidRDefault="00BF5C65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58B9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A559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0FA4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18C4EA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BF5C65" w14:paraId="6082B934" w14:textId="77777777" w:rsidTr="00974682">
        <w:trPr>
          <w:cantSplit/>
          <w:trHeight w:val="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F216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1B25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4AE8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98DA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0BE28C42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8823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12571E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00C7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94D5" w14:textId="77777777" w:rsidR="00BF5C65" w:rsidRDefault="00BF5C65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6E3F" w14:textId="77777777" w:rsidR="00BF5C65" w:rsidRPr="0074629B" w:rsidRDefault="00BF5C65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2992" w14:textId="77777777" w:rsidR="00BF5C65" w:rsidRDefault="00BF5C65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18BD834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E0C7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E073" w14:textId="77777777" w:rsidR="00BF5C65" w:rsidRDefault="00BF5C6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716B" w14:textId="77777777" w:rsidR="00BF5C65" w:rsidRPr="0074629B" w:rsidRDefault="00BF5C6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0750" w14:textId="77777777" w:rsidR="00BF5C65" w:rsidRDefault="00BF5C65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0D46620E" w14:textId="77777777" w:rsidR="00BF5C65" w:rsidRDefault="00BF5C65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6C54" w14:textId="77777777" w:rsidR="00BF5C65" w:rsidRDefault="00BF5C6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44CA07" w14:textId="77777777" w:rsidR="00BF5C65" w:rsidRDefault="00BF5C6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3D85" w14:textId="77777777" w:rsidR="00BF5C65" w:rsidRPr="0074629B" w:rsidRDefault="00BF5C6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DC07" w14:textId="77777777" w:rsidR="00BF5C65" w:rsidRDefault="00BF5C6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C1AD" w14:textId="77777777" w:rsidR="00BF5C65" w:rsidRPr="0074629B" w:rsidRDefault="00BF5C6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C81E" w14:textId="77777777" w:rsidR="00BF5C65" w:rsidRDefault="00BF5C65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DB38DC9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0A4C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E36B" w14:textId="77777777" w:rsidR="00BF5C65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6999" w14:textId="77777777" w:rsidR="00BF5C65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D160" w14:textId="77777777" w:rsidR="00BF5C65" w:rsidRDefault="00BF5C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09DE0B99" w14:textId="77777777" w:rsidR="00BF5C65" w:rsidRDefault="00BF5C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9725" w14:textId="77777777" w:rsidR="00BF5C65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2083" w14:textId="77777777" w:rsidR="00BF5C65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12A9" w14:textId="77777777" w:rsidR="00BF5C65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CBC3" w14:textId="77777777" w:rsidR="00BF5C65" w:rsidRPr="0074629B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E709" w14:textId="77777777" w:rsidR="00BF5C65" w:rsidRDefault="00BF5C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E70D06" w14:textId="77777777" w:rsidR="00BF5C65" w:rsidRDefault="00BF5C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03EB8756" w14:textId="77777777" w:rsidR="00BF5C65" w:rsidRDefault="00BF5C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5C65" w14:paraId="3641A30A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343EA" w14:textId="77777777" w:rsidR="00BF5C65" w:rsidRDefault="00BF5C65" w:rsidP="00BF5C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576D" w14:textId="77777777" w:rsidR="00BF5C65" w:rsidRDefault="00BF5C6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CE56" w14:textId="77777777" w:rsidR="00BF5C65" w:rsidRPr="0074629B" w:rsidRDefault="00BF5C6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75A2" w14:textId="77777777" w:rsidR="00BF5C65" w:rsidRDefault="00BF5C65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7E80B11F" w14:textId="77777777" w:rsidR="00BF5C65" w:rsidRDefault="00BF5C65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FA68" w14:textId="77777777" w:rsidR="00BF5C65" w:rsidRDefault="00BF5C6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EE4344" w14:textId="77777777" w:rsidR="00BF5C65" w:rsidRDefault="00BF5C6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7F96" w14:textId="77777777" w:rsidR="00BF5C65" w:rsidRPr="0074629B" w:rsidRDefault="00BF5C6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8F50" w14:textId="77777777" w:rsidR="00BF5C65" w:rsidRDefault="00BF5C65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A03F" w14:textId="77777777" w:rsidR="00BF5C65" w:rsidRPr="0074629B" w:rsidRDefault="00BF5C65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3C7E" w14:textId="77777777" w:rsidR="00BF5C65" w:rsidRDefault="00BF5C65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F187474" w14:textId="77777777" w:rsidR="00BF5C65" w:rsidRDefault="00BF5C65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2791EA13" w14:textId="77777777" w:rsidR="00BF5C65" w:rsidRDefault="00BF5C65" w:rsidP="000E764E">
      <w:pPr>
        <w:pStyle w:val="Heading1"/>
        <w:spacing w:line="360" w:lineRule="auto"/>
      </w:pPr>
      <w:r>
        <w:lastRenderedPageBreak/>
        <w:t>LINIA 133 A</w:t>
      </w:r>
    </w:p>
    <w:p w14:paraId="23CDA9A7" w14:textId="77777777" w:rsidR="00BF5C65" w:rsidRDefault="00BF5C65" w:rsidP="006D61F2">
      <w:pPr>
        <w:pStyle w:val="Heading1"/>
        <w:spacing w:line="360" w:lineRule="auto"/>
      </w:pPr>
      <w:r>
        <w:t>TIMIȘOARA NORD - RONAȚ TRIAJ GRUPA B -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66"/>
        <w:gridCol w:w="748"/>
        <w:gridCol w:w="2180"/>
        <w:gridCol w:w="981"/>
        <w:gridCol w:w="748"/>
        <w:gridCol w:w="853"/>
        <w:gridCol w:w="739"/>
        <w:gridCol w:w="2467"/>
      </w:tblGrid>
      <w:tr w:rsidR="00BF5C65" w14:paraId="6233637C" w14:textId="77777777" w:rsidTr="00923EF5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41D6" w14:textId="77777777" w:rsidR="00BF5C65" w:rsidRDefault="00BF5C65" w:rsidP="00BF5C6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843D" w14:textId="77777777" w:rsidR="00BF5C65" w:rsidRDefault="00BF5C65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3+220</w:t>
            </w:r>
          </w:p>
          <w:p w14:paraId="36E1D54D" w14:textId="77777777" w:rsidR="00BF5C65" w:rsidRDefault="00BF5C65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CD35" w14:textId="77777777" w:rsidR="00BF5C65" w:rsidRPr="00923EF5" w:rsidRDefault="00BF5C65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22C0" w14:textId="77777777" w:rsidR="00BF5C65" w:rsidRDefault="00BF5C65" w:rsidP="006663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Nord -</w:t>
            </w:r>
          </w:p>
          <w:p w14:paraId="747AF7F0" w14:textId="77777777" w:rsidR="00BF5C65" w:rsidRDefault="00BF5C65" w:rsidP="006663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Ronaț Triaj Grupa 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AA60" w14:textId="77777777" w:rsidR="00BF5C65" w:rsidRDefault="00BF5C65" w:rsidP="006663C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E5D6" w14:textId="77777777" w:rsidR="00BF5C65" w:rsidRDefault="00BF5C65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2F17" w14:textId="77777777" w:rsidR="00BF5C65" w:rsidRDefault="00BF5C65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51DB" w14:textId="77777777" w:rsidR="00BF5C65" w:rsidRPr="00923EF5" w:rsidRDefault="00BF5C65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29DB" w14:textId="77777777" w:rsidR="00BF5C65" w:rsidRDefault="00BF5C65" w:rsidP="00923E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24A9498" w14:textId="77777777" w:rsidR="00BF5C65" w:rsidRDefault="00BF5C65" w:rsidP="00923E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5T, 9T, 13T și 19T.</w:t>
            </w:r>
          </w:p>
        </w:tc>
      </w:tr>
    </w:tbl>
    <w:p w14:paraId="687C64D6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13D0B225" w14:textId="77777777" w:rsidR="00BF5C65" w:rsidRDefault="00BF5C65" w:rsidP="00C83010">
      <w:pPr>
        <w:pStyle w:val="Heading1"/>
        <w:spacing w:line="360" w:lineRule="auto"/>
      </w:pPr>
      <w:r>
        <w:t>LINIA 143</w:t>
      </w:r>
    </w:p>
    <w:p w14:paraId="484EE22C" w14:textId="77777777" w:rsidR="00BF5C65" w:rsidRDefault="00BF5C65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BF5C65" w14:paraId="4C481B8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79CAF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B239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3A8C2DF1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4C7F" w14:textId="77777777" w:rsidR="00BF5C65" w:rsidRPr="00984839" w:rsidRDefault="00BF5C65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64BA" w14:textId="77777777" w:rsidR="00BF5C65" w:rsidRDefault="00BF5C65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61EFD13" w14:textId="77777777" w:rsidR="00BF5C65" w:rsidRDefault="00BF5C65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A302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6D26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3A72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19FA" w14:textId="77777777" w:rsidR="00BF5C65" w:rsidRPr="00984839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819B" w14:textId="77777777" w:rsidR="00BF5C65" w:rsidRDefault="00BF5C6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03A205D5" w14:textId="77777777" w:rsidR="00BF5C65" w:rsidRDefault="00BF5C6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79C66CC8" w14:textId="77777777" w:rsidR="00BF5C65" w:rsidRDefault="00BF5C6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7DC3E5C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1962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8A70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A941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EFCA" w14:textId="77777777" w:rsidR="00BF5C65" w:rsidRDefault="00BF5C65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C2AF5AB" w14:textId="77777777" w:rsidR="00BF5C65" w:rsidRDefault="00BF5C65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806E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D799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E80A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  <w:p w14:paraId="735FB15B" w14:textId="77777777" w:rsidR="00BF5C65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D54A" w14:textId="77777777" w:rsidR="00BF5C65" w:rsidRPr="00984839" w:rsidRDefault="00BF5C6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3AA5" w14:textId="77777777" w:rsidR="00BF5C65" w:rsidRDefault="00BF5C6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9689FB6" w14:textId="77777777" w:rsidR="00BF5C65" w:rsidRDefault="00BF5C6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BF5C65" w14:paraId="751EDFD4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3DDC3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5815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FA17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23BD" w14:textId="77777777" w:rsidR="00BF5C65" w:rsidRDefault="00BF5C65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D14EC44" w14:textId="77777777" w:rsidR="00BF5C65" w:rsidRDefault="00BF5C6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06B8C80B" w14:textId="77777777" w:rsidR="00BF5C65" w:rsidRDefault="00BF5C65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1194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54D2" w14:textId="77777777" w:rsidR="00BF5C65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F872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18840682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5B95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1900" w14:textId="77777777" w:rsidR="00BF5C65" w:rsidRDefault="00BF5C6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0405D7" w14:textId="77777777" w:rsidR="00BF5C65" w:rsidRDefault="00BF5C6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2160F83A" w14:textId="77777777" w:rsidR="00BF5C65" w:rsidRDefault="00BF5C6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201F8ADC" w14:textId="77777777" w:rsidR="00BF5C65" w:rsidRDefault="00BF5C65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5F715E6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DB3EA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E110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0078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FDBE" w14:textId="77777777" w:rsidR="00BF5C65" w:rsidRDefault="00BF5C65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D4F4F7E" w14:textId="77777777" w:rsidR="00BF5C65" w:rsidRDefault="00BF5C65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7D26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32F5B2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6DCE" w14:textId="77777777" w:rsidR="00BF5C65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3DE5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4DA8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3392" w14:textId="77777777" w:rsidR="00BF5C65" w:rsidRDefault="00BF5C6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EF4685" w14:textId="77777777" w:rsidR="00BF5C65" w:rsidRDefault="00BF5C6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F5C65" w14:paraId="798AAFAA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F08C2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B991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C745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6282" w14:textId="77777777" w:rsidR="00BF5C65" w:rsidRDefault="00BF5C6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2A2D0CC" w14:textId="77777777" w:rsidR="00BF5C65" w:rsidRDefault="00BF5C6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E519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D1B266" w14:textId="77777777" w:rsidR="00BF5C65" w:rsidRDefault="00BF5C65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9D04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7181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2D8A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F282" w14:textId="77777777" w:rsidR="00BF5C65" w:rsidRDefault="00BF5C6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D723F2" w14:textId="77777777" w:rsidR="00BF5C65" w:rsidRDefault="00BF5C6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F5C65" w14:paraId="4768416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1F8CE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CDFB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D32C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39A4" w14:textId="77777777" w:rsidR="00BF5C65" w:rsidRDefault="00BF5C65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F0E2FC0" w14:textId="77777777" w:rsidR="00BF5C65" w:rsidRDefault="00BF5C65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DD87" w14:textId="77777777" w:rsidR="00BF5C65" w:rsidRDefault="00BF5C65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21326C" w14:textId="77777777" w:rsidR="00BF5C65" w:rsidRDefault="00BF5C65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99843C8" w14:textId="77777777" w:rsidR="00BF5C65" w:rsidRDefault="00BF5C65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34BD" w14:textId="77777777" w:rsidR="00BF5C65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EB68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F030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4192" w14:textId="77777777" w:rsidR="00BF5C65" w:rsidRDefault="00BF5C65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C6599B" w14:textId="77777777" w:rsidR="00BF5C65" w:rsidRDefault="00BF5C65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F5C65" w14:paraId="12ACFBC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32D06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EFA8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EDE0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8F26" w14:textId="77777777" w:rsidR="00BF5C65" w:rsidRDefault="00BF5C65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5AB0D8" w14:textId="77777777" w:rsidR="00BF5C65" w:rsidRDefault="00BF5C65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3B0B" w14:textId="77777777" w:rsidR="00BF5C65" w:rsidRDefault="00BF5C6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C8D00B" w14:textId="77777777" w:rsidR="00BF5C65" w:rsidRDefault="00BF5C6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8E1EE92" w14:textId="77777777" w:rsidR="00BF5C65" w:rsidRDefault="00BF5C6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0FD6" w14:textId="77777777" w:rsidR="00BF5C65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5272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A0C0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CE93" w14:textId="77777777" w:rsidR="00BF5C65" w:rsidRDefault="00BF5C65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5DC720" w14:textId="77777777" w:rsidR="00BF5C65" w:rsidRDefault="00BF5C65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BF5C65" w14:paraId="5CCD435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3E387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6A89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0852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2A0C" w14:textId="77777777" w:rsidR="00BF5C65" w:rsidRDefault="00BF5C6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185FCA8" w14:textId="77777777" w:rsidR="00BF5C65" w:rsidRDefault="00BF5C6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7AE4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897011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59D23F4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8791112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790B9AD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36300F65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CB5E98" w14:textId="77777777" w:rsidR="00BF5C65" w:rsidRDefault="00BF5C65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0F8E34E" w14:textId="77777777" w:rsidR="00BF5C65" w:rsidRDefault="00BF5C65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0B5D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DB6E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F37C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C4CB" w14:textId="77777777" w:rsidR="00BF5C65" w:rsidRDefault="00BF5C6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329D67" w14:textId="77777777" w:rsidR="00BF5C65" w:rsidRDefault="00BF5C6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F5C65" w14:paraId="2F34081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D7962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8C74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0E89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9A26" w14:textId="77777777" w:rsidR="00BF5C65" w:rsidRDefault="00BF5C65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33791B9" w14:textId="77777777" w:rsidR="00BF5C65" w:rsidRDefault="00BF5C65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5208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2CFDBF12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D7EE" w14:textId="77777777" w:rsidR="00BF5C65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7663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A541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A107" w14:textId="77777777" w:rsidR="00BF5C65" w:rsidRDefault="00BF5C6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A77166" w14:textId="77777777" w:rsidR="00BF5C65" w:rsidRDefault="00BF5C65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26B6003E" w14:textId="77777777" w:rsidR="00BF5C65" w:rsidRDefault="00BF5C65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BF5C65" w14:paraId="192FE889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82636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D21C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7CF8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3F96" w14:textId="77777777" w:rsidR="00BF5C65" w:rsidRDefault="00BF5C65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0F64353" w14:textId="77777777" w:rsidR="00BF5C65" w:rsidRDefault="00BF5C65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74DC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6CEE1E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D8B4" w14:textId="77777777" w:rsidR="00BF5C65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4922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6BBA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9842" w14:textId="77777777" w:rsidR="00BF5C65" w:rsidRDefault="00BF5C6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820613" w14:textId="77777777" w:rsidR="00BF5C65" w:rsidRDefault="00BF5C6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BF5C65" w14:paraId="3A130889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89D3E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4CAF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A466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BA30" w14:textId="77777777" w:rsidR="00BF5C65" w:rsidRDefault="00BF5C6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069BB2C" w14:textId="77777777" w:rsidR="00BF5C65" w:rsidRDefault="00BF5C6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6B04" w14:textId="77777777" w:rsidR="00BF5C65" w:rsidRDefault="00BF5C6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9C3EBC" w14:textId="77777777" w:rsidR="00BF5C65" w:rsidRDefault="00BF5C6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9AAD" w14:textId="77777777" w:rsidR="00BF5C65" w:rsidRDefault="00BF5C6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9360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8A03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8182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875210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6963F0A0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BF5C65" w14:paraId="08A21313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B4484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4024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63CA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3DDB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11FF5F7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E4CB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F4EDFA" w14:textId="77777777" w:rsidR="00BF5C65" w:rsidRDefault="00BF5C6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6C70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BC4A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0DD2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E7D7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0AF691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F5C65" w14:paraId="10E9AACE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27B65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B412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0356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CA31" w14:textId="77777777" w:rsidR="00BF5C65" w:rsidRDefault="00BF5C6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15A8C60" w14:textId="77777777" w:rsidR="00BF5C65" w:rsidRDefault="00BF5C6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F8CC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A06D3F" w14:textId="77777777" w:rsidR="00BF5C65" w:rsidRDefault="00BF5C6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408BE5A3" w14:textId="77777777" w:rsidR="00BF5C65" w:rsidRDefault="00BF5C6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74FB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A80F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305A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AB8F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67600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F5C65" w14:paraId="305CAA46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A5B47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A6B6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4798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63E5" w14:textId="77777777" w:rsidR="00BF5C65" w:rsidRDefault="00BF5C6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CA3FB37" w14:textId="77777777" w:rsidR="00BF5C65" w:rsidRDefault="00BF5C6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6191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50E9CB" w14:textId="77777777" w:rsidR="00BF5C65" w:rsidRDefault="00BF5C6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DCB9" w14:textId="77777777" w:rsidR="00BF5C65" w:rsidRDefault="00BF5C65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8616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F4F4" w14:textId="77777777" w:rsidR="00BF5C65" w:rsidRDefault="00BF5C6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EAF7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78D3A8" w14:textId="77777777" w:rsidR="00BF5C65" w:rsidRDefault="00BF5C6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BF5C65" w14:paraId="0AF5E82B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D1BE4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D937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CF4C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78EA" w14:textId="77777777" w:rsidR="00BF5C65" w:rsidRDefault="00BF5C6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848ED6" w14:textId="77777777" w:rsidR="00BF5C65" w:rsidRDefault="00BF5C6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7BD0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562ACC3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358A7248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0BE6" w14:textId="77777777" w:rsidR="00BF5C65" w:rsidRDefault="00BF5C6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44EE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3827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F3E7" w14:textId="77777777" w:rsidR="00BF5C65" w:rsidRDefault="00BF5C6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48C68D" w14:textId="77777777" w:rsidR="00BF5C65" w:rsidRDefault="00BF5C6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BF5C65" w14:paraId="447DA373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85E0A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63C1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867A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EC55" w14:textId="77777777" w:rsidR="00BF5C65" w:rsidRDefault="00BF5C65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E4155F1" w14:textId="77777777" w:rsidR="00BF5C65" w:rsidRDefault="00BF5C65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C8F5" w14:textId="77777777" w:rsidR="00BF5C65" w:rsidRDefault="00BF5C65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364C20A4" w14:textId="77777777" w:rsidR="00BF5C65" w:rsidRDefault="00BF5C65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11EA" w14:textId="77777777" w:rsidR="00BF5C65" w:rsidRDefault="00BF5C6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0BC9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E653" w14:textId="77777777" w:rsidR="00BF5C65" w:rsidRDefault="00BF5C6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E2DC" w14:textId="77777777" w:rsidR="00BF5C65" w:rsidRDefault="00BF5C65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74CA32" w14:textId="77777777" w:rsidR="00BF5C65" w:rsidRDefault="00BF5C65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BF5C65" w14:paraId="3C653888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450F7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D393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5896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5673" w14:textId="77777777" w:rsidR="00BF5C65" w:rsidRDefault="00BF5C6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7CB3918" w14:textId="77777777" w:rsidR="00BF5C65" w:rsidRDefault="00BF5C65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13DA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CB86CA3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A2C65E8" w14:textId="77777777" w:rsidR="00BF5C65" w:rsidRDefault="00BF5C65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5411" w14:textId="77777777" w:rsidR="00BF5C65" w:rsidRPr="00B53EFA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E166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DBFF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AC97" w14:textId="77777777" w:rsidR="00BF5C65" w:rsidRDefault="00BF5C6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EFE65D" w14:textId="77777777" w:rsidR="00BF5C65" w:rsidRDefault="00BF5C6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BF5C65" w14:paraId="79C94801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C78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D0DF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ED95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1631" w14:textId="77777777" w:rsidR="00BF5C65" w:rsidRDefault="00BF5C6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4811DF6" w14:textId="77777777" w:rsidR="00BF5C65" w:rsidRDefault="00BF5C65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16C5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E16A71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59F3" w14:textId="77777777" w:rsidR="00BF5C65" w:rsidRPr="00B53EFA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A481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D1EA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CAD0" w14:textId="77777777" w:rsidR="00BF5C65" w:rsidRDefault="00BF5C6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7FECF14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C4247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77A2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5386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1511" w14:textId="77777777" w:rsidR="00BF5C65" w:rsidRDefault="00BF5C65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7AF21C3" w14:textId="77777777" w:rsidR="00BF5C65" w:rsidRDefault="00BF5C65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27F5" w14:textId="77777777" w:rsidR="00BF5C65" w:rsidRDefault="00BF5C65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9CAE0F" w14:textId="77777777" w:rsidR="00BF5C65" w:rsidRDefault="00BF5C65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36EF" w14:textId="77777777" w:rsidR="00BF5C65" w:rsidRPr="00B53EFA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6596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0195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A605" w14:textId="77777777" w:rsidR="00BF5C65" w:rsidRDefault="00BF5C6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239642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B141F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CBA4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3F60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15D2" w14:textId="77777777" w:rsidR="00BF5C65" w:rsidRDefault="00BF5C6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FA21239" w14:textId="77777777" w:rsidR="00BF5C65" w:rsidRDefault="00BF5C6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F524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B463727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9B2D" w14:textId="77777777" w:rsidR="00BF5C65" w:rsidRPr="00B53EFA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D62E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6B77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9C62" w14:textId="77777777" w:rsidR="00BF5C65" w:rsidRDefault="00BF5C6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532183" w14:textId="77777777" w:rsidR="00BF5C65" w:rsidRDefault="00BF5C6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BF5C65" w14:paraId="75CCBCB0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2E8AE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38DE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9ECD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E594" w14:textId="77777777" w:rsidR="00BF5C65" w:rsidRDefault="00BF5C65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5874711" w14:textId="77777777" w:rsidR="00BF5C65" w:rsidRDefault="00BF5C65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2B06" w14:textId="77777777" w:rsidR="00BF5C65" w:rsidRDefault="00BF5C6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7854279" w14:textId="77777777" w:rsidR="00BF5C65" w:rsidRDefault="00BF5C6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E53E5C2" w14:textId="77777777" w:rsidR="00BF5C65" w:rsidRDefault="00BF5C6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23A24076" w14:textId="77777777" w:rsidR="00BF5C65" w:rsidRDefault="00BF5C6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28FA172" w14:textId="77777777" w:rsidR="00BF5C65" w:rsidRDefault="00BF5C6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5D30" w14:textId="77777777" w:rsidR="00BF5C65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0548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64F7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07FD" w14:textId="77777777" w:rsidR="00BF5C65" w:rsidRDefault="00BF5C6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D9277E" w14:textId="77777777" w:rsidR="00BF5C65" w:rsidRDefault="00BF5C6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F5C65" w14:paraId="4770983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F9F11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196E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6B07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ABC2" w14:textId="77777777" w:rsidR="00BF5C65" w:rsidRDefault="00BF5C65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0A91FE82" w14:textId="77777777" w:rsidR="00BF5C65" w:rsidRDefault="00BF5C65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6A37" w14:textId="77777777" w:rsidR="00BF5C65" w:rsidRDefault="00BF5C6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812B" w14:textId="77777777" w:rsidR="00BF5C65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2983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15+750</w:t>
            </w:r>
          </w:p>
          <w:p w14:paraId="414D46BB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39FE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98BF" w14:textId="77777777" w:rsidR="00BF5C65" w:rsidRDefault="00BF5C6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127C793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BBAF0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5DEF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43135E02" w14:textId="77777777" w:rsidR="00BF5C65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57CE" w14:textId="77777777" w:rsidR="00BF5C65" w:rsidRPr="00984839" w:rsidRDefault="00BF5C6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54F2" w14:textId="77777777" w:rsidR="00BF5C65" w:rsidRDefault="00BF5C65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BE2C352" w14:textId="77777777" w:rsidR="00BF5C65" w:rsidRDefault="00BF5C65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00EB" w14:textId="77777777" w:rsidR="00BF5C65" w:rsidRDefault="00BF5C6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395F" w14:textId="77777777" w:rsidR="00BF5C65" w:rsidRDefault="00BF5C6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D10C" w14:textId="77777777" w:rsidR="00BF5C65" w:rsidRDefault="00BF5C6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F1D838A" w14:textId="77777777" w:rsidR="00BF5C65" w:rsidRDefault="00BF5C6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183A" w14:textId="77777777" w:rsidR="00BF5C65" w:rsidRPr="00984839" w:rsidRDefault="00BF5C6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53C4" w14:textId="77777777" w:rsidR="00BF5C65" w:rsidRDefault="00BF5C6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48EED85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32C37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0FC6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5EDDF7F1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D0AA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C3C0" w14:textId="77777777" w:rsidR="00BF5C65" w:rsidRDefault="00BF5C6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3CF48D38" w14:textId="77777777" w:rsidR="00BF5C65" w:rsidRDefault="00BF5C6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6979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0F6A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21C9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F269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908B" w14:textId="77777777" w:rsidR="00BF5C65" w:rsidRDefault="00BF5C6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FAFBA3" w14:textId="77777777" w:rsidR="00BF5C65" w:rsidRDefault="00BF5C6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51947F92" w14:textId="77777777" w:rsidR="00BF5C65" w:rsidRDefault="00BF5C6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1954C2E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E1BFC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43A1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29FD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B917" w14:textId="77777777" w:rsidR="00BF5C65" w:rsidRDefault="00BF5C6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FCF5A3B" w14:textId="77777777" w:rsidR="00BF5C65" w:rsidRDefault="00BF5C6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7015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CFFD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E824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3E426EA4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60F3" w14:textId="77777777" w:rsidR="00BF5C65" w:rsidRDefault="00BF5C6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F5D1" w14:textId="77777777" w:rsidR="00BF5C65" w:rsidRDefault="00BF5C6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FCF47F" w14:textId="77777777" w:rsidR="00BF5C65" w:rsidRDefault="00BF5C6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303C6E00" w14:textId="77777777" w:rsidR="00BF5C65" w:rsidRDefault="00BF5C6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5DF70BD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4F326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E89A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0FB9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F365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7890C3D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2986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F0CE57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4328B3F0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B8BD58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7A7C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AEFA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950C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BA3D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0B7794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F5C65" w14:paraId="59D13E3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DC484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E97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9C68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1195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48A45C3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325D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D00289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14:paraId="08FE1911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71445B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5612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FEC1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02AA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F15A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E9C903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F5C65" w14:paraId="70AE3BF5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CEB25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CD7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5FEB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B1F4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904D9F2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4A29FFDE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B14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4E23C604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68A2" w14:textId="77777777" w:rsidR="00BF5C65" w:rsidRPr="00B53EFA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FF3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D90B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6E03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793395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F2228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57FB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3743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E193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9C0B53E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00F5FA7F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8DFC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F111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C335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C4A3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68C5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048FBC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A938C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2166" w14:textId="77777777" w:rsidR="00BF5C65" w:rsidRDefault="00BF5C65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14:paraId="41CD2118" w14:textId="77777777" w:rsidR="00BF5C65" w:rsidRDefault="00BF5C65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63CB" w14:textId="77777777" w:rsidR="00BF5C65" w:rsidRDefault="00BF5C65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46EE" w14:textId="77777777" w:rsidR="00BF5C65" w:rsidRDefault="00BF5C6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14:paraId="1A9DC665" w14:textId="77777777" w:rsidR="00BF5C65" w:rsidRDefault="00BF5C6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D16E" w14:textId="77777777" w:rsidR="00BF5C65" w:rsidRDefault="00BF5C65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4067" w14:textId="77777777" w:rsidR="00BF5C65" w:rsidRDefault="00BF5C65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8849" w14:textId="77777777" w:rsidR="00BF5C65" w:rsidRDefault="00BF5C65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14:paraId="63B71C54" w14:textId="77777777" w:rsidR="00BF5C65" w:rsidRDefault="00BF5C65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AB1F" w14:textId="77777777" w:rsidR="00BF5C65" w:rsidRDefault="00BF5C65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6741" w14:textId="77777777" w:rsidR="00BF5C65" w:rsidRDefault="00BF5C65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316D4F26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03053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C5FB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0241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49CF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4ED6E01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F41B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7E2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AAC4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6132E4F0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ACD1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C1C4" w14:textId="77777777" w:rsidR="00BF5C65" w:rsidRPr="006611B7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BF5C65" w14:paraId="57DDF64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24191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2C92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14:paraId="782CAF28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94BB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A5DF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1AE30FC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E646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E425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3BA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14:paraId="10A24CB1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EAE8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A07E" w14:textId="77777777" w:rsidR="00BF5C65" w:rsidRPr="006611B7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14:paraId="67B1A97C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E39AA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2538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B5ED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241B" w14:textId="77777777" w:rsidR="00BF5C65" w:rsidRDefault="00BF5C65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13905EF" w14:textId="77777777" w:rsidR="00BF5C65" w:rsidRDefault="00BF5C65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91C4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F447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2D18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14:paraId="4313E1BD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D857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62CA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14:paraId="5248BD6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FEC8A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3296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9722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C9BE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AC5686C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CE60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1C3A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D7BA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7CC4E1AB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5AED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0F09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14:paraId="7E51D6A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7499F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48DC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6E27C934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D352" w14:textId="77777777" w:rsidR="00BF5C65" w:rsidRPr="00984839" w:rsidRDefault="00BF5C65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94FA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EA930C2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5892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A790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26F1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A70B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3361" w14:textId="77777777" w:rsidR="00BF5C65" w:rsidRPr="003B25AA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5C65" w14:paraId="3D2971E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5546F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F8F8" w14:textId="77777777" w:rsidR="00BF5C65" w:rsidRPr="00CB3DC4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54F02958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FA80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B8B2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9966757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7D47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CC42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D40C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A28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0564" w14:textId="77777777" w:rsidR="00BF5C65" w:rsidRPr="00CB3DC4" w:rsidRDefault="00BF5C65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8E0A511" w14:textId="77777777" w:rsidR="00BF5C65" w:rsidRPr="00F11CE2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3254FBD8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F7B2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51C4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8778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FA6F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08A84720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3ABD3F16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0C22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201F5D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F04D" w14:textId="77777777" w:rsidR="00BF5C65" w:rsidRPr="00B53EFA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98A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3BD4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0E14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D09D72C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E5A80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897D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419A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70EF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4A8F5F4F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3569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35E392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8683D91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620EC23C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B3E5A7A" w14:textId="77777777" w:rsidR="00BF5C65" w:rsidRPr="00260477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DCA0" w14:textId="77777777" w:rsidR="00BF5C65" w:rsidRPr="00B53EFA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CBF3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23B7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CF77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F3D39C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F5C65" w14:paraId="4A91B3BF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0821B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3ED1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BF41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E69A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24E4816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38ED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BA21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829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2E50C031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D4A4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8FCD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498C8337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2E92A35B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F5C65" w14:paraId="4BC7E7C1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9907C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C6A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CEB0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08BC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1E3E320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F966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488F6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437A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9B54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B0AB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7113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BF5C65" w14:paraId="7930499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2A8B6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208A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1FF0207B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DA0F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6750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6984372F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1045FF16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6857AFE1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301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BF86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3C3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D1B7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465A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3DC1B0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643C525B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F5C65" w14:paraId="6E64FE8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43292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E9AD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19D55523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D78A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88F9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34CF8902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CF52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3C1B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9DF2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00F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CCF7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293B4CCB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4DF2D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974B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D8D6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533F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15B778FF" w14:textId="77777777" w:rsidR="00BF5C65" w:rsidRDefault="00BF5C65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3AA991B3" w14:textId="77777777" w:rsidR="00BF5C65" w:rsidRDefault="00BF5C65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494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D427E7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9858" w14:textId="77777777" w:rsidR="00BF5C65" w:rsidRPr="00B53EFA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3020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1264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6D34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B40CDEE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DC69C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37B9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8103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0A88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52EDF752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E35DEA2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43AA9829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364A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DB5CB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D725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630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0E44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1C0B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D9A60A8" w14:textId="77777777" w:rsidTr="007E69AB">
        <w:trPr>
          <w:cantSplit/>
          <w:trHeight w:val="77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8E7B8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69E3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69+570</w:t>
            </w:r>
          </w:p>
          <w:p w14:paraId="174126F9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DB86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7EF2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067CC689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 / 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2738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8B0D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475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AC3B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0710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06AA0E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3 - 10.</w:t>
            </w:r>
          </w:p>
          <w:p w14:paraId="62B6D298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BA068F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F5C65" w14:paraId="5FA1276C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AFC86" w14:textId="77777777" w:rsidR="00BF5C65" w:rsidRDefault="00BF5C65" w:rsidP="00BF5C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854F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FF5E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808F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5C81A565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FD6A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B0C7AB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45E89DD9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668D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E518" w14:textId="77777777" w:rsidR="00BF5C65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BA90" w14:textId="77777777" w:rsidR="00BF5C65" w:rsidRPr="00984839" w:rsidRDefault="00BF5C6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EF12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344754" w14:textId="77777777" w:rsidR="00BF5C65" w:rsidRDefault="00BF5C6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44725484" w14:textId="77777777" w:rsidR="00BF5C65" w:rsidRDefault="00BF5C65">
      <w:pPr>
        <w:spacing w:after="40" w:line="192" w:lineRule="auto"/>
        <w:ind w:right="57"/>
        <w:rPr>
          <w:sz w:val="20"/>
          <w:lang w:val="ro-RO"/>
        </w:rPr>
      </w:pPr>
    </w:p>
    <w:p w14:paraId="3A61F590" w14:textId="77777777" w:rsidR="00BF5C65" w:rsidRDefault="00BF5C65" w:rsidP="00E56A6A">
      <w:pPr>
        <w:pStyle w:val="Heading1"/>
        <w:spacing w:line="360" w:lineRule="auto"/>
      </w:pPr>
      <w:r>
        <w:lastRenderedPageBreak/>
        <w:t>LINIA 200</w:t>
      </w:r>
    </w:p>
    <w:p w14:paraId="5B166B7B" w14:textId="77777777" w:rsidR="00BF5C65" w:rsidRDefault="00BF5C65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5C65" w14:paraId="11B7B0E6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6232E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58DB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73FD856C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575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C015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14:paraId="11C5B2A9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A661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BECA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2645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305F0B92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A619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E08D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5C66867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14:paraId="479FEF8A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14:paraId="5DB55CD8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BF5C65" w14:paraId="09698CF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A26A5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5F88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CB35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922F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14:paraId="60D6FE7F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3DDB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CDBA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4A3D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14:paraId="5228CEC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0F6C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4A06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493C818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1C6D5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B0D2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719D4127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5F58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7549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4C3F1B7B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0CBC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53FA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62D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4406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47F6" w14:textId="77777777" w:rsidR="00BF5C65" w:rsidRPr="00F716C0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BF5C65" w14:paraId="0A5CFBF1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21E17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3078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5CD0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5CA5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036D11EB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0E09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2271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4B93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306D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A043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177C454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9F89C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4B05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CA31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AFAA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DDDDBE2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3FC0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69A4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7797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14:paraId="1E0CD2D8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6D07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8719" w14:textId="77777777" w:rsidR="00BF5C65" w:rsidRPr="00C2058A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70BB71A" w14:textId="77777777" w:rsidR="00BF5C65" w:rsidRPr="00F716C0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BF5C65" w14:paraId="12BA8B5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B6155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C2DC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10AD489E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8EF1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A093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17F3E5E5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4867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5276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57CE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49A2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B6DA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178AB12C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10AD0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7E7F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72B4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2F72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EC2E9E6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1352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9B5E085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61731CD7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18264BBC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103426CB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F5C4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26A2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0B29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1CE7" w14:textId="77777777" w:rsidR="00BF5C65" w:rsidRPr="00F716C0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3CD6031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BA400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64A0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12AE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A521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854D003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C19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5B3756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BFA6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223E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5D53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E07E" w14:textId="77777777" w:rsidR="00BF5C65" w:rsidRPr="00F716C0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0E507D3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23D7F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1E1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314E9AA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F719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59D8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1BB6C31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5A88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FF3A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3C98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7FC7C0A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9042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FAEF" w14:textId="77777777" w:rsidR="00BF5C65" w:rsidRPr="00F716C0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7857886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F7686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D595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AC57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5F12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9C40ABC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95EE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7097CF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E3EC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BB2A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F96C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82CB" w14:textId="77777777" w:rsidR="00BF5C65" w:rsidRPr="00F716C0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F5C65" w14:paraId="2650D40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99FE7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46BE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E175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17B3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52611D5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F020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3B6A3A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7DE8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F103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0815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018B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A40B42" w14:textId="77777777" w:rsidR="00BF5C65" w:rsidRPr="00F716C0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BF5C65" w14:paraId="33E1A57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38796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33F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BC6F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A8EC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A481ADD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526F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C27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E98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1C29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1501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40761EB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5F230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1677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DD53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8A00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84CFB77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D96D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3CF23A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8DC9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3575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9062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F95D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F5C65" w14:paraId="59E48A7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4C8E5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A31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FE59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6C21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76618FD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6412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E0EF4A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C12C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A646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BDD8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EF64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C1CD0F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BF5C65" w14:paraId="24ABCD0D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20002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0658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51F5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04BD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40268D3E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6169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C379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D9FD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A15E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608E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3ACAF10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63EAA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02E2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D25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0480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740F7717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B055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73D6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B31B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2A64EEE6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AA18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51EE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BF5C65" w14:paraId="5CCEF53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C692A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33C5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D94A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EC16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422ED9BD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0805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71ED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36DC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84BD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3961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3C90469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2E514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E16C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3BE6A5B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D072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6806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614F9A60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39CE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6104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8D60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7B2F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95B6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07C45EA5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05EFB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7409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35086798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0278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7DAC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435425A5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60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6096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18C2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A224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2CD9" w14:textId="77777777" w:rsidR="00BF5C65" w:rsidRPr="00F716C0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18864959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FA34E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A620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FBB4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1FAE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ACE1049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6B3B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457E72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7DE1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0FDC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382C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D43D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F4D035A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BF5C65" w14:paraId="7A4E0281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890E7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E940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157D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4311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9FA90CF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206E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7CF2DD85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350D" w14:textId="77777777" w:rsidR="00BF5C65" w:rsidRPr="00032DF2" w:rsidRDefault="00BF5C65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DF68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6EA7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B64A" w14:textId="77777777" w:rsidR="00BF5C65" w:rsidRPr="00F716C0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BF5C65" w14:paraId="0D1FB850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315F6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4506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14:paraId="6A1ADC08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0B7B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28BA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14:paraId="43F04681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A205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8DE2" w14:textId="77777777" w:rsidR="00BF5C65" w:rsidRDefault="00BF5C65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D884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14:paraId="3E270962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CEBD" w14:textId="77777777" w:rsidR="00BF5C65" w:rsidRPr="00032DF2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1634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42AA3CE5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E8C5D" w14:textId="77777777" w:rsidR="00BF5C65" w:rsidRDefault="00BF5C65" w:rsidP="00BF5C65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8136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14:paraId="68E8BBA6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B0A3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352E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14:paraId="2EA108FE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C599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69CF" w14:textId="77777777" w:rsidR="00BF5C65" w:rsidRDefault="00BF5C65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DAFA" w14:textId="77777777" w:rsidR="00BF5C65" w:rsidRDefault="00BF5C6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8C2E" w14:textId="77777777" w:rsidR="00BF5C65" w:rsidRDefault="00BF5C6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7A1B" w14:textId="77777777" w:rsidR="00BF5C65" w:rsidRDefault="00BF5C6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17EEE3ED" w14:textId="77777777" w:rsidR="00BF5C65" w:rsidRDefault="00BF5C65" w:rsidP="00623FF6">
      <w:pPr>
        <w:spacing w:before="40" w:after="40" w:line="192" w:lineRule="auto"/>
        <w:ind w:right="57"/>
        <w:rPr>
          <w:lang w:val="ro-RO"/>
        </w:rPr>
      </w:pPr>
    </w:p>
    <w:p w14:paraId="4ACEBD27" w14:textId="77777777" w:rsidR="00BF5C65" w:rsidRDefault="00BF5C65" w:rsidP="006D4098">
      <w:pPr>
        <w:pStyle w:val="Heading1"/>
        <w:spacing w:line="360" w:lineRule="auto"/>
      </w:pPr>
      <w:r>
        <w:t>LINIA 201</w:t>
      </w:r>
    </w:p>
    <w:p w14:paraId="783B4FC4" w14:textId="77777777" w:rsidR="00BF5C65" w:rsidRDefault="00BF5C65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BF5C65" w14:paraId="0CB36F87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000CD" w14:textId="77777777" w:rsidR="00BF5C65" w:rsidRDefault="00BF5C65" w:rsidP="00BF5C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6FD8" w14:textId="77777777" w:rsidR="00BF5C65" w:rsidRDefault="00BF5C6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943A" w14:textId="77777777" w:rsidR="00BF5C65" w:rsidRPr="00C937B4" w:rsidRDefault="00BF5C6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37FB" w14:textId="77777777" w:rsidR="00BF5C65" w:rsidRDefault="00BF5C6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49579E4" w14:textId="77777777" w:rsidR="00BF5C65" w:rsidRDefault="00BF5C6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F445" w14:textId="77777777" w:rsidR="00BF5C65" w:rsidRDefault="00BF5C6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FB4F01A" w14:textId="77777777" w:rsidR="00BF5C65" w:rsidRDefault="00BF5C6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3B6C0B02" w14:textId="77777777" w:rsidR="00BF5C65" w:rsidRDefault="00BF5C6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AEF2557" w14:textId="77777777" w:rsidR="00BF5C65" w:rsidRDefault="00BF5C6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5DBD" w14:textId="77777777" w:rsidR="00BF5C65" w:rsidRPr="00C937B4" w:rsidRDefault="00BF5C6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DB0D" w14:textId="77777777" w:rsidR="00BF5C65" w:rsidRDefault="00BF5C6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4ED4" w14:textId="77777777" w:rsidR="00BF5C65" w:rsidRPr="00C937B4" w:rsidRDefault="00BF5C6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CAF8" w14:textId="77777777" w:rsidR="00BF5C65" w:rsidRDefault="00BF5C6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28ADE40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A4304" w14:textId="77777777" w:rsidR="00BF5C65" w:rsidRDefault="00BF5C65" w:rsidP="00BF5C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DA67" w14:textId="77777777" w:rsidR="00BF5C65" w:rsidRDefault="00BF5C6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751E" w14:textId="77777777" w:rsidR="00BF5C65" w:rsidRPr="00C937B4" w:rsidRDefault="00BF5C6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AF41" w14:textId="77777777" w:rsidR="00BF5C65" w:rsidRDefault="00BF5C6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F8122AA" w14:textId="77777777" w:rsidR="00BF5C65" w:rsidRDefault="00BF5C6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8343" w14:textId="77777777" w:rsidR="00BF5C65" w:rsidRDefault="00BF5C6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878154" w14:textId="77777777" w:rsidR="00BF5C65" w:rsidRDefault="00BF5C6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1AC8" w14:textId="77777777" w:rsidR="00BF5C65" w:rsidRDefault="00BF5C6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2506" w14:textId="77777777" w:rsidR="00BF5C65" w:rsidRDefault="00BF5C6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5B20" w14:textId="77777777" w:rsidR="00BF5C65" w:rsidRPr="00C937B4" w:rsidRDefault="00BF5C6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D5E2" w14:textId="77777777" w:rsidR="00BF5C65" w:rsidRDefault="00BF5C6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B8114D" w14:textId="77777777" w:rsidR="00BF5C65" w:rsidRDefault="00BF5C6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7C7469" w14:textId="77777777" w:rsidR="00BF5C65" w:rsidRDefault="00BF5C6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647D0BB3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23231923" w14:textId="77777777" w:rsidR="00BF5C65" w:rsidRDefault="00BF5C65" w:rsidP="00C53936">
      <w:pPr>
        <w:pStyle w:val="Heading1"/>
        <w:spacing w:line="360" w:lineRule="auto"/>
      </w:pPr>
      <w:r>
        <w:lastRenderedPageBreak/>
        <w:t>LINIA 202 A</w:t>
      </w:r>
    </w:p>
    <w:p w14:paraId="148814FB" w14:textId="77777777" w:rsidR="00BF5C65" w:rsidRDefault="00BF5C65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BF5C65" w14:paraId="6BF6C8C4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99CAD" w14:textId="77777777" w:rsidR="00BF5C65" w:rsidRDefault="00BF5C65" w:rsidP="00BF5C6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7B3A" w14:textId="77777777" w:rsidR="00BF5C65" w:rsidRDefault="00BF5C6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4CDE" w14:textId="77777777" w:rsidR="00BF5C65" w:rsidRPr="00874940" w:rsidRDefault="00BF5C6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B098" w14:textId="77777777" w:rsidR="00BF5C65" w:rsidRDefault="00BF5C6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B028" w14:textId="77777777" w:rsidR="00BF5C65" w:rsidRDefault="00BF5C6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252A899" w14:textId="77777777" w:rsidR="00BF5C65" w:rsidRDefault="00BF5C6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ED04" w14:textId="77777777" w:rsidR="00BF5C65" w:rsidRPr="0048429E" w:rsidRDefault="00BF5C6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A0F8" w14:textId="77777777" w:rsidR="00BF5C65" w:rsidRDefault="00BF5C6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4739" w14:textId="77777777" w:rsidR="00BF5C65" w:rsidRDefault="00BF5C6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3CBC" w14:textId="77777777" w:rsidR="00BF5C65" w:rsidRDefault="00BF5C65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BF5C65" w14:paraId="43B3D79E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10A8D" w14:textId="77777777" w:rsidR="00BF5C65" w:rsidRDefault="00BF5C65" w:rsidP="00BF5C6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AD18" w14:textId="77777777" w:rsidR="00BF5C65" w:rsidRDefault="00BF5C6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64E3" w14:textId="77777777" w:rsidR="00BF5C65" w:rsidRPr="00874940" w:rsidRDefault="00BF5C6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12FB" w14:textId="77777777" w:rsidR="00BF5C65" w:rsidRDefault="00BF5C6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2211" w14:textId="77777777" w:rsidR="00BF5C65" w:rsidRDefault="00BF5C65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C749" w14:textId="77777777" w:rsidR="00BF5C65" w:rsidRPr="0048429E" w:rsidRDefault="00BF5C6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FE95" w14:textId="77777777" w:rsidR="00BF5C65" w:rsidRDefault="00BF5C6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6369" w14:textId="77777777" w:rsidR="00BF5C65" w:rsidRDefault="00BF5C6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F58" w14:textId="77777777" w:rsidR="00BF5C65" w:rsidRDefault="00BF5C6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68AE48C1" w14:textId="77777777" w:rsidR="00BF5C65" w:rsidRDefault="00BF5C6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2A02A3" w14:textId="77777777" w:rsidR="00BF5C65" w:rsidRDefault="00BF5C6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F5C65" w:rsidRPr="00743905" w14:paraId="0C5C818A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3AF46" w14:textId="77777777" w:rsidR="00BF5C65" w:rsidRPr="00743905" w:rsidRDefault="00BF5C65" w:rsidP="00BF5C6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04CB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31ECBCF5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DB58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9EBB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3D624A7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594907C3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61BBAFA9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784ECED7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1641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70BE" w14:textId="77777777" w:rsidR="00BF5C65" w:rsidRPr="00743905" w:rsidRDefault="00BF5C6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D42E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F185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5FF2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EFC9E95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BF5C65" w:rsidRPr="00743905" w14:paraId="350B6544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4294" w14:textId="77777777" w:rsidR="00BF5C65" w:rsidRPr="00743905" w:rsidRDefault="00BF5C65" w:rsidP="00BF5C6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117E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CD90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EF65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406C69D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2FE5578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ADAC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1104120" w14:textId="77777777" w:rsidR="00BF5C65" w:rsidRPr="00743905" w:rsidRDefault="00BF5C65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57D2" w14:textId="77777777" w:rsidR="00BF5C65" w:rsidRPr="00743905" w:rsidRDefault="00BF5C6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F30C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F271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C625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5C65" w:rsidRPr="00743905" w14:paraId="04A9F91E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8A3DE" w14:textId="77777777" w:rsidR="00BF5C65" w:rsidRPr="00743905" w:rsidRDefault="00BF5C65" w:rsidP="00BF5C6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3E09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B690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7D3F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3707F94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DDB1240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1803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69E011C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56BB" w14:textId="77777777" w:rsidR="00BF5C65" w:rsidRPr="00743905" w:rsidRDefault="00BF5C6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0952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49E9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2F2F" w14:textId="77777777" w:rsidR="00BF5C65" w:rsidRPr="00743905" w:rsidRDefault="00BF5C6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07C69B9D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15D5B15C" w14:textId="77777777" w:rsidR="00BF5C65" w:rsidRDefault="00BF5C65" w:rsidP="00BD3926">
      <w:pPr>
        <w:pStyle w:val="Heading1"/>
        <w:spacing w:line="360" w:lineRule="auto"/>
      </w:pPr>
      <w:r>
        <w:t>LINIA 202 B</w:t>
      </w:r>
    </w:p>
    <w:p w14:paraId="4201DF2D" w14:textId="77777777" w:rsidR="00BF5C65" w:rsidRDefault="00BF5C65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BF5C65" w14:paraId="3361A788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A97F" w14:textId="77777777" w:rsidR="00BF5C65" w:rsidRDefault="00BF5C65" w:rsidP="00BF5C65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5968" w14:textId="77777777" w:rsidR="00BF5C65" w:rsidRDefault="00BF5C6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D6AD" w14:textId="77777777" w:rsidR="00BF5C65" w:rsidRPr="007C5BF9" w:rsidRDefault="00BF5C6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9A44" w14:textId="77777777" w:rsidR="00BF5C65" w:rsidRDefault="00BF5C65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3B0F005D" w14:textId="77777777" w:rsidR="00BF5C65" w:rsidRDefault="00BF5C65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CB92" w14:textId="77777777" w:rsidR="00BF5C65" w:rsidRDefault="00BF5C6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C78D6F" w14:textId="77777777" w:rsidR="00BF5C65" w:rsidRDefault="00BF5C6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BCA9" w14:textId="77777777" w:rsidR="00BF5C65" w:rsidRPr="007C5BF9" w:rsidRDefault="00BF5C6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5100" w14:textId="77777777" w:rsidR="00BF5C65" w:rsidRDefault="00BF5C65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29EA" w14:textId="77777777" w:rsidR="00BF5C65" w:rsidRPr="00BD268F" w:rsidRDefault="00BF5C65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E9B3" w14:textId="77777777" w:rsidR="00BF5C65" w:rsidRDefault="00BF5C6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B93CE3" w14:textId="77777777" w:rsidR="00BF5C65" w:rsidRDefault="00BF5C65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14:paraId="4464E8CB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6231456B" w14:textId="77777777" w:rsidR="00BF5C65" w:rsidRDefault="00BF5C65" w:rsidP="00406C17">
      <w:pPr>
        <w:pStyle w:val="Heading1"/>
        <w:spacing w:line="360" w:lineRule="auto"/>
      </w:pPr>
      <w:r>
        <w:lastRenderedPageBreak/>
        <w:t>LINIA 210</w:t>
      </w:r>
    </w:p>
    <w:p w14:paraId="1741162E" w14:textId="77777777" w:rsidR="00BF5C65" w:rsidRDefault="00BF5C65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BF5C65" w14:paraId="48EC17FF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CA34D" w14:textId="77777777" w:rsidR="00BF5C65" w:rsidRDefault="00BF5C65" w:rsidP="00BF5C6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8A7B" w14:textId="77777777" w:rsidR="00BF5C65" w:rsidRDefault="00BF5C6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4B6D" w14:textId="77777777" w:rsidR="00BF5C65" w:rsidRPr="00C76369" w:rsidRDefault="00BF5C6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7E07" w14:textId="77777777" w:rsidR="00BF5C65" w:rsidRDefault="00BF5C6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AEB7577" w14:textId="77777777" w:rsidR="00BF5C65" w:rsidRDefault="00BF5C6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FC13" w14:textId="77777777" w:rsidR="00BF5C65" w:rsidRDefault="00BF5C65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EA40DF7" w14:textId="77777777" w:rsidR="00BF5C65" w:rsidRDefault="00BF5C65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84E2" w14:textId="77777777" w:rsidR="00BF5C65" w:rsidRPr="00C76369" w:rsidRDefault="00BF5C65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CF3B" w14:textId="77777777" w:rsidR="00BF5C65" w:rsidRPr="00C76369" w:rsidRDefault="00BF5C65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F14F" w14:textId="77777777" w:rsidR="00BF5C65" w:rsidRPr="00C76369" w:rsidRDefault="00BF5C6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4C99" w14:textId="77777777" w:rsidR="00BF5C65" w:rsidRDefault="00BF5C65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956ECF" w14:textId="77777777" w:rsidR="00BF5C65" w:rsidRDefault="00BF5C65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C8E453" w14:textId="77777777" w:rsidR="00BF5C65" w:rsidRDefault="00BF5C65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BF5C65" w14:paraId="5753B9AE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1754B" w14:textId="77777777" w:rsidR="00BF5C65" w:rsidRDefault="00BF5C65" w:rsidP="00BF5C6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880D" w14:textId="77777777" w:rsidR="00BF5C65" w:rsidRDefault="00BF5C6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3157" w14:textId="77777777" w:rsidR="00BF5C65" w:rsidRPr="00C76369" w:rsidRDefault="00BF5C6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AF8C" w14:textId="77777777" w:rsidR="00BF5C65" w:rsidRDefault="00BF5C6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6A958A4" w14:textId="77777777" w:rsidR="00BF5C65" w:rsidRDefault="00BF5C65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49B2" w14:textId="77777777" w:rsidR="00BF5C65" w:rsidRDefault="00BF5C6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FB64" w14:textId="77777777" w:rsidR="00BF5C65" w:rsidRPr="00C76369" w:rsidRDefault="00BF5C6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2158" w14:textId="77777777" w:rsidR="00BF5C65" w:rsidRDefault="00BF5C65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E3AB" w14:textId="77777777" w:rsidR="00BF5C65" w:rsidRPr="00C76369" w:rsidRDefault="00BF5C65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E187" w14:textId="77777777" w:rsidR="00BF5C65" w:rsidRDefault="00BF5C65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76E52446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7268C" w14:textId="77777777" w:rsidR="00BF5C65" w:rsidRDefault="00BF5C65" w:rsidP="00BF5C6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96A3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B385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DA06" w14:textId="77777777" w:rsidR="00BF5C65" w:rsidRDefault="00BF5C65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74ACD073" w14:textId="77777777" w:rsidR="00BF5C65" w:rsidRDefault="00BF5C65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B56E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F4EF" w14:textId="77777777" w:rsidR="00BF5C65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429A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D640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39F3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C912249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7B27" w14:textId="77777777" w:rsidR="00BF5C65" w:rsidRDefault="00BF5C65" w:rsidP="00BF5C6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6C65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47BE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10D4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76B04F75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2F6B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F5B6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18CA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D6C5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3828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C19DBD4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D167E" w14:textId="77777777" w:rsidR="00BF5C65" w:rsidRDefault="00BF5C65" w:rsidP="00BF5C6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E706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7F6A" w14:textId="77777777" w:rsidR="00BF5C65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BBC1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220AC870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24B1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D645006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4C5ED916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DBAF1D6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9E92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1C62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B12C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A917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5DDBC1A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33340" w14:textId="77777777" w:rsidR="00BF5C65" w:rsidRDefault="00BF5C65" w:rsidP="00BF5C6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F2FE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38+500</w:t>
            </w:r>
          </w:p>
          <w:p w14:paraId="3DF3E4D2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3184" w14:textId="77777777" w:rsidR="00BF5C65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7E00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Săliște -</w:t>
            </w:r>
          </w:p>
          <w:p w14:paraId="7594B929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Apoldu de Sus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6110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96B9" w14:textId="77777777" w:rsidR="00BF5C65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3755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A919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E93E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1888C2E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5FD59" w14:textId="77777777" w:rsidR="00BF5C65" w:rsidRDefault="00BF5C65" w:rsidP="00BF5C6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1940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5E86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3650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371169AA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66FD" w14:textId="77777777" w:rsidR="00BF5C65" w:rsidRDefault="00BF5C6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13EED5A6" w14:textId="77777777" w:rsidR="00BF5C65" w:rsidRDefault="00BF5C6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C86FDB2" w14:textId="77777777" w:rsidR="00BF5C65" w:rsidRDefault="00BF5C6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7EF0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9EE5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8BA2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BAE4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64F6124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681E7" w14:textId="77777777" w:rsidR="00BF5C65" w:rsidRDefault="00BF5C65" w:rsidP="00BF5C6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2F71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E88E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55A6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72C26E69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9953" w14:textId="77777777" w:rsidR="00BF5C65" w:rsidRDefault="00BF5C6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C90BD45" w14:textId="77777777" w:rsidR="00BF5C65" w:rsidRDefault="00BF5C6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07BA0225" w14:textId="77777777" w:rsidR="00BF5C65" w:rsidRDefault="00BF5C6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05F10582" w14:textId="77777777" w:rsidR="00BF5C65" w:rsidRDefault="00BF5C65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0B52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FA05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5242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698B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14E2D9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219DD410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E98C5" w14:textId="77777777" w:rsidR="00BF5C65" w:rsidRDefault="00BF5C65" w:rsidP="00BF5C6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6640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974A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DD69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550CAB5B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B453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10AE12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9AD1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1931" w14:textId="77777777" w:rsidR="00BF5C65" w:rsidRDefault="00BF5C65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61C4" w14:textId="77777777" w:rsidR="00BF5C65" w:rsidRPr="00C76369" w:rsidRDefault="00BF5C65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646F" w14:textId="77777777" w:rsidR="00BF5C65" w:rsidRDefault="00BF5C65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EDD2635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2984195C" w14:textId="77777777" w:rsidR="00BF5C65" w:rsidRDefault="00BF5C65" w:rsidP="001B4DE9">
      <w:pPr>
        <w:pStyle w:val="Heading1"/>
        <w:spacing w:line="360" w:lineRule="auto"/>
      </w:pPr>
      <w:r>
        <w:t>LINIA 213</w:t>
      </w:r>
    </w:p>
    <w:p w14:paraId="4BCDA8FA" w14:textId="77777777" w:rsidR="00BF5C65" w:rsidRDefault="00BF5C65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BF5C65" w14:paraId="2BA0A876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84E65" w14:textId="77777777" w:rsidR="00BF5C65" w:rsidRDefault="00BF5C65" w:rsidP="00BF5C6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4EC9" w14:textId="77777777" w:rsidR="00BF5C65" w:rsidRDefault="00BF5C6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438B" w14:textId="77777777" w:rsidR="00BF5C65" w:rsidRPr="00BA7F8C" w:rsidRDefault="00BF5C6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131F" w14:textId="77777777" w:rsidR="00BF5C65" w:rsidRDefault="00BF5C65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6E32" w14:textId="77777777" w:rsidR="00BF5C65" w:rsidRDefault="00BF5C6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2E9373A" w14:textId="77777777" w:rsidR="00BF5C65" w:rsidRDefault="00BF5C6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07F8755B" w14:textId="77777777" w:rsidR="00BF5C65" w:rsidRDefault="00BF5C6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61BAC9E5" w14:textId="77777777" w:rsidR="00BF5C65" w:rsidRDefault="00BF5C6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5E04BFA" w14:textId="77777777" w:rsidR="00BF5C65" w:rsidRDefault="00BF5C6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A458" w14:textId="77777777" w:rsidR="00BF5C65" w:rsidRPr="009E0061" w:rsidRDefault="00BF5C6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745F" w14:textId="77777777" w:rsidR="00BF5C65" w:rsidRDefault="00BF5C6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4763" w14:textId="77777777" w:rsidR="00BF5C65" w:rsidRPr="00BA7F8C" w:rsidRDefault="00BF5C6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89F0" w14:textId="77777777" w:rsidR="00BF5C65" w:rsidRDefault="00BF5C65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BF5C65" w14:paraId="789F877A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B7C66" w14:textId="77777777" w:rsidR="00BF5C65" w:rsidRDefault="00BF5C65" w:rsidP="00BF5C6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4479" w14:textId="77777777" w:rsidR="00BF5C65" w:rsidRDefault="00BF5C6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B39E" w14:textId="77777777" w:rsidR="00BF5C65" w:rsidRDefault="00BF5C6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9030" w14:textId="77777777" w:rsidR="00BF5C65" w:rsidRDefault="00BF5C65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13A4879" w14:textId="77777777" w:rsidR="00BF5C65" w:rsidRDefault="00BF5C65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04ED" w14:textId="77777777" w:rsidR="00BF5C65" w:rsidRDefault="00BF5C6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D011" w14:textId="77777777" w:rsidR="00BF5C65" w:rsidRPr="009E0061" w:rsidRDefault="00BF5C6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E498" w14:textId="77777777" w:rsidR="00BF5C65" w:rsidRDefault="00BF5C65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773B" w14:textId="77777777" w:rsidR="00BF5C65" w:rsidRPr="00BA7F8C" w:rsidRDefault="00BF5C65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EE60" w14:textId="77777777" w:rsidR="00BF5C65" w:rsidRDefault="00BF5C65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F5C65" w14:paraId="4F5D1136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D52C7" w14:textId="77777777" w:rsidR="00BF5C65" w:rsidRDefault="00BF5C65" w:rsidP="00BF5C6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4EB8" w14:textId="77777777" w:rsidR="00BF5C65" w:rsidRDefault="00BF5C6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CC0C" w14:textId="77777777" w:rsidR="00BF5C65" w:rsidRDefault="00BF5C6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D515" w14:textId="77777777" w:rsidR="00BF5C65" w:rsidRDefault="00BF5C6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4A44F9D" w14:textId="77777777" w:rsidR="00BF5C65" w:rsidRDefault="00BF5C6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EA5C" w14:textId="77777777" w:rsidR="00BF5C65" w:rsidRDefault="00BF5C6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D1B1" w14:textId="77777777" w:rsidR="00BF5C65" w:rsidRPr="009E0061" w:rsidRDefault="00BF5C6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6052" w14:textId="77777777" w:rsidR="00BF5C65" w:rsidRDefault="00BF5C6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0EA4" w14:textId="77777777" w:rsidR="00BF5C65" w:rsidRPr="00BA7F8C" w:rsidRDefault="00BF5C6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9627" w14:textId="77777777" w:rsidR="00BF5C65" w:rsidRDefault="00BF5C6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F5C65" w14:paraId="3FB3770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A238D" w14:textId="77777777" w:rsidR="00BF5C65" w:rsidRDefault="00BF5C65" w:rsidP="00BF5C6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B762" w14:textId="77777777" w:rsidR="00BF5C65" w:rsidRDefault="00BF5C6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F84E" w14:textId="77777777" w:rsidR="00BF5C65" w:rsidRDefault="00BF5C6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89AC" w14:textId="77777777" w:rsidR="00BF5C65" w:rsidRDefault="00BF5C6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D11744F" w14:textId="77777777" w:rsidR="00BF5C65" w:rsidRDefault="00BF5C65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D909" w14:textId="77777777" w:rsidR="00BF5C65" w:rsidRDefault="00BF5C6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F3DFC0B" w14:textId="77777777" w:rsidR="00BF5C65" w:rsidRDefault="00BF5C6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37FB20AA" w14:textId="77777777" w:rsidR="00BF5C65" w:rsidRDefault="00BF5C6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820FE8A" w14:textId="77777777" w:rsidR="00BF5C65" w:rsidRDefault="00BF5C65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64D1B35F" w14:textId="77777777" w:rsidR="00BF5C65" w:rsidRDefault="00BF5C65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5BDB290A" w14:textId="77777777" w:rsidR="00BF5C65" w:rsidRDefault="00BF5C65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4332" w14:textId="77777777" w:rsidR="00BF5C65" w:rsidRDefault="00BF5C6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917C" w14:textId="77777777" w:rsidR="00BF5C65" w:rsidRDefault="00BF5C6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FDFE" w14:textId="77777777" w:rsidR="00BF5C65" w:rsidRPr="00BA7F8C" w:rsidRDefault="00BF5C6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CFBE" w14:textId="77777777" w:rsidR="00BF5C65" w:rsidRDefault="00BF5C6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BF5C65" w14:paraId="2E19DF35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A1A90" w14:textId="77777777" w:rsidR="00BF5C65" w:rsidRDefault="00BF5C65" w:rsidP="00BF5C65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EA0B" w14:textId="77777777" w:rsidR="00BF5C65" w:rsidRDefault="00BF5C6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78C4" w14:textId="77777777" w:rsidR="00BF5C65" w:rsidRDefault="00BF5C6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F011" w14:textId="77777777" w:rsidR="00BF5C65" w:rsidRDefault="00BF5C65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6FB6F34" w14:textId="77777777" w:rsidR="00BF5C65" w:rsidRDefault="00BF5C65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EC1E" w14:textId="77777777" w:rsidR="00BF5C65" w:rsidRDefault="00BF5C6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DA006A7" w14:textId="77777777" w:rsidR="00BF5C65" w:rsidRDefault="00BF5C6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6F2C00A5" w14:textId="77777777" w:rsidR="00BF5C65" w:rsidRDefault="00BF5C6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6219AD4" w14:textId="77777777" w:rsidR="00BF5C65" w:rsidRDefault="00BF5C6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23D653F" w14:textId="77777777" w:rsidR="00BF5C65" w:rsidRDefault="00BF5C65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FE80" w14:textId="77777777" w:rsidR="00BF5C65" w:rsidRDefault="00BF5C6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3B76" w14:textId="77777777" w:rsidR="00BF5C65" w:rsidRDefault="00BF5C65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D1DE" w14:textId="77777777" w:rsidR="00BF5C65" w:rsidRPr="00BA7F8C" w:rsidRDefault="00BF5C65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0DBE" w14:textId="77777777" w:rsidR="00BF5C65" w:rsidRDefault="00BF5C65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194BC09" w14:textId="77777777" w:rsidR="00BF5C65" w:rsidRDefault="00BF5C65">
      <w:pPr>
        <w:spacing w:before="40" w:after="40" w:line="192" w:lineRule="auto"/>
        <w:ind w:right="57"/>
        <w:rPr>
          <w:sz w:val="20"/>
        </w:rPr>
      </w:pPr>
    </w:p>
    <w:p w14:paraId="2D27006B" w14:textId="77777777" w:rsidR="00BF5C65" w:rsidRDefault="00BF5C65" w:rsidP="00076171">
      <w:pPr>
        <w:pStyle w:val="Heading1"/>
        <w:spacing w:line="360" w:lineRule="auto"/>
      </w:pPr>
      <w:r>
        <w:lastRenderedPageBreak/>
        <w:t>LINIA 214</w:t>
      </w:r>
    </w:p>
    <w:p w14:paraId="4C47E1D0" w14:textId="77777777" w:rsidR="00BF5C65" w:rsidRDefault="00BF5C65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BF5C65" w14:paraId="619C753D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EB356" w14:textId="77777777" w:rsidR="00BF5C65" w:rsidRDefault="00BF5C65" w:rsidP="00BF5C6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F515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16CC" w14:textId="77777777" w:rsidR="00BF5C65" w:rsidRPr="005F146D" w:rsidRDefault="00BF5C6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6BA" w14:textId="77777777" w:rsidR="00BF5C65" w:rsidRDefault="00BF5C65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C683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ED5A5F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4DB0ACA0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0DDB6639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4ED41FE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8A56" w14:textId="77777777" w:rsidR="00BF5C65" w:rsidRPr="00D91B05" w:rsidRDefault="00BF5C6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CFA5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D4F2" w14:textId="77777777" w:rsidR="00BF5C65" w:rsidRPr="005F146D" w:rsidRDefault="00BF5C6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FFE3" w14:textId="77777777" w:rsidR="00BF5C65" w:rsidRDefault="00BF5C65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BF5C65" w14:paraId="73313B7B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A9F4B" w14:textId="77777777" w:rsidR="00BF5C65" w:rsidRDefault="00BF5C65" w:rsidP="00BF5C6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DCEF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8AC1" w14:textId="77777777" w:rsidR="00BF5C65" w:rsidRPr="005F146D" w:rsidRDefault="00BF5C6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BDFE" w14:textId="77777777" w:rsidR="00BF5C65" w:rsidRDefault="00BF5C65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490995BC" w14:textId="77777777" w:rsidR="00BF5C65" w:rsidRDefault="00BF5C65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2CAF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F1D2" w14:textId="77777777" w:rsidR="00BF5C65" w:rsidRPr="00D91B05" w:rsidRDefault="00BF5C6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BA43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864A" w14:textId="77777777" w:rsidR="00BF5C65" w:rsidRPr="005F146D" w:rsidRDefault="00BF5C6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9894" w14:textId="77777777" w:rsidR="00BF5C65" w:rsidRDefault="00BF5C65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14F3656E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D618" w14:textId="77777777" w:rsidR="00BF5C65" w:rsidRDefault="00BF5C65" w:rsidP="00BF5C6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2CA9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3659" w14:textId="77777777" w:rsidR="00BF5C65" w:rsidRPr="005F146D" w:rsidRDefault="00BF5C6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BDFD" w14:textId="77777777" w:rsidR="00BF5C65" w:rsidRDefault="00BF5C65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385D5B97" w14:textId="77777777" w:rsidR="00BF5C65" w:rsidRDefault="00BF5C65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9109" w14:textId="77777777" w:rsidR="00BF5C65" w:rsidRDefault="00BF5C65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EBBF6A9" w14:textId="77777777" w:rsidR="00BF5C65" w:rsidRDefault="00BF5C65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1BF29CEB" w14:textId="77777777" w:rsidR="00BF5C65" w:rsidRDefault="00BF5C65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AFF3" w14:textId="77777777" w:rsidR="00BF5C65" w:rsidRPr="00D91B05" w:rsidRDefault="00BF5C6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C92F" w14:textId="77777777" w:rsidR="00BF5C65" w:rsidRDefault="00BF5C65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C39F" w14:textId="77777777" w:rsidR="00BF5C65" w:rsidRPr="005F146D" w:rsidRDefault="00BF5C65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A9C4" w14:textId="77777777" w:rsidR="00BF5C65" w:rsidRDefault="00BF5C65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7834998B" w14:textId="77777777" w:rsidR="00BF5C65" w:rsidRDefault="00BF5C65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5886F138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6B3C95EC" w14:textId="77777777" w:rsidR="00BF5C65" w:rsidRDefault="00BF5C65" w:rsidP="00C65FE0">
      <w:pPr>
        <w:pStyle w:val="Heading1"/>
        <w:spacing w:line="360" w:lineRule="auto"/>
      </w:pPr>
      <w:r>
        <w:t>LINIA 215</w:t>
      </w:r>
    </w:p>
    <w:p w14:paraId="0E507FB0" w14:textId="77777777" w:rsidR="00BF5C65" w:rsidRDefault="00BF5C65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F5C65" w14:paraId="2D6FFCC4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F4DA4" w14:textId="77777777" w:rsidR="00BF5C65" w:rsidRDefault="00BF5C65" w:rsidP="00BF5C6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6A17" w14:textId="77777777" w:rsidR="00BF5C65" w:rsidRDefault="00BF5C6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6FFCC234" w14:textId="77777777" w:rsidR="00BF5C65" w:rsidRDefault="00BF5C6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3A87" w14:textId="77777777" w:rsidR="00BF5C65" w:rsidRPr="00FA2633" w:rsidRDefault="00BF5C6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2DC6" w14:textId="77777777" w:rsidR="00BF5C65" w:rsidRDefault="00BF5C65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42BDF1E0" w14:textId="77777777" w:rsidR="00BF5C65" w:rsidRDefault="00BF5C65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BF4FC43" w14:textId="77777777" w:rsidR="00BF5C65" w:rsidRDefault="00BF5C65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507E60AB" w14:textId="77777777" w:rsidR="00BF5C65" w:rsidRDefault="00BF5C65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6128" w14:textId="77777777" w:rsidR="00BF5C65" w:rsidRDefault="00BF5C6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F7A0" w14:textId="77777777" w:rsidR="00BF5C65" w:rsidRPr="00FA2633" w:rsidRDefault="00BF5C6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8287" w14:textId="77777777" w:rsidR="00BF5C65" w:rsidRDefault="00BF5C6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40DF" w14:textId="77777777" w:rsidR="00BF5C65" w:rsidRDefault="00BF5C6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7DF6" w14:textId="77777777" w:rsidR="00BF5C65" w:rsidRDefault="00BF5C65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69ACF800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0C019" w14:textId="77777777" w:rsidR="00BF5C65" w:rsidRDefault="00BF5C65" w:rsidP="00BF5C6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5135" w14:textId="77777777" w:rsidR="00BF5C65" w:rsidRDefault="00BF5C6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14BA" w14:textId="77777777" w:rsidR="00BF5C65" w:rsidRPr="00FA2633" w:rsidRDefault="00BF5C6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F6F" w14:textId="77777777" w:rsidR="00BF5C65" w:rsidRDefault="00BF5C65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59E51353" w14:textId="77777777" w:rsidR="00BF5C65" w:rsidRDefault="00BF5C65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345D" w14:textId="77777777" w:rsidR="00BF5C65" w:rsidRDefault="00BF5C6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9CAC21" w14:textId="77777777" w:rsidR="00BF5C65" w:rsidRDefault="00BF5C6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2762" w14:textId="77777777" w:rsidR="00BF5C65" w:rsidRPr="00FA2633" w:rsidRDefault="00BF5C6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B9B0" w14:textId="77777777" w:rsidR="00BF5C65" w:rsidRDefault="00BF5C6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5BAD" w14:textId="77777777" w:rsidR="00BF5C65" w:rsidRDefault="00BF5C6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9AF1" w14:textId="77777777" w:rsidR="00BF5C65" w:rsidRDefault="00BF5C65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BF5C65" w14:paraId="19606B33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310C9" w14:textId="77777777" w:rsidR="00BF5C65" w:rsidRDefault="00BF5C65" w:rsidP="00BF5C65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C15E" w14:textId="77777777" w:rsidR="00BF5C65" w:rsidRDefault="00BF5C6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FE87" w14:textId="77777777" w:rsidR="00BF5C65" w:rsidRPr="00FA2633" w:rsidRDefault="00BF5C6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508B" w14:textId="77777777" w:rsidR="00BF5C65" w:rsidRDefault="00BF5C65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4C94B39F" w14:textId="77777777" w:rsidR="00BF5C65" w:rsidRDefault="00BF5C65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AD67" w14:textId="77777777" w:rsidR="00BF5C65" w:rsidRDefault="00BF5C65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F85608" w14:textId="77777777" w:rsidR="00BF5C65" w:rsidRDefault="00BF5C65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5670" w14:textId="77777777" w:rsidR="00BF5C65" w:rsidRPr="00FA2633" w:rsidRDefault="00BF5C6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BEE2" w14:textId="77777777" w:rsidR="00BF5C65" w:rsidRDefault="00BF5C65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C6C9" w14:textId="77777777" w:rsidR="00BF5C65" w:rsidRDefault="00BF5C65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C8F7" w14:textId="77777777" w:rsidR="00BF5C65" w:rsidRDefault="00BF5C65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22FD313C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5F9976D8" w14:textId="77777777" w:rsidR="00BF5C65" w:rsidRDefault="00BF5C65" w:rsidP="00AF3F1F">
      <w:pPr>
        <w:pStyle w:val="Heading1"/>
        <w:spacing w:line="360" w:lineRule="auto"/>
      </w:pPr>
      <w:r>
        <w:lastRenderedPageBreak/>
        <w:t>LINIA 216</w:t>
      </w:r>
    </w:p>
    <w:p w14:paraId="1D7129A4" w14:textId="77777777" w:rsidR="00BF5C65" w:rsidRDefault="00BF5C65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5C65" w14:paraId="308A6207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4502" w14:textId="77777777" w:rsidR="00BF5C65" w:rsidRDefault="00BF5C65" w:rsidP="00BF5C65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1BB1" w14:textId="77777777" w:rsidR="00BF5C65" w:rsidRDefault="00BF5C6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14:paraId="2CD63775" w14:textId="77777777" w:rsidR="00BF5C65" w:rsidRDefault="00BF5C6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5B65" w14:textId="77777777" w:rsidR="00BF5C65" w:rsidRDefault="00BF5C6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0E00" w14:textId="77777777" w:rsidR="00BF5C65" w:rsidRDefault="00BF5C6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</w:t>
            </w:r>
          </w:p>
          <w:p w14:paraId="03F30DD0" w14:textId="77777777" w:rsidR="00BF5C65" w:rsidRDefault="00BF5C6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Făget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A90D" w14:textId="77777777" w:rsidR="00BF5C65" w:rsidRDefault="00BF5C6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0BF3" w14:textId="77777777" w:rsidR="00BF5C65" w:rsidRDefault="00BF5C6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33E9" w14:textId="77777777" w:rsidR="00BF5C65" w:rsidRDefault="00BF5C6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21D4" w14:textId="77777777" w:rsidR="00BF5C65" w:rsidRPr="00AA6001" w:rsidRDefault="00BF5C6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6DA0" w14:textId="77777777" w:rsidR="00BF5C65" w:rsidRDefault="00BF5C6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2D33C550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7B49" w14:textId="77777777" w:rsidR="00BF5C65" w:rsidRDefault="00BF5C65" w:rsidP="00BF5C65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8A11" w14:textId="77777777" w:rsidR="00BF5C65" w:rsidRDefault="00BF5C6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2E829341" w14:textId="77777777" w:rsidR="00BF5C65" w:rsidRDefault="00BF5C6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FFB9" w14:textId="77777777" w:rsidR="00BF5C65" w:rsidRPr="00614509" w:rsidRDefault="00BF5C6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579D" w14:textId="77777777" w:rsidR="00BF5C65" w:rsidRDefault="00BF5C6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Făget -</w:t>
            </w:r>
          </w:p>
          <w:p w14:paraId="73000217" w14:textId="77777777" w:rsidR="00BF5C65" w:rsidRDefault="00BF5C65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2750" w14:textId="77777777" w:rsidR="00BF5C65" w:rsidRDefault="00BF5C65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04C0" w14:textId="77777777" w:rsidR="00BF5C65" w:rsidRDefault="00BF5C6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07AD" w14:textId="77777777" w:rsidR="00BF5C65" w:rsidRDefault="00BF5C65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4E18" w14:textId="77777777" w:rsidR="00BF5C65" w:rsidRPr="00AA6001" w:rsidRDefault="00BF5C65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A4D1" w14:textId="77777777" w:rsidR="00BF5C65" w:rsidRDefault="00BF5C65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625614F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50FD0BE2" w14:textId="77777777" w:rsidR="00BF5C65" w:rsidRDefault="00BF5C65" w:rsidP="001A3C83">
      <w:pPr>
        <w:pStyle w:val="Heading1"/>
        <w:spacing w:line="360" w:lineRule="auto"/>
      </w:pPr>
      <w:r>
        <w:t xml:space="preserve">LINIA 217 </w:t>
      </w:r>
    </w:p>
    <w:p w14:paraId="16BDC135" w14:textId="77777777" w:rsidR="00BF5C65" w:rsidRDefault="00BF5C65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F5C65" w14:paraId="33A4AD9B" w14:textId="77777777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9DB82" w14:textId="77777777" w:rsidR="00BF5C65" w:rsidRDefault="00BF5C65" w:rsidP="00BF5C6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C81D" w14:textId="77777777" w:rsidR="00BF5C65" w:rsidRDefault="00BF5C65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14:paraId="57480216" w14:textId="77777777" w:rsidR="00BF5C65" w:rsidRDefault="00BF5C65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E215" w14:textId="77777777" w:rsidR="00BF5C65" w:rsidRDefault="00BF5C65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FC2D" w14:textId="77777777" w:rsidR="00BF5C65" w:rsidRDefault="00BF5C65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14:paraId="6C93F4D5" w14:textId="77777777" w:rsidR="00BF5C65" w:rsidRPr="004F6A23" w:rsidRDefault="00BF5C65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7458" w14:textId="77777777" w:rsidR="00BF5C65" w:rsidRDefault="00BF5C65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09D8" w14:textId="77777777" w:rsidR="00BF5C65" w:rsidRDefault="00BF5C65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6DF3" w14:textId="77777777" w:rsidR="00BF5C65" w:rsidRDefault="00BF5C65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E2E4" w14:textId="77777777" w:rsidR="00BF5C65" w:rsidRPr="004F6A23" w:rsidRDefault="00BF5C65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EF9E" w14:textId="77777777" w:rsidR="00BF5C65" w:rsidRDefault="00BF5C65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B52903" w14:textId="77777777" w:rsidR="00BF5C65" w:rsidRDefault="00BF5C65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14:paraId="32F31CCD" w14:textId="77777777" w:rsidR="00BF5C65" w:rsidRDefault="00BF5C65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  <w:tr w:rsidR="00BF5C65" w14:paraId="6816275B" w14:textId="77777777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4D193" w14:textId="77777777" w:rsidR="00BF5C65" w:rsidRDefault="00BF5C65" w:rsidP="00BF5C6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CC13" w14:textId="77777777" w:rsidR="00BF5C65" w:rsidRDefault="00BF5C65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31+800</w:t>
            </w:r>
          </w:p>
          <w:p w14:paraId="498995F2" w14:textId="77777777" w:rsidR="00BF5C65" w:rsidRDefault="00BF5C65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42BA" w14:textId="77777777" w:rsidR="00BF5C65" w:rsidRDefault="00BF5C65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A865" w14:textId="77777777" w:rsidR="00BF5C65" w:rsidRDefault="00BF5C65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Giarmata -</w:t>
            </w:r>
          </w:p>
          <w:p w14:paraId="7BBF07D3" w14:textId="77777777" w:rsidR="00BF5C65" w:rsidRDefault="00BF5C65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Remetea Mică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2163" w14:textId="77777777" w:rsidR="00BF5C65" w:rsidRDefault="00BF5C65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B700" w14:textId="77777777" w:rsidR="00BF5C65" w:rsidRDefault="00BF5C65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1AEC" w14:textId="77777777" w:rsidR="00BF5C65" w:rsidRDefault="00BF5C65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91C0" w14:textId="77777777" w:rsidR="00BF5C65" w:rsidRPr="004F6A23" w:rsidRDefault="00BF5C65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3E34" w14:textId="77777777" w:rsidR="00BF5C65" w:rsidRDefault="00BF5C65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4F0BF6D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0FE5E246" w14:textId="77777777" w:rsidR="00BF5C65" w:rsidRDefault="00BF5C65" w:rsidP="005B00A7">
      <w:pPr>
        <w:pStyle w:val="Heading1"/>
        <w:spacing w:line="360" w:lineRule="auto"/>
      </w:pPr>
      <w:r>
        <w:t>LINIA 218</w:t>
      </w:r>
    </w:p>
    <w:p w14:paraId="01266369" w14:textId="77777777" w:rsidR="00BF5C65" w:rsidRDefault="00BF5C65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5C65" w14:paraId="058E395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06DAA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E747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6FE7" w14:textId="77777777" w:rsidR="00BF5C65" w:rsidRPr="00CF787F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B3FC" w14:textId="77777777" w:rsidR="00BF5C65" w:rsidRDefault="00BF5C65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366D77" w14:textId="77777777" w:rsidR="00BF5C65" w:rsidRDefault="00BF5C65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3A6F" w14:textId="77777777" w:rsidR="00BF5C65" w:rsidRPr="00465A98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36589AC1" w14:textId="77777777" w:rsidR="00BF5C65" w:rsidRPr="00465A98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9D35" w14:textId="77777777" w:rsidR="00BF5C65" w:rsidRPr="00CF787F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AB7C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747C" w14:textId="77777777" w:rsidR="00BF5C65" w:rsidRPr="00984D71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A95D" w14:textId="77777777" w:rsidR="00BF5C65" w:rsidRDefault="00BF5C6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:rsidRPr="00A8307A" w14:paraId="2420741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A8F4E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86EDD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F1B8" w14:textId="77777777" w:rsidR="00BF5C65" w:rsidRPr="00A8307A" w:rsidRDefault="00BF5C6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0D17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19FEC1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EBF5" w14:textId="77777777" w:rsidR="00BF5C65" w:rsidRDefault="00BF5C6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0CBEF88A" w14:textId="77777777" w:rsidR="00BF5C65" w:rsidRPr="00664FA3" w:rsidRDefault="00BF5C6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7424" w14:textId="77777777" w:rsidR="00BF5C65" w:rsidRPr="00A8307A" w:rsidRDefault="00BF5C6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50C8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0258" w14:textId="77777777" w:rsidR="00BF5C65" w:rsidRPr="00A8307A" w:rsidRDefault="00BF5C6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9CD9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8F120" w14:textId="77777777" w:rsidR="00BF5C65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DF70643" w14:textId="77777777" w:rsidR="00BF5C65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8B7F435" w14:textId="77777777" w:rsidR="00BF5C65" w:rsidRPr="00664FA3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F5C65" w:rsidRPr="00A8307A" w14:paraId="1731B1CC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354BB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3564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24A7" w14:textId="77777777" w:rsidR="00BF5C65" w:rsidRPr="00A8307A" w:rsidRDefault="00BF5C6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0704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0BF11B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6BAF" w14:textId="77777777" w:rsidR="00BF5C65" w:rsidRPr="00664FA3" w:rsidRDefault="00BF5C6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888C801" w14:textId="77777777" w:rsidR="00BF5C65" w:rsidRPr="00664FA3" w:rsidRDefault="00BF5C6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A760" w14:textId="77777777" w:rsidR="00BF5C65" w:rsidRPr="00A8307A" w:rsidRDefault="00BF5C6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05FB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74FA" w14:textId="77777777" w:rsidR="00BF5C65" w:rsidRPr="00A8307A" w:rsidRDefault="00BF5C6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9255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6795DA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0ECB745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43F9B33" w14:textId="77777777" w:rsidR="00BF5C65" w:rsidRPr="00A8307A" w:rsidRDefault="00BF5C6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5C65" w:rsidRPr="00A8307A" w14:paraId="43FC9F1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E9069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F9EA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63D2" w14:textId="77777777" w:rsidR="00BF5C65" w:rsidRPr="003F40D2" w:rsidRDefault="00BF5C6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32A6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2BEF75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3D97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7469" w14:textId="77777777" w:rsidR="00BF5C65" w:rsidRPr="003F40D2" w:rsidRDefault="00BF5C6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E6F1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7CB3" w14:textId="77777777" w:rsidR="00BF5C65" w:rsidRPr="003F40D2" w:rsidRDefault="00BF5C6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AE00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372113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5C65" w:rsidRPr="00A8307A" w14:paraId="1EB6BF14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0BA68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FB53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8D4B" w14:textId="77777777" w:rsidR="00BF5C65" w:rsidRPr="003F40D2" w:rsidRDefault="00BF5C6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770D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D5EA7D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A329" w14:textId="77777777" w:rsidR="00BF5C65" w:rsidRDefault="00BF5C6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2D4F5D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52D0" w14:textId="77777777" w:rsidR="00BF5C65" w:rsidRPr="003F40D2" w:rsidRDefault="00BF5C6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DFF7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B782" w14:textId="77777777" w:rsidR="00BF5C65" w:rsidRPr="003F40D2" w:rsidRDefault="00BF5C6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D995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B2FD92" w14:textId="77777777" w:rsidR="00BF5C65" w:rsidRPr="00A8307A" w:rsidRDefault="00BF5C6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5C65" w:rsidRPr="00A8307A" w14:paraId="361EB69D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D3177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7BD8" w14:textId="77777777" w:rsidR="00BF5C65" w:rsidRPr="00A8307A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F099" w14:textId="77777777" w:rsidR="00BF5C65" w:rsidRPr="00732832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0356" w14:textId="77777777" w:rsidR="00BF5C65" w:rsidRPr="00A8307A" w:rsidRDefault="00BF5C6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B9C77F" w14:textId="77777777" w:rsidR="00BF5C65" w:rsidRPr="00A8307A" w:rsidRDefault="00BF5C6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1108" w14:textId="77777777" w:rsidR="00BF5C65" w:rsidRPr="00A8307A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14BC" w14:textId="77777777" w:rsidR="00BF5C65" w:rsidRPr="007B4F6A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25F3" w14:textId="77777777" w:rsidR="00BF5C65" w:rsidRPr="00A8307A" w:rsidRDefault="00BF5C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90DB" w14:textId="77777777" w:rsidR="00BF5C65" w:rsidRPr="00732832" w:rsidRDefault="00BF5C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DBAB" w14:textId="77777777" w:rsidR="00BF5C65" w:rsidRDefault="00BF5C6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4DF07F" w14:textId="77777777" w:rsidR="00BF5C65" w:rsidRDefault="00BF5C6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3101144" w14:textId="77777777" w:rsidR="00BF5C65" w:rsidRDefault="00BF5C6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7326AE" w14:textId="77777777" w:rsidR="00BF5C65" w:rsidRDefault="00BF5C6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E9FDE44" w14:textId="77777777" w:rsidR="00BF5C65" w:rsidRPr="00A8307A" w:rsidRDefault="00BF5C6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5C65" w:rsidRPr="00A8307A" w14:paraId="46C3D13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06BB1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4A27" w14:textId="77777777" w:rsidR="00BF5C65" w:rsidRPr="00A8307A" w:rsidRDefault="00BF5C6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A6BD" w14:textId="77777777" w:rsidR="00BF5C65" w:rsidRPr="00B26991" w:rsidRDefault="00BF5C6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8212" w14:textId="77777777" w:rsidR="00BF5C65" w:rsidRPr="00A8307A" w:rsidRDefault="00BF5C6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40A51C" w14:textId="77777777" w:rsidR="00BF5C65" w:rsidRPr="00A8307A" w:rsidRDefault="00BF5C6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0254" w14:textId="77777777" w:rsidR="00BF5C65" w:rsidRPr="00A8307A" w:rsidRDefault="00BF5C6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4495" w14:textId="77777777" w:rsidR="00BF5C65" w:rsidRPr="00B26991" w:rsidRDefault="00BF5C6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C977" w14:textId="77777777" w:rsidR="00BF5C65" w:rsidRPr="00A8307A" w:rsidRDefault="00BF5C6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C30F" w14:textId="77777777" w:rsidR="00BF5C65" w:rsidRPr="00B26991" w:rsidRDefault="00BF5C6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CE58" w14:textId="77777777" w:rsidR="00BF5C65" w:rsidRPr="00A8307A" w:rsidRDefault="00BF5C6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BCF324" w14:textId="77777777" w:rsidR="00BF5C65" w:rsidRDefault="00BF5C6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5C87882" w14:textId="77777777" w:rsidR="00BF5C65" w:rsidRPr="00A8307A" w:rsidRDefault="00BF5C6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5C65" w:rsidRPr="00A8307A" w14:paraId="6326E6BF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D26F5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5CE6" w14:textId="77777777" w:rsidR="00BF5C65" w:rsidRPr="00A8307A" w:rsidRDefault="00BF5C6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9981" w14:textId="77777777" w:rsidR="00BF5C65" w:rsidRPr="000D3BBC" w:rsidRDefault="00BF5C6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BB50" w14:textId="77777777" w:rsidR="00BF5C65" w:rsidRPr="00A8307A" w:rsidRDefault="00BF5C6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CBC78E" w14:textId="77777777" w:rsidR="00BF5C65" w:rsidRPr="00A8307A" w:rsidRDefault="00BF5C6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3DBF" w14:textId="77777777" w:rsidR="00BF5C65" w:rsidRPr="00A8307A" w:rsidRDefault="00BF5C6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93D8" w14:textId="77777777" w:rsidR="00BF5C65" w:rsidRPr="000D3BBC" w:rsidRDefault="00BF5C6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8113" w14:textId="77777777" w:rsidR="00BF5C65" w:rsidRPr="00A8307A" w:rsidRDefault="00BF5C6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8F8E" w14:textId="77777777" w:rsidR="00BF5C65" w:rsidRPr="000D3BBC" w:rsidRDefault="00BF5C6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0E0E" w14:textId="77777777" w:rsidR="00BF5C65" w:rsidRPr="00A8307A" w:rsidRDefault="00BF5C6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941644" w14:textId="77777777" w:rsidR="00BF5C65" w:rsidRPr="00A8307A" w:rsidRDefault="00BF5C6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5C65" w:rsidRPr="00A8307A" w14:paraId="558F047E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F287E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5452" w14:textId="77777777" w:rsidR="00BF5C65" w:rsidRPr="00A8307A" w:rsidRDefault="00BF5C6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B2DF" w14:textId="77777777" w:rsidR="00BF5C65" w:rsidRPr="009658E6" w:rsidRDefault="00BF5C6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C9C2" w14:textId="77777777" w:rsidR="00BF5C65" w:rsidRPr="00A8307A" w:rsidRDefault="00BF5C6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1712E2" w14:textId="77777777" w:rsidR="00BF5C65" w:rsidRPr="00A8307A" w:rsidRDefault="00BF5C6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483B" w14:textId="77777777" w:rsidR="00BF5C65" w:rsidRPr="00A8307A" w:rsidRDefault="00BF5C6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015C" w14:textId="77777777" w:rsidR="00BF5C65" w:rsidRPr="009658E6" w:rsidRDefault="00BF5C6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FF11" w14:textId="77777777" w:rsidR="00BF5C65" w:rsidRPr="00A8307A" w:rsidRDefault="00BF5C6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DE14" w14:textId="77777777" w:rsidR="00BF5C65" w:rsidRPr="009658E6" w:rsidRDefault="00BF5C6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9A3A" w14:textId="77777777" w:rsidR="00BF5C65" w:rsidRPr="00A8307A" w:rsidRDefault="00BF5C6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8691AA" w14:textId="77777777" w:rsidR="00BF5C65" w:rsidRPr="00A8307A" w:rsidRDefault="00BF5C6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5C65" w:rsidRPr="00A8307A" w14:paraId="431518CC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C3887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7C51" w14:textId="77777777" w:rsidR="00BF5C65" w:rsidRPr="00A8307A" w:rsidRDefault="00BF5C6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1123" w14:textId="77777777" w:rsidR="00BF5C65" w:rsidRPr="00472E19" w:rsidRDefault="00BF5C6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19CC" w14:textId="77777777" w:rsidR="00BF5C65" w:rsidRPr="00A8307A" w:rsidRDefault="00BF5C6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F375CA" w14:textId="77777777" w:rsidR="00BF5C65" w:rsidRPr="00A8307A" w:rsidRDefault="00BF5C6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6F37" w14:textId="77777777" w:rsidR="00BF5C65" w:rsidRPr="00A8307A" w:rsidRDefault="00BF5C6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90F6" w14:textId="77777777" w:rsidR="00BF5C65" w:rsidRPr="00472E19" w:rsidRDefault="00BF5C6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EA23" w14:textId="77777777" w:rsidR="00BF5C65" w:rsidRPr="00A8307A" w:rsidRDefault="00BF5C6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001B" w14:textId="77777777" w:rsidR="00BF5C65" w:rsidRPr="00472E19" w:rsidRDefault="00BF5C6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D8E8" w14:textId="77777777" w:rsidR="00BF5C65" w:rsidRPr="00A8307A" w:rsidRDefault="00BF5C6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8B38F6" w14:textId="77777777" w:rsidR="00BF5C65" w:rsidRPr="00A8307A" w:rsidRDefault="00BF5C6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1A2368D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52560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907F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0997" w14:textId="77777777" w:rsidR="00BF5C65" w:rsidRPr="00530A8D" w:rsidRDefault="00BF5C6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BB33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2D6918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A832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3DFC" w14:textId="77777777" w:rsidR="00BF5C65" w:rsidRPr="00530A8D" w:rsidRDefault="00BF5C6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D2C0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F761" w14:textId="77777777" w:rsidR="00BF5C65" w:rsidRPr="00530A8D" w:rsidRDefault="00BF5C6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FFBB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AE8B51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:rsidRPr="00A8307A" w14:paraId="615767BA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8FDE" w14:textId="77777777" w:rsidR="00BF5C65" w:rsidRPr="00A75A00" w:rsidRDefault="00BF5C65" w:rsidP="00BF5C65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3096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A469" w14:textId="77777777" w:rsidR="00BF5C65" w:rsidRPr="00530A8D" w:rsidRDefault="00BF5C6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39A6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3A3F31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02E2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67E7" w14:textId="77777777" w:rsidR="00BF5C65" w:rsidRPr="00530A8D" w:rsidRDefault="00BF5C6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CD8E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82BF" w14:textId="77777777" w:rsidR="00BF5C65" w:rsidRPr="00530A8D" w:rsidRDefault="00BF5C6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C222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E9002" w14:textId="77777777" w:rsidR="00BF5C65" w:rsidRPr="00A8307A" w:rsidRDefault="00BF5C6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5C65" w14:paraId="20D1995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43F4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CB5E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CC5D" w14:textId="77777777" w:rsidR="00BF5C65" w:rsidRPr="00CF787F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BEE3" w14:textId="77777777" w:rsidR="00BF5C65" w:rsidRDefault="00BF5C6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D23DFA9" w14:textId="77777777" w:rsidR="00BF5C65" w:rsidRDefault="00BF5C6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34481E07" w14:textId="77777777" w:rsidR="00BF5C65" w:rsidRDefault="00BF5C65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BEE5" w14:textId="77777777" w:rsidR="00BF5C65" w:rsidRDefault="00BF5C6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2A0C348E" w14:textId="77777777" w:rsidR="00BF5C65" w:rsidRPr="00465A98" w:rsidRDefault="00BF5C6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EB80" w14:textId="77777777" w:rsidR="00BF5C65" w:rsidRPr="00CF787F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6504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2A4A" w14:textId="77777777" w:rsidR="00BF5C65" w:rsidRPr="00984D71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1892" w14:textId="77777777" w:rsidR="00BF5C65" w:rsidRDefault="00BF5C6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DD8203" w14:textId="77777777" w:rsidR="00BF5C65" w:rsidRDefault="00BF5C6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F5C65" w14:paraId="4EC08B7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4A52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F4D9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E021" w14:textId="77777777" w:rsidR="00BF5C65" w:rsidRPr="00CF787F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2DC7" w14:textId="77777777" w:rsidR="00BF5C65" w:rsidRDefault="00BF5C6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474F253" w14:textId="77777777" w:rsidR="00BF5C65" w:rsidRDefault="00BF5C6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5813B7C" w14:textId="77777777" w:rsidR="00BF5C65" w:rsidRDefault="00BF5C6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DC03" w14:textId="77777777" w:rsidR="00BF5C65" w:rsidRPr="00465A98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25E" w14:textId="77777777" w:rsidR="00BF5C65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03D7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13F8" w14:textId="77777777" w:rsidR="00BF5C65" w:rsidRPr="00984D71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C1CD" w14:textId="77777777" w:rsidR="00BF5C65" w:rsidRDefault="00BF5C6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BF5C65" w14:paraId="7BAD674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5F8D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8AF3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7F59673D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7CA2" w14:textId="77777777" w:rsidR="00BF5C65" w:rsidRPr="00CF787F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14DE" w14:textId="77777777" w:rsidR="00BF5C65" w:rsidRDefault="00BF5C6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EE93D19" w14:textId="77777777" w:rsidR="00BF5C65" w:rsidRDefault="00BF5C6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04D9C79F" w14:textId="77777777" w:rsidR="00BF5C65" w:rsidRDefault="00BF5C6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C2A7" w14:textId="77777777" w:rsidR="00BF5C65" w:rsidRPr="00465A98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5ABB" w14:textId="77777777" w:rsidR="00BF5C65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9E82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D4B2" w14:textId="77777777" w:rsidR="00BF5C65" w:rsidRPr="00984D71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609F" w14:textId="77777777" w:rsidR="00BF5C65" w:rsidRDefault="00BF5C6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1870D5" w14:textId="77777777" w:rsidR="00BF5C65" w:rsidRDefault="00BF5C6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BF5C65" w14:paraId="621C491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B318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8D0A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92FF" w14:textId="77777777" w:rsidR="00BF5C65" w:rsidRPr="00CF787F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1CBA" w14:textId="77777777" w:rsidR="00BF5C65" w:rsidRDefault="00BF5C6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583C81E" w14:textId="77777777" w:rsidR="00BF5C65" w:rsidRDefault="00BF5C6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D162" w14:textId="77777777" w:rsidR="00BF5C65" w:rsidRPr="00465A98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7611" w14:textId="77777777" w:rsidR="00BF5C65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3F5E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E725" w14:textId="77777777" w:rsidR="00BF5C65" w:rsidRPr="00984D71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42CB" w14:textId="77777777" w:rsidR="00BF5C65" w:rsidRDefault="00BF5C6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F5431B" w14:textId="77777777" w:rsidR="00BF5C65" w:rsidRDefault="00BF5C6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F5C65" w14:paraId="5C6F3C3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A881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6310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1C94" w14:textId="77777777" w:rsidR="00BF5C65" w:rsidRPr="00CF787F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2358" w14:textId="77777777" w:rsidR="00BF5C65" w:rsidRDefault="00BF5C6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D73CF0C" w14:textId="77777777" w:rsidR="00BF5C65" w:rsidRDefault="00BF5C6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BE4C" w14:textId="77777777" w:rsidR="00BF5C65" w:rsidRPr="00465A98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59A1" w14:textId="77777777" w:rsidR="00BF5C65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3E2B" w14:textId="77777777" w:rsidR="00BF5C65" w:rsidRDefault="00BF5C6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D8CE" w14:textId="77777777" w:rsidR="00BF5C65" w:rsidRPr="00984D71" w:rsidRDefault="00BF5C6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20DD" w14:textId="77777777" w:rsidR="00BF5C65" w:rsidRDefault="00BF5C6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BAA9CF" w14:textId="77777777" w:rsidR="00BF5C65" w:rsidRDefault="00BF5C6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11136C7" w14:textId="77777777" w:rsidR="00BF5C65" w:rsidRDefault="00BF5C6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BF5C65" w14:paraId="73CE676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2414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EBE7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F88C" w14:textId="77777777" w:rsidR="00BF5C65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07FA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5A9B1A1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1C9F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BCE7" w14:textId="77777777" w:rsidR="00BF5C65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CC26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ACAA" w14:textId="77777777" w:rsidR="00BF5C65" w:rsidRPr="00984D71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CDF3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36B519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BF5C65" w14:paraId="64B87A2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ED20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D7A4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8173" w14:textId="77777777" w:rsidR="00BF5C65" w:rsidRPr="00CF787F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EE93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656300F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5AD6" w14:textId="77777777" w:rsidR="00BF5C65" w:rsidRPr="00465A98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16F7DBD" w14:textId="77777777" w:rsidR="00BF5C65" w:rsidRPr="00465A98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85C4" w14:textId="77777777" w:rsidR="00BF5C65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7C54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9156" w14:textId="77777777" w:rsidR="00BF5C65" w:rsidRPr="00984D71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5C85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B30B6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F5C65" w14:paraId="5E55516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0150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170F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4861" w14:textId="77777777" w:rsidR="00BF5C65" w:rsidRPr="00CF787F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9858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190B" w14:textId="77777777" w:rsidR="00BF5C65" w:rsidRPr="00465A98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BA3A" w14:textId="77777777" w:rsidR="00BF5C65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06E1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CE58" w14:textId="77777777" w:rsidR="00BF5C65" w:rsidRPr="00984D71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A8F5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15B889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BF5C65" w14:paraId="73DEF61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FE39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7D97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DC21" w14:textId="77777777" w:rsidR="00BF5C65" w:rsidRPr="00CF787F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A266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B9FF6AC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1999" w14:textId="77777777" w:rsidR="00BF5C65" w:rsidRPr="00465A98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B2DD8D2" w14:textId="77777777" w:rsidR="00BF5C65" w:rsidRPr="00465A98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F31D" w14:textId="77777777" w:rsidR="00BF5C65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7F12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9FB7" w14:textId="77777777" w:rsidR="00BF5C65" w:rsidRPr="00984D71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28F1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8469E2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F5C65" w14:paraId="5266E3B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AFD8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CE4F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5F396232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0C87" w14:textId="77777777" w:rsidR="00BF5C65" w:rsidRPr="00CF787F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7441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14:paraId="3F92B9F4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A565" w14:textId="77777777" w:rsidR="00BF5C65" w:rsidRPr="00465A98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1924" w14:textId="77777777" w:rsidR="00BF5C65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40E2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10E5" w14:textId="77777777" w:rsidR="00BF5C65" w:rsidRPr="00984D71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DF29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20E04CB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AED4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D754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14:paraId="7EF582F6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0237" w14:textId="77777777" w:rsidR="00BF5C65" w:rsidRPr="00CF787F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D2B8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47BB568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4B72" w14:textId="77777777" w:rsidR="00BF5C65" w:rsidRPr="00465A98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2722" w14:textId="77777777" w:rsidR="00BF5C65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3193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8F4D" w14:textId="77777777" w:rsidR="00BF5C65" w:rsidRPr="00984D71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279C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04EE3C7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AF11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0DEC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DC0B" w14:textId="77777777" w:rsidR="00BF5C65" w:rsidRPr="00CF787F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6C82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D77A140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EEEA" w14:textId="77777777" w:rsidR="00BF5C65" w:rsidRPr="00465A98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AE7589A" w14:textId="77777777" w:rsidR="00BF5C65" w:rsidRPr="00465A98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04BC" w14:textId="77777777" w:rsidR="00BF5C65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4C48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3189" w14:textId="77777777" w:rsidR="00BF5C65" w:rsidRPr="00984D71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2445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3D3A30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BF5C65" w14:paraId="0DA7079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C8AA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0722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9A56" w14:textId="77777777" w:rsidR="00BF5C65" w:rsidRPr="00CF787F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C02B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EBBECD0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D46E" w14:textId="77777777" w:rsidR="00BF5C65" w:rsidRPr="00465A98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7D3E" w14:textId="77777777" w:rsidR="00BF5C65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81F9" w14:textId="77777777" w:rsidR="00BF5C65" w:rsidRDefault="00BF5C6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0E1D" w14:textId="77777777" w:rsidR="00BF5C65" w:rsidRPr="00984D71" w:rsidRDefault="00BF5C6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5483" w14:textId="77777777" w:rsidR="00BF5C65" w:rsidRDefault="00BF5C6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BF5C65" w14:paraId="18702D2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B4289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6654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29264EDA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CCB9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B2A6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74A72AD2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14:paraId="4C22B40D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14:paraId="6A622791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5294E581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14:paraId="35355B0F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14:paraId="5AF31614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3AA2EFFB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4D8C" w14:textId="77777777" w:rsidR="00BF5C65" w:rsidRPr="00465A98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B3C7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8A73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1740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B1F1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7596BF5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16A18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D948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92B3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93F3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23A7B097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4620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1453F72" w14:textId="77777777" w:rsidR="00BF5C65" w:rsidRPr="00465A98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E223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3DDE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4FBA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89DB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3976FE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BF5C65" w14:paraId="31345CA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78157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AF82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0450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5517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14:paraId="422E4000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2887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856E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A440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1C8B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CC8B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2CFEB6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F5C65" w14:paraId="40470B6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3C9B6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30CC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C83E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CCF6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55BBDC6C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FA05" w14:textId="77777777" w:rsidR="00BF5C65" w:rsidRPr="00465A98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6309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4C93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8A5A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8E8F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42FAAC7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DF14D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9E3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2C09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09CB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30209740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384E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022B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12F3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BA43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68D8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D3EB68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BF5C65" w14:paraId="2D88DD0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6B668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8C92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14:paraId="779DA03E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573E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D4F1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14:paraId="4DD9FF49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7647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44B4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8F19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8687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B7B7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5EE4CE0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4C8AF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CBAC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7209671D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B75F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B0D2" w14:textId="77777777" w:rsidR="00BF5C65" w:rsidRDefault="00BF5C65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F444520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B87C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616A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D65B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3967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DDD0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9B53A6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BF5C65" w14:paraId="0F18859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11B18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29CF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A59F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79D0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AE0EB1E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AD79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7F13D10C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3647AE40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76F48E82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1973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0CF2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7448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DC3A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C47064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BF5C65" w14:paraId="0528FCD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8F254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483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F0D1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69D9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29FA790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115C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CC4A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12DE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9C45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0A2A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5EB3EB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BF5C65" w14:paraId="611492D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9707F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732F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8AA5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BB1A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315A225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4D25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46E7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EA2E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AD85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93BF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57C45B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BF5C65" w14:paraId="5AEC988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28D15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614F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BEC8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E980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991D474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30D8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ABFA" w14:textId="77777777" w:rsidR="00BF5C65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8A0A" w14:textId="77777777" w:rsidR="00BF5C65" w:rsidRDefault="00BF5C6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4A8B" w14:textId="77777777" w:rsidR="00BF5C65" w:rsidRPr="00984D71" w:rsidRDefault="00BF5C6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9714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CCB946" w14:textId="77777777" w:rsidR="00BF5C65" w:rsidRDefault="00BF5C6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BF5C65" w14:paraId="15F6B27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56F87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761F" w14:textId="77777777" w:rsidR="00BF5C65" w:rsidRDefault="00BF5C6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4233" w14:textId="77777777" w:rsidR="00BF5C65" w:rsidRDefault="00BF5C6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8E8C" w14:textId="77777777" w:rsidR="00BF5C65" w:rsidRDefault="00BF5C6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EC5708A" w14:textId="77777777" w:rsidR="00BF5C65" w:rsidRDefault="00BF5C6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5C9C" w14:textId="77777777" w:rsidR="00BF5C65" w:rsidRDefault="00BF5C6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BDE3" w14:textId="77777777" w:rsidR="00BF5C65" w:rsidRDefault="00BF5C6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98FC" w14:textId="77777777" w:rsidR="00BF5C65" w:rsidRDefault="00BF5C6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EE7E" w14:textId="77777777" w:rsidR="00BF5C65" w:rsidRPr="00984D71" w:rsidRDefault="00BF5C6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FD50" w14:textId="77777777" w:rsidR="00BF5C65" w:rsidRDefault="00BF5C6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69BFFB" w14:textId="77777777" w:rsidR="00BF5C65" w:rsidRDefault="00BF5C6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BF5C65" w14:paraId="51C02A8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92E23" w14:textId="77777777" w:rsidR="00BF5C65" w:rsidRDefault="00BF5C65" w:rsidP="00BF5C6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C351" w14:textId="77777777" w:rsidR="00BF5C65" w:rsidRDefault="00BF5C6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4BE0C2A8" w14:textId="77777777" w:rsidR="00BF5C65" w:rsidRDefault="00BF5C6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84C5" w14:textId="77777777" w:rsidR="00BF5C65" w:rsidRDefault="00BF5C6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35F5" w14:textId="77777777" w:rsidR="00BF5C65" w:rsidRDefault="00BF5C65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464E148" w14:textId="77777777" w:rsidR="00BF5C65" w:rsidRDefault="00BF5C6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D23427F" w14:textId="77777777" w:rsidR="00BF5C65" w:rsidRDefault="00BF5C6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14:paraId="4CBAFCF2" w14:textId="77777777" w:rsidR="00BF5C65" w:rsidRDefault="00BF5C6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9EAA" w14:textId="77777777" w:rsidR="00BF5C65" w:rsidRDefault="00BF5C6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B5EE" w14:textId="77777777" w:rsidR="00BF5C65" w:rsidRDefault="00BF5C6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1A97" w14:textId="77777777" w:rsidR="00BF5C65" w:rsidRDefault="00BF5C6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F65C" w14:textId="77777777" w:rsidR="00BF5C65" w:rsidRPr="00984D71" w:rsidRDefault="00BF5C6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09A8" w14:textId="77777777" w:rsidR="00BF5C65" w:rsidRDefault="00BF5C6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542C553C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39ACBDC0" w14:textId="77777777" w:rsidR="00BF5C65" w:rsidRDefault="00BF5C65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32F84F2F" w14:textId="77777777" w:rsidR="00BF5C65" w:rsidRDefault="00BF5C65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F5C65" w14:paraId="5C4FF8E2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28F25" w14:textId="77777777" w:rsidR="00BF5C65" w:rsidRDefault="00BF5C65" w:rsidP="00BF5C6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6CD0" w14:textId="77777777" w:rsidR="00BF5C65" w:rsidRDefault="00BF5C6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586D3077" w14:textId="77777777" w:rsidR="00BF5C65" w:rsidRDefault="00BF5C6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3B51" w14:textId="77777777" w:rsidR="00BF5C65" w:rsidRPr="00B55C58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7674" w14:textId="77777777" w:rsidR="00BF5C65" w:rsidRDefault="00BF5C6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3DEE2CDD" w14:textId="77777777" w:rsidR="00BF5C65" w:rsidRDefault="00BF5C6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E343" w14:textId="77777777" w:rsidR="00BF5C65" w:rsidRDefault="00BF5C6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E66" w14:textId="77777777" w:rsidR="00BF5C65" w:rsidRPr="00B55C58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C8AC" w14:textId="77777777" w:rsidR="00BF5C65" w:rsidRDefault="00BF5C65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6279" w14:textId="77777777" w:rsidR="00BF5C65" w:rsidRPr="00B55C58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9CB1" w14:textId="77777777" w:rsidR="00BF5C65" w:rsidRDefault="00BF5C6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BF5C65" w14:paraId="4FB734DD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BD3FE" w14:textId="77777777" w:rsidR="00BF5C65" w:rsidRDefault="00BF5C65" w:rsidP="00BF5C6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5B3C" w14:textId="77777777" w:rsidR="00BF5C65" w:rsidRDefault="00BF5C6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1433" w14:textId="77777777" w:rsidR="00BF5C65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9544" w14:textId="77777777" w:rsidR="00BF5C65" w:rsidRDefault="00BF5C65" w:rsidP="00B97B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55A2EFAC" w14:textId="77777777" w:rsidR="00BF5C65" w:rsidRDefault="00BF5C65" w:rsidP="00B97B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8C80" w14:textId="77777777" w:rsidR="00BF5C65" w:rsidRDefault="00BF5C6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E8D7" w14:textId="77777777" w:rsidR="00BF5C65" w:rsidRPr="00B55C58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2785" w14:textId="77777777" w:rsidR="00BF5C65" w:rsidRDefault="00BF5C65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E1A0" w14:textId="77777777" w:rsidR="00BF5C65" w:rsidRPr="00B55C58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7577" w14:textId="77777777" w:rsidR="00BF5C65" w:rsidRDefault="00BF5C6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</w:p>
        </w:tc>
      </w:tr>
      <w:tr w:rsidR="00BF5C65" w14:paraId="74A1006F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3EBEF" w14:textId="77777777" w:rsidR="00BF5C65" w:rsidRDefault="00BF5C65" w:rsidP="00BF5C6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0E02" w14:textId="77777777" w:rsidR="00BF5C65" w:rsidRDefault="00BF5C6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4C3948EE" w14:textId="77777777" w:rsidR="00BF5C65" w:rsidRDefault="00BF5C6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A302" w14:textId="77777777" w:rsidR="00BF5C65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67AF" w14:textId="77777777" w:rsidR="00BF5C65" w:rsidRDefault="00BF5C6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624F63E3" w14:textId="77777777" w:rsidR="00BF5C65" w:rsidRDefault="00BF5C6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E7F7" w14:textId="77777777" w:rsidR="00BF5C65" w:rsidRDefault="00BF5C6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1C4AA2CF" w14:textId="77777777" w:rsidR="00BF5C65" w:rsidRDefault="00BF5C6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76549BE3" w14:textId="77777777" w:rsidR="00BF5C65" w:rsidRDefault="00BF5C6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26ED589D" w14:textId="77777777" w:rsidR="00BF5C65" w:rsidRDefault="00BF5C6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5054" w14:textId="77777777" w:rsidR="00BF5C65" w:rsidRPr="00B55C58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A9CA" w14:textId="77777777" w:rsidR="00BF5C65" w:rsidRDefault="00BF5C65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8D37" w14:textId="77777777" w:rsidR="00BF5C65" w:rsidRPr="00B55C58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40DB" w14:textId="77777777" w:rsidR="00BF5C65" w:rsidRDefault="00BF5C6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2ABC1582" w14:textId="77777777" w:rsidR="00BF5C65" w:rsidRDefault="00BF5C6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0C91F120" w14:textId="77777777" w:rsidR="00BF5C65" w:rsidRDefault="00BF5C6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55DC0462" w14:textId="77777777" w:rsidR="00BF5C65" w:rsidRDefault="00BF5C6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BF5C65" w14:paraId="590127B8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AA48C" w14:textId="77777777" w:rsidR="00BF5C65" w:rsidRDefault="00BF5C65" w:rsidP="00BF5C6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835F" w14:textId="77777777" w:rsidR="00BF5C65" w:rsidRDefault="00BF5C6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14:paraId="1767BEA9" w14:textId="77777777" w:rsidR="00BF5C65" w:rsidRDefault="00BF5C65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297F" w14:textId="77777777" w:rsidR="00BF5C65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A748" w14:textId="77777777" w:rsidR="00BF5C65" w:rsidRDefault="00BF5C6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5DAC4D33" w14:textId="77777777" w:rsidR="00BF5C65" w:rsidRDefault="00BF5C65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786B" w14:textId="77777777" w:rsidR="00BF5C65" w:rsidRDefault="00BF5C65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6103" w14:textId="77777777" w:rsidR="00BF5C65" w:rsidRPr="00B55C58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7626" w14:textId="77777777" w:rsidR="00BF5C65" w:rsidRDefault="00BF5C65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6347" w14:textId="77777777" w:rsidR="00BF5C65" w:rsidRPr="00B55C58" w:rsidRDefault="00BF5C65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5B9B" w14:textId="77777777" w:rsidR="00BF5C65" w:rsidRDefault="00BF5C65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1C5D9297" w14:textId="77777777" w:rsidR="00BF5C65" w:rsidRPr="00301250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093AF4BB" w14:textId="77777777" w:rsidR="00BF5C65" w:rsidRDefault="00BF5C65" w:rsidP="00E25B0E">
      <w:pPr>
        <w:pStyle w:val="Heading1"/>
        <w:spacing w:line="360" w:lineRule="auto"/>
      </w:pPr>
      <w:r>
        <w:lastRenderedPageBreak/>
        <w:t>LINIA 222</w:t>
      </w:r>
    </w:p>
    <w:p w14:paraId="35CB7251" w14:textId="77777777" w:rsidR="00BF5C65" w:rsidRDefault="00BF5C65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5C65" w14:paraId="632AEF00" w14:textId="77777777" w:rsidTr="00B2025D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D52BC" w14:textId="77777777" w:rsidR="00BF5C65" w:rsidRDefault="00BF5C65" w:rsidP="00BF5C6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D0D0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45D67F39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885F" w14:textId="77777777" w:rsidR="00BF5C65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761D" w14:textId="77777777" w:rsidR="00BF5C65" w:rsidRDefault="00BF5C65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7FBEE297" w14:textId="77777777" w:rsidR="00BF5C65" w:rsidRDefault="00BF5C65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B390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7808D22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39B30175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34BB082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3E40" w14:textId="77777777" w:rsidR="00BF5C65" w:rsidRPr="00E76AB7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DA9E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B02B" w14:textId="77777777" w:rsidR="00BF5C65" w:rsidRPr="00E76AB7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5A7C" w14:textId="77777777" w:rsidR="00BF5C65" w:rsidRDefault="00BF5C6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1B8FA14" w14:textId="77777777" w:rsidR="00BF5C65" w:rsidRDefault="00BF5C6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005E7922" w14:textId="77777777" w:rsidR="00BF5C65" w:rsidRDefault="00BF5C6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4359B2BE" w14:textId="77777777" w:rsidR="00BF5C65" w:rsidRDefault="00BF5C6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BF5C65" w14:paraId="5729CD2B" w14:textId="77777777" w:rsidTr="00B2025D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C246" w14:textId="77777777" w:rsidR="00BF5C65" w:rsidRDefault="00BF5C65" w:rsidP="00BF5C6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A0CA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4969" w14:textId="77777777" w:rsidR="00BF5C65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3941" w14:textId="77777777" w:rsidR="00BF5C65" w:rsidRDefault="00BF5C65" w:rsidP="00D064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6183530B" w14:textId="77777777" w:rsidR="00BF5C65" w:rsidRDefault="00BF5C65" w:rsidP="00D064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C470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9E55" w14:textId="77777777" w:rsidR="00BF5C65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EBB5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6DE0" w14:textId="77777777" w:rsidR="00BF5C65" w:rsidRPr="00E76AB7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EC29" w14:textId="77777777" w:rsidR="00BF5C65" w:rsidRDefault="00BF5C6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134E1B9" w14:textId="77777777" w:rsidTr="00B2025D">
        <w:trPr>
          <w:cantSplit/>
          <w:trHeight w:val="327"/>
          <w:jc w:val="center"/>
        </w:trPr>
        <w:tc>
          <w:tcPr>
            <w:tcW w:w="63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0BDCA" w14:textId="77777777" w:rsidR="00BF5C65" w:rsidRDefault="00BF5C65" w:rsidP="00BF5C6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E00D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6E391B53" w14:textId="77777777" w:rsidR="00BF5C65" w:rsidRDefault="00BF5C65" w:rsidP="00962C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3FBB" w14:textId="77777777" w:rsidR="00BF5C65" w:rsidRPr="00E76AB7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B716" w14:textId="77777777" w:rsidR="00BF5C65" w:rsidRDefault="00BF5C65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2C3B8BC7" w14:textId="77777777" w:rsidR="00BF5C65" w:rsidRDefault="00BF5C65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2165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D9D6" w14:textId="77777777" w:rsidR="00BF5C65" w:rsidRPr="00E76AB7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BEC9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E8E7" w14:textId="77777777" w:rsidR="00BF5C65" w:rsidRPr="00E76AB7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D57D" w14:textId="77777777" w:rsidR="00BF5C65" w:rsidRDefault="00BF5C6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19211892" w14:textId="77777777" w:rsidTr="00B2025D">
        <w:trPr>
          <w:cantSplit/>
          <w:trHeight w:val="326"/>
          <w:jc w:val="center"/>
        </w:trPr>
        <w:tc>
          <w:tcPr>
            <w:tcW w:w="63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42A5C" w14:textId="77777777" w:rsidR="00BF5C65" w:rsidRDefault="00BF5C65" w:rsidP="00BF5C6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CF14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4BAA334B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95FE" w14:textId="77777777" w:rsidR="00BF5C65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11A2" w14:textId="77777777" w:rsidR="00BF5C65" w:rsidRDefault="00BF5C65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3DF6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AC21" w14:textId="77777777" w:rsidR="00BF5C65" w:rsidRPr="00E76AB7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5CCF" w14:textId="77777777" w:rsidR="00BF5C65" w:rsidRDefault="00BF5C65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4918" w14:textId="77777777" w:rsidR="00BF5C65" w:rsidRPr="00E76AB7" w:rsidRDefault="00BF5C65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D3AB" w14:textId="77777777" w:rsidR="00BF5C65" w:rsidRDefault="00BF5C65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0B52F660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85D87" w14:textId="77777777" w:rsidR="00BF5C65" w:rsidRDefault="00BF5C65" w:rsidP="00BF5C6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B845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F9B1" w14:textId="77777777" w:rsidR="00BF5C65" w:rsidRPr="00E76AB7" w:rsidRDefault="00BF5C6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F835" w14:textId="77777777" w:rsidR="00BF5C65" w:rsidRDefault="00BF5C65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5B2DB4D" w14:textId="77777777" w:rsidR="00BF5C65" w:rsidRDefault="00BF5C65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EED7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3E8E17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D5FB" w14:textId="77777777" w:rsidR="00BF5C65" w:rsidRPr="00E76AB7" w:rsidRDefault="00BF5C6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DEEA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A3F5" w14:textId="77777777" w:rsidR="00BF5C65" w:rsidRPr="00E76AB7" w:rsidRDefault="00BF5C6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A586" w14:textId="77777777" w:rsidR="00BF5C65" w:rsidRDefault="00BF5C65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5F36E0D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27B8C" w14:textId="77777777" w:rsidR="00BF5C65" w:rsidRDefault="00BF5C65" w:rsidP="00BF5C6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65F4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0F0B" w14:textId="77777777" w:rsidR="00BF5C65" w:rsidRPr="00E76AB7" w:rsidRDefault="00BF5C6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E4D3" w14:textId="77777777" w:rsidR="00BF5C65" w:rsidRDefault="00BF5C65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876459A" w14:textId="77777777" w:rsidR="00BF5C65" w:rsidRDefault="00BF5C65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DB58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93DD" w14:textId="77777777" w:rsidR="00BF5C65" w:rsidRPr="00E76AB7" w:rsidRDefault="00BF5C6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5768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0D9D" w14:textId="77777777" w:rsidR="00BF5C65" w:rsidRPr="00E76AB7" w:rsidRDefault="00BF5C6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4243" w14:textId="77777777" w:rsidR="00BF5C65" w:rsidRDefault="00BF5C65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87D27E" w14:textId="77777777" w:rsidR="00BF5C65" w:rsidRDefault="00BF5C65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20A2F08F" w14:textId="77777777" w:rsidR="00BF5C65" w:rsidRDefault="00BF5C65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5C65" w14:paraId="68012B20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1A2DF" w14:textId="77777777" w:rsidR="00BF5C65" w:rsidRDefault="00BF5C65" w:rsidP="00BF5C6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F6B1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5041A82F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02A6" w14:textId="77777777" w:rsidR="00BF5C65" w:rsidRPr="00E76AB7" w:rsidRDefault="00BF5C6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392D" w14:textId="77777777" w:rsidR="00BF5C65" w:rsidRDefault="00BF5C65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655646E5" w14:textId="77777777" w:rsidR="00BF5C65" w:rsidRDefault="00BF5C65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9DFA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510A" w14:textId="77777777" w:rsidR="00BF5C65" w:rsidRPr="00E76AB7" w:rsidRDefault="00BF5C6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E8F0" w14:textId="77777777" w:rsidR="00BF5C65" w:rsidRDefault="00BF5C65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2637" w14:textId="77777777" w:rsidR="00BF5C65" w:rsidRPr="00E76AB7" w:rsidRDefault="00BF5C65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DC74" w14:textId="77777777" w:rsidR="00BF5C65" w:rsidRDefault="00BF5C65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0FE0546D" w14:textId="77777777" w:rsidR="00BF5C65" w:rsidRDefault="00BF5C65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3EB8286E" w14:textId="77777777" w:rsidR="00BF5C65" w:rsidRDefault="00BF5C65" w:rsidP="00E151C2">
      <w:pPr>
        <w:pStyle w:val="Heading1"/>
        <w:spacing w:line="360" w:lineRule="auto"/>
      </w:pPr>
      <w:r>
        <w:t>LINIA 223</w:t>
      </w:r>
    </w:p>
    <w:p w14:paraId="39F3D5EF" w14:textId="77777777" w:rsidR="00BF5C65" w:rsidRDefault="00BF5C65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5C65" w14:paraId="1AC5A09A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00B9" w14:textId="77777777" w:rsidR="00BF5C65" w:rsidRDefault="00BF5C65" w:rsidP="00BF5C6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9D50" w14:textId="77777777" w:rsidR="00BF5C65" w:rsidRDefault="00BF5C6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0EE2D351" w14:textId="77777777" w:rsidR="00BF5C65" w:rsidRDefault="00BF5C6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8851" w14:textId="77777777" w:rsidR="00BF5C65" w:rsidRDefault="00BF5C6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669D" w14:textId="77777777" w:rsidR="00BF5C65" w:rsidRDefault="00BF5C65" w:rsidP="0062386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14D8710D" w14:textId="77777777" w:rsidR="00BF5C65" w:rsidRDefault="00BF5C65" w:rsidP="0062386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B54C" w14:textId="77777777" w:rsidR="00BF5C65" w:rsidRDefault="00BF5C6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F995" w14:textId="77777777" w:rsidR="00BF5C65" w:rsidRPr="002032B9" w:rsidRDefault="00BF5C6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7BDC" w14:textId="77777777" w:rsidR="00BF5C65" w:rsidRDefault="00BF5C6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5946" w14:textId="77777777" w:rsidR="00BF5C65" w:rsidRPr="00D5169A" w:rsidRDefault="00BF5C6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AEAC" w14:textId="77777777" w:rsidR="00BF5C65" w:rsidRDefault="00BF5C65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74A29D80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FC8D" w14:textId="77777777" w:rsidR="00BF5C65" w:rsidRDefault="00BF5C65" w:rsidP="00BF5C6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8770" w14:textId="77777777" w:rsidR="00BF5C65" w:rsidRDefault="00BF5C65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16+900</w:t>
            </w:r>
          </w:p>
          <w:p w14:paraId="3927A1D7" w14:textId="77777777" w:rsidR="00BF5C65" w:rsidRDefault="00BF5C65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79E4" w14:textId="77777777" w:rsidR="00BF5C65" w:rsidRPr="00D5169A" w:rsidRDefault="00BF5C6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EFED" w14:textId="77777777" w:rsidR="00BF5C65" w:rsidRDefault="00BF5C65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4B49379B" w14:textId="77777777" w:rsidR="00BF5C65" w:rsidRDefault="00BF5C65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0D59" w14:textId="77777777" w:rsidR="00BF5C65" w:rsidRDefault="00BF5C6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F996" w14:textId="77777777" w:rsidR="00BF5C65" w:rsidRPr="002032B9" w:rsidRDefault="00BF5C6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9256" w14:textId="77777777" w:rsidR="00BF5C65" w:rsidRDefault="00BF5C6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B279" w14:textId="77777777" w:rsidR="00BF5C65" w:rsidRPr="00D5169A" w:rsidRDefault="00BF5C6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C5DE" w14:textId="77777777" w:rsidR="00BF5C65" w:rsidRDefault="00BF5C65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751A2260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3F1F" w14:textId="77777777" w:rsidR="00BF5C65" w:rsidRDefault="00BF5C65" w:rsidP="00BF5C65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596A" w14:textId="77777777" w:rsidR="00BF5C65" w:rsidRDefault="00BF5C6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E01F" w14:textId="77777777" w:rsidR="00BF5C65" w:rsidRDefault="00BF5C6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C9F9" w14:textId="77777777" w:rsidR="00BF5C65" w:rsidRDefault="00BF5C65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7B883596" w14:textId="77777777" w:rsidR="00BF5C65" w:rsidRDefault="00BF5C65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D6B" w14:textId="77777777" w:rsidR="00BF5C65" w:rsidRDefault="00BF5C6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8A83" w14:textId="77777777" w:rsidR="00BF5C65" w:rsidRDefault="00BF5C6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98DC" w14:textId="77777777" w:rsidR="00BF5C65" w:rsidRDefault="00BF5C65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FE85" w14:textId="77777777" w:rsidR="00BF5C65" w:rsidRPr="00D5169A" w:rsidRDefault="00BF5C65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22E8" w14:textId="77777777" w:rsidR="00BF5C65" w:rsidRDefault="00BF5C65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6A5C613" w14:textId="77777777" w:rsidR="00BF5C65" w:rsidRDefault="00BF5C65">
      <w:pPr>
        <w:spacing w:before="40" w:line="192" w:lineRule="auto"/>
        <w:ind w:right="57"/>
        <w:rPr>
          <w:sz w:val="20"/>
          <w:lang w:val="ro-RO"/>
        </w:rPr>
      </w:pPr>
    </w:p>
    <w:p w14:paraId="6CEAEFE6" w14:textId="77777777" w:rsidR="00BF5C65" w:rsidRDefault="00BF5C65" w:rsidP="007B6A84">
      <w:pPr>
        <w:pStyle w:val="Heading1"/>
        <w:spacing w:line="360" w:lineRule="auto"/>
      </w:pPr>
      <w:r>
        <w:lastRenderedPageBreak/>
        <w:t>LINIA 227B</w:t>
      </w:r>
    </w:p>
    <w:p w14:paraId="0C022AD7" w14:textId="77777777" w:rsidR="00BF5C65" w:rsidRDefault="00BF5C65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5C65" w14:paraId="28136F3E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23D51" w14:textId="77777777" w:rsidR="00BF5C65" w:rsidRDefault="00BF5C65" w:rsidP="00BF5C65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23A5" w14:textId="77777777" w:rsidR="00BF5C65" w:rsidRDefault="00BF5C65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34E8" w14:textId="77777777" w:rsidR="00BF5C65" w:rsidRPr="003A1C1B" w:rsidRDefault="00BF5C65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5217" w14:textId="77777777" w:rsidR="00BF5C65" w:rsidRDefault="00BF5C65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48B323D5" w14:textId="77777777" w:rsidR="00BF5C65" w:rsidRPr="00A77A67" w:rsidRDefault="00BF5C65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764D" w14:textId="77777777" w:rsidR="00BF5C65" w:rsidRDefault="00BF5C65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2C3C" w14:textId="77777777" w:rsidR="00BF5C65" w:rsidRDefault="00BF5C65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BF7B" w14:textId="77777777" w:rsidR="00BF5C65" w:rsidRDefault="00BF5C65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A8AD" w14:textId="77777777" w:rsidR="00BF5C65" w:rsidRDefault="00BF5C65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023CA43" w14:textId="77777777" w:rsidR="00BF5C65" w:rsidRDefault="00BF5C65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C9F5D97" w14:textId="77777777" w:rsidR="00BF5C65" w:rsidRDefault="00BF5C65">
      <w:pPr>
        <w:spacing w:before="40" w:line="192" w:lineRule="auto"/>
        <w:ind w:right="57"/>
        <w:rPr>
          <w:sz w:val="20"/>
          <w:lang w:val="ro-RO"/>
        </w:rPr>
      </w:pPr>
    </w:p>
    <w:p w14:paraId="63046A25" w14:textId="77777777" w:rsidR="00BF5C65" w:rsidRDefault="00BF5C65" w:rsidP="0095691E">
      <w:pPr>
        <w:pStyle w:val="Heading1"/>
        <w:spacing w:line="360" w:lineRule="auto"/>
      </w:pPr>
      <w:r>
        <w:t>LINIA 300</w:t>
      </w:r>
    </w:p>
    <w:p w14:paraId="3B68E5EF" w14:textId="77777777" w:rsidR="00BF5C65" w:rsidRDefault="00BF5C65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BF5C65" w14:paraId="371C4AF0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C92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DA60" w14:textId="77777777" w:rsidR="00BF5C65" w:rsidRDefault="00BF5C6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5C5B" w14:textId="77777777" w:rsidR="00BF5C65" w:rsidRPr="00600D25" w:rsidRDefault="00BF5C6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F3D7" w14:textId="77777777" w:rsidR="00BF5C65" w:rsidRDefault="00BF5C6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123E58" w14:textId="77777777" w:rsidR="00BF5C65" w:rsidRDefault="00BF5C6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9B80" w14:textId="77777777" w:rsidR="00BF5C65" w:rsidRDefault="00BF5C6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35B1" w14:textId="77777777" w:rsidR="00BF5C65" w:rsidRPr="00600D25" w:rsidRDefault="00BF5C6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D058" w14:textId="77777777" w:rsidR="00BF5C65" w:rsidRDefault="00BF5C6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A259" w14:textId="77777777" w:rsidR="00BF5C65" w:rsidRPr="00600D25" w:rsidRDefault="00BF5C6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1D20" w14:textId="77777777" w:rsidR="00BF5C65" w:rsidRPr="00D344C9" w:rsidRDefault="00BF5C65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6D8729E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ABC2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11C3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28FA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CF11" w14:textId="77777777" w:rsidR="00BF5C65" w:rsidRDefault="00BF5C6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83FAD9E" w14:textId="77777777" w:rsidR="00BF5C65" w:rsidRDefault="00BF5C6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7CB6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24B0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5438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D1D7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1BB8" w14:textId="77777777" w:rsidR="00BF5C65" w:rsidRPr="00D344C9" w:rsidRDefault="00BF5C6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18FA80C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38E5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9445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BDE8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58E0" w14:textId="77777777" w:rsidR="00BF5C65" w:rsidRDefault="00BF5C6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3B8348" w14:textId="77777777" w:rsidR="00BF5C65" w:rsidRDefault="00BF5C6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4F60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79F735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8437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3BA0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3686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A4DF" w14:textId="77777777" w:rsidR="00BF5C65" w:rsidRPr="00D344C9" w:rsidRDefault="00BF5C6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E3D1F6" w14:textId="77777777" w:rsidR="00BF5C65" w:rsidRPr="00D344C9" w:rsidRDefault="00BF5C6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BF5C65" w14:paraId="27628DA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B41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F534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A8BA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C36F" w14:textId="77777777" w:rsidR="00BF5C65" w:rsidRDefault="00BF5C65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114753" w14:textId="77777777" w:rsidR="00BF5C65" w:rsidRDefault="00BF5C65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185C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8021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2B63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2DAF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7FAB" w14:textId="77777777" w:rsidR="00BF5C65" w:rsidRPr="00D344C9" w:rsidRDefault="00BF5C65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19AEF1" w14:textId="77777777" w:rsidR="00BF5C65" w:rsidRDefault="00BF5C6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593C14" w14:textId="77777777" w:rsidR="00BF5C65" w:rsidRPr="00D344C9" w:rsidRDefault="00BF5C6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BF5C65" w14:paraId="4BB34F1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16F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A64B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7DA8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A453" w14:textId="77777777" w:rsidR="00BF5C65" w:rsidRDefault="00BF5C65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43B53B" w14:textId="77777777" w:rsidR="00BF5C65" w:rsidRDefault="00BF5C65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714C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1E35AC9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9341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1454" w14:textId="77777777" w:rsidR="00BF5C65" w:rsidRDefault="00BF5C6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D40C" w14:textId="77777777" w:rsidR="00BF5C65" w:rsidRPr="00600D25" w:rsidRDefault="00BF5C6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C207" w14:textId="77777777" w:rsidR="00BF5C65" w:rsidRPr="00D344C9" w:rsidRDefault="00BF5C6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55DDAA1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D5F2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0714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4EAE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1679" w14:textId="77777777" w:rsidR="00BF5C65" w:rsidRDefault="00BF5C6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89C859" w14:textId="77777777" w:rsidR="00BF5C65" w:rsidRDefault="00BF5C6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C521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667F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D200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4F3A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160C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E1B234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41FF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CD47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089D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578F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5DF1B4" w14:textId="77777777" w:rsidR="00BF5C65" w:rsidRDefault="00BF5C6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3753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C6D0FB8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F00D1E6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33AE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6CDC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F4CF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8E94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A3A9FD9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613511A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F5C65" w14:paraId="4F5407F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5CDB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944F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14:paraId="07B388B3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E105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33D0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CA898D7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479F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7E99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7346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070B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F6D5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75F8BA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19C1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FBA4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A1E4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5D1B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14:paraId="4EC68DE7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C07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78FE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6C3C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47FE09F8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5691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F2F6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57E59A2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C652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1FFA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8F3D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F3B2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F41DA04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A9EF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D6537E5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58FC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7AB6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76AE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AD87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CC6F659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6007CA7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EAF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D7E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82E7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AFA8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F1AB4C5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C34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707EB6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EDBF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AC4D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DFBD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205D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626D4C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BF5C65" w14:paraId="3CA9417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EE025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A5A9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  <w:p w14:paraId="6AF52367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21+650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0C8B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2084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</w:t>
            </w:r>
          </w:p>
          <w:p w14:paraId="0B9E30A3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9808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5B4D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5E21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0AEF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1883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449F117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0737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F617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6882BF19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0DE7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3F5F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14:paraId="099FDB15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779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B916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639A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BFEB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8452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619678A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E97C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0C41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14:paraId="6EFFC91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63E1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A2CD" w14:textId="77777777" w:rsidR="00BF5C65" w:rsidRDefault="00BF5C65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14:paraId="48917A2C" w14:textId="77777777" w:rsidR="00BF5C65" w:rsidRDefault="00BF5C65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D2D0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2D76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CEAD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8F46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54C3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2CA1D8B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EB6BE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7356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12B67BB1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F9C8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6E9B" w14:textId="77777777" w:rsidR="00BF5C65" w:rsidRDefault="00BF5C65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14:paraId="32DA2160" w14:textId="77777777" w:rsidR="00BF5C65" w:rsidRDefault="00BF5C65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3D75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ACB0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A717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FE50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1E8D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7241221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4E2D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289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5A67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1ACC" w14:textId="77777777" w:rsidR="00BF5C65" w:rsidRDefault="00BF5C65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14:paraId="350A0E34" w14:textId="77777777" w:rsidR="00BF5C65" w:rsidRDefault="00BF5C65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B1BD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7921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95D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14:paraId="157960EC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0A15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CB5B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0E848168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6E4B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1839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1115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2C52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5400986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3B4F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398A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35E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BA49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5FA8" w14:textId="77777777" w:rsidR="00BF5C65" w:rsidRPr="00D344C9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352B6E6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5304D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B25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BE0B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860F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2BDD408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DDA5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5F2D94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085B36A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440957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5CB3CE27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892A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146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A9AE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83CE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B9A3899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267A195B" w14:textId="77777777" w:rsidR="00BF5C65" w:rsidRPr="004870EE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F5C65" w14:paraId="465C4F2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6738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D848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574844FB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3092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0D49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5E7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F1B8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1A0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4875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5AEA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089581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BF5C65" w14:paraId="50B31D0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65EF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1FF8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38B2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E912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1A4D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CFBF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88B6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8627C0A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883E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689F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DA7B25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BF5C65" w14:paraId="40222D0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E30B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069D" w14:textId="77777777" w:rsidR="00BF5C65" w:rsidRDefault="00BF5C6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ABD88BB" w14:textId="77777777" w:rsidR="00BF5C65" w:rsidRDefault="00BF5C6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5AA9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A803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51C7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4591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9256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ABBC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1180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B96346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BF5C65" w14:paraId="0DBD30E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5382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619A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0937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6CA1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4637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6AD8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C984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0997C045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DF73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0416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1D9A81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BF5C65" w14:paraId="0DDF534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94F21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7696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2AEB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255A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7E17DF6F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9B2F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AC54FA3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F9E7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FD04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6416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6D79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866764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0393627" w14:textId="77777777" w:rsidR="00BF5C65" w:rsidRPr="00D344C9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BF5C65" w14:paraId="022A639B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BA8B5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0BA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2490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7292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8C9FEBE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7F3D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1430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44C9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BA93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4DEE" w14:textId="77777777" w:rsidR="00BF5C65" w:rsidRPr="00D344C9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359DEA8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BD101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E6D6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A1D7790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7E4B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D8D1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8E09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0078CD6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56BE179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06B5B3A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3B8F02C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82CD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E2DD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6CC23D0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88C6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0633" w14:textId="77777777" w:rsidR="00BF5C65" w:rsidRDefault="00BF5C6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10C8614" w14:textId="77777777" w:rsidR="00BF5C65" w:rsidRDefault="00BF5C6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88085E8" w14:textId="77777777" w:rsidR="00BF5C65" w:rsidRPr="00D344C9" w:rsidRDefault="00BF5C6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BF5C65" w14:paraId="6E00DB3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BF1D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F3E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02D7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AE80" w14:textId="77777777" w:rsidR="00BF5C65" w:rsidRDefault="00BF5C6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1E1276A" w14:textId="77777777" w:rsidR="00BF5C65" w:rsidRDefault="00BF5C6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C8DA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7327A4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8D40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C5D1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9641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FF5A" w14:textId="77777777" w:rsidR="00BF5C65" w:rsidRDefault="00BF5C6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B0DAF6" w14:textId="77777777" w:rsidR="00BF5C65" w:rsidRDefault="00BF5C6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CD0334" w14:textId="77777777" w:rsidR="00BF5C65" w:rsidRDefault="00BF5C6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BF5C65" w14:paraId="660A6A9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104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BBED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5327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FA20" w14:textId="77777777" w:rsidR="00BF5C65" w:rsidRDefault="00BF5C6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05F7A50" w14:textId="77777777" w:rsidR="00BF5C65" w:rsidRDefault="00BF5C6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1CF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EC28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70A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AFDF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E09F" w14:textId="77777777" w:rsidR="00BF5C65" w:rsidRDefault="00BF5C6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01DE8BD" w14:textId="77777777" w:rsidR="00BF5C65" w:rsidRDefault="00BF5C6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6765E3E" w14:textId="77777777" w:rsidR="00BF5C65" w:rsidRDefault="00BF5C6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BF5C65" w14:paraId="79BF7E06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ABD9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75E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0E9C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304A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7797AE0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9DB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D8F6EF9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FE21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1042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6667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60A0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DEA07B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BF5C65" w14:paraId="2439966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2A96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0285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9410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0B72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09EE1E3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A4CBAA0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CA05B07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D948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92C6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73E6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12F5FA5A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003A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6704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4BFFC44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43D8CA6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7849B53C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EBAC598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1E3B295E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5EAECA1F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728CF255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BF5C65" w14:paraId="0E5DA2A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A9F2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FFBE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09CB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8E8F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1A0C750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06DA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BB47" w14:textId="77777777" w:rsidR="00BF5C65" w:rsidRPr="00600D2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63B7" w14:textId="77777777" w:rsidR="00BF5C65" w:rsidRDefault="00BF5C6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43EB" w14:textId="77777777" w:rsidR="00BF5C65" w:rsidRDefault="00BF5C6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3916" w14:textId="77777777" w:rsidR="00BF5C65" w:rsidRDefault="00BF5C6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2196373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5100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651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F1B0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B2D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D21F45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833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3F8E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E00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A1F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789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1A271C4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FE95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156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3BD3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E4B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C8B433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06D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D6999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13CDDDE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BC7211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3DD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0E9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7425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AB1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34368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51D8FE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BF5C65" w14:paraId="1E448CC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413C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802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11BD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863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58067F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431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18042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1F90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B78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4BD9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984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9CAA7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BF5C65" w14:paraId="06C231D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A215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A98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6BFA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22E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5CA8E0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14:paraId="36B86C2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14:paraId="5C19EF6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31F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C25F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657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14:paraId="2F72685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BC14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296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DAD271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0915F2E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EE8AF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6AC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08AB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60B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3090E3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0CE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01F6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F55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6BC2BC3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20AF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B4E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E6389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1D10C91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4D0B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419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2045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B0D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5010DD4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14:paraId="3206D1D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4AAC795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222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DFD5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ACC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14:paraId="0F27CD5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B4DD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3A7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DA0635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F5C65" w14:paraId="3C9C67C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F5D2F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A82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65A3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020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1537518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A95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AED7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583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0490A48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763B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8F33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EDA623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AF74EF2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BF5C65" w14:paraId="7145C52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5997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BDE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25EE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DB3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D7909A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0D6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278A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C92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04E8A5E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36F5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483E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AA75A73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0BD7549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8EE5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479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1ADE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7F6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30F7A9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F8F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5A447E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9F7C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57F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E171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6FB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BA73C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3F8914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21E93D0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BF5C65" w14:paraId="437E560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5FCC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2DC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93DF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A4A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A76A84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B78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D36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8E3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0EE2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C1A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E3FD6F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BF5C65" w14:paraId="65B4A1F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7280D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6EE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2614BC7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DB9B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698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A5C3DE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FC09DD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0F4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41DA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3C5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7B3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DA4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94DB8B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3780FB99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67E3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A72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02BA577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30F8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18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91184A3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425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2D3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604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B68B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C1EC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94642E5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7F249CBD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0DD1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CA9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F4A1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872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5A6962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2DB10B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91C047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D22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C6E2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A63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25F15FB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6BA9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021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EAA1CE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1D12B8DA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E0D6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DCF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F00E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0F2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182BD1E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BED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455CB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13C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571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D89D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DA27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4AFADCC5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A3CE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CB6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CAE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8DA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AD662A3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E3A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433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111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3DA67D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88F0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0CE4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4C37F64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1B8DE10C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4494F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2A1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F49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2F0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D88082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3CC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314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627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28B3116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494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E13E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21CF273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2668F5D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F56D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228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D6F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522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FF3007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1FA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4EBD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994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2C3612D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4223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05BE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F35195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31B3910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F5C65" w14:paraId="2A63272E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C7A4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8D3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7E1B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B1F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717461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9F0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96E0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E63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2DCAB9D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B89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F94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DE9029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F166D12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BF5C65" w14:paraId="6E01699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2C8CF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706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435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0AB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D1D118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826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93638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45DA99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83F587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0AC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FCF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2C1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07F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3CBB06D2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0E6C111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0A9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02C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171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607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295574F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4E76243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25583A0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106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95FB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AD3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15916B4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66A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8D1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53EB0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2706F16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82C8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A92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78FB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2A2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E55BC1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62F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C6E9E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424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094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320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CC2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B0A71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F5C65" w14:paraId="4DBCE48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8B4C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B38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FFF7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751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B91668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004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16BF4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B653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87B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366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70C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0D0D1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F5C65" w14:paraId="5888505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8FF50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973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5206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897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102946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B69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A447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1C3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934B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51A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0E64F83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F80FD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19C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04DE36D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E751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E903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9D0091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412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6F4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B3E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890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786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78425AED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3312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1AA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94C9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DE6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D4DDBA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90C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EEE67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BB6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132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2DAB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B2D2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6ED08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BF5C65" w14:paraId="47684A8C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7236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9A4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14:paraId="075AABC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E9E6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EDC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F56C13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01D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CC21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C49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7E78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ADB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6513A72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53BEFB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F5C65" w14:paraId="7A2D39D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0BB7F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BA6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14:paraId="3C6D9F6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B213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5373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196B46B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599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A22A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260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F09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438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4DA126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D016930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F5C65" w14:paraId="3ADE108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1D4E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D1C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14:paraId="4B797EA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CCAE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DF2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11FB31B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083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6F81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A61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A94A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2DF0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13ACA38C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DCC2F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148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00E0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45D3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8F3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EE9D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F67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A79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309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64C6C0FA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E14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ACE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902C54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FB68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95D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1405BA9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158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E4FB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595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484FE2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E3C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1964" w14:textId="77777777" w:rsidR="00BF5C65" w:rsidRPr="0019324E" w:rsidRDefault="00BF5C6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733F1D5" w14:textId="77777777" w:rsidR="00BF5C65" w:rsidRPr="000160B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1ED176C9" w14:textId="77777777" w:rsidR="00BF5C65" w:rsidRPr="006B78FD" w:rsidRDefault="00BF5C6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6FCED7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62D5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E38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14:paraId="4A33D2B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9490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1E0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E7196A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73E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763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8A7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2449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DB6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8D2624" w14:textId="77777777" w:rsidR="00BF5C65" w:rsidRPr="00ED17B8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375DACF7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E1B5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764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7F0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109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611B9E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DA3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4BD77D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795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8B1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E48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C938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F303492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BF5C65" w14:paraId="3AE835D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15719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2BF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041D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B4C3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8BC69C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5F33592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0C4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9A20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814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A82F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E4AB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7D6CE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C7D2A2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BF5C65" w14:paraId="20F8B52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75525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61E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BA1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850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89075D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16A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42562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02EF5E4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40069F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F31C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384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39EE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464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295A4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78F26B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BF5C65" w14:paraId="1A83C6D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9C6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C41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0B7E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8DC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874F80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A08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3E872F6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BD3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BA4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F53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FF44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9D0CE36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BF5C65" w14:paraId="327C223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A63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399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074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7D4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3297112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916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3D9E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BEA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CD00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60C7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64A7BCC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F5C65" w14:paraId="1C83603D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816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3C1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FE0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AEE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0F4B5E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36F2E8F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FDFE5E2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D1A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3F72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BB2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811D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38BD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5C9333FD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B2C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E24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300A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AC7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45B8AA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76E3FE3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39B74A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A58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E4E2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939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A108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8AF2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31009AC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551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279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122128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ED68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8E3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7D2A3B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3A8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9DEB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EA2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CBBCE3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F25D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94FB" w14:textId="77777777" w:rsidR="00BF5C65" w:rsidRPr="0019324E" w:rsidRDefault="00BF5C6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B2F27B1" w14:textId="77777777" w:rsidR="00BF5C65" w:rsidRPr="000160B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1B128838" w14:textId="77777777" w:rsidR="00BF5C65" w:rsidRPr="005C2BB7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F6DB01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3E6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DB6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47293C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E3DA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02A2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54EAB9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7B5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C19F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B98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E51A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02DE" w14:textId="77777777" w:rsidR="00BF5C65" w:rsidRPr="00EC155E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234D21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F5C65" w14:paraId="63542D6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A750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7CC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334BD56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F5AD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EF53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E601833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163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5D4D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2F9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5473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9A38" w14:textId="77777777" w:rsidR="00BF5C65" w:rsidRPr="00EC155E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D8D130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8201F0D" w14:textId="77777777" w:rsidR="00BF5C65" w:rsidRPr="00EC155E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BF5C65" w14:paraId="611D773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E58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B56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74EBA1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C820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221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BC04AC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BB9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518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534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9D38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1953" w14:textId="77777777" w:rsidR="00BF5C65" w:rsidRPr="00DE4F3A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D0E76E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EF3FEB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17E9B6D" w14:textId="77777777" w:rsidR="00BF5C65" w:rsidRPr="00DE4F3A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F5C65" w14:paraId="210BC76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6CC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CD5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03A205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D4B6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2BA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6D760B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2B2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074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0AB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7CFB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62E1" w14:textId="77777777" w:rsidR="00BF5C65" w:rsidRPr="00DE4F3A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424265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9DF677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A9213BC" w14:textId="77777777" w:rsidR="00BF5C65" w:rsidRPr="00DE4F3A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F5C65" w14:paraId="4DAFAFC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6A91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1B7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6474F1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FB4C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9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CFE52D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23BBFD0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055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5729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8C3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2A3F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992B" w14:textId="77777777" w:rsidR="00BF5C65" w:rsidRPr="00DE4F3A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926B7C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D6506C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7C14CE4" w14:textId="77777777" w:rsidR="00BF5C65" w:rsidRPr="00DE4F3A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F5C65" w14:paraId="460A78C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837BE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5FE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A9CB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880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97CE9C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8B0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530E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180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14:paraId="42AA8E0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89B1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102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51CBF5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3AA661F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75C9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6DA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036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0DC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14:paraId="5518EA2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D57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13C427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DD2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D56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7469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ABA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D5F1B4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BF5C65" w14:paraId="595DC84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8A622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2DB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696A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F55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14:paraId="3C58627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A19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030D07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B6E0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B86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C341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5B0C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E9AB50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BF5C65" w14:paraId="6746C04E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8DF59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59D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2E00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85E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B75ADF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3CA0343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14:paraId="690057D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D365A2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407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EFB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7C4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48B3F8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FD6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213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B21A33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14:paraId="647FD20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14:paraId="16A8DD84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F5C65" w14:paraId="35E728A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C68BF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3D4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C698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A93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4EC36F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4E7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15A8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BEB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A03E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26B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247247F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1632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292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46A6638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19CE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E892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64D293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9340131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0B1EB48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79D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EC51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AB6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6F4D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B17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7EC046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543EC59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0F4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835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566F653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9798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66E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F07819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627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1DB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DA3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1BB6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D86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72702E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A22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79A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BA15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9D3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84AC5F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4CE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02C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6E9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14:paraId="5C0BC96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9537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312E" w14:textId="77777777" w:rsidR="00BF5C65" w:rsidRPr="00CB2A72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E1A6F28" w14:textId="77777777" w:rsidR="00BF5C65" w:rsidRPr="00CB2A72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BF5C65" w14:paraId="0FAB19E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730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608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1EF6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A4F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255BE8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00F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B49E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C89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14:paraId="7C54509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2F48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BE3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2F32A43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339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1A0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114E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BA1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A9D25F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B9F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2F6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C4D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14:paraId="04F1C70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C1AA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6F1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108F1D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7CBC6DC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B28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F73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EAB548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5419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1E8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C4FB8B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2DE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D78D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E24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EEDA" w14:textId="77777777" w:rsidR="00BF5C6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DCF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3F4ADCE" w14:textId="77777777" w:rsidR="00BF5C65" w:rsidRPr="00CB2A72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10D0FC0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C897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852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0ABA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4815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F74FE2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1F8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385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2137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14:paraId="48AB435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9DA6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CDD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AFD41C4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BF5C65" w14:paraId="438B900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9440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30D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AC6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A32A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224617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F37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19A3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35B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98F9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61D9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0AF9E33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5B3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A5D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1689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33E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0EAE0B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A41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8F0536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A8EE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A9F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846F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5B0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6D316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0CFAB0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F5C65" w14:paraId="2E456FB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88EE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F046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70CA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DA8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FA59C0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8AD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901F21C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146F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AE4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DBD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940F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91CBD6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F5C65" w14:paraId="0ADDA53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8D7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75CE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14:paraId="22C1316F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41BE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0EB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33CF0DA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755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A67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A92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FE22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2469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7BCA39E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66975A1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7E70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CC4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F72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0C2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07AAFE9F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C8D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677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533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70769D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C5BB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5700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5A81E3A5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812F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D20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9FD9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0ABE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EC9FCB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666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F165E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915B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379B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36B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B245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9D0C5EC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945EC2B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F5C65" w14:paraId="0B86CD9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7095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CEC9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CFF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BDA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E7A97F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D8F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0A352E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D22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A7F0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7B9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AAFD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EA9E07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5BD5586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F5C65" w14:paraId="00037C3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9365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EC2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0BED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5DB0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092F392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D838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5F1AE5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33D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187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8B60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EA66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03FCBC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BF5C65" w14:paraId="42DCCCE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FE04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EF63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B0B2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8B56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37C20A8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B2A2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EBAD661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25CC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E5C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58B1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3DC4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C25C46" w14:textId="77777777" w:rsidR="00BF5C65" w:rsidRPr="00D344C9" w:rsidRDefault="00BF5C65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5B5ABBA0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F5C65" w14:paraId="6B728F8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E9E3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FF44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AD65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BF6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AEC9A3B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96FD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1B4F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96C5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506BACA" w14:textId="77777777" w:rsidR="00BF5C65" w:rsidRDefault="00BF5C6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AC34" w14:textId="77777777" w:rsidR="00BF5C65" w:rsidRPr="00600D25" w:rsidRDefault="00BF5C6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120C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54810F4" w14:textId="77777777" w:rsidR="00BF5C65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48BF3C21" w14:textId="77777777" w:rsidR="00BF5C65" w:rsidRPr="00D344C9" w:rsidRDefault="00BF5C6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BF5C65" w14:paraId="6143E26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8600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5C8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EC1B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96B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2FF81D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3F25A22C" w14:textId="77777777" w:rsidR="00BF5C65" w:rsidRDefault="00BF5C65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21CB563E" w14:textId="77777777" w:rsidR="00BF5C65" w:rsidRDefault="00BF5C65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3D5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5B5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1AE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48040B4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6F7D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F51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933AC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2B6F615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26E8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FF5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A5B1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3F2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C2C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53906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C0B7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006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33AE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5FE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82AB2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EDFF7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BF5C65" w14:paraId="0EBD3BC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4FA0D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A33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040A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E10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254FAAE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2B5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509A8BE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50DD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207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BB45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FC7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A43620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BF5C65" w14:paraId="26689B0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9EB3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C59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400A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9CE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0DEC2A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2CDF68DA" w14:textId="77777777" w:rsidR="00BF5C65" w:rsidRDefault="00BF5C65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2C5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DC53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559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14:paraId="67AE2C7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E50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590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C69EAF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398474C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0B22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CAF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84C7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781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52630F1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3D467FF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4A79FF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796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9C71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791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011B194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D1EC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EF2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5456D11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11B70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580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C5AF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B80B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20E9664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457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56CB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99E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562E7CA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DF10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59F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00CA1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09A88A1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F4FC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F7A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E5B7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821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34F43D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568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BD67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DBC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4672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657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04B2C2E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541E2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4C2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25B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C5E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2BE849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304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0010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51C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5C0C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EB8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18DF2DD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D0E55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C5F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94F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667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6B4EF8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DC4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0ED2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5A4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C395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2604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BF5C65" w14:paraId="7AA62EA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D4D8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A43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A55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0DF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C1C87C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306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FB0D8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B927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12B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DE28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4D8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55A88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2E37C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61DA740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F5C65" w14:paraId="5FEE0CD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4FF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2AF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3213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F5C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E10571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D77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59BC3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443B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5DC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8D08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61C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D591C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5A45E5D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68E660E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F5C65" w14:paraId="1A6E78C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F6135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049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387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2ED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3AFA6A8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07F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CA9F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0B5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7FF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EB0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4AFE0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010D77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BF5C65" w14:paraId="2C6FA1C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4F60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CAA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14:paraId="19F3312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1EA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CDC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14:paraId="1597347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E6B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94A9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F37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14:paraId="4F1F989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A9B5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37DC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67158E4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D30BE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DBB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14:paraId="0FF1BF0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0918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B53B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14:paraId="25E49EA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14:paraId="4EA66C9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B2F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08E6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1E7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14:paraId="1A74B7C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AF6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C9C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14:paraId="595AC7A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14:paraId="0AAB701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14:paraId="6DF83BA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BF5C65" w14:paraId="6D8A114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0D399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743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59F04CF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D540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E35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14:paraId="225EB05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7EA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C694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E38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7E9B4C2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22ED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9EC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EAC6F4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14:paraId="38372D3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14:paraId="37CDCEF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BF5C65" w14:paraId="3222540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6B7E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C9C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9AFD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836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3F7AF5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0A1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A6401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987C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96A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6034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69D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7DDA08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BF5C65" w14:paraId="11DED07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E526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2CA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10C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9EA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A0960A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C7A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14DA6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FE0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1CC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DE65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B11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ADB3FD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BF5C65" w14:paraId="3B30A7B7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F6F9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ED5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00C2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057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25E85A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E0B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A6F654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7FD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08A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FFEC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EF1B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6729967A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EE73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99E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B905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B6FB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DA37D9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215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9AC84C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C541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101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85D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857D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2DD3F7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BF5C65" w14:paraId="3B91B47C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EA7CD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496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C2E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591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14:paraId="20DB5EF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BF2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5FC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7E5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D56545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DF0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DD96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0E81C6FB" w14:textId="77777777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CF9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A5D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14:paraId="671B84E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E91D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CAC9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14:paraId="5615654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14:paraId="0DDB099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14:paraId="270CCE6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6E1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F09A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F6A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FD34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80C4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00FDA5E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54B1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C50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206B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988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0BFCC2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E9F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A7242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0FAA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AD4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18F7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A0F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3DC00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BF5C65" w14:paraId="4A6CEEA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1D64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08F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6A72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972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B6DAAF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FD9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063CD5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58E5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131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771F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DB7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C86F9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BF5C65" w14:paraId="60631E9C" w14:textId="77777777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B985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132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A472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598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BDE0E5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32D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12E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053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6FEA14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939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C29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082AE9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BF5C65" w14:paraId="7D1FAA5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A2B2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40E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14:paraId="51A4873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B2F4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050B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1AF5EF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3AF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303B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361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6826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5870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BF5C65" w14:paraId="3688355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6839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929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86AC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551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4B24C2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8D3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CD8B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3C9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3B3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665A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796B341F" w14:textId="7777777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42ED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3F4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7291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1FB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14:paraId="5BC4465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141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1E0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E4E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C984CE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674D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DB1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503E1A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BF5C65" w14:paraId="055638B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90CF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1F4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BF77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00B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CFD2C3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105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FEF6F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FFA8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AF4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985F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5818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5B61F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C9307F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BF5C65" w14:paraId="0885D04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011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170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9126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4E7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5C75DFB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359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69D4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C0C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0D69F8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0D4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4E9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D5CDED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EDD2FC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267F9BB9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BF5C65" w14:paraId="533AE26C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76AF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DC3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6BA1C5C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4C0B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197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569BB68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296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F04B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369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851F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9B34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4578D0A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337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E54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B3D8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5F6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78A2D41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19AF7DF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B0F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E911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1C6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439+500</w:t>
            </w:r>
          </w:p>
          <w:p w14:paraId="49794C3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FD98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8B7B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55097C80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9E19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99C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09F4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C01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F6A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F72D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4E0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D30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C31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7099BD8B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BF5C65" w14:paraId="2814B451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A0FD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A70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EEBF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CD3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25E507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690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67FBC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E166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C81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0EF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DF7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02FE297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BF5C65" w14:paraId="7CFCC44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64BC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447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68A6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57B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12AA05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EEC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5B8F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470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B037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F66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D33F2F6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BF5C65" w14:paraId="2482CEA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2837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B54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B24A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B0C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96F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18DA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4EB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B57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9C02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BF5C65" w14:paraId="086F1C5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F5D1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6B6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55E3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CEE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CA2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8D0405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68405C2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81B762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091261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0B5B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9B7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21C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C68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2669209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EA340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94D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8D44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340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E67F7F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94A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6164B5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3ACB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770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30EC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A998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BF5C65" w14:paraId="19A24A3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3D16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AED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6390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6AC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F12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5E3C94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EAE2C9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AD37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D81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E4A3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2BD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019CD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6EBA84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1560FC4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4C9FD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AB6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721F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DD7B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7B7743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23F135F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CCE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1BD5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AA4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13FF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E0B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462E3FF6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C2EE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235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3D38AF2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3565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3B3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6A0401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720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F920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EE1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6576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500A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3C07DD08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8A04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8A7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42B4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E6E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60015E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DF7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9F14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C8D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14:paraId="04089C4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FDCC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692E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636D3E0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75526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531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93B7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9EB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17DA6DA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83A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768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299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FB5D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0E82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28F2283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1AA92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91F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5113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F1D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93F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10A86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3A74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23D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F08A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9F6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16C78B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BF5C65" w14:paraId="6A3C3D5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E990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9ED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D31A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6D2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14:paraId="57A2444B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CF2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15AE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953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4DFB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6395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7BBFBA8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45BD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1A1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8658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B01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4933F3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16A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F2E45C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4D3700C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1826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457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DF82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67F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213665A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2CFEB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10F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34CA75C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0C0F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75F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3FD486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26CEFEF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6E1927D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561B686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3CA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5DDD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B6F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CBE3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8DDE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4C93326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66FA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B45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CF5D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077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C60250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7F7A00A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0677982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3513E9E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1A6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F428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889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5252A51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C2A4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F282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57DDB85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176B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B6B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CCA9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753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4709A8B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E68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4494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B2B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486+800</w:t>
            </w:r>
          </w:p>
          <w:p w14:paraId="2C18EA5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0F95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B58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5260AC0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55DA2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F80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6CD8046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76B5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BEB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457D5ED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5ABB78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57AC2E4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2B4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67CA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62C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8269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962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3735A1E7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A93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A72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6CE5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4BF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BE4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28A707A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ADC658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430F00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DE3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A04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3FD3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437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61F60BF5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BF5C65" w14:paraId="6997BC3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0E3F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A51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4BB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65F9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4A9BC6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799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6C98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D08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5AE14FB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1CFD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D2E8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5C65" w14:paraId="001751D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C4AB7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4C4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6576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2AA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E06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A2958F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CB62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255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A53F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45E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360EA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7EDD050A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3F0B7FFC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A51B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637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2012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379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838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860DA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F6E7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DE8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9605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017A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72D26E13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9B825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35DD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31A1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DF3B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FA5AA1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C4B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84B4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D56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3BA9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B689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6727A10C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5B39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1FF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4A34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64B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805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0524B15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BB4317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ADB954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4FA8AD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A0B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60C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992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35BE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5C65" w14:paraId="1CAB999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A4031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9B2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EAAE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E20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3F636DE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DE1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048B9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C6B511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5664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359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8DB0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7CB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17185CC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F5C65" w14:paraId="25866DF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F9C74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F83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14:paraId="11ED1DC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C239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D78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1FF3EB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C31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146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3E4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3B7B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D55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5C65" w14:paraId="797087AA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51371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9BCF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3228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203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D4B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FAE2CF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3028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C1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EFB7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310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F5C65" w14:paraId="7867507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18D93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45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E143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BF6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9F6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FF081A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66FE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115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F69F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29C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F5C65" w14:paraId="78D60DB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80CB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075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C721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1DD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C89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BEEC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2AB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A2AA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2FD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354545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535B7B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F5C65" w14:paraId="17D6BB6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A348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C8E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60C5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10C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5AE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D589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DA9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82F5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E26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1D299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FD20A0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F5C65" w14:paraId="53725B9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F4B1C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46F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4ABE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532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07BE1FC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331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E7B9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936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9F2D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432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BF5C65" w14:paraId="03B7D7F5" w14:textId="77777777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1CEA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F27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0371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BB79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E7BFE5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A408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7883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F68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A68E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5A7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14:paraId="0CD69E7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8AB11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F5C65" w14:paraId="5C9BED1E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4925E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FB1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4EA5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D1E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38A789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E6C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9420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40B5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2942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AA1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28ACD10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8DCCF5F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0C155A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F5C65" w14:paraId="1C122A61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4866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8DA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8D18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944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C2066D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F3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BE35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AD9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D4B1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608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54690F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3F33E66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1A469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F5C65" w14:paraId="7BF38DF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08ED2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085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1421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E8A5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062AD5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298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67B3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011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98A3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716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395E54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488A5CC4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15A1F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F5C65" w14:paraId="3F3E790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A4C11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147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455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D71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7790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84BD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0DB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2C20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CCF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3740C8DE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66BBC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F5C65" w14:paraId="61B60A6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653DE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4052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4702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DA9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999A10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484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0D2E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96C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D7F8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FFF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3B2F5DE9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3274C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F5C65" w14:paraId="1486170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9AF51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7C1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152A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C1A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763E66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23F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2621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7556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4AAB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67A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36F129D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DFE5F7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F5C65" w14:paraId="11FC959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E9A1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852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FB84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C256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B170661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865C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706E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1337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E3FF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7E42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511ABE8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BF5C65" w14:paraId="08DE1F7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26438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86F1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BA26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FB2D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D01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61795EDE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5A4C" w14:textId="77777777" w:rsidR="00BF5C6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BB73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FA33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650C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985433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E31660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BF5C65" w14:paraId="709D1C77" w14:textId="77777777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8FF3A" w14:textId="77777777" w:rsidR="00BF5C65" w:rsidRDefault="00BF5C65" w:rsidP="00BF5C65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315A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4F5D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A4C9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14:paraId="3431927B" w14:textId="77777777" w:rsidR="00BF5C65" w:rsidRDefault="00BF5C65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3BE4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7F9769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B1A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EAFB" w14:textId="77777777" w:rsidR="00BF5C65" w:rsidRDefault="00BF5C65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86CF" w14:textId="77777777" w:rsidR="00BF5C65" w:rsidRPr="00600D25" w:rsidRDefault="00BF5C65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950F" w14:textId="77777777" w:rsidR="00BF5C65" w:rsidRPr="00D344C9" w:rsidRDefault="00BF5C65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5659EE06" w14:textId="77777777" w:rsidR="00BF5C65" w:rsidRPr="00836022" w:rsidRDefault="00BF5C65" w:rsidP="0095691E">
      <w:pPr>
        <w:spacing w:before="40" w:line="192" w:lineRule="auto"/>
        <w:ind w:right="57"/>
        <w:rPr>
          <w:sz w:val="20"/>
          <w:lang w:val="en-US"/>
        </w:rPr>
      </w:pPr>
    </w:p>
    <w:p w14:paraId="530D527E" w14:textId="77777777" w:rsidR="00BF5C65" w:rsidRPr="00DE2227" w:rsidRDefault="00BF5C65" w:rsidP="0095691E"/>
    <w:p w14:paraId="41227E58" w14:textId="77777777" w:rsidR="00BF5C65" w:rsidRPr="0095691E" w:rsidRDefault="00BF5C65" w:rsidP="0095691E"/>
    <w:p w14:paraId="32547203" w14:textId="77777777" w:rsidR="00BF5C65" w:rsidRDefault="00BF5C65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301 F</w:t>
      </w:r>
    </w:p>
    <w:p w14:paraId="6CA6BBF2" w14:textId="77777777" w:rsidR="00BF5C65" w:rsidRPr="005D215B" w:rsidRDefault="00BF5C65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5C65" w14:paraId="1296285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53178" w14:textId="77777777" w:rsidR="00BF5C65" w:rsidRDefault="00BF5C65" w:rsidP="00BF5C65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9A7E" w14:textId="77777777" w:rsidR="00BF5C65" w:rsidRDefault="00BF5C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9BB3" w14:textId="77777777" w:rsidR="00BF5C65" w:rsidRPr="00B3607C" w:rsidRDefault="00BF5C6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309E" w14:textId="77777777" w:rsidR="00BF5C65" w:rsidRDefault="00BF5C6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EA5A" w14:textId="77777777" w:rsidR="00BF5C65" w:rsidRDefault="00BF5C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B744714" w14:textId="77777777" w:rsidR="00BF5C65" w:rsidRDefault="00BF5C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8F93" w14:textId="77777777" w:rsidR="00BF5C65" w:rsidRDefault="00BF5C6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D4EB" w14:textId="77777777" w:rsidR="00BF5C65" w:rsidRDefault="00BF5C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FF07" w14:textId="77777777" w:rsidR="00BF5C65" w:rsidRDefault="00BF5C6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B093" w14:textId="77777777" w:rsidR="00BF5C65" w:rsidRDefault="00BF5C6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21A2CA" w14:textId="77777777" w:rsidR="00BF5C65" w:rsidRDefault="00BF5C6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176ED961" w14:textId="77777777" w:rsidR="00BF5C65" w:rsidRDefault="00BF5C6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BF5C65" w14:paraId="4560E1B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68419" w14:textId="77777777" w:rsidR="00BF5C65" w:rsidRDefault="00BF5C65" w:rsidP="00BF5C65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7B8A" w14:textId="77777777" w:rsidR="00BF5C65" w:rsidRDefault="00BF5C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296A" w14:textId="77777777" w:rsidR="00BF5C65" w:rsidRPr="00B3607C" w:rsidRDefault="00BF5C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778A" w14:textId="77777777" w:rsidR="00BF5C65" w:rsidRDefault="00BF5C6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3151AD2C" w14:textId="77777777" w:rsidR="00BF5C65" w:rsidRDefault="00BF5C6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38C5" w14:textId="77777777" w:rsidR="00BF5C65" w:rsidRDefault="00BF5C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A27917D" w14:textId="77777777" w:rsidR="00BF5C65" w:rsidRDefault="00BF5C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63E5" w14:textId="77777777" w:rsidR="00BF5C65" w:rsidRDefault="00BF5C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08DA" w14:textId="77777777" w:rsidR="00BF5C65" w:rsidRDefault="00BF5C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8A07" w14:textId="77777777" w:rsidR="00BF5C65" w:rsidRDefault="00BF5C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31E5" w14:textId="77777777" w:rsidR="00BF5C65" w:rsidRDefault="00BF5C6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BF5C65" w14:paraId="5589614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F831E" w14:textId="77777777" w:rsidR="00BF5C65" w:rsidRDefault="00BF5C65" w:rsidP="00BF5C65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EFBD" w14:textId="77777777" w:rsidR="00BF5C65" w:rsidRDefault="00BF5C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F754" w14:textId="77777777" w:rsidR="00BF5C65" w:rsidRPr="00B3607C" w:rsidRDefault="00BF5C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5144" w14:textId="77777777" w:rsidR="00BF5C65" w:rsidRDefault="00BF5C6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4AD924B" w14:textId="77777777" w:rsidR="00BF5C65" w:rsidRDefault="00BF5C6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1D21300" w14:textId="77777777" w:rsidR="00BF5C65" w:rsidRDefault="00BF5C6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B2FA" w14:textId="77777777" w:rsidR="00BF5C65" w:rsidRDefault="00BF5C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01B4" w14:textId="77777777" w:rsidR="00BF5C65" w:rsidRDefault="00BF5C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2AE9" w14:textId="77777777" w:rsidR="00BF5C65" w:rsidRDefault="00BF5C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7D3024A" w14:textId="77777777" w:rsidR="00BF5C65" w:rsidRDefault="00BF5C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9BF6" w14:textId="77777777" w:rsidR="00BF5C65" w:rsidRDefault="00BF5C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065C" w14:textId="77777777" w:rsidR="00BF5C65" w:rsidRDefault="00BF5C6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DFB0AB" w14:textId="77777777" w:rsidR="00BF5C65" w:rsidRDefault="00BF5C6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1265630B" w14:textId="77777777" w:rsidR="00BF5C65" w:rsidRDefault="00BF5C65">
      <w:pPr>
        <w:spacing w:before="40" w:after="40" w:line="192" w:lineRule="auto"/>
        <w:ind w:right="57"/>
        <w:rPr>
          <w:sz w:val="20"/>
          <w:lang w:val="en-US"/>
        </w:rPr>
      </w:pPr>
    </w:p>
    <w:p w14:paraId="4EB9A07A" w14:textId="77777777" w:rsidR="00BF5C65" w:rsidRDefault="00BF5C65" w:rsidP="00F14E3C">
      <w:pPr>
        <w:pStyle w:val="Heading1"/>
        <w:spacing w:line="360" w:lineRule="auto"/>
      </w:pPr>
      <w:r>
        <w:t>LINIA 301 F1</w:t>
      </w:r>
    </w:p>
    <w:p w14:paraId="424E3EB6" w14:textId="77777777" w:rsidR="00BF5C65" w:rsidRDefault="00BF5C65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BF5C65" w14:paraId="2642C1AF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8B684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BD19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2513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1E32" w14:textId="77777777" w:rsidR="00BF5C65" w:rsidRDefault="00BF5C6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E34B45" w14:textId="77777777" w:rsidR="00BF5C65" w:rsidRDefault="00BF5C6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4725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2F4F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AD82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3CD4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5A5E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733B14E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D21E0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7D46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934F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3656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FF045CE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AB08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1869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716C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310D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7A18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1200D34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5CBDD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9E8D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42B8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48DE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0D0CB7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BECA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4450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B7B5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8453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61CF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46F9128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756E9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0C5F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8FA7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A5CC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6182CA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46A3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B19D175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78851ABD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CF6E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71B8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99FA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E881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0AB585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05B6A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A79B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C4B2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9CE8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B134B9E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D65A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E808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2A42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1E62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91E8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7FFF3A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79F2D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37F8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0EE5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2CF4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7B443D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A975" w14:textId="77777777" w:rsidR="00BF5C65" w:rsidRDefault="00BF5C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CA6A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2757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FE7D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B8A3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307C232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3D8A5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DD2E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D9C4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2CE9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05D876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FD69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CFF771D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88CC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DE36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B13B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08B1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89C5A05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5EA4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6F26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0023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17CE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88128C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8777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C25846C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3655F2CF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A50C54B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9CC6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1931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4EA7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6569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79D4118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225F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64F6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1207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5629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AE91E89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6C79" w14:textId="77777777" w:rsidR="00BF5C65" w:rsidRDefault="00BF5C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3DCA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546F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0F72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828B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0E8CAF2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1F5DC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D635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8E90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5F3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B3E1ABD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87DF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2D4D3B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25F89465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B6DD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23C2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C3C3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D41A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3004D63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75BFB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8199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CD7C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CE1D" w14:textId="77777777" w:rsidR="00BF5C65" w:rsidRDefault="00BF5C6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642EDA0" w14:textId="77777777" w:rsidR="00BF5C65" w:rsidRDefault="00BF5C6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F638" w14:textId="77777777" w:rsidR="00BF5C65" w:rsidRDefault="00BF5C65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9177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7B3E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BA7D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365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15B438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A0119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FA1D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292A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090D" w14:textId="77777777" w:rsidR="00BF5C65" w:rsidRDefault="00BF5C6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4FF491" w14:textId="77777777" w:rsidR="00BF5C65" w:rsidRDefault="00BF5C6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2508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9340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D4F1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0175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D286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7107FF36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AA4FA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EC3B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4C01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A185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E6F5F61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F3F0" w14:textId="77777777" w:rsidR="00BF5C65" w:rsidRDefault="00BF5C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2703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7C59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4F81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D44A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A9EBF94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69CD9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0FC3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B15C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0AA2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A0EDE7D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4225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68484C06" w14:textId="77777777" w:rsidR="00BF5C65" w:rsidRDefault="00BF5C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6011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3681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D3E6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DABA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FB8BF45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86F77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0991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B148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D412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DDAA3B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5E4A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71A63A4F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1117EB9A" w14:textId="77777777" w:rsidR="00BF5C65" w:rsidRDefault="00BF5C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3302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B92E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F14E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FDC6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C76DC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BF5C65" w14:paraId="435516B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EA2BE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236D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BC40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D12C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F04A71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B980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072D456F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ECD764F" w14:textId="77777777" w:rsidR="00BF5C65" w:rsidRDefault="00BF5C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9D5F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3C46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1F72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4655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BF5C65" w14:paraId="42740CA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4B98E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3EF8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ADC0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69C1" w14:textId="77777777" w:rsidR="00BF5C65" w:rsidRDefault="00BF5C6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1AE421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D016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867A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CFCA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32AE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FCD3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8AAD28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67958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2FE2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E850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1E9B" w14:textId="77777777" w:rsidR="00BF5C65" w:rsidRDefault="00BF5C6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CED61B" w14:textId="77777777" w:rsidR="00BF5C65" w:rsidRDefault="00BF5C6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B3B0" w14:textId="77777777" w:rsidR="00BF5C65" w:rsidRDefault="00BF5C6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1BB1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03FB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943E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E31E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F7C89B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AB28C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7F3A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89CB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13A7" w14:textId="77777777" w:rsidR="00BF5C65" w:rsidRDefault="00BF5C6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A4ABE84" w14:textId="77777777" w:rsidR="00BF5C65" w:rsidRDefault="00BF5C6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A76A" w14:textId="77777777" w:rsidR="00BF5C65" w:rsidRDefault="00BF5C6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8912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18CE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898E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DA95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1536282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96BB" w14:textId="77777777" w:rsidR="00BF5C65" w:rsidRDefault="00BF5C65" w:rsidP="00965CC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63B1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5C62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08B3" w14:textId="77777777" w:rsidR="00BF5C65" w:rsidRDefault="00BF5C65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0A807C" w14:textId="77777777" w:rsidR="00BF5C65" w:rsidRDefault="00BF5C65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FD80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D2EC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5CC9" w14:textId="77777777" w:rsidR="00BF5C65" w:rsidRDefault="00BF5C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594" w14:textId="77777777" w:rsidR="00BF5C65" w:rsidRDefault="00BF5C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B7F9" w14:textId="77777777" w:rsidR="00BF5C65" w:rsidRDefault="00BF5C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6A19C7E9" w14:textId="77777777" w:rsidR="00BF5C65" w:rsidRDefault="00BF5C6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7A172A9B" w14:textId="77777777" w:rsidR="00BF5C65" w:rsidRDefault="00BF5C6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65CA6AE7" w14:textId="77777777" w:rsidR="00BF5C65" w:rsidRDefault="00BF5C6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173FDA8" w14:textId="77777777" w:rsidR="00BF5C65" w:rsidRDefault="00BF5C6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79D6D26C" w14:textId="77777777" w:rsidR="00BF5C65" w:rsidRDefault="00BF5C6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36F6F702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06FAA8C7" w14:textId="77777777" w:rsidR="00BF5C65" w:rsidRDefault="00BF5C65" w:rsidP="007E3B63">
      <w:pPr>
        <w:pStyle w:val="Heading1"/>
        <w:spacing w:line="360" w:lineRule="auto"/>
      </w:pPr>
      <w:r>
        <w:lastRenderedPageBreak/>
        <w:t>LINIA 301 G</w:t>
      </w:r>
    </w:p>
    <w:p w14:paraId="59299C9A" w14:textId="77777777" w:rsidR="00BF5C65" w:rsidRDefault="00BF5C65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BF5C65" w14:paraId="67338F96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69B6A2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033E6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3F099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1E2BD" w14:textId="77777777" w:rsidR="00BF5C65" w:rsidRDefault="00BF5C6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F45F9A" w14:textId="77777777" w:rsidR="00BF5C65" w:rsidRDefault="00BF5C6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462D9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50F8C0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1A639008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789931CF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8D2AA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69AC0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B8D2C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38729" w14:textId="77777777" w:rsidR="00BF5C65" w:rsidRDefault="00BF5C6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C4EFE2" w14:textId="77777777" w:rsidR="00BF5C65" w:rsidRDefault="00BF5C6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BF5C65" w14:paraId="4C11E0A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184934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D3650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9A6E1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3DD7B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B4860E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7C724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EEF73E2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33DB411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3131B988" w14:textId="77777777" w:rsidR="00BF5C65" w:rsidRDefault="00BF5C6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76993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A1E12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06113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8C2C9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A56B4B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BF5C65" w14:paraId="5FD1398A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E460A6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CB56B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8A00B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07520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6A3021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54439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7D6F747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CD93DF3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A8757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6FC62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D0508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6DE0C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69317B9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995266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B0925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A8E1C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A8E75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47E085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D02C5" w14:textId="77777777" w:rsidR="00BF5C65" w:rsidRDefault="00BF5C6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FF8BD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634D7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5EF34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66239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3DBFC3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01E715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AC00F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6D877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B1EFA" w14:textId="77777777" w:rsidR="00BF5C65" w:rsidRDefault="00BF5C6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BC03D2E" w14:textId="77777777" w:rsidR="00BF5C65" w:rsidRDefault="00BF5C6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7D7D0" w14:textId="77777777" w:rsidR="00BF5C65" w:rsidRDefault="00BF5C6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F390E" w14:textId="77777777" w:rsidR="00BF5C65" w:rsidRDefault="00BF5C6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C968B" w14:textId="77777777" w:rsidR="00BF5C65" w:rsidRDefault="00BF5C6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81EC7" w14:textId="77777777" w:rsidR="00BF5C65" w:rsidRDefault="00BF5C6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16854" w14:textId="77777777" w:rsidR="00BF5C65" w:rsidRDefault="00BF5C6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37B0D6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66A013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7FA43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E097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CCB42" w14:textId="77777777" w:rsidR="00BF5C65" w:rsidRDefault="00BF5C6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0E8AF9" w14:textId="77777777" w:rsidR="00BF5C65" w:rsidRDefault="00BF5C6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67727" w14:textId="77777777" w:rsidR="00BF5C65" w:rsidRDefault="00BF5C6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60762" w14:textId="77777777" w:rsidR="00BF5C65" w:rsidRDefault="00BF5C6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609F4" w14:textId="77777777" w:rsidR="00BF5C65" w:rsidRDefault="00BF5C6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896D5" w14:textId="77777777" w:rsidR="00BF5C65" w:rsidRDefault="00BF5C6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F1DE7" w14:textId="77777777" w:rsidR="00BF5C65" w:rsidRDefault="00BF5C6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E5B76B1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AE4A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46B8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C1CF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E830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B51F94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35B3" w14:textId="77777777" w:rsidR="00BF5C65" w:rsidRDefault="00BF5C6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5DDF20F" w14:textId="77777777" w:rsidR="00BF5C65" w:rsidRDefault="00BF5C65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2814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6035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9C09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C362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91632B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55A4F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8C1F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722E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1E5B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C88C7B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3B9B" w14:textId="77777777" w:rsidR="00BF5C65" w:rsidRDefault="00BF5C6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755298" w14:textId="77777777" w:rsidR="00BF5C65" w:rsidRDefault="00BF5C6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CEE6E47" w14:textId="77777777" w:rsidR="00BF5C65" w:rsidRDefault="00BF5C6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8A8F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77F2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839D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EBE3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148EA6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55D3F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F288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3189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1E59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A92469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8F16" w14:textId="77777777" w:rsidR="00BF5C65" w:rsidRDefault="00BF5C6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30C08A6" w14:textId="77777777" w:rsidR="00BF5C65" w:rsidRDefault="00BF5C65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90FD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F4BA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73F7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8FE5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381CF6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563B0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15FE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7234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E434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92A6FF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6FDB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5921FE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4779C372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D2C5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87AF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46A7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34BB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24C605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DE08F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8E62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4DE5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339F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C4FDAD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C86A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70F0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6647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8962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5B67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F0B2E6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91FAF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3EE4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5ACA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C66F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DA5C01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5760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0CBC84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E81A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03F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B092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A927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EB46C3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F511F" w14:textId="77777777" w:rsidR="00BF5C65" w:rsidRDefault="00BF5C65" w:rsidP="00965CC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80534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67F2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7067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B0EFD0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FAF2" w14:textId="77777777" w:rsidR="00BF5C65" w:rsidRDefault="00BF5C6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DD79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3057" w14:textId="77777777" w:rsidR="00BF5C65" w:rsidRDefault="00BF5C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5B16" w14:textId="77777777" w:rsidR="00BF5C65" w:rsidRDefault="00BF5C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40E5" w14:textId="77777777" w:rsidR="00BF5C65" w:rsidRDefault="00BF5C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AA8E182" w14:textId="77777777" w:rsidR="00BF5C65" w:rsidRDefault="00BF5C65">
      <w:pPr>
        <w:spacing w:before="40" w:line="192" w:lineRule="auto"/>
        <w:ind w:right="57"/>
        <w:rPr>
          <w:sz w:val="20"/>
          <w:lang w:val="ro-RO"/>
        </w:rPr>
      </w:pPr>
    </w:p>
    <w:p w14:paraId="428C96D0" w14:textId="77777777" w:rsidR="00BF5C65" w:rsidRDefault="00BF5C65" w:rsidP="00956F37">
      <w:pPr>
        <w:pStyle w:val="Heading1"/>
        <w:spacing w:line="360" w:lineRule="auto"/>
      </w:pPr>
      <w:r>
        <w:t>LINIA 301 N</w:t>
      </w:r>
    </w:p>
    <w:p w14:paraId="26828D25" w14:textId="77777777" w:rsidR="00BF5C65" w:rsidRDefault="00BF5C6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F5C65" w14:paraId="0B70643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D8746" w14:textId="77777777" w:rsidR="00BF5C65" w:rsidRDefault="00BF5C65" w:rsidP="00BF5C6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8987" w14:textId="77777777" w:rsidR="00BF5C65" w:rsidRDefault="00BF5C6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FF0C" w14:textId="77777777" w:rsidR="00BF5C65" w:rsidRDefault="00BF5C6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44B4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E882F6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DB7A" w14:textId="77777777" w:rsidR="00BF5C65" w:rsidRDefault="00BF5C6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B56F" w14:textId="77777777" w:rsidR="00BF5C65" w:rsidRDefault="00BF5C6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1C33" w14:textId="77777777" w:rsidR="00BF5C65" w:rsidRDefault="00BF5C6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7ED6" w14:textId="77777777" w:rsidR="00BF5C65" w:rsidRPr="0022092F" w:rsidRDefault="00BF5C6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94F5" w14:textId="77777777" w:rsidR="00BF5C65" w:rsidRDefault="00BF5C6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40CC83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0F9A0" w14:textId="77777777" w:rsidR="00BF5C65" w:rsidRDefault="00BF5C65" w:rsidP="00BF5C6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6E0E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DD8A" w14:textId="77777777" w:rsidR="00BF5C65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B16D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E98893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5168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F31A" w14:textId="77777777" w:rsidR="00BF5C65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EAA3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3FEB" w14:textId="77777777" w:rsidR="00BF5C65" w:rsidRPr="0022092F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BF88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8F0B76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97724" w14:textId="77777777" w:rsidR="00BF5C65" w:rsidRDefault="00BF5C65" w:rsidP="00BF5C6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6A68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F8D0" w14:textId="77777777" w:rsidR="00BF5C65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2618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AA3B2B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88EF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0806" w14:textId="77777777" w:rsidR="00BF5C65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A7CC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F9E0" w14:textId="77777777" w:rsidR="00BF5C65" w:rsidRPr="0022092F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EC21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5C7B3E" w14:textId="77777777" w:rsidR="00BF5C65" w:rsidRPr="00474FB0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F5C65" w14:paraId="2EFA761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938B1" w14:textId="77777777" w:rsidR="00BF5C65" w:rsidRDefault="00BF5C65" w:rsidP="00BF5C6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E0AD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28C9" w14:textId="77777777" w:rsidR="00BF5C65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7BFD" w14:textId="77777777" w:rsidR="00BF5C65" w:rsidRDefault="00BF5C6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BE7200" w14:textId="77777777" w:rsidR="00BF5C65" w:rsidRDefault="00BF5C6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42B7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42B7" w14:textId="77777777" w:rsidR="00BF5C65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5752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D3E8" w14:textId="77777777" w:rsidR="00BF5C65" w:rsidRPr="0022092F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536E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258F63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BF5C65" w14:paraId="4D2F20F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077B7" w14:textId="77777777" w:rsidR="00BF5C65" w:rsidRDefault="00BF5C65" w:rsidP="00BF5C6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85E5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5093" w14:textId="77777777" w:rsidR="00BF5C65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DB96" w14:textId="77777777" w:rsidR="00BF5C65" w:rsidRDefault="00BF5C6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A7DEE93" w14:textId="77777777" w:rsidR="00BF5C65" w:rsidRDefault="00BF5C6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323B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631B715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7C92" w14:textId="77777777" w:rsidR="00BF5C65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9BA5" w14:textId="77777777" w:rsidR="00BF5C65" w:rsidRDefault="00BF5C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E209" w14:textId="77777777" w:rsidR="00BF5C65" w:rsidRPr="0022092F" w:rsidRDefault="00BF5C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259F" w14:textId="77777777" w:rsidR="00BF5C65" w:rsidRDefault="00BF5C6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0E74B6F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1C77B" w14:textId="77777777" w:rsidR="00BF5C65" w:rsidRDefault="00BF5C65" w:rsidP="00BF5C6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824A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2B1A" w14:textId="77777777" w:rsidR="00BF5C65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2C3B" w14:textId="77777777" w:rsidR="00BF5C65" w:rsidRDefault="00BF5C6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FE8BE95" w14:textId="77777777" w:rsidR="00BF5C65" w:rsidRDefault="00BF5C6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414D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2BC0" w14:textId="77777777" w:rsidR="00BF5C65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1322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C389" w14:textId="77777777" w:rsidR="00BF5C65" w:rsidRPr="0022092F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43D9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F2EAAB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B36F6" w14:textId="77777777" w:rsidR="00BF5C65" w:rsidRDefault="00BF5C65" w:rsidP="00BF5C6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3511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7B68" w14:textId="77777777" w:rsidR="00BF5C65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2164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84E6A5" w14:textId="77777777" w:rsidR="00BF5C65" w:rsidRDefault="00BF5C6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48BF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BA08414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7F7D20E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0E05" w14:textId="77777777" w:rsidR="00BF5C65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B2BB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6C67" w14:textId="77777777" w:rsidR="00BF5C65" w:rsidRPr="0022092F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754C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CBCC232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072CCFB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F5C65" w14:paraId="6EFF609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775FC" w14:textId="77777777" w:rsidR="00BF5C65" w:rsidRDefault="00BF5C65" w:rsidP="00BF5C6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2009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D17CACB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9934" w14:textId="77777777" w:rsidR="00BF5C65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0FFF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68F74A4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8A99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F350" w14:textId="77777777" w:rsidR="00BF5C65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14D7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283C" w14:textId="77777777" w:rsidR="00BF5C65" w:rsidRPr="0022092F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857A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9E51C29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8DDA3" w14:textId="77777777" w:rsidR="00BF5C65" w:rsidRDefault="00BF5C65" w:rsidP="00BF5C65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A854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90DB" w14:textId="77777777" w:rsidR="00BF5C65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0297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AD73D50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F377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23E80F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5A65" w14:textId="77777777" w:rsidR="00BF5C65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B173" w14:textId="77777777" w:rsidR="00BF5C65" w:rsidRDefault="00BF5C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8409" w14:textId="77777777" w:rsidR="00BF5C65" w:rsidRPr="0022092F" w:rsidRDefault="00BF5C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1F64" w14:textId="77777777" w:rsidR="00BF5C65" w:rsidRDefault="00BF5C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576531E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1520B29E" w14:textId="77777777" w:rsidR="00BF5C65" w:rsidRDefault="00BF5C65" w:rsidP="003260D9">
      <w:pPr>
        <w:pStyle w:val="Heading1"/>
        <w:spacing w:line="360" w:lineRule="auto"/>
      </w:pPr>
      <w:r>
        <w:t>LINIA 301 P</w:t>
      </w:r>
    </w:p>
    <w:p w14:paraId="227101F6" w14:textId="77777777" w:rsidR="00BF5C65" w:rsidRDefault="00BF5C65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5C65" w14:paraId="286305B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4F46F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3DC3" w14:textId="77777777" w:rsidR="00BF5C65" w:rsidRDefault="00BF5C65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29D9" w14:textId="77777777" w:rsidR="00BF5C65" w:rsidRPr="001B37B8" w:rsidRDefault="00BF5C6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32A9" w14:textId="77777777" w:rsidR="00BF5C65" w:rsidRDefault="00BF5C6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B66C83" w14:textId="77777777" w:rsidR="00BF5C65" w:rsidRDefault="00BF5C6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C5D0" w14:textId="77777777" w:rsidR="00BF5C65" w:rsidRDefault="00BF5C65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AFCD" w14:textId="77777777" w:rsidR="00BF5C65" w:rsidRDefault="00BF5C6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333F" w14:textId="77777777" w:rsidR="00BF5C65" w:rsidRDefault="00BF5C65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E7C0" w14:textId="77777777" w:rsidR="00BF5C65" w:rsidRPr="001B37B8" w:rsidRDefault="00BF5C6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B84C" w14:textId="77777777" w:rsidR="00BF5C65" w:rsidRDefault="00BF5C65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70AEA41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099B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6E20" w14:textId="77777777" w:rsidR="00BF5C65" w:rsidRDefault="00BF5C6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B457" w14:textId="77777777" w:rsidR="00BF5C65" w:rsidRPr="001B37B8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4B0B" w14:textId="77777777" w:rsidR="00BF5C65" w:rsidRDefault="00BF5C6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67ABE1" w14:textId="77777777" w:rsidR="00BF5C65" w:rsidRDefault="00BF5C6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AA22" w14:textId="77777777" w:rsidR="00BF5C65" w:rsidRDefault="00BF5C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BA8F" w14:textId="77777777" w:rsidR="00BF5C65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E27B" w14:textId="77777777" w:rsidR="00BF5C65" w:rsidRDefault="00BF5C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5D0E" w14:textId="77777777" w:rsidR="00BF5C65" w:rsidRPr="001B37B8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A9CC" w14:textId="77777777" w:rsidR="00BF5C65" w:rsidRDefault="00BF5C6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721F367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8F96A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3E3B" w14:textId="77777777" w:rsidR="00BF5C65" w:rsidRDefault="00BF5C6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5ED7" w14:textId="77777777" w:rsidR="00BF5C65" w:rsidRPr="001B37B8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05E5" w14:textId="77777777" w:rsidR="00BF5C65" w:rsidRDefault="00BF5C6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E6FA" w14:textId="77777777" w:rsidR="00BF5C65" w:rsidRDefault="00BF5C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E061" w14:textId="77777777" w:rsidR="00BF5C65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E818" w14:textId="77777777" w:rsidR="00BF5C65" w:rsidRDefault="00BF5C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A80E" w14:textId="77777777" w:rsidR="00BF5C65" w:rsidRPr="001B37B8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D190" w14:textId="77777777" w:rsidR="00BF5C65" w:rsidRDefault="00BF5C6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726F28" w14:textId="77777777" w:rsidR="00BF5C65" w:rsidRDefault="00BF5C6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BF5C65" w14:paraId="6F27197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91A0B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F56E" w14:textId="77777777" w:rsidR="00BF5C65" w:rsidRDefault="00BF5C6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6A36" w14:textId="77777777" w:rsidR="00BF5C65" w:rsidRPr="001B37B8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46CD" w14:textId="77777777" w:rsidR="00BF5C65" w:rsidRDefault="00BF5C65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35FEE41" w14:textId="77777777" w:rsidR="00BF5C65" w:rsidRDefault="00BF5C65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0DE6" w14:textId="77777777" w:rsidR="00BF5C65" w:rsidRDefault="00BF5C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2C0A" w14:textId="77777777" w:rsidR="00BF5C65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3C4C" w14:textId="77777777" w:rsidR="00BF5C65" w:rsidRDefault="00BF5C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0015" w14:textId="77777777" w:rsidR="00BF5C65" w:rsidRPr="001B37B8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029E" w14:textId="77777777" w:rsidR="00BF5C65" w:rsidRDefault="00BF5C65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7B2AD5" w14:textId="77777777" w:rsidR="00BF5C65" w:rsidRDefault="00BF5C65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BF5C65" w14:paraId="5EF6644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2189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5D1D" w14:textId="77777777" w:rsidR="00BF5C65" w:rsidRDefault="00BF5C6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DAEF" w14:textId="77777777" w:rsidR="00BF5C65" w:rsidRPr="001B37B8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BB8D" w14:textId="77777777" w:rsidR="00BF5C65" w:rsidRDefault="00BF5C65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3FC799" w14:textId="77777777" w:rsidR="00BF5C65" w:rsidRDefault="00BF5C65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F4FA" w14:textId="77777777" w:rsidR="00BF5C65" w:rsidRDefault="00BF5C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3ADDBC" w14:textId="77777777" w:rsidR="00BF5C65" w:rsidRDefault="00BF5C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30A5" w14:textId="77777777" w:rsidR="00BF5C65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D805" w14:textId="77777777" w:rsidR="00BF5C65" w:rsidRDefault="00BF5C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2CDB" w14:textId="77777777" w:rsidR="00BF5C65" w:rsidRPr="001B37B8" w:rsidRDefault="00BF5C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A839" w14:textId="77777777" w:rsidR="00BF5C65" w:rsidRDefault="00BF5C6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7D228E0D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2D6C2" w14:textId="77777777" w:rsidR="00BF5C65" w:rsidRPr="00A75A00" w:rsidRDefault="00BF5C65" w:rsidP="00BF5C65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A2D3" w14:textId="77777777" w:rsidR="00BF5C65" w:rsidRPr="00A8307A" w:rsidRDefault="00BF5C65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408" w14:textId="77777777" w:rsidR="00BF5C65" w:rsidRPr="00A8307A" w:rsidRDefault="00BF5C6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B667" w14:textId="77777777" w:rsidR="00BF5C65" w:rsidRDefault="00BF5C6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766C82E7" w14:textId="77777777" w:rsidR="00BF5C65" w:rsidRPr="00A8307A" w:rsidRDefault="00BF5C6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D0EE" w14:textId="77777777" w:rsidR="00BF5C65" w:rsidRDefault="00BF5C6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FB6D" w14:textId="77777777" w:rsidR="00BF5C65" w:rsidRDefault="00BF5C6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4A95" w14:textId="77777777" w:rsidR="00BF5C65" w:rsidRPr="00A8307A" w:rsidRDefault="00BF5C6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02A2" w14:textId="77777777" w:rsidR="00BF5C65" w:rsidRPr="00A8307A" w:rsidRDefault="00BF5C6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C5C9" w14:textId="77777777" w:rsidR="00BF5C65" w:rsidRPr="00A8307A" w:rsidRDefault="00BF5C65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847634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0876D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406E" w14:textId="77777777" w:rsidR="00BF5C65" w:rsidRDefault="00BF5C6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A203" w14:textId="77777777" w:rsidR="00BF5C65" w:rsidRPr="001B37B8" w:rsidRDefault="00BF5C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3610" w14:textId="77777777" w:rsidR="00BF5C65" w:rsidRDefault="00BF5C6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366F003" w14:textId="77777777" w:rsidR="00BF5C65" w:rsidRDefault="00BF5C6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61A8" w14:textId="77777777" w:rsidR="00BF5C65" w:rsidRDefault="00BF5C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1F393736" w14:textId="77777777" w:rsidR="00BF5C65" w:rsidRDefault="00BF5C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C989" w14:textId="77777777" w:rsidR="00BF5C65" w:rsidRDefault="00BF5C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9271" w14:textId="77777777" w:rsidR="00BF5C65" w:rsidRDefault="00BF5C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D4B0" w14:textId="77777777" w:rsidR="00BF5C65" w:rsidRPr="001B37B8" w:rsidRDefault="00BF5C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4366" w14:textId="77777777" w:rsidR="00BF5C65" w:rsidRDefault="00BF5C6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B3BC36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7FEEB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67B2" w14:textId="77777777" w:rsidR="00BF5C65" w:rsidRDefault="00BF5C6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E7E9" w14:textId="77777777" w:rsidR="00BF5C65" w:rsidRPr="001B37B8" w:rsidRDefault="00BF5C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C417" w14:textId="77777777" w:rsidR="00BF5C65" w:rsidRDefault="00BF5C6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557627" w14:textId="77777777" w:rsidR="00BF5C65" w:rsidRDefault="00BF5C6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A12A" w14:textId="77777777" w:rsidR="00BF5C65" w:rsidRDefault="00BF5C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0DB0C8" w14:textId="77777777" w:rsidR="00BF5C65" w:rsidRDefault="00BF5C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D17B" w14:textId="77777777" w:rsidR="00BF5C65" w:rsidRPr="001B37B8" w:rsidRDefault="00BF5C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3A05" w14:textId="77777777" w:rsidR="00BF5C65" w:rsidRDefault="00BF5C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9F97" w14:textId="77777777" w:rsidR="00BF5C65" w:rsidRPr="001B37B8" w:rsidRDefault="00BF5C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5286" w14:textId="77777777" w:rsidR="00BF5C65" w:rsidRDefault="00BF5C6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BF5C65" w14:paraId="4657EEC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3653C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9873" w14:textId="77777777" w:rsidR="00BF5C65" w:rsidRDefault="00BF5C6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2B9A" w14:textId="77777777" w:rsidR="00BF5C65" w:rsidRPr="001B37B8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72C8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0795992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F3B4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2B2D0A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9AA4" w14:textId="77777777" w:rsidR="00BF5C65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86C1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79A6" w14:textId="77777777" w:rsidR="00BF5C65" w:rsidRPr="001B37B8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9F7C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E42B24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BF5C65" w14:paraId="41D219A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014F2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5ACA" w14:textId="77777777" w:rsidR="00BF5C65" w:rsidRDefault="00BF5C6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6D0" w14:textId="77777777" w:rsidR="00BF5C65" w:rsidRPr="001B37B8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5293" w14:textId="77777777" w:rsidR="00BF5C65" w:rsidRDefault="00BF5C6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647C984" w14:textId="77777777" w:rsidR="00BF5C65" w:rsidRDefault="00BF5C6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8706" w14:textId="77777777" w:rsidR="00BF5C65" w:rsidRDefault="00BF5C65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DEAC240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FF9F" w14:textId="77777777" w:rsidR="00BF5C65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3F99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72F9" w14:textId="77777777" w:rsidR="00BF5C65" w:rsidRPr="001B37B8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A29C" w14:textId="77777777" w:rsidR="00BF5C65" w:rsidRDefault="00BF5C6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7B0095" w14:textId="77777777" w:rsidR="00BF5C65" w:rsidRDefault="00BF5C6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BF5C65" w14:paraId="48A00A5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F57D0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A43A" w14:textId="77777777" w:rsidR="00BF5C65" w:rsidRDefault="00BF5C6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FA7E" w14:textId="77777777" w:rsidR="00BF5C65" w:rsidRPr="001B37B8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A12B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901CFF4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9B9C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C56C96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AA2E" w14:textId="77777777" w:rsidR="00BF5C65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91EF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54E3" w14:textId="77777777" w:rsidR="00BF5C65" w:rsidRPr="001B37B8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8B36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119579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BF5C65" w14:paraId="064E56E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A6F99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03F2" w14:textId="77777777" w:rsidR="00BF5C65" w:rsidRDefault="00BF5C6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19B3" w14:textId="77777777" w:rsidR="00BF5C65" w:rsidRPr="001B37B8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F079" w14:textId="77777777" w:rsidR="00BF5C65" w:rsidRDefault="00BF5C6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B2022F4" w14:textId="77777777" w:rsidR="00BF5C65" w:rsidRDefault="00BF5C6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D20B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72BBCF3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7EA9" w14:textId="77777777" w:rsidR="00BF5C65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DEB5" w14:textId="77777777" w:rsidR="00BF5C65" w:rsidRDefault="00BF5C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79E8" w14:textId="77777777" w:rsidR="00BF5C65" w:rsidRPr="001B37B8" w:rsidRDefault="00BF5C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7CF0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DE0436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5483BA" w14:textId="77777777" w:rsidR="00BF5C65" w:rsidRDefault="00BF5C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BF5C65" w14:paraId="49834DD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9B292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30CE" w14:textId="77777777" w:rsidR="00BF5C65" w:rsidRDefault="00BF5C65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174A" w14:textId="77777777" w:rsidR="00BF5C65" w:rsidRPr="001B37B8" w:rsidRDefault="00BF5C6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6486" w14:textId="77777777" w:rsidR="00BF5C65" w:rsidRDefault="00BF5C6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083F39" w14:textId="77777777" w:rsidR="00BF5C65" w:rsidRDefault="00BF5C6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3FAE" w14:textId="77777777" w:rsidR="00BF5C65" w:rsidRDefault="00BF5C6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8DC51C" w14:textId="77777777" w:rsidR="00BF5C65" w:rsidRDefault="00BF5C6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72CFA746" w14:textId="77777777" w:rsidR="00BF5C65" w:rsidRDefault="00BF5C6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1C0C" w14:textId="77777777" w:rsidR="00BF5C65" w:rsidRDefault="00BF5C6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B652" w14:textId="77777777" w:rsidR="00BF5C65" w:rsidRDefault="00BF5C6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7050" w14:textId="77777777" w:rsidR="00BF5C65" w:rsidRPr="001B37B8" w:rsidRDefault="00BF5C6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EBD" w14:textId="77777777" w:rsidR="00BF5C65" w:rsidRDefault="00BF5C6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F462E8" w14:textId="77777777" w:rsidR="00BF5C65" w:rsidRDefault="00BF5C6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BF5C65" w14:paraId="5AB19AF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E696E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7481" w14:textId="77777777" w:rsidR="00BF5C65" w:rsidRDefault="00BF5C6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6702" w14:textId="77777777" w:rsidR="00BF5C65" w:rsidRPr="001B37B8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9203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0F77892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6011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473CA5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894B" w14:textId="77777777" w:rsidR="00BF5C65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C5C3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7033" w14:textId="77777777" w:rsidR="00BF5C65" w:rsidRPr="001B37B8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54BC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D8729D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BF5C65" w14:paraId="0A5FAD3B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3F7AF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E69D" w14:textId="77777777" w:rsidR="00BF5C65" w:rsidRDefault="00BF5C6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0067" w14:textId="77777777" w:rsidR="00BF5C65" w:rsidRPr="001B37B8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7AC8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1F04529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3580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C032FDE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0C40" w14:textId="77777777" w:rsidR="00BF5C65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BA5C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1D5D" w14:textId="77777777" w:rsidR="00BF5C65" w:rsidRPr="001B37B8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2645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93E25B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BF5C65" w14:paraId="5F72699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577B2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912E" w14:textId="77777777" w:rsidR="00BF5C65" w:rsidRDefault="00BF5C6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36F3" w14:textId="77777777" w:rsidR="00BF5C65" w:rsidRPr="001B37B8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ECB0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AEBCF69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E72F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A91A" w14:textId="77777777" w:rsidR="00BF5C65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18AC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4A3D" w14:textId="77777777" w:rsidR="00BF5C65" w:rsidRPr="001B37B8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D224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80806F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9E71A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A618" w14:textId="77777777" w:rsidR="00BF5C65" w:rsidRDefault="00BF5C6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8B6F" w14:textId="77777777" w:rsidR="00BF5C65" w:rsidRPr="001B37B8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FB50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AB20BAB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96A1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7D93D4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F0E0" w14:textId="77777777" w:rsidR="00BF5C65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9872" w14:textId="77777777" w:rsidR="00BF5C65" w:rsidRDefault="00BF5C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0370" w14:textId="77777777" w:rsidR="00BF5C65" w:rsidRPr="001B37B8" w:rsidRDefault="00BF5C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B81A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D5A42C" w14:textId="77777777" w:rsidR="00BF5C65" w:rsidRDefault="00BF5C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BF5C65" w14:paraId="32CF002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F5F63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1AE8" w14:textId="77777777" w:rsidR="00BF5C65" w:rsidRDefault="00BF5C65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E3C3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937F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7783917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0BE8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5CBA58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8D7F" w14:textId="77777777" w:rsidR="00BF5C65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1E92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B448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2811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5DDC08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BF5C65" w14:paraId="5A6FBA2C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1C41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D103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5368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853C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605416F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3C14" w14:textId="77777777" w:rsidR="00BF5C65" w:rsidRDefault="00BF5C65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489B5BD" w14:textId="77777777" w:rsidR="00BF5C65" w:rsidRDefault="00BF5C6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20DF1C6" w14:textId="77777777" w:rsidR="00BF5C65" w:rsidRDefault="00BF5C6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F1CD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1A25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BAA9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A83B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7056C3E0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6028E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A987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4C68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D347" w14:textId="77777777" w:rsidR="00BF5C65" w:rsidRDefault="00BF5C65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3B3905B0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59C01F0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153A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521F06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F18F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E69F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3C46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3375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7A4C93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5674E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00B7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3D1A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F95F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3146CC8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0222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C4A526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71A1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0AA1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6D7F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8504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0418A7C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8FA61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578C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5672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4348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640257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8DA3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D86B5F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0E74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440A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33E9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4A48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0672930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9BEFC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91C7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5D07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B84D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8F124E3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D3CF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6A80A4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089E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6498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1B32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304B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95C65BD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E3419" w14:textId="77777777" w:rsidR="00BF5C65" w:rsidRDefault="00BF5C65" w:rsidP="00BF5C6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9FC4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DF45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3555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F0EBA7F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71F5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C172FB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031E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7103" w14:textId="77777777" w:rsidR="00BF5C65" w:rsidRDefault="00BF5C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5523" w14:textId="77777777" w:rsidR="00BF5C65" w:rsidRPr="001B37B8" w:rsidRDefault="00BF5C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D968" w14:textId="77777777" w:rsidR="00BF5C65" w:rsidRDefault="00BF5C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8B7F746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564703D3" w14:textId="77777777" w:rsidR="00BF5C65" w:rsidRDefault="00BF5C65" w:rsidP="00E81B3B">
      <w:pPr>
        <w:pStyle w:val="Heading1"/>
        <w:spacing w:line="360" w:lineRule="auto"/>
      </w:pPr>
      <w:r>
        <w:lastRenderedPageBreak/>
        <w:t>LINIA 314 G</w:t>
      </w:r>
    </w:p>
    <w:p w14:paraId="7D6A8B71" w14:textId="77777777" w:rsidR="00BF5C65" w:rsidRDefault="00BF5C65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F5C65" w14:paraId="569EFFD3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46D6D" w14:textId="77777777" w:rsidR="00BF5C65" w:rsidRDefault="00BF5C65" w:rsidP="00BF5C6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6B5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8E31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9882" w14:textId="77777777" w:rsidR="00BF5C65" w:rsidRDefault="00BF5C65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8BBA198" w14:textId="77777777" w:rsidR="00BF5C65" w:rsidRDefault="00BF5C65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133337E" w14:textId="77777777" w:rsidR="00BF5C65" w:rsidRDefault="00BF5C6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1223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8661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2F62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B9AA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7A5C" w14:textId="77777777" w:rsidR="00BF5C65" w:rsidRDefault="00BF5C6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60A2A4A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92AC7" w14:textId="77777777" w:rsidR="00BF5C65" w:rsidRDefault="00BF5C65" w:rsidP="00BF5C6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E810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8A7F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1E6E" w14:textId="77777777" w:rsidR="00BF5C65" w:rsidRDefault="00BF5C65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17F11D7" w14:textId="77777777" w:rsidR="00BF5C65" w:rsidRDefault="00BF5C65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2DC4191" w14:textId="77777777" w:rsidR="00BF5C65" w:rsidRDefault="00BF5C65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370F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1D0E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7D6D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822E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18C6" w14:textId="77777777" w:rsidR="00BF5C65" w:rsidRDefault="00BF5C6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0B51EA3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521DC" w14:textId="77777777" w:rsidR="00BF5C65" w:rsidRDefault="00BF5C65" w:rsidP="00BF5C6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F1FA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E3CD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2377" w14:textId="77777777" w:rsidR="00BF5C65" w:rsidRDefault="00BF5C65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184469B" w14:textId="77777777" w:rsidR="00BF5C65" w:rsidRDefault="00BF5C65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4887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40EE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C041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56A1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303D" w14:textId="77777777" w:rsidR="00BF5C65" w:rsidRDefault="00BF5C6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E9A4E27" w14:textId="77777777" w:rsidR="00BF5C65" w:rsidRDefault="00BF5C65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5F90395A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51F58" w14:textId="77777777" w:rsidR="00BF5C65" w:rsidRDefault="00BF5C65" w:rsidP="00BF5C6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3B6D" w14:textId="77777777" w:rsidR="00BF5C65" w:rsidRDefault="00BF5C6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90E0" w14:textId="77777777" w:rsidR="00BF5C65" w:rsidRPr="00DF53C6" w:rsidRDefault="00BF5C6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B7C5" w14:textId="77777777" w:rsidR="00BF5C65" w:rsidRDefault="00BF5C65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2D4C49A" w14:textId="77777777" w:rsidR="00BF5C65" w:rsidRDefault="00BF5C65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1F16" w14:textId="77777777" w:rsidR="00BF5C65" w:rsidRDefault="00BF5C6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7258" w14:textId="77777777" w:rsidR="00BF5C65" w:rsidRPr="00DF53C6" w:rsidRDefault="00BF5C6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94A0" w14:textId="77777777" w:rsidR="00BF5C65" w:rsidRDefault="00BF5C65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54D" w14:textId="77777777" w:rsidR="00BF5C65" w:rsidRPr="00DF53C6" w:rsidRDefault="00BF5C65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5974" w14:textId="77777777" w:rsidR="00BF5C65" w:rsidRDefault="00BF5C65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1CBB94A" w14:textId="77777777" w:rsidR="00BF5C65" w:rsidRDefault="00BF5C65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1D06085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19FF" w14:textId="77777777" w:rsidR="00BF5C65" w:rsidRDefault="00BF5C65" w:rsidP="00BF5C6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1F7B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9556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F469" w14:textId="77777777" w:rsidR="00BF5C65" w:rsidRDefault="00BF5C6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6E936D6" w14:textId="77777777" w:rsidR="00BF5C65" w:rsidRDefault="00BF5C6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BE98FA7" w14:textId="77777777" w:rsidR="00BF5C65" w:rsidRDefault="00BF5C65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A38C053" w14:textId="77777777" w:rsidR="00BF5C65" w:rsidRDefault="00BF5C65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1502" w14:textId="77777777" w:rsidR="00BF5C65" w:rsidRDefault="00BF5C6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B3EF" w14:textId="77777777" w:rsidR="00BF5C65" w:rsidRPr="00DF53C6" w:rsidRDefault="00BF5C6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B93A" w14:textId="77777777" w:rsidR="00BF5C65" w:rsidRDefault="00BF5C6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EB5D" w14:textId="77777777" w:rsidR="00BF5C65" w:rsidRPr="00DF53C6" w:rsidRDefault="00BF5C6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5462" w14:textId="77777777" w:rsidR="00BF5C65" w:rsidRDefault="00BF5C65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160CFA5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B0285" w14:textId="77777777" w:rsidR="00BF5C65" w:rsidRDefault="00BF5C65" w:rsidP="00BF5C6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6709" w14:textId="77777777" w:rsidR="00BF5C65" w:rsidRDefault="00BF5C65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7905" w14:textId="77777777" w:rsidR="00BF5C65" w:rsidRPr="00DF53C6" w:rsidRDefault="00BF5C65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89DB" w14:textId="77777777" w:rsidR="00BF5C65" w:rsidRDefault="00BF5C6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6799CFB" w14:textId="77777777" w:rsidR="00BF5C65" w:rsidRDefault="00BF5C6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2881DED" w14:textId="77777777" w:rsidR="00BF5C65" w:rsidRDefault="00BF5C65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AF0F7A4" w14:textId="77777777" w:rsidR="00BF5C65" w:rsidRDefault="00BF5C65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5A06" w14:textId="77777777" w:rsidR="00BF5C65" w:rsidRDefault="00BF5C6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4D01" w14:textId="77777777" w:rsidR="00BF5C65" w:rsidRPr="00DF53C6" w:rsidRDefault="00BF5C6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FB60" w14:textId="77777777" w:rsidR="00BF5C65" w:rsidRDefault="00BF5C65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6DCF" w14:textId="77777777" w:rsidR="00BF5C65" w:rsidRPr="00DF53C6" w:rsidRDefault="00BF5C65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9989" w14:textId="77777777" w:rsidR="00BF5C65" w:rsidRDefault="00BF5C65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A0AD398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40B54ACA" w14:textId="77777777" w:rsidR="00BF5C65" w:rsidRDefault="00BF5C65" w:rsidP="003A5387">
      <w:pPr>
        <w:pStyle w:val="Heading1"/>
        <w:spacing w:line="360" w:lineRule="auto"/>
      </w:pPr>
      <w:r>
        <w:lastRenderedPageBreak/>
        <w:t>LINIA 316</w:t>
      </w:r>
    </w:p>
    <w:p w14:paraId="0602F191" w14:textId="77777777" w:rsidR="00BF5C65" w:rsidRDefault="00BF5C65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5C65" w14:paraId="4BFCEBB7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9F469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247B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4F56" w14:textId="77777777" w:rsidR="00BF5C65" w:rsidRDefault="00BF5C6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691C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554B5354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969B" w14:textId="77777777" w:rsidR="00BF5C65" w:rsidRDefault="00BF5C65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9106" w14:textId="77777777" w:rsidR="00BF5C65" w:rsidRDefault="00BF5C6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6F6B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2659" w14:textId="77777777" w:rsidR="00BF5C65" w:rsidRPr="00F6236C" w:rsidRDefault="00BF5C6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134D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124B2F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EDB3E96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BF5C65" w14:paraId="6639262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BA28C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B13F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964D" w14:textId="77777777" w:rsidR="00BF5C65" w:rsidRDefault="00BF5C6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EEB3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23FD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DE08E61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AC3079C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5707ECD9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616205D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79E48053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4E1BE99C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F072" w14:textId="77777777" w:rsidR="00BF5C65" w:rsidRDefault="00BF5C6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1909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3D05" w14:textId="77777777" w:rsidR="00BF5C65" w:rsidRPr="00F6236C" w:rsidRDefault="00BF5C6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EFD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439F0A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BF5C65" w14:paraId="6C9A18C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8EEF2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98C5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BC1F" w14:textId="77777777" w:rsidR="00BF5C65" w:rsidRDefault="00BF5C6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C329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FECC3D2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5DE1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1B4DB0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7AF" w14:textId="77777777" w:rsidR="00BF5C65" w:rsidRDefault="00BF5C6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C9E2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BD9E" w14:textId="77777777" w:rsidR="00BF5C65" w:rsidRPr="00F6236C" w:rsidRDefault="00BF5C6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1A10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168C1D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0A0623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BF5C65" w14:paraId="2B01CB6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53646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0D3F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14:paraId="6C39006D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4DEE" w14:textId="77777777" w:rsidR="00BF5C65" w:rsidRDefault="00BF5C6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98DF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14:paraId="3769950E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FF18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20B9" w14:textId="77777777" w:rsidR="00BF5C65" w:rsidRDefault="00BF5C6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2D5B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AEDD" w14:textId="77777777" w:rsidR="00BF5C65" w:rsidRPr="00F6236C" w:rsidRDefault="00BF5C6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0D9B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5D62A92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5DF73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2A39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B8D5" w14:textId="77777777" w:rsidR="00BF5C65" w:rsidRDefault="00BF5C6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7AFA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1DF9A1D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4DD0" w14:textId="77777777" w:rsidR="00BF5C65" w:rsidRDefault="00BF5C6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E107" w14:textId="77777777" w:rsidR="00BF5C65" w:rsidRDefault="00BF5C6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B9C9" w14:textId="77777777" w:rsidR="00BF5C65" w:rsidRDefault="00BF5C6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319B" w14:textId="77777777" w:rsidR="00BF5C65" w:rsidRPr="00F6236C" w:rsidRDefault="00BF5C6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DC21" w14:textId="77777777" w:rsidR="00BF5C65" w:rsidRDefault="00BF5C6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6AB9EC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FAB09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53C1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0B00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CA74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88C9A9C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1DAD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48DE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5060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6A02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C797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631E06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83276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8261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8ED7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B282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93B0E5B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6677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BFEB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684C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01DA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E4A9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9C0785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B251D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A4E0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5600E8F6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F90F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B088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66612373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EF02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FFB6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B6BF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77C2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140F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4296C9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50701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9F0F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7534D94A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D9BB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997F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716690AC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1A49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2979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07AF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A0D0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160C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5137C1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82A2A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4C0D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14:paraId="01904A72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A1FA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ADE4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14:paraId="7089E066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A608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8035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6278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811E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288D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4B42CE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C7A84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CCAE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14:paraId="716D07EC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EB55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0CCB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1CA1BDC3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989E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9069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C9AA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371A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D110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CEB70B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73F4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24AB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8378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7A24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32A8B87B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14C3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3AA8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1340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5E63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B12B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51D6F6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3D14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2579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5A84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3F57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832A7BA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4A1C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14:paraId="0E7CEF37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B8B1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427A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3CE7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4A0D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3CB04A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43B902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BF5C65" w14:paraId="6E4BBB8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85914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1BC0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532A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57DD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68317873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B256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9546FEC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756930A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CC75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9EF0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2F62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A669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BF5C65" w14:paraId="2ABE237B" w14:textId="77777777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5D20E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4850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14:paraId="0D3B0E1E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3B57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330C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14:paraId="39614746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2231" w14:textId="77777777" w:rsidR="00BF5C65" w:rsidRPr="00273EC0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A2DE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FC2A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7EBF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34A9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E474FB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3ED17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692B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64E59FC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D755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E052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965A127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1635" w14:textId="77777777" w:rsidR="00BF5C65" w:rsidRPr="00273EC0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BC35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05A2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0386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0644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161323D6" w14:textId="77777777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93636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613A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14:paraId="7B6BBCF8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65A9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F012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14:paraId="2B1396C4" w14:textId="77777777" w:rsidR="00BF5C65" w:rsidRDefault="00BF5C65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A7D5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6CEB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6BB4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CDCE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2396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469C91FE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28368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359A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2280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3BE6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7683D79E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C46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6748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046E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D08C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4381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576BE1E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986ED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2124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14:paraId="2E364369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EB1C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7475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14:paraId="4C8C538B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C753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8E1A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31D8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005D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C1E8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BADA2AF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860C2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E6D6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14:paraId="2628A365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12B7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B2B9" w14:textId="77777777" w:rsidR="00BF5C65" w:rsidRDefault="00BF5C65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4603E8D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5214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C593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5911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B1A7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0A4A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57451BD1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D955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6FD7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5C68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B855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4A05159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8D37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2E33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55B7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F245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2207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360544C3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90063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992D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2A91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C0A4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56CFD64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A670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10F9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E4B8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2C86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0E08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109F3A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BD06C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8212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4675C748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DE5D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5B05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2D6DA25D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9191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41F6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75DA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ECDC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8464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303965D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61DBA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0EF0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14:paraId="482CC0AA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0B6E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6B5B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14:paraId="7D224737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FBEC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58CA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FEDF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8169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6F2A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1864F8A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3C850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602F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AA9D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2413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2F48BAFB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ED01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ED39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5D7A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ECE1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7299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40DD6E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2EFEF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A48D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9175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2658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904ECF0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8D68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7692" w14:textId="77777777" w:rsidR="00BF5C65" w:rsidRPr="00514DA4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83D2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05C0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755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0FDB8B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9A898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98CC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2483B230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9A60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44E5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CDF2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A511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4316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6886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CC1A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31055E8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52CCF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EE98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138+640</w:t>
            </w:r>
          </w:p>
          <w:p w14:paraId="27321E8D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DF30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17B8" w14:textId="77777777" w:rsidR="00BF5C65" w:rsidRPr="00FD438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14:paraId="3B57BB2C" w14:textId="77777777" w:rsidR="00BF5C65" w:rsidRPr="00FD438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4BD8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7489" w14:textId="77777777" w:rsidR="00BF5C65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8828" w14:textId="77777777" w:rsidR="00BF5C65" w:rsidRDefault="00BF5C6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3EF2" w14:textId="77777777" w:rsidR="00BF5C65" w:rsidRPr="00F6236C" w:rsidRDefault="00BF5C6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B0A4" w14:textId="77777777" w:rsidR="00BF5C65" w:rsidRDefault="00BF5C6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2307894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8C19B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1940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30ED59BC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3E97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F0AA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40E5A03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459FFE0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5E143B0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DEE750D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63D1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1893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9C77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4BA2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6DD9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05262289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BF5C65" w14:paraId="2147C41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9783F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0FD6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3D76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C4F6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B29FD30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02E4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A065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2C0A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644F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FB1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788CCC4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AE100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A8BF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88DE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928C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5AA0643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067E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D490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420D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A6DD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6AB0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04ABAE0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4F683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E738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0AD7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9620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848100F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DF66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1EA1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C068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3F48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8BCB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73642288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04717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238F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F57F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ED1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6876710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2C68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45DB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C59E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F6D3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A783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414C2C4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DA25B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6D13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60F1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051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1BE35A30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AFA3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F600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4C85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115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4982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9405D83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09811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AD3B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14:paraId="0B405706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4990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DE9F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14:paraId="6A425446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EB75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9BCD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FF6E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17D1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ACAD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7A0A04A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03D50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EDEB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31A1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BE7C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71748272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42BB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C865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709B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C0B5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88E4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1E61F5" w14:textId="77777777" w:rsidR="00BF5C65" w:rsidRPr="000D7AA7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BF5C65" w14:paraId="31A8CCE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1F7C5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25F3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14:paraId="30EB858A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C3B1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3EDB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14:paraId="71B6446D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06F3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9422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BFEF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F6A9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8C22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19FCA40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A21AC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9634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371C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0E82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59542D5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A24C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0AEF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5E0D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C97F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16DB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0596A24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890B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13D6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ABFE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126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53CDF2C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6816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EA4F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BC21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1940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8F3B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0FA962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B4697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0ACA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771AABA4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9EA0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3744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8CE0F0F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86BF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0E20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B910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9A0B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5BF6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37F96E74" w14:textId="77777777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023D4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2992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B0AA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2F83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14:paraId="340FB8EA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BA74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DEFD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6A80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20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778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365FD47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F2E01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E2B6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2DD1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92A0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44B1ECF3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0489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E8F1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320E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0805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85DA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BF5C65" w14:paraId="18F89FE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68BA9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8F3D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556BDD84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004C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3A4D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F0F7BE2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53C3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1E54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6916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5279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D1EF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603259F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B5835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A353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7839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1114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65DF52B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68B5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24CBC8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A44E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065A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5F25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EDFA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51AA77D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38519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D46B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6AB2D985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BC8C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4305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B74C97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D257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33F7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54D6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61DF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7077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00DF0BB9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57C8F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258F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ADD9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41F1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F9D6170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E9F2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9DE4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F769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7135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AD9B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A13A196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67B7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911B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6B94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AF6B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9EC893B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6710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A75A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2008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A1F5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FFAF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30CEB8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B621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0A7F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835F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E08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0D76F30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5D9A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200BCA2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449B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B929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4558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06BA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AF7092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91B5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834D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03CE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BFB7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A95AD12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39FE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B6CB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446A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78F6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6921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BF5C65" w14:paraId="0315DD04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7FCA8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95CB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61A5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A2B2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ABF89DD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BF38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C2AE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3FF1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B2E7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242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F5C65" w14:paraId="23ABBC35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C84B1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7AE1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EEF8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62C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5F75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91EC50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869E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0ECD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992E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30DC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59D035C5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3353FC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FF77A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BBF8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D8DB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3980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CBBA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0A6B73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DC31" w14:textId="77777777" w:rsidR="00BF5C65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0D3B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6A92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5095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2DBD5366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9CE3F53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C9953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CB6F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49B2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32EB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38B12196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4484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EB71AB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6E62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8775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75E3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4BFA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726660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BF5C65" w14:paraId="27923F6A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033D0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722E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0A5B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0F03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2DFCAA6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ECCA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A21DAD9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8C07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B02E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7AB4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0262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70763D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75001D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F5C65" w14:paraId="3CFC3C6A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7880C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F339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BAC2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7147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F74919A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8E7F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2177E7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A39F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E845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9349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0081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06E5DACD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68966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CE32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1A39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D02E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38913586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3417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33E2B1A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48A2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2D91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05CA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DACA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B4715D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6DF1E7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F5C65" w14:paraId="4738AD12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A092" w14:textId="77777777" w:rsidR="00BF5C65" w:rsidRDefault="00BF5C65" w:rsidP="00BF5C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E06D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71D6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2071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9F67913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A8A5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457425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7DBE" w14:textId="77777777" w:rsidR="00BF5C65" w:rsidRPr="00514DA4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B4BF" w14:textId="77777777" w:rsidR="00BF5C65" w:rsidRDefault="00BF5C6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CB3F" w14:textId="77777777" w:rsidR="00BF5C65" w:rsidRPr="00F6236C" w:rsidRDefault="00BF5C6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EAC7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D3CBA8" w14:textId="77777777" w:rsidR="00BF5C65" w:rsidRDefault="00BF5C6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6454587D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0B900F48" w14:textId="77777777" w:rsidR="00BF5C65" w:rsidRDefault="00BF5C65" w:rsidP="00C022B2">
      <w:pPr>
        <w:pStyle w:val="Heading1"/>
        <w:spacing w:line="276" w:lineRule="auto"/>
      </w:pPr>
      <w:r>
        <w:t>LINIA 328</w:t>
      </w:r>
    </w:p>
    <w:p w14:paraId="30A6EC83" w14:textId="77777777" w:rsidR="00BF5C65" w:rsidRDefault="00BF5C65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5C65" w14:paraId="1406855E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C2FA4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5615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439C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ABAA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22C35321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3A58DF92" w14:textId="77777777" w:rsidR="00BF5C65" w:rsidRDefault="00BF5C6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7E85C1EC" w14:textId="77777777" w:rsidR="00BF5C65" w:rsidRDefault="00BF5C6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C6D6B6D" w14:textId="77777777" w:rsidR="00BF5C65" w:rsidRDefault="00BF5C6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3CBF15A1" w14:textId="77777777" w:rsidR="00BF5C65" w:rsidRDefault="00BF5C65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A406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282F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8126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1CBB3BC4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8114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C2EC" w14:textId="77777777" w:rsidR="00BF5C65" w:rsidRDefault="00BF5C65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BF5C65" w14:paraId="02B924C8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73260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74CD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B3D7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1101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7B321B4B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F479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92E8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BD07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7ADA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D7B6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3475880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C0F6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489A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255E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76DF" w14:textId="77777777" w:rsidR="00BF5C65" w:rsidRDefault="00BF5C65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39DFF5D2" w14:textId="77777777" w:rsidR="00BF5C65" w:rsidRDefault="00BF5C65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4497" w14:textId="77777777" w:rsidR="00BF5C65" w:rsidRDefault="00BF5C65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E243C0" w14:textId="77777777" w:rsidR="00BF5C65" w:rsidRDefault="00BF5C65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EFFF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DBE9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3E0E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72B5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4205266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2308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BF67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8F8F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4330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1C83193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A388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E844B1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FB31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45D2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338D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7848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8B4C156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F0A4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9866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39+200</w:t>
            </w:r>
          </w:p>
          <w:p w14:paraId="3AFC4C35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6E35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E91B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-</w:t>
            </w:r>
          </w:p>
          <w:p w14:paraId="446F8268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A235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773D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2A89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BFA2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790C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55684F1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E35E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9943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58B892F4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7EF8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D240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162FB925" w14:textId="77777777" w:rsidR="00BF5C65" w:rsidRDefault="00BF5C65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7664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ABC6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B5C8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6DE1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41BC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6EA04179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DB82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C86A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49+800</w:t>
            </w:r>
          </w:p>
          <w:p w14:paraId="29088193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A092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D568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57CAE4DA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5285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6B32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1D73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BF23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6CF2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51FF35B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CBCB1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7DFC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026B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7C7E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7112BB65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18C9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C40A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9891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997D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2DB3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49BB94A5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7E743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E343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46B9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08B1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53D62DD7" w14:textId="77777777" w:rsidR="00BF5C65" w:rsidRDefault="00BF5C65" w:rsidP="0086112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6C24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A69585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CD23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6593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722D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F48C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0FB39624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26C76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C1A2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4ABA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AA79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637A2D2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3B56" w14:textId="77777777" w:rsidR="00BF5C65" w:rsidRDefault="00BF5C65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4569" w14:textId="77777777" w:rsidR="00BF5C65" w:rsidRDefault="00BF5C65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8797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7968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648C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67481990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540986D2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861A82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5C65" w14:paraId="3689E51D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39D4B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4B9E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D287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4EB2" w14:textId="77777777" w:rsidR="00BF5C65" w:rsidRDefault="00BF5C65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EB3F1B5" w14:textId="77777777" w:rsidR="00BF5C65" w:rsidRDefault="00BF5C65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8DF0" w14:textId="77777777" w:rsidR="00BF5C65" w:rsidRDefault="00BF5C65" w:rsidP="002E45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FA37" w14:textId="77777777" w:rsidR="00BF5C65" w:rsidRDefault="00BF5C65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FB81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5085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AAD3" w14:textId="77777777" w:rsidR="00BF5C65" w:rsidRDefault="00BF5C65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67C83671" w14:textId="77777777" w:rsidR="00BF5C65" w:rsidRDefault="00BF5C65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06DD8C6F" w14:textId="77777777" w:rsidR="00BF5C65" w:rsidRDefault="00BF5C65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6129B4" w14:textId="77777777" w:rsidR="00BF5C65" w:rsidRDefault="00BF5C65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5C65" w14:paraId="4AB9743C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753CA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4672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69FE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0260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F332" w14:textId="77777777" w:rsidR="00BF5C65" w:rsidRDefault="00BF5C65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823C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ECB1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4BA5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D0D5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00FC57B2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BCF2BF" w14:textId="77777777" w:rsidR="00BF5C65" w:rsidRDefault="00BF5C65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5C65" w14:paraId="47702031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D07ED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D8AD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4CEC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DF0B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AB64C4A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7B91" w14:textId="77777777" w:rsidR="00BF5C65" w:rsidRPr="002A60A1" w:rsidRDefault="00BF5C65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247F" w14:textId="77777777" w:rsidR="00BF5C65" w:rsidRDefault="00BF5C65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E62B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C4C8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F93C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001F3EB4" w14:textId="77777777" w:rsidR="00BF5C65" w:rsidRDefault="00BF5C65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B532F1" w14:textId="77777777" w:rsidR="00BF5C65" w:rsidRDefault="00BF5C65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5C65" w14:paraId="6CA38C64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FDB75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E14F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6A52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7E5D" w14:textId="77777777" w:rsidR="00BF5C65" w:rsidRDefault="00BF5C65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0E5A6ED" w14:textId="77777777" w:rsidR="00BF5C65" w:rsidRDefault="00BF5C65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B693" w14:textId="77777777" w:rsidR="00BF5C65" w:rsidRPr="002A60A1" w:rsidRDefault="00BF5C65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157F" w14:textId="77777777" w:rsidR="00BF5C65" w:rsidRDefault="00BF5C65" w:rsidP="00A516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78C8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9414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B42E" w14:textId="77777777" w:rsidR="00BF5C65" w:rsidRDefault="00BF5C65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4B4B3EA6" w14:textId="77777777" w:rsidR="00BF5C65" w:rsidRDefault="00BF5C65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20AF3C66" w14:textId="77777777" w:rsidR="00BF5C65" w:rsidRDefault="00BF5C65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ACE393" w14:textId="77777777" w:rsidR="00BF5C65" w:rsidRDefault="00BF5C65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5C65" w14:paraId="6556B0F0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DBA42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5F67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BBB3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8E3A" w14:textId="77777777" w:rsidR="00BF5C65" w:rsidRDefault="00BF5C65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D793CDB" w14:textId="77777777" w:rsidR="00BF5C65" w:rsidRDefault="00BF5C65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8C14" w14:textId="77777777" w:rsidR="00BF5C65" w:rsidRDefault="00BF5C65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B21C" w14:textId="77777777" w:rsidR="00BF5C65" w:rsidRDefault="00BF5C65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A3A7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2272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5505" w14:textId="77777777" w:rsidR="00BF5C65" w:rsidRDefault="00BF5C65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784E5FFA" w14:textId="77777777" w:rsidR="00BF5C65" w:rsidRDefault="00BF5C65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71C4FEBE" w14:textId="77777777" w:rsidR="00BF5C65" w:rsidRDefault="00BF5C65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6DB8C9" w14:textId="77777777" w:rsidR="00BF5C65" w:rsidRDefault="00BF5C65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5C65" w14:paraId="7D52A980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ED0B0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C030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B985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F31D" w14:textId="77777777" w:rsidR="00BF5C65" w:rsidRDefault="00BF5C65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7798A88" w14:textId="77777777" w:rsidR="00BF5C65" w:rsidRDefault="00BF5C65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6BEF" w14:textId="77777777" w:rsidR="00BF5C65" w:rsidRDefault="00BF5C65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6D7236" w14:textId="77777777" w:rsidR="00BF5C65" w:rsidRDefault="00BF5C65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58E9" w14:textId="77777777" w:rsidR="00BF5C65" w:rsidRDefault="00BF5C65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AD93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AC74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C5FF" w14:textId="77777777" w:rsidR="00BF5C65" w:rsidRDefault="00BF5C65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6171AB" w14:textId="77777777" w:rsidR="00BF5C65" w:rsidRDefault="00BF5C65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  <w:tr w:rsidR="00BF5C65" w14:paraId="673A923E" w14:textId="77777777" w:rsidTr="003C70D6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D986C" w14:textId="77777777" w:rsidR="00BF5C65" w:rsidRDefault="00BF5C65" w:rsidP="00BF5C6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4A11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380E" w14:textId="77777777" w:rsidR="00BF5C6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4EAC" w14:textId="77777777" w:rsidR="00BF5C65" w:rsidRDefault="00BF5C65" w:rsidP="0014331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8B4F14F" w14:textId="77777777" w:rsidR="00BF5C65" w:rsidRDefault="00BF5C65" w:rsidP="0014331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087E" w14:textId="77777777" w:rsidR="00BF5C65" w:rsidRDefault="00BF5C65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845E" w14:textId="77777777" w:rsidR="00BF5C65" w:rsidRDefault="00BF5C65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E5A2" w14:textId="77777777" w:rsidR="00BF5C65" w:rsidRDefault="00BF5C65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6FBE" w14:textId="77777777" w:rsidR="00BF5C65" w:rsidRPr="00FA2F25" w:rsidRDefault="00BF5C65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711D" w14:textId="77777777" w:rsidR="00BF5C65" w:rsidRDefault="00BF5C65" w:rsidP="001433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7A, 1B - 3B Cap X.</w:t>
            </w:r>
          </w:p>
          <w:p w14:paraId="74533C00" w14:textId="77777777" w:rsidR="00BF5C65" w:rsidRDefault="00BF5C65" w:rsidP="001433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31BD5E" w14:textId="77777777" w:rsidR="00BF5C65" w:rsidRDefault="00BF5C65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</w:tbl>
    <w:p w14:paraId="0D738FBB" w14:textId="77777777" w:rsidR="00BF5C65" w:rsidRDefault="00BF5C65" w:rsidP="00D80858">
      <w:pPr>
        <w:pStyle w:val="Heading1"/>
        <w:spacing w:line="276" w:lineRule="auto"/>
      </w:pPr>
    </w:p>
    <w:p w14:paraId="255DB687" w14:textId="77777777" w:rsidR="00BF5C65" w:rsidRDefault="00BF5C65" w:rsidP="00D80858">
      <w:pPr>
        <w:pStyle w:val="Heading1"/>
        <w:spacing w:line="276" w:lineRule="auto"/>
      </w:pPr>
      <w:r>
        <w:t>LINIA 330</w:t>
      </w:r>
    </w:p>
    <w:p w14:paraId="1730185C" w14:textId="77777777" w:rsidR="00BF5C65" w:rsidRDefault="00BF5C65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5C65" w14:paraId="752C8188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478E" w14:textId="77777777" w:rsidR="00BF5C65" w:rsidRDefault="00BF5C65" w:rsidP="00BF5C6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ED07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E23C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F695" w14:textId="77777777" w:rsidR="00BF5C65" w:rsidRDefault="00BF5C65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148C835B" w14:textId="77777777" w:rsidR="00BF5C65" w:rsidRDefault="00BF5C65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9A3" w14:textId="77777777" w:rsidR="00BF5C65" w:rsidRDefault="00BF5C65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EAF92A" w14:textId="77777777" w:rsidR="00BF5C65" w:rsidRDefault="00BF5C65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B047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5C8D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4F03" w14:textId="77777777" w:rsidR="00BF5C65" w:rsidRPr="001C04D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EBFF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56DD47B5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2DD3" w14:textId="77777777" w:rsidR="00BF5C65" w:rsidRDefault="00BF5C65" w:rsidP="00BF5C6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D564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19B9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911E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63DA2499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E41D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CE00E8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8BFC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3C3C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7CAD" w14:textId="77777777" w:rsidR="00BF5C65" w:rsidRPr="001C04D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B923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761E9C2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DC59" w14:textId="77777777" w:rsidR="00BF5C65" w:rsidRDefault="00BF5C65" w:rsidP="00BF5C6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03E4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14:paraId="7FE03F8E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39EC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FF02" w14:textId="77777777" w:rsidR="00BF5C65" w:rsidRDefault="00BF5C65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15A0B543" w14:textId="77777777" w:rsidR="00BF5C65" w:rsidRDefault="00BF5C65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9465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C45B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8C7B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3815" w14:textId="77777777" w:rsidR="00BF5C65" w:rsidRPr="001C04D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4410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DEB36E9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B069" w14:textId="77777777" w:rsidR="00BF5C65" w:rsidRDefault="00BF5C65" w:rsidP="00BF5C6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8C6E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54BD1B19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5E54" w14:textId="77777777" w:rsidR="00BF5C65" w:rsidRDefault="00BF5C65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C1F7" w14:textId="77777777" w:rsidR="00BF5C65" w:rsidRDefault="00BF5C65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10DDE78A" w14:textId="77777777" w:rsidR="00BF5C65" w:rsidRDefault="00BF5C65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6590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0347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9CF3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EE2A" w14:textId="77777777" w:rsidR="00BF5C65" w:rsidRPr="001C04D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C3F0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145A7946" w14:textId="77777777" w:rsidR="00BF5C65" w:rsidRDefault="00BF5C65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BF5C65" w14:paraId="32BFF85F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68998" w14:textId="77777777" w:rsidR="00BF5C65" w:rsidRDefault="00BF5C65" w:rsidP="00BF5C6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7D49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371B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DBA1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1FD47AA5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C689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DA5141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2280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53F4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8E1C" w14:textId="77777777" w:rsidR="00BF5C65" w:rsidRPr="001C04D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932E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701A1846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11E2" w14:textId="77777777" w:rsidR="00BF5C65" w:rsidRDefault="00BF5C65" w:rsidP="00BF5C6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B584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BA3516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664E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ABF5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3379A5F4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5436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0B7BE7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100E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B955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E052" w14:textId="77777777" w:rsidR="00BF5C65" w:rsidRPr="001C04D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9FF4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1A6F6CAA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1DF5" w14:textId="77777777" w:rsidR="00BF5C65" w:rsidRDefault="00BF5C65" w:rsidP="00BF5C6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0278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14:paraId="153F6D7E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4195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BD8D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14:paraId="7EECD4E9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F73D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BE18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7DE0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EE70" w14:textId="77777777" w:rsidR="00BF5C65" w:rsidRPr="001C04D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2677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1826C2F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6989" w14:textId="77777777" w:rsidR="00BF5C65" w:rsidRDefault="00BF5C65" w:rsidP="00BF5C6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73F4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208D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6A95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5B2CBA28" w14:textId="77777777" w:rsidR="00BF5C65" w:rsidRDefault="00BF5C65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7D2D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450FBA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0704" w14:textId="77777777" w:rsidR="00BF5C6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2A5A" w14:textId="77777777" w:rsidR="00BF5C65" w:rsidRDefault="00BF5C65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88F4" w14:textId="77777777" w:rsidR="00BF5C65" w:rsidRPr="001C04D5" w:rsidRDefault="00BF5C65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C57" w14:textId="77777777" w:rsidR="00BF5C65" w:rsidRDefault="00BF5C65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37D141A" w14:textId="77777777" w:rsidR="00BF5C65" w:rsidRDefault="00BF5C65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171F6AA0" w14:textId="77777777" w:rsidR="00BF5C65" w:rsidRDefault="00BF5C65" w:rsidP="008C333F">
      <w:pPr>
        <w:pStyle w:val="Heading1"/>
        <w:spacing w:line="360" w:lineRule="auto"/>
      </w:pPr>
      <w:r>
        <w:lastRenderedPageBreak/>
        <w:t>LINIA 335</w:t>
      </w:r>
    </w:p>
    <w:p w14:paraId="2B4A3D64" w14:textId="77777777" w:rsidR="00BF5C65" w:rsidRDefault="00BF5C65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5C65" w14:paraId="3219B105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1E0D2" w14:textId="77777777" w:rsidR="00BF5C65" w:rsidRDefault="00BF5C65" w:rsidP="00BF5C6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BAAB" w14:textId="77777777" w:rsidR="00BF5C65" w:rsidRDefault="00BF5C6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1EEA" w14:textId="77777777" w:rsidR="00BF5C65" w:rsidRPr="009050E5" w:rsidRDefault="00BF5C65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ED52" w14:textId="77777777" w:rsidR="00BF5C65" w:rsidRDefault="00BF5C65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356F" w14:textId="77777777" w:rsidR="00BF5C65" w:rsidRDefault="00BF5C6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16ADCA94" w14:textId="77777777" w:rsidR="00BF5C65" w:rsidRDefault="00BF5C6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24414EC8" w14:textId="77777777" w:rsidR="00BF5C65" w:rsidRDefault="00BF5C6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1F47" w14:textId="77777777" w:rsidR="00BF5C65" w:rsidRDefault="00BF5C65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D1B7" w14:textId="77777777" w:rsidR="00BF5C65" w:rsidRDefault="00BF5C65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3B1C" w14:textId="77777777" w:rsidR="00BF5C65" w:rsidRPr="009050E5" w:rsidRDefault="00BF5C65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9503" w14:textId="77777777" w:rsidR="00BF5C65" w:rsidRDefault="00BF5C65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1766E3" w14:textId="77777777" w:rsidR="00BF5C65" w:rsidRDefault="00BF5C65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D2E14B" w14:textId="77777777" w:rsidR="00BF5C65" w:rsidRDefault="00BF5C65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1EA8DE31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4FA13F0F" w14:textId="77777777" w:rsidR="00BF5C65" w:rsidRDefault="00BF5C65" w:rsidP="00274DBB">
      <w:pPr>
        <w:pStyle w:val="Heading1"/>
        <w:spacing w:line="360" w:lineRule="auto"/>
      </w:pPr>
      <w:r>
        <w:t>LINIA 400</w:t>
      </w:r>
    </w:p>
    <w:p w14:paraId="77FD0906" w14:textId="77777777" w:rsidR="00BF5C65" w:rsidRDefault="00BF5C65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5C65" w14:paraId="5BAB6822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01E92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9664" w14:textId="77777777" w:rsidR="00BF5C65" w:rsidRDefault="00BF5C6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3B83" w14:textId="77777777" w:rsidR="00BF5C65" w:rsidRPr="00F344E1" w:rsidRDefault="00BF5C6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11D7" w14:textId="77777777" w:rsidR="00BF5C65" w:rsidRDefault="00BF5C65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4BAF" w14:textId="77777777" w:rsidR="00BF5C65" w:rsidRDefault="00BF5C6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C0459A" w14:textId="77777777" w:rsidR="00BF5C65" w:rsidRDefault="00BF5C6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F44C" w14:textId="77777777" w:rsidR="00BF5C65" w:rsidRPr="00F344E1" w:rsidRDefault="00BF5C6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C8CC" w14:textId="77777777" w:rsidR="00BF5C65" w:rsidRDefault="00BF5C65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14FF" w14:textId="77777777" w:rsidR="00BF5C65" w:rsidRPr="00F344E1" w:rsidRDefault="00BF5C6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6124" w14:textId="77777777" w:rsidR="00BF5C65" w:rsidRDefault="00BF5C6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037137F0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6DA2F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2440" w14:textId="77777777" w:rsidR="00BF5C65" w:rsidRDefault="00BF5C6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89A9" w14:textId="77777777" w:rsidR="00BF5C65" w:rsidRPr="00F344E1" w:rsidRDefault="00BF5C6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ED24" w14:textId="77777777" w:rsidR="00BF5C65" w:rsidRDefault="00BF5C65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4243" w14:textId="77777777" w:rsidR="00BF5C65" w:rsidRDefault="00BF5C6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2BF1E96B" w14:textId="77777777" w:rsidR="00BF5C65" w:rsidRDefault="00BF5C6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7A9488FB" w14:textId="77777777" w:rsidR="00BF5C65" w:rsidRDefault="00BF5C65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0098" w14:textId="77777777" w:rsidR="00BF5C65" w:rsidRPr="00F344E1" w:rsidRDefault="00BF5C6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80FD" w14:textId="77777777" w:rsidR="00BF5C65" w:rsidRDefault="00BF5C65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4579" w14:textId="77777777" w:rsidR="00BF5C65" w:rsidRPr="00F344E1" w:rsidRDefault="00BF5C65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0B73" w14:textId="77777777" w:rsidR="00BF5C65" w:rsidRDefault="00BF5C6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52021C" w14:textId="77777777" w:rsidR="00BF5C65" w:rsidRDefault="00BF5C6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27C304" w14:textId="77777777" w:rsidR="00BF5C65" w:rsidRDefault="00BF5C65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BF5C65" w14:paraId="4B989CCF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BB09B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E98D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8564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0587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7FE8C85C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5F3B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612895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C746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BF0A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D114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BC10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BF5C65" w14:paraId="79BCA3E0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99BA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36F4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2C4B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2A8A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761FBC2F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3EED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DAA5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CFE5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69DF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5626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6559BF83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7D1CB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37AE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746+200</w:t>
            </w:r>
          </w:p>
          <w:p w14:paraId="252CED5F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2336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B652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Sanislau -</w:t>
            </w:r>
          </w:p>
          <w:p w14:paraId="6E392A3F" w14:textId="77777777" w:rsidR="00BF5C65" w:rsidRDefault="00BF5C65" w:rsidP="00F75D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B783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E38C" w14:textId="77777777" w:rsidR="00BF5C65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4C39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02CC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08A7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67F9ED4E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5046B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5211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1DCF" w14:textId="77777777" w:rsidR="00BF5C65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5A8D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7B26B094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2A69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AF5F" w14:textId="77777777" w:rsidR="00BF5C65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B64F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FCFF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85B3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3B217BD5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1BBE6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5C58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641F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F664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20D7415B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1087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0E65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FC33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239E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3E3C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569EDF8A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873C6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1ACC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774+000</w:t>
            </w:r>
          </w:p>
          <w:p w14:paraId="1176A980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5F7B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AC34" w14:textId="77777777" w:rsidR="00BF5C65" w:rsidRPr="004E4BE4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14:paraId="59831B69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60CA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F075" w14:textId="77777777" w:rsidR="00BF5C65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B8DB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892B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07C5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635C634F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29C35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6663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776+300</w:t>
            </w:r>
          </w:p>
          <w:p w14:paraId="63E7A23A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8919" w14:textId="77777777" w:rsidR="00BF5C65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71D9" w14:textId="77777777" w:rsidR="00BF5C65" w:rsidRPr="004E4BE4" w:rsidRDefault="00BF5C65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14:paraId="31139602" w14:textId="77777777" w:rsidR="00BF5C65" w:rsidRPr="004E4BE4" w:rsidRDefault="00BF5C65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8E16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C725" w14:textId="77777777" w:rsidR="00BF5C65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B887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BD9B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9D61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13E8C46F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5ABC11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C75F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5043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28DA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2C261F9E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C3DE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02D3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3710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358E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7322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5C56C28C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48B26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0CD2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89DD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B841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76A96EB3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C81B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900C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E6D7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8EB5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B656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61A907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3E9E5CB1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BF5C65" w14:paraId="36656679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634F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7722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3E59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C4DC" w14:textId="77777777" w:rsidR="00BF5C65" w:rsidRDefault="00BF5C65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8F7EE4F" w14:textId="77777777" w:rsidR="00BF5C65" w:rsidRDefault="00BF5C65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A7E23FD" w14:textId="77777777" w:rsidR="00BF5C65" w:rsidRDefault="00BF5C65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9235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A0F1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2567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B0D0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17F2" w14:textId="77777777" w:rsidR="00BF5C65" w:rsidRDefault="00BF5C6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0A59EB9D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8F557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EC17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EDF9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251A" w14:textId="77777777" w:rsidR="00BF5C65" w:rsidRDefault="00BF5C65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3EF72066" w14:textId="77777777" w:rsidR="00BF5C65" w:rsidRDefault="00BF5C65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9A2CD9C" w14:textId="77777777" w:rsidR="00BF5C65" w:rsidRDefault="00BF5C65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AA5E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CA0A" w14:textId="77777777" w:rsidR="00BF5C65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BF13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DC6D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EEA0" w14:textId="77777777" w:rsidR="00BF5C65" w:rsidRDefault="00BF5C6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A276B1" w14:textId="77777777" w:rsidR="00BF5C65" w:rsidRDefault="00BF5C6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0BB06D33" w14:textId="77777777" w:rsidR="00BF5C65" w:rsidRPr="001174B3" w:rsidRDefault="00BF5C65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5C65" w14:paraId="195EF47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08E59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BB88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2A06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E4F3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3287FDAB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5639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01C79F07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8C9C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17EF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25CF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44F2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0070C24D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48EE8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3DC8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4DFE2A40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B830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C23B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7E95457E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00EA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DA83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B4B3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FA17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0DA3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450F26B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48F0A5BF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AA5C5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26F8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EA78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DE2D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4214436F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C00F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C4E9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0BB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47B7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12E5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B6448DB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5FF6" w14:textId="77777777" w:rsidR="00BF5C65" w:rsidRDefault="00BF5C65" w:rsidP="00965CC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3676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1B64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B2F5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B181C80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1685" w14:textId="77777777" w:rsidR="00BF5C65" w:rsidRDefault="00BF5C65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B2C0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3FB2" w14:textId="77777777" w:rsidR="00BF5C65" w:rsidRDefault="00BF5C65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8898" w14:textId="77777777" w:rsidR="00BF5C65" w:rsidRPr="00F344E1" w:rsidRDefault="00BF5C65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35DE" w14:textId="77777777" w:rsidR="00BF5C65" w:rsidRDefault="00BF5C65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14BF724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6A336682" w14:textId="77777777" w:rsidR="00BF5C65" w:rsidRDefault="00BF5C6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50F06803" w14:textId="77777777" w:rsidR="00BF5C65" w:rsidRDefault="00BF5C65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5C65" w14:paraId="71F35F3D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30C50" w14:textId="77777777" w:rsidR="00BF5C65" w:rsidRDefault="00BF5C65" w:rsidP="00BF5C6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2F02" w14:textId="77777777" w:rsidR="00BF5C65" w:rsidRDefault="00BF5C65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2052" w14:textId="77777777" w:rsidR="00BF5C65" w:rsidRPr="00BB2EA6" w:rsidRDefault="00BF5C65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8CEF" w14:textId="77777777" w:rsidR="00BF5C65" w:rsidRDefault="00BF5C65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5936792" w14:textId="77777777" w:rsidR="00BF5C65" w:rsidRDefault="00BF5C65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0F1A" w14:textId="77777777" w:rsidR="00BF5C65" w:rsidRDefault="00BF5C65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21BA" w14:textId="77777777" w:rsidR="00BF5C65" w:rsidRPr="00BB2EA6" w:rsidRDefault="00BF5C65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A8C5" w14:textId="77777777" w:rsidR="00BF5C65" w:rsidRDefault="00BF5C65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835C" w14:textId="77777777" w:rsidR="00BF5C65" w:rsidRPr="00BB2EA6" w:rsidRDefault="00BF5C65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0237" w14:textId="77777777" w:rsidR="00BF5C65" w:rsidRDefault="00BF5C65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53CEC0" w14:textId="77777777" w:rsidR="00BF5C65" w:rsidRDefault="00BF5C65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562F5C43" w14:textId="77777777" w:rsidR="00BF5C65" w:rsidRDefault="00BF5C65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BF5C65" w14:paraId="2D2C71A8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98C64" w14:textId="77777777" w:rsidR="00BF5C65" w:rsidRDefault="00BF5C65" w:rsidP="00BF5C6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9B17" w14:textId="77777777" w:rsidR="00BF5C65" w:rsidRDefault="00BF5C65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951F" w14:textId="77777777" w:rsidR="00BF5C65" w:rsidRPr="00BB2EA6" w:rsidRDefault="00BF5C65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C950" w14:textId="77777777" w:rsidR="00BF5C65" w:rsidRDefault="00BF5C65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1359D011" w14:textId="77777777" w:rsidR="00BF5C65" w:rsidRDefault="00BF5C65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778FD305" w14:textId="77777777" w:rsidR="00BF5C65" w:rsidRDefault="00BF5C65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6585" w14:textId="77777777" w:rsidR="00BF5C65" w:rsidRDefault="00BF5C65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7F26" w14:textId="77777777" w:rsidR="00BF5C65" w:rsidRPr="00BB2EA6" w:rsidRDefault="00BF5C65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BADC" w14:textId="77777777" w:rsidR="00BF5C65" w:rsidRDefault="00BF5C65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4CAF" w14:textId="77777777" w:rsidR="00BF5C65" w:rsidRPr="00BB2EA6" w:rsidRDefault="00BF5C65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A957" w14:textId="77777777" w:rsidR="00BF5C65" w:rsidRDefault="00BF5C65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D01218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10809" w14:textId="77777777" w:rsidR="00BF5C65" w:rsidRDefault="00BF5C65" w:rsidP="00BF5C6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F81E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6F3D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56EC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65F5474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4237D33D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909E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E5D9" w14:textId="77777777" w:rsidR="00BF5C65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97C3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FD30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0343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1AFF99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71CC7DC0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5C65" w14:paraId="773E25FE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08F76" w14:textId="77777777" w:rsidR="00BF5C65" w:rsidRDefault="00BF5C65" w:rsidP="00BF5C6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8406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B213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38DB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D4A4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826C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6A30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7E24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0896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F056B4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3B2D1B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BF5C65" w14:paraId="018D68A8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48287" w14:textId="77777777" w:rsidR="00BF5C65" w:rsidRDefault="00BF5C65" w:rsidP="00BF5C6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3542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19+400</w:t>
            </w:r>
          </w:p>
          <w:p w14:paraId="7917F200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DFB7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30BF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14:paraId="1104CAE2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FC1E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F7B3" w14:textId="77777777" w:rsidR="00BF5C65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379D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549C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B598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1E1719E0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49FD1" w14:textId="77777777" w:rsidR="00BF5C65" w:rsidRDefault="00BF5C65" w:rsidP="00BF5C6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E3E7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E520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FACE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1F76862E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6848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5645" w14:textId="77777777" w:rsidR="00BF5C65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4CD0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A6CC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B4C7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A954616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86935" w14:textId="77777777" w:rsidR="00BF5C65" w:rsidRDefault="00BF5C65" w:rsidP="00BF5C6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175B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D6B4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664C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14:paraId="73DF4035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36DA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1DF1" w14:textId="77777777" w:rsidR="00BF5C65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6ABC" w14:textId="77777777" w:rsidR="00BF5C65" w:rsidRDefault="00BF5C65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9361" w14:textId="77777777" w:rsidR="00BF5C65" w:rsidRPr="00BB2EA6" w:rsidRDefault="00BF5C65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A511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CB32D3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69B017" w14:textId="77777777" w:rsidR="00BF5C65" w:rsidRDefault="00BF5C65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14:paraId="6BAE8AC3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55CC982F" w14:textId="77777777" w:rsidR="00BF5C65" w:rsidRDefault="00BF5C65" w:rsidP="00F0370D">
      <w:pPr>
        <w:pStyle w:val="Heading1"/>
        <w:spacing w:line="360" w:lineRule="auto"/>
      </w:pPr>
      <w:r>
        <w:t>LINIA 800</w:t>
      </w:r>
    </w:p>
    <w:p w14:paraId="24F72C0D" w14:textId="77777777" w:rsidR="00BF5C65" w:rsidRDefault="00BF5C65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5C65" w14:paraId="00FD48E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1B48E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89083" w14:textId="77777777" w:rsidR="00BF5C65" w:rsidRDefault="00BF5C6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CE522" w14:textId="77777777" w:rsidR="00BF5C65" w:rsidRPr="001161EA" w:rsidRDefault="00BF5C6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F006C" w14:textId="77777777" w:rsidR="00BF5C65" w:rsidRDefault="00BF5C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201C7B" w14:textId="77777777" w:rsidR="00BF5C65" w:rsidRDefault="00BF5C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16E3B" w14:textId="77777777" w:rsidR="00BF5C65" w:rsidRDefault="00BF5C65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E9537" w14:textId="77777777" w:rsidR="00BF5C65" w:rsidRPr="001161EA" w:rsidRDefault="00BF5C6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F3945" w14:textId="77777777" w:rsidR="00BF5C65" w:rsidRDefault="00BF5C6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4E12F" w14:textId="77777777" w:rsidR="00BF5C65" w:rsidRPr="008D08DE" w:rsidRDefault="00BF5C6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FAF19" w14:textId="77777777" w:rsidR="00BF5C65" w:rsidRDefault="00BF5C65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0A3327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33C83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5189A" w14:textId="77777777" w:rsidR="00BF5C65" w:rsidRDefault="00BF5C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D94F7" w14:textId="77777777" w:rsidR="00BF5C65" w:rsidRPr="001161EA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88EB9" w14:textId="77777777" w:rsidR="00BF5C65" w:rsidRDefault="00BF5C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784034" w14:textId="77777777" w:rsidR="00BF5C65" w:rsidRDefault="00BF5C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3BB12" w14:textId="77777777" w:rsidR="00BF5C65" w:rsidRDefault="00BF5C6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C7384" w14:textId="77777777" w:rsidR="00BF5C65" w:rsidRPr="001161EA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8377E" w14:textId="77777777" w:rsidR="00BF5C65" w:rsidRDefault="00BF5C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59A85" w14:textId="77777777" w:rsidR="00BF5C65" w:rsidRPr="008D08DE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59E36" w14:textId="77777777" w:rsidR="00BF5C65" w:rsidRDefault="00BF5C6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8555C6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2F510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042BF" w14:textId="77777777" w:rsidR="00BF5C65" w:rsidRDefault="00BF5C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D94B7" w14:textId="77777777" w:rsidR="00BF5C65" w:rsidRPr="001161EA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F3015" w14:textId="77777777" w:rsidR="00BF5C65" w:rsidRDefault="00BF5C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047C49" w14:textId="77777777" w:rsidR="00BF5C65" w:rsidRDefault="00BF5C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0AA4D" w14:textId="77777777" w:rsidR="00BF5C65" w:rsidRDefault="00BF5C6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22523" w14:textId="77777777" w:rsidR="00BF5C65" w:rsidRPr="001161EA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78F66" w14:textId="77777777" w:rsidR="00BF5C65" w:rsidRDefault="00BF5C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5142D" w14:textId="77777777" w:rsidR="00BF5C65" w:rsidRPr="008D08DE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3A6D6" w14:textId="77777777" w:rsidR="00BF5C65" w:rsidRDefault="00BF5C6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D44B31" w14:textId="77777777" w:rsidR="00BF5C65" w:rsidRDefault="00BF5C65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BF5C65" w14:paraId="3980502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6F82B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B6329" w14:textId="77777777" w:rsidR="00BF5C65" w:rsidRDefault="00BF5C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7F80F" w14:textId="77777777" w:rsidR="00BF5C65" w:rsidRPr="001161EA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41AF5" w14:textId="77777777" w:rsidR="00BF5C65" w:rsidRDefault="00BF5C65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ACB1C19" w14:textId="77777777" w:rsidR="00BF5C65" w:rsidRDefault="00BF5C65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19E8F" w14:textId="77777777" w:rsidR="00BF5C65" w:rsidRDefault="00BF5C6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CA59F" w14:textId="77777777" w:rsidR="00BF5C65" w:rsidRPr="001161EA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A9E26" w14:textId="77777777" w:rsidR="00BF5C65" w:rsidRDefault="00BF5C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20C64" w14:textId="77777777" w:rsidR="00BF5C65" w:rsidRPr="008D08DE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24A73" w14:textId="77777777" w:rsidR="00BF5C65" w:rsidRDefault="00BF5C6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7EC364" w14:textId="77777777" w:rsidR="00BF5C65" w:rsidRDefault="00BF5C6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1AB436" w14:textId="77777777" w:rsidR="00BF5C65" w:rsidRDefault="00BF5C6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BF5C65" w14:paraId="182FFA0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F245D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2A880" w14:textId="77777777" w:rsidR="00BF5C65" w:rsidRDefault="00BF5C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7107D" w14:textId="77777777" w:rsidR="00BF5C65" w:rsidRPr="001161EA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06B05" w14:textId="77777777" w:rsidR="00BF5C65" w:rsidRDefault="00BF5C65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166FF8" w14:textId="77777777" w:rsidR="00BF5C65" w:rsidRDefault="00BF5C65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225B5" w14:textId="77777777" w:rsidR="00BF5C65" w:rsidRDefault="00BF5C6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1FD5576" w14:textId="77777777" w:rsidR="00BF5C65" w:rsidRDefault="00BF5C6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47F5B" w14:textId="77777777" w:rsidR="00BF5C65" w:rsidRPr="001161EA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6D10D" w14:textId="77777777" w:rsidR="00BF5C65" w:rsidRDefault="00BF5C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EB777" w14:textId="77777777" w:rsidR="00BF5C65" w:rsidRPr="008D08DE" w:rsidRDefault="00BF5C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11E9C" w14:textId="77777777" w:rsidR="00BF5C65" w:rsidRDefault="00BF5C6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:rsidRPr="00A8307A" w14:paraId="6FC17E21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695BD" w14:textId="77777777" w:rsidR="00BF5C65" w:rsidRPr="00A75A00" w:rsidRDefault="00BF5C65" w:rsidP="00BF5C65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B2EEE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42DF0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322FD" w14:textId="77777777" w:rsidR="00BF5C65" w:rsidRPr="00A8307A" w:rsidRDefault="00BF5C65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1EC60" w14:textId="77777777" w:rsidR="00BF5C65" w:rsidRDefault="00BF5C6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55D5A6" w14:textId="77777777" w:rsidR="00BF5C65" w:rsidRDefault="00BF5C6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36F212AD" w14:textId="77777777" w:rsidR="00BF5C65" w:rsidRDefault="00BF5C6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FC35AB9" w14:textId="77777777" w:rsidR="00BF5C65" w:rsidRDefault="00BF5C6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C7049" w14:textId="77777777" w:rsidR="00BF5C65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C4469" w14:textId="77777777" w:rsidR="00BF5C65" w:rsidRPr="00A8307A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94A35" w14:textId="77777777" w:rsidR="00BF5C65" w:rsidRPr="00A8307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0B9D4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95ED69" w14:textId="77777777" w:rsidR="00BF5C65" w:rsidRPr="00A8307A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BF5C65" w:rsidRPr="00A8307A" w14:paraId="0B8889F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09F8A" w14:textId="77777777" w:rsidR="00BF5C65" w:rsidRPr="00A75A00" w:rsidRDefault="00BF5C65" w:rsidP="00BF5C65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55790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ABCEE79" w14:textId="77777777" w:rsidR="00BF5C65" w:rsidRPr="00A8307A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59CE1" w14:textId="77777777" w:rsidR="00BF5C65" w:rsidRPr="00A8307A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04693" w14:textId="77777777" w:rsidR="00BF5C65" w:rsidRDefault="00BF5C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341018EB" w14:textId="77777777" w:rsidR="00BF5C65" w:rsidRDefault="00BF5C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8CCF5" w14:textId="77777777" w:rsidR="00BF5C65" w:rsidRDefault="00BF5C65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BB353" w14:textId="77777777" w:rsidR="00BF5C65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B50EA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1FC1213" w14:textId="77777777" w:rsidR="00BF5C65" w:rsidRPr="00A8307A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E407D" w14:textId="77777777" w:rsidR="00BF5C65" w:rsidRPr="00A8307A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CD03B" w14:textId="77777777" w:rsidR="00BF5C65" w:rsidRDefault="00BF5C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9D3295" w14:textId="77777777" w:rsidR="00BF5C65" w:rsidRDefault="00BF5C6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2AAA8573" w14:textId="77777777" w:rsidR="00BF5C65" w:rsidRDefault="00BF5C6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6ACE686A" w14:textId="77777777" w:rsidR="00BF5C65" w:rsidRDefault="00BF5C6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BF5C65" w14:paraId="7BDDF43F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1B275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F14A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AC54" w14:textId="77777777" w:rsidR="00BF5C65" w:rsidRPr="001161EA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E382" w14:textId="77777777" w:rsidR="00BF5C65" w:rsidRDefault="00BF5C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CA7FFFE" w14:textId="77777777" w:rsidR="00BF5C65" w:rsidRDefault="00BF5C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8039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87F973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9C99" w14:textId="77777777" w:rsidR="00BF5C65" w:rsidRPr="001161EA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8209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4EAF" w14:textId="77777777" w:rsidR="00BF5C65" w:rsidRPr="008D08DE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915A" w14:textId="77777777" w:rsidR="00BF5C65" w:rsidRDefault="00BF5C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BF5C65" w14:paraId="1C48F4E5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00AD4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16E4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2BA7" w14:textId="77777777" w:rsidR="00BF5C65" w:rsidRPr="001161EA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8534" w14:textId="77777777" w:rsidR="00BF5C65" w:rsidRDefault="00BF5C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9BCE613" w14:textId="77777777" w:rsidR="00BF5C65" w:rsidRDefault="00BF5C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13A2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2A5188E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2ABA5E1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5E07553F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A5E3EAE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6C978F85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DA41" w14:textId="77777777" w:rsidR="00BF5C65" w:rsidRPr="001161EA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A9AF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6FA6" w14:textId="77777777" w:rsidR="00BF5C65" w:rsidRPr="008D08DE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FB50" w14:textId="77777777" w:rsidR="00BF5C65" w:rsidRDefault="00BF5C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FA36B2B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7BDF3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D511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B316" w14:textId="77777777" w:rsidR="00BF5C65" w:rsidRPr="001161EA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1887" w14:textId="77777777" w:rsidR="00BF5C65" w:rsidRDefault="00BF5C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BC1A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E8BE" w14:textId="77777777" w:rsidR="00BF5C65" w:rsidRPr="001161EA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9CD0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9E98" w14:textId="77777777" w:rsidR="00BF5C65" w:rsidRPr="008D08DE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0E8D" w14:textId="77777777" w:rsidR="00BF5C65" w:rsidRDefault="00BF5C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D10F31" w14:textId="77777777" w:rsidR="00BF5C65" w:rsidRDefault="00BF5C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4087B8" w14:textId="77777777" w:rsidR="00BF5C65" w:rsidRDefault="00BF5C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F5C65" w14:paraId="5D52C23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33BD7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A49C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D819" w14:textId="77777777" w:rsidR="00BF5C65" w:rsidRPr="001161EA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38C8" w14:textId="77777777" w:rsidR="00BF5C65" w:rsidRDefault="00BF5C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3AAE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FFE0" w14:textId="77777777" w:rsidR="00BF5C65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05F9" w14:textId="77777777" w:rsidR="00BF5C65" w:rsidRDefault="00BF5C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F3E1" w14:textId="77777777" w:rsidR="00BF5C65" w:rsidRPr="008D08DE" w:rsidRDefault="00BF5C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D115" w14:textId="77777777" w:rsidR="00BF5C65" w:rsidRDefault="00BF5C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9B0460" w14:textId="77777777" w:rsidR="00BF5C65" w:rsidRDefault="00BF5C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038002" w14:textId="77777777" w:rsidR="00BF5C65" w:rsidRDefault="00BF5C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F5C65" w14:paraId="6CA8B59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18AA0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0361" w14:textId="77777777" w:rsidR="00BF5C65" w:rsidRDefault="00BF5C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5F42" w14:textId="77777777" w:rsidR="00BF5C65" w:rsidRPr="001161EA" w:rsidRDefault="00BF5C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113C" w14:textId="77777777" w:rsidR="00BF5C65" w:rsidRDefault="00BF5C6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15B8" w14:textId="77777777" w:rsidR="00BF5C65" w:rsidRDefault="00BF5C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1566" w14:textId="77777777" w:rsidR="00BF5C65" w:rsidRDefault="00BF5C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D6ED" w14:textId="77777777" w:rsidR="00BF5C65" w:rsidRDefault="00BF5C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1916" w14:textId="77777777" w:rsidR="00BF5C65" w:rsidRPr="008D08DE" w:rsidRDefault="00BF5C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5CC6" w14:textId="77777777" w:rsidR="00BF5C65" w:rsidRDefault="00BF5C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06F478" w14:textId="77777777" w:rsidR="00BF5C65" w:rsidRDefault="00BF5C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D5F95" w14:textId="77777777" w:rsidR="00BF5C65" w:rsidRDefault="00BF5C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BF5C65" w14:paraId="6561D708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C23C0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3CD0" w14:textId="77777777" w:rsidR="00BF5C65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DD05" w14:textId="77777777" w:rsidR="00BF5C65" w:rsidRPr="001161EA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BA0C" w14:textId="77777777" w:rsidR="00BF5C65" w:rsidRDefault="00BF5C6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1ECD" w14:textId="77777777" w:rsidR="00BF5C65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F45A0B" w14:textId="77777777" w:rsidR="00BF5C65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1AFC" w14:textId="77777777" w:rsidR="00BF5C65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F7DD" w14:textId="77777777" w:rsidR="00BF5C65" w:rsidRDefault="00BF5C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833F" w14:textId="77777777" w:rsidR="00BF5C65" w:rsidRPr="008D08DE" w:rsidRDefault="00BF5C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D6EF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0880DE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4489A8" w14:textId="77777777" w:rsidR="00BF5C65" w:rsidRDefault="00BF5C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F5C65" w14:paraId="2DDCA66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34869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E3AC" w14:textId="77777777" w:rsidR="00BF5C65" w:rsidRDefault="00BF5C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1D52" w14:textId="77777777" w:rsidR="00BF5C65" w:rsidRPr="001161EA" w:rsidRDefault="00BF5C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927A" w14:textId="77777777" w:rsidR="00BF5C65" w:rsidRDefault="00BF5C6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3B4C" w14:textId="77777777" w:rsidR="00BF5C65" w:rsidRDefault="00BF5C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9884" w14:textId="77777777" w:rsidR="00BF5C65" w:rsidRDefault="00BF5C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EBDA" w14:textId="77777777" w:rsidR="00BF5C65" w:rsidRDefault="00BF5C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D340" w14:textId="77777777" w:rsidR="00BF5C65" w:rsidRPr="008D08DE" w:rsidRDefault="00BF5C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1BE8" w14:textId="77777777" w:rsidR="00BF5C65" w:rsidRDefault="00BF5C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4F956F" w14:textId="77777777" w:rsidR="00BF5C65" w:rsidRDefault="00BF5C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248A5B" w14:textId="77777777" w:rsidR="00BF5C65" w:rsidRDefault="00BF5C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F5C65" w14:paraId="0094EEF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8225F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5A65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C443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0393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F1F3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BF10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7CBD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33C7" w14:textId="77777777" w:rsidR="00BF5C65" w:rsidRPr="008D08DE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4051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6F5A43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E69953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5C65" w14:paraId="3E00080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FCC65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4304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CD4B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6BBF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14:paraId="5D064C63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4F2D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49AF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C4B3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14:paraId="1CFCBFE6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AF3A" w14:textId="77777777" w:rsidR="00BF5C65" w:rsidRPr="008D08DE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184A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0DAF05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BF5C65" w14:paraId="086BAE7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059F2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6040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27BB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F86A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14:paraId="1B2ADF4A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D91F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5FCA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A6F1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14:paraId="61164E3B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0FBE" w14:textId="77777777" w:rsidR="00BF5C65" w:rsidRPr="008D08DE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AB7E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286A2E14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176E2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798C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A13D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6F88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14:paraId="3E2EB476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D6AE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9373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6C22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2786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0AFC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5C65" w14:paraId="06EC9F14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68884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DBDD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71B3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8D49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248F845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453C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E44A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CE64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72CD8E31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F306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0585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5E017AE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F7AFD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02A5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3966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E680" w14:textId="77777777" w:rsidR="00BF5C65" w:rsidRDefault="00BF5C6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F9DC4CC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892D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2643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CAE7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6AF0CB6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6149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E5B7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988029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56798733" w14:textId="77777777" w:rsidR="00BF5C65" w:rsidRDefault="00BF5C6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0F44955C" w14:textId="77777777" w:rsidR="00BF5C65" w:rsidRDefault="00BF5C6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55229821" w14:textId="77777777" w:rsidR="00BF5C65" w:rsidRDefault="00BF5C6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2B32FC30" w14:textId="77777777" w:rsidR="00BF5C65" w:rsidRPr="009F2F6A" w:rsidRDefault="00BF5C6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BF5C65" w14:paraId="71C1C83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3E17A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FA0F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EB4B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478D" w14:textId="77777777" w:rsidR="00BF5C65" w:rsidRDefault="00BF5C6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656EBFA" w14:textId="77777777" w:rsidR="00BF5C65" w:rsidRDefault="00BF5C6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A40C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2C1C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2084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2AC622A0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1039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01BF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07AF4D1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AB8ED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38EF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04AF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1F0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D275165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8E65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14:paraId="5AE59886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14:paraId="351932BC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18E9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687B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F540" w14:textId="77777777" w:rsidR="00BF5C65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656D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70E3E3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E3346A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14:paraId="525E7BC8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DBF871E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BF5C65" w14:paraId="26D7842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E0263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7A49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3922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956F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5139320" w14:textId="77777777" w:rsidR="00BF5C65" w:rsidRPr="008B2519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F743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BD8781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2240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C88A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476C" w14:textId="77777777" w:rsidR="00BF5C65" w:rsidRPr="008D08DE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ECA6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F5C65" w14:paraId="5D864DF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5C2EE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FA7A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71ED083D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F7E9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60EA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C42BE7C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6DD8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C64C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0862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68FA" w14:textId="77777777" w:rsidR="00BF5C65" w:rsidRPr="008D08DE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FC56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2FC5B95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53E6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5241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6E31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1AD3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96065D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0556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8F47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8B3C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2C173AC4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2D00" w14:textId="77777777" w:rsidR="00BF5C65" w:rsidRPr="008D08DE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0A87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62BB7F6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4A981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A4B6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B4B4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4E63" w14:textId="77777777" w:rsidR="00BF5C65" w:rsidRDefault="00BF5C65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E7EDC25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4969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89D3669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17F5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0C96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B6A0" w14:textId="77777777" w:rsidR="00BF5C65" w:rsidRPr="008D08DE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F3AF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BF5C65" w14:paraId="1379E2D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4664B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2216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93D5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5DAB" w14:textId="77777777" w:rsidR="00BF5C65" w:rsidRDefault="00BF5C65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E9B5CBC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7C8D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40540890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3FE5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2E41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230C" w14:textId="77777777" w:rsidR="00BF5C65" w:rsidRPr="008D08DE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3602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BF5C65" w14:paraId="319B271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00C1A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0B8E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EC59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0126" w14:textId="77777777" w:rsidR="00BF5C65" w:rsidRDefault="00BF5C65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E610171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48F4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7CD8B10C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1598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21FD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C279" w14:textId="77777777" w:rsidR="00BF5C65" w:rsidRPr="008D08DE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7473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BF5C65" w14:paraId="78CA53C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83404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44F0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699A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1E8D" w14:textId="77777777" w:rsidR="00BF5C65" w:rsidRDefault="00BF5C65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519C663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A287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0353E85E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1106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F9D6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4B60" w14:textId="77777777" w:rsidR="00BF5C65" w:rsidRPr="008D08DE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8A66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BF5C65" w14:paraId="40473D3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DDD22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05FF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B44B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84FA" w14:textId="77777777" w:rsidR="00BF5C65" w:rsidRDefault="00BF5C65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EA63B97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08B7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6EE02DDE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923D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F9E9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51FD" w14:textId="77777777" w:rsidR="00BF5C65" w:rsidRPr="008D08DE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1194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BF5C65" w14:paraId="22FB079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4811D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DB00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61F2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5DAD" w14:textId="77777777" w:rsidR="00BF5C65" w:rsidRDefault="00BF5C65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C338ABE" w14:textId="77777777" w:rsidR="00BF5C65" w:rsidRDefault="00BF5C65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6D24" w14:textId="77777777" w:rsidR="00BF5C65" w:rsidRDefault="00BF5C65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718E0146" w14:textId="77777777" w:rsidR="00BF5C65" w:rsidRDefault="00BF5C65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DCBA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C6FB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44F4" w14:textId="77777777" w:rsidR="00BF5C65" w:rsidRPr="008D08DE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2035" w14:textId="77777777" w:rsidR="00BF5C65" w:rsidRPr="009472C0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AB4362" w14:textId="77777777" w:rsidR="00BF5C65" w:rsidRPr="009472C0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A44CDEF" w14:textId="77777777" w:rsidR="00BF5C65" w:rsidRPr="009472C0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2C9D20AB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BF5C65" w14:paraId="1E62CD5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F83BA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35CF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2BB9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5D22" w14:textId="77777777" w:rsidR="00BF5C65" w:rsidRDefault="00BF5C65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8399DD1" w14:textId="77777777" w:rsidR="00BF5C65" w:rsidRDefault="00BF5C65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4B2B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D188E5C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521A1BD0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E3D6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6A72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9239" w14:textId="77777777" w:rsidR="00BF5C65" w:rsidRPr="008D08DE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6362" w14:textId="77777777" w:rsidR="00BF5C65" w:rsidRPr="009472C0" w:rsidRDefault="00BF5C6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3D75CC" w14:textId="77777777" w:rsidR="00BF5C65" w:rsidRPr="009472C0" w:rsidRDefault="00BF5C6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FDD1317" w14:textId="77777777" w:rsidR="00BF5C65" w:rsidRPr="009472C0" w:rsidRDefault="00BF5C6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F32161F" w14:textId="77777777" w:rsidR="00BF5C65" w:rsidRDefault="00BF5C6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4F878904" w14:textId="77777777" w:rsidR="00BF5C65" w:rsidRPr="009472C0" w:rsidRDefault="00BF5C6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DA02B8F" w14:textId="77777777" w:rsidR="00BF5C65" w:rsidRDefault="00BF5C6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24B3BCE8" w14:textId="77777777" w:rsidR="00BF5C65" w:rsidRPr="009472C0" w:rsidRDefault="00BF5C6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BF5C65" w14:paraId="4D34AAB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CAA98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6C34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B858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DD51" w14:textId="77777777" w:rsidR="00BF5C65" w:rsidRDefault="00BF5C65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98B1BA2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D9F6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4D49907A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778F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5742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3C32" w14:textId="77777777" w:rsidR="00BF5C65" w:rsidRPr="008D08DE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0D00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F5C65" w14:paraId="551C913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70A85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85CD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027C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1004" w14:textId="77777777" w:rsidR="00BF5C65" w:rsidRDefault="00BF5C65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F700913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EA68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4EE56B15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E5BC" w14:textId="77777777" w:rsidR="00BF5C65" w:rsidRPr="001161EA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46B8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F07D" w14:textId="77777777" w:rsidR="00BF5C65" w:rsidRPr="008D08DE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B7C3" w14:textId="77777777" w:rsidR="00BF5C65" w:rsidRDefault="00BF5C6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F5C65" w14:paraId="0C347A89" w14:textId="77777777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B37CE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B15B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987" w14:textId="77777777" w:rsidR="00BF5C65" w:rsidRPr="001161EA" w:rsidRDefault="00BF5C65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8619" w14:textId="77777777" w:rsidR="00BF5C65" w:rsidRDefault="00BF5C65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5E12FB1" w14:textId="77777777" w:rsidR="00BF5C65" w:rsidRDefault="00BF5C65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8580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3E11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DF5A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5CFB" w14:textId="77777777" w:rsidR="00BF5C65" w:rsidRPr="008D08DE" w:rsidRDefault="00BF5C65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E87F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05EE056A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26C9B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14:paraId="501D3985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BF5C65" w14:paraId="23D5462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D9DBB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DF1B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F649" w14:textId="77777777" w:rsidR="00BF5C65" w:rsidRPr="001161EA" w:rsidRDefault="00BF5C65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2270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9120D50" w14:textId="77777777" w:rsidR="00BF5C65" w:rsidRDefault="00BF5C65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7BC0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14:paraId="45B92561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CFA7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3C92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6D1A" w14:textId="77777777" w:rsidR="00BF5C65" w:rsidRPr="008D08DE" w:rsidRDefault="00BF5C65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63E6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BF5C65" w14:paraId="4248343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0E03E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8C74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277E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CF3D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8AA0F0F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7941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608A568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44C0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358C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ED64" w14:textId="77777777" w:rsidR="00BF5C65" w:rsidRPr="008D08DE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CB46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F5C65" w14:paraId="21D84CF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8F315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4E2F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4DF3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13D4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C2A0D3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C5BF" w14:textId="77777777" w:rsidR="00BF5C65" w:rsidRDefault="00BF5C6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7BCF1D67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03A2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4A92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B261" w14:textId="77777777" w:rsidR="00BF5C65" w:rsidRPr="008D08DE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3071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F5C65" w14:paraId="0824093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DB1D8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6696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6E65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0ABC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C89374" w14:textId="77777777" w:rsidR="00BF5C65" w:rsidRDefault="00BF5C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BC14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88" w14:textId="77777777" w:rsidR="00BF5C65" w:rsidRPr="001161EA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6466" w14:textId="77777777" w:rsidR="00BF5C65" w:rsidRDefault="00BF5C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564C" w14:textId="77777777" w:rsidR="00BF5C65" w:rsidRPr="008D08DE" w:rsidRDefault="00BF5C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991E" w14:textId="77777777" w:rsidR="00BF5C65" w:rsidRDefault="00BF5C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582BA1B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32DDE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8D24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82B6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316C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45C3A5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4864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E7B0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301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C46F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CD9C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82DA63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A6EE2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9C1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A700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9A1E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61590D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0DA2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14:paraId="3CF1C563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3006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0D7A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DD1C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4234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BF5C65" w14:paraId="1882E12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EB0AB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99C4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C19B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2323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47BC8AA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D82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14:paraId="62EA4B6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66B8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7DAE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5813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9EE8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BF5C65" w14:paraId="4B73130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38753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814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39AB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036D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C0502E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C302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72D61CCF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1F6C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2D35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FBDB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E3D7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F1B7C81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0C84530F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BF5C65" w14:paraId="0587985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DF6AC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D303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294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6E3E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4AF607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122F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013F4BE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7512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39A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F304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CC80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65217E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61C2B431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F5C65" w14:paraId="728CD03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C0198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02B5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8F1A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BEE0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9F5678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EAD3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4971611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914A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86DF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DB52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CF79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984A5F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69EA31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6C4A1ECF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F5C65" w14:paraId="2CDBBED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C2F0A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4583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72E1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F5BC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7FEF88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149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47D055A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9FBF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2A5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4DA8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CC8B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14:paraId="149ED846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16CB7A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5D811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A4FE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938B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0B4C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7F273E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5E0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14:paraId="5951DB1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989D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97E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3CBB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9440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780536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BF5C65" w14:paraId="10DB229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EE6CD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0B7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52B0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1517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4CBD3D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BB9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14:paraId="579DF942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2B8C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7A25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A094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1E03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0E4788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BF5C65" w14:paraId="03243F0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9FFC0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31E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695E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12E4" w14:textId="77777777" w:rsidR="00BF5C65" w:rsidRDefault="00BF5C65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2B8333" w14:textId="77777777" w:rsidR="00BF5C65" w:rsidRDefault="00BF5C65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3B95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DB86F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8DC9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47B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F0E7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C68E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57FA26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F5C65" w14:paraId="1C39E9D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1A983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B72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EBE4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87C8" w14:textId="77777777" w:rsidR="00BF5C65" w:rsidRDefault="00BF5C65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01EA89" w14:textId="77777777" w:rsidR="00BF5C65" w:rsidRDefault="00BF5C65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4C4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3191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4A7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7E76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2B30" w14:textId="77777777" w:rsidR="00BF5C65" w:rsidRDefault="00BF5C65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5AC4BB" w14:textId="77777777" w:rsidR="00BF5C65" w:rsidRDefault="00BF5C65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F5C65" w14:paraId="12F5AAF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BAD05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9E9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DCFF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DE94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CDB997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D05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5907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21E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9C3F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E424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BCF2F51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570207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BF5C65" w14:paraId="0A63417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BEF09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266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34141A4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0B7B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1551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0FC800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C78976A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C18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5A58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B6F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EE47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F282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0C53E8F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33CB6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DAB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C56C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8E62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E430C0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52F05DA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365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7FA6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C743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3BB4BE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B800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B9DB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4B9761B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C2BFD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327E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04B5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7430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14:paraId="08B12683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379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B16A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F844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0A7E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49AF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3 - 5 </w:t>
            </w:r>
          </w:p>
          <w:p w14:paraId="5EF1841B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  <w:p w14:paraId="7265EF39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803D89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D1EE0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25F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E745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412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14:paraId="787404AD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51B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BC0E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4D3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E339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AEE3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D3289D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3, 4 și 5 </w:t>
            </w:r>
          </w:p>
          <w:p w14:paraId="1BC9CE81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</w:tc>
      </w:tr>
      <w:tr w:rsidR="00BF5C65" w14:paraId="5010236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82B3C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809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6BAF" w14:textId="77777777" w:rsidR="00BF5C65" w:rsidRPr="001161EA" w:rsidRDefault="00BF5C65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0D4F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F988FE7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62A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736F41E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523FED0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0B7D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A93A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08C9" w14:textId="77777777" w:rsidR="00BF5C65" w:rsidRPr="001161EA" w:rsidRDefault="00BF5C65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E475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5C65" w14:paraId="3894B747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A605D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89A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C805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3C43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F09A504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59A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4D8354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7580EE4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4C45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E6AF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858B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E14B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0115018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7E364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452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AA21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A05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89ACFBE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975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02D3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30FF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6008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F1FD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5B6402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18662F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BF5C65" w14:paraId="0D346BB3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85377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B14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ED36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0EF4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A52747F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D50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0DF1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B59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1513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69D8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063F39B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4588B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8DE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ED14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CC0B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2C0892D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729E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E720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744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2788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4E6B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7EE729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4CE1C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D25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99CA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C51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26E8349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340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DD56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F48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8390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09F3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45DF2B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DDC7F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DA5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0C27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1820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20A4317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9D6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30CC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BFA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3BD6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4B00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4957BB5F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4A39A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3E5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3897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E069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885D0AB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20A316A0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BE2F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E48B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8FA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97E6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00EF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26A95B9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C1097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4BF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3E23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A4C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F7A148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354A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4534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B64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B7B2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30EF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5C11AB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61ECCF3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BF5C65" w14:paraId="6C735C4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CB854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58F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C005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5F0D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052C4A65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C1E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CA7C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AB6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1E2A26C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54EC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C265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5C65" w14:paraId="5C5AE6D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8FE58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3FE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254A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5894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BED17A8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657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8E737A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CF0E2B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66B0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507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E00A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AE62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6ABBC5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B24A0F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9D004F5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BF5C65" w14:paraId="5735E31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7D7DF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5E35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C2B7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A772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835866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C38E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6809E2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0124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73F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3CFA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FFAA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3E26382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6BEE1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946F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1FDF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74AB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88BA8FA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450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A0AFEF3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8F36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E9C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44FE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AC0C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0EE5E5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50A4E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3FE3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8A02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3E73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67BBCCE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34EF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23865F5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503332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6CEA774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D4DA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5C2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1D68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570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3431D29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55851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DDD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4BDA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DB7C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AA167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4C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071D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B56E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2B42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44D6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A0B8FB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E55D1D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BF5C65" w14:paraId="3B6D21E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9A9E6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DDB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2E78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7BC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B22E07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86E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FEF3263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F933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EF7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B58D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855E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72CB3B0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A2841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2C3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20D4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345E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B4CBB57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AD2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B17D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F4D5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62DA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0602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575923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59036875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BF5C65" w14:paraId="4079BF11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546CC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01A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8C7C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2D98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901CAB3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34D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5A964A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81D4" w14:textId="77777777" w:rsidR="00BF5C65" w:rsidRPr="001161EA" w:rsidRDefault="00BF5C65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800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4AFD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A4B3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72E4A3C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5E2A627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430D1583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7FF1948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BF5C65" w14:paraId="2B3A531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3B5D6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913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7102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14C5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694A880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01115A9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C21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BAFA6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C3B2" w14:textId="77777777" w:rsidR="00BF5C65" w:rsidRPr="001161EA" w:rsidRDefault="00BF5C65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61E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87E7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9BB6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0A6691C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22EC8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ACE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4307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6253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23CA85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04EA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727B" w14:textId="77777777" w:rsidR="00BF5C65" w:rsidRDefault="00BF5C65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9AA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999B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B2F6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F97789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6B9962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14:paraId="3BE843E8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14:paraId="5881E622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BF5C65" w14:paraId="3A179E0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42B15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94A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A436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616B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9214E2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FD7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E040B8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C3B54EC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A684" w14:textId="77777777" w:rsidR="00BF5C65" w:rsidRPr="001161EA" w:rsidRDefault="00BF5C65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0C6A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1F03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B47E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FE3005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851F89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BF5C65" w14:paraId="48E6C2C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5D1BA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90F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C0CE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6D9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D02E9AA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CDE4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60F8" w14:textId="77777777" w:rsidR="00BF5C65" w:rsidRDefault="00BF5C65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EC54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0B04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4A47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217DFA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AC726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BF5C65" w14:paraId="464E8E1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B8BE2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486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4F17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FD9F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7FC958D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256D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D62B352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19D7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512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3AED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6B12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23744445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6BBD6B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F5C65" w14:paraId="17A82F1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92A6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D94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2CA5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8417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B295180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91F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746AE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1334EB6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2BC1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7AAF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50E2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C89D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AA2190F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BF5C65" w14:paraId="3D05308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43D22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13C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6546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202C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2BE07A3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AEE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63E116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D138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36A5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47F6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710D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5D4BA8B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BF5C65" w14:paraId="53A492C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37035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4777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927E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EC0D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AA2875E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682FD00D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77B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FF5632A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465C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F3E4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3BB5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6C57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0A1A6D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BF5C65" w14:paraId="0C2983F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EB0B4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EB3E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7B1E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26AE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D6ED9EB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00AAFE31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4DE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8849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370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FD14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A855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525B0C5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898B0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5860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3CCE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9430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2E7B7E6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D0D2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BFBD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7905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99F8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A12C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1997470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7373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B05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9781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F58C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D5BD2DA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CA9E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CDC592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5864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D2D1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5147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D0DC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74870B3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C15AE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9B04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A406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3D2B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93B5CEF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0D26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2A39DB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523C" w14:textId="77777777" w:rsidR="00BF5C65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B32A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5DA0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9746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5C65" w14:paraId="64481D3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6B61D" w14:textId="77777777" w:rsidR="00BF5C65" w:rsidRDefault="00BF5C65" w:rsidP="00BF5C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7518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C541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168B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0CABAB8" w14:textId="77777777" w:rsidR="00BF5C65" w:rsidRDefault="00BF5C6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1829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A546" w14:textId="77777777" w:rsidR="00BF5C65" w:rsidRPr="001161EA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5A1A" w14:textId="77777777" w:rsidR="00BF5C65" w:rsidRDefault="00BF5C6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71F5" w14:textId="77777777" w:rsidR="00BF5C65" w:rsidRPr="008D08DE" w:rsidRDefault="00BF5C6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AE07" w14:textId="77777777" w:rsidR="00BF5C65" w:rsidRDefault="00BF5C6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D954BDA" w14:textId="77777777" w:rsidR="00BF5C65" w:rsidRDefault="00BF5C65">
      <w:pPr>
        <w:spacing w:before="40" w:after="40" w:line="192" w:lineRule="auto"/>
        <w:ind w:right="57"/>
        <w:rPr>
          <w:sz w:val="20"/>
          <w:lang w:val="ro-RO"/>
        </w:rPr>
      </w:pPr>
    </w:p>
    <w:p w14:paraId="73B780E2" w14:textId="77777777" w:rsidR="00BF5C65" w:rsidRPr="00C21F42" w:rsidRDefault="00BF5C6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61D84820" w14:textId="77777777" w:rsidR="00BF5C65" w:rsidRPr="00C21F42" w:rsidRDefault="00BF5C6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153CE5D" w14:textId="77777777" w:rsidR="00BF5C65" w:rsidRPr="00C21F42" w:rsidRDefault="00BF5C6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967B0FF" w14:textId="77777777" w:rsidR="00BF5C65" w:rsidRPr="00C21F42" w:rsidRDefault="00BF5C6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9FDF95C" w14:textId="77777777" w:rsidR="00BF5C65" w:rsidRPr="00C21F42" w:rsidRDefault="00BF5C6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1049344" w14:textId="355C0E56" w:rsidR="00FB37F1" w:rsidRPr="00D31E31" w:rsidRDefault="00BF5C65" w:rsidP="00965CC6">
      <w:pPr>
        <w:spacing w:line="480" w:lineRule="auto"/>
        <w:ind w:firstLine="851"/>
        <w:jc w:val="both"/>
      </w:pPr>
      <w:r w:rsidRPr="00C21F42">
        <w:rPr>
          <w:b/>
        </w:rPr>
        <w:t>* Condiții de circulație pentru strict două locomotive cuplate pentru podurile cu capacitate portantă depășită.</w:t>
      </w:r>
    </w:p>
    <w:sectPr w:rsidR="00FB37F1" w:rsidRPr="00D31E31" w:rsidSect="003C1145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1F4CA" w14:textId="77777777" w:rsidR="00096E88" w:rsidRDefault="00096E88">
      <w:r>
        <w:separator/>
      </w:r>
    </w:p>
  </w:endnote>
  <w:endnote w:type="continuationSeparator" w:id="0">
    <w:p w14:paraId="1830AFB4" w14:textId="77777777" w:rsidR="00096E88" w:rsidRDefault="000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363E0" w14:textId="77777777" w:rsidR="00096E88" w:rsidRDefault="00096E88">
      <w:r>
        <w:separator/>
      </w:r>
    </w:p>
  </w:footnote>
  <w:footnote w:type="continuationSeparator" w:id="0">
    <w:p w14:paraId="033BD30A" w14:textId="77777777" w:rsidR="00096E88" w:rsidRDefault="0009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011B43C5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650EA2">
      <w:rPr>
        <w:b/>
        <w:bCs/>
        <w:i/>
        <w:iCs/>
        <w:sz w:val="22"/>
      </w:rPr>
      <w:t xml:space="preserve">  </w:t>
    </w:r>
    <w:r w:rsidR="00C84B35">
      <w:rPr>
        <w:b/>
        <w:bCs/>
        <w:i/>
        <w:iCs/>
        <w:sz w:val="22"/>
      </w:rPr>
      <w:t>decada 1-10 septembrie 2024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17E7ED56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</w:t>
    </w:r>
    <w:r w:rsidR="00650EA2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C84B35">
      <w:rPr>
        <w:b/>
        <w:bCs/>
        <w:i/>
        <w:iCs/>
        <w:sz w:val="22"/>
      </w:rPr>
      <w:t>decada 1-10 septembrie 2024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51EF0"/>
    <w:multiLevelType w:val="hybridMultilevel"/>
    <w:tmpl w:val="06C88E70"/>
    <w:lvl w:ilvl="0" w:tplc="2DC2AFF0">
      <w:start w:val="1"/>
      <w:numFmt w:val="decimal"/>
      <w:lvlRestart w:val="0"/>
      <w:suff w:val="nothing"/>
      <w:lvlText w:val="%1"/>
      <w:lvlJc w:val="right"/>
      <w:pPr>
        <w:ind w:left="947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5469C"/>
    <w:multiLevelType w:val="hybridMultilevel"/>
    <w:tmpl w:val="47B20B66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02B1A"/>
    <w:multiLevelType w:val="hybridMultilevel"/>
    <w:tmpl w:val="8ABE2548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2F2DB5"/>
    <w:multiLevelType w:val="hybridMultilevel"/>
    <w:tmpl w:val="60C0176C"/>
    <w:lvl w:ilvl="0" w:tplc="A7E694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5D2C203F"/>
    <w:multiLevelType w:val="hybridMultilevel"/>
    <w:tmpl w:val="E3FCF070"/>
    <w:lvl w:ilvl="0" w:tplc="A7E6948C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37"/>
  </w:num>
  <w:num w:numId="5">
    <w:abstractNumId w:val="15"/>
  </w:num>
  <w:num w:numId="6">
    <w:abstractNumId w:val="41"/>
  </w:num>
  <w:num w:numId="7">
    <w:abstractNumId w:val="5"/>
  </w:num>
  <w:num w:numId="8">
    <w:abstractNumId w:val="32"/>
  </w:num>
  <w:num w:numId="9">
    <w:abstractNumId w:val="20"/>
  </w:num>
  <w:num w:numId="10">
    <w:abstractNumId w:val="22"/>
  </w:num>
  <w:num w:numId="11">
    <w:abstractNumId w:val="26"/>
  </w:num>
  <w:num w:numId="12">
    <w:abstractNumId w:val="39"/>
  </w:num>
  <w:num w:numId="13">
    <w:abstractNumId w:val="35"/>
  </w:num>
  <w:num w:numId="14">
    <w:abstractNumId w:val="42"/>
  </w:num>
  <w:num w:numId="15">
    <w:abstractNumId w:val="33"/>
  </w:num>
  <w:num w:numId="16">
    <w:abstractNumId w:val="16"/>
  </w:num>
  <w:num w:numId="17">
    <w:abstractNumId w:val="13"/>
  </w:num>
  <w:num w:numId="18">
    <w:abstractNumId w:val="7"/>
  </w:num>
  <w:num w:numId="19">
    <w:abstractNumId w:val="44"/>
  </w:num>
  <w:num w:numId="20">
    <w:abstractNumId w:val="43"/>
  </w:num>
  <w:num w:numId="21">
    <w:abstractNumId w:val="8"/>
  </w:num>
  <w:num w:numId="22">
    <w:abstractNumId w:val="11"/>
  </w:num>
  <w:num w:numId="23">
    <w:abstractNumId w:val="38"/>
  </w:num>
  <w:num w:numId="24">
    <w:abstractNumId w:val="36"/>
  </w:num>
  <w:num w:numId="25">
    <w:abstractNumId w:val="14"/>
  </w:num>
  <w:num w:numId="26">
    <w:abstractNumId w:val="4"/>
  </w:num>
  <w:num w:numId="27">
    <w:abstractNumId w:val="19"/>
  </w:num>
  <w:num w:numId="28">
    <w:abstractNumId w:val="45"/>
  </w:num>
  <w:num w:numId="29">
    <w:abstractNumId w:val="0"/>
  </w:num>
  <w:num w:numId="30">
    <w:abstractNumId w:val="9"/>
  </w:num>
  <w:num w:numId="31">
    <w:abstractNumId w:val="29"/>
  </w:num>
  <w:num w:numId="32">
    <w:abstractNumId w:val="31"/>
  </w:num>
  <w:num w:numId="33">
    <w:abstractNumId w:val="23"/>
  </w:num>
  <w:num w:numId="34">
    <w:abstractNumId w:val="3"/>
  </w:num>
  <w:num w:numId="35">
    <w:abstractNumId w:val="27"/>
  </w:num>
  <w:num w:numId="36">
    <w:abstractNumId w:val="6"/>
  </w:num>
  <w:num w:numId="37">
    <w:abstractNumId w:val="17"/>
  </w:num>
  <w:num w:numId="38">
    <w:abstractNumId w:val="40"/>
  </w:num>
  <w:num w:numId="39">
    <w:abstractNumId w:val="34"/>
  </w:num>
  <w:num w:numId="40">
    <w:abstractNumId w:val="30"/>
  </w:num>
  <w:num w:numId="41">
    <w:abstractNumId w:val="18"/>
  </w:num>
  <w:num w:numId="42">
    <w:abstractNumId w:val="2"/>
  </w:num>
  <w:num w:numId="43">
    <w:abstractNumId w:val="28"/>
  </w:num>
  <w:num w:numId="44">
    <w:abstractNumId w:val="10"/>
  </w:num>
  <w:num w:numId="45">
    <w:abstractNumId w:val="12"/>
  </w:num>
  <w:num w:numId="46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sJmqlxoaYRZUoCRPbSO/cSt0iUO4CSQEIWZpEbR6zbUYKV6yjaMXorNSbohe+DhST/57FRYDdz5zTJ7Ie45XIg==" w:salt="4SkeUmDlu2QQ2OZ/x9t9uw==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0C8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2C2A"/>
    <w:rsid w:val="00023094"/>
    <w:rsid w:val="000234DC"/>
    <w:rsid w:val="00023674"/>
    <w:rsid w:val="00023903"/>
    <w:rsid w:val="00023B48"/>
    <w:rsid w:val="00023DBE"/>
    <w:rsid w:val="00023DFD"/>
    <w:rsid w:val="00023E76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A46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9B8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6E88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A7B88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C09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775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7D9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7E"/>
    <w:rsid w:val="00197969"/>
    <w:rsid w:val="00197DED"/>
    <w:rsid w:val="001A0035"/>
    <w:rsid w:val="001A0C67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DC5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C61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57F9F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4F89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738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419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03E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6EF6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155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4946"/>
    <w:rsid w:val="005450D6"/>
    <w:rsid w:val="00545A6E"/>
    <w:rsid w:val="00546427"/>
    <w:rsid w:val="005469E7"/>
    <w:rsid w:val="00546B74"/>
    <w:rsid w:val="005472B7"/>
    <w:rsid w:val="00547884"/>
    <w:rsid w:val="0055068F"/>
    <w:rsid w:val="00550B78"/>
    <w:rsid w:val="00550BA8"/>
    <w:rsid w:val="00550F11"/>
    <w:rsid w:val="0055149E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999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8D5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AB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10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166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29"/>
    <w:rsid w:val="00650EA2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70D"/>
    <w:rsid w:val="00671FF3"/>
    <w:rsid w:val="0067256B"/>
    <w:rsid w:val="006726F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17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49C3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0E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378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09B5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6D8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781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108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D15"/>
    <w:rsid w:val="008C1E98"/>
    <w:rsid w:val="008C1F5B"/>
    <w:rsid w:val="008C2732"/>
    <w:rsid w:val="008C2C04"/>
    <w:rsid w:val="008C3552"/>
    <w:rsid w:val="008C3C9D"/>
    <w:rsid w:val="008C4436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42C"/>
    <w:rsid w:val="008E1AAC"/>
    <w:rsid w:val="008E1F1C"/>
    <w:rsid w:val="008E235C"/>
    <w:rsid w:val="008E2BC7"/>
    <w:rsid w:val="008E2FF5"/>
    <w:rsid w:val="008E31B5"/>
    <w:rsid w:val="008E32AC"/>
    <w:rsid w:val="008E347E"/>
    <w:rsid w:val="008E4252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0F34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5CC6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5EB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5FF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420D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2B1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4B7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BCE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B9A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BCE"/>
    <w:rsid w:val="00AE1D32"/>
    <w:rsid w:val="00AE2332"/>
    <w:rsid w:val="00AE2E3B"/>
    <w:rsid w:val="00AE3CA3"/>
    <w:rsid w:val="00AE4991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964"/>
    <w:rsid w:val="00B00B4C"/>
    <w:rsid w:val="00B00B6D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027B"/>
    <w:rsid w:val="00B31508"/>
    <w:rsid w:val="00B3200E"/>
    <w:rsid w:val="00B328F0"/>
    <w:rsid w:val="00B32A2F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90B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0FF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2E03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2E7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5C65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089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4763"/>
    <w:rsid w:val="00C84B35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886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6D5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1E31"/>
    <w:rsid w:val="00D32170"/>
    <w:rsid w:val="00D322E7"/>
    <w:rsid w:val="00D32C32"/>
    <w:rsid w:val="00D3313F"/>
    <w:rsid w:val="00D332C3"/>
    <w:rsid w:val="00D338A3"/>
    <w:rsid w:val="00D3391C"/>
    <w:rsid w:val="00D33CA4"/>
    <w:rsid w:val="00D344A5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4AEA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78A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0A3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ACA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6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DB9"/>
    <w:rsid w:val="00EA4E6E"/>
    <w:rsid w:val="00EA4FB9"/>
    <w:rsid w:val="00EA57A1"/>
    <w:rsid w:val="00EA5A08"/>
    <w:rsid w:val="00EA5A3B"/>
    <w:rsid w:val="00EA6A34"/>
    <w:rsid w:val="00EA6A36"/>
    <w:rsid w:val="00EB0496"/>
    <w:rsid w:val="00EB0ABF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430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5EE2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1C9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</Template>
  <TotalTime>5</TotalTime>
  <Pages>1</Pages>
  <Words>16577</Words>
  <Characters>94491</Characters>
  <Application>Microsoft Office Word</Application>
  <DocSecurity>0</DocSecurity>
  <Lines>787</Lines>
  <Paragraphs>221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ALDICA, Vasile</cp:lastModifiedBy>
  <cp:revision>7</cp:revision>
  <cp:lastPrinted>2012-08-09T05:47:00Z</cp:lastPrinted>
  <dcterms:created xsi:type="dcterms:W3CDTF">2024-08-22T07:36:00Z</dcterms:created>
  <dcterms:modified xsi:type="dcterms:W3CDTF">2024-08-22T11:02:00Z</dcterms:modified>
</cp:coreProperties>
</file>