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E2" w:rsidRPr="00B26C8D" w:rsidRDefault="00431FE2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431FE2" w:rsidRPr="00B26C8D" w:rsidRDefault="00431FE2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431FE2" w:rsidRDefault="00431FE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431FE2" w:rsidRDefault="00431FE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431FE2" w:rsidRDefault="00431FE2">
      <w:pPr>
        <w:jc w:val="center"/>
        <w:rPr>
          <w:sz w:val="28"/>
        </w:rPr>
      </w:pPr>
    </w:p>
    <w:p w:rsidR="00431FE2" w:rsidRDefault="00431FE2">
      <w:pPr>
        <w:jc w:val="center"/>
        <w:rPr>
          <w:sz w:val="28"/>
        </w:rPr>
      </w:pPr>
    </w:p>
    <w:p w:rsidR="00431FE2" w:rsidRDefault="00431FE2">
      <w:pPr>
        <w:jc w:val="center"/>
        <w:rPr>
          <w:sz w:val="28"/>
        </w:rPr>
      </w:pPr>
    </w:p>
    <w:p w:rsidR="00431FE2" w:rsidRDefault="00431FE2">
      <w:pPr>
        <w:jc w:val="center"/>
        <w:rPr>
          <w:sz w:val="28"/>
        </w:rPr>
      </w:pPr>
    </w:p>
    <w:p w:rsidR="00431FE2" w:rsidRDefault="00431FE2">
      <w:pPr>
        <w:jc w:val="center"/>
        <w:rPr>
          <w:sz w:val="28"/>
        </w:rPr>
      </w:pPr>
    </w:p>
    <w:p w:rsidR="00431FE2" w:rsidRDefault="003B5F89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31FE2">
        <w:rPr>
          <w:b/>
          <w:bCs/>
          <w:spacing w:val="80"/>
          <w:sz w:val="32"/>
          <w:lang w:val="en-US"/>
        </w:rPr>
        <w:t>B.A.R.</w:t>
      </w:r>
      <w:r w:rsidR="00431FE2">
        <w:rPr>
          <w:b/>
          <w:bCs/>
          <w:spacing w:val="80"/>
          <w:sz w:val="32"/>
        </w:rPr>
        <w:t>IAȘI</w:t>
      </w:r>
    </w:p>
    <w:p w:rsidR="00431FE2" w:rsidRDefault="00431FE2">
      <w:pPr>
        <w:rPr>
          <w:b/>
          <w:bCs/>
          <w:spacing w:val="40"/>
        </w:rPr>
      </w:pPr>
    </w:p>
    <w:p w:rsidR="00431FE2" w:rsidRDefault="00431FE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431FE2" w:rsidRDefault="00431FE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septembrie 2024</w:t>
      </w:r>
    </w:p>
    <w:p w:rsidR="00431FE2" w:rsidRDefault="00431FE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31FE2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31FE2" w:rsidRDefault="00431FE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431FE2" w:rsidRDefault="00431FE2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31FE2" w:rsidRDefault="00431FE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431FE2" w:rsidRDefault="00431FE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431FE2" w:rsidRDefault="00431FE2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431FE2" w:rsidRDefault="00431FE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431FE2" w:rsidRDefault="00431FE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431FE2" w:rsidRDefault="00431FE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431FE2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31FE2" w:rsidRDefault="00431FE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431FE2" w:rsidRDefault="00431FE2">
      <w:pPr>
        <w:spacing w:line="192" w:lineRule="auto"/>
        <w:jc w:val="center"/>
      </w:pPr>
    </w:p>
    <w:p w:rsidR="00431FE2" w:rsidRDefault="00431FE2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431FE2" w:rsidRPr="006310EB" w:rsidRDefault="00431FE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31FE2" w:rsidRPr="006310EB" w:rsidRDefault="00431FE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31FE2" w:rsidRPr="006310EB" w:rsidRDefault="00431FE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31FE2" w:rsidRPr="00A8307A" w:rsidRDefault="00431FE2" w:rsidP="00516DD3">
      <w:pPr>
        <w:pStyle w:val="Heading1"/>
        <w:spacing w:line="360" w:lineRule="auto"/>
      </w:pPr>
      <w:r w:rsidRPr="00A8307A">
        <w:t>LINIA 100</w:t>
      </w:r>
    </w:p>
    <w:p w:rsidR="00431FE2" w:rsidRPr="00A8307A" w:rsidRDefault="00431FE2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31FE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31FE2" w:rsidRPr="00A8307A" w:rsidRDefault="00431FE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31FE2" w:rsidRPr="00A8307A" w:rsidRDefault="00431FE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31FE2" w:rsidRPr="00A8307A" w:rsidRDefault="00431FE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31FE2" w:rsidRPr="00A8307A" w:rsidRDefault="00431FE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A8307A" w:rsidRDefault="00431FE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431FE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31FE2" w:rsidRPr="00A8307A" w:rsidRDefault="00431FE2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31FE2" w:rsidRPr="00A8307A" w:rsidRDefault="00431FE2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431FE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31FE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431FE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431FE2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6E701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5, 7, 9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31FE2" w:rsidRPr="00A8307A" w:rsidRDefault="00431FE2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431FE2" w:rsidRPr="00A8307A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31FE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431FE2" w:rsidRPr="00A8307A" w:rsidRDefault="00431FE2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431FE2" w:rsidRDefault="00431FE2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431FE2" w:rsidRPr="0032656D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431FE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31FE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431FE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74+850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31FE2" w:rsidRPr="00A8307A" w:rsidRDefault="00431FE2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8907B7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Default="00431FE2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431FE2" w:rsidRPr="00A8307A" w:rsidRDefault="00431FE2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92+370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431FE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31FE2" w:rsidRPr="00A8307A" w:rsidRDefault="00431FE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31FE2" w:rsidRPr="00A8307A" w:rsidRDefault="00431FE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31FE2" w:rsidRPr="00A8307A" w:rsidRDefault="00431FE2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653AC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797B7F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31FE2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431FE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431FE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0407B7" w:rsidRDefault="00431FE2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431FE2" w:rsidRDefault="00431FE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431FE2" w:rsidRDefault="00431FE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431FE2" w:rsidRDefault="00431FE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431FE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431FE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31FE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431FE2" w:rsidRPr="00A8307A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31FE2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431FE2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Pr="00A8307A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431FE2" w:rsidRDefault="00431FE2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431FE2" w:rsidRPr="00A8307A" w:rsidRDefault="00431FE2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Default="00431FE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431FE2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31FE2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431FE2" w:rsidRPr="00A8307A" w:rsidRDefault="00431FE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431FE2" w:rsidRDefault="00431FE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5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431FE2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31FE2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431FE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431FE2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431FE2" w:rsidRPr="00A8307A" w:rsidRDefault="00431FE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431FE2" w:rsidRPr="00A8307A" w:rsidRDefault="00431FE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431FE2" w:rsidRDefault="00431FE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431FE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2, 8, 10 și 16.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431FE2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431FE2" w:rsidRPr="00A8307A" w:rsidRDefault="00431FE2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31FE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431FE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431FE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431FE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431FE2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431FE2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431FE2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431FE2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431FE2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431FE2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431FE2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431FE2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431FE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431FE2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431FE2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431FE2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431FE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257+900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E871C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  <w:p w:rsidR="00431FE2" w:rsidRPr="00E871C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431FE2" w:rsidRPr="00A8307A" w:rsidRDefault="00431FE2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431FE2" w:rsidRPr="00CA7415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 și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431FE2" w:rsidRPr="00CA7415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263+800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431FE2" w:rsidRPr="00A8307A" w:rsidRDefault="00431FE2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431FE2" w:rsidRPr="00A8307A" w:rsidRDefault="00431FE2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431FE2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B943BB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431FE2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431FE2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431FE2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431FE2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431FE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431FE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431FE2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431FE2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431FE2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431FE2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31FE2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31FE2" w:rsidRPr="00A8307A" w:rsidRDefault="00431FE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431FE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431FE2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431FE2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31FE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431FE2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431FE2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431FE2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431FE2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431FE2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431FE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31FE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431FE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431FE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431FE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431FE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431FE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431FE2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431FE2" w:rsidRPr="00A8307A" w:rsidRDefault="00431FE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abătute 3 și 4, Cap X.</w:t>
            </w: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431FE2" w:rsidRPr="00A8307A" w:rsidRDefault="00431FE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4.</w:t>
            </w: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431FE2" w:rsidRPr="00A8307A" w:rsidRDefault="00431FE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431FE2" w:rsidRPr="00A8307A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431FE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431FE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431FE2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431FE2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431FE2" w:rsidRPr="00DC4AFE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31FE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900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431FE2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431FE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A8307A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431FE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31FE2" w:rsidRPr="00A8307A" w:rsidRDefault="00431FE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31FE2" w:rsidRPr="00A8307A" w:rsidRDefault="00431FE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431FE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31FE2" w:rsidRPr="00A8307A" w:rsidRDefault="00431FE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431FE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431FE2" w:rsidRPr="00A8307A" w:rsidRDefault="00431FE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431FE2" w:rsidRPr="00A8307A" w:rsidRDefault="00431FE2" w:rsidP="008B25EE">
      <w:pPr>
        <w:spacing w:before="40" w:after="40" w:line="192" w:lineRule="auto"/>
        <w:ind w:right="57"/>
        <w:rPr>
          <w:sz w:val="20"/>
        </w:rPr>
      </w:pPr>
    </w:p>
    <w:p w:rsidR="00431FE2" w:rsidRDefault="00431FE2" w:rsidP="0095691E">
      <w:pPr>
        <w:pStyle w:val="Heading1"/>
        <w:spacing w:line="360" w:lineRule="auto"/>
      </w:pPr>
      <w:r>
        <w:t>LINIA 300</w:t>
      </w:r>
    </w:p>
    <w:p w:rsidR="00431FE2" w:rsidRDefault="00431FE2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31FE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431FE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11A - 14A.</w:t>
            </w:r>
          </w:p>
        </w:tc>
      </w:tr>
      <w:tr w:rsidR="00431FE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31FE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7+100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 -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431FE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 -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40+300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</w:t>
            </w:r>
          </w:p>
          <w:p w:rsidR="00431FE2" w:rsidRDefault="00431FE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44+900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Crivina -</w:t>
            </w:r>
          </w:p>
          <w:p w:rsidR="00431FE2" w:rsidRDefault="00431FE2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Crivina -</w:t>
            </w:r>
          </w:p>
          <w:p w:rsidR="00431FE2" w:rsidRDefault="00431FE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42+400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431FE2" w:rsidRPr="004870EE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53+700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Brazi - Ram.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Ploiești Triaj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431FE2" w:rsidRDefault="00431FE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Câmpina - 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87+900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431FE2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Pr="00D344C9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431FE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31FE2" w:rsidRDefault="00431FE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431FE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431FE2" w:rsidRDefault="00431FE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431FE2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431FE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431FE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431FE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431FE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Braşov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 și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31FE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431FE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431FE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431FE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31FE2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431FE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431FE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431FE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431FE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31FE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31FE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9324E" w:rsidRDefault="00431FE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0160B5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431FE2" w:rsidRPr="006B78FD" w:rsidRDefault="00431FE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Pr="00ED17B8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431FE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431FE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431FE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431FE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31FE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9324E" w:rsidRDefault="00431FE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0160B5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431FE2" w:rsidRPr="005C2BB7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C155E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C155E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431FE2" w:rsidRPr="00EC155E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E4F3A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431FE2" w:rsidRPr="00DE4F3A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E4F3A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431FE2" w:rsidRPr="00DE4F3A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E4F3A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431FE2" w:rsidRPr="00DE4F3A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31FE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248+800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431FE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431FE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de 2000 Hz în capătul dinspre Rupea,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km 250+750 la paleta de avertizare.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31FE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B2A7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Pr="00CB2A7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Pr="00CB2A7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431FE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431FE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31FE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431FE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431FE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431FE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431FE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431FE2" w:rsidRPr="00D344C9" w:rsidRDefault="00431FE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431FE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431FE2" w:rsidRDefault="00431FE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431FE2" w:rsidRDefault="00431FE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431FE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431FE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431FE2" w:rsidRDefault="00431FE2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431FE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431FE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431FE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431FE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Copșa Mică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Blaj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valabila doar pentru sensul de circulație dinspre Blaj spre Valea Lungă.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(lipsă vizibilitate semnale de avarie S2 și S4 de la trecerea la nivel cu calea ferată km 372+876).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la capătul dinspre Blaj.</w:t>
            </w:r>
          </w:p>
        </w:tc>
      </w:tr>
      <w:tr w:rsidR="00431FE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431FE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431FE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431FE2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431FE2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Teiuș -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411+500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Teiuş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431FE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431FE2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431FE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431FE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431FE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431FE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431FE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431FE2" w:rsidRDefault="00431FE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431FE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431FE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431FE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431FE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431FE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452+100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452+550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431FE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31FE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431FE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630+082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630+182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Cap X peste sch.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641+000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31FE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431FE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431FE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431FE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431FE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431FE2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A, 1 B - 3 B, Cap X.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31FE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31FE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31FE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31FE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31FE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31FE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31FE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431FE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  <w:tr w:rsidR="00431FE2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00D25" w:rsidRDefault="00431FE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44C9" w:rsidRDefault="00431FE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31FE2" w:rsidRPr="00836022" w:rsidRDefault="00431FE2" w:rsidP="0095691E">
      <w:pPr>
        <w:spacing w:before="40" w:line="192" w:lineRule="auto"/>
        <w:ind w:right="57"/>
        <w:rPr>
          <w:sz w:val="20"/>
          <w:lang w:val="en-US"/>
        </w:rPr>
      </w:pPr>
    </w:p>
    <w:p w:rsidR="00431FE2" w:rsidRPr="00DE2227" w:rsidRDefault="00431FE2" w:rsidP="0095691E"/>
    <w:p w:rsidR="00431FE2" w:rsidRPr="0095691E" w:rsidRDefault="00431FE2" w:rsidP="0095691E"/>
    <w:p w:rsidR="00431FE2" w:rsidRDefault="00431FE2" w:rsidP="00956F37">
      <w:pPr>
        <w:pStyle w:val="Heading1"/>
        <w:spacing w:line="360" w:lineRule="auto"/>
      </w:pPr>
      <w:r>
        <w:t>LINIA 301 N</w:t>
      </w:r>
    </w:p>
    <w:p w:rsidR="00431FE2" w:rsidRDefault="00431FE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31FE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474FB0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31FE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431FE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31FE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2092F" w:rsidRDefault="00431FE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3260D9">
      <w:pPr>
        <w:pStyle w:val="Heading1"/>
        <w:spacing w:line="360" w:lineRule="auto"/>
      </w:pPr>
      <w:r>
        <w:t>LINIA 301 P</w:t>
      </w:r>
    </w:p>
    <w:p w:rsidR="00431FE2" w:rsidRDefault="00431FE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31FE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431FE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431FE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431FE2" w:rsidRPr="00A8307A" w:rsidRDefault="00431FE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31FE2" w:rsidRDefault="00431FE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431FE2" w:rsidRDefault="00431FE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431FE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431FE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431FE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431FE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431FE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431FE2" w:rsidRDefault="00431FE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431FE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431FE2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431FE2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431FE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431FE2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431FE2" w:rsidRDefault="00431FE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431FE2" w:rsidRDefault="00431FE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B37B8" w:rsidRDefault="00431FE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431FE2" w:rsidRDefault="00431FE2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31FE2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31FE2" w:rsidRDefault="00431FE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431FE2" w:rsidRDefault="00431FE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31FE2" w:rsidRDefault="00431FE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431FE2" w:rsidRDefault="00431FE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431FE2" w:rsidRDefault="00431FE2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31FE2" w:rsidRDefault="00431FE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431FE2" w:rsidRDefault="00431FE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431FE2" w:rsidRDefault="00431FE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31FE2" w:rsidRDefault="00431FE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431FE2" w:rsidRDefault="00431FE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431FE2" w:rsidRDefault="00431FE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431FE2" w:rsidRDefault="00431FE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431FE2" w:rsidRDefault="00431FE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94E5B" w:rsidRDefault="00431FE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  <w:lang w:val="en-US"/>
        </w:rPr>
      </w:pPr>
    </w:p>
    <w:p w:rsidR="00431FE2" w:rsidRDefault="00431FE2" w:rsidP="003A5387">
      <w:pPr>
        <w:pStyle w:val="Heading1"/>
        <w:spacing w:line="360" w:lineRule="auto"/>
      </w:pPr>
      <w:r>
        <w:t>LINIA 316</w:t>
      </w:r>
    </w:p>
    <w:p w:rsidR="00431FE2" w:rsidRDefault="00431FE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431FE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431FE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431FE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28+700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Ozun -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72+270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Tușnad Sat - 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87+600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102+320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41 și peste sch. 43, 45, 47 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T - 4 T și 5 C, Cap X.</w:t>
            </w:r>
          </w:p>
        </w:tc>
      </w:tr>
      <w:tr w:rsidR="00431FE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431FE2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103+345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Siculeni -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3EC0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3EC0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111+400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Mădăraş Ciuc - </w:t>
            </w:r>
          </w:p>
          <w:p w:rsidR="00431FE2" w:rsidRDefault="00431FE2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112+900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 -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119+800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127+500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  -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138+640</w:t>
            </w:r>
          </w:p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D4385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Izvoru Mureşului -</w:t>
            </w:r>
          </w:p>
          <w:p w:rsidR="00431FE2" w:rsidRPr="00FD4385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431FE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166+700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Ditrău -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0D7AA7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431FE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175+350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 -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Lunca Bradului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431FE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431FE2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31FE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431FE2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431FE2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431FE2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309+100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14DA4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6236C" w:rsidRDefault="00431FE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503CFC">
      <w:pPr>
        <w:pStyle w:val="Heading1"/>
        <w:spacing w:line="360" w:lineRule="auto"/>
      </w:pPr>
      <w:r>
        <w:t>LINIA 412</w:t>
      </w:r>
    </w:p>
    <w:p w:rsidR="00431FE2" w:rsidRDefault="00431FE2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31FE2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431FE2" w:rsidRDefault="00431FE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431FE2" w:rsidRDefault="00431FE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431FE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431FE2" w:rsidRDefault="00431FE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431FE2" w:rsidRDefault="00431FE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431FE2" w:rsidRDefault="00431FE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431FE2" w:rsidRDefault="00431FE2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431FE2" w:rsidRDefault="00431FE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431FE2" w:rsidRDefault="00431FE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431FE2" w:rsidRDefault="00431FE2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31FE2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81+400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104+150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Cuciulat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431FE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122+835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Jibou –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431FE2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C35B0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Mare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11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în abate-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96332" w:rsidRDefault="00431FE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02281B">
      <w:pPr>
        <w:pStyle w:val="Heading1"/>
        <w:spacing w:line="360" w:lineRule="auto"/>
      </w:pPr>
      <w:r>
        <w:t>LINIA 416</w:t>
      </w:r>
    </w:p>
    <w:p w:rsidR="00431FE2" w:rsidRDefault="00431FE2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431FE2" w:rsidRDefault="00431FE2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431FE2" w:rsidRDefault="00431FE2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431FE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19+039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 și terasament</w:t>
            </w:r>
          </w:p>
        </w:tc>
      </w:tr>
      <w:tr w:rsidR="00431FE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31FE2" w:rsidRDefault="00431FE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31FE2" w:rsidRDefault="00431FE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31FE2" w:rsidRDefault="00431FE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431FE2" w:rsidRDefault="00431FE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431FE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19+075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Salva -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431FE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20605" w:rsidRDefault="00431FE2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9205F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31FE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431FE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431FE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4423F" w:rsidRDefault="00431FE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380064">
      <w:pPr>
        <w:pStyle w:val="Heading1"/>
        <w:spacing w:line="360" w:lineRule="auto"/>
      </w:pPr>
      <w:r>
        <w:t>LINIA 500</w:t>
      </w:r>
    </w:p>
    <w:p w:rsidR="00431FE2" w:rsidRPr="00071303" w:rsidRDefault="00431FE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31FE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431FE2" w:rsidRDefault="00431FE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08670B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08670B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431FE2" w:rsidRPr="00456545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431FE2" w:rsidRPr="00456545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431FE2" w:rsidRPr="00456545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A3090B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77D08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377D08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431FE2" w:rsidRPr="004143AF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5F21B7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112+950</w:t>
            </w:r>
          </w:p>
          <w:p w:rsidR="00431FE2" w:rsidRDefault="00431FE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</w:tc>
      </w:tr>
      <w:tr w:rsidR="00431FE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56545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431FE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431FE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431FE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431FE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st. Boboc,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138+000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3, 5 și 9 Cap X 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4, 6 și 16 Cap Y.</w:t>
            </w:r>
          </w:p>
        </w:tc>
      </w:tr>
      <w:tr w:rsidR="00431FE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431FE2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34A55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431FE2" w:rsidRPr="00534A55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Pr="004143AF" w:rsidRDefault="00431FE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34A55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431FE2" w:rsidRPr="00534A55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Pr="00534A55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431FE2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431FE2" w:rsidRDefault="00431FE2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431FE2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431FE2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431FE2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B30B6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431FE2" w:rsidRPr="004143AF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193+200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B30B6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31FE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192+950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B30B6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31FE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6C1F61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D84BDE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9128E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Pr="00A9128E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peste sch. 1 și 7 Hm Pufești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Cap X.</w:t>
            </w:r>
          </w:p>
        </w:tc>
      </w:tr>
      <w:tr w:rsidR="00431FE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34C03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431FE2" w:rsidRPr="00534C03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431FE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D84BDE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F07B1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431FE2" w:rsidRPr="004143AF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431FE2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431FE2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31FE2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431FE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431FE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431FE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31FE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D3CE2" w:rsidRDefault="00431FE2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431FE2" w:rsidRPr="006D3CE2" w:rsidRDefault="00431FE2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D3CE2" w:rsidRDefault="00431FE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431FE2" w:rsidRPr="006D3CE2" w:rsidRDefault="00431FE2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431FE2" w:rsidRDefault="00431FE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31FE2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D0C48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Pr="00AD0C48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Default="00431FE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431FE2" w:rsidRDefault="00431FE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431FE2" w:rsidRPr="002532C4" w:rsidRDefault="00431FE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431FE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Pr="0037264C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Pr="003A070D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431FE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Pr="00F401CD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431FE2" w:rsidRPr="002532C4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431FE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431FE2" w:rsidRDefault="00431FE2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431FE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D1130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431FE2" w:rsidRPr="002D1130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431FE2" w:rsidRPr="002D1130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31FE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011F4D">
              <w:rPr>
                <w:rFonts w:ascii="Times New Roman" w:hAnsi="Times New Roman"/>
                <w:spacing w:val="-4"/>
                <w:lang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- </w:t>
            </w:r>
          </w:p>
          <w:p w:rsidR="00431FE2" w:rsidRPr="00011F4D" w:rsidRDefault="00431FE2" w:rsidP="00011F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431FE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A70FD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A70FD">
              <w:rPr>
                <w:rFonts w:ascii="Times New Roman" w:hAnsi="Times New Roman"/>
                <w:szCs w:val="20"/>
                <w:lang w:eastAsia="en-US"/>
              </w:rPr>
              <w:t>Orbeni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279+900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</w:t>
            </w:r>
          </w:p>
        </w:tc>
      </w:tr>
      <w:tr w:rsidR="00431FE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Valea Seacă -</w:t>
            </w:r>
          </w:p>
          <w:p w:rsidR="00431FE2" w:rsidRPr="00D658D6" w:rsidRDefault="00431FE2" w:rsidP="00D658D6">
            <w:r>
              <w:rPr>
                <w:b/>
                <w:bCs/>
                <w:sz w:val="20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292+450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431FE2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431FE2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431FE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431FE2" w:rsidRPr="00CB3447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31FE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43AF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324+400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34077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431FE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336+000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 -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336+000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431FE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349+900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Mircești -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355+000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401+150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Lespezi -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431FE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Lespezi -</w:t>
            </w:r>
          </w:p>
          <w:p w:rsidR="00431FE2" w:rsidRDefault="00431FE2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401+150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431FE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431FE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431FE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Pr="00BA7DAE" w:rsidRDefault="00431FE2" w:rsidP="000A5D7E">
      <w:pPr>
        <w:tabs>
          <w:tab w:val="left" w:pos="2748"/>
        </w:tabs>
        <w:rPr>
          <w:sz w:val="20"/>
        </w:rPr>
      </w:pPr>
    </w:p>
    <w:p w:rsidR="00431FE2" w:rsidRDefault="00431FE2" w:rsidP="00E7698F">
      <w:pPr>
        <w:pStyle w:val="Heading1"/>
        <w:spacing w:line="360" w:lineRule="auto"/>
      </w:pPr>
      <w:r>
        <w:t>LINIA 504</w:t>
      </w:r>
    </w:p>
    <w:p w:rsidR="00431FE2" w:rsidRPr="00A16A49" w:rsidRDefault="00431FE2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431FE2" w:rsidRPr="004C4194" w:rsidRDefault="00431FE2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</w:tc>
      </w:tr>
      <w:tr w:rsidR="00431FE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431FE2" w:rsidRDefault="00431FE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431FE2" w:rsidRDefault="00431FE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431FE2" w:rsidRDefault="00431FE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431FE2" w:rsidRPr="00D0576C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431FE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431FE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431FE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431FE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31FE2" w:rsidRDefault="00431FE2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431FE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431FE2" w:rsidRDefault="00431FE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31FE2" w:rsidRDefault="00431FE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31FE2" w:rsidRDefault="00431FE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431FE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431FE2" w:rsidRDefault="00431FE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431FE2" w:rsidRDefault="00431FE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31FE2" w:rsidRDefault="00431FE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431FE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431FE2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431FE2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Ocna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primiri - expedieri. </w:t>
            </w:r>
          </w:p>
        </w:tc>
      </w:tr>
      <w:tr w:rsidR="00431FE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31FE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03C2B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431FE2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349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Pr="00E4349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:rsidR="00431FE2" w:rsidRPr="00E4349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431FE2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Pr="000D6FC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431FE2" w:rsidRPr="000D6FC2" w:rsidRDefault="00431FE2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31FE2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431FE2" w:rsidRDefault="00431FE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3782D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431FE2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31FE2" w:rsidRDefault="00431FE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3782D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431FE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23757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431FE2" w:rsidRPr="00423757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431FE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F88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431FE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431FE2" w:rsidRDefault="00431FE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F88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C4194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D0576C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E4685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6E4685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31FE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0473F" w:rsidRDefault="00431FE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431FE2" w:rsidRDefault="00431FE2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431FE2" w:rsidRDefault="00431FE2" w:rsidP="00EE4C95">
      <w:pPr>
        <w:pStyle w:val="Heading1"/>
        <w:spacing w:line="360" w:lineRule="auto"/>
      </w:pPr>
      <w:r>
        <w:t>LINIA 507</w:t>
      </w:r>
    </w:p>
    <w:p w:rsidR="00431FE2" w:rsidRPr="006A4B24" w:rsidRDefault="00431FE2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431FE2" w:rsidRDefault="00431FE2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431FE2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31FE2" w:rsidRDefault="00431FE2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431FE2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431FE2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la paletele galbene.</w:t>
            </w: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431FE2" w:rsidRDefault="00431FE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431FE2" w:rsidRDefault="00431FE2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431FE2" w:rsidRDefault="00431FE2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431FE2" w:rsidRDefault="00431FE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31FE2" w:rsidRDefault="00431FE2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431FE2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431FE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431FE2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31FE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1695C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761C4" w:rsidRDefault="00431FE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3C7B36">
      <w:pPr>
        <w:pStyle w:val="Heading1"/>
        <w:spacing w:line="360" w:lineRule="auto"/>
      </w:pPr>
      <w:r>
        <w:t>LINIA 509</w:t>
      </w:r>
    </w:p>
    <w:p w:rsidR="00431FE2" w:rsidRPr="00A20FD8" w:rsidRDefault="00431FE2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31FE2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:rsidR="00431FE2" w:rsidRDefault="00431FE2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</w:t>
            </w:r>
          </w:p>
          <w:p w:rsidR="00431FE2" w:rsidRDefault="00431FE2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31FE2" w:rsidRDefault="00431FE2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D430CA">
      <w:pPr>
        <w:pStyle w:val="Heading1"/>
        <w:spacing w:line="360" w:lineRule="auto"/>
      </w:pPr>
      <w:r>
        <w:t>LINIA 510</w:t>
      </w:r>
    </w:p>
    <w:p w:rsidR="00431FE2" w:rsidRDefault="00431FE2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31FE2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459D6" w:rsidRDefault="00431FE2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431FE2" w:rsidRDefault="00431FE2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459D6" w:rsidRDefault="00431FE2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459D6" w:rsidRDefault="00431FE2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431FE2" w:rsidRDefault="00431FE2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7E1810">
      <w:pPr>
        <w:pStyle w:val="Heading1"/>
        <w:spacing w:line="360" w:lineRule="auto"/>
      </w:pPr>
      <w:r>
        <w:t>LINIA 511</w:t>
      </w:r>
    </w:p>
    <w:p w:rsidR="00431FE2" w:rsidRPr="009B4FEF" w:rsidRDefault="00431FE2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33E71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9E7CE7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31FE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Dărmănești -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3A3B7E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3A3B7E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31FE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31FE2" w:rsidRDefault="00431FE2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93954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431FE2" w:rsidRPr="0017685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45+330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431FE2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431FE2" w:rsidRDefault="00431FE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431FE2" w:rsidRDefault="00431FE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431FE2" w:rsidRDefault="00431FE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431FE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431FE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431FE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108A9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02EF7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BE2D76" w:rsidRDefault="00431FE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B86D21">
      <w:pPr>
        <w:pStyle w:val="Heading1"/>
        <w:spacing w:line="360" w:lineRule="auto"/>
      </w:pPr>
      <w:r>
        <w:t>LINIA 515</w:t>
      </w:r>
    </w:p>
    <w:p w:rsidR="00431FE2" w:rsidRDefault="00431FE2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431FE2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1154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33+250</w:t>
            </w:r>
          </w:p>
          <w:p w:rsidR="00431FE2" w:rsidRDefault="00431FE2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Rădăuți -</w:t>
            </w:r>
          </w:p>
          <w:p w:rsidR="00431FE2" w:rsidRDefault="00431FE2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12AB5" w:rsidRDefault="00431FE2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  <w:szCs w:val="20"/>
        </w:rPr>
      </w:pPr>
    </w:p>
    <w:p w:rsidR="00431FE2" w:rsidRDefault="00431FE2" w:rsidP="00072BF3">
      <w:pPr>
        <w:pStyle w:val="Heading1"/>
        <w:spacing w:line="360" w:lineRule="auto"/>
      </w:pPr>
      <w:r>
        <w:t>LINIA 517</w:t>
      </w:r>
    </w:p>
    <w:p w:rsidR="00431FE2" w:rsidRDefault="00431FE2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431FE2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31FE2" w:rsidRDefault="00431FE2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31FE2" w:rsidRDefault="00431FE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431FE2" w:rsidRDefault="00431FE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431FE2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431FE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431FE2" w:rsidRDefault="00431FE2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715E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31FE2" w:rsidRDefault="00431FE2" w:rsidP="00F232A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F04622">
      <w:pPr>
        <w:pStyle w:val="Heading1"/>
        <w:spacing w:line="360" w:lineRule="auto"/>
      </w:pPr>
      <w:r>
        <w:t>LINIA 600</w:t>
      </w:r>
    </w:p>
    <w:p w:rsidR="00431FE2" w:rsidRDefault="00431FE2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431FE2" w:rsidRDefault="00431FE2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431FE2" w:rsidRDefault="00431FE2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D499E" w:rsidRDefault="00431FE2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31FE2" w:rsidRPr="009E2C90" w:rsidRDefault="00431FE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431FE2" w:rsidRDefault="00431FE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431FE2" w:rsidRDefault="00431FE2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D03D3" w:rsidRDefault="00431FE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31FE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D499E" w:rsidRDefault="00431FE2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31FE2" w:rsidRPr="009E2C90" w:rsidRDefault="00431FE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431FE2" w:rsidRDefault="00431FE2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D20EA" w:rsidRDefault="00431FE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31FE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431FE2" w:rsidRDefault="00431FE2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D499E" w:rsidRDefault="00431FE2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31FE2" w:rsidRPr="009E2C90" w:rsidRDefault="00431FE2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431FE2" w:rsidRDefault="00431FE2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D499E" w:rsidRDefault="00431FE2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31FE2" w:rsidRPr="009E2C90" w:rsidRDefault="00431FE2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431FE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239+500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Tecuci - </w:t>
            </w:r>
          </w:p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vf. sch. 9 st. Tecuci Nord, până la km 241+000.</w:t>
            </w:r>
          </w:p>
        </w:tc>
      </w:tr>
      <w:tr w:rsidR="00431FE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D499E" w:rsidRDefault="00431FE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431FE2" w:rsidRPr="009E2C90" w:rsidRDefault="00431FE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269+300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Ghidigeni - </w:t>
            </w:r>
          </w:p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423140">
              <w:rPr>
                <w:b/>
                <w:bCs/>
                <w:i/>
                <w:sz w:val="20"/>
              </w:rPr>
              <w:t>Cu inductori de 1000 Hz la paleta galbenă.</w:t>
            </w:r>
          </w:p>
        </w:tc>
      </w:tr>
      <w:tr w:rsidR="00431FE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283+800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</w:t>
            </w:r>
          </w:p>
          <w:p w:rsidR="00431FE2" w:rsidRDefault="00431FE2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23140" w:rsidRDefault="00431FE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431FE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A251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431FE2" w:rsidRDefault="00431FE2" w:rsidP="00FA251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23140" w:rsidRDefault="00431FE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31FE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 și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304+407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14131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322+400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2000 Hz.</w:t>
            </w:r>
          </w:p>
        </w:tc>
      </w:tr>
      <w:tr w:rsidR="00431FE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și </w:t>
            </w:r>
          </w:p>
          <w:p w:rsidR="00431FE2" w:rsidRDefault="00431FE2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343+900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431FE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348+500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A251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 - Bălteni,</w:t>
            </w:r>
          </w:p>
          <w:p w:rsidR="00431FE2" w:rsidRDefault="00431FE2" w:rsidP="00FA251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Bălteni,</w:t>
            </w:r>
          </w:p>
          <w:p w:rsidR="00431FE2" w:rsidRDefault="00431FE2" w:rsidP="00FA251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Bălteni - 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E2483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31FE2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431FE2" w:rsidRDefault="00431FE2" w:rsidP="00431FE2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431FE2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431FE2" w:rsidRDefault="00431FE2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F6CED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14131" w:rsidRDefault="00431FE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3C645F">
      <w:pPr>
        <w:pStyle w:val="Heading1"/>
        <w:spacing w:line="360" w:lineRule="auto"/>
      </w:pPr>
      <w:r>
        <w:t>LINIA 602</w:t>
      </w:r>
    </w:p>
    <w:p w:rsidR="00431FE2" w:rsidRDefault="00431FE2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431FE2" w:rsidRDefault="00431FE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431FE2" w:rsidRDefault="00431FE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06474" w:rsidRDefault="00431FE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A41E4" w:rsidRDefault="00431FE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431FE2" w:rsidRDefault="00431FE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431FE2" w:rsidRPr="0007619C" w:rsidRDefault="00431FE2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431FE2" w:rsidRDefault="00431FE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431FE2" w:rsidRDefault="00431FE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06474" w:rsidRDefault="00431FE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A41E4" w:rsidRDefault="00431FE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431FE2" w:rsidRDefault="00431FE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431FE2" w:rsidRDefault="00431FE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857B52">
      <w:pPr>
        <w:pStyle w:val="Heading1"/>
        <w:spacing w:line="360" w:lineRule="auto"/>
      </w:pPr>
      <w:r>
        <w:t>LINIA 605</w:t>
      </w:r>
    </w:p>
    <w:p w:rsidR="00431FE2" w:rsidRDefault="00431FE2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31FE2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31FE2" w:rsidRDefault="00431FE2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31FE2" w:rsidRDefault="00431FE2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431FE2" w:rsidRDefault="00431FE2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431FE2" w:rsidRDefault="00431FE2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31FE2" w:rsidRPr="00026A53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431FE2" w:rsidRDefault="00431FE2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C1631" w:rsidRDefault="00431FE2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31FE2" w:rsidRDefault="00431FE2">
      <w:pPr>
        <w:spacing w:before="40" w:line="192" w:lineRule="auto"/>
        <w:ind w:right="57"/>
        <w:rPr>
          <w:sz w:val="20"/>
        </w:rPr>
      </w:pPr>
    </w:p>
    <w:p w:rsidR="00431FE2" w:rsidRDefault="00431FE2" w:rsidP="00870AF0">
      <w:pPr>
        <w:pStyle w:val="Heading1"/>
        <w:spacing w:line="360" w:lineRule="auto"/>
      </w:pPr>
      <w:r>
        <w:t>LINIA 609</w:t>
      </w:r>
    </w:p>
    <w:p w:rsidR="00431FE2" w:rsidRDefault="00431FE2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31FE2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409E9" w:rsidRDefault="00431FE2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431FE2" w:rsidRDefault="00431FE2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409E9" w:rsidRDefault="00431FE2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409E9" w:rsidRDefault="00431FE2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409E9" w:rsidRDefault="00431FE2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431FE2" w:rsidRDefault="00431FE2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409E9" w:rsidRDefault="00431FE2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2409E9" w:rsidRDefault="00431FE2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31FE2" w:rsidRDefault="00431FE2">
      <w:pPr>
        <w:spacing w:before="40" w:line="192" w:lineRule="auto"/>
        <w:ind w:right="57"/>
        <w:rPr>
          <w:sz w:val="20"/>
        </w:rPr>
      </w:pPr>
    </w:p>
    <w:p w:rsidR="00431FE2" w:rsidRDefault="00431FE2" w:rsidP="00DE3370">
      <w:pPr>
        <w:pStyle w:val="Heading1"/>
        <w:spacing w:line="360" w:lineRule="auto"/>
      </w:pPr>
      <w:r>
        <w:t>LINIA 610</w:t>
      </w:r>
    </w:p>
    <w:p w:rsidR="00431FE2" w:rsidRDefault="00431FE2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31FE2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431FE2" w:rsidRDefault="00431FE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431FE2" w:rsidRDefault="00431FE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431FE2" w:rsidRDefault="00431FE2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431FE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431FE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73+600</w:t>
            </w:r>
          </w:p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Iaşi -</w:t>
            </w:r>
          </w:p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431FE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431FE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431FE2" w:rsidRDefault="00431FE2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431FE2" w:rsidRDefault="00431FE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431FE2" w:rsidRDefault="00431FE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81D6F" w:rsidRDefault="00431FE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Pr="00C60E02" w:rsidRDefault="00431FE2">
      <w:pPr>
        <w:tabs>
          <w:tab w:val="left" w:pos="3768"/>
        </w:tabs>
        <w:rPr>
          <w:sz w:val="20"/>
          <w:szCs w:val="20"/>
        </w:rPr>
      </w:pPr>
    </w:p>
    <w:p w:rsidR="00431FE2" w:rsidRDefault="00431FE2" w:rsidP="0076559F">
      <w:pPr>
        <w:pStyle w:val="Heading1"/>
        <w:spacing w:line="360" w:lineRule="auto"/>
      </w:pPr>
      <w:r>
        <w:t>LINIA 612</w:t>
      </w:r>
    </w:p>
    <w:p w:rsidR="00431FE2" w:rsidRDefault="00431FE2" w:rsidP="008A0A4F">
      <w:pPr>
        <w:pStyle w:val="Heading1"/>
        <w:spacing w:line="360" w:lineRule="auto"/>
        <w:rPr>
          <w:b w:val="0"/>
          <w:bCs w:val="0"/>
          <w:sz w:val="8"/>
        </w:rPr>
      </w:pPr>
      <w:r>
        <w:t>PODU ILOAIEI - HÂRLĂU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31FE2" w:rsidTr="00346D62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431FE2" w:rsidRDefault="00431FE2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032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Belcești -</w:t>
            </w:r>
          </w:p>
          <w:p w:rsidR="00431FE2" w:rsidRDefault="00431FE2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7209E" w:rsidRDefault="00431FE2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57209E" w:rsidRDefault="00431FE2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049D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cu inductori.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BC435D">
      <w:pPr>
        <w:pStyle w:val="Heading1"/>
        <w:spacing w:line="360" w:lineRule="auto"/>
      </w:pPr>
      <w:r>
        <w:t>LINIA 613</w:t>
      </w:r>
    </w:p>
    <w:p w:rsidR="00431FE2" w:rsidRDefault="00431FE2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31FE2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25463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8119C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8119C" w:rsidRDefault="00431FE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431FE2" w:rsidRDefault="00431FE2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431FE2" w:rsidRPr="00946438" w:rsidRDefault="00431FE2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8119C" w:rsidRDefault="00431FE2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8119C" w:rsidRDefault="00431FE2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431FE2" w:rsidRDefault="00431FE2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4F6534">
      <w:pPr>
        <w:pStyle w:val="Heading1"/>
        <w:spacing w:line="360" w:lineRule="auto"/>
      </w:pPr>
      <w:r>
        <w:t>LINIA 700</w:t>
      </w:r>
    </w:p>
    <w:p w:rsidR="00431FE2" w:rsidRDefault="00431FE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31FE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431FE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431FE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431FE2" w:rsidRPr="00B401EA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431FE2" w:rsidRDefault="00431FE2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431FE2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431FE2" w:rsidRDefault="00431FE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20CA5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EB107D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431FE2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431FE2" w:rsidRPr="00C401D9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431FE2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31FE2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Baldovinești -</w:t>
            </w:r>
          </w:p>
          <w:p w:rsidR="00431FE2" w:rsidRDefault="00431FE2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237+870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431FE2" w:rsidRDefault="00431FE2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20CA5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31FE2" w:rsidRPr="00EB107D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431FE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31FE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431FE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31FE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31FE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31FE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31FE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431FE2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31FE2" w:rsidRDefault="00431FE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431FE2" w:rsidRDefault="00431FE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31FE2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31FE2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31FE2" w:rsidRDefault="00431FE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431FE2" w:rsidRDefault="00431FE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31FE2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431FE2" w:rsidRDefault="00431FE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431FE2" w:rsidRDefault="00431FE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431FE2" w:rsidRDefault="00431FE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431FE2" w:rsidRDefault="00431FE2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st. Buzău Sud</w:t>
            </w:r>
          </w:p>
          <w:p w:rsidR="00431FE2" w:rsidRDefault="00431FE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431FE2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431FE2" w:rsidRDefault="00431FE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431FE2" w:rsidRDefault="00431FE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431FE2" w:rsidRDefault="00431FE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431FE2" w:rsidRDefault="00431FE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431FE2" w:rsidRPr="00175A24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431FE2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175A24" w:rsidRDefault="00431FE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31FE2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31FE2" w:rsidRDefault="00431FE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31FE2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31FE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31FE2" w:rsidRDefault="00431FE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31FE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75A7C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75A7C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31FE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A3079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31FE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31FE2" w:rsidRPr="00180EA2" w:rsidRDefault="00431FE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A3079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31FE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31FE2" w:rsidRDefault="00431FE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A3079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31FE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CA3079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304AF" w:rsidRDefault="00431FE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431FE2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431FE2" w:rsidRPr="00B71446" w:rsidRDefault="00431FE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431FE2" w:rsidRDefault="00431FE2">
      <w:pPr>
        <w:tabs>
          <w:tab w:val="left" w:pos="6382"/>
        </w:tabs>
        <w:rPr>
          <w:sz w:val="20"/>
        </w:rPr>
      </w:pPr>
    </w:p>
    <w:p w:rsidR="00431FE2" w:rsidRDefault="00431FE2" w:rsidP="00B52218">
      <w:pPr>
        <w:pStyle w:val="Heading1"/>
        <w:spacing w:line="360" w:lineRule="auto"/>
      </w:pPr>
      <w:r>
        <w:t>LINIA 704</w:t>
      </w:r>
    </w:p>
    <w:p w:rsidR="00431FE2" w:rsidRDefault="00431FE2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31FE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431FE2" w:rsidRDefault="00431FE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431FE2" w:rsidRDefault="00431FE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431FE2" w:rsidRDefault="00431FE2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467E0" w:rsidRDefault="00431FE2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C00026" w:rsidRDefault="00431FE2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431FE2" w:rsidRDefault="00431FE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31FE2" w:rsidRDefault="00431FE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467E0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8D7F2C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431FE2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431FE2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431FE2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4080B" w:rsidRDefault="00431FE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D06EF4">
      <w:pPr>
        <w:pStyle w:val="Heading1"/>
        <w:spacing w:line="360" w:lineRule="auto"/>
      </w:pPr>
      <w:r>
        <w:t>LINIA 705</w:t>
      </w:r>
    </w:p>
    <w:p w:rsidR="00431FE2" w:rsidRDefault="00431FE2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31FE2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431FE2" w:rsidRDefault="00431FE2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31FE2" w:rsidRDefault="00431FE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431FE2" w:rsidRDefault="00431FE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431FE2" w:rsidRDefault="00431FE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431FE2" w:rsidRDefault="00431FE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431FE2" w:rsidRDefault="00431FE2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431FE2" w:rsidRDefault="00431FE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431FE2" w:rsidRDefault="00431FE2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D84B80" w:rsidRDefault="00431FE2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431FE2" w:rsidRPr="00577556" w:rsidRDefault="00431FE2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6A1A91" w:rsidRDefault="00431FE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431FE2" w:rsidRPr="00454E32" w:rsidRDefault="00431FE2">
      <w:pPr>
        <w:spacing w:before="40" w:after="40" w:line="192" w:lineRule="auto"/>
        <w:ind w:right="57"/>
        <w:rPr>
          <w:b/>
          <w:sz w:val="20"/>
        </w:rPr>
      </w:pPr>
    </w:p>
    <w:p w:rsidR="00431FE2" w:rsidRDefault="00431FE2" w:rsidP="00F0370D">
      <w:pPr>
        <w:pStyle w:val="Heading1"/>
        <w:spacing w:line="360" w:lineRule="auto"/>
      </w:pPr>
      <w:r>
        <w:t>LINIA 800</w:t>
      </w:r>
    </w:p>
    <w:p w:rsidR="00431FE2" w:rsidRDefault="00431FE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31FE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431FE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431FE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31FE2" w:rsidRDefault="00431FE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431FE2" w:rsidRDefault="00431FE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Pr="00A8307A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431FE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75A00" w:rsidRDefault="00431FE2" w:rsidP="00431FE2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431FE2" w:rsidRPr="00A8307A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431FE2" w:rsidRPr="00A8307A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Pr="00A8307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31FE2" w:rsidRDefault="00431FE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431FE2" w:rsidRDefault="00431FE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431FE2" w:rsidRDefault="00431FE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431FE2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431FE2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431FE2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431FE2" w:rsidRDefault="00431FE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431FE2" w:rsidRDefault="00431FE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31FE2" w:rsidRDefault="00431FE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31FE2" w:rsidRPr="009F2F6A" w:rsidRDefault="00431FE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431FE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431FE2" w:rsidRDefault="00431FE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431FE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31FE2" w:rsidRPr="008B2519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31FE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431FE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431FE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431FE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431FE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431FE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31FE2" w:rsidRDefault="00431FE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431FE2" w:rsidRDefault="00431FE2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9472C0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9472C0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31FE2" w:rsidRPr="009472C0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431FE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31FE2" w:rsidRDefault="00431FE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9472C0" w:rsidRDefault="00431FE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9472C0" w:rsidRDefault="00431FE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31FE2" w:rsidRPr="009472C0" w:rsidRDefault="00431FE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431FE2" w:rsidRDefault="00431FE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31FE2" w:rsidRPr="009472C0" w:rsidRDefault="00431FE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31FE2" w:rsidRDefault="00431FE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431FE2" w:rsidRPr="009472C0" w:rsidRDefault="00431FE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431FE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31FE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31FE2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31FE2" w:rsidRDefault="00431FE2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431FE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31FE2" w:rsidRDefault="00431FE2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431FE2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31FE2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31FE2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31FE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31FE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431FE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3 - 5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431FE2" w:rsidRDefault="00431FE2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3, 4 și 5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431FE2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431FE2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431FE2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31FE2" w:rsidRDefault="00431FE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1161EA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8D08DE" w:rsidRDefault="00431FE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Default="00431FE2">
      <w:pPr>
        <w:spacing w:before="40" w:after="40" w:line="192" w:lineRule="auto"/>
        <w:ind w:right="57"/>
        <w:rPr>
          <w:sz w:val="20"/>
        </w:rPr>
      </w:pPr>
    </w:p>
    <w:p w:rsidR="00431FE2" w:rsidRDefault="00431FE2" w:rsidP="00FF5C69">
      <w:pPr>
        <w:pStyle w:val="Heading1"/>
        <w:spacing w:line="276" w:lineRule="auto"/>
      </w:pPr>
      <w:r>
        <w:t>LINIA 804</w:t>
      </w:r>
    </w:p>
    <w:p w:rsidR="00431FE2" w:rsidRDefault="00431FE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31FE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431FE2" w:rsidRDefault="00431FE2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36B1D" w:rsidRDefault="00431FE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31FE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E25A4B" w:rsidRDefault="00431FE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431FE2" w:rsidRDefault="00431FE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431FE2" w:rsidRDefault="00431FE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431FE2" w:rsidRDefault="00431FE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431FE2" w:rsidRDefault="00431FE2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31FE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431FE2" w:rsidRDefault="00431FE2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431FE2" w:rsidRDefault="00431FE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431FE2" w:rsidRDefault="00431FE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431FE2" w:rsidRDefault="00431FE2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431FE2" w:rsidRDefault="00431FE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431FE2" w:rsidRDefault="00431FE2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31FE2" w:rsidRDefault="00431FE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31FE2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31FE2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31FE2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31FE2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31FE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31FE2" w:rsidRDefault="00431FE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31FE2" w:rsidRDefault="00431FE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31FE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431FE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431FE2" w:rsidRDefault="00431FE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31FE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31FE2" w:rsidRDefault="00431FE2" w:rsidP="00431FE2">
            <w:pPr>
              <w:numPr>
                <w:ilvl w:val="0"/>
                <w:numId w:val="28"/>
              </w:num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431FE2" w:rsidRDefault="00431FE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431FE2" w:rsidRDefault="00431FE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Pr="0045712D" w:rsidRDefault="00431FE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31FE2" w:rsidRDefault="00431FE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431FE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31FE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31FE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31FE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31FE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31FE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31FE2" w:rsidRDefault="00431FE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31FE2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9F6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431FE2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4569F6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431FE2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31FE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31FE2" w:rsidRDefault="00431FE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31FE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431FE2" w:rsidRDefault="00431FE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431FE2" w:rsidRDefault="00431FE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431FE2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31FE2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1FE2" w:rsidRDefault="00431FE2" w:rsidP="00431FE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A152FB" w:rsidRDefault="00431FE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31FE2" w:rsidRDefault="00431FE2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Pr="00F9444C" w:rsidRDefault="00431FE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FE2" w:rsidRDefault="00431FE2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31FE2" w:rsidRDefault="00431FE2" w:rsidP="00802827">
      <w:pPr>
        <w:spacing w:line="276" w:lineRule="auto"/>
        <w:ind w:right="57"/>
        <w:rPr>
          <w:sz w:val="20"/>
        </w:rPr>
      </w:pPr>
    </w:p>
    <w:p w:rsidR="00431FE2" w:rsidRDefault="00431F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15E34" w:rsidRPr="00C21F42" w:rsidRDefault="00715E3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31FE2" w:rsidRPr="00C21F42" w:rsidRDefault="00431F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31FE2" w:rsidRPr="00C21F42" w:rsidRDefault="00431F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31FE2" w:rsidRPr="00C21F42" w:rsidRDefault="00431FE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31FE2" w:rsidRDefault="00431FE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31FE2" w:rsidRPr="00C21F42" w:rsidRDefault="00431FE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31FE2" w:rsidRPr="00C21F42" w:rsidRDefault="00431FE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31FE2" w:rsidRPr="00C21F42" w:rsidRDefault="00431FE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31FE2" w:rsidRPr="00C21F42" w:rsidRDefault="00431FE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660624" w:rsidRDefault="001513BB" w:rsidP="00660624"/>
    <w:sectPr w:rsidR="001513BB" w:rsidRPr="00660624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0A" w:rsidRDefault="0017250A">
      <w:r>
        <w:separator/>
      </w:r>
    </w:p>
  </w:endnote>
  <w:endnote w:type="continuationSeparator" w:id="0">
    <w:p w:rsidR="0017250A" w:rsidRDefault="0017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0A" w:rsidRDefault="0017250A">
      <w:r>
        <w:separator/>
      </w:r>
    </w:p>
  </w:footnote>
  <w:footnote w:type="continuationSeparator" w:id="0">
    <w:p w:rsidR="0017250A" w:rsidRDefault="0017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3B5F8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2BB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</w:t>
    </w:r>
    <w:r w:rsidR="007C23D2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76286E">
      <w:rPr>
        <w:b/>
        <w:bCs/>
        <w:i/>
        <w:iCs/>
        <w:sz w:val="22"/>
      </w:rPr>
      <w:t>decada 21-30 septembrie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3B5F8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2BB">
      <w:rPr>
        <w:rStyle w:val="PageNumber"/>
      </w:rPr>
      <w:t>3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</w:t>
    </w:r>
    <w:r w:rsidR="007C23D2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76286E">
      <w:rPr>
        <w:b/>
        <w:bCs/>
        <w:i/>
        <w:iCs/>
        <w:sz w:val="22"/>
      </w:rPr>
      <w:t>decada 21-30 septembrie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458E2"/>
    <w:multiLevelType w:val="hybridMultilevel"/>
    <w:tmpl w:val="6186D798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5EB1E62"/>
    <w:multiLevelType w:val="hybridMultilevel"/>
    <w:tmpl w:val="92BA6326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10"/>
  </w:num>
  <w:num w:numId="9">
    <w:abstractNumId w:val="23"/>
  </w:num>
  <w:num w:numId="10">
    <w:abstractNumId w:val="28"/>
  </w:num>
  <w:num w:numId="11">
    <w:abstractNumId w:val="26"/>
  </w:num>
  <w:num w:numId="12">
    <w:abstractNumId w:val="7"/>
  </w:num>
  <w:num w:numId="13">
    <w:abstractNumId w:val="9"/>
  </w:num>
  <w:num w:numId="14">
    <w:abstractNumId w:val="18"/>
  </w:num>
  <w:num w:numId="15">
    <w:abstractNumId w:val="29"/>
  </w:num>
  <w:num w:numId="16">
    <w:abstractNumId w:val="20"/>
  </w:num>
  <w:num w:numId="17">
    <w:abstractNumId w:val="17"/>
  </w:num>
  <w:num w:numId="18">
    <w:abstractNumId w:val="5"/>
  </w:num>
  <w:num w:numId="19">
    <w:abstractNumId w:val="11"/>
  </w:num>
  <w:num w:numId="20">
    <w:abstractNumId w:val="30"/>
  </w:num>
  <w:num w:numId="21">
    <w:abstractNumId w:val="8"/>
  </w:num>
  <w:num w:numId="22">
    <w:abstractNumId w:val="27"/>
  </w:num>
  <w:num w:numId="23">
    <w:abstractNumId w:val="22"/>
  </w:num>
  <w:num w:numId="24">
    <w:abstractNumId w:val="21"/>
  </w:num>
  <w:num w:numId="25">
    <w:abstractNumId w:val="14"/>
  </w:num>
  <w:num w:numId="26">
    <w:abstractNumId w:val="15"/>
  </w:num>
  <w:num w:numId="27">
    <w:abstractNumId w:val="3"/>
  </w:num>
  <w:num w:numId="28">
    <w:abstractNumId w:val="19"/>
  </w:num>
  <w:num w:numId="29">
    <w:abstractNumId w:val="4"/>
  </w:num>
  <w:num w:numId="30">
    <w:abstractNumId w:val="2"/>
  </w:num>
  <w:num w:numId="31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te7Kv18ArI5390GC4hRUtKQGMrk=" w:salt="855z2LJ1xItdu66XyNex2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A94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6D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5E6C"/>
    <w:rsid w:val="000A649B"/>
    <w:rsid w:val="000A6815"/>
    <w:rsid w:val="000A6870"/>
    <w:rsid w:val="000A7618"/>
    <w:rsid w:val="000A7EF6"/>
    <w:rsid w:val="000B02C4"/>
    <w:rsid w:val="000B05CE"/>
    <w:rsid w:val="000B06FF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109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E7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66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50A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6C"/>
    <w:rsid w:val="00193884"/>
    <w:rsid w:val="00193B10"/>
    <w:rsid w:val="00193D40"/>
    <w:rsid w:val="00193E3A"/>
    <w:rsid w:val="00193E4B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5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32B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6B78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0FA7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BD3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55FA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5F89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1FE2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B28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5DCC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55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4AE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279DB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68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4DA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2E07"/>
    <w:rsid w:val="005730F6"/>
    <w:rsid w:val="00573804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5EA"/>
    <w:rsid w:val="005909FD"/>
    <w:rsid w:val="0059143C"/>
    <w:rsid w:val="00592670"/>
    <w:rsid w:val="00593608"/>
    <w:rsid w:val="005937AE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27B1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D1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7E4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2E3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4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1B1"/>
    <w:rsid w:val="0067473B"/>
    <w:rsid w:val="00675254"/>
    <w:rsid w:val="00675B95"/>
    <w:rsid w:val="00675DD3"/>
    <w:rsid w:val="00675E2D"/>
    <w:rsid w:val="006760D8"/>
    <w:rsid w:val="00676154"/>
    <w:rsid w:val="006766C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C98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844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911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993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3FA7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5E34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065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C94"/>
    <w:rsid w:val="00761FEA"/>
    <w:rsid w:val="00762422"/>
    <w:rsid w:val="0076286E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1E91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3D2"/>
    <w:rsid w:val="007C2AE9"/>
    <w:rsid w:val="007C302E"/>
    <w:rsid w:val="007C30D7"/>
    <w:rsid w:val="007C3397"/>
    <w:rsid w:val="007C36E2"/>
    <w:rsid w:val="007C3E6A"/>
    <w:rsid w:val="007C40FF"/>
    <w:rsid w:val="007C43EF"/>
    <w:rsid w:val="007C59B9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59D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2D07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2F6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4B6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220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AAE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1976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44C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1D24"/>
    <w:rsid w:val="009B254D"/>
    <w:rsid w:val="009B2754"/>
    <w:rsid w:val="009B2F4D"/>
    <w:rsid w:val="009B3075"/>
    <w:rsid w:val="009B3550"/>
    <w:rsid w:val="009B364F"/>
    <w:rsid w:val="009B3DB0"/>
    <w:rsid w:val="009B42BB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9D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43D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7F2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8DF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9A1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3FDA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680"/>
    <w:rsid w:val="00B337CF"/>
    <w:rsid w:val="00B33A60"/>
    <w:rsid w:val="00B33BBF"/>
    <w:rsid w:val="00B33BE2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523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454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382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4F18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BEB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1D2A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3B8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6A38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5EB2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5A3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7B8"/>
    <w:rsid w:val="00E758A1"/>
    <w:rsid w:val="00E75F7A"/>
    <w:rsid w:val="00E76243"/>
    <w:rsid w:val="00E7736B"/>
    <w:rsid w:val="00E776EC"/>
    <w:rsid w:val="00E7793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5CE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89D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A78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3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1DF8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0CD9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3F4B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4BD6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110</Pages>
  <Words>16544</Words>
  <Characters>94305</Characters>
  <Application>Microsoft Office Word</Application>
  <DocSecurity>0</DocSecurity>
  <Lines>785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2024-09-13T07:08:00Z</dcterms:created>
  <dcterms:modified xsi:type="dcterms:W3CDTF">2024-09-13T08:27:00Z</dcterms:modified>
</cp:coreProperties>
</file>