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5B" w:rsidRPr="00112589" w:rsidRDefault="00411D5B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411D5B" w:rsidRPr="00112589" w:rsidRDefault="00411D5B" w:rsidP="0088375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:rsidR="00411D5B" w:rsidRDefault="00411D5B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411D5B" w:rsidRDefault="00411D5B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411D5B" w:rsidRDefault="00411D5B">
      <w:pPr>
        <w:jc w:val="center"/>
        <w:rPr>
          <w:sz w:val="28"/>
        </w:rPr>
      </w:pPr>
    </w:p>
    <w:p w:rsidR="00411D5B" w:rsidRDefault="00411D5B">
      <w:pPr>
        <w:jc w:val="center"/>
        <w:rPr>
          <w:sz w:val="28"/>
        </w:rPr>
      </w:pPr>
    </w:p>
    <w:p w:rsidR="00411D5B" w:rsidRDefault="00411D5B">
      <w:pPr>
        <w:jc w:val="center"/>
        <w:rPr>
          <w:sz w:val="28"/>
        </w:rPr>
      </w:pPr>
    </w:p>
    <w:p w:rsidR="00411D5B" w:rsidRDefault="00411D5B">
      <w:pPr>
        <w:jc w:val="center"/>
        <w:rPr>
          <w:sz w:val="28"/>
        </w:rPr>
      </w:pPr>
    </w:p>
    <w:p w:rsidR="00411D5B" w:rsidRDefault="00411D5B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411D5B" w:rsidRDefault="00F52802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3.9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411D5B">
        <w:rPr>
          <w:b/>
          <w:bCs/>
          <w:noProof/>
          <w:spacing w:val="80"/>
          <w:sz w:val="32"/>
          <w:lang w:val="en-US"/>
        </w:rPr>
        <w:t>B.A.R.</w:t>
      </w:r>
      <w:r w:rsidR="00411D5B">
        <w:rPr>
          <w:b/>
          <w:bCs/>
          <w:spacing w:val="80"/>
          <w:sz w:val="32"/>
        </w:rPr>
        <w:t>BRAŞOV</w:t>
      </w:r>
    </w:p>
    <w:p w:rsidR="00411D5B" w:rsidRDefault="00411D5B">
      <w:pPr>
        <w:rPr>
          <w:b/>
          <w:bCs/>
          <w:spacing w:val="40"/>
        </w:rPr>
      </w:pPr>
    </w:p>
    <w:p w:rsidR="00411D5B" w:rsidRDefault="00411D5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411D5B" w:rsidRDefault="00411D5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septembrie 2024</w:t>
      </w:r>
    </w:p>
    <w:p w:rsidR="00411D5B" w:rsidRPr="00304457" w:rsidRDefault="00411D5B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411D5B" w:rsidRDefault="00411D5B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411D5B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411D5B" w:rsidRDefault="00411D5B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411D5B" w:rsidRDefault="00411D5B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411D5B" w:rsidRDefault="00411D5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411D5B" w:rsidRDefault="00411D5B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411D5B" w:rsidRDefault="00411D5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411D5B" w:rsidRDefault="00411D5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411D5B" w:rsidRDefault="00411D5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411D5B" w:rsidRDefault="00411D5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411D5B" w:rsidRDefault="00411D5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411D5B" w:rsidRDefault="00411D5B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411D5B" w:rsidRDefault="00411D5B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411D5B" w:rsidRDefault="00411D5B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411D5B" w:rsidRDefault="00411D5B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411D5B" w:rsidRDefault="00411D5B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411D5B" w:rsidRDefault="00411D5B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411D5B" w:rsidRDefault="00411D5B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411D5B" w:rsidRDefault="00411D5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411D5B" w:rsidRDefault="00411D5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411D5B" w:rsidRDefault="00411D5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411D5B" w:rsidRDefault="00411D5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411D5B" w:rsidRDefault="00411D5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411D5B" w:rsidRDefault="00411D5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411D5B" w:rsidRDefault="00411D5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411D5B" w:rsidRDefault="00411D5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411D5B" w:rsidRDefault="00411D5B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411D5B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411D5B" w:rsidRDefault="00411D5B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411D5B" w:rsidRDefault="00411D5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411D5B" w:rsidRDefault="00411D5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411D5B" w:rsidRDefault="00411D5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411D5B" w:rsidRDefault="00411D5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411D5B" w:rsidRDefault="00411D5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411D5B" w:rsidRDefault="00411D5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11D5B" w:rsidRDefault="00411D5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411D5B" w:rsidRDefault="00411D5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411D5B" w:rsidRDefault="00411D5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411D5B" w:rsidRDefault="00411D5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411D5B" w:rsidRDefault="00411D5B">
      <w:pPr>
        <w:spacing w:line="192" w:lineRule="auto"/>
        <w:jc w:val="center"/>
      </w:pPr>
    </w:p>
    <w:p w:rsidR="00411D5B" w:rsidRDefault="00411D5B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411D5B" w:rsidRPr="00C40B51" w:rsidRDefault="00411D5B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411D5B" w:rsidRPr="00C40B51" w:rsidRDefault="00411D5B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411D5B" w:rsidRPr="00C40B51" w:rsidRDefault="00411D5B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411D5B" w:rsidRDefault="00411D5B" w:rsidP="004C7D25">
      <w:pPr>
        <w:pStyle w:val="Heading1"/>
        <w:spacing w:line="360" w:lineRule="auto"/>
      </w:pPr>
      <w:r>
        <w:t>LINIA 101</w:t>
      </w:r>
    </w:p>
    <w:p w:rsidR="00411D5B" w:rsidRDefault="00411D5B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11D5B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411D5B" w:rsidRDefault="00411D5B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9E41CA" w:rsidRDefault="00411D5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9E41CA" w:rsidRDefault="00411D5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411D5B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9E41CA" w:rsidRDefault="00411D5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411D5B" w:rsidRDefault="00411D5B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411D5B" w:rsidRDefault="00411D5B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411D5B" w:rsidRDefault="00411D5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411D5B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411D5B" w:rsidRDefault="00411D5B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411D5B" w:rsidRDefault="00411D5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411D5B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9E41CA" w:rsidRDefault="00411D5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411D5B" w:rsidRDefault="00411D5B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411D5B" w:rsidRDefault="00411D5B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411D5B" w:rsidRDefault="00411D5B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9E41CA" w:rsidRDefault="00411D5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411D5B" w:rsidRDefault="00411D5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411D5B" w:rsidRDefault="00411D5B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2D0B88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411D5B" w:rsidRDefault="00411D5B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165AE" w:rsidRDefault="00411D5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411D5B" w:rsidRDefault="00411D5B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411D5B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411D5B" w:rsidRDefault="00411D5B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411D5B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11D5B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11D5B" w:rsidRPr="00A165AE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411D5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411D5B" w:rsidRDefault="00411D5B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411D5B" w:rsidRDefault="00411D5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411D5B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411D5B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411D5B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411D5B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411D5B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11D5B" w:rsidRDefault="00411D5B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411D5B" w:rsidRPr="009E41CA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80+000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Pătroaia-</w:t>
            </w:r>
          </w:p>
          <w:p w:rsidR="00411D5B" w:rsidRDefault="00411D5B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9E41CA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411D5B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411D5B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411D5B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411D5B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411D5B" w:rsidRDefault="00411D5B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411D5B" w:rsidRDefault="00411D5B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411D5B" w:rsidRDefault="00411D5B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411D5B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97+450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11D5B" w:rsidRDefault="00411D5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11D5B" w:rsidRPr="00C2112C" w:rsidRDefault="00411D5B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ieşiri, </w:t>
            </w:r>
          </w:p>
          <w:p w:rsidR="00411D5B" w:rsidRDefault="00411D5B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st. Călinești și intrări - ieșiri Cap Y din </w:t>
            </w:r>
          </w:p>
          <w:p w:rsidR="00411D5B" w:rsidRPr="008229ED" w:rsidRDefault="00411D5B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.</w:t>
            </w:r>
          </w:p>
        </w:tc>
      </w:tr>
      <w:tr w:rsidR="00411D5B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411D5B" w:rsidRDefault="00411D5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411D5B" w:rsidRDefault="00411D5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411D5B" w:rsidRPr="00DF533C" w:rsidRDefault="00411D5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411D5B" w:rsidRDefault="00411D5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411D5B" w:rsidRDefault="00411D5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411D5B" w:rsidRPr="00EE5C21" w:rsidRDefault="00411D5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2a.</w:t>
            </w:r>
          </w:p>
        </w:tc>
      </w:tr>
      <w:tr w:rsidR="00411D5B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411D5B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411D5B" w:rsidRPr="00164983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58349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411D5B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411D5B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103+700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Pitești și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Pitești,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 intrare X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călcâi sch.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11D5B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125+970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Pârvu -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60983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411D5B" w:rsidRDefault="00411D5B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411D5B" w:rsidRDefault="00411D5B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411D5B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411D5B" w:rsidRDefault="00411D5B" w:rsidP="004825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136+770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Costești -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Fâlfani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60983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149+600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Stolnici- Hârsești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Hârsești și  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411D5B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11D5B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411D5B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411D5B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411D5B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411D5B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411D5B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411D5B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411D5B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411D5B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411D5B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411D5B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411D5B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64A3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64A3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64A3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11D5B" w:rsidRPr="001D28D8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411D5B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411D5B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411D5B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411D5B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411D5B" w:rsidRDefault="00411D5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411D5B" w:rsidRDefault="00411D5B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411D5B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411D5B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625F2" w:rsidRDefault="00411D5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DB78D2">
      <w:pPr>
        <w:pStyle w:val="Heading1"/>
        <w:spacing w:line="360" w:lineRule="auto"/>
      </w:pPr>
      <w:r>
        <w:t>LINIA 112</w:t>
      </w:r>
    </w:p>
    <w:p w:rsidR="00411D5B" w:rsidRDefault="00411D5B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411D5B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11D5B" w:rsidRDefault="00411D5B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411D5B" w:rsidRDefault="00411D5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411D5B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11D5B" w:rsidRDefault="00411D5B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11D5B" w:rsidRDefault="00411D5B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411D5B" w:rsidRDefault="00411D5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411D5B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11D5B" w:rsidRDefault="00411D5B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411D5B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11D5B" w:rsidRDefault="00411D5B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411D5B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411D5B" w:rsidRDefault="00411D5B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411D5B" w:rsidRDefault="00411D5B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220+600</w:t>
            </w:r>
          </w:p>
          <w:p w:rsidR="00411D5B" w:rsidRDefault="00411D5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411D5B" w:rsidRDefault="00411D5B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411D5B" w:rsidRDefault="00411D5B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224+400</w:t>
            </w:r>
          </w:p>
          <w:p w:rsidR="00411D5B" w:rsidRDefault="00411D5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225+500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</w:t>
            </w:r>
          </w:p>
          <w:p w:rsidR="00411D5B" w:rsidRDefault="00411D5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225+500</w:t>
            </w:r>
          </w:p>
          <w:p w:rsidR="00411D5B" w:rsidRDefault="00411D5B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</w:t>
            </w:r>
          </w:p>
          <w:p w:rsidR="00411D5B" w:rsidRDefault="00411D5B" w:rsidP="00327A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11D5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B0A86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411D5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11D5B" w:rsidRDefault="00411D5B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</w:t>
            </w:r>
          </w:p>
        </w:tc>
      </w:tr>
      <w:tr w:rsidR="00411D5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11D5B" w:rsidRDefault="00411D5B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Cap Y,</w:t>
            </w:r>
          </w:p>
          <w:p w:rsidR="00411D5B" w:rsidRDefault="00411D5B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411D5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11D5B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411D5B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Pr="000A20AF" w:rsidRDefault="00411D5B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411D5B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411D5B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411D5B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411D5B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411D5B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411D5B" w:rsidRDefault="00411D5B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411D5B" w:rsidRPr="007D0C03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3148" w:rsidRDefault="00411D5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Pr="005905D7" w:rsidRDefault="00411D5B" w:rsidP="006B4CB8">
      <w:pPr>
        <w:pStyle w:val="Heading1"/>
        <w:spacing w:line="360" w:lineRule="auto"/>
      </w:pPr>
      <w:r w:rsidRPr="005905D7">
        <w:t>LINIA 116</w:t>
      </w:r>
    </w:p>
    <w:p w:rsidR="00411D5B" w:rsidRPr="005905D7" w:rsidRDefault="00411D5B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411D5B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411D5B" w:rsidRPr="00743905" w:rsidRDefault="00411D5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11D5B" w:rsidRPr="00743905" w:rsidRDefault="00411D5B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411D5B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411D5B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411D5B" w:rsidRPr="00743905" w:rsidRDefault="00411D5B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12+840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411D5B" w:rsidRPr="00743905" w:rsidRDefault="00411D5B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11D5B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411D5B" w:rsidRPr="00743905" w:rsidRDefault="00411D5B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11D5B" w:rsidRPr="0007721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411D5B" w:rsidRPr="00743905" w:rsidRDefault="00411D5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11D5B" w:rsidRDefault="00411D5B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411D5B" w:rsidRPr="00743905" w:rsidRDefault="00411D5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4C6D" w:rsidRDefault="00411D5B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411D5B" w:rsidRDefault="00411D5B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11D5B" w:rsidRPr="00743905" w:rsidRDefault="00411D5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11D5B" w:rsidRPr="00743905" w:rsidRDefault="00411D5B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11D5B" w:rsidRPr="00743905" w:rsidRDefault="00411D5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37749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411D5B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11D5B" w:rsidRPr="00743905" w:rsidRDefault="00411D5B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640F6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411D5B" w:rsidRPr="00743905" w:rsidRDefault="00411D5B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411D5B" w:rsidRPr="005A7670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411D5B" w:rsidRDefault="00411D5B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411D5B" w:rsidRPr="00743905" w:rsidRDefault="00411D5B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11D5B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11D5B" w:rsidRPr="00743905" w:rsidRDefault="00411D5B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411D5B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411D5B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411D5B" w:rsidRPr="00743905" w:rsidRDefault="00411D5B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11D5B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11D5B" w:rsidRPr="001D7D9E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411D5B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11D5B" w:rsidRPr="0007721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411D5B" w:rsidRPr="00743905" w:rsidRDefault="00411D5B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A534F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411D5B" w:rsidRPr="00743905" w:rsidRDefault="00411D5B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11D5B" w:rsidRPr="00951746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54+100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411D5B" w:rsidRPr="00743905" w:rsidRDefault="00411D5B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411D5B" w:rsidRPr="00743905" w:rsidRDefault="00411D5B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C672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411D5B" w:rsidRPr="00743905" w:rsidRDefault="00411D5B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69+570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411D5B" w:rsidRPr="00575A1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411D5B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411D5B" w:rsidRPr="00743905" w:rsidRDefault="00411D5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11D5B" w:rsidRPr="00743905" w:rsidRDefault="00411D5B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411D5B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51657" w:rsidRDefault="00411D5B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411D5B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411D5B" w:rsidRPr="00743905" w:rsidRDefault="00411D5B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11D5B" w:rsidRPr="00743905" w:rsidRDefault="00411D5B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11D5B" w:rsidRPr="003B409E" w:rsidRDefault="00411D5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411D5B" w:rsidRDefault="00411D5B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11D5B" w:rsidRPr="00743905" w:rsidRDefault="00411D5B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11D5B" w:rsidRPr="00743905" w:rsidRDefault="00411D5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11D5B" w:rsidRPr="00743905" w:rsidRDefault="00411D5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411D5B" w:rsidRDefault="00411D5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411D5B" w:rsidRPr="00743905" w:rsidRDefault="00411D5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42B20" w:rsidRDefault="00411D5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411D5B" w:rsidRPr="00B42B20" w:rsidRDefault="00411D5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411D5B" w:rsidRPr="00743905" w:rsidRDefault="00411D5B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11D5B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411D5B" w:rsidRDefault="00411D5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411D5B" w:rsidRDefault="00411D5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11D5B" w:rsidRPr="00743905" w:rsidRDefault="00411D5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411D5B" w:rsidRPr="00743905" w:rsidRDefault="00411D5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411D5B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411D5B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411D5B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411D5B" w:rsidRPr="00743905" w:rsidRDefault="00411D5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411D5B" w:rsidRPr="00743905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11D5B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411D5B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411D5B" w:rsidRPr="00743905" w:rsidRDefault="00411D5B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411D5B" w:rsidRPr="00D73778" w:rsidRDefault="00411D5B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411D5B" w:rsidRPr="00743905" w:rsidRDefault="00411D5B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73778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411D5B" w:rsidRPr="00743905" w:rsidRDefault="00411D5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411D5B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411D5B" w:rsidRPr="00743905" w:rsidRDefault="00411D5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11D5B" w:rsidRPr="00743905" w:rsidRDefault="00411D5B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411D5B" w:rsidRPr="00743905" w:rsidRDefault="00411D5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411D5B" w:rsidRPr="00743905" w:rsidRDefault="00411D5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411D5B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411D5B" w:rsidRDefault="00411D5B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411D5B" w:rsidRDefault="00411D5B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411D5B" w:rsidRDefault="00411D5B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411D5B" w:rsidRPr="00743905" w:rsidRDefault="00411D5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411D5B" w:rsidRDefault="00411D5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411D5B" w:rsidRPr="00743905" w:rsidRDefault="00411D5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411D5B" w:rsidRPr="00743905" w:rsidRDefault="00411D5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411D5B" w:rsidRPr="00743905" w:rsidRDefault="00411D5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411D5B" w:rsidRPr="00743905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411D5B" w:rsidRDefault="00411D5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411D5B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411D5B" w:rsidRDefault="00411D5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411D5B" w:rsidRDefault="00411D5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Bretea Streiului-</w:t>
            </w:r>
          </w:p>
          <w:p w:rsidR="00411D5B" w:rsidRDefault="00411D5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16+200</w:t>
            </w:r>
          </w:p>
          <w:p w:rsidR="00411D5B" w:rsidRPr="00743905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16+050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:rsidR="00411D5B" w:rsidRPr="00743905" w:rsidRDefault="00411D5B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 și Y.</w:t>
            </w:r>
          </w:p>
        </w:tc>
      </w:tr>
      <w:tr w:rsidR="00411D5B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411D5B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411D5B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411D5B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411D5B" w:rsidRPr="00CD295A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43905" w:rsidTr="00D1679D">
        <w:trPr>
          <w:cantSplit/>
          <w:trHeight w:val="139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411D5B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411D5B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411D5B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411D5B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411D5B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411D5B" w:rsidRDefault="00411D5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411D5B" w:rsidRPr="005905D7" w:rsidRDefault="00411D5B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411D5B" w:rsidRDefault="00411D5B" w:rsidP="00F078FE">
      <w:pPr>
        <w:pStyle w:val="Heading1"/>
        <w:spacing w:line="360" w:lineRule="auto"/>
      </w:pPr>
      <w:r>
        <w:t>LINIA 124</w:t>
      </w:r>
    </w:p>
    <w:p w:rsidR="00411D5B" w:rsidRDefault="00411D5B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11D5B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Default="00411D5B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F08D5" w:rsidRDefault="00411D5B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411D5B" w:rsidRPr="00A8307A" w:rsidRDefault="00411D5B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F08D5" w:rsidRDefault="00411D5B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F08D5" w:rsidRDefault="00411D5B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411D5B" w:rsidRDefault="00411D5B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11D5B" w:rsidRPr="001F08D5" w:rsidRDefault="00411D5B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411D5B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Default="00411D5B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11D5B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77526" w:rsidRDefault="00411D5B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77526" w:rsidRDefault="00411D5B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77526" w:rsidRDefault="00411D5B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A8307A" w:rsidRDefault="00411D5B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11D5B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F6A38" w:rsidRDefault="00411D5B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Pr="00A8307A" w:rsidRDefault="00411D5B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F6A38" w:rsidRDefault="00411D5B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F6A38" w:rsidRDefault="00411D5B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A8307A" w:rsidRDefault="00411D5B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11D5B" w:rsidRPr="00A8307A" w:rsidRDefault="00411D5B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11D5B" w:rsidRPr="00A8307A" w:rsidRDefault="00411D5B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11D5B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32832" w:rsidRDefault="00411D5B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32832" w:rsidRDefault="00411D5B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411D5B" w:rsidRDefault="00411D5B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11D5B" w:rsidRPr="00A8307A" w:rsidRDefault="00411D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11D5B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033B8" w:rsidRDefault="00411D5B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033B8" w:rsidRDefault="00411D5B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411D5B" w:rsidRPr="00A8307A" w:rsidRDefault="00411D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11D5B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Default="00411D5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411D5B" w:rsidRDefault="00411D5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411D5B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85265" w:rsidRDefault="00411D5B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85265" w:rsidRDefault="00411D5B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85265" w:rsidRDefault="00411D5B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A8307A" w:rsidRDefault="00411D5B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11D5B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D4726" w:rsidRDefault="00411D5B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D4726" w:rsidRDefault="00411D5B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D4726" w:rsidRDefault="00411D5B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A8307A" w:rsidRDefault="00411D5B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11D5B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05377" w:rsidRDefault="00411D5B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05377" w:rsidRDefault="00411D5B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05377" w:rsidRDefault="00411D5B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A8307A" w:rsidRDefault="00411D5B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11D5B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A4766" w:rsidRDefault="00411D5B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A4766" w:rsidRDefault="00411D5B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A4766" w:rsidRDefault="00411D5B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A8307A" w:rsidRDefault="00411D5B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11D5B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A7768" w:rsidRDefault="00411D5B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A7768" w:rsidRDefault="00411D5B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A7768" w:rsidRDefault="00411D5B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A8307A" w:rsidRDefault="00411D5B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11D5B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11D5B" w:rsidRDefault="00411D5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411D5B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411D5B" w:rsidRDefault="00411D5B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11D5B" w:rsidRDefault="00411D5B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462CC" w:rsidRDefault="00411D5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11D5B" w:rsidRDefault="00411D5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411D5B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11D5B" w:rsidRDefault="00411D5B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11D5B" w:rsidRDefault="00411D5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411D5B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411D5B" w:rsidRDefault="00411D5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411D5B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D5B96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D5B96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D5B96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11D5B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175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411D5B" w:rsidRDefault="00411D5B" w:rsidP="001175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D5B96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D5B96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D5B96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411D5B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D5B96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D5B96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411D5B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D5B96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411D5B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Gătaia 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5 și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D5B96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2, 4, 5 și 6 în </w:t>
            </w:r>
          </w:p>
          <w:p w:rsidR="00411D5B" w:rsidRPr="00263773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a liniilor.</w:t>
            </w:r>
          </w:p>
        </w:tc>
      </w:tr>
      <w:tr w:rsidR="00411D5B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Gătaia 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4, 6 și 8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D5B96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2, 4, 5 și 6 în 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 a liniilor.</w:t>
            </w:r>
          </w:p>
        </w:tc>
      </w:tr>
      <w:tr w:rsidR="00411D5B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D5B96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D5B96" w:rsidRDefault="00411D5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C13E1E">
      <w:pPr>
        <w:pStyle w:val="Heading1"/>
        <w:spacing w:line="360" w:lineRule="auto"/>
      </w:pPr>
      <w:r>
        <w:t>LINIA 125</w:t>
      </w:r>
    </w:p>
    <w:p w:rsidR="00411D5B" w:rsidRDefault="00411D5B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411D5B" w:rsidRDefault="00411D5B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11D5B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11D5B" w:rsidRDefault="00411D5B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E3639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411D5B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11D5B" w:rsidRDefault="00411D5B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E3639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11D5B" w:rsidRDefault="00411D5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411D5B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11D5B" w:rsidRDefault="00411D5B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E3639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11D5B" w:rsidRDefault="00411D5B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E3639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411D5B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411D5B" w:rsidRDefault="00411D5B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E3639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411D5B" w:rsidRDefault="00411D5B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E3639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411D5B" w:rsidRDefault="00411D5B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E3639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E3639" w:rsidRDefault="00411D5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E56A6A">
      <w:pPr>
        <w:pStyle w:val="Heading1"/>
        <w:spacing w:line="360" w:lineRule="auto"/>
      </w:pPr>
      <w:r>
        <w:t>LINIA 200</w:t>
      </w:r>
    </w:p>
    <w:p w:rsidR="00411D5B" w:rsidRDefault="00411D5B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11D5B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411D5B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716C0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411D5B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2058A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11D5B" w:rsidRPr="00F716C0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411D5B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716C0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716C0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716C0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716C0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11D5B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Pr="00F716C0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411D5B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11D5B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411D5B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411D5B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716C0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411D5B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716C0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411D5B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32DF2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411D5B" w:rsidRDefault="00411D5B" w:rsidP="00623FF6">
      <w:pPr>
        <w:spacing w:before="40" w:after="40" w:line="192" w:lineRule="auto"/>
        <w:ind w:right="57"/>
        <w:rPr>
          <w:lang w:val="ro-RO"/>
        </w:rPr>
      </w:pPr>
    </w:p>
    <w:p w:rsidR="00411D5B" w:rsidRDefault="00411D5B" w:rsidP="006D4098">
      <w:pPr>
        <w:pStyle w:val="Heading1"/>
        <w:spacing w:line="360" w:lineRule="auto"/>
      </w:pPr>
      <w:r>
        <w:t>LINIA 201</w:t>
      </w:r>
    </w:p>
    <w:p w:rsidR="00411D5B" w:rsidRDefault="00411D5B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411D5B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937B4" w:rsidRDefault="00411D5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11D5B" w:rsidRDefault="00411D5B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411D5B" w:rsidRDefault="00411D5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411D5B" w:rsidRDefault="00411D5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411D5B" w:rsidRDefault="00411D5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937B4" w:rsidRDefault="00411D5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937B4" w:rsidRDefault="00411D5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937B4" w:rsidRDefault="00411D5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11D5B" w:rsidRDefault="00411D5B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937B4" w:rsidRDefault="00411D5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C53936">
      <w:pPr>
        <w:pStyle w:val="Heading1"/>
        <w:spacing w:line="360" w:lineRule="auto"/>
      </w:pPr>
      <w:r>
        <w:t>LINIA 202 A</w:t>
      </w:r>
    </w:p>
    <w:p w:rsidR="00411D5B" w:rsidRDefault="00411D5B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411D5B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74940" w:rsidRDefault="00411D5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11D5B" w:rsidRDefault="00411D5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429E" w:rsidRDefault="00411D5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411D5B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74940" w:rsidRDefault="00411D5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8429E" w:rsidRDefault="00411D5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411D5B" w:rsidRDefault="00411D5B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411D5B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411D5B" w:rsidRPr="00743905" w:rsidRDefault="00411D5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11D5B" w:rsidRPr="00743905" w:rsidRDefault="00411D5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411D5B" w:rsidRPr="00743905" w:rsidRDefault="00411D5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411D5B" w:rsidRPr="00743905" w:rsidRDefault="00411D5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411D5B" w:rsidRPr="00743905" w:rsidRDefault="00411D5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411D5B" w:rsidRPr="00743905" w:rsidRDefault="00411D5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411D5B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11D5B" w:rsidRPr="00743905" w:rsidRDefault="00411D5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411D5B" w:rsidRPr="00743905" w:rsidRDefault="00411D5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411D5B" w:rsidRPr="00743905" w:rsidRDefault="00411D5B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411D5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11D5B" w:rsidRPr="00743905" w:rsidRDefault="00411D5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411D5B" w:rsidRPr="00743905" w:rsidRDefault="00411D5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411D5B" w:rsidRPr="00743905" w:rsidRDefault="00411D5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43905" w:rsidRDefault="00411D5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BD3926">
      <w:pPr>
        <w:pStyle w:val="Heading1"/>
        <w:spacing w:line="360" w:lineRule="auto"/>
      </w:pPr>
      <w:r>
        <w:t>LINIA 202 B</w:t>
      </w:r>
    </w:p>
    <w:p w:rsidR="00411D5B" w:rsidRDefault="00411D5B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411D5B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C5BF9" w:rsidRDefault="00411D5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411D5B" w:rsidRDefault="00411D5B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C5BF9" w:rsidRDefault="00411D5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D268F" w:rsidRDefault="00411D5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2A4CB1">
      <w:pPr>
        <w:pStyle w:val="Heading1"/>
        <w:spacing w:line="360" w:lineRule="auto"/>
      </w:pPr>
      <w:r>
        <w:t>LINIA 203</w:t>
      </w:r>
    </w:p>
    <w:p w:rsidR="00411D5B" w:rsidRDefault="00411D5B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411D5B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205+800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2.</w:t>
            </w:r>
          </w:p>
          <w:p w:rsidR="00411D5B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411D5B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65 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411D5B" w:rsidRPr="007126D7" w:rsidRDefault="00411D5B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411D5B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411D5B" w:rsidRPr="007126D7" w:rsidRDefault="00411D5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411D5B" w:rsidRDefault="00411D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411D5B" w:rsidRDefault="00411D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411D5B" w:rsidRPr="007126D7" w:rsidRDefault="00411D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411D5B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206+400</w:t>
            </w:r>
          </w:p>
          <w:p w:rsidR="00411D5B" w:rsidRPr="007126D7" w:rsidRDefault="00411D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411D5B" w:rsidRDefault="00411D5B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  <w:r>
              <w:rPr>
                <w:b/>
                <w:bCs/>
                <w:color w:val="000000"/>
                <w:sz w:val="20"/>
                <w:lang w:val="ro-RO"/>
              </w:rPr>
              <w:t>,</w:t>
            </w:r>
          </w:p>
          <w:p w:rsidR="00411D5B" w:rsidRDefault="00411D5B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 SI 025 Piatra Olt,</w:t>
            </w:r>
          </w:p>
          <w:p w:rsidR="00411D5B" w:rsidRDefault="00411D5B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11D5B" w:rsidRPr="00744E1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11D5B" w:rsidRPr="007126D7" w:rsidRDefault="00411D5B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11D5B" w:rsidRPr="007126D7" w:rsidRDefault="00411D5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11D5B" w:rsidRPr="00744E1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11D5B" w:rsidRPr="007126D7" w:rsidRDefault="00411D5B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11D5B" w:rsidRPr="007126D7" w:rsidRDefault="00411D5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11D5B" w:rsidRPr="008F5A6B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11D5B" w:rsidRPr="007126D7" w:rsidRDefault="00411D5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11D5B" w:rsidRPr="00744E1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11D5B" w:rsidRPr="007126D7" w:rsidRDefault="00411D5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11D5B" w:rsidRPr="00744E1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11D5B" w:rsidRPr="007126D7" w:rsidRDefault="00411D5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11D5B" w:rsidRPr="00744E1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11D5B" w:rsidRPr="007126D7" w:rsidRDefault="00411D5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11D5B" w:rsidRPr="00744E1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11D5B" w:rsidRPr="007126D7" w:rsidRDefault="00411D5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11D5B" w:rsidRPr="00744E1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11D5B" w:rsidRPr="007126D7" w:rsidRDefault="00411D5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11D5B" w:rsidRPr="00744E1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11D5B" w:rsidRPr="007126D7" w:rsidRDefault="00411D5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11D5B" w:rsidRPr="00744E1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251+700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253+032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411D5B" w:rsidRPr="007126D7" w:rsidRDefault="00411D5B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604BB" w:rsidRDefault="00411D5B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604B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93BAB" w:rsidRDefault="00411D5B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411D5B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411D5B" w:rsidRPr="007126D7" w:rsidRDefault="00411D5B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3EC0" w:rsidRDefault="00411D5B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11D5B" w:rsidRPr="007126D7" w:rsidRDefault="00411D5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11D5B" w:rsidRPr="00744E1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11D5B" w:rsidRPr="007126D7" w:rsidRDefault="00411D5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11D5B" w:rsidRPr="00744E1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11D5B" w:rsidRPr="007126D7" w:rsidRDefault="00411D5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11D5B" w:rsidRPr="00744E1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268+250</w:t>
            </w:r>
          </w:p>
          <w:p w:rsidR="00411D5B" w:rsidRPr="007126D7" w:rsidRDefault="00411D5B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411D5B" w:rsidRPr="007126D7" w:rsidRDefault="00411D5B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304C8" w:rsidRDefault="00411D5B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304C8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11D5B" w:rsidRPr="007126D7" w:rsidRDefault="00411D5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11D5B" w:rsidRPr="00744E1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411D5B" w:rsidRPr="007126D7" w:rsidRDefault="00411D5B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9314B" w:rsidRDefault="00411D5B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411D5B" w:rsidRDefault="00411D5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411D5B" w:rsidRPr="007126D7" w:rsidRDefault="00411D5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411D5B" w:rsidRPr="007126D7" w:rsidRDefault="00411D5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411D5B" w:rsidRPr="007126D7" w:rsidRDefault="00411D5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411D5B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279+000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11D5B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Govora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și</w:t>
            </w:r>
          </w:p>
          <w:p w:rsidR="00411D5B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Govora și Govora -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411D5B" w:rsidRPr="007126D7" w:rsidRDefault="00411D5B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411D5B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411D5B" w:rsidRPr="007126D7" w:rsidRDefault="00411D5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411D5B" w:rsidRDefault="00411D5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411D5B" w:rsidRDefault="00411D5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411D5B" w:rsidRDefault="00411D5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411D5B" w:rsidRDefault="00411D5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411D5B" w:rsidRDefault="00411D5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411D5B" w:rsidRDefault="00411D5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411D5B" w:rsidRPr="007126D7" w:rsidRDefault="00411D5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11D5B" w:rsidRPr="007126D7" w:rsidRDefault="00411D5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411D5B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411D5B" w:rsidRPr="007126D7" w:rsidRDefault="00411D5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411D5B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411D5B" w:rsidRDefault="00411D5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411D5B" w:rsidRDefault="00411D5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411D5B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411D5B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411D5B" w:rsidRDefault="00411D5B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411D5B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Călimănești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303+560</w:t>
            </w:r>
          </w:p>
          <w:p w:rsidR="00411D5B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303+960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513F7" w:rsidRDefault="00411D5B" w:rsidP="005913D3">
            <w:pPr>
              <w:spacing w:before="40" w:after="40" w:line="360" w:lineRule="auto"/>
              <w:ind w:left="82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3513F7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332+400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11D5B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363+600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Valea Mărului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75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411D5B" w:rsidRPr="007126D7" w:rsidRDefault="00411D5B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Protecţie muncitori</w:t>
            </w:r>
          </w:p>
        </w:tc>
      </w:tr>
      <w:tr w:rsidR="00411D5B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411D5B" w:rsidRDefault="00411D5B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411D5B" w:rsidRDefault="00411D5B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  <w:p w:rsidR="00411D5B" w:rsidRDefault="00411D5B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 linia 1 directă</w:t>
            </w:r>
          </w:p>
          <w:p w:rsidR="00411D5B" w:rsidRDefault="00411D5B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Sibiu Triaj </w:t>
            </w:r>
          </w:p>
          <w:p w:rsidR="00411D5B" w:rsidRPr="007126D7" w:rsidRDefault="00411D5B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411D5B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411D5B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411D5B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11D5B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411D5B" w:rsidRDefault="00411D5B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11D5B" w:rsidRPr="007126D7" w:rsidRDefault="00411D5B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411D5B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11D5B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29167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411D5B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126D7" w:rsidRDefault="00411D5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411D5B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11D5B" w:rsidRPr="007126D7" w:rsidRDefault="00411D5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411D5B" w:rsidRDefault="00411D5B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CC0982">
      <w:pPr>
        <w:pStyle w:val="Heading1"/>
        <w:spacing w:line="360" w:lineRule="auto"/>
      </w:pPr>
      <w:r>
        <w:t>LINIA 205</w:t>
      </w:r>
    </w:p>
    <w:p w:rsidR="00411D5B" w:rsidRDefault="00411D5B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411D5B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411D5B" w:rsidRPr="00985789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3437A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411D5B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3437A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411D5B" w:rsidRDefault="00411D5B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3437A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11D5B" w:rsidRDefault="00411D5B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411D5B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3437A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411D5B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3437A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şi 14.</w:t>
            </w:r>
          </w:p>
        </w:tc>
      </w:tr>
      <w:tr w:rsidR="00411D5B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3437A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11D5B" w:rsidRDefault="00411D5B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411D5B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3437A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411D5B" w:rsidTr="00511D3D">
        <w:trPr>
          <w:cantSplit/>
          <w:trHeight w:val="4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Vlădeni Ardeal</w:t>
            </w:r>
          </w:p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3437A" w:rsidRDefault="00411D5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411D5B" w:rsidRDefault="00411D5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3437A" w:rsidRDefault="00411D5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411D5B" w:rsidRDefault="00411D5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3437A" w:rsidRDefault="00411D5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411D5B" w:rsidRDefault="00411D5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3437A" w:rsidRDefault="00411D5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411D5B" w:rsidRDefault="00411D5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11D5B" w:rsidRDefault="00411D5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3437A" w:rsidRDefault="00411D5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411D5B" w:rsidRDefault="00411D5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411D5B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411D5B" w:rsidRDefault="00411D5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3437A" w:rsidRDefault="00411D5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1B3E46">
      <w:pPr>
        <w:pStyle w:val="Heading1"/>
        <w:spacing w:line="360" w:lineRule="auto"/>
      </w:pPr>
      <w:r>
        <w:t>LINIA 206</w:t>
      </w:r>
    </w:p>
    <w:p w:rsidR="00411D5B" w:rsidRDefault="00411D5B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11D5B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411D5B" w:rsidRDefault="00411D5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E2797" w:rsidRDefault="00411D5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411D5B" w:rsidRDefault="00411D5B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E2797" w:rsidRDefault="00411D5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E2797" w:rsidRDefault="00411D5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:rsidR="00411D5B" w:rsidRDefault="00411D5B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10 Cap Y.</w:t>
            </w:r>
          </w:p>
        </w:tc>
      </w:tr>
      <w:tr w:rsidR="00411D5B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411D5B" w:rsidRDefault="00411D5B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:rsidR="00411D5B" w:rsidRPr="008978B6" w:rsidRDefault="00411D5B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E2797" w:rsidRDefault="00411D5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E2797" w:rsidRDefault="00411D5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E2797" w:rsidRDefault="00411D5B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E2797" w:rsidRDefault="00411D5B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14.</w:t>
            </w:r>
          </w:p>
        </w:tc>
      </w:tr>
      <w:tr w:rsidR="00411D5B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:rsidR="00411D5B" w:rsidRDefault="00411D5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411D5B" w:rsidRDefault="00411D5B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E2797" w:rsidRDefault="00411D5B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:rsidR="00411D5B" w:rsidRDefault="00411D5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:rsidR="00411D5B" w:rsidRDefault="00411D5B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411D5B" w:rsidRDefault="00411D5B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411D5B" w:rsidRDefault="00411D5B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E2797" w:rsidRDefault="00411D5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E2797" w:rsidRDefault="00411D5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F1070E">
        <w:trPr>
          <w:cantSplit/>
          <w:trHeight w:val="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22+580</w:t>
            </w:r>
          </w:p>
          <w:p w:rsidR="00411D5B" w:rsidRDefault="00411D5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E2797" w:rsidRDefault="00411D5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411D5B" w:rsidRDefault="00411D5B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E2797" w:rsidRDefault="00411D5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E2797" w:rsidRDefault="00411D5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406C17">
      <w:pPr>
        <w:pStyle w:val="Heading1"/>
        <w:spacing w:line="360" w:lineRule="auto"/>
      </w:pPr>
      <w:r>
        <w:t>LINIA 210</w:t>
      </w:r>
    </w:p>
    <w:p w:rsidR="00411D5B" w:rsidRDefault="00411D5B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411D5B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411D5B" w:rsidRDefault="00411D5B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411D5B" w:rsidRDefault="00411D5B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411D5B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411D5B" w:rsidRDefault="00411D5B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411D5B" w:rsidRDefault="00411D5B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38+500</w:t>
            </w:r>
          </w:p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Săliște -</w:t>
            </w:r>
          </w:p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Apoldu de Sus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411D5B" w:rsidRDefault="00411D5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11D5B" w:rsidRDefault="00411D5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11D5B" w:rsidRDefault="00411D5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411D5B" w:rsidRDefault="00411D5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411D5B" w:rsidRDefault="00411D5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76369" w:rsidRDefault="00411D5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1B4DE9">
      <w:pPr>
        <w:pStyle w:val="Heading1"/>
        <w:spacing w:line="360" w:lineRule="auto"/>
      </w:pPr>
      <w:r>
        <w:t>LINIA 213</w:t>
      </w:r>
    </w:p>
    <w:p w:rsidR="00411D5B" w:rsidRDefault="00411D5B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411D5B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A7F8C" w:rsidRDefault="00411D5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11D5B" w:rsidRDefault="00411D5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411D5B" w:rsidRDefault="00411D5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411D5B" w:rsidRDefault="00411D5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411D5B" w:rsidRDefault="00411D5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E0061" w:rsidRDefault="00411D5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A7F8C" w:rsidRDefault="00411D5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411D5B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411D5B" w:rsidRDefault="00411D5B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E0061" w:rsidRDefault="00411D5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A7F8C" w:rsidRDefault="00411D5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11D5B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411D5B" w:rsidRDefault="00411D5B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E0061" w:rsidRDefault="00411D5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A7F8C" w:rsidRDefault="00411D5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11D5B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411D5B" w:rsidRDefault="00411D5B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11D5B" w:rsidRDefault="00411D5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411D5B" w:rsidRDefault="00411D5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11D5B" w:rsidRDefault="00411D5B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411D5B" w:rsidRDefault="00411D5B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411D5B" w:rsidRDefault="00411D5B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A7F8C" w:rsidRDefault="00411D5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411D5B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411D5B" w:rsidRDefault="00411D5B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11D5B" w:rsidRDefault="00411D5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411D5B" w:rsidRDefault="00411D5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11D5B" w:rsidRDefault="00411D5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411D5B" w:rsidRDefault="00411D5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A7F8C" w:rsidRDefault="00411D5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</w:rPr>
      </w:pPr>
    </w:p>
    <w:p w:rsidR="00411D5B" w:rsidRDefault="00411D5B" w:rsidP="00AF3F1F">
      <w:pPr>
        <w:pStyle w:val="Heading1"/>
        <w:spacing w:line="360" w:lineRule="auto"/>
      </w:pPr>
      <w:r>
        <w:t>LINIA 216</w:t>
      </w:r>
    </w:p>
    <w:p w:rsidR="00411D5B" w:rsidRDefault="00411D5B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11D5B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  <w:p w:rsidR="00411D5B" w:rsidRDefault="00411D5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</w:t>
            </w:r>
          </w:p>
          <w:p w:rsidR="00411D5B" w:rsidRDefault="00411D5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Făget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A6001" w:rsidRDefault="00411D5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411D5B" w:rsidRDefault="00411D5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14509" w:rsidRDefault="00411D5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Făget -</w:t>
            </w:r>
          </w:p>
          <w:p w:rsidR="00411D5B" w:rsidRDefault="00411D5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A6001" w:rsidRDefault="00411D5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5B00A7">
      <w:pPr>
        <w:pStyle w:val="Heading1"/>
        <w:spacing w:line="360" w:lineRule="auto"/>
      </w:pPr>
      <w:r>
        <w:t>LINIA 218</w:t>
      </w:r>
    </w:p>
    <w:p w:rsidR="00411D5B" w:rsidRDefault="00411D5B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11D5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F787F" w:rsidRDefault="00411D5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Default="00411D5B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65A98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411D5B" w:rsidRPr="00465A98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F787F" w:rsidRDefault="00411D5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411D5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411D5B" w:rsidRPr="00664FA3" w:rsidRDefault="00411D5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411D5B" w:rsidRDefault="00411D5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11D5B" w:rsidRPr="00664FA3" w:rsidRDefault="00411D5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411D5B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411D5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64FA3" w:rsidRDefault="00411D5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411D5B" w:rsidRPr="00664FA3" w:rsidRDefault="00411D5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A8307A" w:rsidRDefault="00411D5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11D5B" w:rsidRPr="00A8307A" w:rsidRDefault="00411D5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11D5B" w:rsidRPr="00A8307A" w:rsidRDefault="00411D5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11D5B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411D5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F40D2" w:rsidRDefault="00411D5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F40D2" w:rsidRDefault="00411D5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F40D2" w:rsidRDefault="00411D5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A8307A" w:rsidRDefault="00411D5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11D5B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411D5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F40D2" w:rsidRDefault="00411D5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Pr="00A8307A" w:rsidRDefault="00411D5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F40D2" w:rsidRDefault="00411D5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F40D2" w:rsidRDefault="00411D5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A8307A" w:rsidRDefault="00411D5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11D5B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411D5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32832" w:rsidRDefault="00411D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B4F6A" w:rsidRDefault="00411D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32832" w:rsidRDefault="00411D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411D5B" w:rsidRDefault="00411D5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11D5B" w:rsidRPr="00A8307A" w:rsidRDefault="00411D5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11D5B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411D5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26991" w:rsidRDefault="00411D5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26991" w:rsidRDefault="00411D5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26991" w:rsidRDefault="00411D5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411D5B" w:rsidRPr="00A8307A" w:rsidRDefault="00411D5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11D5B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411D5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D3BBC" w:rsidRDefault="00411D5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D3BBC" w:rsidRDefault="00411D5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D3BBC" w:rsidRDefault="00411D5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A8307A" w:rsidRDefault="00411D5B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11D5B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411D5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658E6" w:rsidRDefault="00411D5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658E6" w:rsidRDefault="00411D5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658E6" w:rsidRDefault="00411D5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A8307A" w:rsidRDefault="00411D5B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11D5B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411D5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72E19" w:rsidRDefault="00411D5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72E19" w:rsidRDefault="00411D5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72E19" w:rsidRDefault="00411D5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A8307A" w:rsidRDefault="00411D5B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11D5B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411D5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30A8D" w:rsidRDefault="00411D5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30A8D" w:rsidRDefault="00411D5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30A8D" w:rsidRDefault="00411D5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A8307A" w:rsidRDefault="00411D5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11D5B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411D5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30A8D" w:rsidRDefault="00411D5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11D5B" w:rsidRPr="00A8307A" w:rsidRDefault="00411D5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30A8D" w:rsidRDefault="00411D5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30A8D" w:rsidRDefault="00411D5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A8307A" w:rsidRDefault="00411D5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11D5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F787F" w:rsidRDefault="00411D5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11D5B" w:rsidRDefault="00411D5B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411D5B" w:rsidRDefault="00411D5B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411D5B" w:rsidRPr="00465A98" w:rsidRDefault="00411D5B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F787F" w:rsidRDefault="00411D5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411D5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F787F" w:rsidRDefault="00411D5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11D5B" w:rsidRDefault="00411D5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411D5B" w:rsidRDefault="00411D5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65A98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411D5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411D5B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F787F" w:rsidRDefault="00411D5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11D5B" w:rsidRDefault="00411D5B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411D5B" w:rsidRDefault="00411D5B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65A98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11D5B" w:rsidRDefault="00411D5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411D5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F787F" w:rsidRDefault="00411D5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11D5B" w:rsidRDefault="00411D5B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65A98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411D5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F787F" w:rsidRDefault="00411D5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11D5B" w:rsidRDefault="00411D5B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65A98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411D5B" w:rsidRDefault="00411D5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411D5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411D5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F787F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65A98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411D5B" w:rsidRPr="00465A98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411D5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F787F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65A98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411D5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F787F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65A98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411D5B" w:rsidRPr="00465A98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411D5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F787F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 -</w:t>
            </w:r>
          </w:p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65A98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F787F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65A98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F787F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65A98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411D5B" w:rsidRPr="00465A98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411D5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F787F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65A98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411D5B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65A98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411D5B" w:rsidRPr="00465A98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411D5B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411D5B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65A98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411D5B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411D5B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411D5B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411D5B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411D5B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411D5B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11D5B" w:rsidRDefault="00411D5B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411D5B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411D5B" w:rsidRDefault="00411D5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11D5B" w:rsidRDefault="00411D5B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411D5B" w:rsidRDefault="00411D5B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:rsidR="00411D5B" w:rsidRDefault="00411D5B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84D71" w:rsidRDefault="00411D5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4B1AD8">
      <w:pPr>
        <w:pStyle w:val="Heading1"/>
        <w:spacing w:line="360" w:lineRule="auto"/>
      </w:pPr>
      <w:r>
        <w:t>LINIA 224</w:t>
      </w:r>
    </w:p>
    <w:p w:rsidR="00411D5B" w:rsidRDefault="00411D5B" w:rsidP="001A3D02">
      <w:pPr>
        <w:pStyle w:val="Heading1"/>
        <w:spacing w:line="360" w:lineRule="auto"/>
        <w:rPr>
          <w:b w:val="0"/>
          <w:bCs w:val="0"/>
          <w:sz w:val="8"/>
        </w:rPr>
      </w:pPr>
      <w:r>
        <w:t>BĂRĂBANŢ - ZLATNA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199"/>
        <w:gridCol w:w="869"/>
        <w:gridCol w:w="756"/>
        <w:gridCol w:w="869"/>
        <w:gridCol w:w="756"/>
        <w:gridCol w:w="2495"/>
      </w:tblGrid>
      <w:tr w:rsidR="00411D5B" w:rsidTr="00213A7A">
        <w:trPr>
          <w:cantSplit/>
          <w:trHeight w:val="4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5"/>
              </w:numPr>
              <w:spacing w:before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9+920</w:t>
            </w:r>
          </w:p>
          <w:p w:rsidR="00411D5B" w:rsidRDefault="00411D5B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20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7711D">
            <w:pPr>
              <w:spacing w:before="40"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Bărăbanț - </w:t>
            </w:r>
          </w:p>
          <w:p w:rsidR="00411D5B" w:rsidRPr="00B8079D" w:rsidRDefault="00411D5B" w:rsidP="0077711D">
            <w:pPr>
              <w:spacing w:before="40"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Zlatna Tehnică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C74D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Vizibilitate trecere la nivel km 9+940.</w:t>
            </w:r>
          </w:p>
        </w:tc>
      </w:tr>
    </w:tbl>
    <w:p w:rsidR="00411D5B" w:rsidRDefault="00411D5B">
      <w:pPr>
        <w:spacing w:before="40" w:line="192" w:lineRule="auto"/>
        <w:ind w:right="57"/>
        <w:rPr>
          <w:sz w:val="20"/>
          <w:lang w:val="ro-RO"/>
        </w:rPr>
      </w:pPr>
    </w:p>
    <w:p w:rsidR="00411D5B" w:rsidRDefault="00411D5B" w:rsidP="0095691E">
      <w:pPr>
        <w:pStyle w:val="Heading1"/>
        <w:spacing w:line="360" w:lineRule="auto"/>
      </w:pPr>
      <w:r>
        <w:t>LINIA 300</w:t>
      </w:r>
    </w:p>
    <w:p w:rsidR="00411D5B" w:rsidRDefault="00411D5B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411D5B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Pr="00D344C9" w:rsidRDefault="00411D5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411D5B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Pr="00D344C9" w:rsidRDefault="00411D5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411D5B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11D5B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7+100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411D5B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21+650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:rsidR="00411D5B" w:rsidRDefault="00411D5B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411D5B" w:rsidRDefault="00411D5B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411D5B" w:rsidRDefault="00411D5B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42+400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411D5B" w:rsidRPr="004870EE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11D5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Brazi - Ram.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411D5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411D5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411D5B" w:rsidRDefault="00411D5B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411D5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411D5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Câmpina - 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87+900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Pr="00D344C9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411D5B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11D5B" w:rsidRPr="00D344C9" w:rsidRDefault="00411D5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411D5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11D5B" w:rsidRDefault="00411D5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Default="00411D5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411D5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11D5B" w:rsidRDefault="00411D5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Default="00411D5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411D5B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411D5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411D5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411D5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411D5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11D5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411D5B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411D5B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411D5B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11D5B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411D5B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11D5B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11D5B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411D5B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11D5B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11D5B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9324E" w:rsidRDefault="00411D5B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11D5B" w:rsidRPr="000160B5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411D5B" w:rsidRPr="006B78FD" w:rsidRDefault="00411D5B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Pr="00ED17B8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411D5B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411D5B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411D5B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411D5B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11D5B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9324E" w:rsidRDefault="00411D5B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11D5B" w:rsidRPr="000160B5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411D5B" w:rsidRPr="005C2BB7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C155E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C155E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411D5B" w:rsidRPr="00EC155E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411D5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E4F3A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411D5B" w:rsidRPr="00DE4F3A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11D5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E4F3A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411D5B" w:rsidRPr="00DE4F3A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11D5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E4F3A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411D5B" w:rsidRPr="00DE4F3A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11D5B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411D5B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411D5B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11D5B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B2A72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Pr="00CB2A72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411D5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Pr="00CB2A72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411D5B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11D5B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11D5B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11D5B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11D5B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411D5B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Pr="00D344C9" w:rsidRDefault="00411D5B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11D5B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11D5B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411D5B" w:rsidRPr="00D344C9" w:rsidRDefault="00411D5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411D5B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411D5B" w:rsidRDefault="00411D5B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411D5B" w:rsidRDefault="00411D5B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411D5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411D5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411D5B" w:rsidRDefault="00411D5B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411D5B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11D5B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11D5B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411D5B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411D5B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411D5B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411D5B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411D5B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411D5B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411D5B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411D5B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411D5B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411D5B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411D5B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411D5B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411D5B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411D5B" w:rsidRDefault="00411D5B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439+500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411D5B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411D5B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411D5B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411D5B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411D5B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452+100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411D5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486+800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411D5B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411D5B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11D5B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11D5B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11D5B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11D5B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411D5B" w:rsidTr="004C49A9">
        <w:trPr>
          <w:cantSplit/>
          <w:trHeight w:val="8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A, 1 B - 3 B, Cap X.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11D5B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11D5B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11D5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11D5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11D5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11D5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11D5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411D5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411D5B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00D25" w:rsidRDefault="00411D5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44C9" w:rsidRDefault="00411D5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411D5B" w:rsidRPr="00836022" w:rsidRDefault="00411D5B" w:rsidP="0095691E">
      <w:pPr>
        <w:spacing w:before="40" w:line="192" w:lineRule="auto"/>
        <w:ind w:right="57"/>
        <w:rPr>
          <w:sz w:val="20"/>
          <w:lang w:val="en-US"/>
        </w:rPr>
      </w:pPr>
    </w:p>
    <w:p w:rsidR="00411D5B" w:rsidRPr="00DE2227" w:rsidRDefault="00411D5B" w:rsidP="0095691E"/>
    <w:p w:rsidR="00411D5B" w:rsidRPr="0095691E" w:rsidRDefault="00411D5B" w:rsidP="0095691E"/>
    <w:p w:rsidR="00411D5B" w:rsidRDefault="00411D5B" w:rsidP="00956F37">
      <w:pPr>
        <w:pStyle w:val="Heading1"/>
        <w:spacing w:line="360" w:lineRule="auto"/>
      </w:pPr>
      <w:r>
        <w:t>LINIA 301 N</w:t>
      </w:r>
    </w:p>
    <w:p w:rsidR="00411D5B" w:rsidRDefault="00411D5B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11D5B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2092F" w:rsidRDefault="00411D5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2092F" w:rsidRDefault="00411D5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2092F" w:rsidRDefault="00411D5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Pr="00474FB0" w:rsidRDefault="00411D5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411D5B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2092F" w:rsidRDefault="00411D5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411D5B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2092F" w:rsidRDefault="00411D5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2092F" w:rsidRDefault="00411D5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411D5B" w:rsidRDefault="00411D5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411D5B" w:rsidRDefault="00411D5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2092F" w:rsidRDefault="00411D5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411D5B" w:rsidRDefault="00411D5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411D5B" w:rsidRDefault="00411D5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11D5B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411D5B" w:rsidRDefault="00411D5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411D5B" w:rsidRDefault="00411D5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2092F" w:rsidRDefault="00411D5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411D5B" w:rsidRDefault="00411D5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2092F" w:rsidRDefault="00411D5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7F72A5">
      <w:pPr>
        <w:pStyle w:val="Heading1"/>
        <w:spacing w:line="360" w:lineRule="auto"/>
      </w:pPr>
      <w:r>
        <w:t>LINIA 301 O</w:t>
      </w:r>
    </w:p>
    <w:p w:rsidR="00411D5B" w:rsidRDefault="00411D5B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11D5B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11D5B" w:rsidRDefault="00411D5B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411D5B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11D5B" w:rsidRDefault="00411D5B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11D5B" w:rsidRDefault="00411D5B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411D5B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411D5B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411D5B" w:rsidRDefault="00411D5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411D5B" w:rsidRDefault="00411D5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1029A" w:rsidRDefault="00411D5B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411D5B" w:rsidRDefault="00411D5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3260D9">
      <w:pPr>
        <w:pStyle w:val="Heading1"/>
        <w:spacing w:line="360" w:lineRule="auto"/>
      </w:pPr>
      <w:r>
        <w:t>LINIA 301 P</w:t>
      </w:r>
    </w:p>
    <w:p w:rsidR="00411D5B" w:rsidRDefault="00411D5B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11D5B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411D5B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411D5B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411D5B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411D5B" w:rsidRPr="00A8307A" w:rsidRDefault="00411D5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411D5B" w:rsidRDefault="00411D5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411D5B" w:rsidRDefault="00411D5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11D5B" w:rsidRDefault="00411D5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411D5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11D5B" w:rsidRDefault="00411D5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411D5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11D5B" w:rsidRDefault="00411D5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11D5B" w:rsidRDefault="00411D5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411D5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11D5B" w:rsidRDefault="00411D5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411D5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11D5B" w:rsidRDefault="00411D5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11D5B" w:rsidRDefault="00411D5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411D5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11D5B" w:rsidRDefault="00411D5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411D5B" w:rsidRDefault="00411D5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411D5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11D5B" w:rsidRDefault="00411D5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411D5B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11D5B" w:rsidRDefault="00411D5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11D5B" w:rsidRDefault="00411D5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411D5B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11D5B" w:rsidRDefault="00411D5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11D5B" w:rsidRDefault="00411D5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411D5B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411D5B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411D5B" w:rsidRDefault="00411D5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411D5B" w:rsidRDefault="00411D5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B37B8" w:rsidRDefault="00411D5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411D5B" w:rsidRDefault="00411D5B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11D5B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94E5B" w:rsidRDefault="00411D5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411D5B" w:rsidRDefault="00411D5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411D5B" w:rsidRDefault="00411D5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411D5B" w:rsidRDefault="00411D5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411D5B" w:rsidRDefault="00411D5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11D5B" w:rsidRDefault="00411D5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94E5B" w:rsidRDefault="00411D5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94E5B" w:rsidRDefault="00411D5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94E5B" w:rsidRDefault="00411D5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411D5B" w:rsidRDefault="00411D5B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411D5B" w:rsidRDefault="00411D5B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411D5B" w:rsidRDefault="00411D5B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94E5B" w:rsidRDefault="00411D5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94E5B" w:rsidRDefault="00411D5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411D5B" w:rsidRDefault="00411D5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411D5B" w:rsidRDefault="00411D5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411D5B" w:rsidRDefault="00411D5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94E5B" w:rsidRDefault="00411D5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94E5B" w:rsidRDefault="00411D5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411D5B" w:rsidRDefault="00411D5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411D5B" w:rsidRDefault="00411D5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94E5B" w:rsidRDefault="00411D5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94E5B" w:rsidRDefault="00411D5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411D5B" w:rsidRDefault="00411D5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411D5B" w:rsidRDefault="00411D5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411D5B" w:rsidRDefault="00411D5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94E5B" w:rsidRDefault="00411D5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en-US"/>
        </w:rPr>
      </w:pPr>
    </w:p>
    <w:p w:rsidR="00411D5B" w:rsidRDefault="00411D5B" w:rsidP="00343A98">
      <w:pPr>
        <w:pStyle w:val="Heading1"/>
        <w:spacing w:line="360" w:lineRule="auto"/>
      </w:pPr>
      <w:r>
        <w:t>LINIA 314 A</w:t>
      </w:r>
    </w:p>
    <w:p w:rsidR="00411D5B" w:rsidRDefault="00411D5B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11D5B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411D5B" w:rsidRDefault="00411D5B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:rsidR="00411D5B" w:rsidRDefault="00411D5B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411D5B" w:rsidRDefault="00411D5B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:rsidR="00411D5B" w:rsidRDefault="00411D5B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:rsidR="00411D5B" w:rsidRDefault="00411D5B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11D5B" w:rsidRDefault="00411D5B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11D5B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411D5B" w:rsidRDefault="00411D5B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:rsidR="00411D5B" w:rsidRDefault="00411D5B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:rsidR="00411D5B" w:rsidRDefault="00411D5B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11D5B" w:rsidRDefault="00411D5B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11D5B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11D5B" w:rsidRDefault="00411D5B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:rsidR="00411D5B" w:rsidRDefault="00411D5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:rsidR="00411D5B" w:rsidRDefault="00411D5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11D5B" w:rsidRDefault="00411D5B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411D5B" w:rsidRDefault="00411D5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411D5B" w:rsidRDefault="00411D5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411D5B" w:rsidRPr="009A1321" w:rsidRDefault="00411D5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411D5B" w:rsidRDefault="00411D5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411D5B" w:rsidRDefault="00411D5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411D5B" w:rsidRPr="009A1321" w:rsidRDefault="00411D5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411D5B" w:rsidRDefault="00411D5B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411D5B" w:rsidRDefault="00411D5B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:rsidR="00411D5B" w:rsidRDefault="00411D5B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:rsidR="00411D5B" w:rsidRDefault="00411D5B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11D5B" w:rsidRDefault="00411D5B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411D5B" w:rsidRDefault="00411D5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14089" w:rsidRDefault="00411D5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11D5B" w:rsidRDefault="00411D5B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056376">
      <w:pPr>
        <w:pStyle w:val="Heading1"/>
        <w:spacing w:line="360" w:lineRule="auto"/>
      </w:pPr>
      <w:r>
        <w:t>LINIA 314 B</w:t>
      </w:r>
    </w:p>
    <w:p w:rsidR="00411D5B" w:rsidRDefault="00411D5B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11D5B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411D5B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170+010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5528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tranzit, 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10 - 15 Grupa Tranzit.</w:t>
            </w:r>
          </w:p>
        </w:tc>
      </w:tr>
      <w:tr w:rsidR="00411D5B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11D5B" w:rsidRDefault="00411D5B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411D5B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2A0DFA" w:rsidRDefault="00411D5B" w:rsidP="00411D5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0DFA" w:rsidRDefault="00411D5B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:rsidR="00411D5B" w:rsidRPr="002A0DFA" w:rsidRDefault="00411D5B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:rsidR="00411D5B" w:rsidRPr="002A0DFA" w:rsidRDefault="00411D5B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:rsidR="00411D5B" w:rsidRPr="002A0DFA" w:rsidRDefault="00411D5B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:rsidR="00411D5B" w:rsidRPr="002A0DFA" w:rsidRDefault="00411D5B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:rsidR="00411D5B" w:rsidRPr="00E25C24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411D5B" w:rsidRDefault="00411D5B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:rsidR="00411D5B" w:rsidRDefault="00411D5B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411D5B" w:rsidRDefault="00411D5B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411D5B" w:rsidRDefault="00411D5B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:rsidR="00411D5B" w:rsidRDefault="00411D5B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11D5B" w:rsidRDefault="00411D5B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411D5B" w:rsidRPr="005148A2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:rsidR="00411D5B" w:rsidRDefault="00411D5B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11D5B" w:rsidRDefault="00411D5B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11D5B" w:rsidRDefault="00411D5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411D5B" w:rsidRDefault="00411D5B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:rsidR="00411D5B" w:rsidRDefault="00411D5B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411D5B" w:rsidRDefault="00411D5B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:rsidR="00411D5B" w:rsidRDefault="00411D5B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0A50" w:rsidRDefault="00411D5B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B31BA0">
      <w:pPr>
        <w:pStyle w:val="Heading1"/>
        <w:spacing w:line="360" w:lineRule="auto"/>
      </w:pPr>
      <w:r>
        <w:t>LINIA 314 E</w:t>
      </w:r>
    </w:p>
    <w:p w:rsidR="00411D5B" w:rsidRDefault="00411D5B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11D5B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A0030" w:rsidRDefault="00411D5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:rsidR="00411D5B" w:rsidRDefault="00411D5B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A0030" w:rsidRDefault="00411D5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A0030" w:rsidRDefault="00411D5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:rsidR="00411D5B" w:rsidRDefault="00411D5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411D5B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A0030" w:rsidRDefault="00411D5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:rsidR="00411D5B" w:rsidRDefault="00411D5B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411D5B" w:rsidRDefault="00411D5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11D5B" w:rsidRDefault="00411D5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A0030" w:rsidRDefault="00411D5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A0030" w:rsidRDefault="00411D5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11D5B" w:rsidRDefault="00411D5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29167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A0030" w:rsidRDefault="00411D5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:rsidR="00411D5B" w:rsidRDefault="00411D5B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:rsidR="00411D5B" w:rsidRDefault="00411D5B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:rsidR="00411D5B" w:rsidRDefault="00411D5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11D5B" w:rsidRDefault="00411D5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11D5B" w:rsidRDefault="00411D5B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A0030" w:rsidRDefault="00411D5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A0030" w:rsidRDefault="00411D5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FF39DE">
      <w:pPr>
        <w:pStyle w:val="Heading1"/>
        <w:spacing w:line="360" w:lineRule="auto"/>
      </w:pPr>
      <w:r>
        <w:t>LINIA 314 F</w:t>
      </w:r>
    </w:p>
    <w:p w:rsidR="00411D5B" w:rsidRDefault="00411D5B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11D5B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535D4" w:rsidRDefault="00411D5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11D5B" w:rsidRDefault="00411D5B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535D4" w:rsidRDefault="00411D5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535D4" w:rsidRDefault="00411D5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535D4" w:rsidRDefault="00411D5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11D5B" w:rsidRDefault="00411D5B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535D4" w:rsidRDefault="00411D5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535D4" w:rsidRDefault="00411D5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535D4" w:rsidRDefault="00411D5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411D5B" w:rsidRDefault="00411D5B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411D5B" w:rsidRDefault="00411D5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11D5B" w:rsidRDefault="00411D5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535D4" w:rsidRDefault="00411D5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535D4" w:rsidRDefault="00411D5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11D5B" w:rsidRDefault="00411D5B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535D4" w:rsidRDefault="00411D5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:rsidR="00411D5B" w:rsidRDefault="00411D5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:rsidR="00411D5B" w:rsidRDefault="00411D5B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411D5B" w:rsidRDefault="00411D5B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535D4" w:rsidRDefault="00411D5B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535D4" w:rsidRDefault="00411D5B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535D4" w:rsidRDefault="00411D5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:rsidR="00411D5B" w:rsidRDefault="00411D5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:rsidR="00411D5B" w:rsidRDefault="00411D5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411D5B" w:rsidRDefault="00411D5B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535D4" w:rsidRDefault="00411D5B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535D4" w:rsidRDefault="00411D5B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E81B3B">
      <w:pPr>
        <w:pStyle w:val="Heading1"/>
        <w:spacing w:line="360" w:lineRule="auto"/>
      </w:pPr>
      <w:r>
        <w:t>LINIA 314 G</w:t>
      </w:r>
    </w:p>
    <w:p w:rsidR="00411D5B" w:rsidRDefault="00411D5B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11D5B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F53C6" w:rsidRDefault="00411D5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11D5B" w:rsidRDefault="00411D5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F53C6" w:rsidRDefault="00411D5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F53C6" w:rsidRDefault="00411D5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F53C6" w:rsidRDefault="00411D5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11D5B" w:rsidRDefault="00411D5B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F53C6" w:rsidRDefault="00411D5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F53C6" w:rsidRDefault="00411D5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F53C6" w:rsidRDefault="00411D5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F53C6" w:rsidRDefault="00411D5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F53C6" w:rsidRDefault="00411D5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11D5B" w:rsidRDefault="00411D5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F53C6" w:rsidRDefault="00411D5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11D5B" w:rsidRDefault="00411D5B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F53C6" w:rsidRDefault="00411D5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F53C6" w:rsidRDefault="00411D5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11D5B" w:rsidRDefault="00411D5B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F53C6" w:rsidRDefault="00411D5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411D5B" w:rsidRDefault="00411D5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411D5B" w:rsidRDefault="00411D5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411D5B" w:rsidRDefault="00411D5B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F53C6" w:rsidRDefault="00411D5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F53C6" w:rsidRDefault="00411D5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F53C6" w:rsidRDefault="00411D5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411D5B" w:rsidRDefault="00411D5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411D5B" w:rsidRDefault="00411D5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411D5B" w:rsidRDefault="00411D5B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F53C6" w:rsidRDefault="00411D5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F53C6" w:rsidRDefault="00411D5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3A5387">
      <w:pPr>
        <w:pStyle w:val="Heading1"/>
        <w:spacing w:line="360" w:lineRule="auto"/>
      </w:pPr>
      <w:r>
        <w:t>LINIA 316</w:t>
      </w:r>
    </w:p>
    <w:p w:rsidR="00411D5B" w:rsidRDefault="00411D5B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11D5B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411D5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411D5B" w:rsidRDefault="00411D5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411D5B" w:rsidRDefault="00411D5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411D5B" w:rsidRDefault="00411D5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411D5B" w:rsidRDefault="00411D5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411D5B" w:rsidRDefault="00411D5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411D5B" w:rsidRDefault="00411D5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411D5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411D5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411D5B" w:rsidRDefault="00411D5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102+350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 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411D5B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411D5B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73EC0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73EC0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411D5B" w:rsidRDefault="00411D5B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127+500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138+640</w:t>
            </w:r>
          </w:p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139+150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D4385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Izvoru Mureşului -</w:t>
            </w:r>
          </w:p>
          <w:p w:rsidR="00411D5B" w:rsidRPr="00FD4385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411D5B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Pr="000D7AA7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411D5B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411D5B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411D5B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11D5B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411D5B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11D5B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11D5B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14DA4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6236C" w:rsidRDefault="00411D5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005D2F">
      <w:pPr>
        <w:pStyle w:val="Heading1"/>
        <w:spacing w:line="360" w:lineRule="auto"/>
      </w:pPr>
      <w:r>
        <w:t>LINIA 317</w:t>
      </w:r>
    </w:p>
    <w:p w:rsidR="00411D5B" w:rsidRDefault="00411D5B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11D5B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237A1" w:rsidRDefault="00411D5B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:rsidR="00411D5B" w:rsidRDefault="00411D5B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:rsidR="00411D5B" w:rsidRDefault="00411D5B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237A1" w:rsidRDefault="00411D5B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237A1" w:rsidRDefault="00411D5B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:rsidR="00411D5B" w:rsidRDefault="00411D5B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967407">
      <w:pPr>
        <w:pStyle w:val="Heading1"/>
        <w:spacing w:line="360" w:lineRule="auto"/>
      </w:pPr>
      <w:r>
        <w:t>LINIA 318</w:t>
      </w:r>
    </w:p>
    <w:p w:rsidR="00411D5B" w:rsidRDefault="00411D5B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11D5B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411D5B" w:rsidRDefault="00411D5B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:rsidR="00411D5B" w:rsidRDefault="00411D5B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411D5B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411D5B" w:rsidRDefault="00411D5B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411D5B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411D5B" w:rsidRDefault="00411D5B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411D5B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411D5B" w:rsidRDefault="00411D5B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411D5B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411D5B" w:rsidRDefault="00411D5B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411D5B" w:rsidRDefault="00411D5B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411D5B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411D5B" w:rsidRDefault="00411D5B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411D5B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411D5B" w:rsidRDefault="00411D5B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411D5B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411D5B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411D5B" w:rsidTr="00BC527F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28+658</w:t>
            </w:r>
          </w:p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38+329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20A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 -</w:t>
            </w:r>
          </w:p>
          <w:p w:rsidR="00411D5B" w:rsidRDefault="00411D5B" w:rsidP="003610F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80301" w:rsidRDefault="00411D5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toate trenurile de călători.</w:t>
            </w:r>
          </w:p>
        </w:tc>
      </w:tr>
      <w:tr w:rsidR="00411D5B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:rsidR="00411D5B" w:rsidRDefault="00411D5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411D5B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Târgu Secuiesc –</w:t>
            </w:r>
          </w:p>
          <w:p w:rsidR="00411D5B" w:rsidRDefault="00411D5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31D1D" w:rsidRDefault="00411D5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80301" w:rsidRDefault="00411D5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Pr="00F578A4" w:rsidRDefault="00411D5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F578A4">
              <w:rPr>
                <w:b/>
                <w:bCs/>
                <w:sz w:val="20"/>
                <w:lang w:val="ro-RO"/>
              </w:rPr>
              <w:t>Valabilă pentru toate trenurile de călători.</w:t>
            </w:r>
          </w:p>
        </w:tc>
      </w:tr>
    </w:tbl>
    <w:p w:rsidR="00411D5B" w:rsidRDefault="00411D5B">
      <w:pPr>
        <w:tabs>
          <w:tab w:val="left" w:pos="4320"/>
        </w:tabs>
        <w:rPr>
          <w:sz w:val="20"/>
          <w:lang w:val="ro-RO"/>
        </w:rPr>
      </w:pPr>
    </w:p>
    <w:p w:rsidR="00411D5B" w:rsidRDefault="00411D5B" w:rsidP="00553F36">
      <w:pPr>
        <w:pStyle w:val="Heading1"/>
        <w:spacing w:line="360" w:lineRule="auto"/>
      </w:pPr>
      <w:r>
        <w:t>LINIA 319</w:t>
      </w:r>
    </w:p>
    <w:p w:rsidR="00411D5B" w:rsidRDefault="00411D5B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11D5B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F7A4E" w:rsidRDefault="00411D5B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:rsidR="00411D5B" w:rsidRDefault="00411D5B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F7A4E" w:rsidRDefault="00411D5B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F6099" w:rsidRDefault="00411D5B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9A5523">
      <w:pPr>
        <w:pStyle w:val="Heading1"/>
        <w:spacing w:line="360" w:lineRule="auto"/>
      </w:pPr>
      <w:r>
        <w:t>LINIA 320</w:t>
      </w:r>
    </w:p>
    <w:p w:rsidR="00411D5B" w:rsidRDefault="00411D5B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11D5B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:rsidR="00411D5B" w:rsidRDefault="00411D5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411D5B" w:rsidRDefault="00411D5B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87E05" w:rsidRDefault="00411D5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B59D9" w:rsidRDefault="00411D5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411D5B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35+360</w:t>
            </w:r>
          </w:p>
          <w:p w:rsidR="00411D5B" w:rsidRDefault="00411D5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35+380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87E05" w:rsidRDefault="00411D5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B59D9" w:rsidRDefault="00411D5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87E05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B59D9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411D5B" w:rsidTr="008863B4">
        <w:trPr>
          <w:cantSplit/>
          <w:trHeight w:val="1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B59D9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ax staţie 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87E05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B59D9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B59D9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87E05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B59D9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411D5B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B59D9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87E05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B59D9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87E05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B59D9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87E05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B59D9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87E05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B59D9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411D5B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87E05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B59D9" w:rsidRDefault="00411D5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11D5B" w:rsidRDefault="00411D5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503CFC">
      <w:pPr>
        <w:pStyle w:val="Heading1"/>
        <w:spacing w:line="360" w:lineRule="auto"/>
      </w:pPr>
      <w:r>
        <w:t>LINIA 412</w:t>
      </w:r>
    </w:p>
    <w:p w:rsidR="00411D5B" w:rsidRDefault="00411D5B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11D5B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C35B0" w:rsidRDefault="00411D5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411D5B" w:rsidRDefault="00411D5B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411D5B" w:rsidRDefault="00411D5B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411D5B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411D5B" w:rsidRDefault="00411D5B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C35B0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C35B0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411D5B" w:rsidRDefault="00411D5B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411D5B" w:rsidRDefault="00411D5B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411D5B" w:rsidRDefault="00411D5B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411D5B" w:rsidRDefault="00411D5B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411D5B" w:rsidRDefault="00411D5B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C35B0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C35B0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C35B0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411D5B" w:rsidRDefault="00411D5B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11D5B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411D5B" w:rsidRDefault="00411D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C35B0" w:rsidRDefault="00411D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411D5B" w:rsidRDefault="00411D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C35B0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C35B0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C35B0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C35B0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411D5B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C35B0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11D5B" w:rsidRPr="005C35B0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C35B0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411D5B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C35B0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11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în abate-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96332" w:rsidRDefault="00411D5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02281B">
      <w:pPr>
        <w:pStyle w:val="Heading1"/>
        <w:spacing w:line="360" w:lineRule="auto"/>
      </w:pPr>
      <w:r>
        <w:t>LINIA 416</w:t>
      </w:r>
    </w:p>
    <w:p w:rsidR="00411D5B" w:rsidRDefault="00411D5B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11D5B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411D5B" w:rsidRDefault="00411D5B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411D5B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411D5B" w:rsidRDefault="00411D5B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411D5B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Coldău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19+039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 și terasament</w:t>
            </w:r>
          </w:p>
        </w:tc>
      </w:tr>
      <w:tr w:rsidR="00411D5B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411D5B" w:rsidRDefault="00411D5B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411D5B" w:rsidRDefault="00411D5B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411D5B" w:rsidRDefault="00411D5B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411D5B" w:rsidRDefault="00411D5B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411D5B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411D5B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20605" w:rsidRDefault="00411D5B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11D5B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9205F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11D5B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411D5B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411D5B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411D5B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4423F" w:rsidRDefault="00411D5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D37279">
      <w:pPr>
        <w:pStyle w:val="Heading1"/>
        <w:spacing w:line="276" w:lineRule="auto"/>
      </w:pPr>
      <w:r>
        <w:t>LINIA 418</w:t>
      </w:r>
    </w:p>
    <w:p w:rsidR="00411D5B" w:rsidRDefault="00411D5B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11D5B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411D5B" w:rsidRDefault="00411D5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411D5B" w:rsidRDefault="00411D5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411D5B" w:rsidRDefault="00411D5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411D5B" w:rsidRDefault="00411D5B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411D5B" w:rsidRDefault="00411D5B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11D5B" w:rsidRDefault="00411D5B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411D5B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411D5B" w:rsidRDefault="00411D5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411D5B" w:rsidRDefault="00411D5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411D5B" w:rsidRDefault="00411D5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411D5B" w:rsidRDefault="00411D5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96D96" w:rsidRDefault="00411D5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11D5B" w:rsidRDefault="00411D5B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411D5B" w:rsidRDefault="00411D5B" w:rsidP="001F0E2C">
      <w:pPr>
        <w:pStyle w:val="Heading1"/>
        <w:spacing w:line="360" w:lineRule="auto"/>
      </w:pPr>
      <w:r>
        <w:t>LINIA 420</w:t>
      </w:r>
    </w:p>
    <w:p w:rsidR="00411D5B" w:rsidRDefault="00411D5B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11D5B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:rsidR="00411D5B" w:rsidRDefault="00411D5B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:rsidR="00411D5B" w:rsidRDefault="00411D5B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411D5B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:rsidR="00411D5B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411D5B" w:rsidRDefault="00411D5B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:rsidR="00411D5B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411D5B" w:rsidRDefault="00411D5B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:rsidR="00411D5B" w:rsidRDefault="00411D5B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411D5B" w:rsidRDefault="00411D5B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411D5B" w:rsidRDefault="00411D5B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411D5B" w:rsidRDefault="00411D5B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411D5B" w:rsidRDefault="00411D5B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411D5B" w:rsidRDefault="00411D5B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61F6" w:rsidRDefault="00411D5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RPr="00F37505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F37505" w:rsidRDefault="00411D5B" w:rsidP="00411D5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37505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37505" w:rsidRDefault="00411D5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37505" w:rsidRDefault="00411D5B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:rsidR="00411D5B" w:rsidRPr="00F37505" w:rsidRDefault="00411D5B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37505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37505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37505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37505" w:rsidRDefault="00411D5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37505" w:rsidRDefault="00411D5B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411D5B" w:rsidRDefault="00411D5B">
      <w:pPr>
        <w:spacing w:before="40" w:line="192" w:lineRule="auto"/>
        <w:ind w:right="57"/>
        <w:rPr>
          <w:sz w:val="20"/>
          <w:lang w:val="ro-RO"/>
        </w:rPr>
      </w:pPr>
    </w:p>
    <w:p w:rsidR="00411D5B" w:rsidRDefault="00411D5B" w:rsidP="00BF55B4">
      <w:pPr>
        <w:pStyle w:val="Heading1"/>
        <w:spacing w:line="360" w:lineRule="auto"/>
      </w:pPr>
      <w:r>
        <w:t>LINIA 421</w:t>
      </w:r>
    </w:p>
    <w:p w:rsidR="00411D5B" w:rsidRDefault="00411D5B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11D5B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411D5B" w:rsidRDefault="00411D5B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22A01" w:rsidRDefault="00411D5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E111C" w:rsidRDefault="00411D5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411D5B" w:rsidRDefault="00411D5B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B5B08" w:rsidRDefault="00411D5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22A01" w:rsidRDefault="00411D5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411D5B" w:rsidRDefault="00411D5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E111C" w:rsidRDefault="00411D5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411D5B" w:rsidRDefault="00411D5B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B5B08" w:rsidRDefault="00411D5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22A01" w:rsidRDefault="00411D5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411D5B" w:rsidRDefault="00411D5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60207" w:rsidRDefault="00411D5B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411D5B" w:rsidRDefault="00411D5B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7B5B08" w:rsidRDefault="00411D5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22A01" w:rsidRDefault="00411D5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21666" w:rsidRDefault="00411D5B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411D5B" w:rsidRDefault="00411D5B" w:rsidP="00380064">
      <w:pPr>
        <w:pStyle w:val="Heading1"/>
        <w:spacing w:line="360" w:lineRule="auto"/>
      </w:pPr>
      <w:r>
        <w:t>LINIA 500</w:t>
      </w:r>
    </w:p>
    <w:p w:rsidR="00411D5B" w:rsidRPr="00071303" w:rsidRDefault="00411D5B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11D5B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411D5B" w:rsidRDefault="00411D5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411D5B" w:rsidRDefault="00411D5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411D5B" w:rsidRDefault="00411D5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411D5B" w:rsidRDefault="00411D5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411D5B" w:rsidRDefault="00411D5B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411D5B" w:rsidRDefault="00411D5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411D5B" w:rsidRDefault="00411D5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411D5B" w:rsidRDefault="00411D5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670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08670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456545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56545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411D5B" w:rsidRPr="00456545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56545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56545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56545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456545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56545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411D5B" w:rsidRPr="00456545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56545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56545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56545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11D5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456545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411D5B" w:rsidRPr="00456545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411D5B" w:rsidRPr="00456545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143AF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11D5B" w:rsidRPr="00A3090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456545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377D08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377D08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411D5B" w:rsidRPr="004143AF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411D5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456545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5F21B7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411D5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456545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411D5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456545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411D5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456545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411D5B" w:rsidRDefault="00411D5B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411D5B" w:rsidRDefault="00411D5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411D5B" w:rsidRDefault="00411D5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11D5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456545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F2A1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411D5B" w:rsidRDefault="00411D5B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112+950</w:t>
            </w:r>
          </w:p>
          <w:p w:rsidR="00411D5B" w:rsidRDefault="00411D5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</w:tc>
      </w:tr>
      <w:tr w:rsidR="00411D5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456545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411D5B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411D5B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411D5B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411D5B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411D5B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143AF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11D5B" w:rsidRPr="004143AF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143AF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11D5B" w:rsidRPr="004143AF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143AF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143AF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143AF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411D5B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34A55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11D5B" w:rsidRPr="00534A55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11D5B" w:rsidRPr="004143AF" w:rsidRDefault="00411D5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411D5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34A55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11D5B" w:rsidRPr="00534A55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11D5B" w:rsidRPr="00534A55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411D5B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143AF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11D5B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411D5B" w:rsidRDefault="00411D5B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143AF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411D5B" w:rsidRDefault="00411D5B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411D5B" w:rsidRDefault="00411D5B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411D5B" w:rsidRDefault="00411D5B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B30B6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411D5B" w:rsidRPr="004143AF" w:rsidRDefault="00411D5B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411D5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193+200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B30B6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192+950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BB30B6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143AF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11D5B" w:rsidRPr="006C1F61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143AF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11D5B" w:rsidRPr="00D84BDE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9128E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11D5B" w:rsidRPr="00A9128E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411D5B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34C03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11D5B" w:rsidRPr="00534C03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411D5B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143AF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11D5B" w:rsidRPr="00D84BDE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F07B1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411D5B" w:rsidRPr="004143AF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411D5B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411D5B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11D5B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411D5B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11D5B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411D5B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411D5B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11D5B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D3CE2" w:rsidRDefault="00411D5B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411D5B" w:rsidRPr="006D3CE2" w:rsidRDefault="00411D5B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D3CE2" w:rsidRDefault="00411D5B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11D5B" w:rsidRPr="006D3CE2" w:rsidRDefault="00411D5B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411D5B" w:rsidRDefault="00411D5B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11D5B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D0C48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11D5B" w:rsidRPr="00AD0C48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11D5B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11D5B" w:rsidRDefault="00411D5B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411D5B" w:rsidRDefault="00411D5B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411D5B" w:rsidRPr="002532C4" w:rsidRDefault="00411D5B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411D5B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11D5B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11D5B" w:rsidRPr="0037264C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11D5B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11D5B" w:rsidRPr="003A070D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411D5B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11D5B" w:rsidRPr="00F401CD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11D5B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11D5B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411D5B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11D5B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11D5B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411D5B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411D5B" w:rsidRPr="002532C4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411D5B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411D5B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411D5B" w:rsidRDefault="00411D5B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411D5B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D1130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411D5B" w:rsidRPr="002D1130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411D5B" w:rsidRPr="002D1130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11D5B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411D5B" w:rsidRPr="00011F4D" w:rsidRDefault="00411D5B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411D5B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</w:t>
            </w:r>
          </w:p>
          <w:p w:rsidR="00411D5B" w:rsidRPr="00D658D6" w:rsidRDefault="00411D5B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411D5B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411D5B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411D5B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411D5B" w:rsidRPr="00CB3447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411D5B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143AF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34077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411D5B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411D5B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349+900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402+100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411D5B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411D5B" w:rsidRDefault="00411D5B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411D5B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411D5B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411D5B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33E71" w:rsidRDefault="00411D5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11D5B" w:rsidRPr="00BA7DAE" w:rsidRDefault="00411D5B" w:rsidP="000A5D7E">
      <w:pPr>
        <w:tabs>
          <w:tab w:val="left" w:pos="2748"/>
        </w:tabs>
        <w:rPr>
          <w:sz w:val="20"/>
          <w:lang w:val="ro-RO"/>
        </w:rPr>
      </w:pPr>
    </w:p>
    <w:p w:rsidR="00411D5B" w:rsidRDefault="00411D5B" w:rsidP="00E7698F">
      <w:pPr>
        <w:pStyle w:val="Heading1"/>
        <w:spacing w:line="360" w:lineRule="auto"/>
      </w:pPr>
      <w:r>
        <w:t>LINIA 504</w:t>
      </w:r>
    </w:p>
    <w:p w:rsidR="00411D5B" w:rsidRPr="00A16A49" w:rsidRDefault="00411D5B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11D5B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411D5B" w:rsidRPr="004C4194" w:rsidRDefault="00411D5B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</w:tc>
      </w:tr>
      <w:tr w:rsidR="00411D5B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411D5B" w:rsidRDefault="00411D5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C4194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11D5B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411D5B" w:rsidRDefault="00411D5B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411D5B" w:rsidRDefault="00411D5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C4194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11D5B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C4194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411D5B" w:rsidRPr="00D0576C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11D5B" w:rsidRDefault="00411D5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411D5B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11D5B" w:rsidRDefault="00411D5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411D5B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11D5B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11D5B" w:rsidRDefault="00411D5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411D5B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11D5B" w:rsidRDefault="00411D5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411D5B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11D5B" w:rsidRDefault="00411D5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11D5B" w:rsidRDefault="00411D5B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11D5B" w:rsidRDefault="00411D5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411D5B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11D5B" w:rsidRDefault="00411D5B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11D5B" w:rsidRDefault="00411D5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11D5B" w:rsidRDefault="00411D5B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411D5B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411D5B" w:rsidRDefault="00411D5B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411D5B" w:rsidRDefault="00411D5B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11D5B" w:rsidRDefault="00411D5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411D5B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11D5B" w:rsidRDefault="00411D5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411D5B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411D5B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C4194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11D5B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411D5B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C4194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11D5B" w:rsidRPr="00D0576C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11D5B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C4194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11D5B" w:rsidRPr="00D0576C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C4194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11D5B" w:rsidRPr="00D0576C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C4194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11D5B" w:rsidRPr="00D0576C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03C2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411D5B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C4194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11D5B" w:rsidRPr="00D0576C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4349C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11D5B" w:rsidRPr="00E4349C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411D5B" w:rsidRPr="00E4349C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411D5B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4C4194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11D5B" w:rsidRPr="00D0576C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Pr="000D6FC2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411D5B" w:rsidRPr="000D6FC2" w:rsidRDefault="00411D5B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11D5B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411D5B" w:rsidRDefault="00411D5B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C4194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11D5B" w:rsidRPr="00D0576C" w:rsidRDefault="00411D5B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C4194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11D5B" w:rsidRPr="00D0576C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C4194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11D5B" w:rsidRPr="00D0576C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11D5B" w:rsidRDefault="00411D5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3782D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411D5B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11D5B" w:rsidRDefault="00411D5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3782D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411D5B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C4194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11D5B" w:rsidRPr="00D0576C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23757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11D5B" w:rsidRPr="00423757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411D5B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F88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411D5B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411D5B" w:rsidRDefault="00411D5B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F88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C4194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11D5B" w:rsidRPr="00D0576C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6EC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6E4685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6E468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411D5B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0473F" w:rsidRDefault="00411D5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411D5B" w:rsidRDefault="00411D5B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411D5B" w:rsidRDefault="00411D5B" w:rsidP="003C645F">
      <w:pPr>
        <w:pStyle w:val="Heading1"/>
        <w:spacing w:line="360" w:lineRule="auto"/>
      </w:pPr>
      <w:r>
        <w:t>LINIA 602</w:t>
      </w:r>
    </w:p>
    <w:p w:rsidR="00411D5B" w:rsidRDefault="00411D5B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11D5B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411D5B" w:rsidRDefault="00411D5B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411D5B" w:rsidRDefault="00411D5B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06474" w:rsidRDefault="00411D5B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A41E4" w:rsidRDefault="00411D5B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411D5B" w:rsidRDefault="00411D5B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411D5B" w:rsidRPr="0007619C" w:rsidRDefault="00411D5B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411D5B" w:rsidRDefault="00411D5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411D5B" w:rsidRDefault="00411D5B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06474" w:rsidRDefault="00411D5B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DA41E4" w:rsidRDefault="00411D5B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411D5B" w:rsidRDefault="00411D5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411D5B" w:rsidRDefault="00411D5B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DE3370">
      <w:pPr>
        <w:pStyle w:val="Heading1"/>
        <w:spacing w:line="360" w:lineRule="auto"/>
      </w:pPr>
      <w:r>
        <w:t>LINIA 610</w:t>
      </w:r>
    </w:p>
    <w:p w:rsidR="00411D5B" w:rsidRDefault="00411D5B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11D5B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81D6F" w:rsidRDefault="00411D5B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411D5B" w:rsidRDefault="00411D5B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411D5B" w:rsidRDefault="00411D5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411D5B" w:rsidRDefault="00411D5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411D5B" w:rsidRDefault="00411D5B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81D6F" w:rsidRDefault="00411D5B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81D6F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81D6F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411D5B" w:rsidRDefault="00411D5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81D6F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81D6F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411D5B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81D6F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411D5B" w:rsidRDefault="00411D5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411D5B" w:rsidRDefault="00411D5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81D6F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81D6F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411D5B" w:rsidRDefault="00411D5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411D5B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73+600</w:t>
            </w:r>
          </w:p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81D6F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411D5B" w:rsidRDefault="00411D5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81D6F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411D5B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67+500</w:t>
            </w:r>
          </w:p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A241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411D5B" w:rsidRDefault="00411D5B" w:rsidP="005A241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81D6F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411D5B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A241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411D5B" w:rsidRDefault="00411D5B" w:rsidP="005A241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63+000</w:t>
            </w:r>
          </w:p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81D6F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411D5B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81D6F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411D5B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81D6F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411D5B" w:rsidRDefault="00411D5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411D5B" w:rsidRDefault="00411D5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11D5B" w:rsidRDefault="00411D5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81D6F" w:rsidRDefault="00411D5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11D5B" w:rsidRPr="00C60E02" w:rsidRDefault="00411D5B">
      <w:pPr>
        <w:tabs>
          <w:tab w:val="left" w:pos="3768"/>
        </w:tabs>
        <w:rPr>
          <w:sz w:val="20"/>
          <w:szCs w:val="20"/>
          <w:lang w:val="ro-RO"/>
        </w:rPr>
      </w:pPr>
    </w:p>
    <w:p w:rsidR="00411D5B" w:rsidRDefault="00411D5B" w:rsidP="004F6534">
      <w:pPr>
        <w:pStyle w:val="Heading1"/>
        <w:spacing w:line="360" w:lineRule="auto"/>
      </w:pPr>
      <w:r>
        <w:t>LINIA 700</w:t>
      </w:r>
    </w:p>
    <w:p w:rsidR="00411D5B" w:rsidRDefault="00411D5B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411D5B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411D5B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la liniile 11A - 14A.</w:t>
            </w:r>
          </w:p>
        </w:tc>
      </w:tr>
      <w:tr w:rsidR="00411D5B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11D5B" w:rsidRDefault="00411D5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11D5B" w:rsidRDefault="00411D5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11D5B" w:rsidRDefault="00411D5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11D5B" w:rsidRDefault="00411D5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11D5B" w:rsidRDefault="00411D5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11D5B" w:rsidRDefault="00411D5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411D5B" w:rsidRPr="00B401EA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411D5B" w:rsidRDefault="00411D5B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411D5B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411D5B" w:rsidRDefault="00411D5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20CA5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11D5B" w:rsidRPr="00EB107D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411D5B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411D5B" w:rsidRPr="00C401D9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411D5B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11D5B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Baldovinești -</w:t>
            </w:r>
          </w:p>
          <w:p w:rsidR="00411D5B" w:rsidRDefault="00411D5B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237+870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411D5B" w:rsidRDefault="00411D5B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243+000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20CA5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11D5B" w:rsidRPr="00EB107D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411D5B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411D5B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411D5B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11D5B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11D5B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11D5B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11D5B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411D5B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11D5B" w:rsidRDefault="00411D5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411D5B" w:rsidRDefault="00411D5B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411D5B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304AF" w:rsidRDefault="00411D5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411D5B" w:rsidRDefault="00411D5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11D5B" w:rsidRDefault="00411D5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411D5B" w:rsidRDefault="00411D5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304AF" w:rsidRDefault="00411D5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11D5B" w:rsidRDefault="00411D5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11D5B" w:rsidRDefault="00411D5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411D5B" w:rsidRDefault="00411D5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411D5B" w:rsidRDefault="00411D5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411D5B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304AF" w:rsidRDefault="00411D5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411D5B" w:rsidRDefault="00411D5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11D5B" w:rsidRDefault="00411D5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411D5B" w:rsidRDefault="00411D5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304AF" w:rsidRDefault="00411D5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11D5B" w:rsidRDefault="00411D5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411D5B" w:rsidRDefault="00411D5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411D5B" w:rsidRDefault="00411D5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411D5B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132+370</w:t>
            </w:r>
          </w:p>
          <w:p w:rsidR="00411D5B" w:rsidRDefault="00411D5B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Sud -</w:t>
            </w:r>
          </w:p>
          <w:p w:rsidR="00411D5B" w:rsidRDefault="00411D5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Cilibia </w:t>
            </w:r>
          </w:p>
          <w:p w:rsidR="00411D5B" w:rsidRDefault="00411D5B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 Hm Cilibia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304AF" w:rsidRDefault="00411D5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11D5B" w:rsidRDefault="00411D5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16, 14, 10 și 2 </w:t>
            </w:r>
          </w:p>
          <w:p w:rsidR="00411D5B" w:rsidRDefault="00411D5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st. Buzău Sud, Cap Y </w:t>
            </w:r>
          </w:p>
          <w:p w:rsidR="00411D5B" w:rsidRDefault="00411D5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1, 5 și 9, Cap X</w:t>
            </w:r>
          </w:p>
          <w:p w:rsidR="00411D5B" w:rsidRDefault="00411D5B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Hm Cilibia.</w:t>
            </w:r>
          </w:p>
        </w:tc>
      </w:tr>
      <w:tr w:rsidR="00411D5B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:rsidR="00411D5B" w:rsidRDefault="00411D5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C.A. Rosetti,</w:t>
            </w:r>
          </w:p>
          <w:p w:rsidR="00411D5B" w:rsidRDefault="00411D5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Cap Y</w:t>
            </w:r>
          </w:p>
          <w:p w:rsidR="00411D5B" w:rsidRDefault="00411D5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ap. cale) și </w:t>
            </w:r>
          </w:p>
          <w:p w:rsidR="00411D5B" w:rsidRDefault="00411D5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 - Făurei și </w:t>
            </w:r>
          </w:p>
          <w:p w:rsidR="00411D5B" w:rsidRDefault="00411D5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304AF" w:rsidRDefault="00411D5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411D5B" w:rsidRDefault="00411D5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411D5B" w:rsidRDefault="00411D5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sch. 2 și 6 Cap Y și </w:t>
            </w:r>
          </w:p>
          <w:p w:rsidR="00411D5B" w:rsidRDefault="00411D5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411D5B" w:rsidRPr="00175A24" w:rsidRDefault="00411D5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411D5B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11D5B" w:rsidRDefault="00411D5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304AF" w:rsidRDefault="00411D5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11D5B" w:rsidRDefault="00411D5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11D5B" w:rsidRPr="00175A24" w:rsidRDefault="00411D5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411D5B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11D5B" w:rsidRDefault="00411D5B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11D5B" w:rsidRDefault="00411D5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11D5B" w:rsidRDefault="00411D5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11D5B" w:rsidRDefault="00411D5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11D5B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11D5B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11D5B" w:rsidRDefault="00411D5B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304AF" w:rsidRDefault="00411D5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411D5B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411D5B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411D5B" w:rsidRDefault="00411D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75A7C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304AF" w:rsidRDefault="00411D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11D5B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411D5B" w:rsidRDefault="00411D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75A7C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411D5B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304AF" w:rsidRDefault="00411D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11D5B" w:rsidRDefault="00411D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411D5B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304AF" w:rsidRDefault="00411D5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A3079" w:rsidRDefault="00411D5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304AF" w:rsidRDefault="00411D5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411D5B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304AF" w:rsidRDefault="00411D5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11D5B" w:rsidRPr="00180EA2" w:rsidRDefault="00411D5B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A3079" w:rsidRDefault="00411D5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304AF" w:rsidRDefault="00411D5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411D5B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11D5B" w:rsidRDefault="00411D5B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A3079" w:rsidRDefault="00411D5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304AF" w:rsidRDefault="00411D5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11D5B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CA3079" w:rsidRDefault="00411D5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304AF" w:rsidRDefault="00411D5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411D5B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411D5B" w:rsidRPr="00B71446" w:rsidRDefault="00411D5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411D5B" w:rsidRDefault="00411D5B">
      <w:pPr>
        <w:tabs>
          <w:tab w:val="left" w:pos="6382"/>
        </w:tabs>
        <w:rPr>
          <w:sz w:val="20"/>
        </w:rPr>
      </w:pPr>
    </w:p>
    <w:p w:rsidR="00411D5B" w:rsidRDefault="00411D5B" w:rsidP="00F0370D">
      <w:pPr>
        <w:pStyle w:val="Heading1"/>
        <w:spacing w:line="360" w:lineRule="auto"/>
      </w:pPr>
      <w:r>
        <w:t>LINIA 800</w:t>
      </w:r>
    </w:p>
    <w:p w:rsidR="00411D5B" w:rsidRDefault="00411D5B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11D5B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411D5B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411D5B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11D5B" w:rsidRDefault="00411D5B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411D5B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A8307A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A8307A" w:rsidRDefault="00411D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411D5B" w:rsidRDefault="00411D5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11D5B" w:rsidRDefault="00411D5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A8307A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A8307A" w:rsidRDefault="00411D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Pr="00A8307A" w:rsidRDefault="00411D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411D5B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A75A00" w:rsidRDefault="00411D5B" w:rsidP="00411D5B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411D5B" w:rsidRPr="00A8307A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411D5B" w:rsidRDefault="00411D5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411D5B" w:rsidRPr="00A8307A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Pr="00A8307A" w:rsidRDefault="00411D5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11D5B" w:rsidRDefault="00411D5B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411D5B" w:rsidRDefault="00411D5B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411D5B" w:rsidRDefault="00411D5B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411D5B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411D5B" w:rsidRDefault="00411D5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411D5B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411D5B" w:rsidRDefault="00411D5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11D5B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11D5B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411D5B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11D5B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11D5B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11D5B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411D5B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411D5B" w:rsidRDefault="00411D5B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411D5B" w:rsidRDefault="00411D5B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411D5B" w:rsidRDefault="00411D5B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411D5B" w:rsidRPr="009F2F6A" w:rsidRDefault="00411D5B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411D5B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411D5B" w:rsidRDefault="00411D5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411D5B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411D5B" w:rsidRPr="008B2519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11D5B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11D5B" w:rsidRDefault="00411D5B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411D5B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11D5B" w:rsidRDefault="00411D5B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411D5B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11D5B" w:rsidRDefault="00411D5B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411D5B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11D5B" w:rsidRDefault="00411D5B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411D5B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11D5B" w:rsidRDefault="00411D5B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411D5B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11D5B" w:rsidRDefault="00411D5B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411D5B" w:rsidRDefault="00411D5B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472C0" w:rsidRDefault="00411D5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9472C0" w:rsidRDefault="00411D5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411D5B" w:rsidRPr="009472C0" w:rsidRDefault="00411D5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411D5B" w:rsidRDefault="00411D5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411D5B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11D5B" w:rsidRDefault="00411D5B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9472C0" w:rsidRDefault="00411D5B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9472C0" w:rsidRDefault="00411D5B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411D5B" w:rsidRPr="009472C0" w:rsidRDefault="00411D5B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411D5B" w:rsidRDefault="00411D5B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411D5B" w:rsidRPr="009472C0" w:rsidRDefault="00411D5B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411D5B" w:rsidRDefault="00411D5B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411D5B" w:rsidRPr="009472C0" w:rsidRDefault="00411D5B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411D5B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11D5B" w:rsidRDefault="00411D5B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411D5B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11D5B" w:rsidRDefault="00411D5B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411D5B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11D5B" w:rsidRDefault="00411D5B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411D5B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11D5B" w:rsidRDefault="00411D5B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411D5B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411D5B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411D5B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411D5B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411D5B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411D5B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11D5B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11D5B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411D5B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411D5B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11D5B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11D5B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411D5B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3 - 5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411D5B" w:rsidRDefault="00411D5B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3, 4 și 5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</w:tc>
      </w:tr>
      <w:tr w:rsidR="00411D5B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411D5B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411D5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411D5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411D5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411D5B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411D5B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5 - 8 Grupa A, L800 fir I-II și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linia de legătură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Grupa A.</w:t>
            </w:r>
          </w:p>
        </w:tc>
      </w:tr>
      <w:tr w:rsidR="00411D5B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411D5B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411D5B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411D5B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411D5B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411D5B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411D5B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11D5B" w:rsidRDefault="00411D5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161EA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8D08DE" w:rsidRDefault="00411D5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11D5B" w:rsidRDefault="00411D5B">
      <w:pPr>
        <w:spacing w:before="40" w:after="40" w:line="192" w:lineRule="auto"/>
        <w:ind w:right="57"/>
        <w:rPr>
          <w:sz w:val="20"/>
          <w:lang w:val="ro-RO"/>
        </w:rPr>
      </w:pPr>
    </w:p>
    <w:p w:rsidR="00411D5B" w:rsidRDefault="00411D5B" w:rsidP="00FF5C69">
      <w:pPr>
        <w:pStyle w:val="Heading1"/>
        <w:spacing w:line="276" w:lineRule="auto"/>
      </w:pPr>
      <w:r>
        <w:t>LINIA 804</w:t>
      </w:r>
    </w:p>
    <w:p w:rsidR="00411D5B" w:rsidRDefault="00411D5B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411D5B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411D5B" w:rsidRDefault="00411D5B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36B1D" w:rsidRDefault="00411D5B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411D5B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E25A4B" w:rsidRDefault="00411D5B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411D5B" w:rsidRDefault="00411D5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411D5B" w:rsidRDefault="00411D5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411D5B" w:rsidRDefault="00411D5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411D5B" w:rsidRDefault="00411D5B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11D5B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411D5B" w:rsidRDefault="00411D5B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411D5B" w:rsidRDefault="00411D5B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411D5B" w:rsidRDefault="00411D5B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411D5B" w:rsidRDefault="00411D5B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411D5B" w:rsidRDefault="00411D5B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411D5B" w:rsidRDefault="00411D5B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11D5B" w:rsidRDefault="00411D5B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11D5B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11D5B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11D5B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11D5B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411D5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11D5B" w:rsidRDefault="00411D5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11D5B" w:rsidRDefault="00411D5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11D5B" w:rsidRDefault="00411D5B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11D5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411D5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411D5B" w:rsidRDefault="00411D5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411D5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11D5B" w:rsidRDefault="00411D5B" w:rsidP="00411D5B">
            <w:pPr>
              <w:numPr>
                <w:ilvl w:val="0"/>
                <w:numId w:val="40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411D5B" w:rsidRDefault="00411D5B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411D5B" w:rsidRDefault="00411D5B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Pr="0045712D" w:rsidRDefault="00411D5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411D5B" w:rsidRDefault="00411D5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411D5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411D5B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11D5B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411D5B" w:rsidRDefault="00411D5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11D5B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411D5B" w:rsidRDefault="00411D5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11D5B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411D5B" w:rsidRDefault="00411D5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11D5B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569F6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411D5B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4569F6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411D5B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411D5B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411D5B" w:rsidRDefault="00411D5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411D5B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411D5B" w:rsidRDefault="00411D5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411D5B" w:rsidRDefault="00411D5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411D5B" w:rsidRDefault="00411D5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411D5B" w:rsidRDefault="00411D5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11D5B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A152FB" w:rsidRDefault="00411D5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11D5B" w:rsidRDefault="00411D5B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F9444C" w:rsidRDefault="00411D5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11D5B" w:rsidRDefault="00411D5B" w:rsidP="00802827">
      <w:pPr>
        <w:spacing w:line="276" w:lineRule="auto"/>
        <w:ind w:right="57"/>
        <w:rPr>
          <w:sz w:val="20"/>
          <w:lang w:val="ro-RO"/>
        </w:rPr>
      </w:pPr>
    </w:p>
    <w:p w:rsidR="00411D5B" w:rsidRDefault="00411D5B" w:rsidP="00672C80">
      <w:pPr>
        <w:pStyle w:val="Heading1"/>
        <w:spacing w:line="360" w:lineRule="auto"/>
      </w:pPr>
      <w:r>
        <w:t>LINIA 813</w:t>
      </w:r>
    </w:p>
    <w:p w:rsidR="00411D5B" w:rsidRDefault="00411D5B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411D5B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11D5B" w:rsidRDefault="00411D5B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411D5B" w:rsidRDefault="00411D5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11D5B" w:rsidRDefault="00411D5B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411D5B" w:rsidRPr="00285047" w:rsidRDefault="00411D5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411D5B" w:rsidRDefault="00411D5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411D5B" w:rsidRDefault="00411D5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411D5B" w:rsidRDefault="00411D5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1A0BE2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411D5B" w:rsidRPr="001A0BE2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411D5B" w:rsidRPr="001A0BE2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411D5B" w:rsidRPr="00564F54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411D5B" w:rsidRPr="00DD369C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411D5B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411D5B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11D5B" w:rsidRDefault="00411D5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11D5B" w:rsidRDefault="00411D5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411D5B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11D5B" w:rsidRDefault="00411D5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11D5B" w:rsidRDefault="00411D5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411D5B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11D5B" w:rsidRDefault="00411D5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411D5B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11D5B" w:rsidRDefault="00411D5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411D5B" w:rsidRDefault="00411D5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411D5B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11D5B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411D5B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411D5B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11D5B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411D5B" w:rsidRPr="00CB3CD0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411D5B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411D5B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411D5B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411D5B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411D5B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411D5B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411D5B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411D5B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64F54" w:rsidRDefault="00411D5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11D5B" w:rsidRPr="00237377" w:rsidRDefault="00411D5B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411D5B" w:rsidRDefault="00411D5B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411D5B" w:rsidRDefault="00411D5B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411D5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B6917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6824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B6917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6824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B6917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6824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B6917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6824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411D5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B6917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6824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B6917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6824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Pr="00C87E63" w:rsidRDefault="00411D5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411D5B" w:rsidRPr="00C87E63" w:rsidRDefault="00411D5B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411D5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B6917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8487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F8487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6824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5 - 8 Grupa A, L800 fir I-II și </w:t>
            </w:r>
          </w:p>
          <w:p w:rsidR="00411D5B" w:rsidRDefault="00411D5B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linia de legătură </w:t>
            </w:r>
          </w:p>
          <w:p w:rsidR="00411D5B" w:rsidRDefault="00411D5B" w:rsidP="00F8487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Grupa A.</w:t>
            </w:r>
          </w:p>
        </w:tc>
      </w:tr>
      <w:tr w:rsidR="00411D5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B6917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411D5B" w:rsidRDefault="00411D5B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11D5B" w:rsidRDefault="00411D5B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6824" w:rsidRDefault="00411D5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B6917" w:rsidRDefault="00411D5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11D5B" w:rsidRDefault="00411D5B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6824" w:rsidRDefault="00411D5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411D5B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B6917" w:rsidRDefault="00411D5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11D5B" w:rsidRDefault="00411D5B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6824" w:rsidRDefault="00411D5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11D5B" w:rsidRDefault="00411D5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411D5B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411D5B" w:rsidRDefault="00411D5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B6917" w:rsidRDefault="00411D5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411D5B" w:rsidRDefault="00411D5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411D5B" w:rsidRDefault="00411D5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411D5B" w:rsidRDefault="00411D5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6824" w:rsidRDefault="00411D5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11D5B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B6917" w:rsidRDefault="00411D5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411D5B" w:rsidRDefault="00411D5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411D5B" w:rsidRPr="00810F5B" w:rsidRDefault="00411D5B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57C88" w:rsidRDefault="00411D5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6824" w:rsidRDefault="00411D5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411D5B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B6917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411D5B" w:rsidRDefault="00411D5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411D5B" w:rsidRDefault="00411D5B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411D5B" w:rsidRDefault="00411D5B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6824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Default="00411D5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411D5B" w:rsidRDefault="00411D5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411D5B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B6917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57C88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6824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11D5B" w:rsidRPr="00D83307" w:rsidRDefault="00411D5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411D5B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B6917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411D5B" w:rsidRDefault="00411D5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6824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B6917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411D5B" w:rsidRDefault="00411D5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57C88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6824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B6917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411D5B" w:rsidRPr="006315B8" w:rsidRDefault="00411D5B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57C88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6824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11D5B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5B" w:rsidRDefault="00411D5B" w:rsidP="00411D5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B6917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557C88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Pr="002A6824" w:rsidRDefault="00411D5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D5B" w:rsidRDefault="00411D5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411D5B" w:rsidRDefault="00411D5B">
      <w:pPr>
        <w:tabs>
          <w:tab w:val="left" w:pos="3183"/>
        </w:tabs>
        <w:rPr>
          <w:sz w:val="20"/>
          <w:lang w:val="ro-RO"/>
        </w:rPr>
      </w:pPr>
    </w:p>
    <w:p w:rsidR="00411D5B" w:rsidRPr="00C21F42" w:rsidRDefault="00411D5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11D5B" w:rsidRPr="00C21F42" w:rsidRDefault="00411D5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411D5B" w:rsidRPr="00C21F42" w:rsidRDefault="00411D5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411D5B" w:rsidRPr="00C21F42" w:rsidRDefault="00411D5B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411D5B" w:rsidRDefault="00411D5B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411D5B" w:rsidRPr="00C21F42" w:rsidRDefault="00411D5B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411D5B" w:rsidRPr="00C21F42" w:rsidRDefault="00411D5B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411D5B" w:rsidRPr="00C21F42" w:rsidRDefault="00411D5B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411D5B" w:rsidRPr="00C21F42" w:rsidRDefault="00411D5B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AC64E5" w:rsidRDefault="00FB37F1" w:rsidP="00AC64E5"/>
    <w:sectPr w:rsidR="00FB37F1" w:rsidRPr="00AC64E5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718" w:rsidRDefault="00A45718">
      <w:r>
        <w:separator/>
      </w:r>
    </w:p>
  </w:endnote>
  <w:endnote w:type="continuationSeparator" w:id="0">
    <w:p w:rsidR="00A45718" w:rsidRDefault="00A45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718" w:rsidRDefault="00A45718">
      <w:r>
        <w:separator/>
      </w:r>
    </w:p>
  </w:footnote>
  <w:footnote w:type="continuationSeparator" w:id="0">
    <w:p w:rsidR="00A45718" w:rsidRDefault="00A45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F5280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4E88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</w:t>
    </w:r>
    <w:r w:rsidR="008321B1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</w:t>
    </w:r>
    <w:r w:rsidR="003D0F7E">
      <w:rPr>
        <w:b/>
        <w:bCs/>
        <w:i/>
        <w:iCs/>
        <w:sz w:val="22"/>
      </w:rPr>
      <w:t>decada 11-20 septembrie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F5280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4E88">
      <w:rPr>
        <w:rStyle w:val="PageNumber"/>
        <w:noProof/>
      </w:rPr>
      <w:t>105</w:t>
    </w:r>
    <w:r>
      <w:rPr>
        <w:rStyle w:val="PageNumber"/>
      </w:rPr>
      <w:fldChar w:fldCharType="end"/>
    </w:r>
  </w:p>
  <w:p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</w:t>
    </w:r>
    <w:r w:rsidR="008321B1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3D0F7E">
      <w:rPr>
        <w:b/>
        <w:bCs/>
        <w:i/>
        <w:iCs/>
        <w:sz w:val="22"/>
      </w:rPr>
      <w:t>decada 11-20 septembrie 2024</w:t>
    </w: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6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6839F9"/>
    <w:multiLevelType w:val="hybridMultilevel"/>
    <w:tmpl w:val="96326BB4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8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>
    <w:nsid w:val="6D261D5A"/>
    <w:multiLevelType w:val="hybridMultilevel"/>
    <w:tmpl w:val="6B62E7A0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2">
    <w:nsid w:val="6E1A1D5A"/>
    <w:multiLevelType w:val="hybridMultilevel"/>
    <w:tmpl w:val="63D8D788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3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74635517"/>
    <w:multiLevelType w:val="hybridMultilevel"/>
    <w:tmpl w:val="2006FD7C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6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B17167"/>
    <w:multiLevelType w:val="hybridMultilevel"/>
    <w:tmpl w:val="9ABA71A8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8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7"/>
  </w:num>
  <w:num w:numId="2">
    <w:abstractNumId w:val="26"/>
  </w:num>
  <w:num w:numId="3">
    <w:abstractNumId w:val="25"/>
  </w:num>
  <w:num w:numId="4">
    <w:abstractNumId w:val="24"/>
  </w:num>
  <w:num w:numId="5">
    <w:abstractNumId w:val="32"/>
  </w:num>
  <w:num w:numId="6">
    <w:abstractNumId w:val="19"/>
  </w:num>
  <w:num w:numId="7">
    <w:abstractNumId w:val="31"/>
  </w:num>
  <w:num w:numId="8">
    <w:abstractNumId w:val="40"/>
  </w:num>
  <w:num w:numId="9">
    <w:abstractNumId w:val="34"/>
  </w:num>
  <w:num w:numId="10">
    <w:abstractNumId w:val="13"/>
  </w:num>
  <w:num w:numId="11">
    <w:abstractNumId w:val="29"/>
  </w:num>
  <w:num w:numId="12">
    <w:abstractNumId w:val="3"/>
  </w:num>
  <w:num w:numId="13">
    <w:abstractNumId w:val="23"/>
  </w:num>
  <w:num w:numId="14">
    <w:abstractNumId w:val="7"/>
  </w:num>
  <w:num w:numId="15">
    <w:abstractNumId w:val="0"/>
  </w:num>
  <w:num w:numId="16">
    <w:abstractNumId w:val="39"/>
  </w:num>
  <w:num w:numId="17">
    <w:abstractNumId w:val="48"/>
  </w:num>
  <w:num w:numId="18">
    <w:abstractNumId w:val="15"/>
  </w:num>
  <w:num w:numId="19">
    <w:abstractNumId w:val="38"/>
  </w:num>
  <w:num w:numId="20">
    <w:abstractNumId w:val="37"/>
  </w:num>
  <w:num w:numId="21">
    <w:abstractNumId w:val="18"/>
  </w:num>
  <w:num w:numId="22">
    <w:abstractNumId w:val="2"/>
  </w:num>
  <w:num w:numId="23">
    <w:abstractNumId w:val="5"/>
  </w:num>
  <w:num w:numId="24">
    <w:abstractNumId w:val="46"/>
  </w:num>
  <w:num w:numId="25">
    <w:abstractNumId w:val="9"/>
  </w:num>
  <w:num w:numId="26">
    <w:abstractNumId w:val="16"/>
  </w:num>
  <w:num w:numId="27">
    <w:abstractNumId w:val="17"/>
  </w:num>
  <w:num w:numId="28">
    <w:abstractNumId w:val="21"/>
  </w:num>
  <w:num w:numId="29">
    <w:abstractNumId w:val="44"/>
  </w:num>
  <w:num w:numId="30">
    <w:abstractNumId w:val="14"/>
  </w:num>
  <w:num w:numId="31">
    <w:abstractNumId w:val="20"/>
  </w:num>
  <w:num w:numId="32">
    <w:abstractNumId w:val="1"/>
  </w:num>
  <w:num w:numId="33">
    <w:abstractNumId w:val="10"/>
  </w:num>
  <w:num w:numId="34">
    <w:abstractNumId w:val="12"/>
  </w:num>
  <w:num w:numId="35">
    <w:abstractNumId w:val="6"/>
  </w:num>
  <w:num w:numId="36">
    <w:abstractNumId w:val="11"/>
  </w:num>
  <w:num w:numId="37">
    <w:abstractNumId w:val="35"/>
  </w:num>
  <w:num w:numId="38">
    <w:abstractNumId w:val="33"/>
  </w:num>
  <w:num w:numId="39">
    <w:abstractNumId w:val="4"/>
  </w:num>
  <w:num w:numId="40">
    <w:abstractNumId w:val="30"/>
  </w:num>
  <w:num w:numId="41">
    <w:abstractNumId w:val="8"/>
  </w:num>
  <w:num w:numId="42">
    <w:abstractNumId w:val="43"/>
  </w:num>
  <w:num w:numId="43">
    <w:abstractNumId w:val="22"/>
  </w:num>
  <w:num w:numId="44">
    <w:abstractNumId w:val="28"/>
  </w:num>
  <w:num w:numId="45">
    <w:abstractNumId w:val="41"/>
  </w:num>
  <w:num w:numId="46">
    <w:abstractNumId w:val="42"/>
  </w:num>
  <w:num w:numId="47">
    <w:abstractNumId w:val="47"/>
  </w:num>
  <w:num w:numId="48">
    <w:abstractNumId w:val="36"/>
  </w:num>
  <w:num w:numId="49">
    <w:abstractNumId w:val="4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DnDFXLFKllKpyCyP2LN4LmRTFM8=" w:salt="fg8yjeVEIf+m+1CPr9p4FQ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2D7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991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27F08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56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27A8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49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769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67F"/>
    <w:rsid w:val="00291AC6"/>
    <w:rsid w:val="00292553"/>
    <w:rsid w:val="00293180"/>
    <w:rsid w:val="00293C56"/>
    <w:rsid w:val="00293CF7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9FA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1A3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843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66C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5A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680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0F7E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71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1D5B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C1D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D6E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58A8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A24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0A7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607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46B"/>
    <w:rsid w:val="006947E7"/>
    <w:rsid w:val="00694D50"/>
    <w:rsid w:val="006951EA"/>
    <w:rsid w:val="006951F5"/>
    <w:rsid w:val="006956A5"/>
    <w:rsid w:val="0069580E"/>
    <w:rsid w:val="00695B9D"/>
    <w:rsid w:val="00696032"/>
    <w:rsid w:val="006963EF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4BE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302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B48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2B3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6F2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44F"/>
    <w:rsid w:val="007A5689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1B1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1C97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6FB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A31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556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1F9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33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5DE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6E3A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325"/>
    <w:rsid w:val="00A31BFD"/>
    <w:rsid w:val="00A323D2"/>
    <w:rsid w:val="00A32F61"/>
    <w:rsid w:val="00A33790"/>
    <w:rsid w:val="00A34352"/>
    <w:rsid w:val="00A34720"/>
    <w:rsid w:val="00A34BF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718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046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679"/>
    <w:rsid w:val="00AB7769"/>
    <w:rsid w:val="00AC0308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4E5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13B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41E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D1D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34E"/>
    <w:rsid w:val="00BB441A"/>
    <w:rsid w:val="00BB4C82"/>
    <w:rsid w:val="00BB53AE"/>
    <w:rsid w:val="00BB548B"/>
    <w:rsid w:val="00BB5E72"/>
    <w:rsid w:val="00BB5FAF"/>
    <w:rsid w:val="00BB669C"/>
    <w:rsid w:val="00BB6AAE"/>
    <w:rsid w:val="00BB78D6"/>
    <w:rsid w:val="00BB7942"/>
    <w:rsid w:val="00BC0061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6CC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5EAB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7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17B02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2C1"/>
    <w:rsid w:val="00C47952"/>
    <w:rsid w:val="00C50114"/>
    <w:rsid w:val="00C50202"/>
    <w:rsid w:val="00C50739"/>
    <w:rsid w:val="00C50A5D"/>
    <w:rsid w:val="00C51101"/>
    <w:rsid w:val="00C516A8"/>
    <w:rsid w:val="00C51B4E"/>
    <w:rsid w:val="00C51B6B"/>
    <w:rsid w:val="00C51BA8"/>
    <w:rsid w:val="00C51F6A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306C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8784A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2EB9"/>
    <w:rsid w:val="00D03587"/>
    <w:rsid w:val="00D03BC7"/>
    <w:rsid w:val="00D0411D"/>
    <w:rsid w:val="00D04E8A"/>
    <w:rsid w:val="00D057C0"/>
    <w:rsid w:val="00D0634A"/>
    <w:rsid w:val="00D06B23"/>
    <w:rsid w:val="00D07739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2A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35A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48E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A84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0C4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2895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B04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CDD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212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10B"/>
    <w:rsid w:val="00EE23B1"/>
    <w:rsid w:val="00EE28B4"/>
    <w:rsid w:val="00EE2C28"/>
    <w:rsid w:val="00EE3814"/>
    <w:rsid w:val="00EE3BF2"/>
    <w:rsid w:val="00EE4190"/>
    <w:rsid w:val="00EE44BC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4E88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08E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47C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802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2E8B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131</Pages>
  <Words>19116</Words>
  <Characters>108964</Characters>
  <Application>Microsoft Office Word</Application>
  <DocSecurity>0</DocSecurity>
  <Lines>908</Lines>
  <Paragraphs>255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2024-09-03T07:26:00Z</dcterms:created>
  <dcterms:modified xsi:type="dcterms:W3CDTF">2024-09-03T08:50:00Z</dcterms:modified>
</cp:coreProperties>
</file>