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31" w:rsidRPr="00B26C8D" w:rsidRDefault="00966C31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B26C8D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966C31" w:rsidRPr="00B26C8D" w:rsidRDefault="00966C31" w:rsidP="007D169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B26C8D">
        <w:rPr>
          <w:b/>
          <w:sz w:val="16"/>
          <w:szCs w:val="16"/>
          <w:lang w:val="ro-RO"/>
        </w:rPr>
        <w:t xml:space="preserve"> (de la pagina 1 la pagina )</w:t>
      </w:r>
    </w:p>
    <w:p w:rsidR="00966C31" w:rsidRDefault="00966C31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966C31" w:rsidRDefault="00966C31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966C31" w:rsidRDefault="00966C31">
      <w:pPr>
        <w:jc w:val="center"/>
        <w:rPr>
          <w:sz w:val="28"/>
        </w:rPr>
      </w:pPr>
    </w:p>
    <w:p w:rsidR="00966C31" w:rsidRDefault="00966C31">
      <w:pPr>
        <w:jc w:val="center"/>
        <w:rPr>
          <w:sz w:val="28"/>
        </w:rPr>
      </w:pPr>
    </w:p>
    <w:p w:rsidR="00966C31" w:rsidRDefault="00966C31">
      <w:pPr>
        <w:jc w:val="center"/>
        <w:rPr>
          <w:sz w:val="28"/>
        </w:rPr>
      </w:pPr>
    </w:p>
    <w:p w:rsidR="00966C31" w:rsidRDefault="00966C31">
      <w:pPr>
        <w:jc w:val="center"/>
        <w:rPr>
          <w:sz w:val="28"/>
        </w:rPr>
      </w:pPr>
    </w:p>
    <w:p w:rsidR="00966C31" w:rsidRDefault="00966C31">
      <w:pPr>
        <w:jc w:val="center"/>
        <w:rPr>
          <w:sz w:val="28"/>
        </w:rPr>
      </w:pPr>
    </w:p>
    <w:p w:rsidR="00966C31" w:rsidRDefault="00C66846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3.2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966C31">
        <w:rPr>
          <w:b/>
          <w:bCs/>
          <w:noProof/>
          <w:spacing w:val="80"/>
          <w:sz w:val="32"/>
          <w:lang w:val="en-US"/>
        </w:rPr>
        <w:t>B.A.R.</w:t>
      </w:r>
      <w:r w:rsidR="00966C31">
        <w:rPr>
          <w:b/>
          <w:bCs/>
          <w:spacing w:val="80"/>
          <w:sz w:val="32"/>
        </w:rPr>
        <w:t>CLUJ</w:t>
      </w:r>
    </w:p>
    <w:p w:rsidR="00966C31" w:rsidRDefault="00966C31">
      <w:pPr>
        <w:rPr>
          <w:b/>
          <w:bCs/>
          <w:spacing w:val="40"/>
        </w:rPr>
      </w:pPr>
    </w:p>
    <w:p w:rsidR="00966C31" w:rsidRDefault="00966C31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966C31" w:rsidRDefault="00966C31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21-30 septembrie 2024</w:t>
      </w:r>
    </w:p>
    <w:p w:rsidR="00966C31" w:rsidRDefault="00966C31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966C31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966C31" w:rsidRDefault="00966C31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966C31" w:rsidRDefault="00966C31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966C31" w:rsidRDefault="00966C3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966C31" w:rsidRDefault="00966C31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966C31" w:rsidRDefault="00966C3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966C31" w:rsidRDefault="00966C3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966C31" w:rsidRDefault="00966C3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966C31" w:rsidRDefault="00966C3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966C31" w:rsidRDefault="00966C3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966C31" w:rsidRDefault="00966C31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966C31" w:rsidRDefault="00966C31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966C31" w:rsidRDefault="00966C31" w:rsidP="00E046C7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966C31" w:rsidRDefault="00966C31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966C31" w:rsidRDefault="00966C31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966C31" w:rsidRDefault="00966C31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966C31" w:rsidRDefault="00966C31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966C31" w:rsidRDefault="00966C3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966C31" w:rsidRDefault="00966C3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966C31" w:rsidRDefault="00966C3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966C31" w:rsidRDefault="00966C3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966C31" w:rsidRDefault="00966C3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966C31" w:rsidRDefault="00966C3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966C31" w:rsidRDefault="00966C3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966C31" w:rsidRDefault="00966C3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966C31" w:rsidRDefault="00966C31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966C31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966C31" w:rsidRDefault="00966C31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966C31" w:rsidRDefault="00966C3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966C31" w:rsidRDefault="00966C3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966C31" w:rsidRDefault="00966C3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966C31" w:rsidRDefault="00966C3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966C31" w:rsidRDefault="00966C3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966C31" w:rsidRDefault="00966C3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966C31" w:rsidRDefault="00966C3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966C31" w:rsidRDefault="00966C3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966C31" w:rsidRDefault="00966C3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966C31" w:rsidRDefault="00966C3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966C31" w:rsidRDefault="00966C31">
      <w:pPr>
        <w:spacing w:line="192" w:lineRule="auto"/>
        <w:jc w:val="center"/>
      </w:pPr>
    </w:p>
    <w:p w:rsidR="00966C31" w:rsidRDefault="00966C31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966C31" w:rsidRPr="006310EB" w:rsidRDefault="00966C31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966C31" w:rsidRPr="006310EB" w:rsidRDefault="00966C31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966C31" w:rsidRPr="006310EB" w:rsidRDefault="00966C31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966C31" w:rsidRPr="00A8307A" w:rsidRDefault="00966C31" w:rsidP="00516DD3">
      <w:pPr>
        <w:pStyle w:val="Heading1"/>
        <w:spacing w:line="360" w:lineRule="auto"/>
      </w:pPr>
      <w:r w:rsidRPr="00A8307A">
        <w:t>LINIA 100</w:t>
      </w:r>
    </w:p>
    <w:p w:rsidR="00966C31" w:rsidRPr="00A8307A" w:rsidRDefault="00966C31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923"/>
        <w:gridCol w:w="700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966C31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966C31" w:rsidRPr="00A8307A" w:rsidRDefault="00966C3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966C31" w:rsidRPr="00A8307A" w:rsidRDefault="00966C31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966C31" w:rsidRPr="00A8307A" w:rsidRDefault="00966C3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966C31" w:rsidRPr="00A8307A" w:rsidRDefault="00966C31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966C31" w:rsidRPr="00A8307A" w:rsidRDefault="00966C3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966C31" w:rsidRPr="00A8307A" w:rsidRDefault="00966C31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Pr="00A8307A" w:rsidRDefault="00966C31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966C31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966C31" w:rsidRPr="00A8307A" w:rsidRDefault="00966C31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966C31" w:rsidRPr="00A8307A" w:rsidRDefault="00966C31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Default="00966C31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11A - 14A.</w:t>
            </w:r>
          </w:p>
        </w:tc>
      </w:tr>
      <w:tr w:rsidR="00966C31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966C31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966C31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966C31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966C31" w:rsidRPr="00A8307A" w:rsidTr="002E431E">
        <w:trPr>
          <w:cantSplit/>
          <w:trHeight w:val="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966C31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966C31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966C31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6E7012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966C31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5, 7, 9 </w:t>
            </w:r>
          </w:p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5.</w:t>
            </w:r>
          </w:p>
        </w:tc>
      </w:tr>
      <w:tr w:rsidR="00966C31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966C31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966C31" w:rsidRPr="00A8307A" w:rsidRDefault="00966C31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66C31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A247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966C31" w:rsidRPr="00A8307A" w:rsidRDefault="00966C31" w:rsidP="00A247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966C31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36+600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66C31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966C31" w:rsidRPr="00A8307A" w:rsidRDefault="00966C31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66C31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- Zăvestreni -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966C31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966C31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0045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966C31" w:rsidRPr="00A8307A" w:rsidRDefault="00966C31" w:rsidP="000045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58+040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66C31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13.</w:t>
            </w:r>
          </w:p>
        </w:tc>
      </w:tr>
      <w:tr w:rsidR="00966C31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:rsidR="00966C31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966C31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66C31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4B6A0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966C31" w:rsidRDefault="00966C31" w:rsidP="004B6A0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63+900</w:t>
            </w:r>
          </w:p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66C31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966C31" w:rsidRPr="0032656D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66C31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966C31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966C31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966C31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66C31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74+850</w:t>
            </w:r>
          </w:p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76+150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74+900</w:t>
            </w:r>
          </w:p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5540A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966C31" w:rsidRPr="00A8307A" w:rsidRDefault="00966C31" w:rsidP="005540A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66C31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79+700</w:t>
            </w:r>
          </w:p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66C31" w:rsidRPr="00A8307A" w:rsidTr="002E431E">
        <w:trPr>
          <w:cantSplit/>
          <w:trHeight w:hRule="exact"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8907B7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66C31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966C31" w:rsidRDefault="00966C31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:rsidR="00966C31" w:rsidRPr="00A8307A" w:rsidRDefault="00966C31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66C31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92+370</w:t>
            </w:r>
          </w:p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66C31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66C31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966C31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966C31" w:rsidRPr="00A8307A" w:rsidRDefault="00966C31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966C31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966C31" w:rsidRPr="00A8307A" w:rsidRDefault="00966C31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94+700</w:t>
            </w:r>
          </w:p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66C31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66C31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152FB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966C31" w:rsidRPr="00A8307A" w:rsidRDefault="00966C31" w:rsidP="00152FB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653AC2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966C31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97+600</w:t>
            </w:r>
          </w:p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797B7F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797B7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966C31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66C31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966C31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966C31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966C31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inclusiv sch. 12 abatere și </w:t>
            </w: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sch. 16, 20, 34, 40, 54 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și TDJ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966C31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0407B7" w:rsidRDefault="00966C31" w:rsidP="0054214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966C31" w:rsidRDefault="00966C31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966C31" w:rsidRDefault="00966C31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:rsidR="00966C31" w:rsidRDefault="00966C31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966C31" w:rsidRPr="00A8307A" w:rsidRDefault="00966C31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66C31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66C31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966C31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966C31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66C31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966C31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124+000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124+000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966C31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966C31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66C31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966C31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66C3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966C3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140+500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66C3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145+050</w:t>
            </w:r>
          </w:p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145+050</w:t>
            </w:r>
          </w:p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linia 1 și intrări - ieşiri la linia 7.</w:t>
            </w:r>
          </w:p>
        </w:tc>
      </w:tr>
      <w:tr w:rsidR="00966C31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:rsidR="00966C31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966C31" w:rsidRPr="00A8307A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966C31" w:rsidRDefault="00966C31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966C31" w:rsidRDefault="00966C31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66C31" w:rsidRPr="00A8307A" w:rsidRDefault="00966C31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966C31" w:rsidRDefault="00966C31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966C31" w:rsidRPr="00A8307A" w:rsidRDefault="00966C31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966C31" w:rsidRDefault="00966C3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:rsidR="00966C31" w:rsidRDefault="00966C31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966C31" w:rsidRDefault="00966C31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:rsidR="00966C31" w:rsidRPr="00A8307A" w:rsidRDefault="00966C31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966C31" w:rsidRPr="00A8307A" w:rsidRDefault="00966C3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66C31" w:rsidRDefault="00966C31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:rsidR="00966C31" w:rsidRDefault="00966C31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966C31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:rsidR="00966C31" w:rsidRPr="00A8307A" w:rsidRDefault="00966C3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  <w:p w:rsidR="00966C31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:rsidR="00966C31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5</w:t>
            </w:r>
          </w:p>
        </w:tc>
      </w:tr>
      <w:tr w:rsidR="00966C31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966C31" w:rsidRDefault="00966C3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966C31" w:rsidRPr="00A8307A" w:rsidRDefault="00966C3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966C31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66C31" w:rsidRDefault="00966C31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966C31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966C31" w:rsidRPr="00A8307A" w:rsidRDefault="00966C3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966C31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966C31" w:rsidRPr="00A8307A" w:rsidRDefault="00966C3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966C31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966C31" w:rsidRPr="00A8307A" w:rsidRDefault="00966C3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966C31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966C31" w:rsidRPr="00A8307A" w:rsidRDefault="00966C3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966C31" w:rsidRPr="00A8307A" w:rsidRDefault="00966C3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966C31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966C31" w:rsidRPr="00A8307A" w:rsidRDefault="00966C3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966C31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966C31" w:rsidRPr="00A8307A" w:rsidRDefault="00966C3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966C31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966C31" w:rsidRPr="00A8307A" w:rsidRDefault="00966C3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966C31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966C31" w:rsidRPr="00A8307A" w:rsidRDefault="00966C3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966C31" w:rsidRPr="00A8307A" w:rsidTr="002E431E">
        <w:trPr>
          <w:cantSplit/>
          <w:trHeight w:val="6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966C31" w:rsidRPr="00A8307A" w:rsidRDefault="00966C3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966C31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966C31" w:rsidRPr="00A8307A" w:rsidRDefault="00966C3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966C31" w:rsidRPr="00A8307A" w:rsidRDefault="00966C3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966C31" w:rsidRPr="00A8307A" w:rsidRDefault="00966C3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966C31" w:rsidRPr="00A8307A" w:rsidRDefault="00966C3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966C31" w:rsidRPr="00A8307A" w:rsidRDefault="00966C31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966C31" w:rsidRPr="00A8307A" w:rsidRDefault="00966C3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66C31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F45B2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966C31" w:rsidRPr="00A8307A" w:rsidRDefault="00966C31" w:rsidP="00F45B2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66C31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56677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966C31" w:rsidRPr="00A8307A" w:rsidRDefault="00966C31" w:rsidP="0056677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966C31" w:rsidRPr="00A8307A" w:rsidRDefault="00966C31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5667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165+000</w:t>
            </w:r>
          </w:p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167+400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966C31" w:rsidRPr="00A8307A" w:rsidRDefault="00966C3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66C31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966C31" w:rsidRPr="00A8307A" w:rsidRDefault="00966C3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:rsidR="00966C31" w:rsidRDefault="00966C3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966C31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66C31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66C31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966C31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966C31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2, 8, 10 și 16.</w:t>
            </w:r>
          </w:p>
          <w:p w:rsidR="00966C31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966C31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966C31" w:rsidRPr="00A8307A" w:rsidTr="002E431E">
        <w:trPr>
          <w:cantSplit/>
          <w:trHeight w:val="1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:rsidR="00966C31" w:rsidRPr="00A8307A" w:rsidRDefault="00966C31" w:rsidP="0096279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966C31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7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RPr="00A8307A" w:rsidTr="002E431E">
        <w:trPr>
          <w:cantSplit/>
          <w:trHeight w:val="3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966C31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966C31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966C31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966C31" w:rsidRPr="00A8307A" w:rsidTr="002E431E">
        <w:trPr>
          <w:cantSplit/>
          <w:trHeight w:val="10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966C31" w:rsidRPr="00A8307A" w:rsidTr="002E431E">
        <w:trPr>
          <w:cantSplit/>
          <w:trHeight w:val="6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966C31" w:rsidRPr="00A8307A" w:rsidTr="002E431E">
        <w:trPr>
          <w:cantSplit/>
          <w:trHeight w:val="54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966C31" w:rsidRPr="00A8307A" w:rsidTr="002E431E">
        <w:trPr>
          <w:cantSplit/>
          <w:trHeight w:val="86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966C31" w:rsidRPr="00A8307A" w:rsidTr="002E431E">
        <w:trPr>
          <w:cantSplit/>
          <w:trHeight w:val="18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66C31" w:rsidRPr="00A8307A" w:rsidRDefault="00966C3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:rsidR="00966C31" w:rsidRPr="00A8307A" w:rsidRDefault="00966C3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966C31" w:rsidRPr="00A8307A" w:rsidRDefault="00966C3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:rsidR="00966C31" w:rsidRPr="00A8307A" w:rsidRDefault="00966C3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:rsidR="00966C31" w:rsidRPr="00A8307A" w:rsidRDefault="00966C3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966C31" w:rsidRPr="00A8307A" w:rsidTr="002E431E">
        <w:trPr>
          <w:cantSplit/>
          <w:trHeight w:val="94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5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66C31" w:rsidRPr="00A8307A" w:rsidRDefault="00966C3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:rsidR="00966C31" w:rsidRPr="00A8307A" w:rsidRDefault="00966C3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966C31" w:rsidRPr="00A8307A" w:rsidRDefault="00966C3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:rsidR="00966C31" w:rsidRPr="00A8307A" w:rsidRDefault="00966C3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:rsidR="00966C31" w:rsidRPr="00A8307A" w:rsidRDefault="00966C3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966C31" w:rsidRPr="00A8307A" w:rsidRDefault="00966C3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:rsidR="00966C31" w:rsidRPr="00A8307A" w:rsidRDefault="00966C3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:rsidR="00966C31" w:rsidRPr="00A8307A" w:rsidRDefault="00966C3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:rsidR="00966C31" w:rsidRPr="00A8307A" w:rsidRDefault="00966C3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966C31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:rsidR="00966C31" w:rsidRPr="00A8307A" w:rsidRDefault="00966C3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:rsidR="00966C31" w:rsidRPr="00A8307A" w:rsidRDefault="00966C3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:rsidR="00966C31" w:rsidRPr="00A8307A" w:rsidRDefault="00966C3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:rsidR="00966C31" w:rsidRPr="00A8307A" w:rsidRDefault="00966C3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, peste sch.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66C31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966C31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66C31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66C31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66C31" w:rsidRDefault="00966C3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966C31" w:rsidRDefault="00966C3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:rsidR="00966C31" w:rsidRDefault="00966C3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966C31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66C31" w:rsidRDefault="00966C3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966C31" w:rsidRPr="00A8307A" w:rsidRDefault="00966C3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966C31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66C31" w:rsidRPr="00A8307A" w:rsidRDefault="00966C3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966C31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966C31" w:rsidRPr="00A8307A" w:rsidRDefault="00966C3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66C31" w:rsidRPr="00A8307A" w:rsidTr="002E431E">
        <w:trPr>
          <w:cantSplit/>
          <w:trHeight w:val="181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966C31" w:rsidRPr="00A8307A" w:rsidTr="002E431E">
        <w:trPr>
          <w:cantSplit/>
          <w:trHeight w:val="89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966C31" w:rsidRPr="00A8307A" w:rsidTr="002E431E">
        <w:trPr>
          <w:cantSplit/>
          <w:trHeight w:val="8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966C31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257+900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E871C2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871C2"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  <w:p w:rsidR="00966C31" w:rsidRPr="00E871C2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871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966C31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966C31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966C31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966C31" w:rsidRPr="00A8307A" w:rsidRDefault="00966C31" w:rsidP="00930C4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966C31" w:rsidRPr="00CA7415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966C31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966C31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966C31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966C31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 și</w:t>
            </w:r>
          </w:p>
          <w:p w:rsidR="00966C31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Coțofeni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4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966C31" w:rsidRPr="00CA7415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966C31" w:rsidRPr="00A8307A" w:rsidTr="002E431E">
        <w:trPr>
          <w:cantSplit/>
          <w:trHeight w:val="16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116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263+800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269+100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:rsidR="00966C31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:rsidR="00966C31" w:rsidRPr="00A8307A" w:rsidRDefault="00966C31" w:rsidP="0054695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966C31" w:rsidRPr="00A8307A" w:rsidRDefault="00966C31" w:rsidP="0054695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66C31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270+800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278+600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RPr="00A8307A" w:rsidTr="002E431E">
        <w:trPr>
          <w:cantSplit/>
          <w:trHeight w:val="69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966C31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B943BB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966C3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293+200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RPr="00A8307A" w:rsidTr="002E431E">
        <w:trPr>
          <w:cantSplit/>
          <w:trHeight w:val="3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966C31" w:rsidRPr="00A8307A" w:rsidTr="002E431E">
        <w:trPr>
          <w:cantSplit/>
          <w:trHeight w:val="52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27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966C3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966C31" w:rsidRPr="00A8307A" w:rsidTr="002E431E">
        <w:trPr>
          <w:cantSplit/>
          <w:trHeight w:val="114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966C3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966C3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966C31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966C31" w:rsidRPr="00A8307A" w:rsidTr="002E431E">
        <w:trPr>
          <w:cantSplit/>
          <w:trHeight w:val="65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10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966C31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966C31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68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966C3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966C3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966C31" w:rsidRPr="00A8307A" w:rsidTr="002E431E">
        <w:trPr>
          <w:cantSplit/>
          <w:trHeight w:val="112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201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11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966C31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RPr="00A8307A" w:rsidTr="002E431E">
        <w:trPr>
          <w:cantSplit/>
          <w:trHeight w:val="129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966C31" w:rsidRPr="00A8307A" w:rsidTr="002E431E">
        <w:trPr>
          <w:cantSplit/>
          <w:trHeight w:val="2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966C31" w:rsidRPr="00A8307A" w:rsidRDefault="00966C3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:rsidR="00966C31" w:rsidRPr="00A8307A" w:rsidRDefault="00966C3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966C31" w:rsidRPr="00A8307A" w:rsidRDefault="00966C3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966C31" w:rsidRPr="00A8307A" w:rsidRDefault="00966C3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:rsidR="00966C31" w:rsidRPr="00A8307A" w:rsidRDefault="00966C3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966C31" w:rsidRPr="00A8307A" w:rsidTr="002E431E">
        <w:trPr>
          <w:cantSplit/>
          <w:trHeight w:val="77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66C31" w:rsidRPr="00A8307A" w:rsidRDefault="00966C3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966C31" w:rsidRPr="00A8307A" w:rsidRDefault="00966C3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966C31" w:rsidRPr="00A8307A" w:rsidTr="002E431E">
        <w:trPr>
          <w:cantSplit/>
          <w:trHeight w:val="20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66C31" w:rsidRPr="00A8307A" w:rsidRDefault="00966C3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:rsidR="00966C31" w:rsidRPr="00A8307A" w:rsidRDefault="00966C3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966C31" w:rsidRPr="00A8307A" w:rsidRDefault="00966C3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966C31" w:rsidRPr="00A8307A" w:rsidRDefault="00966C3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966C31" w:rsidRPr="00A8307A" w:rsidRDefault="00966C3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966C31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966C31" w:rsidRPr="00A8307A" w:rsidTr="002E431E">
        <w:trPr>
          <w:cantSplit/>
          <w:trHeight w:val="7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966C31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966C3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966C31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966C3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966C3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966C31" w:rsidRPr="00A8307A" w:rsidTr="002E431E">
        <w:trPr>
          <w:cantSplit/>
          <w:trHeight w:val="230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966C31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137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966C31" w:rsidRPr="00A8307A" w:rsidTr="002E431E">
        <w:trPr>
          <w:cantSplit/>
          <w:trHeight w:val="35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966C31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966C31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966C31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966C31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14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966C31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966C31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44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300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449+250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Armeniș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Armeniș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inclu-siv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1, 2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4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966C31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966C31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966C31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966C31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966C31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966C31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966C31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966C31" w:rsidRPr="00A8307A" w:rsidTr="002E431E">
        <w:trPr>
          <w:cantSplit/>
          <w:trHeight w:val="25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Jabăr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966C31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966C31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966C31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Recaș</w:t>
            </w:r>
          </w:p>
          <w:p w:rsidR="00966C31" w:rsidRPr="00A8307A" w:rsidRDefault="00966C3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abătute 3 și 4, Cap X.</w:t>
            </w:r>
          </w:p>
        </w:tc>
      </w:tr>
      <w:tr w:rsidR="00966C31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Recaș</w:t>
            </w:r>
          </w:p>
          <w:p w:rsidR="00966C31" w:rsidRPr="00A8307A" w:rsidRDefault="00966C3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4.</w:t>
            </w:r>
          </w:p>
        </w:tc>
      </w:tr>
      <w:tr w:rsidR="00966C31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55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360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55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 -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966C31" w:rsidRPr="00A8307A" w:rsidRDefault="00966C3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66C31" w:rsidRPr="00A8307A" w:rsidRDefault="00966C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:rsidR="00966C31" w:rsidRPr="00A8307A" w:rsidRDefault="00966C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966C31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966C31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66C31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966C31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966C31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966C31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966C3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966C31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966C31" w:rsidRPr="00DC4AFE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966C3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966C3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966C3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966C3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966C3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966C3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36, 44,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966C3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966C3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966C3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66C3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66C3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66C3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579+650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RPr="00A8307A" w:rsidTr="002E431E">
        <w:trPr>
          <w:cantSplit/>
          <w:trHeight w:val="5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300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RPr="00A8307A" w:rsidTr="002E431E">
        <w:trPr>
          <w:cantSplit/>
          <w:trHeight w:val="296"/>
          <w:jc w:val="center"/>
        </w:trPr>
        <w:tc>
          <w:tcPr>
            <w:tcW w:w="646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900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596+260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 și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8, 6 și 4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R.V. în trepte.</w:t>
            </w:r>
          </w:p>
        </w:tc>
      </w:tr>
      <w:tr w:rsidR="00966C31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596+260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</w:tc>
        <w:tc>
          <w:tcPr>
            <w:tcW w:w="700" w:type="dxa"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  <w:r w:rsidRPr="00A8307A"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5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966C31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966C31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966C31" w:rsidRPr="00A8307A" w:rsidRDefault="00966C3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966C31" w:rsidRPr="00A8307A" w:rsidRDefault="00966C31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966C31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966C31" w:rsidRPr="00A8307A" w:rsidRDefault="00966C31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966C31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66C31" w:rsidRPr="00A8307A" w:rsidRDefault="00966C31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966C31" w:rsidRPr="00A8307A" w:rsidRDefault="00966C31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C31" w:rsidRDefault="00966C31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:rsidR="00966C31" w:rsidRPr="00A8307A" w:rsidRDefault="00966C31" w:rsidP="008B25EE">
      <w:pPr>
        <w:spacing w:before="40" w:after="40" w:line="192" w:lineRule="auto"/>
        <w:ind w:right="57"/>
        <w:rPr>
          <w:sz w:val="20"/>
          <w:lang w:val="ro-RO"/>
        </w:rPr>
      </w:pPr>
    </w:p>
    <w:p w:rsidR="00966C31" w:rsidRPr="005905D7" w:rsidRDefault="00966C31" w:rsidP="006B4CB8">
      <w:pPr>
        <w:pStyle w:val="Heading1"/>
        <w:spacing w:line="360" w:lineRule="auto"/>
      </w:pPr>
      <w:r w:rsidRPr="005905D7">
        <w:t>LINIA 116</w:t>
      </w:r>
    </w:p>
    <w:p w:rsidR="00966C31" w:rsidRPr="005905D7" w:rsidRDefault="00966C31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966C31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966C31" w:rsidRPr="00743905" w:rsidRDefault="00966C31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966C31" w:rsidRPr="00743905" w:rsidRDefault="00966C31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966C31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966C31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966C31" w:rsidRPr="00743905" w:rsidRDefault="00966C31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66C31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12+840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12+890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966C31" w:rsidRPr="00743905" w:rsidRDefault="00966C31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Cap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66C31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966C31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14+750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966C31" w:rsidRPr="00743905" w:rsidRDefault="00966C31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66C31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966C31" w:rsidRPr="0007721B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66C31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966C31" w:rsidRPr="00743905" w:rsidRDefault="00966C31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966C31" w:rsidRDefault="00966C31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66C31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966C31" w:rsidRPr="00743905" w:rsidRDefault="00966C31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8D4C6D" w:rsidRDefault="00966C31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966C31" w:rsidRDefault="00966C31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966C31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966C31" w:rsidRPr="00743905" w:rsidRDefault="00966C31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966C31" w:rsidRPr="00743905" w:rsidRDefault="00966C31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66C31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966C31" w:rsidRPr="00743905" w:rsidRDefault="00966C31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37749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966C31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966C31" w:rsidRPr="00743905" w:rsidRDefault="00966C31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8640F6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966C31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966C31" w:rsidRPr="00743905" w:rsidRDefault="00966C31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:rsidR="00966C31" w:rsidRPr="005A7670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66C31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25+450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501E4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966C31" w:rsidRDefault="00966C31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X,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66C31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66C31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28+740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28+790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Musculeşti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66C31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30+415</w:t>
            </w:r>
          </w:p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966C31" w:rsidRPr="00743905" w:rsidRDefault="00966C31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66C31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966C31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32+980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33+030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Musculeşti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Bărbăteşti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66C31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966C31" w:rsidRPr="00743905" w:rsidRDefault="00966C31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966C31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966C31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966C31" w:rsidRPr="00743905" w:rsidRDefault="00966C31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966C31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966C31" w:rsidRPr="001D7D9E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66C31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966C31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66C31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48+300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48+350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Cărbuneşti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Pojogeni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66C31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966C31" w:rsidRPr="0007721B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66C31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52+150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966C31" w:rsidRPr="00743905" w:rsidRDefault="00966C31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4A534F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4A534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966C31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966C31" w:rsidRPr="00743905" w:rsidRDefault="00966C31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966C31" w:rsidRPr="00951746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66C31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54+100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55+300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966C31" w:rsidRPr="00743905" w:rsidRDefault="00966C31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66C31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:rsidR="00966C31" w:rsidRPr="00743905" w:rsidRDefault="00966C31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C672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966C31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:rsidR="00966C31" w:rsidRPr="00743905" w:rsidRDefault="00966C31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66C31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69+570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 5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1 - 10.</w:t>
            </w:r>
          </w:p>
          <w:p w:rsidR="00966C31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966C31" w:rsidRPr="00575A1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966C31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966C31" w:rsidRPr="00743905" w:rsidRDefault="00966C31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966C31" w:rsidRPr="00743905" w:rsidRDefault="00966C31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966C31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66C31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66C31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51657" w:rsidRDefault="00966C31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966C31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66C31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66C31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966C31" w:rsidRPr="00743905" w:rsidRDefault="00966C31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66C31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966C31" w:rsidRPr="00743905" w:rsidRDefault="00966C31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66C31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966C31" w:rsidRPr="003B409E" w:rsidRDefault="00966C31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66C31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966C31" w:rsidRDefault="00966C31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966C31" w:rsidRPr="00743905" w:rsidRDefault="00966C31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66C31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966C31" w:rsidRPr="00743905" w:rsidRDefault="00966C31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966C31" w:rsidRPr="00743905" w:rsidRDefault="00966C31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66C31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966C31" w:rsidRDefault="00966C31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:rsidR="00966C31" w:rsidRPr="00743905" w:rsidRDefault="00966C31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42B20" w:rsidRDefault="00966C31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:rsidR="00966C31" w:rsidRPr="00B42B20" w:rsidRDefault="00966C31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966C31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66C31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966C31" w:rsidRPr="00743905" w:rsidRDefault="00966C31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966C31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966C31" w:rsidRDefault="00966C31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966C31" w:rsidRDefault="00966C31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966C31" w:rsidRPr="00743905" w:rsidRDefault="00966C31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66C31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66C31" w:rsidRPr="00743905" w:rsidTr="00354E37">
        <w:trPr>
          <w:cantSplit/>
          <w:trHeight w:val="41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4C13F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 - 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66C31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966C31" w:rsidRPr="00743905" w:rsidRDefault="00966C31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966C31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966C31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966C31" w:rsidRPr="00743905" w:rsidTr="00D377E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Petroșani -</w:t>
            </w:r>
          </w:p>
          <w:p w:rsidR="00966C31" w:rsidRPr="00743905" w:rsidRDefault="00966C3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Bănița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79+109</w:t>
            </w:r>
          </w:p>
          <w:p w:rsidR="00966C31" w:rsidRPr="00743905" w:rsidRDefault="00966C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67+798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966C31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866E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4 - 14, Cap X.</w:t>
            </w:r>
          </w:p>
        </w:tc>
      </w:tr>
      <w:tr w:rsidR="00966C31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966C31" w:rsidRPr="00743905" w:rsidRDefault="00966C31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66C31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966C31" w:rsidRPr="00D73778" w:rsidRDefault="00966C31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966C31" w:rsidRPr="00743905" w:rsidRDefault="00966C31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73778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66C31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966C31" w:rsidRPr="00743905" w:rsidRDefault="00966C31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966C31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966C31" w:rsidRPr="00743905" w:rsidRDefault="00966C31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66C31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966C31" w:rsidRPr="00743905" w:rsidRDefault="00966C31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66C31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966C31" w:rsidRPr="00743905" w:rsidRDefault="00966C31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66C31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966C31" w:rsidRPr="00743905" w:rsidRDefault="00966C31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966C31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66C31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966C31" w:rsidRDefault="00966C31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966C31" w:rsidRDefault="00966C31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966C31" w:rsidRDefault="00966C31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66C31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966C31" w:rsidRPr="00743905" w:rsidRDefault="00966C31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966C31" w:rsidRDefault="00966C3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966C31" w:rsidRPr="00743905" w:rsidRDefault="00966C3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66C31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966C31" w:rsidRPr="00743905" w:rsidRDefault="00966C31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:rsidR="00966C31" w:rsidRPr="00743905" w:rsidRDefault="00966C3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66C31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36+800</w:t>
            </w:r>
          </w:p>
          <w:p w:rsidR="00966C31" w:rsidRPr="00743905" w:rsidRDefault="00966C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966C31" w:rsidRDefault="00966C3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66C31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966C31" w:rsidRDefault="00966C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966C31" w:rsidRDefault="00966C3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66C31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966C31" w:rsidRDefault="00966C3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66C31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Bretea Streiului-</w:t>
            </w:r>
          </w:p>
          <w:p w:rsidR="00966C31" w:rsidRDefault="00966C3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Călan Băi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16+200</w:t>
            </w:r>
          </w:p>
          <w:p w:rsidR="00966C31" w:rsidRPr="00743905" w:rsidRDefault="00966C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16+050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66C31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966C31" w:rsidRDefault="00966C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966C31" w:rsidRDefault="00966C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966C31" w:rsidRPr="00743905" w:rsidRDefault="00966C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66C31" w:rsidRPr="00743905" w:rsidTr="00D54ED0">
        <w:trPr>
          <w:cantSplit/>
          <w:trHeight w:val="45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Călan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966C31" w:rsidRDefault="00966C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Călan Băi</w:t>
            </w:r>
          </w:p>
          <w:p w:rsidR="00966C31" w:rsidRDefault="00966C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Călan Băi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966C31" w:rsidRDefault="00966C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</w:t>
            </w:r>
          </w:p>
          <w:p w:rsidR="00966C31" w:rsidRPr="00743905" w:rsidRDefault="00966C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(Cap X -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11+650</w:t>
            </w:r>
          </w:p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60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  <w:p w:rsidR="00966C31" w:rsidRPr="00743905" w:rsidRDefault="00966C31" w:rsidP="00E75C5F">
            <w:pPr>
              <w:spacing w:before="40" w:after="40" w:line="276" w:lineRule="auto"/>
              <w:ind w:left="78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Cuprinde zona aparatelor de cale din Cap X și Y.</w:t>
            </w:r>
          </w:p>
        </w:tc>
      </w:tr>
      <w:tr w:rsidR="00966C31" w:rsidRPr="00743905" w:rsidTr="00743905">
        <w:trPr>
          <w:cantSplit/>
          <w:trHeight w:val="1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966C31" w:rsidRPr="00743905" w:rsidRDefault="00966C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10,  57,  55  şi  37.</w:t>
            </w:r>
          </w:p>
        </w:tc>
      </w:tr>
      <w:tr w:rsidR="00966C31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966C31" w:rsidRPr="00743905" w:rsidRDefault="00966C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966C31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966C31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:rsidR="00966C31" w:rsidRPr="00CD295A" w:rsidRDefault="00966C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66C31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966C31" w:rsidRPr="00743905" w:rsidRDefault="00966C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966C31" w:rsidRPr="00743905" w:rsidRDefault="00966C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66C31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966C31" w:rsidRPr="00743905" w:rsidRDefault="00966C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966C31" w:rsidRPr="00743905" w:rsidRDefault="00966C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66C31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966C31" w:rsidRDefault="00966C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966C31" w:rsidRDefault="00966C3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966C31" w:rsidRDefault="00966C3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966C31" w:rsidRDefault="00966C3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966C31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966C31" w:rsidRDefault="00966C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966C31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966C31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966C31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966C31" w:rsidRDefault="00966C3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966C31" w:rsidRPr="005905D7" w:rsidRDefault="00966C31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966C31" w:rsidRDefault="00966C31" w:rsidP="00E56A6A">
      <w:pPr>
        <w:pStyle w:val="Heading1"/>
        <w:spacing w:line="360" w:lineRule="auto"/>
      </w:pPr>
      <w:r>
        <w:t>LINIA 200</w:t>
      </w:r>
    </w:p>
    <w:p w:rsidR="00966C31" w:rsidRDefault="00966C31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66C31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32DF2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966C31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Aurel Vlaicu -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Orăştie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447+800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66C31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32DF2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32DF2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716C0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966C31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32DF2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66C31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32DF2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490+800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32DF2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2058A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66C31" w:rsidRPr="00F716C0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</w:t>
            </w:r>
          </w:p>
        </w:tc>
      </w:tr>
      <w:tr w:rsidR="00966C31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32DF2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66C31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32DF2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32DF2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32DF2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716C0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66C31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32DF2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32DF2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716C0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66C31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32DF2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32DF2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716C0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66C31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716C0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966C31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66C31" w:rsidRPr="00F716C0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966C31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32DF2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66C31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32DF2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966C31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32DF2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966C31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32DF2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32DF2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66C31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966C31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66C31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66C31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32DF2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32DF2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32DF2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716C0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66C31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32DF2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32DF2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966C31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32DF2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32DF2" w:rsidRDefault="00966C31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32DF2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716C0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966C31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32DF2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32DF2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66C31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634+150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Arad - </w:t>
            </w:r>
          </w:p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Sofronea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966C31" w:rsidRDefault="00966C31" w:rsidP="00623FF6">
      <w:pPr>
        <w:spacing w:before="40" w:after="40" w:line="192" w:lineRule="auto"/>
        <w:ind w:right="57"/>
        <w:rPr>
          <w:lang w:val="ro-RO"/>
        </w:rPr>
      </w:pPr>
    </w:p>
    <w:p w:rsidR="00966C31" w:rsidRDefault="00966C31" w:rsidP="006D4098">
      <w:pPr>
        <w:pStyle w:val="Heading1"/>
        <w:spacing w:line="360" w:lineRule="auto"/>
      </w:pPr>
      <w:r>
        <w:t>LINIA 201</w:t>
      </w:r>
    </w:p>
    <w:p w:rsidR="00966C31" w:rsidRDefault="00966C31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966C31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937B4" w:rsidRDefault="00966C3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966C31" w:rsidRDefault="00966C31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966C31" w:rsidRDefault="00966C3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966C31" w:rsidRDefault="00966C3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966C31" w:rsidRDefault="00966C3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937B4" w:rsidRDefault="00966C3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937B4" w:rsidRDefault="00966C3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937B4" w:rsidRDefault="00966C3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966C31" w:rsidRDefault="00966C31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66C31" w:rsidRDefault="00966C3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937B4" w:rsidRDefault="00966C3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Default="00966C31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966C31" w:rsidRDefault="00966C31">
      <w:pPr>
        <w:spacing w:before="40" w:after="40" w:line="192" w:lineRule="auto"/>
        <w:ind w:right="57"/>
        <w:rPr>
          <w:sz w:val="20"/>
          <w:lang w:val="ro-RO"/>
        </w:rPr>
      </w:pPr>
    </w:p>
    <w:p w:rsidR="00966C31" w:rsidRDefault="00966C31" w:rsidP="00C53936">
      <w:pPr>
        <w:pStyle w:val="Heading1"/>
        <w:spacing w:line="360" w:lineRule="auto"/>
      </w:pPr>
      <w:r>
        <w:t>LINIA 202 A</w:t>
      </w:r>
    </w:p>
    <w:p w:rsidR="00966C31" w:rsidRDefault="00966C31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966C31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874940" w:rsidRDefault="00966C3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966C31" w:rsidRDefault="00966C3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48429E" w:rsidRDefault="00966C3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966C31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874940" w:rsidRDefault="00966C3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48429E" w:rsidRDefault="00966C3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:rsidR="00966C31" w:rsidRDefault="00966C31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Default="00966C31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966C31" w:rsidRPr="00743905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:rsidR="00966C31" w:rsidRPr="00743905" w:rsidRDefault="00966C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966C31" w:rsidRPr="00743905" w:rsidRDefault="00966C3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:rsidR="00966C31" w:rsidRPr="00743905" w:rsidRDefault="00966C3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:rsidR="00966C31" w:rsidRPr="00743905" w:rsidRDefault="00966C3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:rsidR="00966C31" w:rsidRPr="00743905" w:rsidRDefault="00966C3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966C31" w:rsidRPr="00743905" w:rsidRDefault="00966C31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966C31" w:rsidRPr="00743905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966C31" w:rsidRPr="00743905" w:rsidRDefault="00966C3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966C31" w:rsidRPr="00743905" w:rsidRDefault="00966C3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966C31" w:rsidRPr="00743905" w:rsidRDefault="00966C31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66C31" w:rsidRPr="00743905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966C3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966C31" w:rsidRPr="00743905" w:rsidRDefault="00966C3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966C31" w:rsidRPr="00743905" w:rsidRDefault="00966C3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966C31" w:rsidRPr="00743905" w:rsidRDefault="00966C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43905" w:rsidRDefault="00966C31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:rsidR="00966C31" w:rsidRDefault="00966C31">
      <w:pPr>
        <w:spacing w:before="40" w:after="40" w:line="192" w:lineRule="auto"/>
        <w:ind w:right="57"/>
        <w:rPr>
          <w:sz w:val="20"/>
          <w:lang w:val="ro-RO"/>
        </w:rPr>
      </w:pPr>
    </w:p>
    <w:p w:rsidR="00966C31" w:rsidRDefault="00966C31" w:rsidP="00BD3926">
      <w:pPr>
        <w:pStyle w:val="Heading1"/>
        <w:spacing w:line="360" w:lineRule="auto"/>
      </w:pPr>
      <w:r>
        <w:t>LINIA 202 B</w:t>
      </w:r>
    </w:p>
    <w:p w:rsidR="00966C31" w:rsidRDefault="00966C31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966C31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C5BF9" w:rsidRDefault="00966C3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:rsidR="00966C31" w:rsidRDefault="00966C31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66C31" w:rsidRDefault="00966C3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C5BF9" w:rsidRDefault="00966C3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D268F" w:rsidRDefault="00966C3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</w:tbl>
    <w:p w:rsidR="00966C31" w:rsidRDefault="00966C31">
      <w:pPr>
        <w:spacing w:before="40" w:after="40" w:line="192" w:lineRule="auto"/>
        <w:ind w:right="57"/>
        <w:rPr>
          <w:sz w:val="20"/>
          <w:lang w:val="ro-RO"/>
        </w:rPr>
      </w:pPr>
    </w:p>
    <w:p w:rsidR="00966C31" w:rsidRDefault="00966C31" w:rsidP="001B4DE9">
      <w:pPr>
        <w:pStyle w:val="Heading1"/>
        <w:spacing w:line="360" w:lineRule="auto"/>
      </w:pPr>
      <w:r>
        <w:t>LINIA 213</w:t>
      </w:r>
    </w:p>
    <w:p w:rsidR="00966C31" w:rsidRDefault="00966C31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966C31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A7F8C" w:rsidRDefault="00966C31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966C31" w:rsidRDefault="00966C3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:rsidR="00966C31" w:rsidRDefault="00966C3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:rsidR="00966C31" w:rsidRDefault="00966C3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966C31" w:rsidRDefault="00966C3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9E0061" w:rsidRDefault="00966C31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A7F8C" w:rsidRDefault="00966C31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966C31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966C31" w:rsidRDefault="00966C31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9E0061" w:rsidRDefault="00966C31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A7F8C" w:rsidRDefault="00966C31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66C31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966C31" w:rsidRDefault="00966C31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9E0061" w:rsidRDefault="00966C3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A7F8C" w:rsidRDefault="00966C3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66C31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966C31" w:rsidRDefault="00966C31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966C31" w:rsidRDefault="00966C3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:rsidR="00966C31" w:rsidRDefault="00966C3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966C31" w:rsidRDefault="00966C31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:rsidR="00966C31" w:rsidRDefault="00966C31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:rsidR="00966C31" w:rsidRDefault="00966C31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A7F8C" w:rsidRDefault="00966C3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966C31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966C31" w:rsidRDefault="00966C31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966C31" w:rsidRDefault="00966C3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:rsidR="00966C31" w:rsidRDefault="00966C3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966C31" w:rsidRDefault="00966C3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966C31" w:rsidRDefault="00966C3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A7F8C" w:rsidRDefault="00966C3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966C31" w:rsidRDefault="00966C31">
      <w:pPr>
        <w:spacing w:before="40" w:after="40" w:line="192" w:lineRule="auto"/>
        <w:ind w:right="57"/>
        <w:rPr>
          <w:sz w:val="20"/>
        </w:rPr>
      </w:pPr>
    </w:p>
    <w:p w:rsidR="00966C31" w:rsidRDefault="00966C31" w:rsidP="005B00A7">
      <w:pPr>
        <w:pStyle w:val="Heading1"/>
        <w:spacing w:line="360" w:lineRule="auto"/>
      </w:pPr>
      <w:r>
        <w:t>LINIA 218</w:t>
      </w:r>
    </w:p>
    <w:p w:rsidR="00966C31" w:rsidRDefault="00966C31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66C3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F787F" w:rsidRDefault="00966C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966C31" w:rsidRDefault="00966C31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465A98" w:rsidRDefault="00966C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966C31" w:rsidRPr="00465A98" w:rsidRDefault="00966C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F787F" w:rsidRDefault="00966C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984D71" w:rsidRDefault="00966C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66C31" w:rsidRPr="00A8307A" w:rsidRDefault="00966C31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:rsidR="00966C31" w:rsidRPr="00664FA3" w:rsidRDefault="00966C3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966C31" w:rsidRDefault="00966C3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966C31" w:rsidRPr="00664FA3" w:rsidRDefault="00966C3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966C31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66C31" w:rsidRPr="00A8307A" w:rsidRDefault="00966C31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64FA3" w:rsidRDefault="00966C3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966C31" w:rsidRPr="00664FA3" w:rsidRDefault="00966C3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966C31" w:rsidRPr="00A8307A" w:rsidRDefault="00966C3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966C31" w:rsidRPr="00A8307A" w:rsidRDefault="00966C3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966C31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F40D2" w:rsidRDefault="00966C3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66C31" w:rsidRPr="00A8307A" w:rsidRDefault="00966C31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F40D2" w:rsidRDefault="00966C3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F40D2" w:rsidRDefault="00966C3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966C31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F40D2" w:rsidRDefault="00966C3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66C31" w:rsidRPr="00A8307A" w:rsidRDefault="00966C31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66C31" w:rsidRPr="00A8307A" w:rsidRDefault="00966C3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F40D2" w:rsidRDefault="00966C3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F40D2" w:rsidRDefault="00966C3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966C31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32832" w:rsidRDefault="00966C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66C31" w:rsidRPr="00A8307A" w:rsidRDefault="00966C31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B4F6A" w:rsidRDefault="00966C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32832" w:rsidRDefault="00966C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966C31" w:rsidRDefault="00966C3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966C31" w:rsidRPr="00A8307A" w:rsidRDefault="00966C3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966C31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26991" w:rsidRDefault="00966C31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66C31" w:rsidRPr="00A8307A" w:rsidRDefault="00966C31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26991" w:rsidRDefault="00966C31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26991" w:rsidRDefault="00966C31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966C31" w:rsidRPr="00A8307A" w:rsidRDefault="00966C31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966C31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D3BBC" w:rsidRDefault="00966C31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66C31" w:rsidRPr="00A8307A" w:rsidRDefault="00966C31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D3BBC" w:rsidRDefault="00966C31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D3BBC" w:rsidRDefault="00966C31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966C31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9658E6" w:rsidRDefault="00966C31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66C31" w:rsidRPr="00A8307A" w:rsidRDefault="00966C31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9658E6" w:rsidRDefault="00966C31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9658E6" w:rsidRDefault="00966C31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966C31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472E19" w:rsidRDefault="00966C31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66C31" w:rsidRPr="00A8307A" w:rsidRDefault="00966C31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472E19" w:rsidRDefault="00966C31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472E19" w:rsidRDefault="00966C31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66C31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30A8D" w:rsidRDefault="00966C3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66C31" w:rsidRPr="00A8307A" w:rsidRDefault="00966C31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30A8D" w:rsidRDefault="00966C3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30A8D" w:rsidRDefault="00966C3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66C31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A75A00" w:rsidRDefault="00966C31" w:rsidP="00966C31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30A8D" w:rsidRDefault="00966C3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66C31" w:rsidRPr="00A8307A" w:rsidRDefault="00966C31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30A8D" w:rsidRDefault="00966C3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30A8D" w:rsidRDefault="00966C3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8307A" w:rsidRDefault="00966C3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A8307A" w:rsidRDefault="00966C3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66C3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F787F" w:rsidRDefault="00966C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966C31" w:rsidRDefault="00966C31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966C31" w:rsidRDefault="00966C31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966C31" w:rsidRPr="00465A98" w:rsidRDefault="00966C31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F787F" w:rsidRDefault="00966C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984D71" w:rsidRDefault="00966C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966C3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F787F" w:rsidRDefault="00966C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966C31" w:rsidRDefault="00966C31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966C31" w:rsidRDefault="00966C31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465A98" w:rsidRDefault="00966C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984D71" w:rsidRDefault="00966C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966C3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966C31" w:rsidRDefault="00966C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F787F" w:rsidRDefault="00966C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966C31" w:rsidRDefault="00966C31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966C31" w:rsidRDefault="00966C31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465A98" w:rsidRDefault="00966C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984D71" w:rsidRDefault="00966C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66C31" w:rsidRDefault="00966C3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966C3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F787F" w:rsidRDefault="00966C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966C31" w:rsidRDefault="00966C31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465A98" w:rsidRDefault="00966C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984D71" w:rsidRDefault="00966C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966C3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F787F" w:rsidRDefault="00966C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966C31" w:rsidRDefault="00966C31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465A98" w:rsidRDefault="00966C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984D71" w:rsidRDefault="00966C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966C31" w:rsidRDefault="00966C31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966C3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966C31" w:rsidRDefault="00966C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984D71" w:rsidRDefault="00966C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966C3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F787F" w:rsidRDefault="00966C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966C31" w:rsidRDefault="00966C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465A98" w:rsidRDefault="00966C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966C31" w:rsidRPr="00465A98" w:rsidRDefault="00966C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984D71" w:rsidRDefault="00966C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966C3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F787F" w:rsidRDefault="00966C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465A98" w:rsidRDefault="00966C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984D71" w:rsidRDefault="00966C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966C3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F787F" w:rsidRDefault="00966C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966C31" w:rsidRDefault="00966C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465A98" w:rsidRDefault="00966C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966C31" w:rsidRPr="00465A98" w:rsidRDefault="00966C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984D71" w:rsidRDefault="00966C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966C3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:rsidR="00966C31" w:rsidRDefault="00966C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F787F" w:rsidRDefault="00966C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 -</w:t>
            </w:r>
          </w:p>
          <w:p w:rsidR="00966C31" w:rsidRDefault="00966C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465A98" w:rsidRDefault="00966C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984D71" w:rsidRDefault="00966C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25+700</w:t>
            </w:r>
          </w:p>
          <w:p w:rsidR="00966C31" w:rsidRDefault="00966C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F787F" w:rsidRDefault="00966C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966C31" w:rsidRDefault="00966C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465A98" w:rsidRDefault="00966C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984D71" w:rsidRDefault="00966C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F787F" w:rsidRDefault="00966C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966C31" w:rsidRDefault="00966C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465A98" w:rsidRDefault="00966C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966C31" w:rsidRPr="00465A98" w:rsidRDefault="00966C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984D71" w:rsidRDefault="00966C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966C3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F787F" w:rsidRDefault="00966C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966C31" w:rsidRDefault="00966C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465A98" w:rsidRDefault="00966C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984D71" w:rsidRDefault="00966C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966C3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:rsidR="00966C31" w:rsidRDefault="00966C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</w:t>
            </w:r>
          </w:p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St. Vinga</w:t>
            </w:r>
          </w:p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</w:t>
            </w:r>
          </w:p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Șag și</w:t>
            </w:r>
          </w:p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465A98" w:rsidRDefault="00966C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984D71" w:rsidRDefault="00966C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966C31" w:rsidRPr="00465A98" w:rsidRDefault="00966C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984D71" w:rsidRDefault="00966C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966C3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</w:t>
            </w:r>
          </w:p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984D71" w:rsidRDefault="00966C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966C3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465A98" w:rsidRDefault="00966C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984D71" w:rsidRDefault="00966C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984D71" w:rsidRDefault="00966C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966C3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966C31" w:rsidRDefault="00966C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984D71" w:rsidRDefault="00966C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966C31" w:rsidRDefault="00966C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984D71" w:rsidRDefault="00966C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966C3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966C31" w:rsidRDefault="00966C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966C31" w:rsidRDefault="00966C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966C31" w:rsidRDefault="00966C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984D71" w:rsidRDefault="00966C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966C3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984D71" w:rsidRDefault="00966C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966C31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984D71" w:rsidRDefault="00966C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966C31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984D71" w:rsidRDefault="00966C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966C31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966C31" w:rsidRDefault="00966C31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984D71" w:rsidRDefault="00966C31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966C31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:rsidR="00966C31" w:rsidRDefault="00966C31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8580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966C31" w:rsidRDefault="00966C31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966C31" w:rsidRDefault="00966C31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porțiunea cuprinsă între sch. 4 Aradu Nou</w:t>
            </w:r>
          </w:p>
          <w:p w:rsidR="00966C31" w:rsidRDefault="00966C31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semnal YFA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984D71" w:rsidRDefault="00966C31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966C31" w:rsidRDefault="00966C31">
      <w:pPr>
        <w:spacing w:before="40" w:after="40" w:line="192" w:lineRule="auto"/>
        <w:ind w:right="57"/>
        <w:rPr>
          <w:sz w:val="20"/>
          <w:lang w:val="ro-RO"/>
        </w:rPr>
      </w:pPr>
    </w:p>
    <w:p w:rsidR="00966C31" w:rsidRDefault="00966C31" w:rsidP="0095691E">
      <w:pPr>
        <w:pStyle w:val="Heading1"/>
        <w:spacing w:line="360" w:lineRule="auto"/>
      </w:pPr>
      <w:r>
        <w:t>LINIA 300</w:t>
      </w:r>
    </w:p>
    <w:p w:rsidR="00966C31" w:rsidRDefault="00966C31" w:rsidP="0095691E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BRAŞOV - TEIUŞ - CLUJ NAPOCA - OŞORHEI - EPISCOPIA BIHOR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966C31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66C31" w:rsidRDefault="00966C3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66C31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66C31" w:rsidRDefault="00966C3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66C31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66C31" w:rsidRDefault="00966C3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66C31" w:rsidRDefault="00966C3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Pr="00D344C9" w:rsidRDefault="00966C3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966C31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66C31" w:rsidRDefault="00966C31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5E71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Default="00966C3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66C31" w:rsidRPr="00D344C9" w:rsidRDefault="00966C3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11A - 14A.</w:t>
            </w:r>
          </w:p>
        </w:tc>
      </w:tr>
      <w:tr w:rsidR="00966C31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66C31" w:rsidRDefault="00966C31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66C31" w:rsidRDefault="00966C3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66C31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66C31" w:rsidRDefault="00966C31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66C31" w:rsidRDefault="00966C31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966C31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7+100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7+150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 -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66C31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966C31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 -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66C31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40+300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Crivina</w:t>
            </w:r>
          </w:p>
          <w:p w:rsidR="00966C31" w:rsidRDefault="00966C31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66C31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44+900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62F7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 -</w:t>
            </w:r>
          </w:p>
          <w:p w:rsidR="00966C31" w:rsidRDefault="00966C31" w:rsidP="00362F7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66C31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 -</w:t>
            </w:r>
          </w:p>
          <w:p w:rsidR="00966C31" w:rsidRDefault="00966C31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42+400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66C31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66C3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966C31" w:rsidRPr="004870EE" w:rsidRDefault="00966C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966C3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53+700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Brazi - Ram. 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Triaj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66C3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966C3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966C3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966C31" w:rsidRDefault="00966C31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966C3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966C3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66C3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Câmpina - 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87+900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66C31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66C31" w:rsidRPr="00D344C9" w:rsidRDefault="00966C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966C31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66C3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66C31" w:rsidRDefault="00966C3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66C31" w:rsidRPr="00D344C9" w:rsidRDefault="00966C3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966C3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966C31" w:rsidRDefault="00966C3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Default="00966C3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66C31" w:rsidRDefault="00966C3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966C3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966C31" w:rsidRDefault="00966C3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66C31" w:rsidRDefault="00966C3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66C31" w:rsidRDefault="00966C3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966C31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966C3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966C3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66C3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66C3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966C31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966C31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-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66C31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66C31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 și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183+045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966C31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966C31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66C31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966C31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966C31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66C31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66C31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66C31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66C31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66C31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66C31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966C31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966C31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66C31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66C31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966C31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966C31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66C31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66C31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966C31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966C31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966C31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66C31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66C31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19324E" w:rsidRDefault="00966C31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966C31" w:rsidRPr="000160B5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966C31" w:rsidRPr="006B78FD" w:rsidRDefault="00966C31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66C31" w:rsidRPr="00ED17B8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966C31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966C31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966C31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966C31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966C31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66C31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66C3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19324E" w:rsidRDefault="00966C31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966C31" w:rsidRPr="000160B5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966C31" w:rsidRPr="005C2BB7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EC155E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966C3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EC155E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966C31" w:rsidRPr="00EC155E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966C3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E4F3A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966C31" w:rsidRPr="00DE4F3A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966C3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E4F3A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966C31" w:rsidRPr="00DE4F3A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966C3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E4F3A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966C31" w:rsidRPr="00DE4F3A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966C3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248+800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66C3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966C31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966C31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de 2000 Hz în capătul dinspre Rupea,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km 250+750 la paleta de avertizare.</w:t>
            </w:r>
          </w:p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966C31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66C3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B2A72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66C31" w:rsidRPr="00CB2A72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966C3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66C31" w:rsidRPr="00CB2A72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966C31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66C31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966C31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966C31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66C31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66C31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966C31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966C31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966C31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Pr="00D344C9" w:rsidRDefault="00966C31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966C31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66C31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966C31" w:rsidRPr="00D344C9" w:rsidRDefault="00966C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966C31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966C31" w:rsidRDefault="00966C31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966C31" w:rsidRDefault="00966C31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66C31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966C31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Pr="00D344C9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966C31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966C31" w:rsidRDefault="00966C31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66C31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66C31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66C31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66C31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66C31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966C31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966C31" w:rsidRPr="00D344C9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966C31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966C31" w:rsidRPr="00D344C9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966C31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66C31" w:rsidRPr="00D344C9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966C31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Copșa Mică -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66C31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 -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Blaj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valabila doar pentru sensul de circulație dinspre Blaj spre Valea Lungă.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(lipsă vizibilitate semnale de avarie S2 și S4 de la trecerea la nivel cu calea ferată km 372+876).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la capătul dinspre Blaj.</w:t>
            </w:r>
          </w:p>
        </w:tc>
      </w:tr>
      <w:tr w:rsidR="00966C31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966C31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Pr="00D344C9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966C31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Pr="00D344C9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966C31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66C31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Pr="00D344C9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966C31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Teiuș -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66C31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411+500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Teiuş -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66C31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966C31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966C31" w:rsidTr="004C49A9">
        <w:trPr>
          <w:cantSplit/>
          <w:trHeight w:val="5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Pr="00D344C9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966C31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966C31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66C31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Pr="00D344C9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966C31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66C31" w:rsidRPr="00D344C9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966C31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966C31" w:rsidRPr="00D344C9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966C31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966C31" w:rsidRDefault="00966C31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66C31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66C31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66C31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Călărași Turda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66C31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966C31" w:rsidRPr="00D344C9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966C31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966C31" w:rsidRPr="00D344C9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966C31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966C31" w:rsidRPr="00D344C9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966C31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966C31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66C31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966C31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66C31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66C31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452+100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66C31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452+550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66C3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66C3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966C3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66C3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66C3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66C3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66C3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66C3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66C31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966C31" w:rsidRPr="00D344C9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966C31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66C31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966C31" w:rsidRPr="00D344C9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66C31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66C31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66C31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66C3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966C3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630+082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630+182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Cap X peste sch.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66C31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641+000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66C31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966C31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966C31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966C31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966C31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966C31" w:rsidTr="004C49A9">
        <w:trPr>
          <w:cantSplit/>
          <w:trHeight w:val="8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A, 1 B - 3 B, Cap X.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966C31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966C31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966C3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966C3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966C3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966C3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966C3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966C3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  <w:tr w:rsidR="00966C31" w:rsidTr="004C49A9">
        <w:trPr>
          <w:cantSplit/>
          <w:trHeight w:val="29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00D25" w:rsidRDefault="00966C3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44C9" w:rsidRDefault="00966C3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966C31" w:rsidRPr="00836022" w:rsidRDefault="00966C31" w:rsidP="0095691E">
      <w:pPr>
        <w:spacing w:before="40" w:line="192" w:lineRule="auto"/>
        <w:ind w:right="57"/>
        <w:rPr>
          <w:sz w:val="20"/>
          <w:lang w:val="en-US"/>
        </w:rPr>
      </w:pPr>
    </w:p>
    <w:p w:rsidR="00966C31" w:rsidRPr="00DE2227" w:rsidRDefault="00966C31" w:rsidP="0095691E"/>
    <w:p w:rsidR="00966C31" w:rsidRPr="0095691E" w:rsidRDefault="00966C31" w:rsidP="0095691E"/>
    <w:p w:rsidR="00966C31" w:rsidRDefault="00966C31" w:rsidP="00956F37">
      <w:pPr>
        <w:pStyle w:val="Heading1"/>
        <w:spacing w:line="360" w:lineRule="auto"/>
      </w:pPr>
      <w:r>
        <w:t>LINIA 301 N</w:t>
      </w:r>
    </w:p>
    <w:p w:rsidR="00966C31" w:rsidRDefault="00966C31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966C31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66C31" w:rsidRDefault="00966C3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2092F" w:rsidRDefault="00966C3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66C31" w:rsidRDefault="00966C3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2092F" w:rsidRDefault="00966C3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66C31" w:rsidRDefault="00966C3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2092F" w:rsidRDefault="00966C3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Pr="00474FB0" w:rsidRDefault="00966C3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966C31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66C31" w:rsidRDefault="00966C31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2092F" w:rsidRDefault="00966C3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Default="00966C3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11A -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14A.</w:t>
            </w:r>
          </w:p>
        </w:tc>
      </w:tr>
      <w:tr w:rsidR="00966C31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66C31" w:rsidRDefault="00966C31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66C31" w:rsidRDefault="00966C3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2092F" w:rsidRDefault="00966C3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66C31" w:rsidRDefault="00966C3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2092F" w:rsidRDefault="00966C3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66C31" w:rsidRDefault="00966C3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966C31" w:rsidRDefault="00966C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966C31" w:rsidRDefault="00966C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2092F" w:rsidRDefault="00966C3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966C31" w:rsidRDefault="00966C3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966C31" w:rsidRDefault="00966C3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966C31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966C31" w:rsidRDefault="00966C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966C31" w:rsidRDefault="00966C3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2092F" w:rsidRDefault="00966C3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966C31" w:rsidRDefault="00966C3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66C31" w:rsidRDefault="00966C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2092F" w:rsidRDefault="00966C3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966C31" w:rsidRDefault="00966C31">
      <w:pPr>
        <w:spacing w:before="40" w:after="40" w:line="192" w:lineRule="auto"/>
        <w:ind w:right="57"/>
        <w:rPr>
          <w:sz w:val="20"/>
          <w:lang w:val="ro-RO"/>
        </w:rPr>
      </w:pPr>
    </w:p>
    <w:p w:rsidR="00966C31" w:rsidRDefault="00966C31" w:rsidP="00E81B3B">
      <w:pPr>
        <w:pStyle w:val="Heading1"/>
        <w:spacing w:line="360" w:lineRule="auto"/>
      </w:pPr>
      <w:r>
        <w:t>LINIA 314 G</w:t>
      </w:r>
    </w:p>
    <w:p w:rsidR="00966C31" w:rsidRDefault="00966C31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966C31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F53C6" w:rsidRDefault="00966C3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966C31" w:rsidRDefault="00966C31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966C31" w:rsidRDefault="00966C3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F53C6" w:rsidRDefault="00966C3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F53C6" w:rsidRDefault="00966C3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F53C6" w:rsidRDefault="00966C3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966C31" w:rsidRDefault="00966C31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966C31" w:rsidRDefault="00966C31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F53C6" w:rsidRDefault="00966C3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F53C6" w:rsidRDefault="00966C3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F53C6" w:rsidRDefault="00966C3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966C31" w:rsidRDefault="00966C31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F53C6" w:rsidRDefault="00966C3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F53C6" w:rsidRDefault="00966C3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966C31" w:rsidRDefault="00966C3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F53C6" w:rsidRDefault="00966C31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966C31" w:rsidRDefault="00966C31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F53C6" w:rsidRDefault="00966C31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F53C6" w:rsidRDefault="00966C31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966C31" w:rsidRDefault="00966C31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F53C6" w:rsidRDefault="00966C3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966C31" w:rsidRDefault="00966C3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966C31" w:rsidRDefault="00966C3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966C31" w:rsidRDefault="00966C31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F53C6" w:rsidRDefault="00966C3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F53C6" w:rsidRDefault="00966C3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F53C6" w:rsidRDefault="00966C3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966C31" w:rsidRDefault="00966C31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966C31" w:rsidRDefault="00966C31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966C31" w:rsidRDefault="00966C31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F53C6" w:rsidRDefault="00966C3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F53C6" w:rsidRDefault="00966C3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966C31" w:rsidRDefault="00966C31">
      <w:pPr>
        <w:spacing w:before="40" w:after="40" w:line="192" w:lineRule="auto"/>
        <w:ind w:right="57"/>
        <w:rPr>
          <w:sz w:val="20"/>
          <w:lang w:val="ro-RO"/>
        </w:rPr>
      </w:pPr>
    </w:p>
    <w:p w:rsidR="00966C31" w:rsidRDefault="00966C31" w:rsidP="003A5387">
      <w:pPr>
        <w:pStyle w:val="Heading1"/>
        <w:spacing w:line="360" w:lineRule="auto"/>
      </w:pPr>
      <w:r>
        <w:t>LINIA 316</w:t>
      </w:r>
    </w:p>
    <w:p w:rsidR="00966C31" w:rsidRDefault="00966C31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66C31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966C31" w:rsidRDefault="00966C3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Default="00966C3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66C31" w:rsidRDefault="00966C3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966C3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966C31" w:rsidRDefault="00966C3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966C31" w:rsidRDefault="00966C3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966C31" w:rsidRDefault="00966C3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966C31" w:rsidRDefault="00966C3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966C31" w:rsidRDefault="00966C3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966C31" w:rsidRDefault="00966C3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Default="00966C3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966C3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966C31" w:rsidRDefault="00966C3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66C31" w:rsidRDefault="00966C3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Default="00966C3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966C3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28+700</w:t>
            </w:r>
          </w:p>
          <w:p w:rsidR="00966C31" w:rsidRDefault="00966C3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Ozun -</w:t>
            </w:r>
          </w:p>
          <w:p w:rsidR="00966C31" w:rsidRDefault="00966C3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966C31" w:rsidRDefault="00966C3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72+270</w:t>
            </w:r>
          </w:p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81+342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Tușnad Sat - </w:t>
            </w:r>
          </w:p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87+600</w:t>
            </w:r>
          </w:p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14DA4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102+320</w:t>
            </w:r>
          </w:p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 linia 3D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14DA4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41 și peste sch. 43, 45, 47 </w:t>
            </w:r>
          </w:p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14DA4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T - 4 T și 5 C, Cap X.</w:t>
            </w:r>
          </w:p>
        </w:tc>
      </w:tr>
      <w:tr w:rsidR="00966C31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14DA4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966C31" w:rsidTr="004B3E7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103+345</w:t>
            </w:r>
          </w:p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Siculeni -</w:t>
            </w:r>
          </w:p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73EC0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14DA4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73EC0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14DA4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3E3CA2">
        <w:trPr>
          <w:cantSplit/>
          <w:trHeight w:val="12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111+400</w:t>
            </w:r>
          </w:p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Mădăraş Ciuc - </w:t>
            </w:r>
          </w:p>
          <w:p w:rsidR="00966C31" w:rsidRDefault="00966C31" w:rsidP="00E92E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14DA4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14DA4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112+900</w:t>
            </w:r>
          </w:p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14DA4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119+800</w:t>
            </w:r>
          </w:p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5634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14DA4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14DA4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14DA4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14DA4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127+500</w:t>
            </w:r>
          </w:p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  -</w:t>
            </w:r>
          </w:p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14DA4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14DA4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14DA4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138+640</w:t>
            </w:r>
          </w:p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139+150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D4385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Izvoru Mureşului -</w:t>
            </w:r>
          </w:p>
          <w:p w:rsidR="00966C31" w:rsidRPr="00FD4385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966C31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14DA4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166+700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Ditrău -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14DA4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Pr="000D7AA7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966C31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175+350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 -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Gălăuțaș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14DA4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14DA4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14DA4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D06C51">
        <w:trPr>
          <w:cantSplit/>
          <w:trHeight w:val="1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Lunca Bradului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14DA4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14DA4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966C31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14DA4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66C31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14DA4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66C31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14DA4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14DA4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14DA4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14DA4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966C31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14DA4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966C31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14DA4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966C31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14DA4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966C31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14DA4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14DA4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966C31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309+100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Sânpaul - Iernut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14DA4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6236C" w:rsidRDefault="00966C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Default="00966C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966C31" w:rsidRDefault="00966C31">
      <w:pPr>
        <w:spacing w:before="40" w:after="40" w:line="192" w:lineRule="auto"/>
        <w:ind w:right="57"/>
        <w:rPr>
          <w:sz w:val="20"/>
          <w:lang w:val="ro-RO"/>
        </w:rPr>
      </w:pPr>
    </w:p>
    <w:p w:rsidR="00966C31" w:rsidRDefault="00966C31" w:rsidP="0080110B">
      <w:pPr>
        <w:pStyle w:val="Heading1"/>
        <w:spacing w:line="360" w:lineRule="auto"/>
      </w:pPr>
      <w:r>
        <w:t>LINIA 322</w:t>
      </w:r>
    </w:p>
    <w:p w:rsidR="00966C31" w:rsidRDefault="00966C31" w:rsidP="00925A61">
      <w:pPr>
        <w:pStyle w:val="Heading1"/>
        <w:spacing w:line="360" w:lineRule="auto"/>
        <w:rPr>
          <w:b w:val="0"/>
          <w:bCs w:val="0"/>
          <w:sz w:val="8"/>
        </w:rPr>
      </w:pPr>
      <w:r>
        <w:t>CÂMPIA TURZII - TURDA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66C31" w:rsidTr="005736BA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147A63" w:rsidRDefault="00966C31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972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966C31" w:rsidRDefault="00966C31" w:rsidP="00E972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vârf sch. 23 la </w:t>
            </w:r>
          </w:p>
          <w:p w:rsidR="00966C31" w:rsidRDefault="00966C31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TDJ </w:t>
            </w:r>
          </w:p>
          <w:p w:rsidR="00966C31" w:rsidRDefault="00966C31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147A63" w:rsidRDefault="00966C31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147A63" w:rsidRDefault="00966C31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A0B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EA0B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Grupa de linii Turda.</w:t>
            </w:r>
          </w:p>
        </w:tc>
      </w:tr>
      <w:tr w:rsidR="00966C31" w:rsidTr="003421CF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147A63" w:rsidRDefault="00966C31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A05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966C31" w:rsidRDefault="00966C31" w:rsidP="004A05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15E8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147A63" w:rsidRDefault="00966C31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147A63" w:rsidRDefault="00966C31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825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spre grupa de linii Turda. </w:t>
            </w:r>
          </w:p>
        </w:tc>
      </w:tr>
      <w:tr w:rsidR="00966C31" w:rsidTr="003421CF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147A63" w:rsidRDefault="00966C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966C31" w:rsidRDefault="00966C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147A63" w:rsidRDefault="00966C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147A63" w:rsidRDefault="00966C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spre grupa de linii Turda. </w:t>
            </w:r>
          </w:p>
        </w:tc>
      </w:tr>
      <w:tr w:rsidR="00966C31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147A63" w:rsidRDefault="00966C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966C31" w:rsidRDefault="00966C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</w:t>
            </w:r>
          </w:p>
          <w:p w:rsidR="00966C31" w:rsidRDefault="00966C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66C31" w:rsidRDefault="00966C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147A63" w:rsidRDefault="00966C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147A63" w:rsidRDefault="00966C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147A63" w:rsidRDefault="00966C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966C31" w:rsidRDefault="00966C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</w:t>
            </w:r>
          </w:p>
          <w:p w:rsidR="00966C31" w:rsidRDefault="00966C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966C31" w:rsidRDefault="00966C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  <w:r w:rsidRPr="005B2AF6">
              <w:rPr>
                <w:b/>
                <w:bCs/>
                <w:sz w:val="19"/>
                <w:szCs w:val="19"/>
                <w:lang w:val="ro-RO"/>
              </w:rPr>
              <w:t>Grupa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5B2AF6">
              <w:rPr>
                <w:b/>
                <w:bCs/>
                <w:sz w:val="19"/>
                <w:szCs w:val="19"/>
                <w:lang w:val="ro-RO"/>
              </w:rPr>
              <w:t>A</w:t>
            </w: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:rsidR="00966C31" w:rsidRDefault="00966C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12 </w:t>
            </w:r>
          </w:p>
          <w:p w:rsidR="00966C31" w:rsidRDefault="00966C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(restul liniei este închisă)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147A63" w:rsidRDefault="00966C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147A63" w:rsidRDefault="00966C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5+635</w:t>
            </w:r>
          </w:p>
          <w:p w:rsidR="00966C31" w:rsidRDefault="00966C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147A63" w:rsidRDefault="00966C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966C31" w:rsidRDefault="00966C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966C31" w:rsidRDefault="00966C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3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147A63" w:rsidRDefault="00966C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147A63" w:rsidRDefault="00966C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3421CF">
        <w:trPr>
          <w:cantSplit/>
          <w:trHeight w:val="629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147A63" w:rsidRDefault="00966C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966C31" w:rsidRDefault="00966C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966C31" w:rsidRDefault="00966C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schimbătorul </w:t>
            </w:r>
          </w:p>
          <w:p w:rsidR="00966C31" w:rsidRDefault="00966C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numărul 8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6+550</w:t>
            </w:r>
          </w:p>
          <w:p w:rsidR="00966C31" w:rsidRDefault="00966C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147A63" w:rsidRDefault="00966C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147A63" w:rsidRDefault="00966C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147A63" w:rsidRDefault="00966C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Turda </w:t>
            </w:r>
          </w:p>
          <w:p w:rsidR="00966C31" w:rsidRDefault="00966C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66C31" w:rsidRDefault="00966C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147A63" w:rsidRDefault="00966C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147A63" w:rsidRDefault="00966C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643B8E">
        <w:trPr>
          <w:cantSplit/>
          <w:trHeight w:val="1114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147A63" w:rsidRDefault="00966C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966C31" w:rsidRDefault="00966C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966C31" w:rsidRDefault="00966C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3, 15, 17 şi 22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147A63" w:rsidRDefault="00966C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147A63" w:rsidRDefault="00966C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3421CF">
        <w:trPr>
          <w:cantSplit/>
          <w:trHeight w:val="197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6+660</w:t>
            </w:r>
          </w:p>
          <w:p w:rsidR="00966C31" w:rsidRDefault="00966C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147A63" w:rsidRDefault="00966C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966C31" w:rsidRDefault="00966C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966C31" w:rsidRDefault="00966C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5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147A63" w:rsidRDefault="00966C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147A63" w:rsidRDefault="00966C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147A63" w:rsidRDefault="00966C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966C31" w:rsidRDefault="00966C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147A63" w:rsidRDefault="00966C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147A63" w:rsidRDefault="00966C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966C31" w:rsidRDefault="00966C31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şi 8.</w:t>
            </w:r>
          </w:p>
        </w:tc>
      </w:tr>
    </w:tbl>
    <w:p w:rsidR="00966C31" w:rsidRDefault="00966C31">
      <w:pPr>
        <w:spacing w:before="40" w:after="40" w:line="192" w:lineRule="auto"/>
        <w:ind w:right="57"/>
        <w:rPr>
          <w:sz w:val="20"/>
          <w:lang w:val="ro-RO"/>
        </w:rPr>
      </w:pPr>
    </w:p>
    <w:p w:rsidR="00966C31" w:rsidRDefault="00966C31" w:rsidP="00C022B2">
      <w:pPr>
        <w:pStyle w:val="Heading1"/>
        <w:spacing w:line="276" w:lineRule="auto"/>
      </w:pPr>
      <w:r>
        <w:t>LINIA 328</w:t>
      </w:r>
    </w:p>
    <w:p w:rsidR="00966C31" w:rsidRDefault="00966C31" w:rsidP="00C022B2">
      <w:pPr>
        <w:pStyle w:val="Heading1"/>
        <w:spacing w:line="276" w:lineRule="auto"/>
        <w:rPr>
          <w:b w:val="0"/>
          <w:bCs w:val="0"/>
          <w:sz w:val="8"/>
        </w:rPr>
      </w:pPr>
      <w:r>
        <w:t>ARAD - ORADEA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66C31" w:rsidTr="00C361BB">
        <w:trPr>
          <w:cantSplit/>
          <w:trHeight w:val="6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A2F25" w:rsidRDefault="00966C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–</w:t>
            </w:r>
          </w:p>
          <w:p w:rsidR="00966C31" w:rsidRDefault="00966C3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</w:t>
            </w:r>
          </w:p>
          <w:p w:rsidR="00966C31" w:rsidRDefault="00966C31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:rsidR="00966C31" w:rsidRDefault="00966C31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966C31" w:rsidRDefault="00966C31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 -</w:t>
            </w:r>
          </w:p>
          <w:p w:rsidR="00966C31" w:rsidRDefault="00966C31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A2F25" w:rsidRDefault="00966C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3+000</w:t>
            </w:r>
          </w:p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E13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Dinspre Arad semnalizată doar cu paleta galbenă cu diagonale.</w:t>
            </w:r>
          </w:p>
        </w:tc>
      </w:tr>
      <w:tr w:rsidR="00966C31" w:rsidTr="00AF07D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:rsidR="00966C31" w:rsidRDefault="00966C3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A2F25" w:rsidRDefault="00966C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AF07D8">
        <w:trPr>
          <w:cantSplit/>
          <w:trHeight w:val="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A2F25" w:rsidRDefault="00966C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966C31" w:rsidRDefault="00966C31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66C31" w:rsidRDefault="00966C31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A2F25" w:rsidRDefault="00966C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A2F25" w:rsidRDefault="00966C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A2F25" w:rsidRDefault="00966C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966C31" w:rsidRDefault="00966C3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A2F25" w:rsidRDefault="00966C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F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A2F25" w:rsidRDefault="00966C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39+200</w:t>
            </w:r>
          </w:p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A2F25" w:rsidRDefault="00966C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Șimand -</w:t>
            </w:r>
          </w:p>
          <w:p w:rsidR="00966C31" w:rsidRDefault="00966C3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Nădab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A2F25" w:rsidRDefault="00966C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A2F25" w:rsidRDefault="00966C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47+000</w:t>
            </w:r>
          </w:p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A2F25" w:rsidRDefault="00966C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Chișineu Criș </w:t>
            </w:r>
          </w:p>
          <w:p w:rsidR="00966C31" w:rsidRDefault="00966C31" w:rsidP="009701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A2F25" w:rsidRDefault="00966C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A2F25" w:rsidRDefault="00966C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49+800</w:t>
            </w:r>
          </w:p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:rsidR="00966C31" w:rsidRDefault="00966C3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A2F25" w:rsidRDefault="00966C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A2F25" w:rsidRDefault="00966C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837B13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A2F25" w:rsidRDefault="00966C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:rsidR="00966C31" w:rsidRDefault="00966C3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A2F25" w:rsidRDefault="00966C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A2F25" w:rsidRDefault="00966C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Salonta</w:t>
            </w:r>
          </w:p>
          <w:p w:rsidR="00966C31" w:rsidRDefault="00966C31" w:rsidP="0086112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A2F25" w:rsidRDefault="00966C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A2F25" w:rsidRDefault="00966C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966C31" w:rsidRDefault="00966C3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A2C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A2F25" w:rsidRDefault="00966C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A,  4 A, 7 A, 1 B, </w:t>
            </w:r>
          </w:p>
          <w:p w:rsidR="00966C31" w:rsidRDefault="00966C3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B, 3 B, Cap Y.</w:t>
            </w:r>
          </w:p>
          <w:p w:rsidR="00966C31" w:rsidRDefault="00966C3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Default="00966C3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966C31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E451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966C31" w:rsidRDefault="00966C31" w:rsidP="002E451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E451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A2C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A2F25" w:rsidRDefault="00966C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E45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A, 1B - 3B, </w:t>
            </w:r>
          </w:p>
          <w:p w:rsidR="00966C31" w:rsidRDefault="00966C31" w:rsidP="002E45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Depou, Cap Y.</w:t>
            </w:r>
          </w:p>
          <w:p w:rsidR="00966C31" w:rsidRDefault="00966C31" w:rsidP="002E45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Default="00966C31" w:rsidP="002E45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966C31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A2F25" w:rsidRDefault="00966C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A, Cap Y.</w:t>
            </w:r>
          </w:p>
          <w:p w:rsidR="00966C31" w:rsidRDefault="00966C3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Default="00966C31" w:rsidP="0086112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966C31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966C31" w:rsidRDefault="00966C3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A60A1" w:rsidRDefault="00966C31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6123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A2F25" w:rsidRDefault="00966C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3A, 4A, Cap Y.</w:t>
            </w:r>
          </w:p>
          <w:p w:rsidR="00966C31" w:rsidRDefault="00966C3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Default="00966C31" w:rsidP="0086112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966C31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A2F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966C31" w:rsidRDefault="00966C31" w:rsidP="00EA2F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A60A1" w:rsidRDefault="00966C31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516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A2F25" w:rsidRDefault="00966C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A2F3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7A, 1B - 3B și </w:t>
            </w:r>
          </w:p>
          <w:p w:rsidR="00966C31" w:rsidRDefault="00966C31" w:rsidP="00EA2F3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Y.</w:t>
            </w:r>
          </w:p>
          <w:p w:rsidR="00966C31" w:rsidRDefault="00966C31" w:rsidP="00EA2F3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Default="00966C31" w:rsidP="005B46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966C31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571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966C31" w:rsidRDefault="00966C31" w:rsidP="00F571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6123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A2F25" w:rsidRDefault="00966C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571B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3A, 4 A și </w:t>
            </w:r>
          </w:p>
          <w:p w:rsidR="00966C31" w:rsidRDefault="00966C31" w:rsidP="00F571B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Depoul Oradea.</w:t>
            </w:r>
          </w:p>
          <w:p w:rsidR="00966C31" w:rsidRDefault="00966C31" w:rsidP="00F571B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Default="00966C31" w:rsidP="005B46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966C31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36A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966C31" w:rsidRDefault="00966C31" w:rsidP="00B36A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66C31" w:rsidRDefault="00966C31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6123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A2F25" w:rsidRDefault="00966C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571B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F571B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1B-3B și intrare Atelierul de zonă Cap Y.</w:t>
            </w:r>
          </w:p>
        </w:tc>
      </w:tr>
      <w:tr w:rsidR="00966C31" w:rsidTr="003C70D6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4331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966C31" w:rsidRDefault="00966C31" w:rsidP="0014331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6123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A2F25" w:rsidRDefault="00966C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433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7A, 1B - 3B Cap X.</w:t>
            </w:r>
          </w:p>
          <w:p w:rsidR="00966C31" w:rsidRDefault="00966C31" w:rsidP="001433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Default="00966C31" w:rsidP="005B46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</w:tbl>
    <w:p w:rsidR="00966C31" w:rsidRDefault="00966C31" w:rsidP="00C022B2">
      <w:pPr>
        <w:spacing w:before="40" w:after="40" w:line="276" w:lineRule="auto"/>
        <w:ind w:right="57"/>
        <w:rPr>
          <w:sz w:val="20"/>
          <w:lang w:val="ro-RO"/>
        </w:rPr>
      </w:pPr>
    </w:p>
    <w:p w:rsidR="00966C31" w:rsidRDefault="00966C31" w:rsidP="008C333F">
      <w:pPr>
        <w:pStyle w:val="Heading1"/>
        <w:spacing w:line="360" w:lineRule="auto"/>
      </w:pPr>
      <w:r>
        <w:t>LINIA 335</w:t>
      </w:r>
    </w:p>
    <w:p w:rsidR="00966C31" w:rsidRDefault="00966C31" w:rsidP="00AA23E7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ORADEA VEST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66C31" w:rsidTr="00F92DA6">
        <w:trPr>
          <w:cantSplit/>
          <w:trHeight w:val="6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876FC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9050E5" w:rsidRDefault="00966C31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4B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:rsidR="00966C31" w:rsidRDefault="00966C31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:rsidR="00966C31" w:rsidRDefault="00966C31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9050E5" w:rsidRDefault="00966C31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Default="00966C31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</w:tbl>
    <w:p w:rsidR="00966C31" w:rsidRDefault="00966C31">
      <w:pPr>
        <w:spacing w:before="40" w:after="40" w:line="192" w:lineRule="auto"/>
        <w:ind w:right="57"/>
        <w:rPr>
          <w:sz w:val="20"/>
          <w:lang w:val="ro-RO"/>
        </w:rPr>
      </w:pPr>
    </w:p>
    <w:p w:rsidR="00966C31" w:rsidRDefault="00966C31" w:rsidP="00274DBB">
      <w:pPr>
        <w:pStyle w:val="Heading1"/>
        <w:spacing w:line="360" w:lineRule="auto"/>
      </w:pPr>
      <w:r>
        <w:t>LINIA 400</w:t>
      </w:r>
    </w:p>
    <w:p w:rsidR="00966C31" w:rsidRDefault="00966C31" w:rsidP="00D95833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HALMEU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66C31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66C31" w:rsidRDefault="00966C31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:rsidR="00966C31" w:rsidRDefault="00966C31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  <w:p w:rsidR="00966C31" w:rsidRDefault="00966C31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Default="00966C31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  <w:tr w:rsidR="00966C31" w:rsidTr="00BD7973">
        <w:trPr>
          <w:cantSplit/>
          <w:trHeight w:val="9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lui Mihai</w:t>
            </w:r>
          </w:p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călcâiul sch. 3 şi călcâiul sch. 16.</w:t>
            </w:r>
          </w:p>
        </w:tc>
      </w:tr>
      <w:tr w:rsidR="00966C31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Sanislău</w:t>
            </w:r>
          </w:p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746+200</w:t>
            </w:r>
          </w:p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Sanislau -</w:t>
            </w:r>
          </w:p>
          <w:p w:rsidR="00966C31" w:rsidRDefault="00966C31" w:rsidP="00F75D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Carei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756+500</w:t>
            </w:r>
          </w:p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Carei - </w:t>
            </w:r>
          </w:p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Avramescu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765+370</w:t>
            </w:r>
          </w:p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765+470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15E1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Carei - </w:t>
            </w:r>
          </w:p>
          <w:p w:rsidR="00966C31" w:rsidRDefault="00966C31" w:rsidP="00F15E1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Avramescu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774+000</w:t>
            </w:r>
          </w:p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4E4BE4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4E4BE4">
              <w:rPr>
                <w:b/>
                <w:bCs/>
                <w:sz w:val="19"/>
                <w:szCs w:val="19"/>
                <w:lang w:val="ro-RO"/>
              </w:rPr>
              <w:t>G-ral Avramescu -</w:t>
            </w:r>
          </w:p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4E4BE4">
              <w:rPr>
                <w:b/>
                <w:bCs/>
                <w:sz w:val="19"/>
                <w:szCs w:val="19"/>
                <w:lang w:val="ro-RO"/>
              </w:rPr>
              <w:t>Satu Mare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776+300</w:t>
            </w:r>
          </w:p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4E4BE4" w:rsidRDefault="00966C31" w:rsidP="00824161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4E4BE4">
              <w:rPr>
                <w:b/>
                <w:bCs/>
                <w:sz w:val="19"/>
                <w:szCs w:val="19"/>
                <w:lang w:val="ro-RO"/>
              </w:rPr>
              <w:t>G-ral Avramescu -</w:t>
            </w:r>
          </w:p>
          <w:p w:rsidR="00966C31" w:rsidRPr="004E4BE4" w:rsidRDefault="00966C31" w:rsidP="00824161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4E4BE4">
              <w:rPr>
                <w:b/>
                <w:bCs/>
                <w:sz w:val="19"/>
                <w:szCs w:val="19"/>
                <w:lang w:val="ro-RO"/>
              </w:rPr>
              <w:t>Satu Mare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 Sud</w:t>
            </w:r>
          </w:p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7 </w:t>
            </w:r>
          </w:p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expedieri. </w:t>
            </w:r>
          </w:p>
        </w:tc>
      </w:tr>
      <w:tr w:rsidR="00966C31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966C31" w:rsidRDefault="00966C31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966C31" w:rsidRDefault="00966C31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966C31" w:rsidRDefault="00966C31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966C31" w:rsidRDefault="00966C31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Default="00966C31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:rsidR="00966C31" w:rsidRPr="001174B3" w:rsidRDefault="00966C31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66C31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Micula</w:t>
            </w:r>
          </w:p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799+650</w:t>
            </w:r>
          </w:p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804+800</w:t>
            </w:r>
          </w:p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Micula- Porumbești</w:t>
            </w:r>
          </w:p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Porumbești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809+075</w:t>
            </w:r>
          </w:p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A50D72">
        <w:trPr>
          <w:cantSplit/>
          <w:trHeight w:val="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8C1D7C">
        <w:trPr>
          <w:cantSplit/>
          <w:trHeight w:val="6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și 8 largă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344E1" w:rsidRDefault="00966C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966C31" w:rsidRDefault="00966C31">
      <w:pPr>
        <w:spacing w:before="40" w:after="40" w:line="192" w:lineRule="auto"/>
        <w:ind w:right="57"/>
        <w:rPr>
          <w:sz w:val="20"/>
          <w:lang w:val="ro-RO"/>
        </w:rPr>
      </w:pPr>
    </w:p>
    <w:p w:rsidR="00966C31" w:rsidRDefault="00966C31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401</w:t>
      </w:r>
    </w:p>
    <w:p w:rsidR="00966C31" w:rsidRDefault="00966C31" w:rsidP="00B64F3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SATU MARE - BAIA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66C31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B2EA6" w:rsidRDefault="00966C31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5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966C31" w:rsidRDefault="00966C31" w:rsidP="0011643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B2EA6" w:rsidRDefault="00966C31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B2EA6" w:rsidRDefault="00966C31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5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Default="00966C31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</w:t>
            </w:r>
          </w:p>
          <w:p w:rsidR="00966C31" w:rsidRDefault="00966C31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7 prim. - exp. </w:t>
            </w:r>
          </w:p>
        </w:tc>
      </w:tr>
      <w:tr w:rsidR="00966C31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B2EA6" w:rsidRDefault="00966C31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966C31" w:rsidRDefault="00966C31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</w:t>
            </w:r>
          </w:p>
          <w:p w:rsidR="00966C31" w:rsidRDefault="00966C31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B2EA6" w:rsidRDefault="00966C31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B2EA6" w:rsidRDefault="00966C31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65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B2EA6" w:rsidRDefault="00966C3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966C31" w:rsidRDefault="00966C3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</w:t>
            </w:r>
          </w:p>
          <w:p w:rsidR="00966C31" w:rsidRDefault="00966C3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B2EA6" w:rsidRDefault="00966C3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Default="00966C3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:rsidR="00966C31" w:rsidRDefault="00966C3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66C31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B2EA6" w:rsidRDefault="00966C3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Botiz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B2EA6" w:rsidRDefault="00966C3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B2EA6" w:rsidRDefault="00966C3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Default="00966C3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direcția Botiz - Micula.</w:t>
            </w:r>
          </w:p>
        </w:tc>
      </w:tr>
      <w:tr w:rsidR="00966C31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6+800</w:t>
            </w:r>
          </w:p>
          <w:p w:rsidR="00966C31" w:rsidRDefault="00966C3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B2EA6" w:rsidRDefault="00966C3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06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Botiz -</w:t>
            </w:r>
          </w:p>
          <w:p w:rsidR="00966C31" w:rsidRDefault="00966C31" w:rsidP="00006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Medieșu Aurit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B2EA6" w:rsidRDefault="00966C3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:rsidR="00966C31" w:rsidRDefault="00966C3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B2EA6" w:rsidRDefault="00966C3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06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Botiz -</w:t>
            </w:r>
          </w:p>
          <w:p w:rsidR="00966C31" w:rsidRDefault="00966C31" w:rsidP="00006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Medieșu Aurit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B2EA6" w:rsidRDefault="00966C3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  <w:p w:rsidR="00966C31" w:rsidRDefault="00966C3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B2EA6" w:rsidRDefault="00966C3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06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Botiz -</w:t>
            </w:r>
          </w:p>
          <w:p w:rsidR="00966C31" w:rsidRDefault="00966C31" w:rsidP="00006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Medieșu Aurit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B2EA6" w:rsidRDefault="00966C3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19+400</w:t>
            </w:r>
          </w:p>
          <w:p w:rsidR="00966C31" w:rsidRDefault="00966C3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B2EA6" w:rsidRDefault="00966C3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Botiz -</w:t>
            </w:r>
          </w:p>
          <w:p w:rsidR="00966C31" w:rsidRDefault="00966C3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Medieșu Aurit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B2EA6" w:rsidRDefault="00966C3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B2EA6" w:rsidRDefault="00966C3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Bușag</w:t>
            </w:r>
          </w:p>
          <w:p w:rsidR="00966C31" w:rsidRDefault="00966C3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B2EA6" w:rsidRDefault="00966C3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B2EA6" w:rsidRDefault="00966C3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Mare</w:t>
            </w:r>
          </w:p>
          <w:p w:rsidR="00966C31" w:rsidRDefault="00966C3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B2EA6" w:rsidRDefault="00966C3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Default="00966C3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</w:tbl>
    <w:p w:rsidR="00966C31" w:rsidRDefault="00966C31">
      <w:pPr>
        <w:spacing w:before="40" w:after="40" w:line="192" w:lineRule="auto"/>
        <w:ind w:right="57"/>
        <w:rPr>
          <w:sz w:val="20"/>
          <w:lang w:val="ro-RO"/>
        </w:rPr>
      </w:pPr>
    </w:p>
    <w:p w:rsidR="00966C31" w:rsidRDefault="00966C31" w:rsidP="00351931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401 A</w:t>
      </w:r>
    </w:p>
    <w:p w:rsidR="00966C31" w:rsidRDefault="00966C31" w:rsidP="00FE7817">
      <w:pPr>
        <w:pStyle w:val="Heading1"/>
        <w:spacing w:line="360" w:lineRule="auto"/>
        <w:rPr>
          <w:sz w:val="8"/>
          <w:lang w:val="en-US"/>
        </w:rPr>
      </w:pPr>
      <w:r>
        <w:rPr>
          <w:lang w:val="en-US"/>
        </w:rPr>
        <w:t>BOTIZ - BIXAD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66C31" w:rsidTr="0097076A">
        <w:trPr>
          <w:cantSplit/>
          <w:trHeight w:val="761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8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14+917</w:t>
            </w:r>
          </w:p>
          <w:p w:rsidR="00966C31" w:rsidRDefault="00966C31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14+967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  <w:r>
              <w:rPr>
                <w:b/>
                <w:bCs/>
                <w:sz w:val="32"/>
                <w:lang w:val="en-US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DA7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Botiz - </w:t>
            </w:r>
          </w:p>
          <w:p w:rsidR="00966C31" w:rsidRDefault="00966C31" w:rsidP="007A2DA7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Livada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966C31" w:rsidRDefault="00966C31" w:rsidP="00A24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Semnalizată ca limitare de viteză.</w:t>
            </w:r>
          </w:p>
        </w:tc>
      </w:tr>
    </w:tbl>
    <w:p w:rsidR="00966C31" w:rsidRDefault="00966C31">
      <w:pPr>
        <w:spacing w:before="40" w:after="40" w:line="192" w:lineRule="auto"/>
        <w:ind w:right="57"/>
        <w:rPr>
          <w:sz w:val="20"/>
          <w:lang w:val="en-US"/>
        </w:rPr>
      </w:pPr>
    </w:p>
    <w:p w:rsidR="00966C31" w:rsidRDefault="00966C31" w:rsidP="00EE0B7F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404</w:t>
      </w:r>
    </w:p>
    <w:p w:rsidR="00966C31" w:rsidRDefault="00966C31" w:rsidP="0028675E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SĂCUIENI BIHOR - SĂRMĂŞAG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66C31" w:rsidTr="00FF102C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13+600</w:t>
            </w:r>
          </w:p>
          <w:p w:rsidR="00966C31" w:rsidRDefault="00966C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07FCB" w:rsidRDefault="00966C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Bihor - </w:t>
            </w:r>
          </w:p>
          <w:p w:rsidR="00966C31" w:rsidRDefault="00966C31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Marghita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07FCB" w:rsidRDefault="00966C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FF102C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07FCB" w:rsidRDefault="00966C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Marghita</w:t>
            </w:r>
          </w:p>
          <w:p w:rsidR="00966C31" w:rsidRDefault="00966C31" w:rsidP="003A3D9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şi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66C31" w:rsidRDefault="00966C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07FCB" w:rsidRDefault="00966C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07FCB" w:rsidRDefault="00966C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FF673E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07FCB" w:rsidRDefault="00966C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Marghita</w:t>
            </w:r>
          </w:p>
          <w:p w:rsidR="00966C31" w:rsidRDefault="00966C31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66C31" w:rsidRDefault="00966C31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07FCB" w:rsidRDefault="00966C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FF673E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34+000</w:t>
            </w:r>
          </w:p>
          <w:p w:rsidR="00966C31" w:rsidRDefault="00966C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07FCB" w:rsidRDefault="00966C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5E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Marghita -</w:t>
            </w:r>
          </w:p>
          <w:p w:rsidR="00966C31" w:rsidRDefault="00966C31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Suplacu de Barcău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07FCB" w:rsidRDefault="00966C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07FCB" w:rsidRDefault="00966C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Suplacu de Barcău</w:t>
            </w:r>
          </w:p>
          <w:p w:rsidR="00966C31" w:rsidRDefault="00966C31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66C31" w:rsidRDefault="00966C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07FCB" w:rsidRDefault="00966C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07FCB" w:rsidRDefault="00966C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07FCB" w:rsidRDefault="00966C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510B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Suplacu de Barcău</w:t>
            </w:r>
          </w:p>
          <w:p w:rsidR="00966C31" w:rsidRDefault="00966C31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16 până </w:t>
            </w:r>
          </w:p>
          <w:p w:rsidR="00966C31" w:rsidRDefault="00966C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:rsidR="00966C31" w:rsidRDefault="00966C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axul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07FCB" w:rsidRDefault="00966C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07FCB" w:rsidRDefault="00966C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  <w:p w:rsidR="00966C31" w:rsidRDefault="00966C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07FCB" w:rsidRDefault="00966C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510B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Suplacu de Barcău -</w:t>
            </w:r>
          </w:p>
          <w:p w:rsidR="00966C31" w:rsidRDefault="00966C31" w:rsidP="008510B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Şimleu Silvaniei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07FCB" w:rsidRDefault="00966C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4070C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07FCB" w:rsidRDefault="00966C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:rsidR="00966C31" w:rsidRDefault="00966C31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07FCB" w:rsidRDefault="00966C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07FCB" w:rsidRDefault="00966C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4070C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07FCB" w:rsidRDefault="00966C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400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:rsidR="00966C31" w:rsidRDefault="00966C31" w:rsidP="00A400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966C31" w:rsidRDefault="00966C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stație până </w:t>
            </w:r>
          </w:p>
          <w:p w:rsidR="00966C31" w:rsidRDefault="00966C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966C31" w:rsidRDefault="00966C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07FCB" w:rsidRDefault="00966C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07FCB" w:rsidRDefault="00966C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F63DA6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07FCB" w:rsidRDefault="00966C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:rsidR="00966C31" w:rsidRDefault="00966C31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07FCB" w:rsidRDefault="00966C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07FCB" w:rsidRDefault="00966C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F63DA6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5E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84+400</w:t>
            </w:r>
          </w:p>
          <w:p w:rsidR="00966C31" w:rsidRDefault="00966C31" w:rsidP="009E5E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07FCB" w:rsidRDefault="00966C31" w:rsidP="009E5E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5E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Șimleul Silvaniei Sărmăsag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5E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07FCB" w:rsidRDefault="00966C31" w:rsidP="009E5E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5E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07FCB" w:rsidRDefault="00966C31" w:rsidP="009E5E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E5E2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966C31" w:rsidRDefault="00966C31">
      <w:pPr>
        <w:spacing w:before="40" w:after="40" w:line="192" w:lineRule="auto"/>
        <w:ind w:right="57"/>
        <w:rPr>
          <w:sz w:val="20"/>
          <w:lang w:val="ro-RO"/>
        </w:rPr>
      </w:pPr>
    </w:p>
    <w:p w:rsidR="00966C31" w:rsidRDefault="00966C31" w:rsidP="004636F3">
      <w:pPr>
        <w:pStyle w:val="Heading1"/>
        <w:spacing w:line="360" w:lineRule="auto"/>
      </w:pPr>
      <w:r>
        <w:t>LINIA 408</w:t>
      </w:r>
    </w:p>
    <w:p w:rsidR="00966C31" w:rsidRDefault="00966C31" w:rsidP="00967460">
      <w:pPr>
        <w:pStyle w:val="Heading1"/>
        <w:spacing w:line="360" w:lineRule="auto"/>
        <w:rPr>
          <w:b w:val="0"/>
          <w:bCs w:val="0"/>
          <w:sz w:val="8"/>
        </w:rPr>
      </w:pPr>
      <w:r>
        <w:t>CAREI - ZALĂU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66C31" w:rsidTr="001B220F">
        <w:trPr>
          <w:cantSplit/>
          <w:trHeight w:val="1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0+100</w:t>
            </w:r>
          </w:p>
          <w:p w:rsidR="00966C31" w:rsidRPr="009971DA" w:rsidRDefault="00966C3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9971DA">
              <w:rPr>
                <w:b/>
                <w:bCs/>
                <w:sz w:val="16"/>
                <w:szCs w:val="16"/>
                <w:lang w:val="ro-RO"/>
              </w:rPr>
              <w:t>(751+009)</w:t>
            </w:r>
          </w:p>
          <w:p w:rsidR="00966C31" w:rsidRDefault="00966C3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76B7A" w:rsidRDefault="00966C31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Carei - </w:t>
            </w:r>
          </w:p>
          <w:p w:rsidR="00966C31" w:rsidRDefault="00966C31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Sărmășag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76B7A" w:rsidRDefault="00966C31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76B7A" w:rsidRDefault="00966C31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1B220F">
        <w:trPr>
          <w:cantSplit/>
          <w:trHeight w:val="1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:rsidR="00966C31" w:rsidRDefault="00966C3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Carei - Tășnad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76B7A" w:rsidRDefault="00966C31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76B7A" w:rsidRDefault="00966C31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1B220F">
        <w:trPr>
          <w:cantSplit/>
          <w:trHeight w:val="1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65+795</w:t>
            </w:r>
          </w:p>
          <w:p w:rsidR="00966C31" w:rsidRDefault="00966C3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88+202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Sărmășag -</w:t>
            </w:r>
          </w:p>
          <w:p w:rsidR="00966C31" w:rsidRDefault="00966C31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Zalău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76B7A" w:rsidRDefault="00966C31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76B7A" w:rsidRDefault="00966C31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1B220F">
        <w:trPr>
          <w:cantSplit/>
          <w:trHeight w:val="1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76B7A" w:rsidRDefault="00966C31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:rsidR="00966C31" w:rsidRDefault="00966C31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66C31" w:rsidRDefault="00966C3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966C31" w:rsidRDefault="00966C3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17 / 19, 21, 23, 25, 27, 29, 31 </w:t>
            </w:r>
          </w:p>
          <w:p w:rsidR="00966C31" w:rsidRDefault="00966C3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33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76B7A" w:rsidRDefault="00966C31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76B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76B7A" w:rsidRDefault="00966C31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Default="00966C31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M - 11 M abătute.</w:t>
            </w:r>
          </w:p>
        </w:tc>
      </w:tr>
      <w:tr w:rsidR="00966C31" w:rsidTr="001B220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76B7A" w:rsidRDefault="00966C31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:rsidR="00966C31" w:rsidRDefault="00966C31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66C31" w:rsidRDefault="00966C3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76B7A" w:rsidRDefault="00966C31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276B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76B7A" w:rsidRDefault="00966C31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966C31" w:rsidRDefault="00966C31">
      <w:pPr>
        <w:spacing w:before="40" w:after="40" w:line="192" w:lineRule="auto"/>
        <w:ind w:right="57"/>
        <w:rPr>
          <w:sz w:val="20"/>
          <w:lang w:val="ro-RO"/>
        </w:rPr>
      </w:pPr>
    </w:p>
    <w:p w:rsidR="00966C31" w:rsidRDefault="00966C31" w:rsidP="00C70386">
      <w:pPr>
        <w:pStyle w:val="Heading1"/>
        <w:spacing w:line="360" w:lineRule="auto"/>
      </w:pPr>
      <w:r>
        <w:t>LINIA 409</w:t>
      </w:r>
    </w:p>
    <w:p w:rsidR="00966C31" w:rsidRDefault="00966C31" w:rsidP="003013A1">
      <w:pPr>
        <w:pStyle w:val="Heading1"/>
        <w:spacing w:line="360" w:lineRule="auto"/>
        <w:rPr>
          <w:b w:val="0"/>
          <w:bCs w:val="0"/>
          <w:sz w:val="8"/>
        </w:rPr>
      </w:pPr>
      <w:r>
        <w:t>ZALĂU - JIBOU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66C31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2B7F" w:rsidRDefault="00966C3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2F0F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:rsidR="00966C31" w:rsidRDefault="00966C31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66C31" w:rsidRDefault="00966C3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2B7F" w:rsidRDefault="00966C3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C42B7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2B7F" w:rsidRDefault="00966C3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100+050</w:t>
            </w:r>
          </w:p>
          <w:p w:rsidR="00966C31" w:rsidRDefault="00966C3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2B7F" w:rsidRDefault="00966C3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4531B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Zalău -</w:t>
            </w:r>
          </w:p>
          <w:p w:rsidR="00966C31" w:rsidRDefault="00966C31" w:rsidP="0024531B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Mirșid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2B7F" w:rsidRDefault="00966C3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66C31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100+800</w:t>
            </w:r>
          </w:p>
          <w:p w:rsidR="00966C31" w:rsidRDefault="00966C3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101+050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500F21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Zalău -</w:t>
            </w:r>
          </w:p>
          <w:p w:rsidR="00966C31" w:rsidRDefault="00966C31" w:rsidP="00500F21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Mirșid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2B7F" w:rsidRDefault="00966C3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66C31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2B7F" w:rsidRDefault="00966C3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966C31" w:rsidRDefault="00966C31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966C31" w:rsidRDefault="00966C31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66C31" w:rsidRDefault="00966C3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2B7F" w:rsidRDefault="00966C3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2B7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2B7F" w:rsidRDefault="00966C3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2B7F" w:rsidRDefault="00966C3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2B7F" w:rsidRDefault="00966C3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2B7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2B7F" w:rsidRDefault="00966C3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</w:tbl>
    <w:p w:rsidR="00966C31" w:rsidRDefault="00966C31">
      <w:pPr>
        <w:spacing w:before="40" w:after="40" w:line="192" w:lineRule="auto"/>
        <w:ind w:right="57"/>
        <w:rPr>
          <w:sz w:val="20"/>
          <w:lang w:val="ro-RO"/>
        </w:rPr>
      </w:pPr>
    </w:p>
    <w:p w:rsidR="00966C31" w:rsidRDefault="00966C31" w:rsidP="00503CFC">
      <w:pPr>
        <w:pStyle w:val="Heading1"/>
        <w:spacing w:line="360" w:lineRule="auto"/>
      </w:pPr>
      <w:r>
        <w:t>LINIA 412</w:t>
      </w:r>
    </w:p>
    <w:p w:rsidR="00966C31" w:rsidRDefault="00966C31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66C31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C35B0" w:rsidRDefault="00966C31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:rsidR="00966C31" w:rsidRDefault="00966C31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:rsidR="00966C31" w:rsidRDefault="00966C31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966C31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:rsidR="00966C31" w:rsidRDefault="00966C31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66C31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66C31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C35B0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C35B0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66C31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966C31" w:rsidRDefault="00966C31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966C31" w:rsidRDefault="00966C31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66C31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966C31" w:rsidRDefault="00966C31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66C31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966C31" w:rsidRDefault="00966C31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966C31" w:rsidRDefault="00966C31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66C31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C35B0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C35B0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C35B0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:rsidR="00966C31" w:rsidRDefault="00966C31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966C31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:rsidR="00966C31" w:rsidRDefault="00966C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C35B0" w:rsidRDefault="00966C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:rsidR="00966C31" w:rsidRDefault="00966C3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Default="00966C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C35B0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C35B0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66C31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81+400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104+150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Cuciulat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66C31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66C31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66C31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C35B0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C35B0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966C31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122+835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132+151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C35B0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Jibou –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Someş Odorhei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132+151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140+872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Someş Odorhei -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Benesat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66C31" w:rsidRPr="005C35B0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C35B0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966C31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C35B0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Mare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11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în abate-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96332" w:rsidRDefault="00966C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</w:tbl>
    <w:p w:rsidR="00966C31" w:rsidRDefault="00966C31">
      <w:pPr>
        <w:spacing w:before="40" w:after="40" w:line="192" w:lineRule="auto"/>
        <w:ind w:right="57"/>
        <w:rPr>
          <w:sz w:val="20"/>
          <w:lang w:val="ro-RO"/>
        </w:rPr>
      </w:pPr>
    </w:p>
    <w:p w:rsidR="00966C31" w:rsidRDefault="00966C31" w:rsidP="0002281B">
      <w:pPr>
        <w:pStyle w:val="Heading1"/>
        <w:spacing w:line="360" w:lineRule="auto"/>
      </w:pPr>
      <w:r>
        <w:t>LINIA 416</w:t>
      </w:r>
    </w:p>
    <w:p w:rsidR="00966C31" w:rsidRDefault="00966C31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66C31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966C31" w:rsidRDefault="00966C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:rsidR="00966C31" w:rsidRDefault="00966C31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66C31" w:rsidRDefault="00966C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:rsidR="00966C31" w:rsidRDefault="00966C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66C31" w:rsidRDefault="00966C3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:rsidR="00966C31" w:rsidRDefault="00966C3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966C31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966C31" w:rsidRDefault="00966C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966C31" w:rsidRDefault="00966C31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:rsidR="00966C31" w:rsidRDefault="00966C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:rsidR="00966C31" w:rsidRDefault="00966C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966C31" w:rsidRDefault="00966C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966C31" w:rsidRDefault="00966C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966C31" w:rsidRDefault="00966C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:rsidR="00966C31" w:rsidRDefault="00966C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:rsidR="00966C31" w:rsidRDefault="00966C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:rsidR="00966C31" w:rsidRDefault="00966C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:rsidR="00966C31" w:rsidRDefault="00966C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:rsidR="00966C31" w:rsidRDefault="00966C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966C31" w:rsidRDefault="00966C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966C31" w:rsidRDefault="00966C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:rsidR="00966C31" w:rsidRDefault="00966C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966C31" w:rsidRDefault="00966C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966C31" w:rsidRDefault="00966C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:rsidR="00966C31" w:rsidRDefault="00966C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:rsidR="00966C31" w:rsidRDefault="00966C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:rsidR="00966C31" w:rsidRDefault="00966C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966C31" w:rsidRDefault="00966C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Default="00966C3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966C31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:rsidR="00966C31" w:rsidRDefault="00966C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66C31" w:rsidRDefault="00966C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Coldău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19+039</w:t>
            </w:r>
          </w:p>
          <w:p w:rsidR="00966C31" w:rsidRDefault="00966C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 și terasament</w:t>
            </w:r>
          </w:p>
        </w:tc>
      </w:tr>
      <w:tr w:rsidR="00966C31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:rsidR="00966C31" w:rsidRDefault="00966C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:rsidR="00966C31" w:rsidRDefault="00966C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966C31" w:rsidRDefault="00966C31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966C31" w:rsidRDefault="00966C31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966C31" w:rsidRDefault="00966C31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doar pentru trenurile remorcate cu cel puțin două locomotive în cap.</w:t>
            </w:r>
          </w:p>
          <w:p w:rsidR="00966C31" w:rsidRDefault="00966C31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966C31" w:rsidRDefault="00966C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966C31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966C31" w:rsidRDefault="00966C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966C31" w:rsidRDefault="00966C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966C31" w:rsidRDefault="00966C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966C31" w:rsidRDefault="00966C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966C31" w:rsidRDefault="00966C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966C31" w:rsidRDefault="00966C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19+075</w:t>
            </w:r>
          </w:p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19+125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Salva -</w:t>
            </w:r>
          </w:p>
          <w:p w:rsidR="00966C31" w:rsidRDefault="00966C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Năsăud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:rsidR="00966C31" w:rsidRDefault="00966C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966C31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:rsidR="00966C31" w:rsidRDefault="00966C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966C31" w:rsidRDefault="00966C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20605" w:rsidRDefault="00966C31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66C31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:rsidR="00966C31" w:rsidRDefault="00966C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966C31" w:rsidRDefault="00966C3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9205F" w:rsidRDefault="00966C3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966C31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966C31" w:rsidRDefault="00966C3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Default="00966C3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966C31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966C31" w:rsidRDefault="00966C3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966C31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966C31" w:rsidRDefault="00966C3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66C31" w:rsidRDefault="00966C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Default="00966C3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966C31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966C31" w:rsidRDefault="00966C3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966C31" w:rsidRDefault="00966C3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C4423F" w:rsidRDefault="00966C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966C31" w:rsidRDefault="00966C31">
      <w:pPr>
        <w:spacing w:before="40" w:after="40" w:line="192" w:lineRule="auto"/>
        <w:ind w:right="57"/>
        <w:rPr>
          <w:sz w:val="20"/>
          <w:lang w:val="ro-RO"/>
        </w:rPr>
      </w:pPr>
    </w:p>
    <w:p w:rsidR="00966C31" w:rsidRDefault="00966C31" w:rsidP="003146F4">
      <w:pPr>
        <w:pStyle w:val="Heading1"/>
        <w:spacing w:line="360" w:lineRule="auto"/>
      </w:pPr>
      <w:r>
        <w:t>LINIA 417</w:t>
      </w:r>
    </w:p>
    <w:p w:rsidR="00966C31" w:rsidRDefault="00966C31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66C31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D7BD3" w:rsidRDefault="00966C31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966C31" w:rsidRDefault="00966C31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:rsidR="00966C31" w:rsidRDefault="00966C31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:rsidR="00966C31" w:rsidRDefault="00966C31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55FB7" w:rsidRDefault="00966C31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D7BD3" w:rsidRDefault="00966C31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:rsidR="00966C31" w:rsidRDefault="00966C31">
      <w:pPr>
        <w:spacing w:before="40" w:after="40" w:line="192" w:lineRule="auto"/>
        <w:ind w:right="57"/>
        <w:rPr>
          <w:sz w:val="20"/>
          <w:lang w:val="ro-RO"/>
        </w:rPr>
      </w:pPr>
    </w:p>
    <w:p w:rsidR="00966C31" w:rsidRDefault="00966C31" w:rsidP="00D37279">
      <w:pPr>
        <w:pStyle w:val="Heading1"/>
        <w:spacing w:line="276" w:lineRule="auto"/>
      </w:pPr>
      <w:r>
        <w:t>LINIA 418</w:t>
      </w:r>
    </w:p>
    <w:p w:rsidR="00966C31" w:rsidRDefault="00966C31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66C31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:rsidR="00966C31" w:rsidRDefault="00966C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896D96" w:rsidRDefault="00966C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:rsidR="00966C31" w:rsidRDefault="00966C3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896D96" w:rsidRDefault="00966C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896D96" w:rsidRDefault="00966C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31+220</w:t>
            </w:r>
          </w:p>
          <w:p w:rsidR="00966C31" w:rsidRDefault="00966C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896D96" w:rsidRDefault="00966C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 -</w:t>
            </w:r>
          </w:p>
          <w:p w:rsidR="00966C31" w:rsidRDefault="00966C3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Şintereag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896D96" w:rsidRDefault="00966C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896D96" w:rsidRDefault="00966C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896D96" w:rsidRDefault="00966C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:rsidR="00966C31" w:rsidRDefault="00966C3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896D96" w:rsidRDefault="00966C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896D96" w:rsidRDefault="00966C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:rsidR="00966C31" w:rsidRDefault="00966C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896D96" w:rsidRDefault="00966C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:rsidR="00966C31" w:rsidRDefault="00966C3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966C31" w:rsidRDefault="00966C3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896D96" w:rsidRDefault="00966C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896D96" w:rsidRDefault="00966C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:rsidR="00966C31" w:rsidRDefault="00966C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:rsidR="00966C31" w:rsidRDefault="00966C3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896D96" w:rsidRDefault="00966C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896D96" w:rsidRDefault="00966C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:rsidR="00966C31" w:rsidRDefault="00966C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896D96" w:rsidRDefault="00966C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966C31" w:rsidRDefault="00966C31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966C31" w:rsidRDefault="00966C31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:rsidR="00966C31" w:rsidRDefault="00966C31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896D96" w:rsidRDefault="00966C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896D96" w:rsidRDefault="00966C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966C31" w:rsidRDefault="00966C3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896D96" w:rsidRDefault="00966C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896D96" w:rsidRDefault="00966C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966C31" w:rsidRDefault="00966C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966C31" w:rsidRDefault="00966C31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896D96" w:rsidRDefault="00966C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  <w:p w:rsidR="00966C31" w:rsidRDefault="00966C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966C31" w:rsidRDefault="00966C31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896D96" w:rsidRDefault="00966C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896D96" w:rsidRDefault="00966C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:rsidR="00966C31" w:rsidRDefault="00966C3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966C31" w:rsidRDefault="00966C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:rsidR="00966C31" w:rsidRDefault="00966C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966C31" w:rsidRDefault="00966C31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896D96" w:rsidRDefault="00966C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896D96" w:rsidRDefault="00966C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966C31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896D96" w:rsidRDefault="00966C3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966C31" w:rsidRDefault="00966C31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896D96" w:rsidRDefault="00966C3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896D96" w:rsidRDefault="00966C3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896D96" w:rsidRDefault="00966C3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966C31" w:rsidRDefault="00966C31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896D96" w:rsidRDefault="00966C3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896D96" w:rsidRDefault="00966C3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:rsidR="00966C31" w:rsidRDefault="00966C3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896D96" w:rsidRDefault="00966C3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:rsidR="00966C31" w:rsidRDefault="00966C31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896D96" w:rsidRDefault="00966C3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896D96" w:rsidRDefault="00966C3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896D96" w:rsidRDefault="00966C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:rsidR="00966C31" w:rsidRDefault="00966C3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896D96" w:rsidRDefault="00966C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896D96" w:rsidRDefault="00966C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966C31" w:rsidRDefault="00966C31" w:rsidP="00D37279">
      <w:pPr>
        <w:spacing w:before="40" w:after="40" w:line="276" w:lineRule="auto"/>
        <w:ind w:right="57"/>
        <w:rPr>
          <w:sz w:val="20"/>
          <w:lang w:val="ro-RO"/>
        </w:rPr>
      </w:pPr>
    </w:p>
    <w:p w:rsidR="00966C31" w:rsidRDefault="00966C31" w:rsidP="00BF55B4">
      <w:pPr>
        <w:pStyle w:val="Heading1"/>
        <w:spacing w:line="360" w:lineRule="auto"/>
      </w:pPr>
      <w:r>
        <w:t>LINIA 421</w:t>
      </w:r>
    </w:p>
    <w:p w:rsidR="00966C31" w:rsidRDefault="00966C31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966C31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966C31" w:rsidRDefault="00966C31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E22A01" w:rsidRDefault="00966C3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E111C" w:rsidRDefault="00966C3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:rsidR="00966C31" w:rsidRDefault="00966C31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B5B08" w:rsidRDefault="00966C3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E22A01" w:rsidRDefault="00966C3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:rsidR="00966C31" w:rsidRDefault="00966C3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E111C" w:rsidRDefault="00966C3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:rsidR="00966C31" w:rsidRDefault="00966C31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B5B08" w:rsidRDefault="00966C3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E22A01" w:rsidRDefault="00966C3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:rsidR="00966C31" w:rsidRDefault="00966C3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160207" w:rsidRDefault="00966C31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:rsidR="00966C31" w:rsidRDefault="00966C31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7B5B08" w:rsidRDefault="00966C3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E22A01" w:rsidRDefault="00966C3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821666" w:rsidRDefault="00966C31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:rsidR="00966C31" w:rsidRDefault="00966C31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966C31" w:rsidRDefault="00966C31" w:rsidP="0050463B">
      <w:pPr>
        <w:pStyle w:val="Heading1"/>
        <w:spacing w:line="360" w:lineRule="auto"/>
      </w:pPr>
      <w:r>
        <w:t>LINIA 422</w:t>
      </w:r>
    </w:p>
    <w:p w:rsidR="00966C31" w:rsidRDefault="00966C31" w:rsidP="00A84178">
      <w:pPr>
        <w:pStyle w:val="Heading1"/>
        <w:spacing w:line="360" w:lineRule="auto"/>
        <w:rPr>
          <w:b w:val="0"/>
          <w:bCs w:val="0"/>
          <w:sz w:val="8"/>
        </w:rPr>
      </w:pPr>
      <w:r>
        <w:t>SALVA - SIGHETU MARMAŢIEI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4"/>
        <w:gridCol w:w="2204"/>
        <w:gridCol w:w="870"/>
        <w:gridCol w:w="754"/>
        <w:gridCol w:w="870"/>
        <w:gridCol w:w="754"/>
        <w:gridCol w:w="2491"/>
      </w:tblGrid>
      <w:tr w:rsidR="00966C31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16+080</w:t>
            </w:r>
          </w:p>
          <w:p w:rsidR="00966C31" w:rsidRDefault="00966C31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Telciu - </w:t>
            </w:r>
          </w:p>
          <w:p w:rsidR="00966C31" w:rsidRDefault="00966C31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77620" w:rsidRDefault="00966C31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77620" w:rsidRDefault="00966C31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  <w:p w:rsidR="00966C31" w:rsidRDefault="00966C31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Fiad -</w:t>
            </w:r>
          </w:p>
          <w:p w:rsidR="00966C31" w:rsidRDefault="00966C31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Dealu Ștefăniței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77620" w:rsidRDefault="00966C31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77620" w:rsidRDefault="00966C31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2+980</w:t>
            </w:r>
          </w:p>
          <w:p w:rsidR="00966C31" w:rsidRDefault="00966C31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77620" w:rsidRDefault="00966C31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077620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Leordina</w:t>
            </w:r>
            <w:r>
              <w:rPr>
                <w:b/>
                <w:bCs/>
                <w:sz w:val="20"/>
                <w:lang w:val="en-US"/>
              </w:rPr>
              <w:t xml:space="preserve"> –</w:t>
            </w:r>
          </w:p>
          <w:p w:rsidR="00966C31" w:rsidRPr="002E25CE" w:rsidRDefault="00966C31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Valea Vişeului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77620" w:rsidRDefault="00966C31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77620" w:rsidRDefault="00966C31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E00051">
        <w:trPr>
          <w:cantSplit/>
          <w:trHeight w:val="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239+800</w:t>
            </w:r>
          </w:p>
          <w:p w:rsidR="00966C31" w:rsidRDefault="00966C31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239+750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77620" w:rsidRDefault="00966C31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Vişeului -</w:t>
            </w:r>
          </w:p>
          <w:p w:rsidR="00966C31" w:rsidRDefault="00966C31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Bocicoi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77620" w:rsidRDefault="00966C31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77620" w:rsidRDefault="00966C31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F70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E00051">
        <w:trPr>
          <w:cantSplit/>
          <w:trHeight w:val="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Sighetu Marmației</w:t>
            </w:r>
          </w:p>
          <w:p w:rsidR="00966C31" w:rsidRDefault="00966C31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219+607</w:t>
            </w:r>
          </w:p>
          <w:p w:rsidR="00966C31" w:rsidRDefault="00966C31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77620" w:rsidRDefault="00966C31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77620" w:rsidRDefault="00966C31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F70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966C31" w:rsidRDefault="00966C31">
      <w:pPr>
        <w:spacing w:before="40" w:after="40" w:line="192" w:lineRule="auto"/>
        <w:ind w:right="57"/>
        <w:rPr>
          <w:sz w:val="20"/>
          <w:lang w:val="ro-RO"/>
        </w:rPr>
      </w:pPr>
    </w:p>
    <w:p w:rsidR="00966C31" w:rsidRDefault="00966C31" w:rsidP="00380064">
      <w:pPr>
        <w:pStyle w:val="Heading1"/>
        <w:spacing w:line="360" w:lineRule="auto"/>
      </w:pPr>
      <w:r>
        <w:t>LINIA 500</w:t>
      </w:r>
    </w:p>
    <w:p w:rsidR="00966C31" w:rsidRPr="00071303" w:rsidRDefault="00966C31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966C31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966C31" w:rsidRDefault="00966C3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966C31" w:rsidRDefault="00966C3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966C31" w:rsidRDefault="00966C3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966C31" w:rsidRDefault="00966C3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966C31" w:rsidRDefault="00966C31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966C31" w:rsidRDefault="00966C3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966C31" w:rsidRDefault="00966C3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966C31" w:rsidRDefault="00966C3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966C31" w:rsidRDefault="00966C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8670B" w:rsidRDefault="00966C31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966C31" w:rsidRDefault="00966C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966C31" w:rsidRDefault="00966C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08670B" w:rsidRDefault="00966C31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966C31" w:rsidRDefault="00966C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966C31" w:rsidRDefault="00966C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966C31" w:rsidRDefault="00966C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456545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456545" w:rsidRDefault="00966C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966C31" w:rsidRPr="00456545" w:rsidRDefault="00966C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456545" w:rsidRDefault="00966C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456545" w:rsidRDefault="00966C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456545" w:rsidRDefault="00966C3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66C31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456545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456545" w:rsidRDefault="00966C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966C31" w:rsidRPr="00456545" w:rsidRDefault="00966C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456545" w:rsidRDefault="00966C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456545" w:rsidRDefault="00966C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456545" w:rsidRDefault="00966C3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66C31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456545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966C31" w:rsidRPr="00456545" w:rsidRDefault="00966C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966C31" w:rsidRDefault="00966C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966C31" w:rsidRPr="00456545" w:rsidRDefault="00966C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4143AF" w:rsidRDefault="00966C31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966C31" w:rsidRPr="00A3090B" w:rsidRDefault="00966C3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456545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966C31" w:rsidRDefault="00966C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966C31" w:rsidRDefault="00966C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966C31" w:rsidRDefault="00966C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966C31" w:rsidRDefault="00966C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77D08" w:rsidRDefault="00966C3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377D08" w:rsidRDefault="00966C3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966C31" w:rsidRPr="004143AF" w:rsidRDefault="00966C31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966C31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456545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966C31" w:rsidRDefault="00966C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966C31" w:rsidRDefault="00966C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Pr="005F21B7" w:rsidRDefault="00966C3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966C31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456545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966C31" w:rsidRDefault="00966C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966C31" w:rsidRDefault="00966C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966C31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456545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966C31" w:rsidRDefault="00966C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966C31" w:rsidRDefault="00966C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966C31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456545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966C31" w:rsidRDefault="00966C31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966C31" w:rsidRDefault="00966C3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966C31" w:rsidRDefault="00966C3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966C31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456545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F2A1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966C31" w:rsidRDefault="00966C31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112+950</w:t>
            </w:r>
          </w:p>
          <w:p w:rsidR="00966C31" w:rsidRDefault="00966C3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</w:tc>
      </w:tr>
      <w:tr w:rsidR="00966C31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Pr="00456545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966C31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966C31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966C31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966C31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 -</w:t>
            </w:r>
          </w:p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</w:t>
            </w:r>
          </w:p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st. Boboc, </w:t>
            </w:r>
          </w:p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138+000</w:t>
            </w:r>
          </w:p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3, 5 și 9 Cap X </w:t>
            </w:r>
          </w:p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4, 6 și 16 Cap Y.</w:t>
            </w:r>
          </w:p>
        </w:tc>
      </w:tr>
      <w:tr w:rsidR="00966C31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4143AF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966C31" w:rsidRPr="004143AF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4143AF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966C31" w:rsidRPr="004143AF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4143AF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66C3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4143AF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66C3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4143AF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66C3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966C31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34A55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966C31" w:rsidRPr="00534A55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966C31" w:rsidRPr="004143AF" w:rsidRDefault="00966C3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966C3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34A55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966C31" w:rsidRPr="00534A55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966C31" w:rsidRPr="00534A55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966C31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4143AF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66C31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966C31" w:rsidRDefault="00966C31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4143AF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66C3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966C31" w:rsidRDefault="00966C31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966C31" w:rsidRDefault="00966C31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966C31" w:rsidRDefault="00966C31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B30B6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966C31" w:rsidRPr="004143AF" w:rsidRDefault="00966C31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966C3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193+200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194+250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B30B6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966C3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192+950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B30B6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966C31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4143AF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966C31" w:rsidRPr="006C1F6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4143AF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966C31" w:rsidRPr="00D84BDE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9128E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966C31" w:rsidRPr="00A9128E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peste sch. 1 și 7 Hm Pufești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966C31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66C31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534C03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966C31" w:rsidRPr="00534C03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966C31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4143AF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966C31" w:rsidRPr="00D84BDE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1F07B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966C31" w:rsidRPr="004143AF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966C31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966C31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966C31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966C31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66C31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966C31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966C31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966C31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D3CE2" w:rsidRDefault="00966C31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 w:eastAsia="en-US"/>
              </w:rPr>
              <w:t>St. Adjud Grupa Tranzit</w:t>
            </w:r>
          </w:p>
          <w:p w:rsidR="00966C31" w:rsidRPr="006D3CE2" w:rsidRDefault="00966C31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6D3CE2" w:rsidRDefault="00966C31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66C31" w:rsidRPr="006D3CE2" w:rsidRDefault="00966C31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  <w:t xml:space="preserve"> St. Adjud Grupa Tranzit</w:t>
            </w:r>
          </w:p>
          <w:p w:rsidR="00966C31" w:rsidRDefault="00966C31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966C31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AD0C48" w:rsidRDefault="00966C3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AD0C48"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966C31" w:rsidRPr="00AD0C48" w:rsidRDefault="00966C3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66C31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966C31" w:rsidRDefault="00966C31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liniile 13 şi 14</w:t>
            </w:r>
          </w:p>
          <w:p w:rsidR="00966C31" w:rsidRDefault="00966C31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primiri - expedieri</w:t>
            </w:r>
          </w:p>
          <w:p w:rsidR="00966C31" w:rsidRPr="002532C4" w:rsidRDefault="00966C31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966C31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66C31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966C31" w:rsidRPr="0037264C" w:rsidRDefault="00966C3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7264C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66C31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966C31" w:rsidRPr="003A070D" w:rsidRDefault="00966C3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A070D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966C31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966C31" w:rsidRPr="00F401CD" w:rsidRDefault="00966C3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66C31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966C31" w:rsidRDefault="00966C31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 xml:space="preserve">linia 7 </w:t>
            </w:r>
          </w:p>
          <w:p w:rsidR="00966C31" w:rsidRDefault="00966C3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66C31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966C31" w:rsidRDefault="00966C31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linia 13</w:t>
            </w:r>
          </w:p>
          <w:p w:rsidR="00966C31" w:rsidRDefault="00966C31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  <w:p w:rsidR="00966C31" w:rsidRPr="002532C4" w:rsidRDefault="00966C31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966C31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966C31" w:rsidRDefault="00966C3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966C31" w:rsidRDefault="00966C31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966C31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D1130" w:rsidRDefault="00966C3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966C31" w:rsidRPr="002D1130" w:rsidRDefault="00966C3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966C31" w:rsidRPr="002D1130" w:rsidRDefault="00966C3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lang w:val="ro-RO"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966C31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011F4D">
              <w:rPr>
                <w:rFonts w:ascii="Times New Roman" w:hAnsi="Times New Roman"/>
                <w:spacing w:val="-4"/>
                <w:lang w:val="ro-RO" w:eastAsia="en-US"/>
              </w:rPr>
              <w:t>Săscut</w:t>
            </w: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 - </w:t>
            </w:r>
          </w:p>
          <w:p w:rsidR="00966C31" w:rsidRPr="00011F4D" w:rsidRDefault="00966C31" w:rsidP="00011F4D">
            <w:pPr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011F4D">
              <w:rPr>
                <w:b/>
                <w:bCs/>
                <w:sz w:val="20"/>
                <w:szCs w:val="20"/>
                <w:lang w:val="ro-RO"/>
              </w:rPr>
              <w:t>Orbeni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966C31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A70FD" w:rsidRDefault="00966C3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A70FD">
              <w:rPr>
                <w:rFonts w:ascii="Times New Roman" w:hAnsi="Times New Roman"/>
                <w:szCs w:val="20"/>
                <w:lang w:val="ro-RO" w:eastAsia="en-US"/>
              </w:rPr>
              <w:t>Orbeni</w:t>
            </w:r>
            <w:r>
              <w:rPr>
                <w:rFonts w:ascii="Times New Roman" w:hAnsi="Times New Roman"/>
                <w:szCs w:val="20"/>
                <w:lang w:val="ro-RO" w:eastAsia="en-US"/>
              </w:rPr>
              <w:t xml:space="preserve">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279+900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</w:t>
            </w:r>
          </w:p>
        </w:tc>
      </w:tr>
      <w:tr w:rsidR="00966C31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Valea Seacă -</w:t>
            </w:r>
          </w:p>
          <w:p w:rsidR="00966C31" w:rsidRPr="00D658D6" w:rsidRDefault="00966C31" w:rsidP="00D658D6">
            <w:pPr>
              <w:rPr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292+450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294+450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966C31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966C31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966C31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966C31" w:rsidRPr="00CB3447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966C31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4143AF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324+400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E34077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966C31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336+000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 -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336+000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966C31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349+900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Mircești - 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355+000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401+150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402+100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Lespezi -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Dolhasca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966C31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A52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Lespezi -</w:t>
            </w:r>
          </w:p>
          <w:p w:rsidR="00966C31" w:rsidRDefault="00966C31" w:rsidP="00BA52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Dolhasca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401+150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966C31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966C31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966C31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66C31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966C31" w:rsidRPr="00BA7DAE" w:rsidRDefault="00966C31" w:rsidP="000A5D7E">
      <w:pPr>
        <w:tabs>
          <w:tab w:val="left" w:pos="2748"/>
        </w:tabs>
        <w:rPr>
          <w:sz w:val="20"/>
          <w:lang w:val="ro-RO"/>
        </w:rPr>
      </w:pPr>
    </w:p>
    <w:p w:rsidR="00966C31" w:rsidRDefault="00966C31" w:rsidP="007E1810">
      <w:pPr>
        <w:pStyle w:val="Heading1"/>
        <w:spacing w:line="360" w:lineRule="auto"/>
      </w:pPr>
      <w:r>
        <w:t>LINIA 511</w:t>
      </w:r>
    </w:p>
    <w:p w:rsidR="00966C31" w:rsidRPr="009B4FEF" w:rsidRDefault="00966C31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66C31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966C31" w:rsidRDefault="0096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966C31" w:rsidRDefault="00966C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966C31" w:rsidRDefault="00966C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966C31" w:rsidRDefault="00966C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D33E71" w:rsidRDefault="00966C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9E7CE7" w:rsidRDefault="00966C31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966C31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  <w:p w:rsidR="00966C31" w:rsidRDefault="00966C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Dărmănești - </w:t>
            </w:r>
          </w:p>
          <w:p w:rsidR="00966C31" w:rsidRDefault="00966C3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E2D76" w:rsidRDefault="00966C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3A3B7E" w:rsidRDefault="00966C3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3A3B7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966C31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:rsidR="00966C31" w:rsidRDefault="00966C3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:rsidR="00966C31" w:rsidRDefault="00966C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966C31" w:rsidRDefault="00966C31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02EF7" w:rsidRDefault="00966C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E2D76" w:rsidRDefault="00966C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:rsidR="00966C31" w:rsidRDefault="00966C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:rsidR="00966C31" w:rsidRDefault="00966C3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E2D76" w:rsidRDefault="00966C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193954" w:rsidRDefault="00966C31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966C31" w:rsidRPr="00176852" w:rsidRDefault="00966C3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108A9" w:rsidRDefault="00966C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966C31" w:rsidRDefault="00966C3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966C31" w:rsidRDefault="00966C3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966C31" w:rsidRDefault="00966C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966C31" w:rsidRDefault="00966C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02EF7" w:rsidRDefault="00966C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E2D76" w:rsidRDefault="00966C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45+330</w:t>
            </w:r>
          </w:p>
          <w:p w:rsidR="00966C31" w:rsidRDefault="00966C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108A9" w:rsidRDefault="00966C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966C31" w:rsidRDefault="00966C3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st. Frasini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02EF7" w:rsidRDefault="00966C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E2D76" w:rsidRDefault="00966C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966C31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108A9" w:rsidRDefault="00966C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:rsidR="00966C31" w:rsidRDefault="00966C3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:rsidR="00966C31" w:rsidRDefault="00966C31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:rsidR="00966C31" w:rsidRDefault="00966C31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:rsidR="00966C31" w:rsidRDefault="00966C31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02EF7" w:rsidRDefault="00966C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E2D76" w:rsidRDefault="00966C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108A9" w:rsidRDefault="00966C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:rsidR="00966C31" w:rsidRDefault="00966C3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66C31" w:rsidRDefault="00966C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02EF7" w:rsidRDefault="00966C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E2D76" w:rsidRDefault="00966C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0A2838">
        <w:trPr>
          <w:cantSplit/>
          <w:trHeight w:val="11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108A9" w:rsidRDefault="00966C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:rsidR="00966C31" w:rsidRDefault="00966C3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966C31" w:rsidRDefault="00966C3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966C31" w:rsidRDefault="00966C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966C31" w:rsidRDefault="00966C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966C31" w:rsidRDefault="00966C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966C31" w:rsidRDefault="00966C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02EF7" w:rsidRDefault="00966C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E2D76" w:rsidRDefault="00966C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108A9" w:rsidRDefault="00966C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:rsidR="00966C31" w:rsidRDefault="00966C3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02EF7" w:rsidRDefault="00966C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E2D76" w:rsidRDefault="00966C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:rsidR="00966C31" w:rsidRDefault="00966C3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:rsidR="00966C31" w:rsidRDefault="00966C3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:rsidR="00966C31" w:rsidRDefault="00966C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02EF7" w:rsidRDefault="00966C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E2D76" w:rsidRDefault="00966C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108A9" w:rsidRDefault="00966C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:rsidR="00966C31" w:rsidRDefault="00966C3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02EF7" w:rsidRDefault="00966C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E2D76" w:rsidRDefault="00966C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108A9" w:rsidRDefault="00966C3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:rsidR="00966C31" w:rsidRDefault="00966C3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:rsidR="00966C31" w:rsidRDefault="00966C3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966C31" w:rsidRDefault="00966C3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966C31" w:rsidRDefault="00966C3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966C31" w:rsidRDefault="00966C3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966C31" w:rsidRDefault="00966C3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02EF7" w:rsidRDefault="00966C3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E2D76" w:rsidRDefault="00966C3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108A9" w:rsidRDefault="00966C3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966C31" w:rsidRDefault="00966C3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966C31" w:rsidRDefault="00966C3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966C31" w:rsidRDefault="00966C3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966C31" w:rsidRDefault="00966C3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966C31" w:rsidRDefault="00966C3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02EF7" w:rsidRDefault="00966C3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E2D76" w:rsidRDefault="00966C3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108A9" w:rsidRDefault="00966C3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966C31" w:rsidRDefault="00966C3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02EF7" w:rsidRDefault="00966C3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E2D76" w:rsidRDefault="00966C3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Default="00966C3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966C31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108A9" w:rsidRDefault="00966C3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966C31" w:rsidRDefault="00966C3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66C31" w:rsidRDefault="00966C3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E2D76" w:rsidRDefault="00966C3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966C31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:rsidR="00966C31" w:rsidRDefault="00966C3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108A9" w:rsidRDefault="00966C3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966C31" w:rsidRDefault="00966C3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E2D76" w:rsidRDefault="00966C3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66C31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108A9" w:rsidRDefault="00966C3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966C31" w:rsidRDefault="00966C3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66C31" w:rsidRDefault="00966C3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E2D76" w:rsidRDefault="00966C3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66C31" w:rsidRDefault="00966C3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66C31" w:rsidRDefault="00966C3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966C31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108A9" w:rsidRDefault="00966C3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966C31" w:rsidRDefault="00966C3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02EF7" w:rsidRDefault="00966C3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E2D76" w:rsidRDefault="00966C3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2108A9" w:rsidRDefault="00966C3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966C31" w:rsidRDefault="00966C3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02EF7" w:rsidRDefault="00966C3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BE2D76" w:rsidRDefault="00966C3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966C31" w:rsidRDefault="00966C31">
      <w:pPr>
        <w:spacing w:before="40" w:after="40" w:line="192" w:lineRule="auto"/>
        <w:ind w:right="57"/>
        <w:rPr>
          <w:sz w:val="20"/>
          <w:lang w:val="ro-RO"/>
        </w:rPr>
      </w:pPr>
    </w:p>
    <w:p w:rsidR="00966C31" w:rsidRDefault="00966C31" w:rsidP="00072BF3">
      <w:pPr>
        <w:pStyle w:val="Heading1"/>
        <w:spacing w:line="360" w:lineRule="auto"/>
      </w:pPr>
      <w:r>
        <w:t>LINIA 517</w:t>
      </w:r>
    </w:p>
    <w:p w:rsidR="00966C31" w:rsidRDefault="00966C31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966C31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966C31" w:rsidRDefault="00966C3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EC1003">
        <w:trPr>
          <w:cantSplit/>
          <w:trHeight w:val="89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966C31" w:rsidRDefault="00966C3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</w:t>
            </w:r>
          </w:p>
          <w:p w:rsidR="00966C31" w:rsidRDefault="00966C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966C31" w:rsidRDefault="00966C31" w:rsidP="00D72D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 până la sch.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966C31" w:rsidRDefault="00966C3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66C31" w:rsidRDefault="00966C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966C31" w:rsidRDefault="00966C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966C31" w:rsidRDefault="00966C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966C31" w:rsidRDefault="00966C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966C31" w:rsidRDefault="00966C31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:rsidR="00966C31" w:rsidRDefault="00966C31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966C31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966C31" w:rsidRDefault="00966C3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966C31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966C31" w:rsidRDefault="00966C31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:rsidR="00966C31" w:rsidRDefault="00966C3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66C31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692D9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966C31" w:rsidRDefault="00966C3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966C31" w:rsidRDefault="00966C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966C31" w:rsidRDefault="00966C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966C31" w:rsidRDefault="00966C31" w:rsidP="00F232A2">
      <w:pPr>
        <w:spacing w:before="40" w:after="40" w:line="192" w:lineRule="auto"/>
        <w:ind w:right="57"/>
        <w:rPr>
          <w:sz w:val="20"/>
          <w:lang w:val="ro-RO"/>
        </w:rPr>
      </w:pPr>
    </w:p>
    <w:p w:rsidR="00966C31" w:rsidRDefault="00966C31" w:rsidP="00DE3370">
      <w:pPr>
        <w:pStyle w:val="Heading1"/>
        <w:spacing w:line="360" w:lineRule="auto"/>
      </w:pPr>
      <w:r>
        <w:t>LINIA 610</w:t>
      </w:r>
    </w:p>
    <w:p w:rsidR="00966C31" w:rsidRDefault="00966C31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966C31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81D6F" w:rsidRDefault="00966C31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966C31" w:rsidRDefault="00966C31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966C31" w:rsidRDefault="00966C31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966C31" w:rsidRDefault="00966C31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:rsidR="00966C31" w:rsidRDefault="00966C31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81D6F" w:rsidRDefault="00966C31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81D6F" w:rsidRDefault="00966C3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66C31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81D6F" w:rsidRDefault="00966C3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966C31" w:rsidRDefault="00966C3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66C31" w:rsidRDefault="00966C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:rsidR="00966C31" w:rsidRDefault="00966C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:rsidR="00966C31" w:rsidRDefault="00966C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81D6F" w:rsidRDefault="00966C3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81D6F" w:rsidRDefault="00966C3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966C31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81D6F" w:rsidRDefault="00966C3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966C31" w:rsidRDefault="00966C3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:rsidR="00966C31" w:rsidRDefault="00966C3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81D6F" w:rsidRDefault="00966C3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81D6F" w:rsidRDefault="00966C3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:rsidR="00966C31" w:rsidRDefault="00966C3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966C31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73+600</w:t>
            </w:r>
          </w:p>
          <w:p w:rsidR="00966C31" w:rsidRDefault="00966C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81D6F" w:rsidRDefault="00966C3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Iaşi -</w:t>
            </w:r>
          </w:p>
          <w:p w:rsidR="00966C31" w:rsidRDefault="00966C3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Lețcani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81D6F" w:rsidRDefault="00966C3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966C31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:rsidR="00966C31" w:rsidRDefault="00966C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81D6F" w:rsidRDefault="00966C3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966C31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31" w:rsidRDefault="00966C31" w:rsidP="00966C3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81D6F" w:rsidRDefault="00966C3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:rsidR="00966C31" w:rsidRDefault="00966C3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:rsidR="00966C31" w:rsidRDefault="00966C3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966C31" w:rsidRDefault="00966C3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Pr="00F81D6F" w:rsidRDefault="00966C3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C31" w:rsidRDefault="00966C3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966C31" w:rsidRPr="00C60E02" w:rsidRDefault="00966C31">
      <w:pPr>
        <w:tabs>
          <w:tab w:val="left" w:pos="3768"/>
        </w:tabs>
        <w:rPr>
          <w:sz w:val="20"/>
          <w:szCs w:val="20"/>
          <w:lang w:val="ro-RO"/>
        </w:rPr>
      </w:pPr>
    </w:p>
    <w:p w:rsidR="00966C31" w:rsidRPr="00C21F42" w:rsidRDefault="00966C3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92D99" w:rsidRDefault="00692D9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92D99" w:rsidRDefault="00692D9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92D99" w:rsidRDefault="00692D9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92D99" w:rsidRDefault="00692D9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92D99" w:rsidRDefault="00692D9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92D99" w:rsidRDefault="00692D9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92D99" w:rsidRDefault="00692D9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92D99" w:rsidRDefault="00692D9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92D99" w:rsidRDefault="00692D9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92D99" w:rsidRDefault="00692D9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92D99" w:rsidRDefault="00692D9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66C31" w:rsidRPr="00C21F42" w:rsidRDefault="00966C3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966C31" w:rsidRPr="00C21F42" w:rsidRDefault="00966C3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966C31" w:rsidRPr="00C21F42" w:rsidRDefault="00966C31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966C31" w:rsidRDefault="00966C31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966C31" w:rsidRPr="00C21F42" w:rsidRDefault="00966C31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966C31" w:rsidRPr="00C21F42" w:rsidRDefault="00966C31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966C31" w:rsidRPr="00C21F42" w:rsidRDefault="00966C31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966C31" w:rsidRPr="00C21F42" w:rsidRDefault="00966C31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E235AF" w:rsidRDefault="00FB37F1" w:rsidP="00E235AF"/>
    <w:sectPr w:rsidR="00FB37F1" w:rsidRPr="00E235AF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179" w:rsidRDefault="00AC6179">
      <w:r>
        <w:separator/>
      </w:r>
    </w:p>
  </w:endnote>
  <w:endnote w:type="continuationSeparator" w:id="0">
    <w:p w:rsidR="00AC6179" w:rsidRDefault="00AC6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179" w:rsidRDefault="00AC6179">
      <w:r>
        <w:separator/>
      </w:r>
    </w:p>
  </w:footnote>
  <w:footnote w:type="continuationSeparator" w:id="0">
    <w:p w:rsidR="00AC6179" w:rsidRDefault="00AC61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C66846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52D3">
      <w:rPr>
        <w:rStyle w:val="PageNumber"/>
        <w:noProof/>
      </w:rPr>
      <w:t>2</w:t>
    </w:r>
    <w:r>
      <w:rPr>
        <w:rStyle w:val="PageNumber"/>
      </w:rPr>
      <w:fldChar w:fldCharType="end"/>
    </w:r>
  </w:p>
  <w:p w:rsidR="006F5073" w:rsidRDefault="00247522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</w:t>
    </w:r>
    <w:r w:rsidR="004B66DA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</w:t>
    </w:r>
    <w:r w:rsidR="00B36BAC">
      <w:rPr>
        <w:b/>
        <w:bCs/>
        <w:i/>
        <w:iCs/>
        <w:sz w:val="22"/>
      </w:rPr>
      <w:t>decada 21-30 septembrie 2024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C66846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52D3">
      <w:rPr>
        <w:rStyle w:val="PageNumber"/>
        <w:noProof/>
      </w:rPr>
      <w:t>3</w:t>
    </w:r>
    <w:r>
      <w:rPr>
        <w:rStyle w:val="PageNumber"/>
      </w:rPr>
      <w:fldChar w:fldCharType="end"/>
    </w:r>
  </w:p>
  <w:p w:rsidR="00004110" w:rsidRPr="00A048AC" w:rsidRDefault="00247522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</w:t>
    </w:r>
    <w:r w:rsidR="004B66DA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  </w:t>
    </w:r>
    <w:r w:rsidR="00B36BAC">
      <w:rPr>
        <w:b/>
        <w:bCs/>
        <w:i/>
        <w:iCs/>
        <w:sz w:val="22"/>
      </w:rPr>
      <w:t>decada 21-30 septembrie 2024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757"/>
    <w:multiLevelType w:val="hybridMultilevel"/>
    <w:tmpl w:val="B1E64440"/>
    <w:lvl w:ilvl="0" w:tplc="3BB4EA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A93B89"/>
    <w:multiLevelType w:val="hybridMultilevel"/>
    <w:tmpl w:val="7C2054BC"/>
    <w:lvl w:ilvl="0" w:tplc="36E4163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E1BE3"/>
    <w:multiLevelType w:val="hybridMultilevel"/>
    <w:tmpl w:val="F968D580"/>
    <w:lvl w:ilvl="0" w:tplc="36E4163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575CC7"/>
    <w:multiLevelType w:val="hybridMultilevel"/>
    <w:tmpl w:val="EE0CEA1E"/>
    <w:lvl w:ilvl="0" w:tplc="555ABA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22B0054A"/>
    <w:multiLevelType w:val="hybridMultilevel"/>
    <w:tmpl w:val="2542C974"/>
    <w:lvl w:ilvl="0" w:tplc="0ECAC86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2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E45548"/>
    <w:multiLevelType w:val="hybridMultilevel"/>
    <w:tmpl w:val="D3A860BE"/>
    <w:lvl w:ilvl="0" w:tplc="36E4163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8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9354ED"/>
    <w:multiLevelType w:val="hybridMultilevel"/>
    <w:tmpl w:val="806401F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1B6202"/>
    <w:multiLevelType w:val="hybridMultilevel"/>
    <w:tmpl w:val="0CEC1D60"/>
    <w:lvl w:ilvl="0" w:tplc="815AEF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>
    <w:nsid w:val="5D2C203F"/>
    <w:multiLevelType w:val="hybridMultilevel"/>
    <w:tmpl w:val="92122CD6"/>
    <w:lvl w:ilvl="0" w:tplc="36E4163A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>
    <w:nsid w:val="6F096BC8"/>
    <w:multiLevelType w:val="hybridMultilevel"/>
    <w:tmpl w:val="6CFA0C06"/>
    <w:lvl w:ilvl="0" w:tplc="81809D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>
    <w:nsid w:val="70845803"/>
    <w:multiLevelType w:val="hybridMultilevel"/>
    <w:tmpl w:val="A0E2A2D2"/>
    <w:lvl w:ilvl="0" w:tplc="4DC4B17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22"/>
  </w:num>
  <w:num w:numId="4">
    <w:abstractNumId w:val="17"/>
  </w:num>
  <w:num w:numId="5">
    <w:abstractNumId w:val="26"/>
  </w:num>
  <w:num w:numId="6">
    <w:abstractNumId w:val="24"/>
  </w:num>
  <w:num w:numId="7">
    <w:abstractNumId w:val="11"/>
  </w:num>
  <w:num w:numId="8">
    <w:abstractNumId w:val="16"/>
  </w:num>
  <w:num w:numId="9">
    <w:abstractNumId w:val="5"/>
  </w:num>
  <w:num w:numId="10">
    <w:abstractNumId w:val="1"/>
  </w:num>
  <w:num w:numId="11">
    <w:abstractNumId w:val="25"/>
  </w:num>
  <w:num w:numId="12">
    <w:abstractNumId w:val="4"/>
  </w:num>
  <w:num w:numId="13">
    <w:abstractNumId w:val="31"/>
  </w:num>
  <w:num w:numId="14">
    <w:abstractNumId w:val="29"/>
  </w:num>
  <w:num w:numId="15">
    <w:abstractNumId w:val="13"/>
  </w:num>
  <w:num w:numId="16">
    <w:abstractNumId w:val="23"/>
  </w:num>
  <w:num w:numId="17">
    <w:abstractNumId w:val="21"/>
  </w:num>
  <w:num w:numId="18">
    <w:abstractNumId w:val="10"/>
  </w:num>
  <w:num w:numId="19">
    <w:abstractNumId w:val="9"/>
  </w:num>
  <w:num w:numId="20">
    <w:abstractNumId w:val="0"/>
  </w:num>
  <w:num w:numId="21">
    <w:abstractNumId w:val="30"/>
  </w:num>
  <w:num w:numId="22">
    <w:abstractNumId w:val="14"/>
  </w:num>
  <w:num w:numId="23">
    <w:abstractNumId w:val="28"/>
  </w:num>
  <w:num w:numId="24">
    <w:abstractNumId w:val="27"/>
  </w:num>
  <w:num w:numId="25">
    <w:abstractNumId w:val="12"/>
  </w:num>
  <w:num w:numId="26">
    <w:abstractNumId w:val="2"/>
  </w:num>
  <w:num w:numId="27">
    <w:abstractNumId w:val="20"/>
  </w:num>
  <w:num w:numId="28">
    <w:abstractNumId w:val="7"/>
  </w:num>
  <w:num w:numId="29">
    <w:abstractNumId w:val="8"/>
  </w:num>
  <w:num w:numId="30">
    <w:abstractNumId w:val="3"/>
  </w:num>
  <w:num w:numId="31">
    <w:abstractNumId w:val="15"/>
  </w:num>
  <w:num w:numId="32">
    <w:abstractNumId w:val="6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DnER5TsPBxHyNgOZnIUJHjWHyWE=" w:salt="+D45LhmXxFFuqbM2Cr0ftw=="/>
  <w:defaultTabStop w:val="720"/>
  <w:hyphenationZone w:val="425"/>
  <w:evenAndOddHeaders/>
  <w:noPunctuationKerning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5CEC"/>
    <w:rsid w:val="00006151"/>
    <w:rsid w:val="0000637C"/>
    <w:rsid w:val="0000643E"/>
    <w:rsid w:val="00007238"/>
    <w:rsid w:val="000072A6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A02"/>
    <w:rsid w:val="00011B93"/>
    <w:rsid w:val="000120BA"/>
    <w:rsid w:val="000128FF"/>
    <w:rsid w:val="00012BA4"/>
    <w:rsid w:val="000139C0"/>
    <w:rsid w:val="00013BE5"/>
    <w:rsid w:val="00013C88"/>
    <w:rsid w:val="00014794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0AE5"/>
    <w:rsid w:val="00021498"/>
    <w:rsid w:val="00021740"/>
    <w:rsid w:val="000219E9"/>
    <w:rsid w:val="00021DB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A61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958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11E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26"/>
    <w:rsid w:val="000777D5"/>
    <w:rsid w:val="00077CD8"/>
    <w:rsid w:val="000801D8"/>
    <w:rsid w:val="000802CC"/>
    <w:rsid w:val="00080842"/>
    <w:rsid w:val="000825A4"/>
    <w:rsid w:val="00082704"/>
    <w:rsid w:val="00082FD6"/>
    <w:rsid w:val="00083C72"/>
    <w:rsid w:val="00083EBE"/>
    <w:rsid w:val="00083F1D"/>
    <w:rsid w:val="00084633"/>
    <w:rsid w:val="000849CE"/>
    <w:rsid w:val="000851FF"/>
    <w:rsid w:val="00085588"/>
    <w:rsid w:val="00086325"/>
    <w:rsid w:val="00086881"/>
    <w:rsid w:val="00086AE3"/>
    <w:rsid w:val="00087050"/>
    <w:rsid w:val="00087C80"/>
    <w:rsid w:val="000902A4"/>
    <w:rsid w:val="000906E0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BC"/>
    <w:rsid w:val="00094A69"/>
    <w:rsid w:val="00094F09"/>
    <w:rsid w:val="00094FC1"/>
    <w:rsid w:val="00095336"/>
    <w:rsid w:val="0009552E"/>
    <w:rsid w:val="000959A0"/>
    <w:rsid w:val="00095CE6"/>
    <w:rsid w:val="00095F9C"/>
    <w:rsid w:val="000961E6"/>
    <w:rsid w:val="00096240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5B7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8CD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382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B85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0E7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59E"/>
    <w:rsid w:val="000F5BE4"/>
    <w:rsid w:val="000F5D67"/>
    <w:rsid w:val="000F5DEA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8D6"/>
    <w:rsid w:val="00110BC0"/>
    <w:rsid w:val="0011161D"/>
    <w:rsid w:val="00111774"/>
    <w:rsid w:val="00111AE5"/>
    <w:rsid w:val="00111D91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B9E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631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CBE"/>
    <w:rsid w:val="00153CEC"/>
    <w:rsid w:val="00153E52"/>
    <w:rsid w:val="00153F0A"/>
    <w:rsid w:val="0015418D"/>
    <w:rsid w:val="00154FB1"/>
    <w:rsid w:val="0015515E"/>
    <w:rsid w:val="00155A29"/>
    <w:rsid w:val="00155A9B"/>
    <w:rsid w:val="00155C5D"/>
    <w:rsid w:val="001564C5"/>
    <w:rsid w:val="00156C1E"/>
    <w:rsid w:val="0015738F"/>
    <w:rsid w:val="001574C6"/>
    <w:rsid w:val="00157965"/>
    <w:rsid w:val="00160C92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94D"/>
    <w:rsid w:val="00165A21"/>
    <w:rsid w:val="00166018"/>
    <w:rsid w:val="00166669"/>
    <w:rsid w:val="00166856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1F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506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223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F0C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604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5F39"/>
    <w:rsid w:val="001E6AC5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220"/>
    <w:rsid w:val="001F538E"/>
    <w:rsid w:val="001F593A"/>
    <w:rsid w:val="001F59DF"/>
    <w:rsid w:val="001F6013"/>
    <w:rsid w:val="001F60E8"/>
    <w:rsid w:val="001F7B56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DDB"/>
    <w:rsid w:val="002131B5"/>
    <w:rsid w:val="00213918"/>
    <w:rsid w:val="00213E69"/>
    <w:rsid w:val="00214EEE"/>
    <w:rsid w:val="00215495"/>
    <w:rsid w:val="00215802"/>
    <w:rsid w:val="00215C57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167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7F2"/>
    <w:rsid w:val="0023385B"/>
    <w:rsid w:val="00233925"/>
    <w:rsid w:val="00233E40"/>
    <w:rsid w:val="002342F8"/>
    <w:rsid w:val="002346DB"/>
    <w:rsid w:val="00234B3D"/>
    <w:rsid w:val="00234FDE"/>
    <w:rsid w:val="002354BB"/>
    <w:rsid w:val="002355C9"/>
    <w:rsid w:val="002357E0"/>
    <w:rsid w:val="00236800"/>
    <w:rsid w:val="00236882"/>
    <w:rsid w:val="00236BF4"/>
    <w:rsid w:val="00236D79"/>
    <w:rsid w:val="00236D8A"/>
    <w:rsid w:val="00237063"/>
    <w:rsid w:val="0023712C"/>
    <w:rsid w:val="002376A9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522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60214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0632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0B4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37F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0F89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E16"/>
    <w:rsid w:val="002C0160"/>
    <w:rsid w:val="002C0860"/>
    <w:rsid w:val="002C08C3"/>
    <w:rsid w:val="002C0C16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C7520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AA9"/>
    <w:rsid w:val="002E3B3C"/>
    <w:rsid w:val="002E4218"/>
    <w:rsid w:val="002E46CA"/>
    <w:rsid w:val="002E491F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3EF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2F7B9C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B97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108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6DCB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834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5D14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32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449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2E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51A"/>
    <w:rsid w:val="00380A53"/>
    <w:rsid w:val="00380F3D"/>
    <w:rsid w:val="00381679"/>
    <w:rsid w:val="003818F5"/>
    <w:rsid w:val="00382589"/>
    <w:rsid w:val="00382A4B"/>
    <w:rsid w:val="00382AF0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2A6"/>
    <w:rsid w:val="003A57AA"/>
    <w:rsid w:val="003A5C85"/>
    <w:rsid w:val="003A5DAF"/>
    <w:rsid w:val="003A6145"/>
    <w:rsid w:val="003A63B2"/>
    <w:rsid w:val="003A73E7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AE3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363"/>
    <w:rsid w:val="003D25FD"/>
    <w:rsid w:val="003D27CA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0DCB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D56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17C88"/>
    <w:rsid w:val="00420A5C"/>
    <w:rsid w:val="00420DA8"/>
    <w:rsid w:val="00421352"/>
    <w:rsid w:val="0042146D"/>
    <w:rsid w:val="00421E44"/>
    <w:rsid w:val="0042291B"/>
    <w:rsid w:val="00422AAD"/>
    <w:rsid w:val="00422E29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982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6E65"/>
    <w:rsid w:val="00447696"/>
    <w:rsid w:val="00450ADD"/>
    <w:rsid w:val="00450F7C"/>
    <w:rsid w:val="00451492"/>
    <w:rsid w:val="0045178D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81E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4D40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BA7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B77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8722B"/>
    <w:rsid w:val="004903BD"/>
    <w:rsid w:val="00490F9C"/>
    <w:rsid w:val="00491A53"/>
    <w:rsid w:val="00491B8C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517"/>
    <w:rsid w:val="004B464C"/>
    <w:rsid w:val="004B5AEC"/>
    <w:rsid w:val="004B5D15"/>
    <w:rsid w:val="004B6619"/>
    <w:rsid w:val="004B66DA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954"/>
    <w:rsid w:val="004C1A33"/>
    <w:rsid w:val="004C2352"/>
    <w:rsid w:val="004C2521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D40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CF3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30E"/>
    <w:rsid w:val="00546427"/>
    <w:rsid w:val="005469E7"/>
    <w:rsid w:val="00546B74"/>
    <w:rsid w:val="00546E50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4FCB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2D17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4F4"/>
    <w:rsid w:val="005A68A1"/>
    <w:rsid w:val="005A6DDD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6B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082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717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CAD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114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5CBC"/>
    <w:rsid w:val="0062765E"/>
    <w:rsid w:val="00627B0E"/>
    <w:rsid w:val="00630430"/>
    <w:rsid w:val="00630674"/>
    <w:rsid w:val="00630AEA"/>
    <w:rsid w:val="00631146"/>
    <w:rsid w:val="00631692"/>
    <w:rsid w:val="0063175C"/>
    <w:rsid w:val="00631FF1"/>
    <w:rsid w:val="00632C3B"/>
    <w:rsid w:val="006332BE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293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447B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0F30"/>
    <w:rsid w:val="006815EA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2D99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5FF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1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F0596"/>
    <w:rsid w:val="006F0894"/>
    <w:rsid w:val="006F0FA4"/>
    <w:rsid w:val="006F1312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41E0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24DD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0F"/>
    <w:rsid w:val="00763379"/>
    <w:rsid w:val="007636B1"/>
    <w:rsid w:val="007636D3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5D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0E2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1B2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5CEF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C7EB4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482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B88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1C69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9E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600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6EE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38D4"/>
    <w:rsid w:val="008540C7"/>
    <w:rsid w:val="00854828"/>
    <w:rsid w:val="0085545B"/>
    <w:rsid w:val="00855CEA"/>
    <w:rsid w:val="00855D96"/>
    <w:rsid w:val="00855E41"/>
    <w:rsid w:val="0085688F"/>
    <w:rsid w:val="00856F88"/>
    <w:rsid w:val="00857420"/>
    <w:rsid w:val="00857FD1"/>
    <w:rsid w:val="008603DF"/>
    <w:rsid w:val="008606D0"/>
    <w:rsid w:val="008606F0"/>
    <w:rsid w:val="008608A3"/>
    <w:rsid w:val="00860AFD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892"/>
    <w:rsid w:val="00872A89"/>
    <w:rsid w:val="00872BD3"/>
    <w:rsid w:val="00872BFA"/>
    <w:rsid w:val="008737F8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3DAE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E91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706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565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3B2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09C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BB0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6EE0"/>
    <w:rsid w:val="009370E1"/>
    <w:rsid w:val="00937107"/>
    <w:rsid w:val="00937868"/>
    <w:rsid w:val="00937CEE"/>
    <w:rsid w:val="00937E8C"/>
    <w:rsid w:val="009402C2"/>
    <w:rsid w:val="009405A0"/>
    <w:rsid w:val="009406A7"/>
    <w:rsid w:val="009410E0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4F8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02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67DB"/>
    <w:rsid w:val="00966C31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A18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FDD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44"/>
    <w:rsid w:val="009A3863"/>
    <w:rsid w:val="009A3F58"/>
    <w:rsid w:val="009A43E8"/>
    <w:rsid w:val="009A443C"/>
    <w:rsid w:val="009A47E4"/>
    <w:rsid w:val="009A4BDE"/>
    <w:rsid w:val="009A4E7D"/>
    <w:rsid w:val="009A4EEF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056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78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29B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A50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37704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6AE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5F26"/>
    <w:rsid w:val="00A56425"/>
    <w:rsid w:val="00A5670F"/>
    <w:rsid w:val="00A569A3"/>
    <w:rsid w:val="00A56FA5"/>
    <w:rsid w:val="00A57D9A"/>
    <w:rsid w:val="00A60DF9"/>
    <w:rsid w:val="00A6125A"/>
    <w:rsid w:val="00A61A90"/>
    <w:rsid w:val="00A61C5C"/>
    <w:rsid w:val="00A61D27"/>
    <w:rsid w:val="00A6235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621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0EF8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D75"/>
    <w:rsid w:val="00AB5E2C"/>
    <w:rsid w:val="00AB646A"/>
    <w:rsid w:val="00AB6699"/>
    <w:rsid w:val="00AB6B5D"/>
    <w:rsid w:val="00AB6C0E"/>
    <w:rsid w:val="00AB6FD2"/>
    <w:rsid w:val="00AB7769"/>
    <w:rsid w:val="00AB7D5C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371"/>
    <w:rsid w:val="00AC3BE0"/>
    <w:rsid w:val="00AC3C86"/>
    <w:rsid w:val="00AC3E10"/>
    <w:rsid w:val="00AC3F6F"/>
    <w:rsid w:val="00AC40FE"/>
    <w:rsid w:val="00AC5511"/>
    <w:rsid w:val="00AC5743"/>
    <w:rsid w:val="00AC5FDB"/>
    <w:rsid w:val="00AC6179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9F1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05A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712"/>
    <w:rsid w:val="00B00B4C"/>
    <w:rsid w:val="00B00FA5"/>
    <w:rsid w:val="00B0150C"/>
    <w:rsid w:val="00B0223E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5699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1AC0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E31"/>
    <w:rsid w:val="00B17FF2"/>
    <w:rsid w:val="00B202DB"/>
    <w:rsid w:val="00B20ABC"/>
    <w:rsid w:val="00B20AC9"/>
    <w:rsid w:val="00B2104E"/>
    <w:rsid w:val="00B21214"/>
    <w:rsid w:val="00B215CF"/>
    <w:rsid w:val="00B215EB"/>
    <w:rsid w:val="00B216CC"/>
    <w:rsid w:val="00B217DC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6BAC"/>
    <w:rsid w:val="00B3785F"/>
    <w:rsid w:val="00B37C7D"/>
    <w:rsid w:val="00B37F05"/>
    <w:rsid w:val="00B40333"/>
    <w:rsid w:val="00B4064D"/>
    <w:rsid w:val="00B4087A"/>
    <w:rsid w:val="00B408D3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30A5"/>
    <w:rsid w:val="00B43490"/>
    <w:rsid w:val="00B4354B"/>
    <w:rsid w:val="00B43623"/>
    <w:rsid w:val="00B43C4E"/>
    <w:rsid w:val="00B43CB8"/>
    <w:rsid w:val="00B43E6A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75B1"/>
    <w:rsid w:val="00B57AEC"/>
    <w:rsid w:val="00B60034"/>
    <w:rsid w:val="00B60042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7F0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9F"/>
    <w:rsid w:val="00BA4DEE"/>
    <w:rsid w:val="00BA5049"/>
    <w:rsid w:val="00BA5139"/>
    <w:rsid w:val="00BA51F8"/>
    <w:rsid w:val="00BA52D3"/>
    <w:rsid w:val="00BA559A"/>
    <w:rsid w:val="00BA5F25"/>
    <w:rsid w:val="00BA5F9F"/>
    <w:rsid w:val="00BA61B0"/>
    <w:rsid w:val="00BA6815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4D6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520"/>
    <w:rsid w:val="00BE5B5C"/>
    <w:rsid w:val="00BE6D5F"/>
    <w:rsid w:val="00BE6EBB"/>
    <w:rsid w:val="00BE715C"/>
    <w:rsid w:val="00BE7A01"/>
    <w:rsid w:val="00BE7C30"/>
    <w:rsid w:val="00BE7D6E"/>
    <w:rsid w:val="00BF0983"/>
    <w:rsid w:val="00BF10BF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9"/>
    <w:rsid w:val="00C01E36"/>
    <w:rsid w:val="00C02067"/>
    <w:rsid w:val="00C0294D"/>
    <w:rsid w:val="00C02D1C"/>
    <w:rsid w:val="00C037AA"/>
    <w:rsid w:val="00C03AFB"/>
    <w:rsid w:val="00C04B83"/>
    <w:rsid w:val="00C04EE8"/>
    <w:rsid w:val="00C0524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3DF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FD9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72D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BBA"/>
    <w:rsid w:val="00C61CEC"/>
    <w:rsid w:val="00C62650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846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33D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57F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129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B55"/>
    <w:rsid w:val="00C96F05"/>
    <w:rsid w:val="00C97437"/>
    <w:rsid w:val="00C97CAD"/>
    <w:rsid w:val="00C97F93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C20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BB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1"/>
    <w:rsid w:val="00CD4E46"/>
    <w:rsid w:val="00CD55DB"/>
    <w:rsid w:val="00CD5E08"/>
    <w:rsid w:val="00CD6194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0A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4E34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45FE"/>
    <w:rsid w:val="00D348BB"/>
    <w:rsid w:val="00D34DCA"/>
    <w:rsid w:val="00D354B3"/>
    <w:rsid w:val="00D35F5F"/>
    <w:rsid w:val="00D35FB6"/>
    <w:rsid w:val="00D36FD7"/>
    <w:rsid w:val="00D37152"/>
    <w:rsid w:val="00D37D86"/>
    <w:rsid w:val="00D405C2"/>
    <w:rsid w:val="00D408D4"/>
    <w:rsid w:val="00D40CF8"/>
    <w:rsid w:val="00D410AE"/>
    <w:rsid w:val="00D41282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EE6"/>
    <w:rsid w:val="00D47167"/>
    <w:rsid w:val="00D4733B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DD6"/>
    <w:rsid w:val="00D60E1E"/>
    <w:rsid w:val="00D61818"/>
    <w:rsid w:val="00D61AA4"/>
    <w:rsid w:val="00D62931"/>
    <w:rsid w:val="00D62A0C"/>
    <w:rsid w:val="00D62ADE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15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2ED6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0C4"/>
    <w:rsid w:val="00D922F4"/>
    <w:rsid w:val="00D9292F"/>
    <w:rsid w:val="00D92BA7"/>
    <w:rsid w:val="00D92CD8"/>
    <w:rsid w:val="00D92F70"/>
    <w:rsid w:val="00D932AE"/>
    <w:rsid w:val="00D933D2"/>
    <w:rsid w:val="00D93501"/>
    <w:rsid w:val="00D93B5F"/>
    <w:rsid w:val="00D9418F"/>
    <w:rsid w:val="00D942EE"/>
    <w:rsid w:val="00D94F7D"/>
    <w:rsid w:val="00D95AF1"/>
    <w:rsid w:val="00D96452"/>
    <w:rsid w:val="00D96BBB"/>
    <w:rsid w:val="00D96E07"/>
    <w:rsid w:val="00D96E36"/>
    <w:rsid w:val="00D971FA"/>
    <w:rsid w:val="00D97498"/>
    <w:rsid w:val="00D976A9"/>
    <w:rsid w:val="00D97E85"/>
    <w:rsid w:val="00DA0E79"/>
    <w:rsid w:val="00DA0EB2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FF0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AB4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3E65"/>
    <w:rsid w:val="00DE4768"/>
    <w:rsid w:val="00DE6513"/>
    <w:rsid w:val="00DE6673"/>
    <w:rsid w:val="00DE69A4"/>
    <w:rsid w:val="00DE7B82"/>
    <w:rsid w:val="00DE7C3B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088"/>
    <w:rsid w:val="00DF6606"/>
    <w:rsid w:val="00DF6790"/>
    <w:rsid w:val="00DF6DC1"/>
    <w:rsid w:val="00DF6F5B"/>
    <w:rsid w:val="00DF6FCF"/>
    <w:rsid w:val="00DF77A2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75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349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5AF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07D9"/>
    <w:rsid w:val="00E412A7"/>
    <w:rsid w:val="00E4176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AA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A9F"/>
    <w:rsid w:val="00E55BE7"/>
    <w:rsid w:val="00E55D0D"/>
    <w:rsid w:val="00E569AC"/>
    <w:rsid w:val="00E57153"/>
    <w:rsid w:val="00E5728C"/>
    <w:rsid w:val="00E572FC"/>
    <w:rsid w:val="00E57868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8CF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979FA"/>
    <w:rsid w:val="00EA03DA"/>
    <w:rsid w:val="00EA0446"/>
    <w:rsid w:val="00EA0C63"/>
    <w:rsid w:val="00EA103E"/>
    <w:rsid w:val="00EA12E9"/>
    <w:rsid w:val="00EA16C9"/>
    <w:rsid w:val="00EA1A17"/>
    <w:rsid w:val="00EA1F0A"/>
    <w:rsid w:val="00EA2335"/>
    <w:rsid w:val="00EA3078"/>
    <w:rsid w:val="00EA3252"/>
    <w:rsid w:val="00EA35D6"/>
    <w:rsid w:val="00EA362F"/>
    <w:rsid w:val="00EA3A5A"/>
    <w:rsid w:val="00EA4839"/>
    <w:rsid w:val="00EA4902"/>
    <w:rsid w:val="00EA4E6E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0FF4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1D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76B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9A6"/>
    <w:rsid w:val="00EF5BA7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58A"/>
    <w:rsid w:val="00F01E4E"/>
    <w:rsid w:val="00F02379"/>
    <w:rsid w:val="00F0249A"/>
    <w:rsid w:val="00F02EC6"/>
    <w:rsid w:val="00F02FF1"/>
    <w:rsid w:val="00F03386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07B44"/>
    <w:rsid w:val="00F10501"/>
    <w:rsid w:val="00F10B7D"/>
    <w:rsid w:val="00F10CB6"/>
    <w:rsid w:val="00F10EA0"/>
    <w:rsid w:val="00F110AF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17D71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5BE"/>
    <w:rsid w:val="00F31722"/>
    <w:rsid w:val="00F31C9A"/>
    <w:rsid w:val="00F32010"/>
    <w:rsid w:val="00F3210D"/>
    <w:rsid w:val="00F326ED"/>
    <w:rsid w:val="00F32AC4"/>
    <w:rsid w:val="00F32BF2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2E4"/>
    <w:rsid w:val="00F403A8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139"/>
    <w:rsid w:val="00F5784B"/>
    <w:rsid w:val="00F57B3A"/>
    <w:rsid w:val="00F57EEC"/>
    <w:rsid w:val="00F6045D"/>
    <w:rsid w:val="00F60AE8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723"/>
    <w:rsid w:val="00F81E8F"/>
    <w:rsid w:val="00F81FA6"/>
    <w:rsid w:val="00F82049"/>
    <w:rsid w:val="00F82124"/>
    <w:rsid w:val="00F82394"/>
    <w:rsid w:val="00F823B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4DE7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1F5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6B3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0E64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2FC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B7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12</TotalTime>
  <Pages>100</Pages>
  <Words>14355</Words>
  <Characters>81825</Characters>
  <Application>Microsoft Office Word</Application>
  <DocSecurity>0</DocSecurity>
  <Lines>681</Lines>
  <Paragraphs>191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6</cp:revision>
  <cp:lastPrinted>2012-08-09T05:47:00Z</cp:lastPrinted>
  <dcterms:created xsi:type="dcterms:W3CDTF">2024-09-13T07:09:00Z</dcterms:created>
  <dcterms:modified xsi:type="dcterms:W3CDTF">2024-09-13T08:22:00Z</dcterms:modified>
</cp:coreProperties>
</file>