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95" w:rsidRPr="00E41207" w:rsidRDefault="00A35095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A35095" w:rsidRPr="00E41207" w:rsidRDefault="00A35095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A35095" w:rsidRDefault="00A35095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A35095" w:rsidRDefault="00A350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A35095" w:rsidRDefault="00A35095">
      <w:pPr>
        <w:jc w:val="center"/>
        <w:rPr>
          <w:sz w:val="28"/>
        </w:rPr>
      </w:pPr>
    </w:p>
    <w:p w:rsidR="00A35095" w:rsidRDefault="00A35095">
      <w:pPr>
        <w:jc w:val="center"/>
        <w:rPr>
          <w:sz w:val="28"/>
        </w:rPr>
      </w:pPr>
    </w:p>
    <w:p w:rsidR="00A35095" w:rsidRDefault="00A35095">
      <w:pPr>
        <w:jc w:val="center"/>
        <w:rPr>
          <w:sz w:val="28"/>
        </w:rPr>
      </w:pPr>
    </w:p>
    <w:p w:rsidR="00A35095" w:rsidRDefault="00A35095">
      <w:pPr>
        <w:jc w:val="center"/>
        <w:rPr>
          <w:sz w:val="28"/>
        </w:rPr>
      </w:pPr>
    </w:p>
    <w:p w:rsidR="00A35095" w:rsidRDefault="00A35095">
      <w:pPr>
        <w:jc w:val="center"/>
        <w:rPr>
          <w:b/>
          <w:bCs/>
          <w:spacing w:val="80"/>
          <w:sz w:val="32"/>
          <w:lang w:val="en-US"/>
        </w:rPr>
      </w:pPr>
    </w:p>
    <w:p w:rsidR="00A35095" w:rsidRDefault="00D63AEA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A35095">
        <w:rPr>
          <w:b/>
          <w:bCs/>
          <w:spacing w:val="80"/>
          <w:sz w:val="32"/>
          <w:lang w:val="en-US"/>
        </w:rPr>
        <w:t>B.A.R.</w:t>
      </w:r>
      <w:r w:rsidR="00A35095">
        <w:rPr>
          <w:b/>
          <w:bCs/>
          <w:spacing w:val="80"/>
          <w:sz w:val="32"/>
        </w:rPr>
        <w:t>CRAIOVA</w:t>
      </w:r>
    </w:p>
    <w:p w:rsidR="00A35095" w:rsidRDefault="00A35095">
      <w:pPr>
        <w:rPr>
          <w:b/>
          <w:bCs/>
          <w:spacing w:val="40"/>
        </w:rPr>
      </w:pPr>
    </w:p>
    <w:p w:rsidR="00A35095" w:rsidRDefault="00A3509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A35095" w:rsidRDefault="00A35095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septembrie 2024</w:t>
      </w:r>
    </w:p>
    <w:p w:rsidR="00A35095" w:rsidRDefault="00A35095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A35095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A35095" w:rsidRDefault="00A35095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A35095" w:rsidRDefault="00A35095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A35095" w:rsidRDefault="00A3509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A35095" w:rsidRDefault="00A3509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A35095" w:rsidRDefault="00A35095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A35095" w:rsidRDefault="00A3509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A35095" w:rsidRDefault="00A3509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A35095" w:rsidRDefault="00A35095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A35095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A35095" w:rsidRDefault="00A3509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A35095" w:rsidRDefault="00A3509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A35095" w:rsidRDefault="00A35095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A35095" w:rsidRDefault="00A35095">
      <w:pPr>
        <w:spacing w:line="192" w:lineRule="auto"/>
        <w:jc w:val="center"/>
      </w:pPr>
    </w:p>
    <w:p w:rsidR="00A35095" w:rsidRDefault="00A35095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A35095" w:rsidRPr="00EA47EA" w:rsidRDefault="00A3509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A35095" w:rsidRPr="00EA47EA" w:rsidRDefault="00A3509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A35095" w:rsidRPr="00EA47EA" w:rsidRDefault="00A35095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A35095" w:rsidRPr="00A8307A" w:rsidRDefault="00A35095" w:rsidP="00516DD3">
      <w:pPr>
        <w:pStyle w:val="Heading1"/>
        <w:spacing w:line="360" w:lineRule="auto"/>
      </w:pPr>
      <w:r w:rsidRPr="00A8307A">
        <w:t>LINIA 100</w:t>
      </w:r>
    </w:p>
    <w:p w:rsidR="00A35095" w:rsidRPr="00A8307A" w:rsidRDefault="00A35095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A3509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A35095" w:rsidRPr="00A8307A" w:rsidRDefault="00A350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A35095" w:rsidRPr="00A8307A" w:rsidRDefault="00A350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A35095" w:rsidRPr="00A8307A" w:rsidRDefault="00A35095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A35095" w:rsidRPr="00A8307A" w:rsidRDefault="00A35095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Pr="00A8307A" w:rsidRDefault="00A35095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A3509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A35095" w:rsidRPr="00A8307A" w:rsidRDefault="00A35095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A35095" w:rsidRPr="00A8307A" w:rsidRDefault="00A35095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nr. 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A35095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TDJ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3509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A3509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A35095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3509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A3509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6E7012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A3509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5, 7, 9 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A3509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A3509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A35095" w:rsidRPr="00A8307A" w:rsidRDefault="00A35095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A35095" w:rsidRPr="00A8307A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A35095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A35095" w:rsidRPr="00A8307A" w:rsidRDefault="00A35095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A35095" w:rsidRDefault="00A35095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A35095" w:rsidRPr="0032656D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A35095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A35095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A35095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74+850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A35095" w:rsidRPr="00A8307A" w:rsidRDefault="00A35095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8907B7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Default="00A3509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A35095" w:rsidRPr="00A8307A" w:rsidRDefault="00A35095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92+370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A3509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A35095" w:rsidRPr="00A8307A" w:rsidRDefault="00A3509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A35095" w:rsidRPr="00A8307A" w:rsidRDefault="00A35095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A35095" w:rsidRPr="00A8307A" w:rsidRDefault="00A35095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653AC2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797B7F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5095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A3509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A3509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0407B7" w:rsidRDefault="00A35095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A35095" w:rsidRDefault="00A3509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A35095" w:rsidRDefault="00A3509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A35095" w:rsidRDefault="00A3509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A3509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A3509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3509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140+500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145+050</w:t>
            </w:r>
          </w:p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A35095" w:rsidRPr="00A8307A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A35095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A35095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Pr="00A8307A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A35095" w:rsidRDefault="00A3509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A35095" w:rsidRPr="00A8307A" w:rsidRDefault="00A35095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Default="00A35095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A35095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A35095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A35095" w:rsidRPr="00A8307A" w:rsidRDefault="00A35095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A35095" w:rsidRDefault="00A3509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5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A35095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A35095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A35095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A35095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A35095" w:rsidRPr="00A8307A" w:rsidRDefault="00A35095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A35095" w:rsidRPr="00A8307A" w:rsidRDefault="00A35095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A35095" w:rsidRDefault="00A35095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A3509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2, 8, 10 și 16.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35095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A35095" w:rsidRPr="00A8307A" w:rsidRDefault="00A35095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A3509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A3509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A3509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A35095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A35095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A35095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A35095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A35095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A35095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A35095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A35095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A35095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A35095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A35095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A35095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A35095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A35095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A35095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257+900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E871C2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  <w:p w:rsidR="00A35095" w:rsidRPr="00E871C2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871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A35095" w:rsidRPr="00A8307A" w:rsidRDefault="00A35095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A35095" w:rsidRPr="00CA741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 și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4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A35095" w:rsidRPr="00CA741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263+800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A35095" w:rsidRPr="00A8307A" w:rsidRDefault="00A35095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A35095" w:rsidRPr="00A8307A" w:rsidRDefault="00A35095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A35095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B943BB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A35095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A35095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A35095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A35095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A35095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A35095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A35095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A35095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A35095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A35095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A35095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A35095" w:rsidRPr="00A8307A" w:rsidRDefault="00A35095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A35095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A35095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A35095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A35095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A35095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A35095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A35095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A35095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A35095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A35095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A35095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A3509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A3509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A3509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A3509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A3509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A3509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A3509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A3509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A35095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A35095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:rsidR="00A35095" w:rsidRPr="00A8307A" w:rsidRDefault="00A3509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abătute 3 și 4, Cap X.</w:t>
            </w: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Recaș</w:t>
            </w:r>
          </w:p>
          <w:p w:rsidR="00A35095" w:rsidRPr="00A8307A" w:rsidRDefault="00A3509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4.</w:t>
            </w: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A35095" w:rsidRPr="00A8307A" w:rsidRDefault="00A35095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A35095" w:rsidRPr="00A8307A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A35095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A35095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A35095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A35095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A35095" w:rsidRPr="00DC4AFE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35095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579+650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900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A35095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596+260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A3509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A3509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A35095" w:rsidRPr="00A8307A" w:rsidRDefault="00A35095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A35095" w:rsidRPr="00A8307A" w:rsidRDefault="00A3509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A3509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A35095" w:rsidRPr="00A8307A" w:rsidRDefault="00A3509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A35095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A35095" w:rsidRPr="00A8307A" w:rsidRDefault="00A35095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A35095" w:rsidRPr="00A8307A" w:rsidRDefault="00A35095" w:rsidP="008B25EE">
      <w:pPr>
        <w:spacing w:before="40" w:after="40" w:line="192" w:lineRule="auto"/>
        <w:ind w:right="57"/>
        <w:rPr>
          <w:sz w:val="20"/>
        </w:rPr>
      </w:pPr>
    </w:p>
    <w:p w:rsidR="00A35095" w:rsidRDefault="00A35095" w:rsidP="004C7D25">
      <w:pPr>
        <w:pStyle w:val="Heading1"/>
        <w:spacing w:line="360" w:lineRule="auto"/>
      </w:pPr>
      <w:r>
        <w:t>LINIA 101</w:t>
      </w:r>
    </w:p>
    <w:p w:rsidR="00A35095" w:rsidRDefault="00A35095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5095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A35095" w:rsidRDefault="00A35095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9E41CA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9E41CA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A35095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9E41CA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A35095" w:rsidRDefault="00A35095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A35095" w:rsidRDefault="00A35095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A35095" w:rsidRDefault="00A3509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A35095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A35095" w:rsidRDefault="00A35095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A35095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A35095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9E41CA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A35095" w:rsidRDefault="00A35095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A35095" w:rsidRDefault="00A35095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9E41CA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A35095" w:rsidRDefault="00A35095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A35095" w:rsidRDefault="00A35095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A35095" w:rsidRDefault="00A35095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165AE" w:rsidRDefault="00A3509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A35095" w:rsidRDefault="00A35095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A35095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A35095" w:rsidRDefault="00A35095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A35095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A35095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A35095" w:rsidRPr="00A165AE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A35095" w:rsidRDefault="00A35095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A35095" w:rsidRDefault="00A35095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A35095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A35095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A35095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A35095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A35095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A35095" w:rsidRDefault="00A3509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A35095" w:rsidRPr="009E41CA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80+000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Pătroaia-</w:t>
            </w:r>
          </w:p>
          <w:p w:rsidR="00A35095" w:rsidRDefault="00A35095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9E41CA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A35095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A35095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A35095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A35095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A35095" w:rsidRDefault="00A35095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și</w:t>
            </w:r>
          </w:p>
          <w:p w:rsidR="00A35095" w:rsidRDefault="00A35095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Goleşti </w:t>
            </w:r>
          </w:p>
          <w:p w:rsidR="00A35095" w:rsidRDefault="00A35095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X, liniile 1 - 6, 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1A - 7A, firele I și II.</w:t>
            </w:r>
          </w:p>
        </w:tc>
      </w:tr>
      <w:tr w:rsidR="00A35095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97+450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Pr="00C2112C" w:rsidRDefault="00A35095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ieşiri, </w:t>
            </w:r>
          </w:p>
          <w:p w:rsidR="00A35095" w:rsidRDefault="00A35095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st. Călinești și intrări - ieșiri Cap Y din </w:t>
            </w:r>
          </w:p>
          <w:p w:rsidR="00A35095" w:rsidRPr="008229ED" w:rsidRDefault="00A35095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.</w:t>
            </w:r>
          </w:p>
        </w:tc>
      </w:tr>
      <w:tr w:rsidR="00A35095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A35095" w:rsidRDefault="00A3509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A35095" w:rsidRDefault="00A3509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A35095" w:rsidRPr="00DF533C" w:rsidRDefault="00A3509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A35095" w:rsidRDefault="00A3509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A35095" w:rsidRDefault="00A3509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A35095" w:rsidRPr="00EE5C21" w:rsidRDefault="00A35095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2a.</w:t>
            </w:r>
          </w:p>
        </w:tc>
      </w:tr>
      <w:tr w:rsidR="00A35095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A35095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A35095" w:rsidRPr="00164983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58349B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A35095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A35095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103+700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Pitești și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directă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Pitești,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intrare X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35095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125+970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Pârvu -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60983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A35095" w:rsidRDefault="00A35095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A35095" w:rsidRDefault="00A35095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A35095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A35095" w:rsidRDefault="00A35095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Costești -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60983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149+600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Stolnici- Hârsești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A35095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35095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A35095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A35095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A35095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A35095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A35095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A35095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A35095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A35095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A35095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A35095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A35095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064A3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064A3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064A3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A35095" w:rsidRPr="001D28D8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A35095" w:rsidRPr="006064A3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A35095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A35095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A35095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A35095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A35095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A35095" w:rsidRDefault="00A35095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A35095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A35095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Pr="002A69B0" w:rsidRDefault="00A35095" w:rsidP="002A69B0">
      <w:pPr>
        <w:pStyle w:val="Heading1"/>
        <w:spacing w:line="360" w:lineRule="auto"/>
      </w:pPr>
      <w:r>
        <w:t>LINIA 102 A</w:t>
      </w:r>
    </w:p>
    <w:p w:rsidR="00A35095" w:rsidRDefault="00A35095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5095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A35095" w:rsidRDefault="00A35095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5095" w:rsidRDefault="00A35095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A35095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A35095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A35095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A35095" w:rsidRDefault="00A35095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8732A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8732A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A35095" w:rsidRDefault="00A35095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A35095" w:rsidRDefault="00A35095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8732A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8732A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A35095" w:rsidRPr="0088732A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A35095" w:rsidRDefault="00A35095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8732A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52487" w:rsidRDefault="00A35095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D76EC7">
      <w:pPr>
        <w:pStyle w:val="Heading1"/>
        <w:spacing w:line="360" w:lineRule="auto"/>
      </w:pPr>
      <w:r>
        <w:t>LINIA 102 B</w:t>
      </w:r>
    </w:p>
    <w:p w:rsidR="00A35095" w:rsidRDefault="00A35095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A35095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A35095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A35095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A35095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A35095" w:rsidRPr="00473804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A35095" w:rsidRDefault="00A3509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35095" w:rsidRPr="00473804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35095" w:rsidRDefault="00A35095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A35095" w:rsidRDefault="00A3509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A35095" w:rsidRPr="00473804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A35095" w:rsidRPr="005B65A6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A35095" w:rsidRDefault="00A35095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E38A0" w:rsidRDefault="00A35095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410133">
      <w:pPr>
        <w:pStyle w:val="Heading1"/>
        <w:spacing w:line="360" w:lineRule="auto"/>
      </w:pPr>
      <w:r>
        <w:t>LINIA 108</w:t>
      </w:r>
    </w:p>
    <w:p w:rsidR="00A35095" w:rsidRDefault="00A35095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5095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100+350</w:t>
            </w:r>
          </w:p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A35095" w:rsidRDefault="00A35095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Între Semnal intrare Y și </w:t>
            </w:r>
          </w:p>
          <w:p w:rsidR="00A35095" w:rsidRDefault="00A35095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ax clădire călători </w:t>
            </w:r>
          </w:p>
          <w:p w:rsidR="00A35095" w:rsidRPr="00DF533C" w:rsidRDefault="00A35095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A35095" w:rsidRDefault="00A35095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4, 8, 20 și 26.</w:t>
            </w:r>
          </w:p>
          <w:p w:rsidR="00A35095" w:rsidRDefault="00A35095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A56D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I.C. Brătianu, </w:t>
            </w:r>
          </w:p>
          <w:p w:rsidR="00A35095" w:rsidRDefault="00A35095" w:rsidP="00A56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 și liniile II și III directe.</w:t>
            </w:r>
          </w:p>
        </w:tc>
      </w:tr>
      <w:tr w:rsidR="00A35095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A35095" w:rsidRPr="00164983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58349B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A35095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A35095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A35095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A35095" w:rsidRDefault="00A35095" w:rsidP="000708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st. I.C. Brătianu, </w:t>
            </w:r>
          </w:p>
          <w:p w:rsidR="00A35095" w:rsidRDefault="00A35095" w:rsidP="000708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4, 5 și 6.</w:t>
            </w:r>
          </w:p>
        </w:tc>
      </w:tr>
      <w:tr w:rsidR="00A35095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A35095" w:rsidRDefault="00A35095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A35095" w:rsidRPr="001571B7" w:rsidRDefault="00A3509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A35095" w:rsidRPr="00F80ACE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A35095" w:rsidRDefault="00A35095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112+600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23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A35095" w:rsidRDefault="00A35095" w:rsidP="009723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Ciumeşti, linia 2 directă Ciumeşti.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</w:t>
            </w:r>
            <w:r w:rsidRPr="00972309">
              <w:rPr>
                <w:b/>
                <w:bCs/>
                <w:i/>
                <w:iCs/>
                <w:sz w:val="20"/>
              </w:rPr>
              <w:t>inia 2 directă Ciumeşti</w:t>
            </w:r>
            <w:r>
              <w:rPr>
                <w:b/>
                <w:bCs/>
                <w:i/>
                <w:iCs/>
                <w:sz w:val="20"/>
              </w:rPr>
              <w:t xml:space="preserve"> de la semnalul de intrare X până la vârf sch. 105 Cap X </w:t>
            </w:r>
          </w:p>
          <w:p w:rsidR="00A35095" w:rsidRPr="00972309" w:rsidRDefault="00A35095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6EDA" w:rsidRDefault="00A35095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A35095" w:rsidRDefault="00A35095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A35095" w:rsidRDefault="00A35095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35095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A35095" w:rsidRDefault="00A35095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A35095" w:rsidRDefault="00A35095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A35095" w:rsidRDefault="00A35095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A35095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A35095" w:rsidRDefault="00A35095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A35095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A35095" w:rsidRDefault="00A3509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A35095" w:rsidRDefault="00A3509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A35095" w:rsidRDefault="00A35095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A35095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E804A9" w:rsidRDefault="00A35095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A35095" w:rsidRDefault="00A35095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E804A9" w:rsidRDefault="00A35095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A35095" w:rsidRPr="00884DD1" w:rsidRDefault="00A35095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122+050</w:t>
            </w:r>
          </w:p>
          <w:p w:rsidR="00A35095" w:rsidRPr="00E804A9" w:rsidRDefault="00A35095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A35095" w:rsidRDefault="00A35095" w:rsidP="005A20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26D39" w:rsidRDefault="00A35095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326D39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A35095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D4D10" w:rsidRDefault="00A35095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A35095" w:rsidRDefault="00A35095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D4D10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A35095" w:rsidRPr="00054DFC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5AB9" w:rsidRDefault="00A3509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A35095" w:rsidRDefault="00A3509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5AB9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A35095" w:rsidRPr="00884DD1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5AB9" w:rsidRDefault="00A35095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A35095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A35095" w:rsidRDefault="00A35095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A35095" w:rsidRDefault="00A35095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A35095" w:rsidRDefault="00A3509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A35095" w:rsidRDefault="00A3509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A35095" w:rsidRDefault="00A35095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A35095" w:rsidRDefault="00A35095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A35095" w:rsidRDefault="00A35095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A35095" w:rsidRPr="00326D39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A35095" w:rsidRDefault="00A35095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A35095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16CE1" w:rsidRDefault="00A35095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5095" w:rsidRPr="00FE25BC" w:rsidRDefault="00A35095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A35095" w:rsidRDefault="00A35095" w:rsidP="00815695">
      <w:pPr>
        <w:pStyle w:val="Heading1"/>
        <w:spacing w:line="360" w:lineRule="auto"/>
      </w:pPr>
      <w:r>
        <w:t>LINIA 109</w:t>
      </w:r>
    </w:p>
    <w:p w:rsidR="00A35095" w:rsidRDefault="00A35095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35095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A35095" w:rsidRDefault="00A35095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A35095" w:rsidRDefault="00A3509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A35095" w:rsidRDefault="00A35095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815695">
      <w:pPr>
        <w:pStyle w:val="Heading1"/>
        <w:spacing w:line="360" w:lineRule="auto"/>
      </w:pPr>
      <w:r>
        <w:t>LINIA 109 A</w:t>
      </w:r>
    </w:p>
    <w:p w:rsidR="00A35095" w:rsidRDefault="00A35095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35095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A35095" w:rsidRDefault="00A35095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A35095" w:rsidRDefault="00A35095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0CD" w:rsidRDefault="00A35095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Default="00A35095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5095" w:rsidRDefault="00A35095">
      <w:pPr>
        <w:spacing w:before="40" w:line="192" w:lineRule="auto"/>
        <w:ind w:right="57"/>
        <w:rPr>
          <w:sz w:val="20"/>
        </w:rPr>
      </w:pPr>
    </w:p>
    <w:p w:rsidR="00A35095" w:rsidRDefault="00A35095" w:rsidP="00864E90">
      <w:pPr>
        <w:pStyle w:val="Heading1"/>
        <w:spacing w:line="360" w:lineRule="auto"/>
      </w:pPr>
      <w:r>
        <w:t>LINIA 110</w:t>
      </w:r>
    </w:p>
    <w:p w:rsidR="00A35095" w:rsidRDefault="00A35095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A35095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6718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35095" w:rsidRPr="006B23DF" w:rsidRDefault="00A3509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A487D" w:rsidRDefault="00A35095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A35095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6718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6B23DF" w:rsidRDefault="00A35095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A35095" w:rsidRPr="006B23DF" w:rsidRDefault="00A35095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6718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A35095" w:rsidRDefault="00A3509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A35095" w:rsidRPr="006B23DF" w:rsidRDefault="00A35095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A35095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6718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A487D" w:rsidRDefault="00A35095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A35095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6718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100+085</w:t>
            </w:r>
          </w:p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A35095" w:rsidRDefault="00A35095" w:rsidP="00B7604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5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  <w:p w:rsidR="00A35095" w:rsidRDefault="00A35095" w:rsidP="00FE48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Km aferenți liniei 100.</w:t>
            </w:r>
          </w:p>
          <w:p w:rsidR="00A35095" w:rsidRDefault="00A35095" w:rsidP="00B7604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peste sch. nr. 16, 20, 34, 40, 54  și TDJ 66 / 68.</w:t>
            </w:r>
          </w:p>
        </w:tc>
      </w:tr>
      <w:tr w:rsidR="00A35095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6718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A35095" w:rsidRDefault="00A35095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B23DF" w:rsidRDefault="00A35095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B601C" w:rsidRDefault="00A3509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A35095" w:rsidRDefault="00A35095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14600" w:rsidRDefault="00A3509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14600" w:rsidRDefault="00A35095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864E90">
      <w:pPr>
        <w:pStyle w:val="Heading1"/>
        <w:spacing w:line="360" w:lineRule="auto"/>
      </w:pPr>
      <w:r>
        <w:t>LINIA 110 A</w:t>
      </w:r>
    </w:p>
    <w:p w:rsidR="00A35095" w:rsidRDefault="00A35095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35095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6718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A35095" w:rsidRPr="00762927" w:rsidRDefault="00A35095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A35095" w:rsidRDefault="00A3509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A35095" w:rsidRPr="00762927" w:rsidRDefault="00A3509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A35095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6718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A35095" w:rsidRPr="00762927" w:rsidRDefault="00A35095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62927" w:rsidRDefault="00A35095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A35095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6718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A35095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A35095" w:rsidRPr="00762927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6718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A35095" w:rsidRPr="00762927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6718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A35095" w:rsidRPr="00762927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A35095" w:rsidRPr="00762927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62927" w:rsidRDefault="00A35095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864E90">
      <w:pPr>
        <w:pStyle w:val="Heading1"/>
        <w:spacing w:line="360" w:lineRule="auto"/>
      </w:pPr>
      <w:r>
        <w:t>LINIA 110 B</w:t>
      </w:r>
    </w:p>
    <w:p w:rsidR="00A35095" w:rsidRDefault="00A35095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A35095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A35095" w:rsidRPr="00D84313" w:rsidRDefault="00A35095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D84313" w:rsidRDefault="00A3509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D84313" w:rsidRDefault="00A35095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6718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A35095" w:rsidRPr="00D84313" w:rsidRDefault="00A3509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A35095" w:rsidRPr="00D84313" w:rsidRDefault="00A35095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6718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A35095" w:rsidRPr="00D84313" w:rsidRDefault="00A35095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35095" w:rsidRPr="00D84313" w:rsidRDefault="00A35095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D84313" w:rsidRDefault="00A35095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84313" w:rsidRDefault="00A35095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0F4DAE">
      <w:pPr>
        <w:pStyle w:val="Heading1"/>
        <w:spacing w:line="360" w:lineRule="auto"/>
      </w:pPr>
      <w:r>
        <w:t>LINIA 111</w:t>
      </w:r>
    </w:p>
    <w:p w:rsidR="00A35095" w:rsidRDefault="00A35095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A35095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5564C7" w:rsidRDefault="00A35095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A35095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A35095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D2784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A35095" w:rsidRPr="00736DB4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A35095" w:rsidRPr="005564C7" w:rsidRDefault="00A35095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A35095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43314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A35095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5564C7" w:rsidRDefault="00A35095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A35095" w:rsidRDefault="00A3509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A35095" w:rsidRDefault="00A3509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A35095" w:rsidRDefault="00A3509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A35095" w:rsidRPr="005564C7" w:rsidRDefault="00A3509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A35095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6718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A35095" w:rsidRPr="005564C7" w:rsidRDefault="00A35095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564C7" w:rsidRDefault="00A35095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CB56C2">
      <w:pPr>
        <w:pStyle w:val="Heading1"/>
        <w:spacing w:line="360" w:lineRule="auto"/>
      </w:pPr>
      <w:r>
        <w:t>LINIA 111 A</w:t>
      </w:r>
    </w:p>
    <w:p w:rsidR="00A35095" w:rsidRDefault="00A35095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A35095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A35095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A35095" w:rsidRDefault="00A35095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5095" w:rsidRDefault="00A35095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F2DFE" w:rsidRDefault="00A35095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A35095" w:rsidRPr="00CB56C2" w:rsidRDefault="00A3509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7415A" w:rsidRDefault="00A35095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5095" w:rsidRDefault="00A35095" w:rsidP="00CB56C2">
      <w:pPr>
        <w:spacing w:line="360" w:lineRule="auto"/>
        <w:ind w:right="57"/>
        <w:rPr>
          <w:sz w:val="20"/>
        </w:rPr>
      </w:pPr>
    </w:p>
    <w:p w:rsidR="00A35095" w:rsidRDefault="00A35095" w:rsidP="00DB78D2">
      <w:pPr>
        <w:pStyle w:val="Heading1"/>
        <w:spacing w:line="360" w:lineRule="auto"/>
      </w:pPr>
      <w:r>
        <w:t>LINIA 112</w:t>
      </w:r>
    </w:p>
    <w:p w:rsidR="00A35095" w:rsidRDefault="00A35095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A35095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205+800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A35095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65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A35095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A35095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A35095" w:rsidRDefault="00A35095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A35095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A35095" w:rsidRDefault="00A35095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A35095" w:rsidRDefault="00A35095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220+600</w:t>
            </w:r>
          </w:p>
          <w:p w:rsidR="00A35095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A35095" w:rsidRDefault="00A35095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A35095" w:rsidRDefault="00A35095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224+400</w:t>
            </w:r>
          </w:p>
          <w:p w:rsidR="00A35095" w:rsidRDefault="00A350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225+500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</w:t>
            </w:r>
          </w:p>
          <w:p w:rsidR="00A35095" w:rsidRDefault="00A3509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225+500</w:t>
            </w:r>
          </w:p>
          <w:p w:rsidR="00A35095" w:rsidRDefault="00A35095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225+800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 -</w:t>
            </w:r>
          </w:p>
          <w:p w:rsidR="00A35095" w:rsidRDefault="00A35095" w:rsidP="00327A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EB0A86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5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Cap Y,</w:t>
            </w:r>
          </w:p>
          <w:p w:rsidR="00A35095" w:rsidRDefault="00A35095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A35095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35095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A35095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Pr="000A20AF" w:rsidRDefault="00A35095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A35095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A35095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A35095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A35095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A35095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A35095" w:rsidRDefault="00A35095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A35095" w:rsidRPr="007D0C03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3148" w:rsidRDefault="00A35095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Pr="00341E40" w:rsidRDefault="00A35095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A35095" w:rsidRPr="00341E40" w:rsidRDefault="00A35095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A35095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6718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6718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A35095" w:rsidRDefault="00A35095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A35095" w:rsidRPr="00341E40" w:rsidRDefault="00A35095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A35095" w:rsidRPr="00341E40" w:rsidRDefault="00A35095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A35095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6718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A35095" w:rsidRPr="00341E40" w:rsidRDefault="00A35095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A35095" w:rsidRPr="00341E40" w:rsidRDefault="00A35095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Default="00A35095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A35095" w:rsidRPr="002A0159" w:rsidRDefault="00A35095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6718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A35095" w:rsidRPr="00083153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6718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A35095" w:rsidRPr="00083153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6718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A35095" w:rsidRPr="00341E40" w:rsidRDefault="00A35095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A35095" w:rsidRPr="00341E40" w:rsidRDefault="00A35095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9B36D7" w:rsidRDefault="00A35095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A35095" w:rsidRDefault="00A35095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6718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A35095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A35095" w:rsidRPr="00341E40" w:rsidRDefault="00A35095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A35095" w:rsidRPr="00341E40" w:rsidRDefault="00A35095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A1DE4" w:rsidRDefault="00A35095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6718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341E40" w:rsidRDefault="00A35095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A35095" w:rsidRPr="00341E40" w:rsidRDefault="00A35095" w:rsidP="00341E40">
      <w:pPr>
        <w:rPr>
          <w:color w:val="000000"/>
        </w:rPr>
      </w:pPr>
    </w:p>
    <w:p w:rsidR="00A35095" w:rsidRDefault="00A35095" w:rsidP="00671189">
      <w:pPr>
        <w:pStyle w:val="Heading1"/>
        <w:spacing w:line="360" w:lineRule="auto"/>
      </w:pPr>
      <w:r>
        <w:t>LINIA 113</w:t>
      </w:r>
    </w:p>
    <w:p w:rsidR="00A35095" w:rsidRDefault="00A35095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A35095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A35095" w:rsidRDefault="00A35095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A35095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A35095" w:rsidTr="00C766CD">
        <w:trPr>
          <w:cantSplit/>
          <w:trHeight w:val="4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A35095" w:rsidRDefault="00A35095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A35095" w:rsidTr="005665EC">
        <w:trPr>
          <w:cantSplit/>
          <w:trHeight w:val="6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A35095" w:rsidRDefault="00A35095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A35095" w:rsidTr="009637E1">
        <w:trPr>
          <w:cantSplit/>
          <w:trHeight w:val="4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5095" w:rsidRDefault="00A35095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A35095" w:rsidTr="00A02C0A">
        <w:trPr>
          <w:cantSplit/>
          <w:trHeight w:val="22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A35095" w:rsidRDefault="00A3509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A35095" w:rsidRDefault="00A3509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5095" w:rsidRDefault="00A3509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A35095" w:rsidRDefault="00A3509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A35095" w:rsidRDefault="00A3509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625F2" w:rsidRDefault="00A35095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A35095" w:rsidTr="008229BA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A35095" w:rsidRDefault="00A35095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A35095" w:rsidRDefault="00A3509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A35095" w:rsidRDefault="00A35095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A35095" w:rsidRDefault="00A35095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91FA4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A35095" w:rsidRDefault="00A35095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A35095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A35095" w:rsidRDefault="00A3509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A35095" w:rsidTr="008229BA">
        <w:trPr>
          <w:cantSplit/>
          <w:trHeight w:val="1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262+300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282+114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Podari-Sălcuța linia 1 Sălcuța și </w:t>
            </w:r>
          </w:p>
          <w:p w:rsidR="00A35095" w:rsidRPr="00343B16" w:rsidRDefault="00A35095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Sălcuța-Segarcea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A35095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Pr="001B3BD6" w:rsidRDefault="00A35095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4A220B">
        <w:trPr>
          <w:cantSplit/>
          <w:trHeight w:val="50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A35095" w:rsidRPr="002617B2" w:rsidRDefault="00A35095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 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A35095" w:rsidRDefault="00A35095" w:rsidP="009A57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și sch. 3, </w:t>
            </w:r>
          </w:p>
          <w:p w:rsidR="00A35095" w:rsidRDefault="00A35095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A35095" w:rsidRDefault="00A35095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A35095" w:rsidRDefault="00A35095" w:rsidP="002617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A35095" w:rsidRPr="009A5775" w:rsidRDefault="00A35095" w:rsidP="002617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B10B0">
        <w:trPr>
          <w:cantSplit/>
          <w:trHeight w:val="3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A35095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A35095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A35095" w:rsidRDefault="00A35095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A35095" w:rsidTr="00BB10B0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A35095" w:rsidRDefault="00A35095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6C19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A35095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A35095" w:rsidRDefault="00A35095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A35095" w:rsidRDefault="00A35095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6C19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A35095" w:rsidTr="00E713E2">
        <w:trPr>
          <w:cantSplit/>
          <w:trHeight w:val="108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A35095" w:rsidRDefault="00A35095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A35095" w:rsidRDefault="00A35095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6C19" w:rsidRDefault="00A35095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A35095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6C19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A35095" w:rsidRPr="00946C19" w:rsidRDefault="00A35095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A35095" w:rsidTr="00A02C0A">
        <w:trPr>
          <w:cantSplit/>
          <w:trHeight w:val="11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A35095" w:rsidRDefault="00A35095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6C19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A35095" w:rsidTr="00BB10B0">
        <w:trPr>
          <w:cantSplit/>
          <w:trHeight w:val="22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6C19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A35095" w:rsidTr="00BB10B0">
        <w:trPr>
          <w:cantSplit/>
          <w:trHeight w:val="1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6C19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A35095" w:rsidRDefault="00A35095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B10B0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73CD9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C1231" w:rsidRDefault="00A35095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Pr="005905D7" w:rsidRDefault="00A35095" w:rsidP="006B4CB8">
      <w:pPr>
        <w:pStyle w:val="Heading1"/>
        <w:spacing w:line="360" w:lineRule="auto"/>
      </w:pPr>
      <w:r w:rsidRPr="005905D7">
        <w:t>LINIA 116</w:t>
      </w:r>
    </w:p>
    <w:p w:rsidR="00A35095" w:rsidRPr="005905D7" w:rsidRDefault="00A35095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A3509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A35095" w:rsidRPr="00743905" w:rsidRDefault="00A3509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43905" w:rsidRDefault="00A35095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A35095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A35095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A35095" w:rsidRPr="00743905" w:rsidRDefault="00A35095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12+840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A35095" w:rsidRPr="00743905" w:rsidRDefault="00A35095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</w:rPr>
              <w:t>Cap</w:t>
            </w:r>
            <w:r>
              <w:rPr>
                <w:b/>
                <w:bCs/>
                <w:color w:val="000000"/>
                <w:sz w:val="20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A3509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14+750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A35095" w:rsidRPr="00743905" w:rsidRDefault="00A35095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A35095" w:rsidRPr="0007721B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A35095" w:rsidRPr="00743905" w:rsidRDefault="00A3509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A35095" w:rsidRDefault="00A3509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A35095" w:rsidRPr="00743905" w:rsidRDefault="00A35095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4C6D" w:rsidRDefault="00A35095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A35095" w:rsidRDefault="00A35095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A35095" w:rsidRPr="00743905" w:rsidRDefault="00A3509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A35095" w:rsidRPr="00743905" w:rsidRDefault="00A35095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A35095" w:rsidRPr="00743905" w:rsidRDefault="00A35095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7749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A3509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21+600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A35095" w:rsidRPr="00743905" w:rsidRDefault="00A35095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640F6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A35095" w:rsidRPr="00743905" w:rsidRDefault="00A3509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A35095" w:rsidRPr="005A7670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25+450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A35095" w:rsidRDefault="00A35095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28+740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30+415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A35095" w:rsidRPr="00743905" w:rsidRDefault="00A35095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A3509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32+980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Musculeşti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43905" w:rsidRDefault="00A35095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A35095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A3509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A35095" w:rsidRPr="00743905" w:rsidRDefault="00A35095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A3509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A35095" w:rsidRPr="001D7D9E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A35095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48+300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Cărbuneşti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A35095" w:rsidRPr="0007721B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52+150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A35095" w:rsidRPr="00743905" w:rsidRDefault="00A35095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A534F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4A534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A35095" w:rsidRPr="00743905" w:rsidRDefault="00A35095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A35095" w:rsidRPr="00951746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A3509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54+100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A35095" w:rsidRPr="00743905" w:rsidRDefault="00A35095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A35095" w:rsidRPr="00743905" w:rsidRDefault="00A35095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C672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A35095" w:rsidRPr="00743905" w:rsidRDefault="00A35095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69+570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liniile 1 - 10.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A35095" w:rsidRPr="00575A1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A35095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35095" w:rsidRPr="00743905" w:rsidRDefault="00A350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43905" w:rsidRDefault="00A35095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A35095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51657" w:rsidRDefault="00A35095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A35095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A35095" w:rsidRPr="00743905" w:rsidRDefault="00A35095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43905" w:rsidRDefault="00A35095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A35095" w:rsidRPr="003B409E" w:rsidRDefault="00A3509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A35095" w:rsidRDefault="00A35095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43905" w:rsidRDefault="00A35095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43905" w:rsidRDefault="00A3509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A35095" w:rsidRPr="00743905" w:rsidRDefault="00A3509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A35095" w:rsidRDefault="00A3509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A35095" w:rsidRPr="00743905" w:rsidRDefault="00A35095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42B20" w:rsidRDefault="00A3509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A35095" w:rsidRPr="00B42B20" w:rsidRDefault="00A35095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A35095" w:rsidRPr="00743905" w:rsidRDefault="00A35095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A35095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A35095" w:rsidRDefault="00A3509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A35095" w:rsidRDefault="00A35095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A35095" w:rsidRPr="00743905" w:rsidRDefault="00A35095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A35095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A35095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A35095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Petroșani -</w:t>
            </w:r>
          </w:p>
          <w:p w:rsidR="00A35095" w:rsidRPr="00743905" w:rsidRDefault="00A350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79+109</w:t>
            </w:r>
          </w:p>
          <w:p w:rsidR="00A35095" w:rsidRPr="0074390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A35095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4 - 14, Cap X.</w:t>
            </w:r>
          </w:p>
        </w:tc>
      </w:tr>
      <w:tr w:rsidR="00A3509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A35095" w:rsidRPr="00743905" w:rsidRDefault="00A35095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A35095" w:rsidRPr="00D73778" w:rsidRDefault="00A35095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A35095" w:rsidRPr="00743905" w:rsidRDefault="00A35095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73778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35095" w:rsidRPr="00743905" w:rsidRDefault="00A35095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A3509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35095" w:rsidRPr="00743905" w:rsidRDefault="00A35095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43905" w:rsidRDefault="00A35095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A35095" w:rsidRPr="00743905" w:rsidRDefault="00A3509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A35095" w:rsidRPr="00743905" w:rsidRDefault="00A35095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A35095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A35095" w:rsidRDefault="00A35095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A35095" w:rsidRDefault="00A3509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A35095" w:rsidRDefault="00A35095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A35095" w:rsidRPr="00743905" w:rsidRDefault="00A3509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A3509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A35095" w:rsidRPr="00743905" w:rsidRDefault="00A35095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36+800</w:t>
            </w:r>
          </w:p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Bretea Streiului-</w:t>
            </w:r>
          </w:p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Călan Băi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16+200</w:t>
            </w:r>
          </w:p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16+050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Călan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Călan Băi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</w:rPr>
              <w:t>Călan Băi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11+650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  <w:p w:rsidR="00A35095" w:rsidRPr="00743905" w:rsidRDefault="00A35095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Cuprinde zona aparatelor de cale din Cap X și Y.</w:t>
            </w:r>
          </w:p>
        </w:tc>
      </w:tr>
      <w:tr w:rsidR="00A35095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10,  57,  55  şi  37.</w:t>
            </w:r>
          </w:p>
        </w:tc>
      </w:tr>
      <w:tr w:rsidR="00A35095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A35095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A35095" w:rsidRPr="00CD295A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A35095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A35095" w:rsidRDefault="00A35095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A35095" w:rsidRPr="005905D7" w:rsidRDefault="00A35095" w:rsidP="00B773E9">
      <w:pPr>
        <w:spacing w:before="40" w:after="40" w:line="192" w:lineRule="auto"/>
        <w:ind w:right="57"/>
        <w:rPr>
          <w:b/>
          <w:sz w:val="20"/>
        </w:rPr>
      </w:pPr>
    </w:p>
    <w:p w:rsidR="00A35095" w:rsidRDefault="00A35095" w:rsidP="00740BAB">
      <w:pPr>
        <w:pStyle w:val="Heading1"/>
        <w:spacing w:line="360" w:lineRule="auto"/>
      </w:pPr>
      <w:r>
        <w:t>LINIA 136</w:t>
      </w:r>
    </w:p>
    <w:p w:rsidR="00A35095" w:rsidRDefault="00A35095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A35095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A35095" w:rsidRDefault="00A35095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A35095" w:rsidRDefault="00A3509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A35095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A35095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5095" w:rsidRDefault="00A35095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A35095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A35095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A35095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A35095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A35095" w:rsidRDefault="00A35095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A35095" w:rsidRDefault="00A35095">
      <w:pPr>
        <w:spacing w:line="192" w:lineRule="auto"/>
        <w:ind w:right="57"/>
        <w:rPr>
          <w:sz w:val="20"/>
        </w:rPr>
      </w:pPr>
    </w:p>
    <w:p w:rsidR="00A35095" w:rsidRDefault="00A35095" w:rsidP="002A3C7A">
      <w:pPr>
        <w:pStyle w:val="Heading1"/>
        <w:spacing w:line="360" w:lineRule="auto"/>
      </w:pPr>
      <w:r>
        <w:t>LINIA 138</w:t>
      </w:r>
    </w:p>
    <w:p w:rsidR="00A35095" w:rsidRDefault="00A35095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A35095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A35095" w:rsidRDefault="00A3509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B4C96" w:rsidRDefault="00A3509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A35095" w:rsidRDefault="00A35095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B4C96" w:rsidRDefault="00A3509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35095" w:rsidRDefault="00A3509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8B4C96" w:rsidRDefault="00A3509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Default="00A35095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B4C96" w:rsidRDefault="00A3509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A35095" w:rsidRDefault="00A3509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A35095" w:rsidRDefault="00A35095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B4C96" w:rsidRDefault="00A3509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35095" w:rsidRDefault="00A35095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8B4C96" w:rsidRDefault="00A35095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A35095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B4C96" w:rsidRDefault="00A35095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A35095" w:rsidRDefault="00A3509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A35095" w:rsidRDefault="00A3509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A35095" w:rsidRDefault="00A35095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B4C96" w:rsidRDefault="00A35095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35095" w:rsidRDefault="00A35095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8B4C96" w:rsidRDefault="00A35095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A35095" w:rsidRDefault="00A35095">
      <w:pPr>
        <w:tabs>
          <w:tab w:val="left" w:pos="4320"/>
        </w:tabs>
        <w:rPr>
          <w:sz w:val="20"/>
        </w:rPr>
      </w:pPr>
    </w:p>
    <w:p w:rsidR="00A35095" w:rsidRDefault="00A35095" w:rsidP="00C83010">
      <w:pPr>
        <w:pStyle w:val="Heading1"/>
        <w:spacing w:line="360" w:lineRule="auto"/>
      </w:pPr>
      <w:r>
        <w:t>LINIA 143</w:t>
      </w:r>
    </w:p>
    <w:p w:rsidR="00A35095" w:rsidRDefault="00A35095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A35095" w:rsidRDefault="00A350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A35095" w:rsidRDefault="00A350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A35095" w:rsidRDefault="00A35095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A35095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A35095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A35095" w:rsidRDefault="00A3509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A35095" w:rsidRDefault="00A35095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A35095" w:rsidRDefault="00A35095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A35095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35095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5095" w:rsidRDefault="00A35095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A35095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5095" w:rsidRDefault="00A35095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A35095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5095" w:rsidRDefault="00A35095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A35095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A35095" w:rsidRDefault="00A35095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A35095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A35095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A35095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A35095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A35095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A35095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A35095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A35095" w:rsidRDefault="00A35095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A35095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53EFA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A35095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53EFA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53EFA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53EFA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A35095" w:rsidRDefault="00A350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A35095" w:rsidRDefault="00A350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A35095" w:rsidRDefault="00A35095" w:rsidP="003A4BF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15+750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15+900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A35095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A35095" w:rsidRDefault="00A35095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A35095" w:rsidRDefault="00A3509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A35095" w:rsidRDefault="00A35095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1 - 3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26 - 36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A35095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53EFA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A35095" w:rsidRDefault="00A3509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 -</w:t>
            </w:r>
          </w:p>
          <w:p w:rsidR="00A35095" w:rsidRDefault="00A3509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33+700</w:t>
            </w:r>
          </w:p>
          <w:p w:rsidR="00A35095" w:rsidRDefault="00A35095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611B7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A35095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37+900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611B7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A35095" w:rsidRDefault="00A35095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40+200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B25AA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B3DC4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B3DC4" w:rsidRDefault="00A35095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A35095" w:rsidRPr="00F11CE2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53EFA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5095" w:rsidRPr="00260477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53EFA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A35095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A35095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A35095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A35095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A35095" w:rsidRDefault="00A35095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A35095" w:rsidRDefault="00A35095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53EFA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69+570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3 - 10.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A35095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A35095" w:rsidRDefault="00A35095">
      <w:pPr>
        <w:spacing w:after="40" w:line="192" w:lineRule="auto"/>
        <w:ind w:right="57"/>
        <w:rPr>
          <w:sz w:val="20"/>
        </w:rPr>
      </w:pPr>
    </w:p>
    <w:p w:rsidR="00A35095" w:rsidRDefault="00A35095" w:rsidP="00EF6A64">
      <w:pPr>
        <w:pStyle w:val="Heading1"/>
        <w:spacing w:line="360" w:lineRule="auto"/>
      </w:pPr>
      <w:r>
        <w:t>LINIA 144</w:t>
      </w:r>
    </w:p>
    <w:p w:rsidR="00A35095" w:rsidRDefault="00A35095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A35095" w:rsidRDefault="00A3509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A35095" w:rsidRDefault="00A3509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A35095" w:rsidRDefault="00A35095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A35095" w:rsidRDefault="00A35095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A35095" w:rsidRDefault="00A35095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A35095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A35095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839" w:rsidRDefault="00A35095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A35095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A35095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A35095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A35095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A35095" w:rsidRDefault="00A3509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A35095" w:rsidRDefault="00A3509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A35095" w:rsidRDefault="00A3509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A35095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A35095" w:rsidRDefault="00A35095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21+000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21+250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A35095" w:rsidRDefault="00A35095" w:rsidP="003828A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22+238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 și 4.</w:t>
            </w:r>
          </w:p>
        </w:tc>
      </w:tr>
      <w:tr w:rsidR="00A35095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A35095" w:rsidRDefault="00A35095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A35095" w:rsidRDefault="00A35095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35095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26+300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A35095" w:rsidRDefault="00A35095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A35095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A35095" w:rsidRDefault="00A35095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A35095" w:rsidRDefault="00A35095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A35095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A35095" w:rsidRDefault="00A35095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A0087" w:rsidRDefault="00A35095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A35095" w:rsidRDefault="00A35095">
      <w:pPr>
        <w:spacing w:before="40" w:line="192" w:lineRule="auto"/>
        <w:ind w:right="57"/>
        <w:rPr>
          <w:sz w:val="20"/>
        </w:rPr>
      </w:pPr>
    </w:p>
    <w:p w:rsidR="00A35095" w:rsidRDefault="00A35095" w:rsidP="00E56A6A">
      <w:pPr>
        <w:pStyle w:val="Heading1"/>
        <w:spacing w:line="360" w:lineRule="auto"/>
      </w:pPr>
      <w:r>
        <w:t>LINIA 200</w:t>
      </w:r>
    </w:p>
    <w:p w:rsidR="00A35095" w:rsidRDefault="00A35095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5095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A35095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Aurel Vlaicu -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447+800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35095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A35095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5095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490+800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2058A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</w:t>
            </w:r>
          </w:p>
        </w:tc>
      </w:tr>
      <w:tr w:rsidR="00A35095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35095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509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509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509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A3509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A3509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509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A35095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A35095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5095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A35095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5095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35095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A35095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A35095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716C0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A35095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574+350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32DF2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5095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634+150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Arad - </w:t>
            </w:r>
          </w:p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35095" w:rsidRDefault="00A35095" w:rsidP="00623FF6">
      <w:pPr>
        <w:spacing w:before="40" w:after="40" w:line="192" w:lineRule="auto"/>
        <w:ind w:right="57"/>
      </w:pPr>
    </w:p>
    <w:p w:rsidR="00A35095" w:rsidRDefault="00A35095" w:rsidP="006D4098">
      <w:pPr>
        <w:pStyle w:val="Heading1"/>
        <w:spacing w:line="360" w:lineRule="auto"/>
      </w:pPr>
      <w:r>
        <w:t>LINIA 201</w:t>
      </w:r>
    </w:p>
    <w:p w:rsidR="00A35095" w:rsidRDefault="00A35095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A35095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937B4" w:rsidRDefault="00A350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A35095" w:rsidRDefault="00A35095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937B4" w:rsidRDefault="00A350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937B4" w:rsidRDefault="00A350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937B4" w:rsidRDefault="00A350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A35095" w:rsidRDefault="00A35095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937B4" w:rsidRDefault="00A35095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C53936">
      <w:pPr>
        <w:pStyle w:val="Heading1"/>
        <w:spacing w:line="360" w:lineRule="auto"/>
      </w:pPr>
      <w:r>
        <w:t>LINIA 202 A</w:t>
      </w:r>
    </w:p>
    <w:p w:rsidR="00A35095" w:rsidRDefault="00A35095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A35095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74940" w:rsidRDefault="00A350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5095" w:rsidRDefault="00A350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429E" w:rsidRDefault="00A350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A35095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74940" w:rsidRDefault="00A350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8429E" w:rsidRDefault="00A350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A35095" w:rsidRDefault="00A3509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A35095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A35095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A35095" w:rsidRPr="00743905" w:rsidRDefault="00A35095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6718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43905" w:rsidRDefault="00A35095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2A4CB1">
      <w:pPr>
        <w:pStyle w:val="Heading1"/>
        <w:spacing w:line="360" w:lineRule="auto"/>
      </w:pPr>
      <w:r>
        <w:t>LINIA 203</w:t>
      </w:r>
    </w:p>
    <w:p w:rsidR="00A35095" w:rsidRDefault="00A35095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A35095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205+800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linia 2.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A35095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65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A35095" w:rsidRPr="007126D7" w:rsidRDefault="00A35095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A35095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A35095" w:rsidRPr="007126D7" w:rsidRDefault="00A3509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A35095" w:rsidRPr="007126D7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A35095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206+400</w:t>
            </w:r>
          </w:p>
          <w:p w:rsidR="00A35095" w:rsidRPr="007126D7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A35095" w:rsidRDefault="00A3509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  <w:r>
              <w:rPr>
                <w:b/>
                <w:bCs/>
                <w:color w:val="000000"/>
                <w:sz w:val="20"/>
              </w:rPr>
              <w:t>,</w:t>
            </w:r>
          </w:p>
          <w:p w:rsidR="00A35095" w:rsidRDefault="00A3509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SI 025 Piatra Olt,</w:t>
            </w:r>
          </w:p>
          <w:p w:rsidR="00A35095" w:rsidRDefault="00A35095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A35095" w:rsidRPr="007126D7" w:rsidRDefault="00A35095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A35095" w:rsidRPr="007126D7" w:rsidRDefault="00A35095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8F5A6B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251+700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A35095" w:rsidRPr="007126D7" w:rsidRDefault="00A35095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604BB" w:rsidRDefault="00A3509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604B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93BAB" w:rsidRDefault="00A3509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A35095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A35095" w:rsidRPr="007126D7" w:rsidRDefault="00A35095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3EC0" w:rsidRDefault="00A35095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268+250</w:t>
            </w:r>
          </w:p>
          <w:p w:rsidR="00A35095" w:rsidRPr="007126D7" w:rsidRDefault="00A35095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A35095" w:rsidRPr="007126D7" w:rsidRDefault="00A35095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304C8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A304C8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A35095" w:rsidRPr="007126D7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Pr="00744E1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A35095" w:rsidRPr="007126D7" w:rsidRDefault="00A35095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E9314B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A35095" w:rsidRDefault="00A35095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A35095" w:rsidRPr="007126D7" w:rsidRDefault="00A3509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A35095" w:rsidRPr="007126D7" w:rsidRDefault="00A3509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A35095" w:rsidRPr="007126D7" w:rsidRDefault="00A3509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A35095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279+000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Govora</w:t>
            </w:r>
            <w:r>
              <w:rPr>
                <w:b/>
                <w:bCs/>
                <w:color w:val="000000"/>
                <w:sz w:val="20"/>
              </w:rPr>
              <w:t xml:space="preserve"> și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Govora și Govora -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A35095" w:rsidRPr="007126D7" w:rsidRDefault="00A35095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A35095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A35095" w:rsidRPr="007126D7" w:rsidRDefault="00A35095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A35095" w:rsidRDefault="00A3509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A35095" w:rsidRDefault="00A3509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A35095" w:rsidRDefault="00A3509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A35095" w:rsidRDefault="00A3509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A35095" w:rsidRDefault="00A3509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A35095" w:rsidRDefault="00A3509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A35095" w:rsidRPr="007126D7" w:rsidRDefault="00A35095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126D7" w:rsidRDefault="00A3509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A35095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A35095" w:rsidRPr="007126D7" w:rsidRDefault="00A3509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Default="00A35095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A35095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A35095" w:rsidRDefault="00A3509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A35095" w:rsidRDefault="00A35095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A35095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A35095" w:rsidRDefault="00A35095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A35095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303+560</w:t>
            </w:r>
          </w:p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513F7" w:rsidRDefault="00A35095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</w:rPr>
            </w:pPr>
            <w:r w:rsidRPr="003513F7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A35095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332+400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A35095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363+600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Valea Mărului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75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800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</w:t>
            </w:r>
            <w:r w:rsidRPr="007126D7">
              <w:rPr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A35095" w:rsidRDefault="00A3509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A35095" w:rsidRDefault="00A35095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  <w:p w:rsidR="00A35095" w:rsidRDefault="00A35095" w:rsidP="0000350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linia 1 directă</w:t>
            </w:r>
          </w:p>
          <w:p w:rsidR="00A35095" w:rsidRDefault="00A3509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Sibiu Triaj </w:t>
            </w:r>
          </w:p>
          <w:p w:rsidR="00A35095" w:rsidRPr="007126D7" w:rsidRDefault="00A35095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A35095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A35095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A35095" w:rsidRDefault="00A35095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126D7" w:rsidRDefault="00A35095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A35095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A35095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6718D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A35095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A35095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A35095" w:rsidRPr="007126D7" w:rsidRDefault="00A35095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A35095" w:rsidRDefault="00A35095" w:rsidP="000039F1">
      <w:pPr>
        <w:spacing w:before="40" w:after="40" w:line="192" w:lineRule="auto"/>
        <w:ind w:right="57"/>
        <w:rPr>
          <w:sz w:val="20"/>
        </w:rPr>
      </w:pPr>
    </w:p>
    <w:p w:rsidR="00A35095" w:rsidRDefault="00A35095" w:rsidP="00D0730E">
      <w:pPr>
        <w:pStyle w:val="Heading1"/>
        <w:spacing w:line="360" w:lineRule="auto"/>
      </w:pPr>
      <w:r>
        <w:t xml:space="preserve">LINIA 204 </w:t>
      </w:r>
    </w:p>
    <w:p w:rsidR="00A35095" w:rsidRDefault="00A35095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A35095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467F9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2006A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467F9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126D7" w:rsidRDefault="00A35095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A35095" w:rsidRDefault="00A35095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467F9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2006A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467F9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A35095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28+530</w:t>
            </w:r>
          </w:p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28+620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467F9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2006A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467F9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A35095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467F9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A35095" w:rsidRDefault="00A35095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D2006A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467F9" w:rsidRDefault="00A35095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5B00A7">
      <w:pPr>
        <w:pStyle w:val="Heading1"/>
        <w:spacing w:line="360" w:lineRule="auto"/>
      </w:pPr>
      <w:r>
        <w:t>LINIA 218</w:t>
      </w:r>
    </w:p>
    <w:p w:rsidR="00A35095" w:rsidRDefault="00A35095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A35095" w:rsidRDefault="00A35095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A35095" w:rsidRPr="00465A98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A35095" w:rsidRPr="00664FA3" w:rsidRDefault="00A350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A35095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A35095" w:rsidRPr="00664FA3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A35095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664FA3" w:rsidRDefault="00A350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A35095" w:rsidRPr="00664FA3" w:rsidRDefault="00A350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A35095" w:rsidRPr="00A8307A" w:rsidRDefault="00A35095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A35095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F40D2" w:rsidRDefault="00A350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F40D2" w:rsidRDefault="00A350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F40D2" w:rsidRDefault="00A350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A35095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F40D2" w:rsidRDefault="00A350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A35095" w:rsidRPr="00A8307A" w:rsidRDefault="00A350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F40D2" w:rsidRDefault="00A350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F40D2" w:rsidRDefault="00A35095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A35095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32832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B4F6A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732832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A35095" w:rsidRDefault="00A350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A35095" w:rsidRPr="00A8307A" w:rsidRDefault="00A35095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A35095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26991" w:rsidRDefault="00A3509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26991" w:rsidRDefault="00A3509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26991" w:rsidRDefault="00A35095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A35095" w:rsidRPr="00A8307A" w:rsidRDefault="00A35095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A35095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D3BBC" w:rsidRDefault="00A3509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D3BBC" w:rsidRDefault="00A3509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0D3BBC" w:rsidRDefault="00A35095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35095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658E6" w:rsidRDefault="00A3509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658E6" w:rsidRDefault="00A3509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658E6" w:rsidRDefault="00A35095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A35095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72E19" w:rsidRDefault="00A3509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72E19" w:rsidRDefault="00A3509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72E19" w:rsidRDefault="00A35095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35095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0A8D" w:rsidRDefault="00A350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0A8D" w:rsidRDefault="00A350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0A8D" w:rsidRDefault="00A350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35095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0A8D" w:rsidRDefault="00A350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A35095" w:rsidRPr="00A8307A" w:rsidRDefault="00A35095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0A8D" w:rsidRDefault="00A350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30A8D" w:rsidRDefault="00A35095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A8307A" w:rsidRDefault="00A35095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A35095" w:rsidRDefault="00A35095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A35095" w:rsidRDefault="00A35095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A35095" w:rsidRPr="00465A98" w:rsidRDefault="00A35095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A35095" w:rsidRDefault="00A3509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A35095" w:rsidRDefault="00A35095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A35095" w:rsidRDefault="00A3509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A35095" w:rsidRDefault="00A35095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A35095" w:rsidRDefault="00A35095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A35095" w:rsidRDefault="00A35095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A35095" w:rsidRDefault="00A35095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 -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A35095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CF787F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St. Vinga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Șag și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A35095" w:rsidRPr="00465A98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465A98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A35095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A35095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A35095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A35095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A35095" w:rsidRDefault="00A3509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A35095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A35095" w:rsidRDefault="00A350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A35095" w:rsidRDefault="00A3509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A35095" w:rsidRDefault="00A3509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porțiunea cuprinsă între sch. 4 Aradu Nou</w:t>
            </w:r>
          </w:p>
          <w:p w:rsidR="00A35095" w:rsidRDefault="00A35095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84D71" w:rsidRDefault="00A35095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1D4EEA">
      <w:pPr>
        <w:pStyle w:val="Heading1"/>
        <w:spacing w:line="360" w:lineRule="auto"/>
      </w:pPr>
      <w:r>
        <w:t>LINIA 301 Eb</w:t>
      </w:r>
    </w:p>
    <w:p w:rsidR="00A35095" w:rsidRDefault="00A35095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5095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A35095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A35095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A35095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A35095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A35095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A35095" w:rsidRDefault="00A35095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A35095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A35095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A35095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A35095" w:rsidRDefault="00A3509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A35095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21173" w:rsidRDefault="00A35095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5095" w:rsidRPr="007972D9" w:rsidRDefault="00A35095">
      <w:pPr>
        <w:spacing w:before="40" w:after="40" w:line="192" w:lineRule="auto"/>
        <w:ind w:right="57"/>
        <w:rPr>
          <w:sz w:val="20"/>
          <w:szCs w:val="20"/>
        </w:rPr>
      </w:pPr>
    </w:p>
    <w:p w:rsidR="00A35095" w:rsidRDefault="00A35095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A35095" w:rsidRPr="005D215B" w:rsidRDefault="00A35095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5095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3607C" w:rsidRDefault="00A350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A35095" w:rsidRDefault="00A350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A35095" w:rsidRDefault="00A35095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A35095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3607C" w:rsidRDefault="00A350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A35095" w:rsidRDefault="00A35095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A35095" w:rsidRDefault="00A350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A35095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B3607C" w:rsidRDefault="00A350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A35095" w:rsidRDefault="00A3509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A35095" w:rsidRDefault="00A35095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A35095" w:rsidRDefault="00A35095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  <w:lang w:val="en-US"/>
        </w:rPr>
      </w:pPr>
    </w:p>
    <w:p w:rsidR="00A35095" w:rsidRDefault="00A35095" w:rsidP="00F14E3C">
      <w:pPr>
        <w:pStyle w:val="Heading1"/>
        <w:spacing w:line="360" w:lineRule="auto"/>
      </w:pPr>
      <w:r>
        <w:t>LINIA 301 F1</w:t>
      </w:r>
    </w:p>
    <w:p w:rsidR="00A35095" w:rsidRDefault="00A35095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A35095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A35095" w:rsidRDefault="00A350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A35095" w:rsidRDefault="00A350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A35095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A35095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A35095" w:rsidRDefault="00A350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A35095" w:rsidRDefault="00A350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A35095" w:rsidRDefault="00A350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A35095" w:rsidRDefault="00A350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A35095" w:rsidRDefault="00A35095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7E3B63">
      <w:pPr>
        <w:pStyle w:val="Heading1"/>
        <w:spacing w:line="360" w:lineRule="auto"/>
      </w:pPr>
      <w:r>
        <w:t>LINIA 301 G</w:t>
      </w:r>
    </w:p>
    <w:p w:rsidR="00A35095" w:rsidRDefault="00A35095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A35095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A35095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A35095" w:rsidRDefault="00A350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A35095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A35095" w:rsidRDefault="00A35095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A35095" w:rsidRDefault="00A3509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A35095" w:rsidRDefault="00A35095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5095" w:rsidRDefault="00A35095">
      <w:pPr>
        <w:spacing w:before="40" w:line="192" w:lineRule="auto"/>
        <w:ind w:right="57"/>
        <w:rPr>
          <w:sz w:val="20"/>
        </w:rPr>
      </w:pPr>
    </w:p>
    <w:p w:rsidR="00A35095" w:rsidRDefault="00A35095" w:rsidP="00956F37">
      <w:pPr>
        <w:pStyle w:val="Heading1"/>
        <w:spacing w:line="360" w:lineRule="auto"/>
      </w:pPr>
      <w:r>
        <w:t>LINIA 301 N</w:t>
      </w:r>
    </w:p>
    <w:p w:rsidR="00A35095" w:rsidRDefault="00A35095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3509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Pr="00474FB0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A3509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A35095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A35095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22092F" w:rsidRDefault="00A35095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7F72A5">
      <w:pPr>
        <w:pStyle w:val="Heading1"/>
        <w:spacing w:line="360" w:lineRule="auto"/>
      </w:pPr>
      <w:r>
        <w:t>LINIA 301 O</w:t>
      </w:r>
    </w:p>
    <w:p w:rsidR="00A35095" w:rsidRDefault="00A35095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A35095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5095" w:rsidRDefault="00A35095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A35095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5095" w:rsidRDefault="00A35095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Default="00A35095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A35095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A35095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A35095" w:rsidRDefault="00A3509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A35095" w:rsidRDefault="00A3509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F1029A" w:rsidRDefault="00A35095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A35095" w:rsidRDefault="00A35095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3260D9">
      <w:pPr>
        <w:pStyle w:val="Heading1"/>
        <w:spacing w:line="360" w:lineRule="auto"/>
      </w:pPr>
      <w:r>
        <w:t>LINIA 301 P</w:t>
      </w:r>
    </w:p>
    <w:p w:rsidR="00A35095" w:rsidRDefault="00A35095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509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A3509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11A - 14A.</w:t>
            </w:r>
          </w:p>
        </w:tc>
      </w:tr>
      <w:tr w:rsidR="00A3509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A35095" w:rsidRPr="00A8307A" w:rsidRDefault="00A35095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A35095" w:rsidRDefault="00A3509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A35095" w:rsidRDefault="00A350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A3509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A3509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A3509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A3509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A3509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A35095" w:rsidRDefault="00A3509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A35095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A35095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A35095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A35095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A35095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A35095" w:rsidRDefault="00A3509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A35095" w:rsidRDefault="00A35095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B37B8" w:rsidRDefault="00A35095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100E16">
      <w:pPr>
        <w:pStyle w:val="Heading1"/>
        <w:spacing w:line="360" w:lineRule="auto"/>
      </w:pPr>
      <w:r>
        <w:t>LINIA 301 Z2</w:t>
      </w:r>
    </w:p>
    <w:p w:rsidR="00A35095" w:rsidRDefault="00A35095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A35095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53356" w:rsidRDefault="00A3509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A35095" w:rsidRDefault="00A35095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A35095" w:rsidRDefault="00A3509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53356" w:rsidRDefault="00A3509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353356" w:rsidRDefault="00A35095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A35095" w:rsidRDefault="00A35095">
      <w:pPr>
        <w:spacing w:before="40" w:line="192" w:lineRule="auto"/>
        <w:ind w:right="57"/>
        <w:rPr>
          <w:sz w:val="20"/>
        </w:rPr>
      </w:pPr>
    </w:p>
    <w:p w:rsidR="00A35095" w:rsidRDefault="00A3509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A35095" w:rsidRDefault="00A35095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A35095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A35095" w:rsidRDefault="00A3509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A35095" w:rsidRDefault="00A3509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A35095" w:rsidRDefault="00A3509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A35095" w:rsidRDefault="00A35095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A35095" w:rsidRDefault="00A35095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A35095" w:rsidRDefault="00A3509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A35095" w:rsidRDefault="00A3509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A35095" w:rsidRDefault="00A3509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A35095" w:rsidRDefault="00A35095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A35095" w:rsidRDefault="00A3509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A35095" w:rsidRDefault="00A3509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A35095" w:rsidRDefault="00A35095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A35095" w:rsidRDefault="00A3509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594E5B" w:rsidRDefault="00A35095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  <w:lang w:val="en-US"/>
        </w:rPr>
      </w:pPr>
    </w:p>
    <w:p w:rsidR="00A35095" w:rsidRDefault="00A35095" w:rsidP="00F0370D">
      <w:pPr>
        <w:pStyle w:val="Heading1"/>
        <w:spacing w:line="360" w:lineRule="auto"/>
      </w:pPr>
      <w:r>
        <w:t>LINIA 800</w:t>
      </w:r>
    </w:p>
    <w:p w:rsidR="00A35095" w:rsidRDefault="00A35095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A35095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A35095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11A - 14A.</w:t>
            </w:r>
          </w:p>
        </w:tc>
      </w:tr>
      <w:tr w:rsidR="00A35095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A35095" w:rsidRDefault="00A35095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A35095" w:rsidRDefault="00A3509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Pr="00A8307A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A35095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75A00" w:rsidRDefault="00A35095" w:rsidP="006718D0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A35095" w:rsidRPr="00A8307A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A35095" w:rsidRDefault="00A350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A35095" w:rsidRPr="00A8307A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Pr="00A8307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A35095" w:rsidRDefault="00A3509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A35095" w:rsidRDefault="00A3509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A35095" w:rsidRDefault="00A35095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A35095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A35095" w:rsidRDefault="00A350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A35095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A35095" w:rsidRDefault="00A350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A35095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A3509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directă.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Pasărea - 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27+850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A35095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A35095" w:rsidRDefault="00A3509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A35095" w:rsidRDefault="00A3509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A35095" w:rsidRDefault="00A3509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A35095" w:rsidRPr="009F2F6A" w:rsidRDefault="00A35095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A35095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A35095" w:rsidRDefault="00A35095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A35095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A35095" w:rsidRPr="008B2519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A35095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A3509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A3509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A3509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A3509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A3509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A35095" w:rsidRDefault="00A35095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A35095" w:rsidRDefault="00A35095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72C0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9472C0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A35095" w:rsidRPr="009472C0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A35095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A35095" w:rsidRDefault="00A35095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9472C0" w:rsidRDefault="00A3509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Pr="009472C0" w:rsidRDefault="00A3509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A35095" w:rsidRPr="009472C0" w:rsidRDefault="00A3509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A35095" w:rsidRDefault="00A3509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A35095" w:rsidRPr="009472C0" w:rsidRDefault="00A3509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A35095" w:rsidRDefault="00A3509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A35095" w:rsidRPr="009472C0" w:rsidRDefault="00A35095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A35095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A35095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A35095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A35095" w:rsidRDefault="00A35095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A35095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A35095" w:rsidRDefault="00A35095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A35095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A35095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A35095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35095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A3509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A3509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3 - 5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A35095" w:rsidRDefault="00A35095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3, 4 și 5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Ovidiu.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A35095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A35095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A35095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A35095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A35095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A35095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A35095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A35095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A35095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A35095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A35095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5095" w:rsidRDefault="00A35095" w:rsidP="006718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A35095" w:rsidRDefault="00A35095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1161EA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Pr="008D08DE" w:rsidRDefault="00A35095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5095" w:rsidRDefault="00A35095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A35095" w:rsidRDefault="00A35095">
      <w:pPr>
        <w:spacing w:before="40" w:after="40" w:line="192" w:lineRule="auto"/>
        <w:ind w:right="57"/>
        <w:rPr>
          <w:sz w:val="20"/>
        </w:rPr>
      </w:pPr>
    </w:p>
    <w:p w:rsidR="00A35095" w:rsidRDefault="00A3509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25467" w:rsidRPr="00C21F42" w:rsidRDefault="00E2546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35095" w:rsidRPr="00C21F42" w:rsidRDefault="00A3509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A35095" w:rsidRPr="00C21F42" w:rsidRDefault="00A3509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A35095" w:rsidRPr="00C21F42" w:rsidRDefault="00A35095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A35095" w:rsidRDefault="00A35095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A35095" w:rsidRPr="00C21F42" w:rsidRDefault="00A35095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A35095" w:rsidRPr="00C21F42" w:rsidRDefault="00A35095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A35095" w:rsidRPr="00C21F42" w:rsidRDefault="00A35095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A35095" w:rsidRPr="00C21F42" w:rsidRDefault="00A35095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E50B4F" w:rsidRDefault="001513BB" w:rsidP="00E50B4F"/>
    <w:sectPr w:rsidR="001513BB" w:rsidRPr="00E50B4F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D0" w:rsidRDefault="006718D0">
      <w:r>
        <w:separator/>
      </w:r>
    </w:p>
  </w:endnote>
  <w:endnote w:type="continuationSeparator" w:id="0">
    <w:p w:rsidR="006718D0" w:rsidRDefault="0067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D0" w:rsidRDefault="006718D0">
      <w:r>
        <w:separator/>
      </w:r>
    </w:p>
  </w:footnote>
  <w:footnote w:type="continuationSeparator" w:id="0">
    <w:p w:rsidR="006718D0" w:rsidRDefault="0067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D63AE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750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</w:t>
    </w:r>
    <w:r w:rsidR="0003331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2717A3">
      <w:rPr>
        <w:b/>
        <w:bCs/>
        <w:i/>
        <w:iCs/>
        <w:sz w:val="22"/>
      </w:rPr>
      <w:t>decada 21-30 septembrie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D63AE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750">
      <w:rPr>
        <w:rStyle w:val="PageNumber"/>
      </w:rPr>
      <w:t>3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</w:t>
    </w:r>
    <w:r w:rsidR="00033315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2717A3">
      <w:rPr>
        <w:b/>
        <w:bCs/>
        <w:i/>
        <w:iCs/>
        <w:sz w:val="22"/>
      </w:rPr>
      <w:t>decada 21-30 septembrie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D716B"/>
    <w:multiLevelType w:val="hybridMultilevel"/>
    <w:tmpl w:val="BE0ED784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B676488"/>
    <w:multiLevelType w:val="hybridMultilevel"/>
    <w:tmpl w:val="EAE886D2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724BD"/>
    <w:multiLevelType w:val="hybridMultilevel"/>
    <w:tmpl w:val="2990CC86"/>
    <w:lvl w:ilvl="0" w:tplc="36E4163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20464F81"/>
    <w:multiLevelType w:val="hybridMultilevel"/>
    <w:tmpl w:val="BCDE29FC"/>
    <w:lvl w:ilvl="0" w:tplc="36E4163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2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6C662C7"/>
    <w:multiLevelType w:val="hybridMultilevel"/>
    <w:tmpl w:val="8302874C"/>
    <w:lvl w:ilvl="0" w:tplc="36E4163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72F24"/>
    <w:multiLevelType w:val="hybridMultilevel"/>
    <w:tmpl w:val="4D44BCAE"/>
    <w:lvl w:ilvl="0" w:tplc="36E4163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773B5BAE"/>
    <w:multiLevelType w:val="hybridMultilevel"/>
    <w:tmpl w:val="D7C09EA2"/>
    <w:lvl w:ilvl="0" w:tplc="36E4163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19"/>
  </w:num>
  <w:num w:numId="5">
    <w:abstractNumId w:val="27"/>
  </w:num>
  <w:num w:numId="6">
    <w:abstractNumId w:val="9"/>
  </w:num>
  <w:num w:numId="7">
    <w:abstractNumId w:val="6"/>
  </w:num>
  <w:num w:numId="8">
    <w:abstractNumId w:val="15"/>
  </w:num>
  <w:num w:numId="9">
    <w:abstractNumId w:val="16"/>
  </w:num>
  <w:num w:numId="10">
    <w:abstractNumId w:val="18"/>
  </w:num>
  <w:num w:numId="11">
    <w:abstractNumId w:val="34"/>
  </w:num>
  <w:num w:numId="12">
    <w:abstractNumId w:val="13"/>
  </w:num>
  <w:num w:numId="13">
    <w:abstractNumId w:val="21"/>
  </w:num>
  <w:num w:numId="14">
    <w:abstractNumId w:val="32"/>
  </w:num>
  <w:num w:numId="15">
    <w:abstractNumId w:val="1"/>
  </w:num>
  <w:num w:numId="16">
    <w:abstractNumId w:val="11"/>
  </w:num>
  <w:num w:numId="17">
    <w:abstractNumId w:val="0"/>
  </w:num>
  <w:num w:numId="18">
    <w:abstractNumId w:val="31"/>
  </w:num>
  <w:num w:numId="19">
    <w:abstractNumId w:val="28"/>
  </w:num>
  <w:num w:numId="20">
    <w:abstractNumId w:val="7"/>
  </w:num>
  <w:num w:numId="21">
    <w:abstractNumId w:val="3"/>
  </w:num>
  <w:num w:numId="22">
    <w:abstractNumId w:val="26"/>
  </w:num>
  <w:num w:numId="23">
    <w:abstractNumId w:val="2"/>
  </w:num>
  <w:num w:numId="24">
    <w:abstractNumId w:val="30"/>
  </w:num>
  <w:num w:numId="25">
    <w:abstractNumId w:val="35"/>
  </w:num>
  <w:num w:numId="26">
    <w:abstractNumId w:val="17"/>
  </w:num>
  <w:num w:numId="27">
    <w:abstractNumId w:val="20"/>
  </w:num>
  <w:num w:numId="28">
    <w:abstractNumId w:val="29"/>
  </w:num>
  <w:num w:numId="29">
    <w:abstractNumId w:val="4"/>
  </w:num>
  <w:num w:numId="30">
    <w:abstractNumId w:val="10"/>
  </w:num>
  <w:num w:numId="31">
    <w:abstractNumId w:val="8"/>
  </w:num>
  <w:num w:numId="32">
    <w:abstractNumId w:val="23"/>
  </w:num>
  <w:num w:numId="33">
    <w:abstractNumId w:val="14"/>
  </w:num>
  <w:num w:numId="34">
    <w:abstractNumId w:val="24"/>
  </w:num>
  <w:num w:numId="35">
    <w:abstractNumId w:val="33"/>
  </w:num>
  <w:num w:numId="36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c8UW/g00VLM8LWCOXM5rvlt3Ib0=" w:salt="u+GAsDEbL5n7Og5A6Q6QwA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E9C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315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226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7ED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3C5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D99"/>
    <w:rsid w:val="00085FCC"/>
    <w:rsid w:val="000865B7"/>
    <w:rsid w:val="000868F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2CA3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2B5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ADC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3DB0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472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3C16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3BB2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1FB9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7A3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6E3B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5F07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596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625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5E11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E37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5E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A60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2C5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2A5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1F0A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1FA7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154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04F"/>
    <w:rsid w:val="00592670"/>
    <w:rsid w:val="00593608"/>
    <w:rsid w:val="00593AD1"/>
    <w:rsid w:val="00594150"/>
    <w:rsid w:val="0059435F"/>
    <w:rsid w:val="005943C1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1F6B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88C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2C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096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2D1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18D0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304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BD1"/>
    <w:rsid w:val="006B0CB3"/>
    <w:rsid w:val="006B0D39"/>
    <w:rsid w:val="006B0D90"/>
    <w:rsid w:val="006B10B7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4A1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5C9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67C1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65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2E"/>
    <w:rsid w:val="00755F91"/>
    <w:rsid w:val="007563FA"/>
    <w:rsid w:val="0075699A"/>
    <w:rsid w:val="00756B38"/>
    <w:rsid w:val="00756D6D"/>
    <w:rsid w:val="007570EA"/>
    <w:rsid w:val="00757646"/>
    <w:rsid w:val="0075794B"/>
    <w:rsid w:val="00757CF7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064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29A7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B16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E0E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264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3A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270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6758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2FF0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92F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25E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4A8"/>
    <w:rsid w:val="009E6ECC"/>
    <w:rsid w:val="009E7750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2C85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095"/>
    <w:rsid w:val="00A3565A"/>
    <w:rsid w:val="00A3586C"/>
    <w:rsid w:val="00A35CB0"/>
    <w:rsid w:val="00A36087"/>
    <w:rsid w:val="00A360AD"/>
    <w:rsid w:val="00A36D60"/>
    <w:rsid w:val="00A37AC0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1194"/>
    <w:rsid w:val="00A524A9"/>
    <w:rsid w:val="00A538F2"/>
    <w:rsid w:val="00A5391C"/>
    <w:rsid w:val="00A540B9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84C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52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D7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A18"/>
    <w:rsid w:val="00B84C08"/>
    <w:rsid w:val="00B850BA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BEE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A2B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0FD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07D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5F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14EF"/>
    <w:rsid w:val="00D61E98"/>
    <w:rsid w:val="00D62746"/>
    <w:rsid w:val="00D62B23"/>
    <w:rsid w:val="00D631FF"/>
    <w:rsid w:val="00D633D9"/>
    <w:rsid w:val="00D63807"/>
    <w:rsid w:val="00D63A16"/>
    <w:rsid w:val="00D63AEA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3D99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10C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02B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A78"/>
    <w:rsid w:val="00DF7FB3"/>
    <w:rsid w:val="00E002E0"/>
    <w:rsid w:val="00E0108A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467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0B4F"/>
    <w:rsid w:val="00E51643"/>
    <w:rsid w:val="00E51747"/>
    <w:rsid w:val="00E519F7"/>
    <w:rsid w:val="00E5397C"/>
    <w:rsid w:val="00E53BFB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378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3FB"/>
    <w:rsid w:val="00EE0A5D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C0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34B3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0F69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117</Pages>
  <Words>15421</Words>
  <Characters>87904</Characters>
  <Application>Microsoft Office Word</Application>
  <DocSecurity>0</DocSecurity>
  <Lines>732</Lines>
  <Paragraphs>206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2024-09-13T07:09:00Z</dcterms:created>
  <dcterms:modified xsi:type="dcterms:W3CDTF">2024-09-13T08:02:00Z</dcterms:modified>
</cp:coreProperties>
</file>