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D1" w:rsidRPr="00484029" w:rsidRDefault="008D59D1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8D59D1" w:rsidRPr="00484029" w:rsidRDefault="008D59D1" w:rsidP="00FE7F5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:rsidR="008D59D1" w:rsidRDefault="008D59D1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8D59D1" w:rsidRDefault="008D59D1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8D59D1" w:rsidRDefault="008D59D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8D59D1" w:rsidRDefault="008D59D1">
      <w:pPr>
        <w:jc w:val="center"/>
        <w:rPr>
          <w:sz w:val="28"/>
        </w:rPr>
      </w:pPr>
    </w:p>
    <w:p w:rsidR="008D59D1" w:rsidRDefault="008D59D1">
      <w:pPr>
        <w:jc w:val="center"/>
        <w:rPr>
          <w:sz w:val="28"/>
        </w:rPr>
      </w:pPr>
    </w:p>
    <w:p w:rsidR="008D59D1" w:rsidRDefault="008D59D1">
      <w:pPr>
        <w:jc w:val="center"/>
        <w:rPr>
          <w:sz w:val="28"/>
        </w:rPr>
      </w:pPr>
    </w:p>
    <w:p w:rsidR="008D59D1" w:rsidRDefault="008D59D1">
      <w:pPr>
        <w:jc w:val="center"/>
        <w:rPr>
          <w:sz w:val="28"/>
        </w:rPr>
      </w:pPr>
    </w:p>
    <w:p w:rsidR="008D59D1" w:rsidRDefault="008D59D1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8D59D1" w:rsidRDefault="00F06CC8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7pt;margin-top:14.5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8D59D1">
        <w:rPr>
          <w:b/>
          <w:bCs/>
          <w:noProof/>
          <w:spacing w:val="80"/>
          <w:sz w:val="32"/>
          <w:lang w:val="en-US"/>
        </w:rPr>
        <w:t>B.A.R.</w:t>
      </w:r>
      <w:r w:rsidR="008D59D1">
        <w:rPr>
          <w:b/>
          <w:bCs/>
          <w:spacing w:val="80"/>
          <w:sz w:val="32"/>
        </w:rPr>
        <w:t>GALAŢI</w:t>
      </w:r>
    </w:p>
    <w:p w:rsidR="008D59D1" w:rsidRDefault="008D59D1">
      <w:pPr>
        <w:rPr>
          <w:b/>
          <w:bCs/>
          <w:spacing w:val="40"/>
        </w:rPr>
      </w:pPr>
    </w:p>
    <w:p w:rsidR="008D59D1" w:rsidRDefault="008D59D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8D59D1" w:rsidRDefault="008D59D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 1-10 octombrie 2024</w:t>
      </w:r>
    </w:p>
    <w:p w:rsidR="008D59D1" w:rsidRDefault="008D59D1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8D59D1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8D59D1" w:rsidRDefault="008D59D1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8D59D1" w:rsidRDefault="008D59D1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8D59D1" w:rsidRDefault="008D59D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8D59D1" w:rsidRDefault="008D59D1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8D59D1" w:rsidRDefault="008D59D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8D59D1" w:rsidRDefault="008D59D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8D59D1" w:rsidRDefault="008D59D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8D59D1" w:rsidRDefault="008D59D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8D59D1" w:rsidRDefault="008D59D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8D59D1" w:rsidRDefault="008D59D1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8D59D1" w:rsidRDefault="008D59D1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8D59D1" w:rsidRDefault="008D59D1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8D59D1" w:rsidRDefault="008D59D1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8D59D1" w:rsidRDefault="008D59D1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8D59D1" w:rsidRDefault="008D59D1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8D59D1" w:rsidRDefault="008D59D1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8D59D1" w:rsidRDefault="008D59D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8D59D1" w:rsidRDefault="008D59D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8D59D1" w:rsidRDefault="008D59D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8D59D1" w:rsidRDefault="008D59D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8D59D1" w:rsidRDefault="008D59D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8D59D1" w:rsidRDefault="008D59D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8D59D1" w:rsidRDefault="008D59D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8D59D1" w:rsidRDefault="008D59D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8D59D1" w:rsidRDefault="008D59D1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8D59D1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8D59D1" w:rsidRDefault="008D59D1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8D59D1" w:rsidRDefault="008D59D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8D59D1" w:rsidRDefault="008D59D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8D59D1" w:rsidRDefault="008D59D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8D59D1" w:rsidRDefault="008D59D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8D59D1" w:rsidRDefault="008D59D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8D59D1" w:rsidRDefault="008D59D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8D59D1" w:rsidRDefault="008D59D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8D59D1" w:rsidRDefault="008D59D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8D59D1" w:rsidRDefault="008D59D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8D59D1" w:rsidRDefault="008D59D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8D59D1" w:rsidRDefault="008D59D1">
      <w:pPr>
        <w:spacing w:line="192" w:lineRule="auto"/>
        <w:jc w:val="center"/>
      </w:pPr>
    </w:p>
    <w:p w:rsidR="008D59D1" w:rsidRDefault="008D59D1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8D59D1" w:rsidRPr="007E3B71" w:rsidRDefault="008D59D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8D59D1" w:rsidRPr="007E3B71" w:rsidRDefault="008D59D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8D59D1" w:rsidRPr="007E3B71" w:rsidRDefault="008D59D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8D59D1" w:rsidRDefault="008D59D1" w:rsidP="0095691E">
      <w:pPr>
        <w:pStyle w:val="Heading1"/>
        <w:spacing w:line="360" w:lineRule="auto"/>
      </w:pPr>
      <w:r>
        <w:t>LINIA 300</w:t>
      </w:r>
    </w:p>
    <w:p w:rsidR="008D59D1" w:rsidRDefault="008D59D1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8D59D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Pr="00D344C9" w:rsidRDefault="008D59D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8D59D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Pr="00D344C9" w:rsidRDefault="008D59D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8D59D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D59D1" w:rsidRDefault="008D59D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8D59D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7+100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8D59D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</w:t>
            </w:r>
          </w:p>
          <w:p w:rsidR="008D59D1" w:rsidRDefault="008D59D1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8D59D1" w:rsidRDefault="008D59D1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8D59D1" w:rsidRDefault="008D59D1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42+400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8D59D1" w:rsidRPr="004870EE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8D59D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8D59D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8D59D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8D59D1" w:rsidRDefault="008D59D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8D59D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8D59D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Pr="00D344C9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8D59D1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D59D1" w:rsidRDefault="008D59D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D59D1" w:rsidRPr="00D344C9" w:rsidRDefault="008D59D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8D59D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8D59D1" w:rsidRDefault="008D59D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Default="008D59D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8D59D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8D59D1" w:rsidRDefault="008D59D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D59D1" w:rsidRDefault="008D59D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Default="008D59D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8D59D1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8D59D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8D59D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8D59D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8D59D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8D59D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8D59D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8D59D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8D59D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8D59D1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8D59D1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8D59D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8D59D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8D59D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8D59D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8D59D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9324E" w:rsidRDefault="008D59D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8D59D1" w:rsidRPr="000160B5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8D59D1" w:rsidRPr="006B78FD" w:rsidRDefault="008D59D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D59D1" w:rsidRPr="00ED17B8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8D59D1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8D59D1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8D59D1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8D59D1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8D59D1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9324E" w:rsidRDefault="008D59D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8D59D1" w:rsidRPr="000160B5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8D59D1" w:rsidRPr="005C2BB7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C155E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C155E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8D59D1" w:rsidRPr="00EC155E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8D59D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E4F3A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8D59D1" w:rsidRPr="00DE4F3A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8D59D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E4F3A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8D59D1" w:rsidRPr="00DE4F3A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8D59D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E4F3A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8D59D1" w:rsidRPr="00DE4F3A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8D59D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8D59D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8D59D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B2A72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D59D1" w:rsidRPr="00CB2A72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8D59D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D59D1" w:rsidRPr="00CB2A72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8D59D1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8D59D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8D59D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273+900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7D5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8D59D1" w:rsidRDefault="008D59D1" w:rsidP="00637D5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8D59D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6295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8D59D1" w:rsidRDefault="008D59D1" w:rsidP="0046295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273+900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8D59D1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8D59D1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8D59D1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8D59D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Pr="00D344C9" w:rsidRDefault="008D59D1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8D59D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D59D1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8D59D1" w:rsidRPr="00D344C9" w:rsidRDefault="008D59D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8D59D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8D59D1" w:rsidRDefault="008D59D1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8D59D1" w:rsidRDefault="008D59D1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8D59D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8D59D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8D59D1" w:rsidRDefault="008D59D1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8D59D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8D59D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8D59D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8D59D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8D59D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8D59D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8D59D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8D59D1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8D59D1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8D59D1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8D59D1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8D59D1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8D59D1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8D59D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8D59D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8D59D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8D59D1" w:rsidRDefault="008D59D1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8D59D1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8D59D1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8D59D1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8D59D1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8D59D1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8D59D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8D59D1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D59D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8D59D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620+320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8D59D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8D59D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8D59D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8D59D1" w:rsidRDefault="008D59D1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8D59D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D59D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8D59D1" w:rsidRDefault="008D59D1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8D59D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8D59D1" w:rsidRDefault="008D59D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8D59D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8D59D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8D59D1" w:rsidRDefault="008D59D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8D59D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8D59D1" w:rsidRDefault="008D59D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8D59D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Oșorhei 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8D59D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Oșorhei-</w:t>
            </w:r>
          </w:p>
          <w:p w:rsidR="008D59D1" w:rsidRDefault="008D59D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8D59D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  <w:p w:rsidR="008D59D1" w:rsidRDefault="008D59D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8D59D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8D59D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8D59D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8D59D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8D59D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8D59D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 -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8D59D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linia 3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8D59D1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8D59D1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8D59D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8D59D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8D59D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8D59D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8D59D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8D59D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Oradea-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8D59D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  <w:p w:rsidR="008D59D1" w:rsidRPr="00AD4544" w:rsidRDefault="008D59D1" w:rsidP="00964364">
            <w:pPr>
              <w:spacing w:before="40" w:line="276" w:lineRule="auto"/>
              <w:ind w:left="57" w:right="57"/>
              <w:jc w:val="center"/>
            </w:pPr>
            <w:r>
              <w:rPr>
                <w:b/>
                <w:bCs/>
                <w:sz w:val="20"/>
                <w:lang w:val="ro-RO"/>
              </w:rPr>
              <w:t>659+723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8D59D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1+155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8D59D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8D59D1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00D25" w:rsidRDefault="008D59D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44C9" w:rsidRDefault="008D59D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8D59D1" w:rsidRPr="00836022" w:rsidRDefault="008D59D1" w:rsidP="0095691E">
      <w:pPr>
        <w:spacing w:before="40" w:line="192" w:lineRule="auto"/>
        <w:ind w:right="57"/>
        <w:rPr>
          <w:sz w:val="20"/>
          <w:lang w:val="en-US"/>
        </w:rPr>
      </w:pPr>
    </w:p>
    <w:p w:rsidR="008D59D1" w:rsidRPr="00DE2227" w:rsidRDefault="008D59D1" w:rsidP="0095691E"/>
    <w:p w:rsidR="008D59D1" w:rsidRPr="0095691E" w:rsidRDefault="008D59D1" w:rsidP="0095691E"/>
    <w:p w:rsidR="008D59D1" w:rsidRDefault="008D59D1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8D59D1" w:rsidRPr="005D215B" w:rsidRDefault="008D59D1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D59D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B3607C" w:rsidRDefault="008D59D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8D59D1" w:rsidRDefault="008D59D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8D59D1" w:rsidRDefault="008D59D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8D59D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B3607C" w:rsidRDefault="008D59D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8D59D1" w:rsidRDefault="008D59D1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8D59D1" w:rsidRDefault="008D59D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8D59D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B3607C" w:rsidRDefault="008D59D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8D59D1" w:rsidRDefault="008D59D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8D59D1" w:rsidRDefault="008D59D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8D59D1" w:rsidRDefault="008D59D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en-US"/>
        </w:rPr>
      </w:pPr>
    </w:p>
    <w:p w:rsidR="008D59D1" w:rsidRDefault="008D59D1" w:rsidP="00F14E3C">
      <w:pPr>
        <w:pStyle w:val="Heading1"/>
        <w:spacing w:line="360" w:lineRule="auto"/>
      </w:pPr>
      <w:r>
        <w:t>LINIA 301 F1</w:t>
      </w:r>
    </w:p>
    <w:p w:rsidR="008D59D1" w:rsidRDefault="008D59D1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8D59D1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8D59D1" w:rsidRDefault="008D59D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8D59D1" w:rsidRDefault="008D59D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8D59D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8D59D1" w:rsidRDefault="008D59D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8D59D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8D59D1" w:rsidRDefault="008D59D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8D59D1" w:rsidRDefault="008D59D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8D59D1" w:rsidRDefault="008D59D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8D59D1" w:rsidRDefault="008D59D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8D59D1" w:rsidRDefault="008D59D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7E3B63">
      <w:pPr>
        <w:pStyle w:val="Heading1"/>
        <w:spacing w:line="360" w:lineRule="auto"/>
      </w:pPr>
      <w:r>
        <w:t>LINIA 301 G</w:t>
      </w:r>
    </w:p>
    <w:p w:rsidR="008D59D1" w:rsidRDefault="008D59D1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8D59D1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8D59D1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8D59D1" w:rsidRDefault="008D59D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8D59D1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D59D1" w:rsidRDefault="008D59D1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D59D1" w:rsidRDefault="008D59D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D59D1" w:rsidRDefault="008D59D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8D59D1" w:rsidRDefault="008D59D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D59D1" w:rsidRDefault="008D59D1">
      <w:pPr>
        <w:spacing w:before="40" w:line="192" w:lineRule="auto"/>
        <w:ind w:right="57"/>
        <w:rPr>
          <w:sz w:val="20"/>
          <w:lang w:val="ro-RO"/>
        </w:rPr>
      </w:pPr>
    </w:p>
    <w:p w:rsidR="008D59D1" w:rsidRDefault="008D59D1" w:rsidP="00956F37">
      <w:pPr>
        <w:pStyle w:val="Heading1"/>
        <w:spacing w:line="360" w:lineRule="auto"/>
      </w:pPr>
      <w:r>
        <w:t>LINIA 301 N</w:t>
      </w:r>
    </w:p>
    <w:p w:rsidR="008D59D1" w:rsidRDefault="008D59D1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8D59D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2092F" w:rsidRDefault="008D59D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2092F" w:rsidRDefault="008D59D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2092F" w:rsidRDefault="008D59D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Pr="00474FB0" w:rsidRDefault="008D59D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8D59D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2092F" w:rsidRDefault="008D59D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8D59D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D59D1" w:rsidRDefault="008D59D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2092F" w:rsidRDefault="008D59D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2092F" w:rsidRDefault="008D59D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8D59D1" w:rsidRDefault="008D59D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8D59D1" w:rsidRDefault="008D59D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2092F" w:rsidRDefault="008D59D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8D59D1" w:rsidRDefault="008D59D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8D59D1" w:rsidRDefault="008D59D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8D59D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8D59D1" w:rsidRDefault="008D59D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8D59D1" w:rsidRDefault="008D59D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2092F" w:rsidRDefault="008D59D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8D59D1" w:rsidRDefault="008D59D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2092F" w:rsidRDefault="008D59D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7F72A5">
      <w:pPr>
        <w:pStyle w:val="Heading1"/>
        <w:spacing w:line="360" w:lineRule="auto"/>
      </w:pPr>
      <w:r>
        <w:t>LINIA 301 O</w:t>
      </w:r>
    </w:p>
    <w:p w:rsidR="008D59D1" w:rsidRDefault="008D59D1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D59D1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8D59D1" w:rsidRDefault="008D59D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8D59D1" w:rsidRDefault="008D59D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8D59D1" w:rsidRDefault="008D59D1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8D59D1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8D59D1" w:rsidRDefault="008D59D1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8D59D1" w:rsidRDefault="008D59D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8D59D1" w:rsidRDefault="008D59D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8D59D1" w:rsidRDefault="008D59D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8D59D1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8D59D1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8D59D1" w:rsidRDefault="008D59D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8D59D1" w:rsidRDefault="008D59D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1029A" w:rsidRDefault="008D59D1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8D59D1" w:rsidRDefault="008D59D1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3260D9">
      <w:pPr>
        <w:pStyle w:val="Heading1"/>
        <w:spacing w:line="360" w:lineRule="auto"/>
      </w:pPr>
      <w:r>
        <w:t>LINIA 301 P</w:t>
      </w:r>
    </w:p>
    <w:p w:rsidR="008D59D1" w:rsidRDefault="008D59D1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D59D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8D59D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11A - 14A.</w:t>
            </w:r>
          </w:p>
        </w:tc>
      </w:tr>
      <w:tr w:rsidR="008D59D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D59D1" w:rsidRDefault="008D59D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Pr="00A75A00" w:rsidRDefault="008D59D1" w:rsidP="008D59D1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8307A" w:rsidRDefault="008D59D1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8307A" w:rsidRDefault="008D59D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8D59D1" w:rsidRPr="00A8307A" w:rsidRDefault="008D59D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8307A" w:rsidRDefault="008D59D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8307A" w:rsidRDefault="008D59D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8307A" w:rsidRDefault="008D59D1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8D59D1" w:rsidRDefault="008D59D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8D59D1" w:rsidRDefault="008D59D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D59D1" w:rsidRDefault="008D59D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8D59D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D59D1" w:rsidRDefault="008D59D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8D59D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D59D1" w:rsidRDefault="008D59D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8D59D1" w:rsidRDefault="008D59D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8D59D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D59D1" w:rsidRDefault="008D59D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8D59D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D59D1" w:rsidRDefault="008D59D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D59D1" w:rsidRDefault="008D59D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8D59D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D59D1" w:rsidRDefault="008D59D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D59D1" w:rsidRDefault="008D59D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8D59D1" w:rsidRDefault="008D59D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8D59D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D59D1" w:rsidRDefault="008D59D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8D59D1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D59D1" w:rsidRDefault="008D59D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8D59D1" w:rsidRDefault="008D59D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8D59D1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D59D1" w:rsidRDefault="008D59D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D59D1" w:rsidRDefault="008D59D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8D59D1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8D59D1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8D59D1" w:rsidRDefault="008D59D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8D59D1" w:rsidRDefault="008D59D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B37B8" w:rsidRDefault="008D59D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E81B3B">
      <w:pPr>
        <w:pStyle w:val="Heading1"/>
        <w:spacing w:line="360" w:lineRule="auto"/>
      </w:pPr>
      <w:r>
        <w:t>LINIA 314 G</w:t>
      </w:r>
    </w:p>
    <w:p w:rsidR="008D59D1" w:rsidRDefault="008D59D1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8D59D1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F53C6" w:rsidRDefault="008D59D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8D59D1" w:rsidRDefault="008D59D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8D59D1" w:rsidRDefault="008D59D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F53C6" w:rsidRDefault="008D59D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F53C6" w:rsidRDefault="008D59D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F53C6" w:rsidRDefault="008D59D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8D59D1" w:rsidRDefault="008D59D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8D59D1" w:rsidRDefault="008D59D1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F53C6" w:rsidRDefault="008D59D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F53C6" w:rsidRDefault="008D59D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F53C6" w:rsidRDefault="008D59D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8D59D1" w:rsidRDefault="008D59D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F53C6" w:rsidRDefault="008D59D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F53C6" w:rsidRDefault="008D59D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8D59D1" w:rsidRDefault="008D59D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D59D1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F53C6" w:rsidRDefault="008D59D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8D59D1" w:rsidRDefault="008D59D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F53C6" w:rsidRDefault="008D59D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F53C6" w:rsidRDefault="008D59D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8D59D1" w:rsidRDefault="008D59D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D59D1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F53C6" w:rsidRDefault="008D59D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8D59D1" w:rsidRDefault="008D59D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8D59D1" w:rsidRDefault="008D59D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8D59D1" w:rsidRDefault="008D59D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F53C6" w:rsidRDefault="008D59D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F53C6" w:rsidRDefault="008D59D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F53C6" w:rsidRDefault="008D59D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8D59D1" w:rsidRDefault="008D59D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8D59D1" w:rsidRDefault="008D59D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8D59D1" w:rsidRDefault="008D59D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F53C6" w:rsidRDefault="008D59D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F53C6" w:rsidRDefault="008D59D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3A5387">
      <w:pPr>
        <w:pStyle w:val="Heading1"/>
        <w:spacing w:line="360" w:lineRule="auto"/>
      </w:pPr>
      <w:r>
        <w:t>LINIA 316</w:t>
      </w:r>
    </w:p>
    <w:p w:rsidR="008D59D1" w:rsidRDefault="008D59D1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D59D1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8D59D1" w:rsidRDefault="008D59D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D59D1" w:rsidRDefault="008D59D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8D59D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8D59D1" w:rsidRDefault="008D59D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8D59D1" w:rsidRDefault="008D59D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8D59D1" w:rsidRDefault="008D59D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8D59D1" w:rsidRDefault="008D59D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8D59D1" w:rsidRDefault="008D59D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8D59D1" w:rsidRDefault="008D59D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8D59D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8D59D1" w:rsidRDefault="008D59D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D59D1" w:rsidRDefault="008D59D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8D59D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:rsidR="008D59D1" w:rsidRDefault="008D59D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:rsidR="008D59D1" w:rsidRDefault="008D59D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8D59D1" w:rsidRDefault="008D59D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102+320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 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8D59D1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8D59D1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103+345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Siculeni -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73EC0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73EC0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D59D1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8D59D1" w:rsidRDefault="008D59D1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115+100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8D59D1" w:rsidRDefault="008D59D1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D59D1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D59D1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8D59D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Pr="000D7AA7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8D59D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D59D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8D59D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D59D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D59D1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8D59D1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8D59D1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8D59D1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8D59D1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8D59D1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309+100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D59D1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14DA4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6236C" w:rsidRDefault="008D59D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380064">
      <w:pPr>
        <w:pStyle w:val="Heading1"/>
        <w:spacing w:line="360" w:lineRule="auto"/>
      </w:pPr>
      <w:r>
        <w:t>LINIA 500</w:t>
      </w:r>
    </w:p>
    <w:p w:rsidR="008D59D1" w:rsidRPr="00071303" w:rsidRDefault="008D59D1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8D59D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8D59D1" w:rsidRDefault="008D59D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8D59D1" w:rsidRDefault="008D59D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8D59D1" w:rsidRDefault="008D59D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8D59D1" w:rsidRDefault="008D59D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8D59D1" w:rsidRDefault="008D59D1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8D59D1" w:rsidRDefault="008D59D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8D59D1" w:rsidRDefault="008D59D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8D59D1" w:rsidRDefault="008D59D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8670B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8670B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Pr="00456545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56545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8D59D1" w:rsidRPr="00456545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56545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56545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56545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Pr="00456545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56545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8D59D1" w:rsidRPr="00456545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56545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56545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56545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D59D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Pr="00456545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8D59D1" w:rsidRPr="00456545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8D59D1" w:rsidRPr="00456545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143AF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8D59D1" w:rsidRPr="00A3090B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Pr="00456545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77D08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Pr="00377D08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8D59D1" w:rsidRPr="004143AF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8D59D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Pr="00456545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Pr="005F21B7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8D59D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Pr="00456545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8D59D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Pr="00456545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8D59D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Pr="00456545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8D59D1" w:rsidRDefault="008D59D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8D59D1" w:rsidRDefault="008D59D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8D59D1" w:rsidRDefault="008D59D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8D59D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Pr="00456545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F2A1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8D59D1" w:rsidRDefault="008D59D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112+950</w:t>
            </w:r>
          </w:p>
          <w:p w:rsidR="008D59D1" w:rsidRDefault="008D59D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</w:tc>
      </w:tr>
      <w:tr w:rsidR="008D59D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Pr="00456545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8D59D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8D59D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8D59D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8D59D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8D59D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143AF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8D59D1" w:rsidRPr="004143AF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143AF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8D59D1" w:rsidRPr="004143AF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143AF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143AF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143AF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8D59D1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34A55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8D59D1" w:rsidRPr="00534A55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8D59D1" w:rsidRPr="004143AF" w:rsidRDefault="008D59D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8D59D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34A55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8D59D1" w:rsidRPr="00534A55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8D59D1" w:rsidRPr="00534A55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8D59D1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143AF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D59D1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8D59D1" w:rsidRDefault="008D59D1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143AF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8D59D1" w:rsidRDefault="008D59D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8D59D1" w:rsidRDefault="008D59D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8D59D1" w:rsidRDefault="008D59D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BB30B6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8D59D1" w:rsidRPr="004143AF" w:rsidRDefault="008D59D1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8D59D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193+200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194+250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BB30B6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192+950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BB30B6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143AF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8D59D1" w:rsidRPr="006C1F6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143AF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8D59D1" w:rsidRPr="00D84BDE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9128E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8D59D1" w:rsidRPr="00A9128E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8D59D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34C03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8D59D1" w:rsidRPr="00534C03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8D59D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143AF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8D59D1" w:rsidRPr="00D84BDE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F07B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8D59D1" w:rsidRPr="004143AF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8D59D1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8D59D1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8D59D1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8D59D1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D59D1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8D59D1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8D59D1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8D59D1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D3CE2" w:rsidRDefault="008D59D1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8D59D1" w:rsidRPr="006D3CE2" w:rsidRDefault="008D59D1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D3CE2" w:rsidRDefault="008D59D1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D59D1" w:rsidRPr="006D3CE2" w:rsidRDefault="008D59D1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8D59D1" w:rsidRDefault="008D59D1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8D59D1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D0C48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8D59D1" w:rsidRPr="00AD0C48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D59D1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8D59D1" w:rsidRDefault="008D59D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8D59D1" w:rsidRDefault="008D59D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8D59D1" w:rsidRPr="002532C4" w:rsidRDefault="008D59D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8D59D1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D59D1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8D59D1" w:rsidRPr="0037264C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D59D1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8D59D1" w:rsidRPr="003A070D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8D59D1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8D59D1" w:rsidRPr="00F401CD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D59D1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8D59D1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8D59D1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D59D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8D59D1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8D59D1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8D59D1" w:rsidRPr="002532C4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8D59D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8D59D1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8D59D1" w:rsidRDefault="008D59D1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8D59D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D1130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8D59D1" w:rsidRPr="002D1130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8D59D1" w:rsidRPr="002D1130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8D59D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011F4D">
              <w:rPr>
                <w:rFonts w:ascii="Times New Roman" w:hAnsi="Times New Roman"/>
                <w:spacing w:val="-4"/>
                <w:lang w:val="ro-RO"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 - </w:t>
            </w:r>
          </w:p>
          <w:p w:rsidR="008D59D1" w:rsidRPr="00011F4D" w:rsidRDefault="008D59D1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8D59D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A70FD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A70FD">
              <w:rPr>
                <w:rFonts w:ascii="Times New Roman" w:hAnsi="Times New Roman"/>
                <w:szCs w:val="20"/>
                <w:lang w:val="ro-RO" w:eastAsia="en-US"/>
              </w:rPr>
              <w:t>Orbeni</w:t>
            </w:r>
            <w:r>
              <w:rPr>
                <w:rFonts w:ascii="Times New Roman" w:hAnsi="Times New Roman"/>
                <w:szCs w:val="20"/>
                <w:lang w:val="ro-RO" w:eastAsia="en-US"/>
              </w:rPr>
              <w:t xml:space="preserve">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279+900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</w:t>
            </w:r>
          </w:p>
        </w:tc>
      </w:tr>
      <w:tr w:rsidR="008D59D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Valea Seacă -</w:t>
            </w:r>
          </w:p>
          <w:p w:rsidR="008D59D1" w:rsidRPr="00D658D6" w:rsidRDefault="008D59D1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292+450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8D59D1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8D59D1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8D59D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8D59D1" w:rsidRPr="00CB3447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8D59D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143AF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324+400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34077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8D59D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8D59D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349+900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402+100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8D59D1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8D59D1" w:rsidRDefault="008D59D1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8D59D1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8D59D1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8D59D1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8D59D1" w:rsidRDefault="008D59D1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8D59D1" w:rsidRDefault="008D59D1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8D59D1" w:rsidRDefault="008D59D1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D59D1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33E71" w:rsidRDefault="008D59D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D59D1" w:rsidRPr="00BA7DAE" w:rsidRDefault="008D59D1" w:rsidP="000A5D7E">
      <w:pPr>
        <w:tabs>
          <w:tab w:val="left" w:pos="2748"/>
        </w:tabs>
        <w:rPr>
          <w:sz w:val="20"/>
          <w:lang w:val="ro-RO"/>
        </w:rPr>
      </w:pPr>
    </w:p>
    <w:p w:rsidR="008D59D1" w:rsidRDefault="008D59D1" w:rsidP="00F663CA">
      <w:pPr>
        <w:pStyle w:val="Heading1"/>
        <w:spacing w:line="360" w:lineRule="auto"/>
      </w:pPr>
      <w:r>
        <w:t>LINIA 501</w:t>
      </w:r>
    </w:p>
    <w:p w:rsidR="008D59D1" w:rsidRPr="003A27E1" w:rsidRDefault="008D59D1" w:rsidP="0099543A">
      <w:pPr>
        <w:pStyle w:val="Heading1"/>
        <w:spacing w:line="360" w:lineRule="auto"/>
      </w:pPr>
      <w:r>
        <w:t>BUZĂU - NEHOIAŞU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8D59D1" w:rsidTr="00DE3780">
        <w:trPr>
          <w:cantSplit/>
          <w:trHeight w:val="14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4+100</w:t>
            </w:r>
          </w:p>
          <w:p w:rsidR="008D59D1" w:rsidRDefault="008D59D1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B754A2" w:rsidRDefault="008D59D1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306BA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Buzău - </w:t>
            </w:r>
          </w:p>
          <w:p w:rsidR="008D59D1" w:rsidRDefault="008D59D1" w:rsidP="001306BA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240C5" w:rsidRDefault="008D59D1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B754A2" w:rsidRDefault="008D59D1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0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DE3780">
        <w:trPr>
          <w:cantSplit/>
          <w:trHeight w:val="14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8D59D1" w:rsidRDefault="008D59D1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20+600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306BA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Nord -</w:t>
            </w:r>
          </w:p>
          <w:p w:rsidR="008D59D1" w:rsidRDefault="008D59D1" w:rsidP="001306BA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Berca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240C5" w:rsidRDefault="008D59D1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B754A2" w:rsidRDefault="008D59D1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0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E7698F">
      <w:pPr>
        <w:pStyle w:val="Heading1"/>
        <w:spacing w:line="360" w:lineRule="auto"/>
      </w:pPr>
      <w:r>
        <w:t>LINIA 504</w:t>
      </w:r>
    </w:p>
    <w:p w:rsidR="008D59D1" w:rsidRPr="00A16A49" w:rsidRDefault="008D59D1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D59D1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8D59D1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8D59D1" w:rsidRPr="004C4194" w:rsidRDefault="008D59D1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</w:tc>
      </w:tr>
      <w:tr w:rsidR="008D59D1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8D59D1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8D59D1" w:rsidRDefault="008D59D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C4194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D59D1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8D59D1" w:rsidRDefault="008D59D1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8D59D1" w:rsidRDefault="008D59D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C4194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D59D1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8D59D1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C4194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8D59D1" w:rsidRPr="00D0576C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8D59D1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8D59D1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8D59D1" w:rsidRDefault="008D59D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8D59D1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8D59D1" w:rsidRDefault="008D59D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8D59D1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8D59D1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8D59D1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D59D1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8D59D1" w:rsidRDefault="008D59D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8D59D1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8D59D1" w:rsidRDefault="008D59D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8D59D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8D59D1" w:rsidRDefault="008D59D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D59D1" w:rsidRDefault="008D59D1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8D59D1" w:rsidRDefault="008D59D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8D59D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8D59D1" w:rsidRDefault="008D59D1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D59D1" w:rsidRDefault="008D59D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8D59D1" w:rsidRDefault="008D59D1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8D59D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8D59D1" w:rsidRDefault="008D59D1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8D59D1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8D59D1" w:rsidRDefault="008D59D1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D59D1" w:rsidRDefault="008D59D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8D59D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D59D1" w:rsidRDefault="008D59D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8D59D1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8D59D1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C4194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D59D1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Ocna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primiri - expedieri. </w:t>
            </w:r>
          </w:p>
        </w:tc>
      </w:tr>
      <w:tr w:rsidR="008D59D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C4194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8D59D1" w:rsidRPr="00D0576C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D59D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C4194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8D59D1" w:rsidRPr="00D0576C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C4194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8D59D1" w:rsidRPr="00D0576C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C4194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8D59D1" w:rsidRPr="00D0576C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03C2B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8D59D1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C4194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8D59D1" w:rsidRPr="00D0576C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349C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8D59D1" w:rsidRPr="00E4349C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8D59D1" w:rsidRPr="00E4349C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8D59D1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Pr="004C4194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8D59D1" w:rsidRPr="00D0576C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Pr="000D6FC2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8D59D1" w:rsidRPr="000D6FC2" w:rsidRDefault="008D59D1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D59D1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8D59D1" w:rsidRDefault="008D59D1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C4194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8D59D1" w:rsidRPr="00D0576C" w:rsidRDefault="008D59D1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C4194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8D59D1" w:rsidRPr="00D0576C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C4194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8D59D1" w:rsidRPr="00D0576C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D59D1" w:rsidRDefault="008D59D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3782D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8D59D1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D59D1" w:rsidRDefault="008D59D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3782D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8D59D1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C4194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8D59D1" w:rsidRPr="00D0576C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23757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8D59D1" w:rsidRPr="00423757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8D59D1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F88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8D59D1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8D59D1" w:rsidRDefault="008D59D1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F88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C4194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8D59D1" w:rsidRPr="00D0576C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6EC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E4685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6E468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8D59D1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0473F" w:rsidRDefault="008D59D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8D59D1" w:rsidRDefault="008D59D1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8D59D1" w:rsidRDefault="008D59D1" w:rsidP="00F04622">
      <w:pPr>
        <w:pStyle w:val="Heading1"/>
        <w:spacing w:line="360" w:lineRule="auto"/>
      </w:pPr>
      <w:r>
        <w:t>LINIA 600</w:t>
      </w:r>
    </w:p>
    <w:p w:rsidR="008D59D1" w:rsidRDefault="008D59D1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D59D1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8D59D1" w:rsidRDefault="008D59D1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8D59D1" w:rsidRDefault="008D59D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F6CED" w:rsidRDefault="008D59D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D499E" w:rsidRDefault="008D59D1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8D59D1" w:rsidRPr="009E2C90" w:rsidRDefault="008D59D1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8D59D1" w:rsidRDefault="008D59D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8D59D1" w:rsidRDefault="008D59D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F6CED" w:rsidRDefault="008D59D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D03D3" w:rsidRDefault="008D59D1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8D59D1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8D59D1" w:rsidRDefault="008D59D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F6CED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D499E" w:rsidRDefault="008D59D1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8D59D1" w:rsidRPr="009E2C90" w:rsidRDefault="008D59D1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D59D1" w:rsidRDefault="008D59D1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F6CED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D20EA" w:rsidRDefault="008D59D1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8D59D1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8D59D1" w:rsidRDefault="008D59D1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F6CED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D499E" w:rsidRDefault="008D59D1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8D59D1" w:rsidRPr="009E2C90" w:rsidRDefault="008D59D1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8D59D1" w:rsidRDefault="008D59D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F6CED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D499E" w:rsidRDefault="008D59D1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8D59D1" w:rsidRPr="009E2C90" w:rsidRDefault="008D59D1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8D59D1" w:rsidRDefault="008D59D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8D59D1" w:rsidRDefault="008D59D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F6CED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8D59D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8D59D1" w:rsidRDefault="008D59D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F6CED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D499E" w:rsidRDefault="008D59D1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8D59D1" w:rsidRPr="009E2C90" w:rsidRDefault="008D59D1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269+300</w:t>
            </w:r>
          </w:p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Ghidigeni - </w:t>
            </w:r>
          </w:p>
          <w:p w:rsidR="008D59D1" w:rsidRDefault="008D59D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F6CED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140">
              <w:rPr>
                <w:b/>
                <w:bCs/>
                <w:i/>
                <w:sz w:val="20"/>
                <w:lang w:val="ro-RO"/>
              </w:rPr>
              <w:t>Cu inductori de 1000 Hz la paleta galbenă.</w:t>
            </w:r>
          </w:p>
        </w:tc>
      </w:tr>
      <w:tr w:rsidR="008D59D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283+800</w:t>
            </w:r>
          </w:p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</w:t>
            </w:r>
          </w:p>
          <w:p w:rsidR="008D59D1" w:rsidRDefault="008D59D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F6CED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23140" w:rsidRDefault="008D59D1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paletele galbene.</w:t>
            </w:r>
          </w:p>
        </w:tc>
      </w:tr>
      <w:tr w:rsidR="008D59D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8D59D1" w:rsidRDefault="008D59D1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F6CED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23140" w:rsidRDefault="008D59D1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8D59D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8D59D1" w:rsidRDefault="008D59D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 și</w:t>
            </w:r>
          </w:p>
          <w:p w:rsidR="008D59D1" w:rsidRDefault="008D59D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8D59D1" w:rsidRDefault="008D59D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F6CED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304+407</w:t>
            </w:r>
          </w:p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14131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8D59D1" w:rsidRDefault="008D59D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F6CED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322+400</w:t>
            </w:r>
          </w:p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D59D1" w:rsidRDefault="008D59D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</w:tc>
      </w:tr>
      <w:tr w:rsidR="008D59D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:rsidR="008D59D1" w:rsidRDefault="008D59D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:rsidR="008D59D1" w:rsidRDefault="008D59D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F6CED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și </w:t>
            </w:r>
          </w:p>
          <w:p w:rsidR="008D59D1" w:rsidRDefault="008D59D1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Vaslui-Bălteni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F6CED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343+900</w:t>
            </w:r>
          </w:p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Vaslui-Bălteni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F6CED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paletele galbene.</w:t>
            </w:r>
          </w:p>
        </w:tc>
      </w:tr>
      <w:tr w:rsidR="008D59D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348+500</w:t>
            </w:r>
          </w:p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 - Bălteni,</w:t>
            </w:r>
          </w:p>
          <w:p w:rsidR="008D59D1" w:rsidRDefault="008D59D1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 Bălteni,</w:t>
            </w:r>
          </w:p>
          <w:p w:rsidR="008D59D1" w:rsidRDefault="008D59D1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Bălteni - Buhăești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F6CED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8D59D1" w:rsidRDefault="008D59D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F6CED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E2483" w:rsidRDefault="008D59D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8D59D1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8D59D1" w:rsidRDefault="008D59D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8D59D1" w:rsidRDefault="008D59D1" w:rsidP="008D59D1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F6CED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8D59D1" w:rsidRDefault="008D59D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8D59D1" w:rsidRDefault="008D59D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F6CED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8D59D1" w:rsidRDefault="008D59D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8D59D1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8D59D1" w:rsidRDefault="008D59D1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F6CED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14131" w:rsidRDefault="008D59D1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3C645F">
      <w:pPr>
        <w:pStyle w:val="Heading1"/>
        <w:spacing w:line="360" w:lineRule="auto"/>
      </w:pPr>
      <w:r>
        <w:t>LINIA 602</w:t>
      </w:r>
    </w:p>
    <w:p w:rsidR="008D59D1" w:rsidRDefault="008D59D1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D59D1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8D59D1" w:rsidRDefault="008D59D1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8D59D1" w:rsidRDefault="008D59D1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06474" w:rsidRDefault="008D59D1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A41E4" w:rsidRDefault="008D59D1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8D59D1" w:rsidRDefault="008D59D1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8D59D1" w:rsidRPr="0007619C" w:rsidRDefault="008D59D1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8D59D1" w:rsidRDefault="008D59D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8D59D1" w:rsidRDefault="008D59D1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06474" w:rsidRDefault="008D59D1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A41E4" w:rsidRDefault="008D59D1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8D59D1" w:rsidRDefault="008D59D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8D59D1" w:rsidRDefault="008D59D1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4F6534">
      <w:pPr>
        <w:pStyle w:val="Heading1"/>
        <w:spacing w:line="360" w:lineRule="auto"/>
      </w:pPr>
      <w:r>
        <w:t>LINIA 700</w:t>
      </w:r>
    </w:p>
    <w:p w:rsidR="008D59D1" w:rsidRDefault="008D59D1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8D59D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8D59D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la liniile 11A - 14A.</w:t>
            </w:r>
          </w:p>
        </w:tc>
      </w:tr>
      <w:tr w:rsidR="008D59D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D59D1" w:rsidRDefault="008D59D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8D59D1" w:rsidRDefault="008D59D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8D59D1" w:rsidRDefault="008D59D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8D59D1" w:rsidRDefault="008D59D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8D59D1" w:rsidRDefault="008D59D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8D59D1" w:rsidRDefault="008D59D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8D59D1" w:rsidRDefault="008D59D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 și 22</w:t>
            </w:r>
          </w:p>
          <w:p w:rsidR="008D59D1" w:rsidRPr="00B401EA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8D59D1" w:rsidRDefault="008D59D1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8D59D1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8D59D1" w:rsidRDefault="008D59D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20CA5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8D59D1" w:rsidRPr="00EB107D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8D59D1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8D59D1" w:rsidRPr="00C401D9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8D59D1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8D59D1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Baldovinești -</w:t>
            </w:r>
          </w:p>
          <w:p w:rsidR="008D59D1" w:rsidRDefault="008D59D1" w:rsidP="00C042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237+870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8D59D1" w:rsidRDefault="008D59D1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243+000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20CA5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8D59D1" w:rsidRPr="00EB107D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8D59D1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8D59D1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8D59D1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D59D1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8D59D1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8D59D1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8D59D1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8D59D1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8D59D1" w:rsidRDefault="008D59D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8D59D1" w:rsidRDefault="008D59D1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8D59D1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304AF" w:rsidRDefault="008D59D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8D59D1" w:rsidRDefault="008D59D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8D59D1" w:rsidRDefault="008D59D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8D59D1" w:rsidRDefault="008D59D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304AF" w:rsidRDefault="008D59D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D59D1" w:rsidRDefault="008D59D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D59D1" w:rsidRDefault="008D59D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8D59D1" w:rsidRDefault="008D59D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8D59D1" w:rsidRDefault="008D59D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8D59D1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304AF" w:rsidRDefault="008D59D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8D59D1" w:rsidRDefault="008D59D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8D59D1" w:rsidRDefault="008D59D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8D59D1" w:rsidRDefault="008D59D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304AF" w:rsidRDefault="008D59D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D59D1" w:rsidRDefault="008D59D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8D59D1" w:rsidRDefault="008D59D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8D59D1" w:rsidRDefault="008D59D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8D59D1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132+370</w:t>
            </w:r>
          </w:p>
          <w:p w:rsidR="008D59D1" w:rsidRDefault="008D59D1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Sud -</w:t>
            </w:r>
          </w:p>
          <w:p w:rsidR="008D59D1" w:rsidRDefault="008D59D1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8D59D1" w:rsidRDefault="008D59D1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ap. cale)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304AF" w:rsidRDefault="008D59D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D59D1" w:rsidRDefault="008D59D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16, 14, 10 și 2 </w:t>
            </w:r>
          </w:p>
          <w:p w:rsidR="008D59D1" w:rsidRDefault="008D59D1" w:rsidP="007612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st. Buzău Sud</w:t>
            </w:r>
          </w:p>
          <w:p w:rsidR="008D59D1" w:rsidRDefault="008D59D1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D59D1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147+180</w:t>
            </w:r>
          </w:p>
          <w:p w:rsidR="008D59D1" w:rsidRDefault="008D59D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2 directă (zonă ap. cale),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304AF" w:rsidRDefault="008D59D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1, 5, 9 Cap X </w:t>
            </w:r>
          </w:p>
        </w:tc>
      </w:tr>
      <w:tr w:rsidR="008D59D1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159+000</w:t>
            </w:r>
          </w:p>
          <w:p w:rsidR="008D59D1" w:rsidRDefault="008D59D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C.A. Rosetti,</w:t>
            </w:r>
          </w:p>
          <w:p w:rsidR="008D59D1" w:rsidRDefault="008D59D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 Cap Y</w:t>
            </w:r>
          </w:p>
          <w:p w:rsidR="008D59D1" w:rsidRDefault="008D59D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ap. cale) și </w:t>
            </w:r>
          </w:p>
          <w:p w:rsidR="008D59D1" w:rsidRDefault="008D59D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 - Făurei și </w:t>
            </w:r>
          </w:p>
          <w:p w:rsidR="008D59D1" w:rsidRDefault="008D59D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304AF" w:rsidRDefault="008D59D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8D59D1" w:rsidRDefault="008D59D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8D59D1" w:rsidRDefault="008D59D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sch. 2 și 6 Cap Y și </w:t>
            </w:r>
          </w:p>
          <w:p w:rsidR="008D59D1" w:rsidRDefault="008D59D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8D59D1" w:rsidRPr="00175A24" w:rsidRDefault="008D59D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8D59D1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8D59D1" w:rsidRDefault="008D59D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304AF" w:rsidRDefault="008D59D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D59D1" w:rsidRDefault="008D59D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D59D1" w:rsidRPr="00175A24" w:rsidRDefault="008D59D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8D59D1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8D59D1" w:rsidRDefault="008D59D1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D59D1" w:rsidRDefault="008D59D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D59D1" w:rsidRDefault="008D59D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D59D1" w:rsidRDefault="008D59D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8D59D1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8D59D1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8D59D1" w:rsidRDefault="008D59D1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304AF" w:rsidRDefault="008D59D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8D59D1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8D59D1" w:rsidRDefault="008D59D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8D59D1" w:rsidRDefault="008D59D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75A7C" w:rsidRDefault="008D59D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304AF" w:rsidRDefault="008D59D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D59D1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8D59D1" w:rsidRDefault="008D59D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75A7C" w:rsidRDefault="008D59D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8D59D1" w:rsidRDefault="008D59D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304AF" w:rsidRDefault="008D59D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D59D1" w:rsidRDefault="008D59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8D59D1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304AF" w:rsidRDefault="008D59D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A3079" w:rsidRDefault="008D59D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304AF" w:rsidRDefault="008D59D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8D59D1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304AF" w:rsidRDefault="008D59D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8D59D1" w:rsidRPr="00180EA2" w:rsidRDefault="008D59D1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A3079" w:rsidRDefault="008D59D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304AF" w:rsidRDefault="008D59D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8D59D1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8D59D1" w:rsidRDefault="008D59D1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A3079" w:rsidRDefault="008D59D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304AF" w:rsidRDefault="008D59D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8D59D1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CA3079" w:rsidRDefault="008D59D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304AF" w:rsidRDefault="008D59D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8D59D1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8D59D1" w:rsidRPr="00B71446" w:rsidRDefault="008D59D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8D59D1" w:rsidRDefault="008D59D1">
      <w:pPr>
        <w:tabs>
          <w:tab w:val="left" w:pos="6382"/>
        </w:tabs>
        <w:rPr>
          <w:sz w:val="20"/>
        </w:rPr>
      </w:pPr>
    </w:p>
    <w:p w:rsidR="008D59D1" w:rsidRDefault="008D59D1" w:rsidP="00B52218">
      <w:pPr>
        <w:pStyle w:val="Heading1"/>
        <w:spacing w:line="360" w:lineRule="auto"/>
      </w:pPr>
      <w:r>
        <w:t>LINIA 704</w:t>
      </w:r>
    </w:p>
    <w:p w:rsidR="008D59D1" w:rsidRDefault="008D59D1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8D59D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8D59D1" w:rsidRDefault="008D59D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8D59D1" w:rsidRDefault="008D59D1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8D59D1" w:rsidRDefault="008D59D1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67E0" w:rsidRDefault="008D59D1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8D59D1" w:rsidRPr="00C00026" w:rsidRDefault="008D59D1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8D59D1" w:rsidRDefault="008D59D1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8D59D1" w:rsidRDefault="008D59D1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67E0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8D59D1" w:rsidRPr="008D7F2C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8D59D1" w:rsidRDefault="008D59D1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D59D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8D59D1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8D59D1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8D59D1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4080B" w:rsidRDefault="008D59D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D06EF4">
      <w:pPr>
        <w:pStyle w:val="Heading1"/>
        <w:spacing w:line="360" w:lineRule="auto"/>
      </w:pPr>
      <w:r>
        <w:t>LINIA 705</w:t>
      </w:r>
    </w:p>
    <w:p w:rsidR="008D59D1" w:rsidRDefault="008D59D1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8D59D1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:rsidR="008D59D1" w:rsidRDefault="008D59D1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D59D1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8D59D1" w:rsidRDefault="008D59D1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8D59D1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8D59D1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D59D1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D59D1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:rsidR="008D59D1" w:rsidRDefault="008D59D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:rsidR="008D59D1" w:rsidRDefault="008D59D1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:rsidR="008D59D1" w:rsidRDefault="008D59D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8D59D1" w:rsidRDefault="008D59D1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8D59D1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:rsidR="008D59D1" w:rsidRDefault="008D59D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8D59D1" w:rsidRDefault="008D59D1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D59D1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84B80" w:rsidRDefault="008D59D1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8D59D1" w:rsidRPr="00577556" w:rsidRDefault="008D59D1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6A1A91" w:rsidRDefault="008D59D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:rsidR="008D59D1" w:rsidRPr="00454E32" w:rsidRDefault="008D59D1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8D59D1" w:rsidRDefault="008D59D1" w:rsidP="00BD6EB6">
      <w:pPr>
        <w:pStyle w:val="Heading1"/>
        <w:spacing w:line="360" w:lineRule="auto"/>
      </w:pPr>
      <w:r>
        <w:t>LINIA 706 A</w:t>
      </w:r>
    </w:p>
    <w:p w:rsidR="008D59D1" w:rsidRDefault="008D59D1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D59D1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8D59D1" w:rsidRDefault="008D59D1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B62B1" w:rsidRDefault="008D59D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8D59D1" w:rsidRDefault="008D59D1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8D59D1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8D59D1" w:rsidRDefault="008D59D1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8D59D1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8D59D1" w:rsidRDefault="008D59D1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8D59D1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8D59D1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B62B1" w:rsidRDefault="008D59D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8D59D1" w:rsidRDefault="008D59D1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8D59D1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8D59D1" w:rsidRDefault="008D59D1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8D59D1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8D59D1" w:rsidRDefault="008D59D1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94622D">
      <w:pPr>
        <w:pStyle w:val="Heading1"/>
        <w:spacing w:line="360" w:lineRule="auto"/>
      </w:pPr>
      <w:r>
        <w:t>LINIA 706 B</w:t>
      </w:r>
    </w:p>
    <w:p w:rsidR="008D59D1" w:rsidRDefault="008D59D1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8D59D1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8D59D1" w:rsidRDefault="008D59D1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D59D1" w:rsidRDefault="008D59D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8D59D1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8D59D1" w:rsidRDefault="008D59D1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8D59D1" w:rsidRDefault="008D59D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8D59D1" w:rsidRDefault="008D59D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8D59D1" w:rsidRDefault="008D59D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8D59D1" w:rsidRDefault="008D59D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8D59D1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8D59D1" w:rsidRDefault="008D59D1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8D59D1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8D59D1" w:rsidRDefault="008D59D1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8D59D1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8D59D1" w:rsidRDefault="008D59D1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8D59D1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8D59D1" w:rsidRDefault="008D59D1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8D59D1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84EAF" w:rsidRDefault="008D59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Pr="00484EAF" w:rsidRDefault="008D59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8D59D1" w:rsidRPr="00484EAF" w:rsidRDefault="008D59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8D59D1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8D59D1" w:rsidRDefault="008D59D1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:rsidR="008D59D1" w:rsidRDefault="008D59D1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:rsidR="008D59D1" w:rsidRDefault="008D59D1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8D59D1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8D59D1" w:rsidRDefault="008D59D1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47184" w:rsidRDefault="008D59D1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155979">
      <w:pPr>
        <w:pStyle w:val="Heading1"/>
        <w:spacing w:line="360" w:lineRule="auto"/>
      </w:pPr>
      <w:r>
        <w:t>LINIA 706 E</w:t>
      </w:r>
    </w:p>
    <w:p w:rsidR="008D59D1" w:rsidRDefault="008D59D1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8D59D1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8D59D1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8D59D1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8D59D1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8D59D1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8D59D1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A5376" w:rsidRDefault="008D59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Pr="001A5376" w:rsidRDefault="008D59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8D59D1" w:rsidRPr="001A5376" w:rsidRDefault="008D59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8D59D1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8D59D1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8D59D1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:rsidR="008D59D1" w:rsidRDefault="008D59D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D3471" w:rsidRDefault="008D59D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D762FB">
      <w:pPr>
        <w:pStyle w:val="Heading1"/>
        <w:spacing w:line="360" w:lineRule="auto"/>
      </w:pPr>
      <w:r>
        <w:t>LINIA 706 F</w:t>
      </w:r>
    </w:p>
    <w:p w:rsidR="008D59D1" w:rsidRDefault="008D59D1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8D59D1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8D59D1" w:rsidRDefault="008D59D1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8D59D1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:rsidR="008D59D1" w:rsidRDefault="008D59D1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8D59D1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8D59D1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8D59D1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8D59D1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8D59D1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8D59D1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8D59D1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8D59D1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8D59D1" w:rsidRDefault="008D59D1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8D59D1" w:rsidRDefault="008D59D1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55555" w:rsidRDefault="008D59D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2F1D47">
      <w:pPr>
        <w:pStyle w:val="Heading1"/>
        <w:spacing w:line="360" w:lineRule="auto"/>
      </w:pPr>
      <w:r>
        <w:t>LINIA 706 H</w:t>
      </w:r>
    </w:p>
    <w:p w:rsidR="008D59D1" w:rsidRDefault="008D59D1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8D59D1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11C81" w:rsidRDefault="008D59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Pr="00211C81" w:rsidRDefault="008D59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8D59D1" w:rsidRPr="00211C81" w:rsidRDefault="008D59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8D59D1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11C81" w:rsidRDefault="008D59D1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Pr="00211C81" w:rsidRDefault="008D59D1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8D59D1" w:rsidRPr="00211C81" w:rsidRDefault="008D59D1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8D59D1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650BB" w:rsidRDefault="008D59D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11C81" w:rsidRDefault="008D59D1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Pr="00211C81" w:rsidRDefault="008D59D1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8D59D1" w:rsidRPr="00211C81" w:rsidRDefault="008D59D1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8D59D1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:rsidR="008D59D1" w:rsidRDefault="008D59D1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C242C" w:rsidRDefault="008D59D1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:rsidR="008D59D1" w:rsidRDefault="008D59D1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F0B2D" w:rsidRDefault="008D59D1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F0B2D" w:rsidRDefault="008D59D1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:rsidR="008D59D1" w:rsidRDefault="008D59D1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:rsidR="008D59D1" w:rsidRDefault="008D59D1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661BBB">
      <w:pPr>
        <w:pStyle w:val="Heading1"/>
        <w:spacing w:line="360" w:lineRule="auto"/>
      </w:pPr>
      <w:r>
        <w:t>LINIA 706 J</w:t>
      </w:r>
    </w:p>
    <w:p w:rsidR="008D59D1" w:rsidRDefault="008D59D1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8D59D1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:rsidR="008D59D1" w:rsidRDefault="008D59D1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B3676" w:rsidRDefault="008D59D1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:rsidR="008D59D1" w:rsidRDefault="008D59D1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:rsidR="008D59D1" w:rsidRDefault="008D59D1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C7758" w:rsidRDefault="008D59D1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C7758" w:rsidRDefault="008D59D1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B6A72" w:rsidRDefault="008D59D1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Pr="000B6A72" w:rsidRDefault="008D59D1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:rsidR="008D59D1" w:rsidRDefault="008D59D1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8D59D1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:rsidR="008D59D1" w:rsidRDefault="008D59D1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B3676" w:rsidRDefault="008D59D1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:rsidR="008D59D1" w:rsidRDefault="008D59D1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C7758" w:rsidRDefault="008D59D1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C7758" w:rsidRDefault="008D59D1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B6A72" w:rsidRDefault="008D59D1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8D59D1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:rsidR="008D59D1" w:rsidRDefault="008D59D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:rsidR="008D59D1" w:rsidRDefault="008D59D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C7758" w:rsidRDefault="008D59D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C7758" w:rsidRDefault="008D59D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B6A72" w:rsidRDefault="008D59D1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8D59D1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B3676" w:rsidRDefault="008D59D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8D59D1" w:rsidRDefault="008D59D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8D59D1" w:rsidRDefault="008D59D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C7758" w:rsidRDefault="008D59D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C7758" w:rsidRDefault="008D59D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8D59D1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B3676" w:rsidRDefault="008D59D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8D59D1" w:rsidRDefault="008D59D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:rsidR="008D59D1" w:rsidRDefault="008D59D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8D59D1" w:rsidRDefault="008D59D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C7758" w:rsidRDefault="008D59D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C7758" w:rsidRDefault="008D59D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8D59D1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B3676" w:rsidRDefault="008D59D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8D59D1" w:rsidRDefault="008D59D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8D59D1" w:rsidRDefault="008D59D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:rsidR="008D59D1" w:rsidRDefault="008D59D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C7758" w:rsidRDefault="008D59D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C7758" w:rsidRDefault="008D59D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A97D04">
      <w:pPr>
        <w:pStyle w:val="Heading1"/>
        <w:spacing w:line="360" w:lineRule="auto"/>
      </w:pPr>
      <w:r>
        <w:t>LINIA 706 K</w:t>
      </w:r>
    </w:p>
    <w:p w:rsidR="008D59D1" w:rsidRDefault="008D59D1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8D59D1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:rsidR="008D59D1" w:rsidRDefault="008D59D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7C1681" w:rsidRDefault="008D59D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8D59D1" w:rsidRDefault="008D59D1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7C1681" w:rsidRDefault="008D59D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7C1681" w:rsidRDefault="008D59D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:rsidR="008D59D1" w:rsidRDefault="008D59D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:rsidR="008D59D1" w:rsidRDefault="008D59D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8D59D1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7C1681" w:rsidRDefault="008D59D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8D59D1" w:rsidRDefault="008D59D1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:rsidR="008D59D1" w:rsidRDefault="008D59D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7C1681" w:rsidRDefault="008D59D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7C1681" w:rsidRDefault="008D59D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7C1681" w:rsidRDefault="008D59D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8D59D1" w:rsidRDefault="008D59D1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:rsidR="008D59D1" w:rsidRDefault="008D59D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:rsidR="008D59D1" w:rsidRDefault="008D59D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7C1681" w:rsidRDefault="008D59D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7C1681" w:rsidRDefault="008D59D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:rsidR="008D59D1" w:rsidRDefault="008D59D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8D59D1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7C1681" w:rsidRDefault="008D59D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8D59D1" w:rsidRDefault="008D59D1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7C1681" w:rsidRDefault="008D59D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7C1681" w:rsidRDefault="008D59D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7C1681" w:rsidRDefault="008D59D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8D59D1" w:rsidRDefault="008D59D1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8D59D1" w:rsidRDefault="008D59D1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7C1681" w:rsidRDefault="008D59D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7C1681" w:rsidRDefault="008D59D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7C1681" w:rsidRDefault="008D59D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8D59D1" w:rsidRDefault="008D59D1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8D59D1" w:rsidRDefault="008D59D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8D59D1" w:rsidRDefault="008D59D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7C1681" w:rsidRDefault="008D59D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7C1681" w:rsidRDefault="008D59D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8D59D1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7C1681" w:rsidRDefault="008D59D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8D59D1" w:rsidRDefault="008D59D1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:rsidR="008D59D1" w:rsidRDefault="008D59D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8D59D1" w:rsidRDefault="008D59D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:rsidR="008D59D1" w:rsidRDefault="008D59D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:rsidR="008D59D1" w:rsidRDefault="008D59D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:rsidR="008D59D1" w:rsidRDefault="008D59D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:rsidR="008D59D1" w:rsidRDefault="008D59D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7C1681" w:rsidRDefault="008D59D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7C1681" w:rsidRDefault="008D59D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D59D1" w:rsidRPr="00487DEA" w:rsidRDefault="008D59D1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8D59D1" w:rsidRDefault="008D59D1" w:rsidP="0005618A">
      <w:pPr>
        <w:pStyle w:val="Heading1"/>
        <w:spacing w:line="360" w:lineRule="auto"/>
      </w:pPr>
      <w:r>
        <w:t>LINIA 706 K+F</w:t>
      </w:r>
    </w:p>
    <w:p w:rsidR="008D59D1" w:rsidRDefault="008D59D1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8D59D1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:rsidR="008D59D1" w:rsidRDefault="008D59D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:rsidR="008D59D1" w:rsidRDefault="008D59D1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021BA" w:rsidRDefault="008D59D1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021BA" w:rsidRDefault="008D59D1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:rsidR="008D59D1" w:rsidRDefault="008D59D1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8D59D1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:rsidR="008D59D1" w:rsidRDefault="008D59D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021BA" w:rsidRDefault="008D59D1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:rsidR="008D59D1" w:rsidRDefault="008D59D1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021BA" w:rsidRDefault="008D59D1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021BA" w:rsidRDefault="008D59D1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:rsidR="008D59D1" w:rsidRDefault="008D59D1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6A59BE">
      <w:pPr>
        <w:pStyle w:val="Heading1"/>
        <w:spacing w:line="360" w:lineRule="auto"/>
      </w:pPr>
      <w:r>
        <w:t xml:space="preserve">LINIA 706 L </w:t>
      </w:r>
    </w:p>
    <w:p w:rsidR="008D59D1" w:rsidRDefault="008D59D1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8D59D1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51D7A" w:rsidRDefault="008D59D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51D7A" w:rsidRDefault="008D59D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51D7A" w:rsidRDefault="008D59D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8D59D1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51D7A" w:rsidRDefault="008D59D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51D7A" w:rsidRDefault="008D59D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8D59D1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51D7A" w:rsidRDefault="008D59D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8D59D1" w:rsidRDefault="008D59D1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51D7A" w:rsidRDefault="008D59D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BC4232">
      <w:pPr>
        <w:pStyle w:val="Heading1"/>
        <w:spacing w:line="360" w:lineRule="auto"/>
      </w:pPr>
      <w:r>
        <w:t>LINIA 708 A</w:t>
      </w:r>
    </w:p>
    <w:p w:rsidR="008D59D1" w:rsidRDefault="008D59D1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8D59D1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8D59D1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8D59D1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8D59D1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8D59D1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8D59D1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8D59D1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liniile 5 şi 6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linia 10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8D59D1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8D59D1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8D59D1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8D59D1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8D59D1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8D59D1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8D59D1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8D59D1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Pr="00245F94" w:rsidRDefault="008D59D1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8D59D1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  -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Călcâiul inimii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T.D.J.  2 / 4 st. Barboşi Triaj Grupa B,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vârful sch. nr.  40 B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Barboşi  Călători  Cap Y.</w:t>
            </w:r>
          </w:p>
        </w:tc>
      </w:tr>
      <w:tr w:rsidR="008D59D1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8D59D1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B1BA1" w:rsidRDefault="008D59D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:rsidR="008D59D1" w:rsidRDefault="008D59D1" w:rsidP="00F03EFC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CA1B1F">
      <w:pPr>
        <w:pStyle w:val="Heading1"/>
        <w:spacing w:line="360" w:lineRule="auto"/>
      </w:pPr>
      <w:r>
        <w:t>LINIA 708 B</w:t>
      </w:r>
    </w:p>
    <w:p w:rsidR="008D59D1" w:rsidRDefault="008D59D1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8D59D1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8D59D1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8D59D1" w:rsidRDefault="008D59D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D0EFE" w:rsidRDefault="008D59D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8D59D1" w:rsidRDefault="008D59D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8D59D1" w:rsidRDefault="008D59D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8D59D1" w:rsidRDefault="008D59D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8D59D1" w:rsidRDefault="008D59D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8D59D1" w:rsidRDefault="008D59D1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:rsidR="008D59D1" w:rsidRPr="005D0EFE" w:rsidRDefault="008D59D1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:rsidR="008D59D1" w:rsidRPr="005D0EFE" w:rsidRDefault="008D59D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8D59D1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B22714" w:rsidRDefault="008D59D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Pr="00B22714" w:rsidRDefault="008D59D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8D59D1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B22714" w:rsidRDefault="008D59D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Pr="00B22714" w:rsidRDefault="008D59D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8D59D1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B22714" w:rsidRDefault="008D59D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Pr="00B22714" w:rsidRDefault="008D59D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8D59D1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B22714" w:rsidRDefault="008D59D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:rsidR="008D59D1" w:rsidRPr="00B22714" w:rsidRDefault="008D59D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8D59D1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:rsidR="008D59D1" w:rsidRDefault="008D59D1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E47D6" w:rsidRDefault="008D59D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Pr="00B22714" w:rsidRDefault="008D59D1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C025C3">
      <w:pPr>
        <w:pStyle w:val="Heading1"/>
        <w:spacing w:line="360" w:lineRule="auto"/>
      </w:pPr>
      <w:r>
        <w:t xml:space="preserve">LINIA 708 C </w:t>
      </w:r>
    </w:p>
    <w:p w:rsidR="008D59D1" w:rsidRDefault="008D59D1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8D59D1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7363B" w:rsidRDefault="008D59D1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8D59D1" w:rsidRDefault="008D59D1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B2FA4" w:rsidRDefault="008D59D1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7363B" w:rsidRDefault="008D59D1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8D59D1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7363B" w:rsidRDefault="008D59D1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8D59D1" w:rsidRDefault="008D59D1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B2FA4" w:rsidRDefault="008D59D1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7363B" w:rsidRDefault="008D59D1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8D59D1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7363B" w:rsidRDefault="008D59D1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8D59D1" w:rsidRDefault="008D59D1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B2FA4" w:rsidRDefault="008D59D1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7363B" w:rsidRDefault="008D59D1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  <w:tr w:rsidR="008D59D1" w:rsidTr="008078C2">
        <w:trPr>
          <w:cantSplit/>
          <w:trHeight w:val="16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1342A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7363B" w:rsidRDefault="008D59D1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8D59D1" w:rsidRDefault="008D59D1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10 </w:t>
            </w:r>
          </w:p>
          <w:p w:rsidR="008D59D1" w:rsidRDefault="008D59D1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B2FA4" w:rsidRDefault="008D59D1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7363B" w:rsidRDefault="008D59D1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8D59D1" w:rsidRDefault="008D59D1">
      <w:pPr>
        <w:spacing w:line="192" w:lineRule="auto"/>
        <w:ind w:right="57"/>
        <w:rPr>
          <w:sz w:val="20"/>
          <w:lang w:val="ro-RO"/>
        </w:rPr>
      </w:pPr>
    </w:p>
    <w:p w:rsidR="008D59D1" w:rsidRDefault="008D59D1" w:rsidP="002030C7">
      <w:pPr>
        <w:pStyle w:val="Heading1"/>
        <w:spacing w:line="360" w:lineRule="auto"/>
      </w:pPr>
      <w:r>
        <w:t>LINIA 708 D</w:t>
      </w:r>
    </w:p>
    <w:p w:rsidR="008D59D1" w:rsidRDefault="008D59D1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8D59D1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10 </w:t>
            </w:r>
          </w:p>
          <w:p w:rsidR="008D59D1" w:rsidRDefault="008D59D1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A4F95" w:rsidRDefault="008D59D1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A4F95" w:rsidRDefault="008D59D1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8D59D1" w:rsidRDefault="008D59D1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8D59D1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A4F95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8D59D1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A4F95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8D59D1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8D59D1" w:rsidRPr="00E66186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8D59D1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A4F95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8D59D1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liniile 5 şi 6 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A4F95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A4F95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8D59D1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A4F95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Pr="00130084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D59D1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A4F95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8D59D1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A4F95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091C1D" w:rsidRDefault="008D59D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0457EA">
      <w:pPr>
        <w:pStyle w:val="Heading1"/>
        <w:spacing w:line="276" w:lineRule="auto"/>
      </w:pPr>
      <w:r>
        <w:t>LINIA 708 E</w:t>
      </w:r>
    </w:p>
    <w:p w:rsidR="008D59D1" w:rsidRDefault="008D59D1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8D59D1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8D59D1" w:rsidRDefault="008D59D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37FC9" w:rsidRDefault="008D59D1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8D59D1" w:rsidRPr="00337FC9" w:rsidRDefault="008D59D1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D59D1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37FC9" w:rsidRDefault="008D59D1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8D59D1" w:rsidRPr="00337FC9" w:rsidRDefault="008D59D1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D59D1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37FC9" w:rsidRDefault="008D59D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8D59D1" w:rsidRPr="00337FC9" w:rsidRDefault="008D59D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Pr="00337FC9" w:rsidRDefault="008D59D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D59D1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37FC9" w:rsidRDefault="008D59D1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8D59D1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D59D1" w:rsidRDefault="008D59D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37FC9" w:rsidRDefault="008D59D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8D59D1" w:rsidRPr="00337FC9" w:rsidRDefault="008D59D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8D59D1" w:rsidRDefault="008D59D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8D59D1" w:rsidRDefault="008D59D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D59D1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D59D1" w:rsidRDefault="008D59D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8D59D1" w:rsidRDefault="008D59D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D59D1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8D59D1" w:rsidRDefault="008D59D1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:rsidR="008D59D1" w:rsidRDefault="008D59D1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D59D1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8D59D1" w:rsidRDefault="008D59D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:rsidR="008D59D1" w:rsidRDefault="008D59D1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D59D1" w:rsidRPr="0099384A" w:rsidRDefault="008D59D1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:rsidR="008D59D1" w:rsidRDefault="008D59D1" w:rsidP="00E44A86">
      <w:pPr>
        <w:pStyle w:val="Heading1"/>
        <w:spacing w:line="276" w:lineRule="auto"/>
      </w:pPr>
      <w:r>
        <w:t>LINIA 708 F</w:t>
      </w:r>
    </w:p>
    <w:p w:rsidR="008D59D1" w:rsidRDefault="008D59D1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8D59D1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2422F" w:rsidRDefault="008D59D1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8D59D1" w:rsidRDefault="008D59D1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:rsidR="008D59D1" w:rsidRDefault="008D59D1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F516B" w:rsidRDefault="008D59D1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8D59D1" w:rsidRPr="00DF516B" w:rsidRDefault="008D59D1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8D59D1" w:rsidRDefault="008D59D1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:rsidR="008D59D1" w:rsidRPr="00DF516B" w:rsidRDefault="008D59D1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8D59D1" w:rsidRDefault="008D59D1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:rsidR="008D59D1" w:rsidRPr="009D322E" w:rsidRDefault="008D59D1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8D59D1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8D59D1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8D59D1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8D59D1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8D59D1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8D59D1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8D59D1" w:rsidRDefault="008D59D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8D59D1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8D59D1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:rsidR="008D59D1" w:rsidRDefault="008D59D1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D59D1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D59D1" w:rsidRDefault="008D59D1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8D59D1" w:rsidRDefault="008D59D1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D59D1" w:rsidRDefault="008D59D1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A45A5" w:rsidRDefault="008D59D1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5716F" w:rsidRDefault="008D59D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37FC9" w:rsidRDefault="008D59D1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8D59D1" w:rsidRPr="00337FC9" w:rsidRDefault="008D59D1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8D59D1" w:rsidRDefault="008D59D1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8D59D1" w:rsidRDefault="008D59D1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:rsidR="008D59D1" w:rsidRDefault="008D59D1" w:rsidP="00E44A86">
      <w:pPr>
        <w:spacing w:before="40" w:after="40" w:line="276" w:lineRule="auto"/>
        <w:ind w:right="57"/>
        <w:rPr>
          <w:sz w:val="20"/>
          <w:lang w:val="ro-RO"/>
        </w:rPr>
      </w:pPr>
    </w:p>
    <w:p w:rsidR="008D59D1" w:rsidRDefault="008D59D1" w:rsidP="002F0159">
      <w:pPr>
        <w:pStyle w:val="Heading1"/>
        <w:spacing w:line="276" w:lineRule="auto"/>
      </w:pPr>
      <w:r>
        <w:t>LINIA 708 H</w:t>
      </w:r>
    </w:p>
    <w:p w:rsidR="008D59D1" w:rsidRDefault="008D59D1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D59D1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8D59D1" w:rsidRDefault="008D59D1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B724A5" w:rsidRDefault="008D59D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:rsidR="008D59D1" w:rsidRDefault="008D59D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B724A5" w:rsidRDefault="008D59D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A56C3" w:rsidRDefault="008D59D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:rsidR="008D59D1" w:rsidRDefault="008D59D1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:rsidR="008D59D1" w:rsidRDefault="008D59D1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8D59D1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B724A5" w:rsidRDefault="008D59D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8D59D1" w:rsidRDefault="008D59D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B724A5" w:rsidRDefault="008D59D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A56C3" w:rsidRDefault="008D59D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8D59D1" w:rsidRDefault="008D59D1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8D59D1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B724A5" w:rsidRDefault="008D59D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8D59D1" w:rsidRDefault="008D59D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B724A5" w:rsidRDefault="008D59D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A56C3" w:rsidRDefault="008D59D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8D59D1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B724A5" w:rsidRDefault="008D59D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8D59D1" w:rsidRDefault="008D59D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B724A5" w:rsidRDefault="008D59D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DA56C3" w:rsidRDefault="008D59D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8D59D1" w:rsidRDefault="008D59D1" w:rsidP="002F0159">
      <w:pPr>
        <w:spacing w:before="40" w:after="40" w:line="276" w:lineRule="auto"/>
        <w:ind w:right="57"/>
        <w:rPr>
          <w:sz w:val="20"/>
          <w:lang w:val="ro-RO"/>
        </w:rPr>
      </w:pPr>
    </w:p>
    <w:p w:rsidR="008D59D1" w:rsidRDefault="008D59D1" w:rsidP="00F0370D">
      <w:pPr>
        <w:pStyle w:val="Heading1"/>
        <w:spacing w:line="360" w:lineRule="auto"/>
      </w:pPr>
      <w:r>
        <w:t>LINIA 800</w:t>
      </w:r>
    </w:p>
    <w:p w:rsidR="008D59D1" w:rsidRDefault="008D59D1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D59D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8D59D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8D59D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D59D1" w:rsidRDefault="008D59D1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D59D1" w:rsidRDefault="008D59D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A75A00" w:rsidRDefault="008D59D1" w:rsidP="008D59D1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A8307A" w:rsidRDefault="008D59D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A8307A" w:rsidRDefault="008D59D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A8307A" w:rsidRDefault="008D59D1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D59D1" w:rsidRDefault="008D59D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8D59D1" w:rsidRDefault="008D59D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D59D1" w:rsidRDefault="008D59D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A8307A" w:rsidRDefault="008D59D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A8307A" w:rsidRDefault="008D59D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Pr="00A8307A" w:rsidRDefault="008D59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8D59D1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A75A00" w:rsidRDefault="008D59D1" w:rsidP="008D59D1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8D59D1" w:rsidRPr="00A8307A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A8307A" w:rsidRDefault="008D59D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8D59D1" w:rsidRDefault="008D59D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8D59D1" w:rsidRPr="00A8307A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Pr="00A8307A" w:rsidRDefault="008D59D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D59D1" w:rsidRDefault="008D59D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8D59D1" w:rsidRDefault="008D59D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8D59D1" w:rsidRDefault="008D59D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8D59D1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8D59D1" w:rsidRDefault="008D59D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8D59D1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8D59D1" w:rsidRDefault="008D59D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8D59D1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8D59D1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8D59D1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8D59D1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8D59D1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8D59D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8D59D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8D59D1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D59D1" w:rsidRDefault="008D59D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8D59D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8D59D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8D59D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8D59D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</w:t>
            </w:r>
          </w:p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27+850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D59D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8D59D1" w:rsidRDefault="008D59D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8D59D1" w:rsidRDefault="008D59D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8D59D1" w:rsidRDefault="008D59D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8D59D1" w:rsidRPr="009F2F6A" w:rsidRDefault="008D59D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8D59D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8D59D1" w:rsidRDefault="008D59D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D59D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8D59D1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8D59D1" w:rsidRPr="008B2519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8D59D1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D59D1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D59D1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8D59D1" w:rsidRDefault="008D59D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8D59D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8D59D1" w:rsidRDefault="008D59D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8D59D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8D59D1" w:rsidRDefault="008D59D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8D59D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8D59D1" w:rsidRDefault="008D59D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8D59D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8D59D1" w:rsidRDefault="008D59D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8D59D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8D59D1" w:rsidRDefault="008D59D1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8D59D1" w:rsidRDefault="008D59D1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472C0" w:rsidRDefault="008D59D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Pr="009472C0" w:rsidRDefault="008D59D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8D59D1" w:rsidRPr="009472C0" w:rsidRDefault="008D59D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8D59D1" w:rsidRDefault="008D59D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8D59D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8D59D1" w:rsidRDefault="008D59D1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9472C0" w:rsidRDefault="008D59D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Pr="009472C0" w:rsidRDefault="008D59D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8D59D1" w:rsidRPr="009472C0" w:rsidRDefault="008D59D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8D59D1" w:rsidRDefault="008D59D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8D59D1" w:rsidRPr="009472C0" w:rsidRDefault="008D59D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8D59D1" w:rsidRDefault="008D59D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8D59D1" w:rsidRPr="009472C0" w:rsidRDefault="008D59D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8D59D1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8D59D1" w:rsidRDefault="008D59D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8D59D1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8D59D1" w:rsidRDefault="008D59D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8D59D1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8D59D1" w:rsidRDefault="008D59D1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8D59D1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8D59D1" w:rsidRDefault="008D59D1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8D59D1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8D59D1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8D59D1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8D59D1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8D59D1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8D59D1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8D59D1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8D59D1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8D59D1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8D59D1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8D59D1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8D59D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8D59D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D59D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D59D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8D59D1" w:rsidRDefault="008D59D1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D59D1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D59D1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8D59D1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8D59D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D59D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8D59D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8D59D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8D59D1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8D59D1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8D59D1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8D59D1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8D59D1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8D59D1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8D59D1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8D59D1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D59D1" w:rsidRDefault="008D59D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1161EA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8D08DE" w:rsidRDefault="008D59D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D59D1" w:rsidRDefault="008D59D1">
      <w:pPr>
        <w:spacing w:before="40" w:after="40" w:line="192" w:lineRule="auto"/>
        <w:ind w:right="57"/>
        <w:rPr>
          <w:sz w:val="20"/>
          <w:lang w:val="ro-RO"/>
        </w:rPr>
      </w:pPr>
    </w:p>
    <w:p w:rsidR="008D59D1" w:rsidRDefault="008D59D1" w:rsidP="00FF5C69">
      <w:pPr>
        <w:pStyle w:val="Heading1"/>
        <w:spacing w:line="276" w:lineRule="auto"/>
      </w:pPr>
      <w:r>
        <w:t>LINIA 804</w:t>
      </w:r>
    </w:p>
    <w:p w:rsidR="008D59D1" w:rsidRDefault="008D59D1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8D59D1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8D59D1" w:rsidRDefault="008D59D1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36B1D" w:rsidRDefault="008D59D1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8D59D1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E25A4B" w:rsidRDefault="008D59D1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D59D1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8D59D1" w:rsidRDefault="008D59D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8D59D1" w:rsidRDefault="008D59D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8D59D1" w:rsidRDefault="008D59D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8D59D1" w:rsidRDefault="008D59D1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D59D1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-</w:t>
            </w:r>
          </w:p>
          <w:p w:rsidR="008D59D1" w:rsidRDefault="008D59D1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D59D1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8D59D1" w:rsidRDefault="008D59D1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8D59D1" w:rsidRDefault="008D59D1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8D59D1" w:rsidRDefault="008D59D1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8D59D1" w:rsidRDefault="008D59D1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D59D1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8D59D1" w:rsidRDefault="008D59D1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8D59D1" w:rsidRDefault="008D59D1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8D59D1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8D59D1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8D59D1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8D59D1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8D59D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8D59D1" w:rsidRDefault="008D59D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8D59D1" w:rsidRDefault="008D59D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8D59D1" w:rsidRDefault="008D59D1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8D59D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8D59D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8D59D1" w:rsidRDefault="008D59D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D59D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D59D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8D59D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D59D1" w:rsidRDefault="008D59D1" w:rsidP="008D59D1">
            <w:pPr>
              <w:numPr>
                <w:ilvl w:val="0"/>
                <w:numId w:val="29"/>
              </w:num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- 89</w:t>
            </w:r>
          </w:p>
          <w:p w:rsidR="008D59D1" w:rsidRDefault="008D59D1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8D59D1" w:rsidRDefault="008D59D1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Pr="0045712D" w:rsidRDefault="008D59D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8D59D1" w:rsidRDefault="008D59D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8D59D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8D59D1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8D59D1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8D59D1" w:rsidRDefault="008D59D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8D59D1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8D59D1" w:rsidRDefault="008D59D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8D59D1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8D59D1" w:rsidRDefault="008D59D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8D59D1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569F6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- ieşiri din firul  I  804  la liniile</w:t>
            </w:r>
          </w:p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1 - 3 şi 7 - 12. </w:t>
            </w:r>
          </w:p>
        </w:tc>
      </w:tr>
      <w:tr w:rsidR="008D59D1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4569F6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8D59D1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8D59D1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8D59D1" w:rsidRDefault="008D59D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8D59D1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8D59D1" w:rsidRDefault="008D59D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8D59D1" w:rsidRDefault="008D59D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D59D1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8D59D1" w:rsidRDefault="008D59D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8D59D1" w:rsidRDefault="008D59D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D59D1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A152FB" w:rsidRDefault="008D59D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D59D1" w:rsidRDefault="008D59D1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F9444C" w:rsidRDefault="008D59D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D59D1" w:rsidRDefault="008D59D1" w:rsidP="00802827">
      <w:pPr>
        <w:spacing w:line="276" w:lineRule="auto"/>
        <w:ind w:right="57"/>
        <w:rPr>
          <w:sz w:val="20"/>
          <w:lang w:val="ro-RO"/>
        </w:rPr>
      </w:pPr>
    </w:p>
    <w:p w:rsidR="008D59D1" w:rsidRDefault="008D59D1" w:rsidP="00A73B8F">
      <w:pPr>
        <w:pStyle w:val="Heading1"/>
        <w:spacing w:line="360" w:lineRule="auto"/>
      </w:pPr>
      <w:r>
        <w:t>LINIA 813 B</w:t>
      </w:r>
    </w:p>
    <w:p w:rsidR="008D59D1" w:rsidRDefault="008D59D1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8D59D1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8D59D1" w:rsidRDefault="008D59D1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8D59D1" w:rsidRDefault="008D59D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:rsidR="008D59D1" w:rsidRDefault="008D59D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8D59D1" w:rsidRDefault="008D59D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:rsidR="008D59D1" w:rsidRDefault="008D59D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8D59D1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:rsidR="008D59D1" w:rsidRDefault="008D59D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8D59D1" w:rsidRDefault="008D59D1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D59D1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8D59D1" w:rsidRDefault="008D59D1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8D59D1" w:rsidRDefault="008D59D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8D59D1" w:rsidRDefault="008D59D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8D59D1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8D59D1" w:rsidRDefault="008D59D1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8D59D1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8D59D1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8D59D1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8D59D1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8D59D1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8D59D1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8D59D1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8D59D1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8D59D1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8D59D1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8D59D1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305F8E" w:rsidRDefault="008D59D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:rsidR="008D59D1" w:rsidRDefault="008D59D1" w:rsidP="002242FB">
      <w:pPr>
        <w:spacing w:before="40" w:after="40" w:line="192" w:lineRule="auto"/>
        <w:ind w:right="57"/>
        <w:rPr>
          <w:lang w:val="ro-RO"/>
        </w:rPr>
      </w:pPr>
    </w:p>
    <w:p w:rsidR="008D59D1" w:rsidRDefault="008D59D1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8D59D1" w:rsidRDefault="008D59D1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8D59D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B6917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D59D1" w:rsidRDefault="008D59D1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A6824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B6917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D59D1" w:rsidRDefault="008D59D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A6824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B6917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D59D1" w:rsidRDefault="008D59D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A6824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B6917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D59D1" w:rsidRDefault="008D59D1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A6824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8D59D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B6917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D59D1" w:rsidRDefault="008D59D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A6824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B6917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D59D1" w:rsidRDefault="008D59D1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A6824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Pr="00C87E63" w:rsidRDefault="008D59D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8D59D1" w:rsidRPr="00C87E63" w:rsidRDefault="008D59D1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8D59D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B6917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D59D1" w:rsidRDefault="008D59D1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8D59D1" w:rsidRDefault="008D59D1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D59D1" w:rsidRDefault="008D59D1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A6824" w:rsidRDefault="008D59D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B6917" w:rsidRDefault="008D59D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D59D1" w:rsidRDefault="008D59D1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D59D1" w:rsidRDefault="008D59D1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A6824" w:rsidRDefault="008D59D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8D59D1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B6917" w:rsidRDefault="008D59D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D59D1" w:rsidRDefault="008D59D1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A6824" w:rsidRDefault="008D59D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D59D1" w:rsidRDefault="008D59D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8D59D1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8D59D1" w:rsidRDefault="008D59D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B6917" w:rsidRDefault="008D59D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8D59D1" w:rsidRDefault="008D59D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8D59D1" w:rsidRDefault="008D59D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8D59D1" w:rsidRDefault="008D59D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A6824" w:rsidRDefault="008D59D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D59D1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B6917" w:rsidRDefault="008D59D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8D59D1" w:rsidRDefault="008D59D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8D59D1" w:rsidRPr="00810F5B" w:rsidRDefault="008D59D1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57C88" w:rsidRDefault="008D59D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A6824" w:rsidRDefault="008D59D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8D59D1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B6917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8D59D1" w:rsidRDefault="008D59D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8D59D1" w:rsidRDefault="008D59D1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8D59D1" w:rsidRDefault="008D59D1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A6824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Default="008D59D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8D59D1" w:rsidRDefault="008D59D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8D59D1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B6917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57C88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A6824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D59D1" w:rsidRPr="00D83307" w:rsidRDefault="008D59D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8D59D1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B6917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8D59D1" w:rsidRDefault="008D59D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A6824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B6917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8D59D1" w:rsidRDefault="008D59D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57C88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A6824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B6917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8D59D1" w:rsidRPr="006315B8" w:rsidRDefault="008D59D1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57C88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A6824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D59D1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9D1" w:rsidRDefault="008D59D1" w:rsidP="008D59D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B6917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D59D1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557C88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Pr="002A6824" w:rsidRDefault="008D59D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9D1" w:rsidRDefault="008D59D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8D59D1" w:rsidRDefault="008D59D1">
      <w:pPr>
        <w:tabs>
          <w:tab w:val="left" w:pos="3183"/>
        </w:tabs>
        <w:rPr>
          <w:sz w:val="20"/>
          <w:lang w:val="ro-RO"/>
        </w:rPr>
      </w:pPr>
    </w:p>
    <w:p w:rsidR="008D59D1" w:rsidRPr="00C21F42" w:rsidRDefault="008D59D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8D59D1" w:rsidRPr="00C21F42" w:rsidRDefault="008D59D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8D59D1" w:rsidRPr="00C21F42" w:rsidRDefault="008D59D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8D59D1" w:rsidRPr="00C21F42" w:rsidRDefault="008D59D1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8D59D1" w:rsidRDefault="008D59D1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8D59D1" w:rsidRPr="00C21F42" w:rsidRDefault="008D59D1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8D59D1" w:rsidRPr="00C21F42" w:rsidRDefault="008D59D1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8D59D1" w:rsidRPr="00C21F42" w:rsidRDefault="008D59D1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8D59D1" w:rsidRPr="00C21F42" w:rsidRDefault="008D59D1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942495" w:rsidRDefault="00FB37F1" w:rsidP="00942495"/>
    <w:sectPr w:rsidR="00FB37F1" w:rsidRPr="00942495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950" w:rsidRDefault="00E94950">
      <w:r>
        <w:separator/>
      </w:r>
    </w:p>
  </w:endnote>
  <w:endnote w:type="continuationSeparator" w:id="0">
    <w:p w:rsidR="00E94950" w:rsidRDefault="00E94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950" w:rsidRDefault="00E94950">
      <w:r>
        <w:separator/>
      </w:r>
    </w:p>
  </w:footnote>
  <w:footnote w:type="continuationSeparator" w:id="0">
    <w:p w:rsidR="00E94950" w:rsidRDefault="00E94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F06CC8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77AC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</w:t>
    </w:r>
    <w:r w:rsidR="00B4030F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18789E">
      <w:rPr>
        <w:b/>
        <w:bCs/>
        <w:i/>
        <w:iCs/>
        <w:sz w:val="22"/>
      </w:rPr>
      <w:t>decada  1-10 octombrie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F06CC8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77AC">
      <w:rPr>
        <w:rStyle w:val="PageNumber"/>
        <w:noProof/>
      </w:rPr>
      <w:t>55</w:t>
    </w:r>
    <w:r>
      <w:rPr>
        <w:rStyle w:val="PageNumber"/>
      </w:rPr>
      <w:fldChar w:fldCharType="end"/>
    </w:r>
  </w:p>
  <w:p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</w:t>
    </w:r>
    <w:r w:rsidR="00B4030F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18789E">
      <w:rPr>
        <w:b/>
        <w:bCs/>
        <w:i/>
        <w:iCs/>
        <w:sz w:val="22"/>
      </w:rPr>
      <w:t>decada  1-10 octombrie 2024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10A36581"/>
    <w:multiLevelType w:val="hybridMultilevel"/>
    <w:tmpl w:val="B774520C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10EF5D9C"/>
    <w:multiLevelType w:val="hybridMultilevel"/>
    <w:tmpl w:val="E05259B6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BC1FBE"/>
    <w:multiLevelType w:val="hybridMultilevel"/>
    <w:tmpl w:val="FA0A0C2E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2AE43A15"/>
    <w:multiLevelType w:val="hybridMultilevel"/>
    <w:tmpl w:val="F0940B14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F90537"/>
    <w:multiLevelType w:val="hybridMultilevel"/>
    <w:tmpl w:val="9104CF06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>
    <w:nsid w:val="3DB228E2"/>
    <w:multiLevelType w:val="hybridMultilevel"/>
    <w:tmpl w:val="41D03FAE"/>
    <w:lvl w:ilvl="0" w:tplc="37C86E66">
      <w:start w:val="1"/>
      <w:numFmt w:val="decimal"/>
      <w:lvlRestart w:val="0"/>
      <w:suff w:val="nothing"/>
      <w:lvlText w:val="%1"/>
      <w:lvlJc w:val="right"/>
      <w:pPr>
        <w:ind w:left="256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0">
    <w:nsid w:val="3EA749EE"/>
    <w:multiLevelType w:val="hybridMultilevel"/>
    <w:tmpl w:val="D7D8F9CC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EC39A6"/>
    <w:multiLevelType w:val="hybridMultilevel"/>
    <w:tmpl w:val="C26C2544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0D6358"/>
    <w:multiLevelType w:val="hybridMultilevel"/>
    <w:tmpl w:val="FC7499B8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4"/>
  </w:num>
  <w:num w:numId="2">
    <w:abstractNumId w:val="1"/>
  </w:num>
  <w:num w:numId="3">
    <w:abstractNumId w:val="0"/>
  </w:num>
  <w:num w:numId="4">
    <w:abstractNumId w:val="29"/>
  </w:num>
  <w:num w:numId="5">
    <w:abstractNumId w:val="35"/>
  </w:num>
  <w:num w:numId="6">
    <w:abstractNumId w:val="39"/>
  </w:num>
  <w:num w:numId="7">
    <w:abstractNumId w:val="15"/>
  </w:num>
  <w:num w:numId="8">
    <w:abstractNumId w:val="7"/>
  </w:num>
  <w:num w:numId="9">
    <w:abstractNumId w:val="38"/>
  </w:num>
  <w:num w:numId="10">
    <w:abstractNumId w:val="12"/>
  </w:num>
  <w:num w:numId="11">
    <w:abstractNumId w:val="14"/>
  </w:num>
  <w:num w:numId="12">
    <w:abstractNumId w:val="30"/>
  </w:num>
  <w:num w:numId="13">
    <w:abstractNumId w:val="8"/>
  </w:num>
  <w:num w:numId="14">
    <w:abstractNumId w:val="34"/>
  </w:num>
  <w:num w:numId="15">
    <w:abstractNumId w:val="33"/>
  </w:num>
  <w:num w:numId="16">
    <w:abstractNumId w:val="25"/>
  </w:num>
  <w:num w:numId="17">
    <w:abstractNumId w:val="26"/>
  </w:num>
  <w:num w:numId="18">
    <w:abstractNumId w:val="21"/>
  </w:num>
  <w:num w:numId="19">
    <w:abstractNumId w:val="6"/>
  </w:num>
  <w:num w:numId="20">
    <w:abstractNumId w:val="9"/>
  </w:num>
  <w:num w:numId="21">
    <w:abstractNumId w:val="2"/>
  </w:num>
  <w:num w:numId="22">
    <w:abstractNumId w:val="31"/>
  </w:num>
  <w:num w:numId="23">
    <w:abstractNumId w:val="28"/>
  </w:num>
  <w:num w:numId="24">
    <w:abstractNumId w:val="17"/>
  </w:num>
  <w:num w:numId="25">
    <w:abstractNumId w:val="4"/>
  </w:num>
  <w:num w:numId="26">
    <w:abstractNumId w:val="3"/>
  </w:num>
  <w:num w:numId="27">
    <w:abstractNumId w:val="23"/>
  </w:num>
  <w:num w:numId="28">
    <w:abstractNumId w:val="5"/>
  </w:num>
  <w:num w:numId="29">
    <w:abstractNumId w:val="32"/>
  </w:num>
  <w:num w:numId="30">
    <w:abstractNumId w:val="22"/>
  </w:num>
  <w:num w:numId="31">
    <w:abstractNumId w:val="36"/>
  </w:num>
  <w:num w:numId="32">
    <w:abstractNumId w:val="18"/>
  </w:num>
  <w:num w:numId="33">
    <w:abstractNumId w:val="27"/>
  </w:num>
  <w:num w:numId="34">
    <w:abstractNumId w:val="19"/>
  </w:num>
  <w:num w:numId="35">
    <w:abstractNumId w:val="37"/>
  </w:num>
  <w:num w:numId="36">
    <w:abstractNumId w:val="10"/>
  </w:num>
  <w:num w:numId="37">
    <w:abstractNumId w:val="13"/>
  </w:num>
  <w:num w:numId="38">
    <w:abstractNumId w:val="11"/>
  </w:num>
  <w:num w:numId="39">
    <w:abstractNumId w:val="20"/>
  </w:num>
  <w:num w:numId="40">
    <w:abstractNumId w:val="1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2NwbUAg1I2h8Vjby8RljAcX9LR0=" w:salt="5/UwB0UiGfBmjuZa4dHQ9Q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2F54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275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0B7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357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133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26C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A0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30D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89E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3F96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62A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5CE"/>
    <w:rsid w:val="001F593A"/>
    <w:rsid w:val="001F59DF"/>
    <w:rsid w:val="001F6013"/>
    <w:rsid w:val="001F60E8"/>
    <w:rsid w:val="001F7300"/>
    <w:rsid w:val="001F7C1D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0"/>
    <w:rsid w:val="00213918"/>
    <w:rsid w:val="00213E69"/>
    <w:rsid w:val="00214EEE"/>
    <w:rsid w:val="00215495"/>
    <w:rsid w:val="0021687E"/>
    <w:rsid w:val="00216B99"/>
    <w:rsid w:val="002170B1"/>
    <w:rsid w:val="0021721A"/>
    <w:rsid w:val="002172AC"/>
    <w:rsid w:val="00217EFF"/>
    <w:rsid w:val="0022040B"/>
    <w:rsid w:val="002205AE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61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74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1BB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7F9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1EFF"/>
    <w:rsid w:val="003021C0"/>
    <w:rsid w:val="003029E3"/>
    <w:rsid w:val="0030320F"/>
    <w:rsid w:val="0030390E"/>
    <w:rsid w:val="00303F1A"/>
    <w:rsid w:val="003044F3"/>
    <w:rsid w:val="00304515"/>
    <w:rsid w:val="003046F5"/>
    <w:rsid w:val="00304BB9"/>
    <w:rsid w:val="00305DAA"/>
    <w:rsid w:val="00305F76"/>
    <w:rsid w:val="003061A6"/>
    <w:rsid w:val="003067B3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6D65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38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637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A32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0E79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7AC"/>
    <w:rsid w:val="004678CF"/>
    <w:rsid w:val="00467EE2"/>
    <w:rsid w:val="00467F06"/>
    <w:rsid w:val="00470201"/>
    <w:rsid w:val="00471463"/>
    <w:rsid w:val="00471659"/>
    <w:rsid w:val="004716DF"/>
    <w:rsid w:val="00471A4C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2EDB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F9E"/>
    <w:rsid w:val="004A026B"/>
    <w:rsid w:val="004A036B"/>
    <w:rsid w:val="004A0565"/>
    <w:rsid w:val="004A0912"/>
    <w:rsid w:val="004A16B2"/>
    <w:rsid w:val="004A19F3"/>
    <w:rsid w:val="004A1B81"/>
    <w:rsid w:val="004A291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3D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49D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00D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69B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76"/>
    <w:rsid w:val="0070439E"/>
    <w:rsid w:val="007052DC"/>
    <w:rsid w:val="0070534B"/>
    <w:rsid w:val="00705CDB"/>
    <w:rsid w:val="00705E09"/>
    <w:rsid w:val="007061FC"/>
    <w:rsid w:val="00706BE9"/>
    <w:rsid w:val="00706EF3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46E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3E69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30E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09E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65A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0D00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C55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165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7A8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CED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BE1"/>
    <w:rsid w:val="008C2C04"/>
    <w:rsid w:val="008C2F76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9D1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17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95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6A4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C7FAB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61B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715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D3B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4114"/>
    <w:rsid w:val="00AC4A47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0D86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0D0B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696"/>
    <w:rsid w:val="00B3785F"/>
    <w:rsid w:val="00B37C7D"/>
    <w:rsid w:val="00B37F05"/>
    <w:rsid w:val="00B4030F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0B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860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447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48D"/>
    <w:rsid w:val="00C8511D"/>
    <w:rsid w:val="00C85210"/>
    <w:rsid w:val="00C85775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358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2D31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404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071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6D0E"/>
    <w:rsid w:val="00D671B2"/>
    <w:rsid w:val="00D6754D"/>
    <w:rsid w:val="00D67ADB"/>
    <w:rsid w:val="00D70A35"/>
    <w:rsid w:val="00D70B7C"/>
    <w:rsid w:val="00D70C9B"/>
    <w:rsid w:val="00D70E27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607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3AFC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D94"/>
    <w:rsid w:val="00E46EA7"/>
    <w:rsid w:val="00E470BA"/>
    <w:rsid w:val="00E472AA"/>
    <w:rsid w:val="00E474CA"/>
    <w:rsid w:val="00E47BCD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36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886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4950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96D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110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889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6A6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6CC8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1E5E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59C5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96</Pages>
  <Words>14770</Words>
  <Characters>84190</Characters>
  <Application>Microsoft Office Word</Application>
  <DocSecurity>0</DocSecurity>
  <Lines>701</Lines>
  <Paragraphs>197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2024-09-20T06:45:00Z</dcterms:created>
  <dcterms:modified xsi:type="dcterms:W3CDTF">2024-09-20T07:57:00Z</dcterms:modified>
</cp:coreProperties>
</file>