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CF" w:rsidRPr="00B26C8D" w:rsidRDefault="00F11FCF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F11FCF" w:rsidRPr="00B26C8D" w:rsidRDefault="00F11FCF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F11FCF" w:rsidRDefault="00F11FC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F11FCF" w:rsidRDefault="00F11FC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F11FCF" w:rsidRDefault="00F11FCF">
      <w:pPr>
        <w:jc w:val="center"/>
        <w:rPr>
          <w:sz w:val="28"/>
        </w:rPr>
      </w:pPr>
    </w:p>
    <w:p w:rsidR="00F11FCF" w:rsidRDefault="00F11FCF">
      <w:pPr>
        <w:jc w:val="center"/>
        <w:rPr>
          <w:sz w:val="28"/>
        </w:rPr>
      </w:pPr>
    </w:p>
    <w:p w:rsidR="00F11FCF" w:rsidRDefault="00F11FCF">
      <w:pPr>
        <w:jc w:val="center"/>
        <w:rPr>
          <w:sz w:val="28"/>
        </w:rPr>
      </w:pPr>
    </w:p>
    <w:p w:rsidR="00F11FCF" w:rsidRDefault="00F11FCF">
      <w:pPr>
        <w:jc w:val="center"/>
        <w:rPr>
          <w:sz w:val="28"/>
        </w:rPr>
      </w:pPr>
    </w:p>
    <w:p w:rsidR="00F11FCF" w:rsidRDefault="00F11FCF">
      <w:pPr>
        <w:jc w:val="center"/>
        <w:rPr>
          <w:sz w:val="28"/>
        </w:rPr>
      </w:pPr>
    </w:p>
    <w:p w:rsidR="00F11FCF" w:rsidRDefault="006B2AE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11FCF">
        <w:rPr>
          <w:b/>
          <w:bCs/>
          <w:spacing w:val="80"/>
          <w:sz w:val="32"/>
          <w:lang w:val="en-US"/>
        </w:rPr>
        <w:t>B.A.R.</w:t>
      </w:r>
      <w:r w:rsidR="00F11FCF">
        <w:rPr>
          <w:b/>
          <w:bCs/>
          <w:spacing w:val="80"/>
          <w:sz w:val="32"/>
        </w:rPr>
        <w:t>IAȘI</w:t>
      </w:r>
    </w:p>
    <w:p w:rsidR="00F11FCF" w:rsidRDefault="00F11FCF">
      <w:pPr>
        <w:rPr>
          <w:b/>
          <w:bCs/>
          <w:spacing w:val="40"/>
        </w:rPr>
      </w:pPr>
    </w:p>
    <w:p w:rsidR="00F11FCF" w:rsidRDefault="00F11FC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F11FCF" w:rsidRDefault="00F11FC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noiembrie 2024</w:t>
      </w:r>
    </w:p>
    <w:p w:rsidR="00F11FCF" w:rsidRDefault="00F11FC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11FCF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F11FCF" w:rsidRDefault="00F11FC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F11FCF" w:rsidRDefault="00F11FCF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F11FCF" w:rsidRDefault="00F11FC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F11FCF" w:rsidRDefault="00F11FC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F11FCF" w:rsidRDefault="00F11FCF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F11FCF" w:rsidRDefault="00F11FC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F11FCF" w:rsidRDefault="00F11FC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F11FCF" w:rsidRDefault="00F11FC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11FCF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11FCF" w:rsidRDefault="00F11FC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F11FCF" w:rsidRDefault="00F11FC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F11FCF" w:rsidRDefault="00F11FC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F11FCF" w:rsidRDefault="00F11FCF">
      <w:pPr>
        <w:spacing w:line="192" w:lineRule="auto"/>
        <w:jc w:val="center"/>
      </w:pPr>
    </w:p>
    <w:p w:rsidR="00F11FCF" w:rsidRDefault="00F11FCF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F11FCF" w:rsidRPr="006310EB" w:rsidRDefault="00F11FC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11FCF" w:rsidRPr="006310EB" w:rsidRDefault="00F11FC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11FCF" w:rsidRPr="006310EB" w:rsidRDefault="00F11FC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11FCF" w:rsidRPr="00A8307A" w:rsidRDefault="00F11FCF" w:rsidP="00516DD3">
      <w:pPr>
        <w:pStyle w:val="Heading1"/>
        <w:spacing w:line="360" w:lineRule="auto"/>
      </w:pPr>
      <w:r w:rsidRPr="00A8307A">
        <w:t>LINIA 100</w:t>
      </w:r>
    </w:p>
    <w:p w:rsidR="00F11FCF" w:rsidRPr="00A8307A" w:rsidRDefault="00F11FCF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11FCF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Pr="00A8307A" w:rsidRDefault="00F11FCF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A8307A" w:rsidRDefault="00F11FCF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F11FCF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Pr="00A8307A" w:rsidRDefault="00F11FCF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F11FCF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F11FCF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F11FCF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F11FCF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11FCF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F11FCF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F11FCF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6E7012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sch. 7, 15 ab + dir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11FCF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11FCF" w:rsidRPr="0032656D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11FCF" w:rsidRPr="00A8307A" w:rsidRDefault="00F11FC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11FCF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F11FCF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907B7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F11FCF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653AC2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797B7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11FCF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F11FCF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F11FCF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0407B7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F11FCF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F11FCF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11FCF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F11FCF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Pr="00A8307A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F11FCF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F11FCF" w:rsidRPr="00A8307A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F11FCF" w:rsidRDefault="00F11FC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F11FCF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11FCF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F11FCF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11FCF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7, 11, Cap X și sch. 2, 8, 10 și 16 Cap Y.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F11FCF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F11FCF" w:rsidRPr="00A8307A" w:rsidRDefault="00F11FCF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F11FCF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F11FCF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F11FCF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F11FCF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F11FCF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F11FCF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F11FCF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F11FCF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11FCF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11FCF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F11FCF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F11FCF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F11FCF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F11FCF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F11FCF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F11FCF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F11FCF" w:rsidRPr="00CA7415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F11FCF" w:rsidRPr="00A8307A" w:rsidRDefault="00F11FC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F11FCF" w:rsidRPr="00CA7415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262+850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278+700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278+850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L2 directă Cap X și sch. 3 și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F11FCF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F11FCF" w:rsidRPr="00A8307A" w:rsidRDefault="00F11FC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11FCF" w:rsidRDefault="00F11FCF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F11FCF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F11FCF" w:rsidRPr="00A8307A" w:rsidRDefault="00F11FCF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461830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61830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B943BB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F11FCF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D0015E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F11FCF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F11FCF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F11FCF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F11FCF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F11FCF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F11FCF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F11FCF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F11FCF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11FCF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11FCF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11FCF" w:rsidRPr="00A8307A" w:rsidRDefault="00F11FCF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F11FCF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F11FCF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F11FCF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11FCF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F11FCF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F11FCF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F11FCF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F11FCF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F11FCF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F11FCF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11FCF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F11FCF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437+000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Poarta</w:t>
            </w:r>
            <w:r>
              <w:rPr>
                <w:b/>
                <w:bCs/>
                <w:sz w:val="20"/>
              </w:rPr>
              <w:t xml:space="preserve">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 și 3</w:t>
            </w:r>
          </w:p>
        </w:tc>
      </w:tr>
      <w:tr w:rsidR="00F11FCF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F11FCF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F11FCF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F11FCF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F11FCF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F11FCF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F11FCF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F11FCF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F11FCF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F11FCF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57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F11FCF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F11FCF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F11FCF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F11FCF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F11FCF" w:rsidRPr="00DC4AFE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11FCF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F11FCF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F11FCF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A8307A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F11FCF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F11FCF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F11FCF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11FCF" w:rsidRPr="00A8307A" w:rsidRDefault="00F11FCF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F11FCF" w:rsidRPr="00A8307A" w:rsidRDefault="00F11FCF" w:rsidP="008B25EE">
      <w:pPr>
        <w:spacing w:before="40" w:after="40" w:line="192" w:lineRule="auto"/>
        <w:ind w:right="57"/>
        <w:rPr>
          <w:sz w:val="20"/>
        </w:rPr>
      </w:pPr>
    </w:p>
    <w:p w:rsidR="00F11FCF" w:rsidRDefault="00F11FCF" w:rsidP="0095691E">
      <w:pPr>
        <w:pStyle w:val="Heading1"/>
        <w:spacing w:line="360" w:lineRule="auto"/>
      </w:pPr>
      <w:r>
        <w:t>LINIA 300</w:t>
      </w:r>
    </w:p>
    <w:p w:rsidR="00F11FCF" w:rsidRDefault="00F11FCF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11FC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F11FC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D344C9" w:rsidRDefault="00F11FC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11A - 14A.</w:t>
            </w:r>
          </w:p>
        </w:tc>
      </w:tr>
      <w:tr w:rsidR="00F11FC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D344C9" w:rsidRDefault="00F11FCF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F11FC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D344C9" w:rsidRDefault="00F11FCF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F11FC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D344C9" w:rsidRDefault="00F11FCF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F11FCF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11FCF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11FCF" w:rsidRDefault="00F11FCF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F11FC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 Buftea linia 4 directă + zonă ap. cale</w:t>
            </w:r>
          </w:p>
          <w:p w:rsidR="00F11FCF" w:rsidRPr="003A2332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Cap X +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Crivina - </w:t>
            </w:r>
          </w:p>
          <w:p w:rsidR="00F11FCF" w:rsidRDefault="00F11FCF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50+125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50+175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F11FCF" w:rsidRPr="004870EE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11FC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 peste sch. 24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52+000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F11FC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F11FC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F11FCF" w:rsidRDefault="00F11FCF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F11FC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F11FCF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Florești Prahova -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D344C9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F11FCF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Pr="00D344C9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F11FC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11FCF" w:rsidRDefault="00F11FC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F11FC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F11FCF" w:rsidRDefault="00F11FCF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F11FCF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F11FC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F11FC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F11FC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F11FC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Braşov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 și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11FCF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F11FC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F11FC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F11FCF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11FCF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F11FCF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F11FC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F11FC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F11FC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11FC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11FC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9324E" w:rsidRDefault="00F11FC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0160B5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F11FCF" w:rsidRPr="006B78FD" w:rsidRDefault="00F11FC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Pr="00ED17B8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F11FCF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F11FCF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F11FC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F11FC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11FCF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9324E" w:rsidRDefault="00F11FC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0160B5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F11FCF" w:rsidRPr="005C2BB7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C155E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C155E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F11FCF" w:rsidRPr="00EC155E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E4F3A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11FCF" w:rsidRPr="00DE4F3A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E4F3A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11FCF" w:rsidRPr="00DE4F3A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E4F3A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11FCF" w:rsidRPr="00DE4F3A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11FC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F11FC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de 2000 Hz în capătul dinspre Rupea,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km 250+750 la paleta de avertizare.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11FC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B2A72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Pr="00CB2A72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Pr="00CB2A72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F11FCF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F11FC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11FC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F11FCF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F11FC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F11FC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F11FC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F11FCF" w:rsidRPr="00D344C9" w:rsidRDefault="00F11FCF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F11FC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F11FCF" w:rsidRDefault="00F11FCF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F11FCF" w:rsidRDefault="00F11FCF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F11FC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F11FC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F11FCF" w:rsidRDefault="00F11FCF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F11FC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F11FC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F11FC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F11FCF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352+900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Copșa Mică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352+900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Blaj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valabila doar pentru sensul de circulație dinspre Blaj spre Valea Lungă.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(lipsă vizibilitate semnale de avarie S2 și S4 de la trecerea la nivel cu calea ferată km 372+876).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la capătul dinspre Blaj.</w:t>
            </w:r>
          </w:p>
        </w:tc>
      </w:tr>
      <w:tr w:rsidR="00F11FCF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F11FCF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F11FCF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F11FCF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F11FCF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411+500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Teiuş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F11FCF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F11FC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F11FC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F11FCF" w:rsidRDefault="00F11FCF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F11FCF" w:rsidRDefault="00F11FCF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F11FCF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F11FC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F11FC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F11FC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F11FCF" w:rsidRDefault="00F11FCF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F11FCF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F11FCF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F11FCF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F11FCF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F11FC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452+550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F11FC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473+500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F11FC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620+320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 fir. 1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F11FCF" w:rsidRDefault="00F11FCF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625+830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 fir. 1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627+285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F11FCF" w:rsidRDefault="00F11FCF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F11FCF" w:rsidRDefault="00F11FCF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631+807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641+000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643+247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645+235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Oșorhei-</w:t>
            </w:r>
          </w:p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647+110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  <w:p w:rsidR="00F11FCF" w:rsidRDefault="00F11FCF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F11FC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F11FC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F11FC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F11FC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F11FC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651+073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 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653+110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11FCF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655+493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Oradea-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658+362</w:t>
            </w:r>
          </w:p>
          <w:p w:rsidR="00F11FCF" w:rsidRPr="00AD4544" w:rsidRDefault="00F11FCF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11FCF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  <w:tr w:rsidR="00F11FCF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00D25" w:rsidRDefault="00F11FCF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44C9" w:rsidRDefault="00F11FCF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11FCF" w:rsidRPr="00836022" w:rsidRDefault="00F11FCF" w:rsidP="0095691E">
      <w:pPr>
        <w:spacing w:before="40" w:line="192" w:lineRule="auto"/>
        <w:ind w:right="57"/>
        <w:rPr>
          <w:sz w:val="20"/>
          <w:lang w:val="en-US"/>
        </w:rPr>
      </w:pPr>
    </w:p>
    <w:p w:rsidR="00F11FCF" w:rsidRPr="00DE2227" w:rsidRDefault="00F11FCF" w:rsidP="0095691E"/>
    <w:p w:rsidR="00F11FCF" w:rsidRPr="0095691E" w:rsidRDefault="00F11FCF" w:rsidP="0095691E"/>
    <w:p w:rsidR="00F11FCF" w:rsidRDefault="00F11FCF" w:rsidP="00956F37">
      <w:pPr>
        <w:pStyle w:val="Heading1"/>
        <w:spacing w:line="360" w:lineRule="auto"/>
      </w:pPr>
      <w:r>
        <w:t>LINIA 301 N</w:t>
      </w:r>
    </w:p>
    <w:p w:rsidR="00F11FCF" w:rsidRDefault="00F11FC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11FC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474FB0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11FC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F11FC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F11FC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F11FC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F11FCF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11FCF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2092F" w:rsidRDefault="00F11FC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3260D9">
      <w:pPr>
        <w:pStyle w:val="Heading1"/>
        <w:spacing w:line="360" w:lineRule="auto"/>
      </w:pPr>
      <w:r>
        <w:t>LINIA 301 P</w:t>
      </w:r>
    </w:p>
    <w:p w:rsidR="00F11FCF" w:rsidRDefault="00F11FCF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F11FCF" w:rsidRPr="00A8307A" w:rsidRDefault="00F11FC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11FCF" w:rsidRDefault="00F11FC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F11FCF" w:rsidRDefault="00F11FC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11FC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11FC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11FC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11FC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11FC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F11FCF" w:rsidRDefault="00F11FC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11FCF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11FCF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11FCF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11FCF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11FCF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F11FCF" w:rsidRDefault="00F11FC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11FCF" w:rsidRDefault="00F11FC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B37B8" w:rsidRDefault="00F11FC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F11FCF" w:rsidRDefault="00F11FCF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11FCF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11FCF" w:rsidRDefault="00F11FC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11FCF" w:rsidRDefault="00F11FC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11FCF" w:rsidRDefault="00F11FC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11FCF" w:rsidRDefault="00F11FCF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F11FCF" w:rsidRDefault="00F11FCF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11FCF" w:rsidRDefault="00F11FC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F11FCF" w:rsidRDefault="00F11FC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F11FCF" w:rsidRDefault="00F11FC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11FCF" w:rsidRDefault="00F11FCF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F11FCF" w:rsidRDefault="00F11FC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11FCF" w:rsidRDefault="00F11FC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F11FCF" w:rsidRDefault="00F11FCF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F11FCF" w:rsidRDefault="00F11FC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94E5B" w:rsidRDefault="00F11FCF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  <w:lang w:val="en-US"/>
        </w:rPr>
      </w:pPr>
    </w:p>
    <w:p w:rsidR="00F11FCF" w:rsidRDefault="00F11FCF" w:rsidP="003A5387">
      <w:pPr>
        <w:pStyle w:val="Heading1"/>
        <w:spacing w:line="360" w:lineRule="auto"/>
      </w:pPr>
      <w:r>
        <w:t>LINIA 316</w:t>
      </w:r>
    </w:p>
    <w:p w:rsidR="00F11FCF" w:rsidRDefault="00F11FCF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11FCF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F11FC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F11FC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F11FC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72+270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Tușnad Sat - 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87+600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41 și peste sch. 43, 45, 47 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T - 4 T și 5 C, Cap X.</w:t>
            </w:r>
          </w:p>
        </w:tc>
      </w:tr>
      <w:tr w:rsidR="00F11FC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F11FC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3EC0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F11FCF" w:rsidRDefault="00F11FC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3EC0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111+400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Mădăraş Ciuc - </w:t>
            </w:r>
          </w:p>
          <w:p w:rsidR="00F11FCF" w:rsidRDefault="00F11FCF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112+900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 -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115+100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 -</w:t>
            </w:r>
          </w:p>
          <w:p w:rsidR="00F11FCF" w:rsidRDefault="00F11FCF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119+800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F11FC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166+700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Ditrău -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0D7AA7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F11FC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175+350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Subcetate Mureș -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Lunca Bradului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F11FC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F11FCF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F11FCF" w:rsidRDefault="00F11FC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F11FCF" w:rsidRDefault="00F11FCF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11FCF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F11FCF" w:rsidRDefault="00F11FCF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F11FCF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F11FCF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F11FCF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309+100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14DA4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6236C" w:rsidRDefault="00F11FCF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503CFC">
      <w:pPr>
        <w:pStyle w:val="Heading1"/>
        <w:spacing w:line="360" w:lineRule="auto"/>
      </w:pPr>
      <w:r>
        <w:t>LINIA 412</w:t>
      </w:r>
    </w:p>
    <w:p w:rsidR="00F11FCF" w:rsidRDefault="00F11FCF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11FCF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F11FCF" w:rsidRDefault="00F11FCF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F11FCF" w:rsidRDefault="00F11FCF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F11FC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F11FCF" w:rsidRDefault="00F11FC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8+978</w:t>
            </w:r>
          </w:p>
          <w:p w:rsidR="00F11FCF" w:rsidRDefault="00F11FCF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Jucu</w:t>
            </w:r>
          </w:p>
          <w:p w:rsidR="00F11FCF" w:rsidRDefault="00F11FCF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11FCF" w:rsidRDefault="00F11FCF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11FCF" w:rsidRDefault="00F11FCF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11FCF" w:rsidRDefault="00F11FCF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F11FCF" w:rsidRDefault="00F11FCF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11FCF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F11FCF" w:rsidRDefault="00F11FC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F11FCF" w:rsidRDefault="00F11FCF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F11FCF" w:rsidRDefault="00F11FCF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11FC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F11FCF" w:rsidRDefault="00F11FCF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11FCF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81+400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104+150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Cuciulat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116+900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F11FCF" w:rsidRPr="0075484B" w:rsidRDefault="00F11FCF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F11FCF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122+835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Jibou –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159+600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Ulmeni Sălaj- 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F11FCF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C35B0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96332" w:rsidRDefault="00F11FCF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02281B">
      <w:pPr>
        <w:pStyle w:val="Heading1"/>
        <w:spacing w:line="360" w:lineRule="auto"/>
      </w:pPr>
      <w:r>
        <w:t>LINIA 416</w:t>
      </w:r>
    </w:p>
    <w:p w:rsidR="00F11FCF" w:rsidRDefault="00F11FCF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11FCF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F11FCF" w:rsidRDefault="00F11FCF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F11FC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F11FCF" w:rsidRDefault="00F11FCF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F11FC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11FCF" w:rsidRDefault="00F11FC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11FCF" w:rsidRDefault="00F11FCF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11FCF" w:rsidRDefault="00F11FCF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F11FCF" w:rsidRDefault="00F11FCF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F11FC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19+075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Salva -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F11FC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20605" w:rsidRDefault="00F11FCF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9205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11FC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F11FC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F11FCF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F11FC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4423F" w:rsidRDefault="00F11FCF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380064">
      <w:pPr>
        <w:pStyle w:val="Heading1"/>
        <w:spacing w:line="360" w:lineRule="auto"/>
      </w:pPr>
      <w:r>
        <w:t>LINIA 500</w:t>
      </w:r>
    </w:p>
    <w:p w:rsidR="00F11FCF" w:rsidRPr="00071303" w:rsidRDefault="00F11FCF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11FC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F11FCF" w:rsidRDefault="00F11FC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F11FCF" w:rsidRDefault="00F11FC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F11FCF" w:rsidRDefault="00F11FC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11FCF" w:rsidRDefault="00F11FCF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F11FCF" w:rsidRDefault="00F11FC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F11FCF" w:rsidRDefault="00F11FCF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08670B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08670B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F11FCF" w:rsidRPr="00456545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F11FCF" w:rsidRPr="00456545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11FC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F11FCF" w:rsidRPr="00456545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F11FCF" w:rsidRPr="00456545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A3090B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77D08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377D08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F11FCF" w:rsidRPr="004143A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F11FC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5F21B7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F11FC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F11FC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F11FC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F11FCF" w:rsidRDefault="00F11FCF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11FCF" w:rsidRDefault="00F11FC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F11FCF" w:rsidRDefault="00F11FCF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11FCF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56545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F11FC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F11FC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F11FC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F11FC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st. Boboc,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138+000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3, 5 și 9 Cap X 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4, 6 și 16 Cap Y.</w:t>
            </w:r>
          </w:p>
        </w:tc>
      </w:tr>
      <w:tr w:rsidR="00F11FCF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4143A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4143A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F11FC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34A55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F11FCF" w:rsidRPr="00534A55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Pr="004143AF" w:rsidRDefault="00F11FCF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34A55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F11FCF" w:rsidRPr="00534A55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Pr="00534A55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F11FCF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0C4604" w:rsidRDefault="00F11FCF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0C4604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F11FCF" w:rsidRPr="004143A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F11FCF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F11FCF" w:rsidRDefault="00F11FCF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F11FCF" w:rsidRDefault="00F11FC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F11FCF" w:rsidRDefault="00F11FC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F11FCF" w:rsidRDefault="00F11FC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B30B6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Default="00F11FCF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F11FCF" w:rsidRPr="004143AF" w:rsidRDefault="00F11FCF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193+200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B30B6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11FCF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192+950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B30B6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11FC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0C4604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F11FCF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F11FCF" w:rsidRDefault="00F11FCF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0C4604" w:rsidRDefault="00F11FCF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</w:t>
            </w:r>
            <w:r w:rsidRPr="000C4604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 xml:space="preserve">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F11FCF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6C1F61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D84BDE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9128E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Pr="00A9128E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peste sch. 1 și 7 Hm Pufești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Cap X.</w:t>
            </w:r>
          </w:p>
        </w:tc>
      </w:tr>
      <w:tr w:rsidR="00F11FC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34C03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F11FCF" w:rsidRPr="00534C03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F11FC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D84BDE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F07B1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F11FCF" w:rsidRPr="004143A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F11FCF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F11FCF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11FCF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F11FCF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F11FCF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F11FCF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11FCF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D3CE2" w:rsidRDefault="00F11FCF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F11FCF" w:rsidRPr="006D3CE2" w:rsidRDefault="00F11FCF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D3CE2" w:rsidRDefault="00F11FC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11FCF" w:rsidRPr="006D3CE2" w:rsidRDefault="00F11FCF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F11FCF" w:rsidRDefault="00F11FCF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11FCF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D0C48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11FCF" w:rsidRPr="00AD0C48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11FCF" w:rsidRDefault="00F11FC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F11FCF" w:rsidRDefault="00F11FC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F11FCF" w:rsidRPr="002532C4" w:rsidRDefault="00F11FCF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F11FCF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11FCF" w:rsidRPr="0037264C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11FCF" w:rsidRPr="003A070D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F11FCF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11FCF" w:rsidRPr="00F401CD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F11FCF" w:rsidRPr="002532C4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F11FC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F11FCF" w:rsidRDefault="00F11FCF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F11FC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D1130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F11FCF" w:rsidRPr="002D1130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F11FCF" w:rsidRPr="002D1130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11FC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011F4D">
              <w:rPr>
                <w:rFonts w:ascii="Times New Roman" w:hAnsi="Times New Roman"/>
                <w:spacing w:val="-4"/>
                <w:lang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- </w:t>
            </w:r>
          </w:p>
          <w:p w:rsidR="00F11FCF" w:rsidRPr="00011F4D" w:rsidRDefault="00F11FCF" w:rsidP="00011F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F11FC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A70FD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A70FD">
              <w:rPr>
                <w:rFonts w:ascii="Times New Roman" w:hAnsi="Times New Roman"/>
                <w:szCs w:val="20"/>
                <w:lang w:eastAsia="en-US"/>
              </w:rPr>
              <w:t>Orbeni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279+900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</w:t>
            </w:r>
          </w:p>
        </w:tc>
      </w:tr>
      <w:tr w:rsidR="00F11FC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Valea Seacă -</w:t>
            </w:r>
          </w:p>
          <w:p w:rsidR="00F11FCF" w:rsidRPr="00D658D6" w:rsidRDefault="00F11FCF" w:rsidP="00D658D6">
            <w:r>
              <w:rPr>
                <w:b/>
                <w:bCs/>
                <w:sz w:val="20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295+450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F11FCF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D1D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Valea Seacă -</w:t>
            </w:r>
          </w:p>
          <w:p w:rsidR="00F11FCF" w:rsidRPr="00CD1DF5" w:rsidRDefault="00F11FCF" w:rsidP="00CD1DF5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CD1DF5">
              <w:rPr>
                <w:rFonts w:ascii="Times New Roman" w:hAnsi="Times New Roman"/>
                <w:lang w:eastAsia="en-US"/>
              </w:rPr>
              <w:t>Bacău și linia 2 directă Cap X St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1000Hz</w:t>
            </w:r>
          </w:p>
        </w:tc>
      </w:tr>
      <w:tr w:rsidR="00F11FCF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F11FCF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F11FC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F11FCF" w:rsidRPr="00CB3447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11FC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43A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324+400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34077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F11FC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336+000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 -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F11FC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349+650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Mircești -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355+000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F11FCF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F11FC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11FCF" w:rsidRDefault="00F11FCF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F11FCF" w:rsidRDefault="00F11FCF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F11FCF" w:rsidRDefault="00F11FCF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461+800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11FCF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11FCF" w:rsidRPr="00BA7DAE" w:rsidRDefault="00F11FCF" w:rsidP="000A5D7E">
      <w:pPr>
        <w:tabs>
          <w:tab w:val="left" w:pos="2748"/>
        </w:tabs>
        <w:rPr>
          <w:sz w:val="20"/>
        </w:rPr>
      </w:pPr>
    </w:p>
    <w:p w:rsidR="00F11FCF" w:rsidRDefault="00F11FCF" w:rsidP="00E7698F">
      <w:pPr>
        <w:pStyle w:val="Heading1"/>
        <w:spacing w:line="360" w:lineRule="auto"/>
      </w:pPr>
      <w:r>
        <w:t>LINIA 504</w:t>
      </w:r>
    </w:p>
    <w:p w:rsidR="00F11FCF" w:rsidRPr="00A16A49" w:rsidRDefault="00F11FCF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11FCF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(km de compensare)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F11FCF" w:rsidRDefault="00F11FCF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F11FCF" w:rsidRPr="004C4194" w:rsidRDefault="00F11FCF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Restricția de viteză începe din călcâi sch. 16 până la călcâi sch. 5 N.</w:t>
            </w:r>
          </w:p>
        </w:tc>
      </w:tr>
      <w:tr w:rsidR="00F11FCF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F11FCF" w:rsidRDefault="00F11FC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F11FCF" w:rsidRDefault="00F11FCF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F11FCF" w:rsidRDefault="00F11FCF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F11FCF" w:rsidRPr="00D0576C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11FCF" w:rsidRDefault="00F11FC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F11FCF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11FCF" w:rsidRDefault="00F11FCF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F11FCF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F11FCF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F11FC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11FCF" w:rsidRDefault="00F11FCF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F11FC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11FCF" w:rsidRDefault="00F11FCF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11FCF" w:rsidRDefault="00F11FCF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11FCF" w:rsidRDefault="00F11FCF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F11FC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F11FCF" w:rsidRDefault="00F11FCF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11FCF" w:rsidRDefault="00F11FCF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11FCF" w:rsidRDefault="00F11FCF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F11FCF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F11FCF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F11FCF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Ocna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primiri - expedieri. </w:t>
            </w:r>
          </w:p>
        </w:tc>
      </w:tr>
      <w:tr w:rsidR="00F11FC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03C2B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F11FCF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349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Pr="00E4349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7, 9 și 11, </w:t>
            </w:r>
          </w:p>
          <w:p w:rsidR="00F11FCF" w:rsidRPr="00E4349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F11FCF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Pr="000D6FC2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F11FCF" w:rsidRPr="000D6FC2" w:rsidRDefault="00F11FCF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11FCF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F11FCF" w:rsidRDefault="00F11FC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76+400</w:t>
            </w:r>
          </w:p>
          <w:p w:rsidR="00F11FCF" w:rsidRDefault="00F11FCF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F11FCF" w:rsidRDefault="00F11FCF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3782D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F11FCF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11FCF" w:rsidRDefault="00F11FCF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3782D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F11FCF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23757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F11FCF" w:rsidRPr="00423757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F11FCF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F88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F11FCF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F11FCF" w:rsidRDefault="00F11FCF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F88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C4194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D0576C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F11FCF" w:rsidRDefault="00F11FC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11FCF" w:rsidRDefault="00F11FCF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11FCF" w:rsidRDefault="00F11FC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E4685" w:rsidRDefault="00F11FCF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0473F" w:rsidRDefault="00F11FCF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F11FCF" w:rsidRDefault="00F11FCF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F11FCF" w:rsidRDefault="00F11FCF" w:rsidP="00EE4C95">
      <w:pPr>
        <w:pStyle w:val="Heading1"/>
        <w:spacing w:line="360" w:lineRule="auto"/>
      </w:pPr>
      <w:r>
        <w:t>LINIA 507</w:t>
      </w:r>
    </w:p>
    <w:p w:rsidR="00F11FCF" w:rsidRPr="006A4B24" w:rsidRDefault="00F11FCF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11FCF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F11FCF" w:rsidRDefault="00F11FCF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F11FCF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11FCF" w:rsidRDefault="00F11FCF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F11FCF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F11FCF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Bacău- Garleni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la paletele galbene.</w:t>
            </w:r>
          </w:p>
        </w:tc>
      </w:tr>
      <w:tr w:rsidR="00F11FC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F11FCF" w:rsidRDefault="00F11FCF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11FCF" w:rsidRDefault="00F11FCF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11FCF" w:rsidRDefault="00F11FCF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11FCF" w:rsidRDefault="00F11FCF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11FCF" w:rsidRDefault="00F11FCF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F11FCF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F11FCF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F11FCF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11FC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1695C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761C4" w:rsidRDefault="00F11FCF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3C7B36">
      <w:pPr>
        <w:pStyle w:val="Heading1"/>
        <w:spacing w:line="360" w:lineRule="auto"/>
      </w:pPr>
      <w:r>
        <w:t>LINIA 509</w:t>
      </w:r>
    </w:p>
    <w:p w:rsidR="00F11FCF" w:rsidRPr="00A20FD8" w:rsidRDefault="00F11FCF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11FCF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9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:rsidR="00F11FCF" w:rsidRDefault="00F11FCF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</w:t>
            </w:r>
          </w:p>
          <w:p w:rsidR="00F11FCF" w:rsidRDefault="00F11FCF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F11FCF" w:rsidRDefault="00F11FCF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D430CA">
      <w:pPr>
        <w:pStyle w:val="Heading1"/>
        <w:spacing w:line="360" w:lineRule="auto"/>
      </w:pPr>
      <w:r>
        <w:t>LINIA 510</w:t>
      </w:r>
    </w:p>
    <w:p w:rsidR="00F11FCF" w:rsidRDefault="00F11FCF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11FCF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459D6" w:rsidRDefault="00F11FCF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F11FCF" w:rsidRDefault="00F11FCF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459D6" w:rsidRDefault="00F11FCF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459D6" w:rsidRDefault="00F11FCF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F11FCF" w:rsidRDefault="00F11FCF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7E1810">
      <w:pPr>
        <w:pStyle w:val="Heading1"/>
        <w:spacing w:line="360" w:lineRule="auto"/>
      </w:pPr>
      <w:r>
        <w:t>LINIA 511</w:t>
      </w:r>
    </w:p>
    <w:p w:rsidR="00F11FCF" w:rsidRPr="009B4FEF" w:rsidRDefault="00F11FCF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11FCF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33E71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9E7CE7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11FCF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Dărmănești -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3A3B7E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3A3B7E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11FCF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11FCF" w:rsidRDefault="00F11FCF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93954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F11FCF" w:rsidRPr="00176852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45+330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paletele galbene.</w:t>
            </w:r>
          </w:p>
        </w:tc>
      </w:tr>
      <w:tr w:rsidR="00F11FCF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F11FCF" w:rsidRDefault="00F11FC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F11FCF" w:rsidRDefault="00F11FC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F11FCF" w:rsidRDefault="00F11FCF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F11FC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F11FC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F11FCF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108A9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02EF7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BE2D76" w:rsidRDefault="00F11FCF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B86D21">
      <w:pPr>
        <w:pStyle w:val="Heading1"/>
        <w:spacing w:line="360" w:lineRule="auto"/>
      </w:pPr>
      <w:r>
        <w:t>LINIA 515</w:t>
      </w:r>
    </w:p>
    <w:p w:rsidR="00F11FCF" w:rsidRDefault="00F11FCF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F11FCF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1154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33+250</w:t>
            </w:r>
          </w:p>
          <w:p w:rsidR="00F11FCF" w:rsidRDefault="00F11FCF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Rădăuți -</w:t>
            </w:r>
          </w:p>
          <w:p w:rsidR="00F11FCF" w:rsidRDefault="00F11FCF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12AB5" w:rsidRDefault="00F11FCF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  <w:szCs w:val="20"/>
        </w:rPr>
      </w:pPr>
    </w:p>
    <w:p w:rsidR="00F11FCF" w:rsidRDefault="00F11FCF" w:rsidP="00072BF3">
      <w:pPr>
        <w:pStyle w:val="Heading1"/>
        <w:spacing w:line="360" w:lineRule="auto"/>
      </w:pPr>
      <w:r>
        <w:t>LINIA 517</w:t>
      </w:r>
    </w:p>
    <w:p w:rsidR="00F11FCF" w:rsidRDefault="00F11FCF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F11FCF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11FCF" w:rsidRDefault="00F11FCF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11FCF" w:rsidRDefault="00F11FC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F11FCF" w:rsidRDefault="00F11FCF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F11FCF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F11FC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11FCF" w:rsidRDefault="00F11FCF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D601E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11FCF" w:rsidRDefault="00F11FCF" w:rsidP="00F232A2">
      <w:pPr>
        <w:spacing w:before="40" w:after="40" w:line="192" w:lineRule="auto"/>
        <w:ind w:right="57"/>
        <w:rPr>
          <w:sz w:val="20"/>
        </w:rPr>
      </w:pPr>
    </w:p>
    <w:p w:rsidR="00F11FCF" w:rsidRDefault="00F11FCF" w:rsidP="00F04622">
      <w:pPr>
        <w:pStyle w:val="Heading1"/>
        <w:spacing w:line="360" w:lineRule="auto"/>
      </w:pPr>
      <w:r>
        <w:t>LINIA 600</w:t>
      </w:r>
    </w:p>
    <w:p w:rsidR="00F11FCF" w:rsidRDefault="00F11FCF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11FCF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F11FCF" w:rsidRDefault="00F11FCF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F11FCF" w:rsidRDefault="00F11FC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D499E" w:rsidRDefault="00F11FCF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11FCF" w:rsidRPr="009E2C90" w:rsidRDefault="00F11FCF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F11FCF" w:rsidRDefault="00F11FC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F11FCF" w:rsidRDefault="00F11FC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D03D3" w:rsidRDefault="00F11FCF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11FCF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D499E" w:rsidRDefault="00F11FCF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11FCF" w:rsidRPr="009E2C90" w:rsidRDefault="00F11FCF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11FCF" w:rsidRDefault="00F11FCF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D20EA" w:rsidRDefault="00F11FCF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11FCF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F11FCF" w:rsidRDefault="00F11FCF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D499E" w:rsidRDefault="00F11FCF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11FCF" w:rsidRPr="009E2C90" w:rsidRDefault="00F11FCF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F11FCF" w:rsidRDefault="00F11FCF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D499E" w:rsidRDefault="00F11FCF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11FCF" w:rsidRPr="009E2C90" w:rsidRDefault="00F11FCF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F11FC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D499E" w:rsidRDefault="00F11FC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11FCF" w:rsidRPr="009E2C90" w:rsidRDefault="00F11FC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F11FC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Cap X </w:t>
            </w:r>
          </w:p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F11FC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293+700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Bârlad - Zorleni, și linia 2 directă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F11FCF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A251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F11FCF" w:rsidRDefault="00F11FCF" w:rsidP="00FA251B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23140" w:rsidRDefault="00F11FCF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11FCF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Munteni și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304+407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14131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322+400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2000 Hz.</w:t>
            </w:r>
          </w:p>
        </w:tc>
      </w:tr>
      <w:tr w:rsidR="00F11FCF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 - Bălteni, linia 1 directă Bălteni și Bălteni -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E2483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11FCF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F11FCF" w:rsidRDefault="00F11FCF" w:rsidP="00F11FCF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F11FCF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F11FCF" w:rsidRDefault="00F11FCF" w:rsidP="006D4DA0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F6CED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14131" w:rsidRDefault="00F11FCF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3C645F">
      <w:pPr>
        <w:pStyle w:val="Heading1"/>
        <w:spacing w:line="360" w:lineRule="auto"/>
      </w:pPr>
      <w:r>
        <w:t>LINIA 602</w:t>
      </w:r>
    </w:p>
    <w:p w:rsidR="00F11FCF" w:rsidRDefault="00F11FCF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11FCF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F11FCF" w:rsidRDefault="00F11FCF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F11FCF" w:rsidRDefault="00F11FCF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06474" w:rsidRDefault="00F11FCF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A41E4" w:rsidRDefault="00F11FCF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F11FCF" w:rsidRDefault="00F11FCF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F11FCF" w:rsidRPr="0007619C" w:rsidRDefault="00F11FCF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F11FCF" w:rsidRDefault="00F11FC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F11FCF" w:rsidRDefault="00F11FCF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06474" w:rsidRDefault="00F11FCF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A41E4" w:rsidRDefault="00F11FCF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F11FCF" w:rsidRDefault="00F11FCF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F11FCF" w:rsidRDefault="00F11FCF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857B52">
      <w:pPr>
        <w:pStyle w:val="Heading1"/>
        <w:spacing w:line="360" w:lineRule="auto"/>
      </w:pPr>
      <w:r>
        <w:t>LINIA 605</w:t>
      </w:r>
    </w:p>
    <w:p w:rsidR="00F11FCF" w:rsidRDefault="00F11FCF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11FCF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11FCF" w:rsidRDefault="00F11FC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11FCF" w:rsidRDefault="00F11FC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F11FCF" w:rsidRDefault="00F11FC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11FCF" w:rsidRDefault="00F11FC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11FCF" w:rsidRDefault="00F11FCF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F11FCF" w:rsidRDefault="00F11FCF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11FCF" w:rsidRPr="00026A53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F11FCF" w:rsidRDefault="00F11FCF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C1631" w:rsidRDefault="00F11FCF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11FCF" w:rsidRDefault="00F11FCF">
      <w:pPr>
        <w:spacing w:before="40" w:line="192" w:lineRule="auto"/>
        <w:ind w:right="57"/>
        <w:rPr>
          <w:sz w:val="20"/>
        </w:rPr>
      </w:pPr>
    </w:p>
    <w:p w:rsidR="00F11FCF" w:rsidRDefault="00F11FCF" w:rsidP="00870AF0">
      <w:pPr>
        <w:pStyle w:val="Heading1"/>
        <w:spacing w:line="360" w:lineRule="auto"/>
      </w:pPr>
      <w:r>
        <w:t>LINIA 609</w:t>
      </w:r>
    </w:p>
    <w:p w:rsidR="00F11FCF" w:rsidRDefault="00F11FCF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11FCF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409E9" w:rsidRDefault="00F11FCF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F11FCF" w:rsidRDefault="00F11FCF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409E9" w:rsidRDefault="00F11FCF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409E9" w:rsidRDefault="00F11FCF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409E9" w:rsidRDefault="00F11FCF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F11FCF" w:rsidRDefault="00F11FCF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409E9" w:rsidRDefault="00F11FCF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2409E9" w:rsidRDefault="00F11FCF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11FCF" w:rsidRDefault="00F11FCF">
      <w:pPr>
        <w:spacing w:before="40" w:line="192" w:lineRule="auto"/>
        <w:ind w:right="57"/>
        <w:rPr>
          <w:sz w:val="20"/>
        </w:rPr>
      </w:pPr>
    </w:p>
    <w:p w:rsidR="00F11FCF" w:rsidRDefault="00F11FCF" w:rsidP="00DE3370">
      <w:pPr>
        <w:pStyle w:val="Heading1"/>
        <w:spacing w:line="360" w:lineRule="auto"/>
      </w:pPr>
      <w:r>
        <w:t>LINIA 610</w:t>
      </w:r>
    </w:p>
    <w:p w:rsidR="00F11FCF" w:rsidRDefault="00F11FCF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11FCF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11FCF" w:rsidRDefault="00F11FCF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11FCF" w:rsidRDefault="00F11FC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F11FCF" w:rsidRDefault="00F11FCF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F11FCF" w:rsidRDefault="00F11FCF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11FCF" w:rsidRDefault="00F11FC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F11FC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F11FCF" w:rsidRDefault="00F11FC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F11FCF" w:rsidRDefault="00F11FC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F11FCF" w:rsidRDefault="00F11FC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F11FC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de 1000 Hz la paleta galbenă.</w:t>
            </w:r>
          </w:p>
        </w:tc>
      </w:tr>
      <w:tr w:rsidR="00F11FCF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F11FCF" w:rsidRDefault="00F11FCF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F11FCF" w:rsidRDefault="00F11FC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11FCF" w:rsidRDefault="00F11FCF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81D6F" w:rsidRDefault="00F11FCF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11FCF" w:rsidRPr="00C60E02" w:rsidRDefault="00F11FCF">
      <w:pPr>
        <w:tabs>
          <w:tab w:val="left" w:pos="3768"/>
        </w:tabs>
        <w:rPr>
          <w:sz w:val="20"/>
          <w:szCs w:val="20"/>
        </w:rPr>
      </w:pPr>
    </w:p>
    <w:p w:rsidR="00F11FCF" w:rsidRDefault="00F11FCF" w:rsidP="0076559F">
      <w:pPr>
        <w:pStyle w:val="Heading1"/>
        <w:spacing w:line="360" w:lineRule="auto"/>
      </w:pPr>
      <w:r>
        <w:t>LINIA 612</w:t>
      </w:r>
    </w:p>
    <w:p w:rsidR="00F11FCF" w:rsidRDefault="00F11FCF" w:rsidP="008A0A4F">
      <w:pPr>
        <w:pStyle w:val="Heading1"/>
        <w:spacing w:line="360" w:lineRule="auto"/>
        <w:rPr>
          <w:b w:val="0"/>
          <w:bCs w:val="0"/>
          <w:sz w:val="8"/>
        </w:rPr>
      </w:pPr>
      <w:r>
        <w:t>PODU ILOAIEI - HÂRLĂU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11FCF" w:rsidTr="00346D62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F11FCF" w:rsidRDefault="00F11FCF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032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Belcești -</w:t>
            </w:r>
          </w:p>
          <w:p w:rsidR="00F11FCF" w:rsidRDefault="00F11FCF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7209E" w:rsidRDefault="00F11FCF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57209E" w:rsidRDefault="00F11FCF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049D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cu inductori.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BC435D">
      <w:pPr>
        <w:pStyle w:val="Heading1"/>
        <w:spacing w:line="360" w:lineRule="auto"/>
      </w:pPr>
      <w:r>
        <w:t>LINIA 613</w:t>
      </w:r>
    </w:p>
    <w:p w:rsidR="00F11FCF" w:rsidRDefault="00F11FCF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11FCF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25463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8119C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8119C" w:rsidRDefault="00F11F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F11FCF" w:rsidRDefault="00F11FCF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F11FCF" w:rsidRPr="00946438" w:rsidRDefault="00F11FCF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8119C" w:rsidRDefault="00F11FCF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8119C" w:rsidRDefault="00F11FCF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F11FCF" w:rsidRDefault="00F11FCF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4F6534">
      <w:pPr>
        <w:pStyle w:val="Heading1"/>
        <w:spacing w:line="360" w:lineRule="auto"/>
      </w:pPr>
      <w:r>
        <w:t>LINIA 700</w:t>
      </w:r>
    </w:p>
    <w:p w:rsidR="00F11FCF" w:rsidRDefault="00F11FCF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11FC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F11FC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intrări-ieșiri la liniile 11A - 14A.</w:t>
            </w:r>
          </w:p>
        </w:tc>
      </w:tr>
      <w:tr w:rsidR="00F11FC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F11FC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F11FC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F151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1F15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F11FCF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F11FCF" w:rsidRPr="00B401EA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F11FCF" w:rsidRDefault="00F11FCF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F11FCF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F11FCF" w:rsidRDefault="00F11FC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20CA5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EB107D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F11FCF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F11FCF" w:rsidRPr="00C401D9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F11FCF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11FCF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Baldovinești -</w:t>
            </w:r>
          </w:p>
          <w:p w:rsidR="00F11FCF" w:rsidRDefault="00F11FCF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237+870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F11FCF" w:rsidRDefault="00F11FCF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243+000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20CA5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11FCF" w:rsidRPr="00EB107D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F11FCF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11FCF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F11FCF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11FCF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11FCF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11FCF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11FCF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F11FCF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11FCF" w:rsidRDefault="00F11FC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D601EB" w:rsidRDefault="00D601E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D601EB" w:rsidRDefault="00D601EB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F11FCF" w:rsidRDefault="00F11FCF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F11FCF" w:rsidRDefault="00F11FCF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11FCF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11FCF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F11FCF" w:rsidRDefault="00F11FC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F11FCF" w:rsidRDefault="00F11FC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11FCF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F11FCF" w:rsidRDefault="00F11FCF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F11FCF" w:rsidRDefault="00F11FCF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F11FCF" w:rsidRDefault="00F11FCF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F11FCF" w:rsidRDefault="00F11FCF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F11FCF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zona aparate de cale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4 și 8 Cap Y din </w:t>
            </w:r>
          </w:p>
          <w:p w:rsidR="00F11FCF" w:rsidRPr="00B56D0E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11FCF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F11FCF" w:rsidRDefault="00F11FC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F11FCF" w:rsidRDefault="00F11FC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F11FCF" w:rsidRDefault="00F11FC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F11FCF" w:rsidRPr="00175A24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F11FCF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175A24" w:rsidRDefault="00F11FC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11FCF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11FCF" w:rsidRDefault="00F11FC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11FCF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11FCF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11FCF" w:rsidRDefault="00F11FC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11FCF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75A7C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75A7C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75A7C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11FCF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A3079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11FCF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11FCF" w:rsidRPr="00180EA2" w:rsidRDefault="00F11FCF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A3079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11FCF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11FCF" w:rsidRDefault="00F11FC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A3079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11FCF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CA3079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304AF" w:rsidRDefault="00F11FC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F11FCF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F11FCF" w:rsidRPr="00B71446" w:rsidRDefault="00F11FC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F11FCF" w:rsidRDefault="00F11FCF">
      <w:pPr>
        <w:tabs>
          <w:tab w:val="left" w:pos="6382"/>
        </w:tabs>
        <w:rPr>
          <w:sz w:val="20"/>
        </w:rPr>
      </w:pPr>
    </w:p>
    <w:p w:rsidR="00F11FCF" w:rsidRDefault="00F11FCF" w:rsidP="00B52218">
      <w:pPr>
        <w:pStyle w:val="Heading1"/>
        <w:spacing w:line="360" w:lineRule="auto"/>
      </w:pPr>
      <w:r>
        <w:t>LINIA 704</w:t>
      </w:r>
    </w:p>
    <w:p w:rsidR="00F11FCF" w:rsidRDefault="00F11FCF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11FC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F11FCF" w:rsidRDefault="00F11FC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F11FCF" w:rsidRDefault="00F11FCF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F11FCF" w:rsidRDefault="00F11FCF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467E0" w:rsidRDefault="00F11FCF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C00026" w:rsidRDefault="00F11FCF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F11FCF" w:rsidRDefault="00F11FC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11FCF" w:rsidRDefault="00F11FCF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467E0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8D7F2C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F11FCF" w:rsidRDefault="00F11FCF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11FCF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F11FCF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F11FCF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F11FCF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4080B" w:rsidRDefault="00F11FCF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D06EF4">
      <w:pPr>
        <w:pStyle w:val="Heading1"/>
        <w:spacing w:line="360" w:lineRule="auto"/>
      </w:pPr>
      <w:r>
        <w:t>LINIA 705</w:t>
      </w:r>
    </w:p>
    <w:p w:rsidR="00F11FCF" w:rsidRDefault="00F11FCF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11FCF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F11FCF" w:rsidRDefault="00F11FCF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11FCF" w:rsidRDefault="00F11FCF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F11FCF" w:rsidRDefault="00F11FC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F11FCF" w:rsidRDefault="00F11FCF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F11FCF" w:rsidRDefault="00F11FC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F11FCF" w:rsidRDefault="00F11FCF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F11FCF" w:rsidRDefault="00F11FCF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F11FCF" w:rsidRDefault="00F11FCF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D84B80" w:rsidRDefault="00F11FCF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11FCF" w:rsidRPr="00577556" w:rsidRDefault="00F11FCF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6A1A91" w:rsidRDefault="00F11FCF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F11FCF" w:rsidRPr="00454E32" w:rsidRDefault="00F11FCF">
      <w:pPr>
        <w:spacing w:before="40" w:after="40" w:line="192" w:lineRule="auto"/>
        <w:ind w:right="57"/>
        <w:rPr>
          <w:b/>
          <w:sz w:val="20"/>
        </w:rPr>
      </w:pPr>
    </w:p>
    <w:p w:rsidR="00F11FCF" w:rsidRDefault="00F11FCF" w:rsidP="00F0370D">
      <w:pPr>
        <w:pStyle w:val="Heading1"/>
        <w:spacing w:line="360" w:lineRule="auto"/>
      </w:pPr>
      <w:r>
        <w:t>LINIA 800</w:t>
      </w:r>
    </w:p>
    <w:p w:rsidR="00F11FCF" w:rsidRDefault="00F11FCF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11FC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11FC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F11FC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și 2A.</w:t>
            </w:r>
          </w:p>
        </w:tc>
      </w:tr>
      <w:tr w:rsidR="00F11FC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11FCF" w:rsidRDefault="00F11FCF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6A - 14A.</w:t>
            </w:r>
          </w:p>
        </w:tc>
      </w:tr>
      <w:tr w:rsidR="00F11FC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F11FCF" w:rsidRDefault="00F11FCF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 - 14A.</w:t>
            </w:r>
          </w:p>
        </w:tc>
      </w:tr>
      <w:tr w:rsidR="00F11FCF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11FCF" w:rsidRDefault="00F11FCF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F11FCF" w:rsidRDefault="00F11FC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Default="00F11FC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Pr="00A8307A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11FCF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75A00" w:rsidRDefault="00F11FCF" w:rsidP="00F11FCF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F11FCF" w:rsidRPr="00A8307A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F11FCF" w:rsidRDefault="00F11FC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F11FCF" w:rsidRPr="00A8307A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Pr="00A8307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11FCF" w:rsidRDefault="00F11FC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F11FCF" w:rsidRDefault="00F11FC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F11FCF" w:rsidRDefault="00F11FCF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11FCF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F11FCF" w:rsidRDefault="00F11FC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11FCF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F11FCF" w:rsidRDefault="00F11FC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11FCF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F11FCF" w:rsidRDefault="00F11FC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F11FCF" w:rsidRDefault="00F11FC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F11FCF" w:rsidRDefault="00F11FC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F11FCF" w:rsidRPr="009F2F6A" w:rsidRDefault="00F11FCF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F11FC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11FCF" w:rsidRDefault="00F11FC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11FC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11FCF" w:rsidRPr="008B2519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11FC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11FC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F11FC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F11FC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F11FC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F11FC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11FCF" w:rsidRDefault="00F11FCF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F11FCF" w:rsidRDefault="00F11FCF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9472C0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9472C0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11FCF" w:rsidRPr="009472C0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F11FCF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11FCF" w:rsidRDefault="00F11FCF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9472C0" w:rsidRDefault="00F11FCF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9472C0" w:rsidRDefault="00F11FCF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11FCF" w:rsidRPr="009472C0" w:rsidRDefault="00F11FCF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F11FCF" w:rsidRDefault="00F11FCF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11FCF" w:rsidRPr="009472C0" w:rsidRDefault="00F11FCF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11FCF" w:rsidRDefault="00F11FCF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F11FCF" w:rsidRPr="009472C0" w:rsidRDefault="00F11FCF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F11FCF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11FCF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11FCF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11FCF" w:rsidRDefault="00F11FCF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F11FCF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11FCF" w:rsidRDefault="00F11FCF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F11FCF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11FCF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11FCF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11FCF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11FC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F11FC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F11FCF" w:rsidRDefault="00F11FCF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11FCF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11FCF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11FCF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11FCF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F11FCF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11FCF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11FCF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11FCF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11FCF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11FCF" w:rsidRDefault="00F11FCF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1161EA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8D08DE" w:rsidRDefault="00F11FCF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11FCF" w:rsidRDefault="00F11FCF">
      <w:pPr>
        <w:spacing w:before="40" w:after="40" w:line="192" w:lineRule="auto"/>
        <w:ind w:right="57"/>
        <w:rPr>
          <w:sz w:val="20"/>
        </w:rPr>
      </w:pPr>
    </w:p>
    <w:p w:rsidR="00F11FCF" w:rsidRDefault="00F11FCF" w:rsidP="00FF5C69">
      <w:pPr>
        <w:pStyle w:val="Heading1"/>
        <w:spacing w:line="276" w:lineRule="auto"/>
      </w:pPr>
      <w:r>
        <w:t>LINIA 804</w:t>
      </w:r>
    </w:p>
    <w:p w:rsidR="00F11FCF" w:rsidRDefault="00F11FCF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11FCF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F11FCF" w:rsidRDefault="00F11FCF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36B1D" w:rsidRDefault="00F11FC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11FCF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E25A4B" w:rsidRDefault="00F11FCF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F11FCF" w:rsidRDefault="00F11FC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F11FCF" w:rsidRDefault="00F11FC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F11FCF" w:rsidRDefault="00F11FC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F11FCF" w:rsidRDefault="00F11FCF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11FCF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F11FCF" w:rsidRDefault="00F11FCF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F11FCF" w:rsidRDefault="00F11FC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F11FCF" w:rsidRDefault="00F11FC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F11FCF" w:rsidRDefault="00F11FCF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F11FCF" w:rsidRDefault="00F11FCF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F11FCF" w:rsidRDefault="00F11FCF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11FCF" w:rsidRDefault="00F11FCF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11FCF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11FCF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11FCF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11FCF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11FC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11FCF" w:rsidRDefault="00F11FC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11FCF" w:rsidRDefault="00F11FC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11FC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F11FC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F11FCF" w:rsidRDefault="00F11FC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11FC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11FCF" w:rsidRDefault="00F11FCF" w:rsidP="00F11FCF">
            <w:pPr>
              <w:numPr>
                <w:ilvl w:val="0"/>
                <w:numId w:val="28"/>
              </w:num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F11FCF" w:rsidRDefault="00F11FCF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F11FCF" w:rsidRDefault="00F11FCF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Pr="0045712D" w:rsidRDefault="00F11FC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11FCF" w:rsidRDefault="00F11FCF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F11FCF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11FC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11FC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11FC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11FC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11FCF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11FCF" w:rsidRDefault="00F11FCF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11FCF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9F6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F11FCF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4569F6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F11FCF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11FCF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11FCF" w:rsidRDefault="00F11FCF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11FCF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F11FCF" w:rsidRDefault="00F11FC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F11FCF" w:rsidRDefault="00F11FC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F11FCF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11FCF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1FCF" w:rsidRDefault="00F11FCF" w:rsidP="00F11FCF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A152FB" w:rsidRDefault="00F11FC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11FCF" w:rsidRDefault="00F11FCF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Pr="00F9444C" w:rsidRDefault="00F11FCF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FCF" w:rsidRDefault="00F11FCF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11FCF" w:rsidRDefault="00F11FCF" w:rsidP="00802827">
      <w:pPr>
        <w:spacing w:line="276" w:lineRule="auto"/>
        <w:ind w:right="57"/>
        <w:rPr>
          <w:sz w:val="20"/>
        </w:rPr>
      </w:pPr>
    </w:p>
    <w:p w:rsidR="00F11FCF" w:rsidRDefault="00F11F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601EB" w:rsidRDefault="00D601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601EB" w:rsidRPr="00C21F42" w:rsidRDefault="00D601E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11FCF" w:rsidRPr="00C21F42" w:rsidRDefault="00F11F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F11FCF" w:rsidRPr="00C21F42" w:rsidRDefault="00F11FC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F11FCF" w:rsidRPr="00C21F42" w:rsidRDefault="00F11FC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F11FCF" w:rsidRDefault="00F11FC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F11FCF" w:rsidRPr="00C21F42" w:rsidRDefault="00F11FC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F11FCF" w:rsidRPr="00C21F42" w:rsidRDefault="00F11FC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F11FCF" w:rsidRPr="00C21F42" w:rsidRDefault="00F11FC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F11FCF" w:rsidRPr="00C21F42" w:rsidRDefault="00F11FC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D50285" w:rsidRDefault="001513BB" w:rsidP="00D50285"/>
    <w:sectPr w:rsidR="001513BB" w:rsidRPr="00D50285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24" w:rsidRDefault="00FF7F24">
      <w:r>
        <w:separator/>
      </w:r>
    </w:p>
  </w:endnote>
  <w:endnote w:type="continuationSeparator" w:id="0">
    <w:p w:rsidR="00FF7F24" w:rsidRDefault="00FF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24" w:rsidRDefault="00FF7F24">
      <w:r>
        <w:separator/>
      </w:r>
    </w:p>
  </w:footnote>
  <w:footnote w:type="continuationSeparator" w:id="0">
    <w:p w:rsidR="00FF7F24" w:rsidRDefault="00FF7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B2AE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6EA">
      <w:rPr>
        <w:rStyle w:val="PageNumber"/>
      </w:rPr>
      <w:t>114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E0799B">
      <w:rPr>
        <w:b/>
        <w:bCs/>
        <w:i/>
        <w:iCs/>
        <w:sz w:val="22"/>
      </w:rPr>
      <w:t>decada 1-10 noiembrie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B2AE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6EA">
      <w:rPr>
        <w:rStyle w:val="PageNumber"/>
      </w:rPr>
      <w:t>113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E0799B">
      <w:rPr>
        <w:b/>
        <w:bCs/>
        <w:i/>
        <w:iCs/>
        <w:sz w:val="22"/>
      </w:rPr>
      <w:t>decada 1-10 noiembrie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B296C0A"/>
    <w:multiLevelType w:val="hybridMultilevel"/>
    <w:tmpl w:val="F67C83CC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03C4C"/>
    <w:multiLevelType w:val="hybridMultilevel"/>
    <w:tmpl w:val="D444C830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0"/>
  </w:num>
  <w:num w:numId="5">
    <w:abstractNumId w:val="24"/>
  </w:num>
  <w:num w:numId="6">
    <w:abstractNumId w:val="1"/>
  </w:num>
  <w:num w:numId="7">
    <w:abstractNumId w:val="25"/>
  </w:num>
  <w:num w:numId="8">
    <w:abstractNumId w:val="8"/>
  </w:num>
  <w:num w:numId="9">
    <w:abstractNumId w:val="23"/>
  </w:num>
  <w:num w:numId="10">
    <w:abstractNumId w:val="28"/>
  </w:num>
  <w:num w:numId="11">
    <w:abstractNumId w:val="26"/>
  </w:num>
  <w:num w:numId="12">
    <w:abstractNumId w:val="5"/>
  </w:num>
  <w:num w:numId="13">
    <w:abstractNumId w:val="7"/>
  </w:num>
  <w:num w:numId="14">
    <w:abstractNumId w:val="18"/>
  </w:num>
  <w:num w:numId="15">
    <w:abstractNumId w:val="29"/>
  </w:num>
  <w:num w:numId="16">
    <w:abstractNumId w:val="20"/>
  </w:num>
  <w:num w:numId="17">
    <w:abstractNumId w:val="17"/>
  </w:num>
  <w:num w:numId="18">
    <w:abstractNumId w:val="4"/>
  </w:num>
  <w:num w:numId="19">
    <w:abstractNumId w:val="10"/>
  </w:num>
  <w:num w:numId="20">
    <w:abstractNumId w:val="3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4"/>
  </w:num>
  <w:num w:numId="26">
    <w:abstractNumId w:val="15"/>
  </w:num>
  <w:num w:numId="27">
    <w:abstractNumId w:val="2"/>
  </w:num>
  <w:num w:numId="28">
    <w:abstractNumId w:val="19"/>
  </w:num>
  <w:num w:numId="29">
    <w:abstractNumId w:val="3"/>
  </w:num>
  <w:num w:numId="30">
    <w:abstractNumId w:val="9"/>
  </w:num>
  <w:num w:numId="31">
    <w:abstractNumId w:val="1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mQQiCxanXSiUEXIU+3gewjeO3dw=" w:salt="ySsZjGyAKfcVC+B9taZM0A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2553"/>
    <w:rsid w:val="006B2ACB"/>
    <w:rsid w:val="006B2AE0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6EA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EF1"/>
    <w:rsid w:val="00D56F13"/>
    <w:rsid w:val="00D600A4"/>
    <w:rsid w:val="00D601EB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5D9B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114</Pages>
  <Words>17310</Words>
  <Characters>98670</Characters>
  <Application>Microsoft Office Word</Application>
  <DocSecurity>0</DocSecurity>
  <Lines>822</Lines>
  <Paragraphs>231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2024-10-23T07:12:00Z</dcterms:created>
  <dcterms:modified xsi:type="dcterms:W3CDTF">2024-10-23T08:42:00Z</dcterms:modified>
</cp:coreProperties>
</file>