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7D" w:rsidRPr="00112589" w:rsidRDefault="0048767D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48767D" w:rsidRPr="00112589" w:rsidRDefault="0048767D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48767D" w:rsidRDefault="0048767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8767D" w:rsidRDefault="0048767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48767D" w:rsidRDefault="0048767D">
      <w:pPr>
        <w:jc w:val="center"/>
        <w:rPr>
          <w:sz w:val="28"/>
        </w:rPr>
      </w:pPr>
    </w:p>
    <w:p w:rsidR="0048767D" w:rsidRDefault="0048767D">
      <w:pPr>
        <w:jc w:val="center"/>
        <w:rPr>
          <w:sz w:val="28"/>
        </w:rPr>
      </w:pPr>
    </w:p>
    <w:p w:rsidR="0048767D" w:rsidRDefault="0048767D">
      <w:pPr>
        <w:jc w:val="center"/>
        <w:rPr>
          <w:sz w:val="28"/>
        </w:rPr>
      </w:pPr>
    </w:p>
    <w:p w:rsidR="0048767D" w:rsidRDefault="0048767D">
      <w:pPr>
        <w:jc w:val="center"/>
        <w:rPr>
          <w:sz w:val="28"/>
        </w:rPr>
      </w:pPr>
    </w:p>
    <w:p w:rsidR="0048767D" w:rsidRDefault="0048767D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48767D" w:rsidRDefault="007B4046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9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8767D">
        <w:rPr>
          <w:b/>
          <w:bCs/>
          <w:noProof/>
          <w:spacing w:val="80"/>
          <w:sz w:val="32"/>
          <w:lang w:val="en-US"/>
        </w:rPr>
        <w:t>B.A.R.</w:t>
      </w:r>
      <w:r w:rsidR="0048767D">
        <w:rPr>
          <w:b/>
          <w:bCs/>
          <w:spacing w:val="80"/>
          <w:sz w:val="32"/>
        </w:rPr>
        <w:t>BRAŞOV</w:t>
      </w:r>
    </w:p>
    <w:p w:rsidR="0048767D" w:rsidRDefault="0048767D">
      <w:pPr>
        <w:rPr>
          <w:b/>
          <w:bCs/>
          <w:spacing w:val="40"/>
        </w:rPr>
      </w:pPr>
    </w:p>
    <w:p w:rsidR="0048767D" w:rsidRDefault="0048767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8767D" w:rsidRDefault="0048767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 </w:t>
      </w:r>
      <w:r w:rsidR="004545C5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1-</w:t>
      </w:r>
      <w:r w:rsidR="004545C5">
        <w:rPr>
          <w:rFonts w:ascii="Times New Roman" w:hAnsi="Times New Roman"/>
          <w:caps/>
          <w:sz w:val="24"/>
        </w:rPr>
        <w:t>3</w:t>
      </w:r>
      <w:r>
        <w:rPr>
          <w:rFonts w:ascii="Times New Roman" w:hAnsi="Times New Roman"/>
          <w:caps/>
          <w:sz w:val="24"/>
        </w:rPr>
        <w:t>1 octombrie 2024</w:t>
      </w:r>
    </w:p>
    <w:p w:rsidR="0048767D" w:rsidRPr="00304457" w:rsidRDefault="0048767D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48767D" w:rsidRDefault="0048767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8767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8767D" w:rsidRDefault="0048767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8767D" w:rsidRDefault="0048767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8767D" w:rsidRDefault="0048767D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48767D" w:rsidRDefault="0048767D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48767D" w:rsidRDefault="0048767D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48767D" w:rsidRDefault="0048767D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48767D" w:rsidRDefault="0048767D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48767D" w:rsidRDefault="0048767D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8767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8767D" w:rsidRDefault="0048767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48767D" w:rsidRDefault="0048767D">
      <w:pPr>
        <w:spacing w:line="192" w:lineRule="auto"/>
        <w:jc w:val="center"/>
      </w:pPr>
    </w:p>
    <w:p w:rsidR="0048767D" w:rsidRDefault="0048767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48767D" w:rsidRPr="00C40B51" w:rsidRDefault="0048767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8767D" w:rsidRPr="00C40B51" w:rsidRDefault="0048767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8767D" w:rsidRPr="00C40B51" w:rsidRDefault="0048767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8767D" w:rsidRDefault="0048767D" w:rsidP="004C7D25">
      <w:pPr>
        <w:pStyle w:val="Heading1"/>
        <w:spacing w:line="360" w:lineRule="auto"/>
      </w:pPr>
      <w:r>
        <w:t>LINIA 101</w:t>
      </w:r>
    </w:p>
    <w:p w:rsidR="0048767D" w:rsidRDefault="0048767D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48767D" w:rsidRDefault="0048767D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9E41CA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9E41CA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48767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9E41CA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48767D" w:rsidRDefault="0048767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48767D" w:rsidRDefault="0048767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48767D" w:rsidRDefault="0048767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48767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48767D" w:rsidRDefault="0048767D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48767D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48767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9E41CA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8767D" w:rsidRDefault="0048767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48767D" w:rsidRDefault="0048767D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9E41CA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48767D" w:rsidRDefault="0048767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48767D" w:rsidRDefault="0048767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8767D" w:rsidRDefault="0048767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165AE" w:rsidRDefault="0048767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8767D" w:rsidRDefault="0048767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48767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8767D" w:rsidRDefault="0048767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8767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8767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8767D" w:rsidRPr="00A165AE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8767D" w:rsidRDefault="0048767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48767D" w:rsidRDefault="0048767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8767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48767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8767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48767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8767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8767D" w:rsidRDefault="0048767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48767D" w:rsidRPr="009E41CA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48767D" w:rsidRDefault="0048767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9E41CA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48767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48767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8767D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48767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48767D" w:rsidRDefault="0048767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48767D" w:rsidRDefault="0048767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48767D" w:rsidRDefault="0048767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48767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8767D" w:rsidRDefault="0048767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Pr="00C2112C" w:rsidRDefault="0048767D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48767D" w:rsidRDefault="0048767D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48767D" w:rsidRPr="008229ED" w:rsidRDefault="0048767D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48767D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48767D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48767D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48767D" w:rsidRPr="00DF533C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48767D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48767D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48767D" w:rsidRPr="00EE5C21" w:rsidRDefault="0048767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48767D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48767D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48767D" w:rsidRPr="00164983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58349B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8767D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48767D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8767D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60983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48767D" w:rsidRDefault="0048767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48767D" w:rsidRDefault="0048767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48767D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8767D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8767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8767D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48767D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8767D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48767D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8767D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8767D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8767D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8767D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8767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48767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48767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64A3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64A3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64A3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8767D" w:rsidRPr="001D28D8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48767D" w:rsidRPr="006064A3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48767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48767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48767D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8767D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48767D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48767D" w:rsidRDefault="0048767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48767D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8767D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625F2" w:rsidRDefault="0048767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DB78D2">
      <w:pPr>
        <w:pStyle w:val="Heading1"/>
        <w:spacing w:line="360" w:lineRule="auto"/>
      </w:pPr>
      <w:r>
        <w:t>LINIA 112</w:t>
      </w:r>
    </w:p>
    <w:p w:rsidR="0048767D" w:rsidRDefault="0048767D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48767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8767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8767D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48767D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8767D" w:rsidRDefault="0048767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8767D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48767D" w:rsidRDefault="0048767D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48767D" w:rsidRDefault="0048767D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48767D" w:rsidRDefault="0048767D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48767D" w:rsidRDefault="0048767D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0A86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48767D" w:rsidRDefault="0048767D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8767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8767D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48767D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Pr="000A20AF" w:rsidRDefault="0048767D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8767D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48767D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8767D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8767D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8767D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8767D" w:rsidRDefault="0048767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48767D" w:rsidRPr="007D0C03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3148" w:rsidRDefault="0048767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Pr="005905D7" w:rsidRDefault="0048767D" w:rsidP="006B4CB8">
      <w:pPr>
        <w:pStyle w:val="Heading1"/>
        <w:spacing w:line="360" w:lineRule="auto"/>
      </w:pPr>
      <w:r w:rsidRPr="005905D7">
        <w:t>LINIA 116</w:t>
      </w:r>
    </w:p>
    <w:p w:rsidR="0048767D" w:rsidRPr="005905D7" w:rsidRDefault="0048767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8767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48767D" w:rsidRPr="00743905" w:rsidRDefault="0048767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43905" w:rsidRDefault="0048767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8767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8767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48767D" w:rsidRPr="00743905" w:rsidRDefault="0048767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8767D" w:rsidRPr="00743905" w:rsidRDefault="0048767D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8767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8767D" w:rsidRPr="00743905" w:rsidRDefault="0048767D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07721B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8767D" w:rsidRPr="00743905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48767D" w:rsidRPr="00743905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4C6D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48767D" w:rsidRDefault="0048767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8767D" w:rsidRPr="00743905" w:rsidRDefault="0048767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743905" w:rsidRDefault="0048767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8767D" w:rsidRPr="00743905" w:rsidRDefault="0048767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7749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8767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8767D" w:rsidRPr="00743905" w:rsidRDefault="0048767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640F6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8767D" w:rsidRPr="00743905" w:rsidRDefault="0048767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48767D" w:rsidRPr="005A7670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8767D" w:rsidRDefault="0048767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8767D" w:rsidRPr="00743905" w:rsidRDefault="0048767D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8767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43905" w:rsidRDefault="0048767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8767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8767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48767D" w:rsidRPr="00743905" w:rsidRDefault="0048767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8767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1D7D9E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8767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07721B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8767D" w:rsidRPr="00743905" w:rsidRDefault="0048767D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A534F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48767D" w:rsidRPr="00743905" w:rsidRDefault="0048767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951746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8767D" w:rsidRPr="00743905" w:rsidRDefault="0048767D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48767D" w:rsidRPr="00743905" w:rsidRDefault="0048767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672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48767D" w:rsidRPr="00743905" w:rsidRDefault="0048767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8767D" w:rsidRPr="00575A1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8767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8767D" w:rsidRPr="00743905" w:rsidRDefault="0048767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43905" w:rsidRDefault="0048767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8767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51657" w:rsidRDefault="0048767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8767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48767D" w:rsidRPr="00743905" w:rsidRDefault="0048767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3B409E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48767D" w:rsidRDefault="0048767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8767D" w:rsidRPr="00743905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8767D" w:rsidRDefault="0048767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48767D" w:rsidRPr="00743905" w:rsidRDefault="0048767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42B20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48767D" w:rsidRPr="00B42B20" w:rsidRDefault="0048767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48767D" w:rsidRPr="00743905" w:rsidRDefault="0048767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8767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48767D" w:rsidRDefault="0048767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48767D" w:rsidRDefault="0048767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8767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8767D" w:rsidRPr="00743905" w:rsidRDefault="0048767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8767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8767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8767D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48767D" w:rsidRPr="00743905" w:rsidRDefault="004876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48767D" w:rsidRPr="00743905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8767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8767D" w:rsidRPr="00743905" w:rsidRDefault="0048767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48767D" w:rsidRPr="00D73778" w:rsidRDefault="0048767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8767D" w:rsidRPr="00743905" w:rsidRDefault="0048767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73778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8767D" w:rsidRPr="00743905" w:rsidRDefault="0048767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8767D" w:rsidRPr="00743905" w:rsidRDefault="0048767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43905" w:rsidRDefault="0048767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8767D" w:rsidRPr="00743905" w:rsidRDefault="0048767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8767D" w:rsidRPr="00743905" w:rsidRDefault="0048767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8767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48767D" w:rsidRDefault="0048767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48767D" w:rsidRDefault="0048767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48767D" w:rsidRDefault="0048767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48767D" w:rsidRPr="00743905" w:rsidRDefault="0048767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48767D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48767D" w:rsidRPr="00743905" w:rsidRDefault="0048767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8767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48767D" w:rsidRPr="00CD295A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8767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8767D" w:rsidRDefault="0048767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48767D" w:rsidRPr="005905D7" w:rsidRDefault="0048767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48767D" w:rsidRDefault="0048767D" w:rsidP="00F078FE">
      <w:pPr>
        <w:pStyle w:val="Heading1"/>
        <w:spacing w:line="360" w:lineRule="auto"/>
      </w:pPr>
      <w:r>
        <w:t>LINIA 124</w:t>
      </w:r>
    </w:p>
    <w:p w:rsidR="0048767D" w:rsidRDefault="0048767D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8767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Default="0048767D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F08D5" w:rsidRDefault="0048767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48767D" w:rsidRPr="00A8307A" w:rsidRDefault="0048767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F08D5" w:rsidRDefault="0048767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F08D5" w:rsidRDefault="0048767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8767D" w:rsidRDefault="0048767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8767D" w:rsidRPr="001F08D5" w:rsidRDefault="0048767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8767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Default="0048767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8767D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77526" w:rsidRDefault="0048767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77526" w:rsidRDefault="0048767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77526" w:rsidRDefault="0048767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8767D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F6A38" w:rsidRDefault="0048767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Pr="00A8307A" w:rsidRDefault="0048767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F6A38" w:rsidRDefault="0048767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F6A38" w:rsidRDefault="0048767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8767D" w:rsidRPr="00A8307A" w:rsidRDefault="0048767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8767D" w:rsidRPr="00A8307A" w:rsidRDefault="0048767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8767D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2832" w:rsidRDefault="0048767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2832" w:rsidRDefault="0048767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8767D" w:rsidRDefault="0048767D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8767D" w:rsidRPr="00A8307A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8767D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033B8" w:rsidRDefault="0048767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033B8" w:rsidRDefault="0048767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8767D" w:rsidRPr="00A8307A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8767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8767D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85265" w:rsidRDefault="0048767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85265" w:rsidRDefault="0048767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85265" w:rsidRDefault="0048767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8767D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D4726" w:rsidRDefault="0048767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D4726" w:rsidRDefault="0048767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D4726" w:rsidRDefault="0048767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8767D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05377" w:rsidRDefault="0048767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05377" w:rsidRDefault="0048767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05377" w:rsidRDefault="0048767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8767D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4766" w:rsidRDefault="0048767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4766" w:rsidRDefault="0048767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4766" w:rsidRDefault="0048767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8767D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A7768" w:rsidRDefault="0048767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A7768" w:rsidRDefault="0048767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A7768" w:rsidRDefault="0048767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8767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8767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48767D" w:rsidRDefault="0048767D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462CC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48767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8767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48767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8767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48767D" w:rsidRDefault="0048767D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48767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48767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48767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48767D" w:rsidRPr="00263773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48767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48767D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D5B96" w:rsidRDefault="0048767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C13E1E">
      <w:pPr>
        <w:pStyle w:val="Heading1"/>
        <w:spacing w:line="360" w:lineRule="auto"/>
      </w:pPr>
      <w:r>
        <w:t>LINIA 125</w:t>
      </w:r>
    </w:p>
    <w:p w:rsidR="0048767D" w:rsidRDefault="0048767D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48767D" w:rsidRDefault="0048767D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8767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8767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48767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8767D" w:rsidRDefault="0048767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8767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48767D" w:rsidRDefault="0048767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48767D" w:rsidRDefault="0048767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E3639" w:rsidRDefault="0048767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E56A6A">
      <w:pPr>
        <w:pStyle w:val="Heading1"/>
        <w:spacing w:line="360" w:lineRule="auto"/>
      </w:pPr>
      <w:r>
        <w:t>LINIA 200</w:t>
      </w:r>
    </w:p>
    <w:p w:rsidR="0048767D" w:rsidRDefault="0048767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8767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8767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8767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2058A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48767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8767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8767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8767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8767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716C0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48767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32DF2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8767D" w:rsidRDefault="0048767D" w:rsidP="00623FF6">
      <w:pPr>
        <w:spacing w:before="40" w:after="40" w:line="192" w:lineRule="auto"/>
        <w:ind w:right="57"/>
        <w:rPr>
          <w:lang w:val="ro-RO"/>
        </w:rPr>
      </w:pPr>
    </w:p>
    <w:p w:rsidR="0048767D" w:rsidRDefault="0048767D" w:rsidP="006D4098">
      <w:pPr>
        <w:pStyle w:val="Heading1"/>
        <w:spacing w:line="360" w:lineRule="auto"/>
      </w:pPr>
      <w:r>
        <w:t>LINIA 201</w:t>
      </w:r>
    </w:p>
    <w:p w:rsidR="0048767D" w:rsidRDefault="0048767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8767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937B4" w:rsidRDefault="0048767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937B4" w:rsidRDefault="0048767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937B4" w:rsidRDefault="0048767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937B4" w:rsidRDefault="0048767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8767D" w:rsidRDefault="0048767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937B4" w:rsidRDefault="0048767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C53936">
      <w:pPr>
        <w:pStyle w:val="Heading1"/>
        <w:spacing w:line="360" w:lineRule="auto"/>
      </w:pPr>
      <w:r>
        <w:t>LINIA 202 A</w:t>
      </w:r>
    </w:p>
    <w:p w:rsidR="0048767D" w:rsidRDefault="0048767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48767D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74940" w:rsidRDefault="0048767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8767D" w:rsidRDefault="0048767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429E" w:rsidRDefault="0048767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48767D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74940" w:rsidRDefault="0048767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8429E" w:rsidRDefault="0048767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48767D" w:rsidRDefault="0048767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8767D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48767D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8767D" w:rsidRPr="00743905" w:rsidRDefault="0048767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48767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43905" w:rsidRDefault="0048767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BD3926">
      <w:pPr>
        <w:pStyle w:val="Heading1"/>
        <w:spacing w:line="360" w:lineRule="auto"/>
      </w:pPr>
      <w:r>
        <w:t>LINIA 202 B</w:t>
      </w:r>
    </w:p>
    <w:p w:rsidR="0048767D" w:rsidRDefault="0048767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48767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C5BF9" w:rsidRDefault="0048767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48767D" w:rsidRDefault="0048767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C5BF9" w:rsidRDefault="0048767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D268F" w:rsidRDefault="0048767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2A4CB1">
      <w:pPr>
        <w:pStyle w:val="Heading1"/>
        <w:spacing w:line="360" w:lineRule="auto"/>
      </w:pPr>
      <w:r>
        <w:t>LINIA 203</w:t>
      </w:r>
    </w:p>
    <w:p w:rsidR="0048767D" w:rsidRDefault="0048767D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8767D" w:rsidRPr="007126D7" w:rsidRDefault="0048767D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48767D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48767D" w:rsidRPr="007126D7" w:rsidRDefault="0048767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48767D" w:rsidRPr="007126D7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48767D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48767D" w:rsidRPr="007126D7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48767D" w:rsidRDefault="0048767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48767D" w:rsidRDefault="0048767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48767D" w:rsidRDefault="0048767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8767D" w:rsidRPr="007126D7" w:rsidRDefault="0048767D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8767D" w:rsidRPr="007126D7" w:rsidRDefault="0048767D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8F5A6B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8767D" w:rsidRPr="007126D7" w:rsidRDefault="0048767D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604BB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93BAB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48767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8767D" w:rsidRPr="007126D7" w:rsidRDefault="0048767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3EC0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48767D" w:rsidRPr="007126D7" w:rsidRDefault="0048767D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8767D" w:rsidRPr="007126D7" w:rsidRDefault="0048767D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304C8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8767D" w:rsidRPr="007126D7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8767D" w:rsidRPr="00744E1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8767D" w:rsidRPr="007126D7" w:rsidRDefault="0048767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9314B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48767D" w:rsidRDefault="0048767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48767D" w:rsidRPr="007126D7" w:rsidRDefault="0048767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48767D" w:rsidRPr="007126D7" w:rsidRDefault="0048767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48767D" w:rsidRPr="007126D7" w:rsidRDefault="0048767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48767D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48767D" w:rsidRPr="007126D7" w:rsidRDefault="0048767D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48767D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48767D" w:rsidRPr="007126D7" w:rsidRDefault="0048767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8767D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8767D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48767D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48767D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8767D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48767D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8767D" w:rsidRPr="007126D7" w:rsidRDefault="0048767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126D7" w:rsidRDefault="0048767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48767D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48767D" w:rsidRPr="007126D7" w:rsidRDefault="0048767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48767D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48767D" w:rsidRDefault="0048767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48767D" w:rsidRDefault="0048767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8767D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8767D" w:rsidRDefault="0048767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513F7" w:rsidRDefault="0048767D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48767D" w:rsidRDefault="0048767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48767D" w:rsidRPr="007126D7" w:rsidRDefault="0048767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48767D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8767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8767D" w:rsidRDefault="0048767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126D7" w:rsidRDefault="0048767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48767D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8767D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4545C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126D7" w:rsidRDefault="0048767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8767D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8767D" w:rsidRPr="007126D7" w:rsidRDefault="0048767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48767D" w:rsidRDefault="0048767D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CC0982">
      <w:pPr>
        <w:pStyle w:val="Heading1"/>
        <w:spacing w:line="360" w:lineRule="auto"/>
      </w:pPr>
      <w:r>
        <w:t>LINIA 205</w:t>
      </w:r>
    </w:p>
    <w:p w:rsidR="0048767D" w:rsidRDefault="0048767D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8767D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48767D" w:rsidRPr="00985789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48767D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8767D" w:rsidRDefault="0048767D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48767D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48767D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48767D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48767D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48767D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8767D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437A" w:rsidRDefault="0048767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1B3E46">
      <w:pPr>
        <w:pStyle w:val="Heading1"/>
        <w:spacing w:line="360" w:lineRule="auto"/>
      </w:pPr>
      <w:r>
        <w:t>LINIA 206</w:t>
      </w:r>
    </w:p>
    <w:p w:rsidR="0048767D" w:rsidRDefault="0048767D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8767D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8767D" w:rsidRDefault="0048767D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48767D" w:rsidRDefault="0048767D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48767D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8767D" w:rsidRDefault="0048767D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48767D" w:rsidRPr="008978B6" w:rsidRDefault="0048767D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48767D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8767D" w:rsidRDefault="0048767D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48767D" w:rsidRDefault="0048767D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E2797" w:rsidRDefault="0048767D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406C17">
      <w:pPr>
        <w:pStyle w:val="Heading1"/>
        <w:spacing w:line="360" w:lineRule="auto"/>
      </w:pPr>
      <w:r>
        <w:t>LINIA 210</w:t>
      </w:r>
    </w:p>
    <w:p w:rsidR="0048767D" w:rsidRDefault="0048767D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48767D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48767D" w:rsidRDefault="0048767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8767D" w:rsidRDefault="0048767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48767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48767D" w:rsidRDefault="0048767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48767D" w:rsidRDefault="0048767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76369" w:rsidRDefault="0048767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1B4DE9">
      <w:pPr>
        <w:pStyle w:val="Heading1"/>
        <w:spacing w:line="360" w:lineRule="auto"/>
      </w:pPr>
      <w:r>
        <w:t>LINIA 213</w:t>
      </w:r>
    </w:p>
    <w:p w:rsidR="0048767D" w:rsidRDefault="0048767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48767D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7F8C" w:rsidRDefault="0048767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E0061" w:rsidRDefault="0048767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7F8C" w:rsidRDefault="0048767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48767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8767D" w:rsidRDefault="0048767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E0061" w:rsidRDefault="0048767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7F8C" w:rsidRDefault="0048767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8767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E0061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7F8C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8767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8767D" w:rsidRDefault="0048767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48767D" w:rsidRDefault="0048767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48767D" w:rsidRDefault="0048767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7F8C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48767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8767D" w:rsidRDefault="0048767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8767D" w:rsidRDefault="0048767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A7F8C" w:rsidRDefault="0048767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</w:rPr>
      </w:pPr>
    </w:p>
    <w:p w:rsidR="0048767D" w:rsidRDefault="0048767D" w:rsidP="00AF3F1F">
      <w:pPr>
        <w:pStyle w:val="Heading1"/>
        <w:spacing w:line="360" w:lineRule="auto"/>
      </w:pPr>
      <w:r>
        <w:t>LINIA 216</w:t>
      </w:r>
    </w:p>
    <w:p w:rsidR="0048767D" w:rsidRDefault="0048767D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8767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48767D" w:rsidRDefault="0048767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48767D" w:rsidRDefault="0048767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A6001" w:rsidRDefault="0048767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48767D" w:rsidRDefault="0048767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14509" w:rsidRDefault="0048767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48767D" w:rsidRDefault="0048767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A6001" w:rsidRDefault="0048767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5B00A7">
      <w:pPr>
        <w:pStyle w:val="Heading1"/>
        <w:spacing w:line="360" w:lineRule="auto"/>
      </w:pPr>
      <w:r>
        <w:t>LINIA 218</w:t>
      </w:r>
    </w:p>
    <w:p w:rsidR="0048767D" w:rsidRDefault="0048767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Default="0048767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48767D" w:rsidRPr="00465A98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48767D" w:rsidRPr="00664FA3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8767D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8767D" w:rsidRPr="00664FA3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8767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64FA3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8767D" w:rsidRPr="00664FA3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8767D" w:rsidRPr="00A8307A" w:rsidRDefault="0048767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8767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40D2" w:rsidRDefault="0048767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40D2" w:rsidRDefault="0048767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40D2" w:rsidRDefault="0048767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8767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40D2" w:rsidRDefault="0048767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Pr="00A8307A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40D2" w:rsidRDefault="0048767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40D2" w:rsidRDefault="0048767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8767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2832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B4F6A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32832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8767D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8767D" w:rsidRPr="00A8307A" w:rsidRDefault="0048767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8767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26991" w:rsidRDefault="0048767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26991" w:rsidRDefault="0048767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26991" w:rsidRDefault="0048767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8767D" w:rsidRPr="00A8307A" w:rsidRDefault="0048767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8767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D3BBC" w:rsidRDefault="0048767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D3BBC" w:rsidRDefault="0048767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D3BBC" w:rsidRDefault="0048767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8767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658E6" w:rsidRDefault="0048767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658E6" w:rsidRDefault="0048767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658E6" w:rsidRDefault="0048767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8767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72E19" w:rsidRDefault="0048767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72E19" w:rsidRDefault="0048767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72E19" w:rsidRDefault="0048767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8767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0A8D" w:rsidRDefault="0048767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0A8D" w:rsidRDefault="0048767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0A8D" w:rsidRDefault="0048767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8767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0A8D" w:rsidRDefault="0048767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0A8D" w:rsidRDefault="0048767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0A8D" w:rsidRDefault="0048767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A8307A" w:rsidRDefault="0048767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8767D" w:rsidRDefault="0048767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48767D" w:rsidRDefault="0048767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48767D" w:rsidRPr="00465A98" w:rsidRDefault="0048767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8767D" w:rsidRDefault="0048767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8767D" w:rsidRDefault="0048767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8767D" w:rsidRDefault="0048767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48767D" w:rsidRDefault="0048767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8767D" w:rsidRDefault="0048767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8767D" w:rsidRDefault="0048767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48767D" w:rsidRDefault="0048767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8767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F787F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8767D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48767D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8767D" w:rsidRPr="00465A98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65A98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8767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8767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8767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8767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8767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84D71" w:rsidRDefault="0048767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4B1AD8">
      <w:pPr>
        <w:pStyle w:val="Heading1"/>
        <w:spacing w:line="360" w:lineRule="auto"/>
      </w:pPr>
      <w:r>
        <w:t>LINIA 224</w:t>
      </w:r>
    </w:p>
    <w:p w:rsidR="0048767D" w:rsidRDefault="0048767D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48767D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48767D" w:rsidRDefault="0048767D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48767D" w:rsidRPr="00B8079D" w:rsidRDefault="0048767D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48767D" w:rsidRDefault="0048767D">
      <w:pPr>
        <w:spacing w:before="40" w:line="192" w:lineRule="auto"/>
        <w:ind w:right="57"/>
        <w:rPr>
          <w:sz w:val="20"/>
          <w:lang w:val="ro-RO"/>
        </w:rPr>
      </w:pPr>
    </w:p>
    <w:p w:rsidR="0048767D" w:rsidRDefault="0048767D" w:rsidP="0095691E">
      <w:pPr>
        <w:pStyle w:val="Heading1"/>
        <w:spacing w:line="360" w:lineRule="auto"/>
      </w:pPr>
      <w:r>
        <w:t>LINIA 300</w:t>
      </w:r>
    </w:p>
    <w:p w:rsidR="0048767D" w:rsidRDefault="0048767D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8767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8767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48767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8767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8767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 Buftea -</w:t>
            </w:r>
          </w:p>
          <w:p w:rsidR="0048767D" w:rsidRPr="003A2332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Ax. st. Peri</w:t>
            </w:r>
            <w:r>
              <w:rPr>
                <w:b/>
                <w:bCs/>
                <w:sz w:val="20"/>
                <w:lang w:val="ro-RO"/>
              </w:rPr>
              <w:t>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8767D" w:rsidRDefault="0048767D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zona aparatelor de cale.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firul I</w:t>
            </w:r>
            <w:r w:rsidRPr="00B8686E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48767D" w:rsidRPr="00B8686E" w:rsidRDefault="0048767D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8686E">
              <w:rPr>
                <w:b/>
                <w:bCs/>
                <w:i/>
                <w:iCs/>
                <w:sz w:val="20"/>
                <w:lang w:val="ro-RO"/>
              </w:rPr>
              <w:t>Crivina 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B8686E">
              <w:rPr>
                <w:b/>
                <w:bCs/>
                <w:i/>
                <w:iCs/>
                <w:sz w:val="20"/>
                <w:lang w:val="ro-RO"/>
              </w:rPr>
              <w:t>Brazi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48767D" w:rsidRPr="004870EE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8767D" w:rsidRDefault="0048767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8767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Pr="00D344C9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8767D" w:rsidRDefault="0048767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8767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8767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8767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8767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8767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8767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8767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8767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8767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8767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8767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8767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8767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8767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9324E" w:rsidRDefault="0048767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0160B5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48767D" w:rsidRPr="006B78FD" w:rsidRDefault="0048767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Pr="00ED17B8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8767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8767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8767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8767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8767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9324E" w:rsidRDefault="0048767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0160B5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48767D" w:rsidRPr="005C2BB7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C155E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C155E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48767D" w:rsidRPr="00EC155E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E4F3A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8767D" w:rsidRPr="00DE4F3A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E4F3A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8767D" w:rsidRPr="00DE4F3A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E4F3A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8767D" w:rsidRPr="00DE4F3A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48767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8767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B2A72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Pr="00CB2A72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Pr="00CB2A72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48767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8767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8767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8767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8767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8767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8767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48767D" w:rsidRPr="00D344C9" w:rsidRDefault="0048767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8767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48767D" w:rsidRDefault="0048767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48767D" w:rsidRDefault="0048767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8767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8767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48767D" w:rsidRDefault="0048767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8767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8767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8767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8767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48767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8767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8767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8767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8767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8767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8767D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8767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8767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8767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8767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8767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8767D" w:rsidRDefault="0048767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8767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8767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8767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8767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8767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8767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48767D" w:rsidRDefault="0048767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8767D" w:rsidRDefault="0048767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8767D" w:rsidRDefault="0048767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48767D" w:rsidRDefault="0048767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8767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8767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8767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8767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8767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8767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48767D" w:rsidRPr="00AD4544" w:rsidRDefault="0048767D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8767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48767D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00D25" w:rsidRDefault="0048767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44C9" w:rsidRDefault="0048767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8767D" w:rsidRPr="00836022" w:rsidRDefault="0048767D" w:rsidP="0095691E">
      <w:pPr>
        <w:spacing w:before="40" w:line="192" w:lineRule="auto"/>
        <w:ind w:right="57"/>
        <w:rPr>
          <w:sz w:val="20"/>
          <w:lang w:val="en-US"/>
        </w:rPr>
      </w:pPr>
    </w:p>
    <w:p w:rsidR="0048767D" w:rsidRPr="00DE2227" w:rsidRDefault="0048767D" w:rsidP="0095691E"/>
    <w:p w:rsidR="0048767D" w:rsidRPr="0095691E" w:rsidRDefault="0048767D" w:rsidP="0095691E"/>
    <w:p w:rsidR="0048767D" w:rsidRDefault="0048767D" w:rsidP="00956F37">
      <w:pPr>
        <w:pStyle w:val="Heading1"/>
        <w:spacing w:line="360" w:lineRule="auto"/>
      </w:pPr>
      <w:r>
        <w:t>LINIA 301 N</w:t>
      </w:r>
    </w:p>
    <w:p w:rsidR="0048767D" w:rsidRDefault="0048767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8767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Pr="00474FB0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8767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48767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8767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2092F" w:rsidRDefault="0048767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7F72A5">
      <w:pPr>
        <w:pStyle w:val="Heading1"/>
        <w:spacing w:line="360" w:lineRule="auto"/>
      </w:pPr>
      <w:r>
        <w:t>LINIA 301 O</w:t>
      </w:r>
    </w:p>
    <w:p w:rsidR="0048767D" w:rsidRDefault="0048767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8767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8767D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8767D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48767D" w:rsidRDefault="0048767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48767D" w:rsidRDefault="0048767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1029A" w:rsidRDefault="0048767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48767D" w:rsidRDefault="0048767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3260D9">
      <w:pPr>
        <w:pStyle w:val="Heading1"/>
        <w:spacing w:line="360" w:lineRule="auto"/>
      </w:pPr>
      <w:r>
        <w:t>LINIA 301 P</w:t>
      </w:r>
    </w:p>
    <w:p w:rsidR="0048767D" w:rsidRDefault="0048767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8767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8767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48767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48767D" w:rsidRPr="00A8307A" w:rsidRDefault="0048767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8767D" w:rsidRDefault="0048767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48767D" w:rsidRDefault="0048767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48767D" w:rsidRDefault="0048767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8767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8767D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8767D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8767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8767D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48767D" w:rsidRDefault="0048767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8767D" w:rsidRDefault="0048767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B37B8" w:rsidRDefault="0048767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48767D" w:rsidRDefault="0048767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8767D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8767D" w:rsidRDefault="0048767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8767D" w:rsidRDefault="0048767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8767D" w:rsidRDefault="0048767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8767D" w:rsidRDefault="0048767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48767D" w:rsidRDefault="0048767D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8767D" w:rsidRDefault="0048767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48767D" w:rsidRDefault="0048767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48767D" w:rsidRDefault="0048767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8767D" w:rsidRDefault="0048767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48767D" w:rsidRDefault="0048767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8767D" w:rsidRDefault="0048767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48767D" w:rsidRDefault="0048767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48767D" w:rsidRDefault="0048767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94E5B" w:rsidRDefault="0048767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en-US"/>
        </w:rPr>
      </w:pPr>
    </w:p>
    <w:p w:rsidR="0048767D" w:rsidRDefault="0048767D" w:rsidP="00343A98">
      <w:pPr>
        <w:pStyle w:val="Heading1"/>
        <w:spacing w:line="360" w:lineRule="auto"/>
      </w:pPr>
      <w:r>
        <w:t>LINIA 314 A</w:t>
      </w:r>
    </w:p>
    <w:p w:rsidR="0048767D" w:rsidRDefault="0048767D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8767D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48767D" w:rsidRDefault="0048767D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48767D" w:rsidRDefault="0048767D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48767D" w:rsidRDefault="0048767D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48767D" w:rsidRDefault="0048767D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48767D" w:rsidRDefault="0048767D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8767D" w:rsidRDefault="0048767D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8767D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8767D" w:rsidRDefault="0048767D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48767D" w:rsidRDefault="0048767D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8767D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8767D" w:rsidRPr="009A1321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8767D" w:rsidRPr="009A1321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8767D" w:rsidRDefault="0048767D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8767D" w:rsidRDefault="0048767D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48767D" w:rsidRDefault="0048767D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48767D" w:rsidRDefault="0048767D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14089" w:rsidRDefault="0048767D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056376">
      <w:pPr>
        <w:pStyle w:val="Heading1"/>
        <w:spacing w:line="360" w:lineRule="auto"/>
      </w:pPr>
      <w:r>
        <w:t>LINIA 314 B</w:t>
      </w:r>
    </w:p>
    <w:p w:rsidR="0048767D" w:rsidRDefault="0048767D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8767D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48767D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170+010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552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tranzit,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10 - 15 Grupa Tranzit.</w:t>
            </w:r>
          </w:p>
        </w:tc>
      </w:tr>
      <w:tr w:rsidR="0048767D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48767D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2A0DFA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0DFA" w:rsidRDefault="0048767D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48767D" w:rsidRPr="002A0DFA" w:rsidRDefault="0048767D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48767D" w:rsidRPr="002A0DFA" w:rsidRDefault="0048767D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48767D" w:rsidRPr="002A0DFA" w:rsidRDefault="0048767D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48767D" w:rsidRPr="002A0DFA" w:rsidRDefault="0048767D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48767D" w:rsidRPr="00E25C24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8767D" w:rsidRDefault="0048767D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48767D" w:rsidRDefault="0048767D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8767D" w:rsidRDefault="0048767D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8767D" w:rsidRDefault="0048767D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48767D" w:rsidRDefault="0048767D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48767D" w:rsidRPr="005148A2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48767D" w:rsidRDefault="0048767D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8767D" w:rsidRDefault="0048767D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48767D" w:rsidRDefault="0048767D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0A50" w:rsidRDefault="0048767D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B31BA0">
      <w:pPr>
        <w:pStyle w:val="Heading1"/>
        <w:spacing w:line="360" w:lineRule="auto"/>
      </w:pPr>
      <w:r>
        <w:t>LINIA 314 E</w:t>
      </w:r>
    </w:p>
    <w:p w:rsidR="0048767D" w:rsidRDefault="0048767D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8767D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48767D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545C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48767D" w:rsidRDefault="0048767D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8767D" w:rsidRDefault="0048767D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A0030" w:rsidRDefault="0048767D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FF39DE">
      <w:pPr>
        <w:pStyle w:val="Heading1"/>
        <w:spacing w:line="360" w:lineRule="auto"/>
      </w:pPr>
      <w:r>
        <w:t>LINIA 314 F</w:t>
      </w:r>
    </w:p>
    <w:p w:rsidR="0048767D" w:rsidRDefault="0048767D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8767D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48767D" w:rsidRDefault="0048767D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48767D" w:rsidRDefault="0048767D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48767D" w:rsidRDefault="0048767D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535D4" w:rsidRDefault="0048767D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E81B3B">
      <w:pPr>
        <w:pStyle w:val="Heading1"/>
        <w:spacing w:line="360" w:lineRule="auto"/>
      </w:pPr>
      <w:r>
        <w:t>LINIA 314 G</w:t>
      </w:r>
    </w:p>
    <w:p w:rsidR="0048767D" w:rsidRDefault="0048767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8767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8767D" w:rsidRDefault="0048767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8767D" w:rsidRDefault="0048767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8767D" w:rsidRDefault="0048767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8767D" w:rsidRDefault="0048767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8767D" w:rsidRDefault="0048767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8767D" w:rsidRDefault="0048767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8767D" w:rsidRDefault="0048767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8767D" w:rsidRDefault="0048767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F53C6" w:rsidRDefault="0048767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3A5387">
      <w:pPr>
        <w:pStyle w:val="Heading1"/>
        <w:spacing w:line="360" w:lineRule="auto"/>
      </w:pPr>
      <w:r>
        <w:t>LINIA 316</w:t>
      </w:r>
    </w:p>
    <w:p w:rsidR="0048767D" w:rsidRDefault="0048767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sch.72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48767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8767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73EC0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8767D" w:rsidRDefault="0048767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73EC0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48767D" w:rsidRDefault="0048767D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8767D" w:rsidRDefault="0048767D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8767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Pr="000D7AA7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8767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48767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8767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48767D" w:rsidRDefault="0048767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48767D" w:rsidRDefault="0048767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8767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48767D" w:rsidRDefault="0048767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8767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8767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8767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14DA4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6236C" w:rsidRDefault="0048767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005D2F">
      <w:pPr>
        <w:pStyle w:val="Heading1"/>
        <w:spacing w:line="360" w:lineRule="auto"/>
      </w:pPr>
      <w:r>
        <w:t>LINIA 317</w:t>
      </w:r>
    </w:p>
    <w:p w:rsidR="0048767D" w:rsidRDefault="0048767D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8767D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17+330</w:t>
            </w:r>
          </w:p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17+380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237A1" w:rsidRDefault="0048767D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Budila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237A1" w:rsidRDefault="0048767D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8767D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237A1" w:rsidRDefault="0048767D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237A1" w:rsidRDefault="0048767D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237A1" w:rsidRDefault="0048767D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48767D" w:rsidRDefault="0048767D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967407">
      <w:pPr>
        <w:pStyle w:val="Heading1"/>
        <w:spacing w:line="360" w:lineRule="auto"/>
      </w:pPr>
      <w:r>
        <w:t>LINIA 318</w:t>
      </w:r>
    </w:p>
    <w:p w:rsidR="0048767D" w:rsidRDefault="0048767D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48767D" w:rsidRDefault="0048767D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48767D" w:rsidRDefault="0048767D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48767D" w:rsidRDefault="0048767D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48767D" w:rsidRDefault="0048767D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48767D" w:rsidRDefault="0048767D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48767D" w:rsidRDefault="0048767D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48767D" w:rsidRDefault="0048767D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48767D" w:rsidRDefault="0048767D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48767D" w:rsidRDefault="0048767D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48767D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48767D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48767D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48767D" w:rsidRDefault="0048767D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0301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48767D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48767D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48767D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31D1D" w:rsidRDefault="0048767D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578A4" w:rsidRDefault="0048767D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48767D" w:rsidRDefault="0048767D">
      <w:pPr>
        <w:tabs>
          <w:tab w:val="left" w:pos="4320"/>
        </w:tabs>
        <w:rPr>
          <w:sz w:val="20"/>
          <w:lang w:val="ro-RO"/>
        </w:rPr>
      </w:pPr>
    </w:p>
    <w:p w:rsidR="0048767D" w:rsidRDefault="0048767D" w:rsidP="00553F36">
      <w:pPr>
        <w:pStyle w:val="Heading1"/>
        <w:spacing w:line="360" w:lineRule="auto"/>
      </w:pPr>
      <w:r>
        <w:t>LINIA 319</w:t>
      </w:r>
    </w:p>
    <w:p w:rsidR="0048767D" w:rsidRDefault="0048767D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8767D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F7A4E" w:rsidRDefault="0048767D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48767D" w:rsidRDefault="0048767D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F7A4E" w:rsidRDefault="0048767D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F6099" w:rsidRDefault="0048767D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9A5523">
      <w:pPr>
        <w:pStyle w:val="Heading1"/>
        <w:spacing w:line="360" w:lineRule="auto"/>
      </w:pPr>
      <w:r>
        <w:t>LINIA 320</w:t>
      </w:r>
    </w:p>
    <w:p w:rsidR="0048767D" w:rsidRDefault="0048767D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Blaj-</w:t>
            </w:r>
          </w:p>
          <w:p w:rsidR="0048767D" w:rsidRDefault="0048767D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Jidvei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8767D" w:rsidRDefault="0048767D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48767D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31+800</w:t>
            </w:r>
          </w:p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8767D" w:rsidRDefault="0048767D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48767D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48767D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48767D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87E05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B59D9" w:rsidRDefault="0048767D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503CFC">
      <w:pPr>
        <w:pStyle w:val="Heading1"/>
        <w:spacing w:line="360" w:lineRule="auto"/>
      </w:pPr>
      <w:r>
        <w:t>LINIA 412</w:t>
      </w:r>
    </w:p>
    <w:p w:rsidR="0048767D" w:rsidRDefault="0048767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8767D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48767D" w:rsidRDefault="0048767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48767D" w:rsidRDefault="0048767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48767D" w:rsidRDefault="0048767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48767D" w:rsidRDefault="0048767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48767D" w:rsidRDefault="0048767D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8767D" w:rsidRDefault="0048767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8767D" w:rsidRDefault="0048767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8767D" w:rsidRDefault="0048767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48767D" w:rsidRDefault="0048767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8767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48767D" w:rsidRDefault="0048767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48767D" w:rsidRDefault="0048767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48767D" w:rsidRDefault="0048767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8767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48767D" w:rsidRDefault="0048767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8767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48767D" w:rsidRDefault="004876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48767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48767D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C35B0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96332" w:rsidRDefault="0048767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02281B">
      <w:pPr>
        <w:pStyle w:val="Heading1"/>
        <w:spacing w:line="360" w:lineRule="auto"/>
      </w:pPr>
      <w:r>
        <w:t>LINIA 416</w:t>
      </w:r>
    </w:p>
    <w:p w:rsidR="0048767D" w:rsidRDefault="0048767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48767D" w:rsidRDefault="0048767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48767D" w:rsidRDefault="0048767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48767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48767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8767D" w:rsidRDefault="0048767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8767D" w:rsidRDefault="0048767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8767D" w:rsidRDefault="0048767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48767D" w:rsidRDefault="0048767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48767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48767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20605" w:rsidRDefault="0048767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9205F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8767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48767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8767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4423F" w:rsidRDefault="0048767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D37279">
      <w:pPr>
        <w:pStyle w:val="Heading1"/>
        <w:spacing w:line="276" w:lineRule="auto"/>
      </w:pPr>
      <w:r>
        <w:t>LINIA 418</w:t>
      </w:r>
    </w:p>
    <w:p w:rsidR="0048767D" w:rsidRDefault="0048767D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8767D" w:rsidRDefault="0048767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8767D" w:rsidRDefault="0048767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48767D" w:rsidRDefault="0048767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48767D" w:rsidRDefault="0048767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48767D" w:rsidRDefault="0048767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48767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96D96" w:rsidRDefault="0048767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8767D" w:rsidRDefault="0048767D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48767D" w:rsidRDefault="0048767D" w:rsidP="001F0E2C">
      <w:pPr>
        <w:pStyle w:val="Heading1"/>
        <w:spacing w:line="360" w:lineRule="auto"/>
      </w:pPr>
      <w:r>
        <w:t>LINIA 420</w:t>
      </w:r>
    </w:p>
    <w:p w:rsidR="0048767D" w:rsidRDefault="0048767D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48767D" w:rsidRDefault="0048767D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48767D" w:rsidRDefault="0048767D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48767D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48767D" w:rsidRDefault="0048767D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48767D" w:rsidRDefault="0048767D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48767D" w:rsidRDefault="0048767D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8767D" w:rsidRDefault="0048767D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8767D" w:rsidRDefault="0048767D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8767D" w:rsidRDefault="0048767D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8767D" w:rsidRDefault="0048767D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48767D" w:rsidRDefault="0048767D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61F6" w:rsidRDefault="0048767D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48767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48767D" w:rsidRPr="00F37505" w:rsidRDefault="0048767D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37505" w:rsidRDefault="0048767D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8767D" w:rsidRDefault="0048767D">
      <w:pPr>
        <w:spacing w:before="40" w:line="192" w:lineRule="auto"/>
        <w:ind w:right="57"/>
        <w:rPr>
          <w:sz w:val="20"/>
          <w:lang w:val="ro-RO"/>
        </w:rPr>
      </w:pPr>
    </w:p>
    <w:p w:rsidR="0048767D" w:rsidRDefault="0048767D" w:rsidP="00BF55B4">
      <w:pPr>
        <w:pStyle w:val="Heading1"/>
        <w:spacing w:line="360" w:lineRule="auto"/>
      </w:pPr>
      <w:r>
        <w:t>LINIA 421</w:t>
      </w:r>
    </w:p>
    <w:p w:rsidR="0048767D" w:rsidRDefault="0048767D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8767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8767D" w:rsidRDefault="0048767D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22A01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E111C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48767D" w:rsidRDefault="0048767D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B5B08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22A01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E111C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48767D" w:rsidRDefault="0048767D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B5B08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22A01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60207" w:rsidRDefault="0048767D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48767D" w:rsidRDefault="0048767D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7B5B08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22A01" w:rsidRDefault="0048767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21666" w:rsidRDefault="0048767D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8767D" w:rsidRDefault="0048767D" w:rsidP="00380064">
      <w:pPr>
        <w:pStyle w:val="Heading1"/>
        <w:spacing w:line="360" w:lineRule="auto"/>
      </w:pPr>
      <w:r>
        <w:t>LINIA 500</w:t>
      </w:r>
    </w:p>
    <w:p w:rsidR="0048767D" w:rsidRPr="00071303" w:rsidRDefault="0048767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8767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8767D" w:rsidRDefault="0048767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670B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8670B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8767D" w:rsidRPr="00456545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8767D" w:rsidRPr="00456545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8767D" w:rsidRPr="00456545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A3090B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377D08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377D08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48767D" w:rsidRPr="004143AF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5F21B7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48767D" w:rsidRDefault="0048767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8767D" w:rsidRDefault="0048767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48767D" w:rsidRDefault="0048767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8767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56545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8767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8767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8767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48767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48767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8767D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4A55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8767D" w:rsidRPr="00534A55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Pr="004143AF" w:rsidRDefault="0048767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4A55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8767D" w:rsidRPr="00534A55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Pr="00534A55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8767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C4604" w:rsidRDefault="0048767D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C4604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8767D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8767D" w:rsidRDefault="0048767D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B30B6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48767D" w:rsidRPr="004143AF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B30B6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BB30B6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C4604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8767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48767D" w:rsidRDefault="0048767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0C4604" w:rsidRDefault="0048767D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8767D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6C1F61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D84BDE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9128E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Pr="00A9128E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8767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4C03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8767D" w:rsidRPr="00534C03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8767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D84BDE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F07B1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8767D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8767D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8767D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8767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8767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8767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8767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D3CE2" w:rsidRDefault="0048767D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48767D" w:rsidRPr="006D3CE2" w:rsidRDefault="0048767D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D3CE2" w:rsidRDefault="0048767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8767D" w:rsidRPr="006D3CE2" w:rsidRDefault="0048767D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48767D" w:rsidRDefault="0048767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8767D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D0C48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Pr="00AD0C48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Default="0048767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48767D" w:rsidRDefault="0048767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48767D" w:rsidRPr="002532C4" w:rsidRDefault="0048767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8767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Pr="0037264C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Pr="003A070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8767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Pr="00F401C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48767D" w:rsidRPr="002532C4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8767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8767D" w:rsidRDefault="0048767D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8767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D1130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8767D" w:rsidRPr="002D1130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8767D" w:rsidRPr="002D1130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8767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48767D" w:rsidRPr="00011F4D" w:rsidRDefault="0048767D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48767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70F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48767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48767D" w:rsidRPr="00D658D6" w:rsidRDefault="0048767D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48767D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8767D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48767D" w:rsidRPr="00CB3447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143AF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34077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8767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8767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8767D" w:rsidRDefault="0048767D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48767D" w:rsidRDefault="0048767D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48767D" w:rsidRDefault="0048767D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8767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33E71" w:rsidRDefault="0048767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Pr="00BA7DAE" w:rsidRDefault="0048767D" w:rsidP="000A5D7E">
      <w:pPr>
        <w:tabs>
          <w:tab w:val="left" w:pos="2748"/>
        </w:tabs>
        <w:rPr>
          <w:sz w:val="20"/>
          <w:lang w:val="ro-RO"/>
        </w:rPr>
      </w:pPr>
    </w:p>
    <w:p w:rsidR="0048767D" w:rsidRDefault="0048767D" w:rsidP="00E7698F">
      <w:pPr>
        <w:pStyle w:val="Heading1"/>
        <w:spacing w:line="360" w:lineRule="auto"/>
      </w:pPr>
      <w:r>
        <w:t>LINIA 504</w:t>
      </w:r>
    </w:p>
    <w:p w:rsidR="0048767D" w:rsidRPr="00A16A49" w:rsidRDefault="0048767D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48767D" w:rsidRPr="004C4194" w:rsidRDefault="0048767D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48767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8767D" w:rsidRDefault="0048767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8767D" w:rsidRDefault="0048767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48767D" w:rsidRDefault="0048767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48767D" w:rsidRPr="00D0576C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8767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8767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8767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8767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8767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8767D" w:rsidRDefault="0048767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8767D" w:rsidRDefault="0048767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8767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48767D" w:rsidRDefault="0048767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8767D" w:rsidRDefault="0048767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8767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8767D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8767D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48767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03C2B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8767D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4349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Pr="00E4349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48767D" w:rsidRPr="00E4349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8767D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Pr="000D6FC2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8767D" w:rsidRPr="000D6FC2" w:rsidRDefault="0048767D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8767D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48767D" w:rsidRDefault="0048767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48767D" w:rsidRDefault="0048767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48767D" w:rsidRDefault="0048767D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8767D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782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48767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8767D" w:rsidRDefault="0048767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3782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48767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23757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8767D" w:rsidRPr="00423757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8767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F88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8767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8767D" w:rsidRDefault="0048767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F88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C4194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8767D" w:rsidRPr="00D0576C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8767D" w:rsidRDefault="0048767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48767D" w:rsidRDefault="0048767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8767D" w:rsidRDefault="0048767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6E4685" w:rsidRDefault="0048767D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0473F" w:rsidRDefault="0048767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48767D" w:rsidRDefault="0048767D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8767D" w:rsidRDefault="0048767D" w:rsidP="003C645F">
      <w:pPr>
        <w:pStyle w:val="Heading1"/>
        <w:spacing w:line="360" w:lineRule="auto"/>
      </w:pPr>
      <w:r>
        <w:t>LINIA 602</w:t>
      </w:r>
    </w:p>
    <w:p w:rsidR="0048767D" w:rsidRDefault="0048767D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8767D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8767D" w:rsidRDefault="0048767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8767D" w:rsidRDefault="0048767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06474" w:rsidRDefault="0048767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A41E4" w:rsidRDefault="0048767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8767D" w:rsidRDefault="0048767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8767D" w:rsidRPr="0007619C" w:rsidRDefault="0048767D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8767D" w:rsidRDefault="0048767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8767D" w:rsidRDefault="0048767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06474" w:rsidRDefault="0048767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DA41E4" w:rsidRDefault="0048767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8767D" w:rsidRDefault="0048767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8767D" w:rsidRDefault="0048767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DE3370">
      <w:pPr>
        <w:pStyle w:val="Heading1"/>
        <w:spacing w:line="360" w:lineRule="auto"/>
      </w:pPr>
      <w:r>
        <w:t>LINIA 610</w:t>
      </w:r>
    </w:p>
    <w:p w:rsidR="0048767D" w:rsidRDefault="0048767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8767D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8767D" w:rsidRDefault="0048767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48767D" w:rsidRDefault="0048767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48767D" w:rsidRDefault="0048767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48767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48767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8767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8767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48767D" w:rsidRDefault="0048767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48767D" w:rsidRDefault="0048767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8767D" w:rsidRDefault="0048767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81D6F" w:rsidRDefault="0048767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Pr="00C60E02" w:rsidRDefault="0048767D">
      <w:pPr>
        <w:tabs>
          <w:tab w:val="left" w:pos="3768"/>
        </w:tabs>
        <w:rPr>
          <w:sz w:val="20"/>
          <w:szCs w:val="20"/>
          <w:lang w:val="ro-RO"/>
        </w:rPr>
      </w:pPr>
    </w:p>
    <w:p w:rsidR="0048767D" w:rsidRDefault="0048767D" w:rsidP="004F6534">
      <w:pPr>
        <w:pStyle w:val="Heading1"/>
        <w:spacing w:line="360" w:lineRule="auto"/>
      </w:pPr>
      <w:r>
        <w:t>LINIA 700</w:t>
      </w:r>
    </w:p>
    <w:p w:rsidR="0048767D" w:rsidRDefault="0048767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8767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8767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48767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48767D" w:rsidRPr="00B401EA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8767D" w:rsidRDefault="0048767D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8767D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8767D" w:rsidRDefault="0048767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20CA5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EB10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8767D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48767D" w:rsidRPr="00C401D9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8767D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8767D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48767D" w:rsidRDefault="0048767D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8767D" w:rsidRDefault="0048767D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20CA5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8767D" w:rsidRPr="00EB10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8767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8767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8767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8767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8767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8767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8767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8767D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8767D" w:rsidRDefault="0048767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545C5" w:rsidRDefault="004545C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4545C5" w:rsidRDefault="004545C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48767D" w:rsidRDefault="0048767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8767D" w:rsidRDefault="0048767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8767D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8767D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8767D" w:rsidRDefault="0048767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8767D" w:rsidRDefault="0048767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8767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48767D" w:rsidRDefault="0048767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48767D" w:rsidRDefault="0048767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48767D" w:rsidRDefault="0048767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48767D" w:rsidRDefault="0048767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8767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48767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48767D" w:rsidRPr="00B56D0E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8767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48767D" w:rsidRDefault="0048767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48767D" w:rsidRDefault="0048767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48767D" w:rsidRDefault="0048767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48767D" w:rsidRPr="00175A24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48767D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Pr="00175A24" w:rsidRDefault="0048767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8767D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8767D" w:rsidRDefault="0048767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8767D" w:rsidRDefault="0048767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8767D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8767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8767D" w:rsidRDefault="0048767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8767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75A7C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8767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75A7C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8767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75A7C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8767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A3079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8767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8767D" w:rsidRPr="00180EA2" w:rsidRDefault="0048767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A3079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8767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8767D" w:rsidRDefault="0048767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A3079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8767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CA3079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304AF" w:rsidRDefault="0048767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8767D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8767D" w:rsidRPr="00B71446" w:rsidRDefault="0048767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8767D" w:rsidRDefault="0048767D">
      <w:pPr>
        <w:tabs>
          <w:tab w:val="left" w:pos="6382"/>
        </w:tabs>
        <w:rPr>
          <w:sz w:val="20"/>
        </w:rPr>
      </w:pPr>
    </w:p>
    <w:p w:rsidR="0048767D" w:rsidRDefault="0048767D" w:rsidP="00F0370D">
      <w:pPr>
        <w:pStyle w:val="Heading1"/>
        <w:spacing w:line="360" w:lineRule="auto"/>
      </w:pPr>
      <w:r>
        <w:t>LINIA 800</w:t>
      </w:r>
    </w:p>
    <w:p w:rsidR="0048767D" w:rsidRDefault="0048767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8767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8767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48767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8767D" w:rsidRDefault="0048767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48767D" w:rsidRDefault="0048767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Pr="00A8307A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8767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75A00" w:rsidRDefault="0048767D" w:rsidP="0048767D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8767D" w:rsidRPr="00A8307A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8767D" w:rsidRPr="00A8307A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Pr="00A8307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8767D" w:rsidRDefault="0048767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48767D" w:rsidRDefault="0048767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48767D" w:rsidRDefault="0048767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8767D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8767D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8767D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48767D" w:rsidRDefault="0048767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48767D" w:rsidRDefault="0048767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8767D" w:rsidRDefault="0048767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8767D" w:rsidRPr="009F2F6A" w:rsidRDefault="0048767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8767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8767D" w:rsidRDefault="0048767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8767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8767D" w:rsidRPr="008B2519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8767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8767D" w:rsidRDefault="0048767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48767D" w:rsidRDefault="0048767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472C0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9472C0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8767D" w:rsidRPr="009472C0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48767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8767D" w:rsidRDefault="0048767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9472C0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9472C0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8767D" w:rsidRPr="009472C0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8767D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8767D" w:rsidRPr="009472C0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8767D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48767D" w:rsidRPr="009472C0" w:rsidRDefault="0048767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8767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8767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8767D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8767D" w:rsidRDefault="0048767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48767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8767D" w:rsidRDefault="0048767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8767D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8767D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8767D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8767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8767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8767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8767D" w:rsidRDefault="0048767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8767D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8767D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8767D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8767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161EA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8D08DE" w:rsidRDefault="0048767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lang w:val="ro-RO"/>
        </w:rPr>
      </w:pPr>
    </w:p>
    <w:p w:rsidR="0048767D" w:rsidRDefault="0048767D" w:rsidP="00FF5C69">
      <w:pPr>
        <w:pStyle w:val="Heading1"/>
        <w:spacing w:line="276" w:lineRule="auto"/>
      </w:pPr>
      <w:r>
        <w:t>LINIA 804</w:t>
      </w:r>
    </w:p>
    <w:p w:rsidR="0048767D" w:rsidRDefault="0048767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8767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48767D" w:rsidRDefault="0048767D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36B1D" w:rsidRDefault="0048767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8767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E25A4B" w:rsidRDefault="0048767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8767D" w:rsidRDefault="0048767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48767D" w:rsidRDefault="0048767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48767D" w:rsidRDefault="0048767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48767D" w:rsidRDefault="0048767D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8767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48767D" w:rsidRDefault="0048767D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8767D" w:rsidRDefault="0048767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8767D" w:rsidRDefault="0048767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48767D" w:rsidRDefault="0048767D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48767D" w:rsidRDefault="0048767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48767D" w:rsidRDefault="0048767D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8767D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8767D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8767D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8767D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8767D" w:rsidRDefault="0048767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8767D" w:rsidRDefault="0048767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8767D" w:rsidRDefault="0048767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48767D" w:rsidRDefault="0048767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8767D" w:rsidRDefault="0048767D" w:rsidP="0048767D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48767D" w:rsidRDefault="0048767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48767D" w:rsidRDefault="0048767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Pr="0045712D" w:rsidRDefault="0048767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8767D" w:rsidRDefault="0048767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48767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8767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8767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8767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8767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8767D" w:rsidRDefault="0048767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8767D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9F6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48767D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4569F6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8767D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8767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8767D" w:rsidRDefault="0048767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8767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48767D" w:rsidRDefault="0048767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48767D" w:rsidRDefault="0048767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8767D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8767D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A152FB" w:rsidRDefault="0048767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8767D" w:rsidRDefault="0048767D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F9444C" w:rsidRDefault="0048767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 w:rsidP="00802827">
      <w:pPr>
        <w:spacing w:line="276" w:lineRule="auto"/>
        <w:ind w:right="57"/>
        <w:rPr>
          <w:sz w:val="20"/>
          <w:lang w:val="ro-RO"/>
        </w:rPr>
      </w:pPr>
    </w:p>
    <w:p w:rsidR="0048767D" w:rsidRDefault="0048767D" w:rsidP="00672C80">
      <w:pPr>
        <w:pStyle w:val="Heading1"/>
        <w:spacing w:line="360" w:lineRule="auto"/>
      </w:pPr>
      <w:r>
        <w:t>LINIA 813</w:t>
      </w:r>
    </w:p>
    <w:p w:rsidR="0048767D" w:rsidRDefault="0048767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48767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8767D" w:rsidRDefault="0048767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8767D" w:rsidRPr="00285047" w:rsidRDefault="0048767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8767D" w:rsidRDefault="0048767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48767D" w:rsidRDefault="0048767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48767D" w:rsidRDefault="0048767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1A0BE2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48767D" w:rsidRPr="001A0BE2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48767D" w:rsidRPr="001A0BE2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48767D" w:rsidRPr="00564F54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48767D" w:rsidRPr="00DD369C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48767D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48767D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48767D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48767D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8767D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48767D" w:rsidRDefault="0048767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48767D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8767D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8767D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48767D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8767D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48767D" w:rsidRPr="00CB3CD0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48767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48767D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48767D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48767D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48767D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8767D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48767D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48767D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64F54" w:rsidRDefault="0048767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8767D" w:rsidRDefault="0048767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45C5" w:rsidRDefault="004545C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45C5" w:rsidRDefault="004545C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45C5" w:rsidRDefault="004545C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45C5" w:rsidRDefault="004545C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45C5" w:rsidRPr="00237377" w:rsidRDefault="004545C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8767D" w:rsidRDefault="0048767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48767D" w:rsidRDefault="0048767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Pr="00C87E63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48767D" w:rsidRPr="00C87E63" w:rsidRDefault="0048767D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8767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8767D" w:rsidRDefault="0048767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8767D" w:rsidRDefault="0048767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8767D" w:rsidRDefault="0048767D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8767D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8767D" w:rsidRDefault="0048767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8767D" w:rsidRDefault="0048767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8767D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8767D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48767D" w:rsidRPr="00810F5B" w:rsidRDefault="0048767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57C88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8767D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48767D" w:rsidRDefault="0048767D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48767D" w:rsidRDefault="0048767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48767D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57C88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8767D" w:rsidRPr="00D83307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8767D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57C88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8767D" w:rsidRPr="006315B8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57C88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8767D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67D" w:rsidRDefault="0048767D" w:rsidP="0048767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B6917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557C88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Pr="002A6824" w:rsidRDefault="0048767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67D" w:rsidRDefault="0048767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48767D" w:rsidRDefault="0048767D">
      <w:pPr>
        <w:tabs>
          <w:tab w:val="left" w:pos="3183"/>
        </w:tabs>
        <w:rPr>
          <w:sz w:val="20"/>
          <w:lang w:val="ro-RO"/>
        </w:rPr>
      </w:pPr>
    </w:p>
    <w:p w:rsidR="0048767D" w:rsidRDefault="0048767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45C5" w:rsidRPr="00C21F42" w:rsidRDefault="004545C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8767D" w:rsidRPr="00C21F42" w:rsidRDefault="0048767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8767D" w:rsidRPr="00C21F42" w:rsidRDefault="0048767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8767D" w:rsidRPr="00C21F42" w:rsidRDefault="0048767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8767D" w:rsidRDefault="0048767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8767D" w:rsidRPr="00C21F42" w:rsidRDefault="0048767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8767D" w:rsidRPr="00C21F42" w:rsidRDefault="0048767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8767D" w:rsidRPr="00C21F42" w:rsidRDefault="0048767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8767D" w:rsidRPr="00C21F42" w:rsidRDefault="0048767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795928" w:rsidRDefault="00FB37F1" w:rsidP="00795928"/>
    <w:sectPr w:rsidR="00FB37F1" w:rsidRPr="00795928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A1" w:rsidRDefault="00CF4FA1">
      <w:r>
        <w:separator/>
      </w:r>
    </w:p>
  </w:endnote>
  <w:endnote w:type="continuationSeparator" w:id="0">
    <w:p w:rsidR="00CF4FA1" w:rsidRDefault="00CF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A1" w:rsidRDefault="00CF4FA1">
      <w:r>
        <w:separator/>
      </w:r>
    </w:p>
  </w:footnote>
  <w:footnote w:type="continuationSeparator" w:id="0">
    <w:p w:rsidR="00CF4FA1" w:rsidRDefault="00CF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B40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41D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563920">
      <w:rPr>
        <w:b/>
        <w:bCs/>
        <w:i/>
        <w:iCs/>
        <w:sz w:val="22"/>
      </w:rPr>
      <w:t xml:space="preserve">decada  </w:t>
    </w:r>
    <w:r w:rsidR="004545C5">
      <w:rPr>
        <w:b/>
        <w:bCs/>
        <w:i/>
        <w:iCs/>
        <w:sz w:val="22"/>
      </w:rPr>
      <w:t>21-31</w:t>
    </w:r>
    <w:r w:rsidR="00563920">
      <w:rPr>
        <w:b/>
        <w:bCs/>
        <w:i/>
        <w:iCs/>
        <w:sz w:val="22"/>
      </w:rPr>
      <w:t xml:space="preserve">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B40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41D">
      <w:rPr>
        <w:rStyle w:val="PageNumber"/>
        <w:noProof/>
      </w:rPr>
      <w:t>61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563920">
      <w:rPr>
        <w:b/>
        <w:bCs/>
        <w:i/>
        <w:iCs/>
        <w:sz w:val="22"/>
      </w:rPr>
      <w:t xml:space="preserve">decada </w:t>
    </w:r>
    <w:r w:rsidR="004545C5">
      <w:rPr>
        <w:b/>
        <w:bCs/>
        <w:i/>
        <w:iCs/>
        <w:sz w:val="22"/>
      </w:rPr>
      <w:t>21-31</w:t>
    </w:r>
    <w:r w:rsidR="00563920">
      <w:rPr>
        <w:b/>
        <w:bCs/>
        <w:i/>
        <w:iCs/>
        <w:sz w:val="22"/>
      </w:rPr>
      <w:t xml:space="preserve"> octombrie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BD"/>
    <w:multiLevelType w:val="hybridMultilevel"/>
    <w:tmpl w:val="D15E9A6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4F13B61"/>
    <w:multiLevelType w:val="hybridMultilevel"/>
    <w:tmpl w:val="6A06D08C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734329"/>
    <w:multiLevelType w:val="hybridMultilevel"/>
    <w:tmpl w:val="9D868DB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375F60"/>
    <w:multiLevelType w:val="hybridMultilevel"/>
    <w:tmpl w:val="56D4697A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753E07"/>
    <w:multiLevelType w:val="hybridMultilevel"/>
    <w:tmpl w:val="9B0481C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36"/>
  </w:num>
  <w:num w:numId="6">
    <w:abstractNumId w:val="22"/>
  </w:num>
  <w:num w:numId="7">
    <w:abstractNumId w:val="35"/>
  </w:num>
  <w:num w:numId="8">
    <w:abstractNumId w:val="43"/>
  </w:num>
  <w:num w:numId="9">
    <w:abstractNumId w:val="38"/>
  </w:num>
  <w:num w:numId="10">
    <w:abstractNumId w:val="16"/>
  </w:num>
  <w:num w:numId="11">
    <w:abstractNumId w:val="33"/>
  </w:num>
  <w:num w:numId="12">
    <w:abstractNumId w:val="5"/>
  </w:num>
  <w:num w:numId="13">
    <w:abstractNumId w:val="26"/>
  </w:num>
  <w:num w:numId="14">
    <w:abstractNumId w:val="9"/>
  </w:num>
  <w:num w:numId="15">
    <w:abstractNumId w:val="2"/>
  </w:num>
  <w:num w:numId="16">
    <w:abstractNumId w:val="42"/>
  </w:num>
  <w:num w:numId="17">
    <w:abstractNumId w:val="48"/>
  </w:num>
  <w:num w:numId="18">
    <w:abstractNumId w:val="18"/>
  </w:num>
  <w:num w:numId="19">
    <w:abstractNumId w:val="41"/>
  </w:num>
  <w:num w:numId="20">
    <w:abstractNumId w:val="40"/>
  </w:num>
  <w:num w:numId="21">
    <w:abstractNumId w:val="21"/>
  </w:num>
  <w:num w:numId="22">
    <w:abstractNumId w:val="4"/>
  </w:num>
  <w:num w:numId="23">
    <w:abstractNumId w:val="7"/>
  </w:num>
  <w:num w:numId="24">
    <w:abstractNumId w:val="46"/>
  </w:num>
  <w:num w:numId="25">
    <w:abstractNumId w:val="11"/>
  </w:num>
  <w:num w:numId="26">
    <w:abstractNumId w:val="19"/>
  </w:num>
  <w:num w:numId="27">
    <w:abstractNumId w:val="20"/>
  </w:num>
  <w:num w:numId="28">
    <w:abstractNumId w:val="24"/>
  </w:num>
  <w:num w:numId="29">
    <w:abstractNumId w:val="45"/>
  </w:num>
  <w:num w:numId="30">
    <w:abstractNumId w:val="17"/>
  </w:num>
  <w:num w:numId="31">
    <w:abstractNumId w:val="23"/>
  </w:num>
  <w:num w:numId="32">
    <w:abstractNumId w:val="3"/>
  </w:num>
  <w:num w:numId="33">
    <w:abstractNumId w:val="12"/>
  </w:num>
  <w:num w:numId="34">
    <w:abstractNumId w:val="14"/>
  </w:num>
  <w:num w:numId="35">
    <w:abstractNumId w:val="8"/>
  </w:num>
  <w:num w:numId="36">
    <w:abstractNumId w:val="13"/>
  </w:num>
  <w:num w:numId="37">
    <w:abstractNumId w:val="39"/>
  </w:num>
  <w:num w:numId="38">
    <w:abstractNumId w:val="37"/>
  </w:num>
  <w:num w:numId="39">
    <w:abstractNumId w:val="6"/>
  </w:num>
  <w:num w:numId="40">
    <w:abstractNumId w:val="34"/>
  </w:num>
  <w:num w:numId="41">
    <w:abstractNumId w:val="10"/>
  </w:num>
  <w:num w:numId="42">
    <w:abstractNumId w:val="44"/>
  </w:num>
  <w:num w:numId="43">
    <w:abstractNumId w:val="25"/>
  </w:num>
  <w:num w:numId="44">
    <w:abstractNumId w:val="32"/>
  </w:num>
  <w:num w:numId="45">
    <w:abstractNumId w:val="1"/>
  </w:num>
  <w:num w:numId="46">
    <w:abstractNumId w:val="47"/>
  </w:num>
  <w:num w:numId="47">
    <w:abstractNumId w:val="0"/>
  </w:num>
  <w:num w:numId="48">
    <w:abstractNumId w:val="31"/>
  </w:num>
  <w:num w:numId="49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FUM1iO3sQeyjkJCooXxS0fMvJCU=" w:salt="CLpDCIaW1UtkM41ZAPiUy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2D7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991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27F08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56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D0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27A8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076"/>
    <w:rsid w:val="0023645A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49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769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3CF7"/>
    <w:rsid w:val="0029455D"/>
    <w:rsid w:val="00294C1D"/>
    <w:rsid w:val="00294F7F"/>
    <w:rsid w:val="00295974"/>
    <w:rsid w:val="00295DFB"/>
    <w:rsid w:val="0029611A"/>
    <w:rsid w:val="00296A7E"/>
    <w:rsid w:val="0029722D"/>
    <w:rsid w:val="00297F40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9FA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1A3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843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5A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680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0F7E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71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42D"/>
    <w:rsid w:val="0041152E"/>
    <w:rsid w:val="004117A9"/>
    <w:rsid w:val="0041185E"/>
    <w:rsid w:val="00411D5B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5C5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C1D"/>
    <w:rsid w:val="00485ECB"/>
    <w:rsid w:val="00486D2E"/>
    <w:rsid w:val="00486E29"/>
    <w:rsid w:val="00487136"/>
    <w:rsid w:val="0048767D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41D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58A8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920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A24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0A7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689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607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46B"/>
    <w:rsid w:val="006947E7"/>
    <w:rsid w:val="00694D50"/>
    <w:rsid w:val="006951EA"/>
    <w:rsid w:val="006951F5"/>
    <w:rsid w:val="006956A5"/>
    <w:rsid w:val="0069580E"/>
    <w:rsid w:val="00695B9D"/>
    <w:rsid w:val="00696032"/>
    <w:rsid w:val="006963EF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4BE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302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B48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5928"/>
    <w:rsid w:val="00796144"/>
    <w:rsid w:val="007962B3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6F2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44F"/>
    <w:rsid w:val="007A5689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046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860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1B1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1C97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6FB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A31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556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1F9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33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5DE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6E3A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4D77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325"/>
    <w:rsid w:val="00A31BFD"/>
    <w:rsid w:val="00A323D2"/>
    <w:rsid w:val="00A32F61"/>
    <w:rsid w:val="00A33790"/>
    <w:rsid w:val="00A34352"/>
    <w:rsid w:val="00A34720"/>
    <w:rsid w:val="00A34BF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046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679"/>
    <w:rsid w:val="00AB7769"/>
    <w:rsid w:val="00AC0308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4E5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13B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2FB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41E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D1D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34E"/>
    <w:rsid w:val="00BB441A"/>
    <w:rsid w:val="00BB4C82"/>
    <w:rsid w:val="00BB53AE"/>
    <w:rsid w:val="00BB548B"/>
    <w:rsid w:val="00BB5E72"/>
    <w:rsid w:val="00BB5FAF"/>
    <w:rsid w:val="00BB669C"/>
    <w:rsid w:val="00BB6AAE"/>
    <w:rsid w:val="00BB78D6"/>
    <w:rsid w:val="00BB7942"/>
    <w:rsid w:val="00BC0061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6CC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EAB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7E8"/>
    <w:rsid w:val="00C058BE"/>
    <w:rsid w:val="00C05A58"/>
    <w:rsid w:val="00C06701"/>
    <w:rsid w:val="00C06779"/>
    <w:rsid w:val="00C067D2"/>
    <w:rsid w:val="00C068AE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17B02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2C1"/>
    <w:rsid w:val="00C47952"/>
    <w:rsid w:val="00C50114"/>
    <w:rsid w:val="00C50202"/>
    <w:rsid w:val="00C50739"/>
    <w:rsid w:val="00C50A5D"/>
    <w:rsid w:val="00C51101"/>
    <w:rsid w:val="00C516A8"/>
    <w:rsid w:val="00C51B4E"/>
    <w:rsid w:val="00C51B6B"/>
    <w:rsid w:val="00C51BA8"/>
    <w:rsid w:val="00C51F6A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306C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8784A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4FA1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EB9"/>
    <w:rsid w:val="00D03587"/>
    <w:rsid w:val="00D03BC7"/>
    <w:rsid w:val="00D0411D"/>
    <w:rsid w:val="00D04E8A"/>
    <w:rsid w:val="00D057C0"/>
    <w:rsid w:val="00D0634A"/>
    <w:rsid w:val="00D06B23"/>
    <w:rsid w:val="00D07739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2A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35A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48E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A84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0C4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2895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B04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CDD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37FE8"/>
    <w:rsid w:val="00E4004B"/>
    <w:rsid w:val="00E40076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212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8E5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10B"/>
    <w:rsid w:val="00EE23B1"/>
    <w:rsid w:val="00EE28B4"/>
    <w:rsid w:val="00EE2C28"/>
    <w:rsid w:val="00EE3814"/>
    <w:rsid w:val="00EE3BF2"/>
    <w:rsid w:val="00EE4190"/>
    <w:rsid w:val="00EE44BC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77C"/>
    <w:rsid w:val="00F05BA7"/>
    <w:rsid w:val="00F05FB0"/>
    <w:rsid w:val="00F06610"/>
    <w:rsid w:val="00F06942"/>
    <w:rsid w:val="00F06A4A"/>
    <w:rsid w:val="00F06A69"/>
    <w:rsid w:val="00F0708E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4A2B"/>
    <w:rsid w:val="00F1506E"/>
    <w:rsid w:val="00F1508D"/>
    <w:rsid w:val="00F1560E"/>
    <w:rsid w:val="00F1570A"/>
    <w:rsid w:val="00F15A20"/>
    <w:rsid w:val="00F1647C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485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2E8B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133</Pages>
  <Words>19377</Words>
  <Characters>110453</Characters>
  <Application>Microsoft Office Word</Application>
  <DocSecurity>0</DocSecurity>
  <Lines>920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2024-10-11T07:07:00Z</dcterms:created>
  <dcterms:modified xsi:type="dcterms:W3CDTF">2024-10-11T08:17:00Z</dcterms:modified>
</cp:coreProperties>
</file>