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89" w:rsidRPr="00112589" w:rsidRDefault="00671689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671689" w:rsidRPr="00112589" w:rsidRDefault="00671689" w:rsidP="0088375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:rsidR="00671689" w:rsidRDefault="00671689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671689" w:rsidRDefault="0067168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671689" w:rsidRDefault="00671689">
      <w:pPr>
        <w:jc w:val="center"/>
        <w:rPr>
          <w:sz w:val="28"/>
        </w:rPr>
      </w:pPr>
    </w:p>
    <w:p w:rsidR="00671689" w:rsidRDefault="00671689">
      <w:pPr>
        <w:jc w:val="center"/>
        <w:rPr>
          <w:sz w:val="28"/>
        </w:rPr>
      </w:pPr>
    </w:p>
    <w:p w:rsidR="00671689" w:rsidRDefault="00671689">
      <w:pPr>
        <w:jc w:val="center"/>
        <w:rPr>
          <w:sz w:val="28"/>
        </w:rPr>
      </w:pPr>
    </w:p>
    <w:p w:rsidR="00671689" w:rsidRDefault="00671689">
      <w:pPr>
        <w:jc w:val="center"/>
        <w:rPr>
          <w:sz w:val="28"/>
        </w:rPr>
      </w:pPr>
    </w:p>
    <w:p w:rsidR="00671689" w:rsidRDefault="00671689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671689" w:rsidRDefault="005C09EC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.1pt;margin-top:12.8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671689">
        <w:rPr>
          <w:b/>
          <w:bCs/>
          <w:noProof/>
          <w:spacing w:val="80"/>
          <w:sz w:val="32"/>
          <w:lang w:val="en-US"/>
        </w:rPr>
        <w:t>B.A.R.</w:t>
      </w:r>
      <w:r w:rsidR="00671689">
        <w:rPr>
          <w:b/>
          <w:bCs/>
          <w:spacing w:val="80"/>
          <w:sz w:val="32"/>
        </w:rPr>
        <w:t>BRAŞOV</w:t>
      </w:r>
    </w:p>
    <w:p w:rsidR="00671689" w:rsidRDefault="00671689">
      <w:pPr>
        <w:rPr>
          <w:b/>
          <w:bCs/>
          <w:spacing w:val="40"/>
        </w:rPr>
      </w:pPr>
    </w:p>
    <w:p w:rsidR="00671689" w:rsidRDefault="0067168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671689" w:rsidRDefault="0067168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 1</w:t>
      </w:r>
      <w:r w:rsidR="0041142D">
        <w:rPr>
          <w:rFonts w:ascii="Times New Roman" w:hAnsi="Times New Roman"/>
          <w:caps/>
          <w:sz w:val="24"/>
        </w:rPr>
        <w:t>1</w:t>
      </w:r>
      <w:r>
        <w:rPr>
          <w:rFonts w:ascii="Times New Roman" w:hAnsi="Times New Roman"/>
          <w:caps/>
          <w:sz w:val="24"/>
        </w:rPr>
        <w:t>-</w:t>
      </w:r>
      <w:r w:rsidR="0041142D">
        <w:rPr>
          <w:rFonts w:ascii="Times New Roman" w:hAnsi="Times New Roman"/>
          <w:caps/>
          <w:sz w:val="24"/>
        </w:rPr>
        <w:t>2</w:t>
      </w:r>
      <w:r>
        <w:rPr>
          <w:rFonts w:ascii="Times New Roman" w:hAnsi="Times New Roman"/>
          <w:caps/>
          <w:sz w:val="24"/>
        </w:rPr>
        <w:t>0 octombrie 2024</w:t>
      </w:r>
    </w:p>
    <w:p w:rsidR="00671689" w:rsidRPr="00304457" w:rsidRDefault="00671689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671689" w:rsidRDefault="00671689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671689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671689" w:rsidRDefault="00671689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671689" w:rsidRDefault="00671689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671689" w:rsidRDefault="0067168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671689" w:rsidRDefault="00671689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671689" w:rsidRDefault="0067168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671689" w:rsidRDefault="0067168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671689" w:rsidRDefault="0067168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671689" w:rsidRDefault="0067168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671689" w:rsidRDefault="0067168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671689" w:rsidRDefault="0067168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671689" w:rsidRDefault="0067168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671689" w:rsidRDefault="00671689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671689" w:rsidRDefault="0067168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671689" w:rsidRDefault="0067168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671689" w:rsidRDefault="00671689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671689" w:rsidRDefault="00671689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671689" w:rsidRDefault="0067168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671689" w:rsidRDefault="0067168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671689" w:rsidRDefault="0067168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671689" w:rsidRDefault="00671689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671689" w:rsidRDefault="0067168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671689" w:rsidRDefault="0067168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671689" w:rsidRDefault="0067168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671689" w:rsidRDefault="00671689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71689" w:rsidRDefault="00671689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671689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671689" w:rsidRDefault="00671689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671689" w:rsidRDefault="0067168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671689" w:rsidRDefault="0067168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671689" w:rsidRDefault="0067168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671689" w:rsidRDefault="0067168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671689" w:rsidRDefault="0067168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671689" w:rsidRDefault="0067168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71689" w:rsidRDefault="0067168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671689" w:rsidRDefault="0067168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671689" w:rsidRDefault="00671689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671689" w:rsidRDefault="00671689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671689" w:rsidRDefault="00671689">
      <w:pPr>
        <w:spacing w:line="192" w:lineRule="auto"/>
        <w:jc w:val="center"/>
      </w:pPr>
    </w:p>
    <w:p w:rsidR="00671689" w:rsidRDefault="00671689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671689" w:rsidRPr="00C40B51" w:rsidRDefault="0067168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671689" w:rsidRPr="00C40B51" w:rsidRDefault="0067168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671689" w:rsidRPr="00C40B51" w:rsidRDefault="00671689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671689" w:rsidRDefault="00671689" w:rsidP="004C7D25">
      <w:pPr>
        <w:pStyle w:val="Heading1"/>
        <w:spacing w:line="360" w:lineRule="auto"/>
      </w:pPr>
      <w:r>
        <w:t>LINIA 101</w:t>
      </w:r>
    </w:p>
    <w:p w:rsidR="00671689" w:rsidRDefault="00671689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7168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671689" w:rsidRDefault="00671689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9E41CA" w:rsidRDefault="0067168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9E41CA" w:rsidRDefault="0067168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67168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9E41CA" w:rsidRDefault="0067168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671689" w:rsidRDefault="00671689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671689" w:rsidRDefault="00671689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671689" w:rsidRDefault="0067168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67168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671689" w:rsidRDefault="00671689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671689" w:rsidRDefault="0067168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67168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9E41CA" w:rsidRDefault="0067168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671689" w:rsidRDefault="00671689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671689" w:rsidRDefault="00671689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9E41CA" w:rsidRDefault="0067168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671689" w:rsidRDefault="0067168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671689" w:rsidRDefault="00671689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671689" w:rsidRDefault="00671689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165AE" w:rsidRDefault="0067168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671689" w:rsidRDefault="00671689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67168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671689" w:rsidRDefault="00671689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67168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671689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671689" w:rsidRPr="00A165AE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67168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671689" w:rsidRDefault="00671689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671689" w:rsidRDefault="0067168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671689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671689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671689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671689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671689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671689" w:rsidRDefault="00671689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671689" w:rsidRPr="009E41CA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80+000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Pătroaia-</w:t>
            </w:r>
          </w:p>
          <w:p w:rsidR="00671689" w:rsidRDefault="00671689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9E41CA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67168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67168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671689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671689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671689" w:rsidRDefault="00671689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și</w:t>
            </w:r>
          </w:p>
          <w:p w:rsidR="00671689" w:rsidRDefault="00671689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Goleşti </w:t>
            </w:r>
          </w:p>
          <w:p w:rsidR="00671689" w:rsidRDefault="00671689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X, liniile 1 - 6, 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1A - 7A, firele I și II.</w:t>
            </w:r>
          </w:p>
        </w:tc>
      </w:tr>
      <w:tr w:rsidR="00671689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97+450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100+940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671689" w:rsidRDefault="0067168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71689" w:rsidRPr="00C2112C" w:rsidRDefault="00671689" w:rsidP="00671A2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ieşiri, </w:t>
            </w:r>
          </w:p>
          <w:p w:rsidR="00671689" w:rsidRDefault="00671689" w:rsidP="00671A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Cap X,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st. Călinești și intrări - ieșiri Cap Y din </w:t>
            </w:r>
          </w:p>
          <w:p w:rsidR="00671689" w:rsidRPr="008229ED" w:rsidRDefault="00671689" w:rsidP="00671A2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st. Pitești, la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, 2, 3, 4, 5 și </w:t>
            </w:r>
            <w:r w:rsidRPr="00C2112C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.</w:t>
            </w:r>
          </w:p>
        </w:tc>
      </w:tr>
      <w:tr w:rsidR="00671689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100+350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671689" w:rsidRDefault="0067168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Între Semnal intrare Y și </w:t>
            </w:r>
          </w:p>
          <w:p w:rsidR="00671689" w:rsidRDefault="0067168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ax clădire călători </w:t>
            </w:r>
          </w:p>
          <w:p w:rsidR="00671689" w:rsidRPr="00DF533C" w:rsidRDefault="0067168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st. Golești</w:t>
            </w: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;</w:t>
            </w:r>
          </w:p>
          <w:p w:rsidR="00671689" w:rsidRDefault="0067168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4, 8, 20 și 26.</w:t>
            </w:r>
          </w:p>
          <w:p w:rsidR="00671689" w:rsidRDefault="0067168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671689" w:rsidRPr="00EE5C21" w:rsidRDefault="0067168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2a.</w:t>
            </w:r>
          </w:p>
        </w:tc>
      </w:tr>
      <w:tr w:rsidR="00671689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671689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671689" w:rsidRPr="00164983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Pr="0058349B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671689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671689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103+700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Pitești și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Pitești,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 intrare X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călcâi sch. 13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71689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125+970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Pârvu -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60983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671689" w:rsidRDefault="00671689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671689" w:rsidRDefault="00671689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671689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:rsidR="00671689" w:rsidRDefault="00671689" w:rsidP="004825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136+770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Costești -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Fâlfani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60983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149+600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Stolnici- Hârsești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Hârsești și  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671689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71689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671689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671689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671689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671689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671689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671689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671689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671689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67168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67168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671689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64A3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64A3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64A3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671689" w:rsidRPr="001D28D8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:rsidR="00671689" w:rsidRPr="006064A3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671689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671689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671689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671689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671689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671689" w:rsidRDefault="0067168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671689" w:rsidRDefault="0067168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671689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671689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625F2" w:rsidRDefault="0067168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DB78D2">
      <w:pPr>
        <w:pStyle w:val="Heading1"/>
        <w:spacing w:line="360" w:lineRule="auto"/>
      </w:pPr>
      <w:r>
        <w:t>LINIA 112</w:t>
      </w:r>
    </w:p>
    <w:p w:rsidR="00671689" w:rsidRDefault="00671689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671689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205+800</w:t>
            </w:r>
          </w:p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205+850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F47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671689" w:rsidRDefault="0067168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  <w:p w:rsidR="00671689" w:rsidRDefault="0067168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671689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B04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65</w:t>
            </w:r>
          </w:p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671689" w:rsidRDefault="00671689" w:rsidP="00BF40C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671689" w:rsidRDefault="00671689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671689" w:rsidRDefault="0067168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671689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671689" w:rsidRDefault="0067168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671689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671689" w:rsidRDefault="00671689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671689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671689" w:rsidRDefault="00671689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671689" w:rsidRDefault="00671689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220+600</w:t>
            </w:r>
          </w:p>
          <w:p w:rsidR="00671689" w:rsidRDefault="0067168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220+650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55C4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671689" w:rsidRDefault="00671689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671689" w:rsidRDefault="00671689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67168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B0A86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67168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671689" w:rsidRDefault="00671689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67168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671689" w:rsidRDefault="00671689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Cap Y,</w:t>
            </w:r>
          </w:p>
          <w:p w:rsidR="00671689" w:rsidRDefault="00671689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671689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671689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671689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Pr="000A20AF" w:rsidRDefault="00671689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671689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671689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671689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671689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671689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671689" w:rsidRDefault="00671689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671689" w:rsidRPr="007D0C03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3148" w:rsidRDefault="00671689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Pr="005905D7" w:rsidRDefault="00671689" w:rsidP="006B4CB8">
      <w:pPr>
        <w:pStyle w:val="Heading1"/>
        <w:spacing w:line="360" w:lineRule="auto"/>
      </w:pPr>
      <w:r w:rsidRPr="005905D7">
        <w:t>LINIA 116</w:t>
      </w:r>
    </w:p>
    <w:p w:rsidR="00671689" w:rsidRPr="005905D7" w:rsidRDefault="00671689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67168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671689" w:rsidRPr="00743905" w:rsidRDefault="0067168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71689" w:rsidRPr="00743905" w:rsidRDefault="00671689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671689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671689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671689" w:rsidRPr="00743905" w:rsidRDefault="00671689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12+840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671689" w:rsidRPr="00743905" w:rsidRDefault="00671689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7168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671689" w:rsidRPr="00743905" w:rsidRDefault="00671689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71689" w:rsidRPr="0007721B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671689" w:rsidRPr="00743905" w:rsidRDefault="0067168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71689" w:rsidRDefault="0067168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671689" w:rsidRPr="00743905" w:rsidRDefault="0067168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4C6D" w:rsidRDefault="00671689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671689" w:rsidRDefault="0067168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671689" w:rsidRPr="00743905" w:rsidRDefault="0067168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71689" w:rsidRPr="00743905" w:rsidRDefault="00671689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671689" w:rsidRPr="00743905" w:rsidRDefault="0067168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3774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67168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671689" w:rsidRPr="00743905" w:rsidRDefault="00671689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640F6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671689" w:rsidRPr="00743905" w:rsidRDefault="0067168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671689" w:rsidRPr="005A7670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671689" w:rsidRDefault="0067168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28+740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671689" w:rsidRPr="00743905" w:rsidRDefault="00671689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7168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71689" w:rsidRPr="00743905" w:rsidRDefault="00671689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671689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67168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671689" w:rsidRPr="00743905" w:rsidRDefault="00671689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67168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71689" w:rsidRPr="001D7D9E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671689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48+300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Cărbuneşti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71689" w:rsidRPr="0007721B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671689" w:rsidRPr="00743905" w:rsidRDefault="00671689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A534F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671689" w:rsidRPr="00743905" w:rsidRDefault="00671689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71689" w:rsidRPr="00951746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54+100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671689" w:rsidRPr="00743905" w:rsidRDefault="00671689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671689" w:rsidRPr="00743905" w:rsidRDefault="00671689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C672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671689" w:rsidRPr="00743905" w:rsidRDefault="00671689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1 - 10.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671689" w:rsidRPr="00575A1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671689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671689" w:rsidRPr="00743905" w:rsidRDefault="0067168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71689" w:rsidRPr="00743905" w:rsidRDefault="00671689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671689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51657" w:rsidRDefault="00671689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671689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671689" w:rsidRPr="00743905" w:rsidRDefault="00671689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71689" w:rsidRPr="00743905" w:rsidRDefault="00671689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71689" w:rsidRPr="003B409E" w:rsidRDefault="0067168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671689" w:rsidRDefault="00671689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71689" w:rsidRPr="00743905" w:rsidRDefault="00671689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71689" w:rsidRPr="00743905" w:rsidRDefault="0067168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671689" w:rsidRPr="00743905" w:rsidRDefault="0067168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671689" w:rsidRDefault="0067168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671689" w:rsidRPr="00743905" w:rsidRDefault="0067168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42B20" w:rsidRDefault="0067168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671689" w:rsidRPr="00B42B20" w:rsidRDefault="0067168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671689" w:rsidRPr="00743905" w:rsidRDefault="00671689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71689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671689" w:rsidRDefault="0067168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671689" w:rsidRDefault="0067168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71689" w:rsidRPr="00743905" w:rsidRDefault="0067168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671689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671689" w:rsidRPr="00743905" w:rsidRDefault="0067168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671689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671689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671689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:rsidR="00671689" w:rsidRPr="00743905" w:rsidRDefault="0067168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:rsidR="00671689" w:rsidRPr="00743905" w:rsidRDefault="006716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671689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67168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671689" w:rsidRPr="00743905" w:rsidRDefault="00671689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671689" w:rsidRPr="00D73778" w:rsidRDefault="00671689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671689" w:rsidRPr="00743905" w:rsidRDefault="00671689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73778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671689" w:rsidRPr="00743905" w:rsidRDefault="0067168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67168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671689" w:rsidRPr="00743905" w:rsidRDefault="0067168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71689" w:rsidRPr="00743905" w:rsidRDefault="00671689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671689" w:rsidRPr="00743905" w:rsidRDefault="0067168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671689" w:rsidRPr="00743905" w:rsidRDefault="0067168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671689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671689" w:rsidRDefault="00671689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671689" w:rsidRDefault="00671689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671689" w:rsidRDefault="00671689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671689" w:rsidRPr="00743905" w:rsidRDefault="0067168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671689" w:rsidRDefault="006716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671689" w:rsidRPr="00743905" w:rsidRDefault="006716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671689" w:rsidRPr="00743905" w:rsidRDefault="0067168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671689" w:rsidRPr="00743905" w:rsidRDefault="006716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671689" w:rsidRPr="00743905" w:rsidRDefault="006716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671689" w:rsidRDefault="0067168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671689" w:rsidRDefault="006716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671689" w:rsidRDefault="0067168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671689" w:rsidRDefault="0067168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671689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671689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671689" w:rsidRPr="00743905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43905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71689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  <w:p w:rsidR="00671689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671689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</w:t>
            </w:r>
          </w:p>
          <w:p w:rsidR="00671689" w:rsidRPr="00743905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(Cap X -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11+650</w:t>
            </w:r>
          </w:p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  <w:p w:rsidR="00671689" w:rsidRPr="00743905" w:rsidRDefault="00671689" w:rsidP="00E75C5F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Cuprinde zona aparatelor de cale din Cap X și Y.</w:t>
            </w:r>
          </w:p>
        </w:tc>
      </w:tr>
      <w:tr w:rsidR="00671689" w:rsidRPr="00743905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671689" w:rsidRPr="00743905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10,  57,  55  şi  37.</w:t>
            </w:r>
          </w:p>
        </w:tc>
      </w:tr>
      <w:tr w:rsidR="00671689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671689" w:rsidRPr="00743905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671689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671689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671689" w:rsidRPr="00CD295A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671689" w:rsidRPr="00743905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671689" w:rsidRPr="00743905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671689" w:rsidRPr="00743905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671689" w:rsidRPr="00743905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671689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671689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671689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671689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671689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671689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671689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671689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671689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671689" w:rsidRDefault="0067168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671689" w:rsidRPr="005905D7" w:rsidRDefault="00671689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671689" w:rsidRDefault="00671689" w:rsidP="00F078FE">
      <w:pPr>
        <w:pStyle w:val="Heading1"/>
        <w:spacing w:line="360" w:lineRule="auto"/>
      </w:pPr>
      <w:r>
        <w:t>LINIA 124</w:t>
      </w:r>
    </w:p>
    <w:p w:rsidR="00671689" w:rsidRDefault="00671689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71689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Default="00671689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RPr="00A8307A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F08D5" w:rsidRDefault="00671689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Pr="00A8307A" w:rsidRDefault="00671689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671689" w:rsidRPr="00A8307A" w:rsidRDefault="0067168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F08D5" w:rsidRDefault="00671689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F08D5" w:rsidRDefault="00671689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671689" w:rsidRDefault="0067168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71689" w:rsidRPr="001F08D5" w:rsidRDefault="00671689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671689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Default="00671689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71689" w:rsidRPr="00A8307A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77526" w:rsidRDefault="00671689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Pr="00A8307A" w:rsidRDefault="00671689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77526" w:rsidRDefault="00671689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77526" w:rsidRDefault="00671689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Pr="00A8307A" w:rsidRDefault="00671689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71689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F6A38" w:rsidRDefault="00671689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Pr="00A8307A" w:rsidRDefault="00671689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Pr="00A8307A" w:rsidRDefault="0067168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F6A38" w:rsidRDefault="00671689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F6A38" w:rsidRDefault="00671689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Pr="00A8307A" w:rsidRDefault="0067168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71689" w:rsidRPr="00A8307A" w:rsidRDefault="0067168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71689" w:rsidRPr="00A8307A" w:rsidRDefault="00671689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71689" w:rsidRPr="00A8307A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32832" w:rsidRDefault="00671689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Pr="00A8307A" w:rsidRDefault="0067168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32832" w:rsidRDefault="00671689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671689" w:rsidRDefault="00671689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71689" w:rsidRPr="00A8307A" w:rsidRDefault="006716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71689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033B8" w:rsidRDefault="00671689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Pr="00A8307A" w:rsidRDefault="0067168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033B8" w:rsidRDefault="00671689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671689" w:rsidRPr="00A8307A" w:rsidRDefault="006716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71689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Default="0067168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671689" w:rsidRDefault="0067168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671689" w:rsidRPr="00A8307A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85265" w:rsidRDefault="00671689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Pr="00A8307A" w:rsidRDefault="00671689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85265" w:rsidRDefault="00671689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85265" w:rsidRDefault="00671689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Pr="00A8307A" w:rsidRDefault="00671689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71689" w:rsidRPr="00A8307A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D4726" w:rsidRDefault="00671689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Pr="00A8307A" w:rsidRDefault="00671689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D4726" w:rsidRDefault="00671689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D4726" w:rsidRDefault="00671689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Pr="00A8307A" w:rsidRDefault="00671689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71689" w:rsidRPr="00A8307A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05377" w:rsidRDefault="00671689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Pr="00A8307A" w:rsidRDefault="00671689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05377" w:rsidRDefault="00671689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05377" w:rsidRDefault="00671689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Pr="00A8307A" w:rsidRDefault="00671689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71689" w:rsidRPr="00A8307A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A4766" w:rsidRDefault="00671689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Pr="00A8307A" w:rsidRDefault="00671689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A4766" w:rsidRDefault="00671689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A4766" w:rsidRDefault="00671689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Pr="00A8307A" w:rsidRDefault="00671689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71689" w:rsidRPr="00A8307A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A7768" w:rsidRDefault="00671689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Pr="00A8307A" w:rsidRDefault="00671689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A7768" w:rsidRDefault="00671689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A7768" w:rsidRDefault="00671689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Pr="00A8307A" w:rsidRDefault="00671689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7168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71689" w:rsidRDefault="0067168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67168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671689" w:rsidRDefault="00671689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71689" w:rsidRDefault="00671689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462CC" w:rsidRDefault="0067168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71689" w:rsidRDefault="0067168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67168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71689" w:rsidRDefault="00671689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71689" w:rsidRDefault="0067168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67168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12+430</w:t>
            </w:r>
          </w:p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:rsidR="00671689" w:rsidRDefault="00671689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67168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D5B96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D5B96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D5B96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67168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175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671689" w:rsidRDefault="00671689" w:rsidP="001175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D5B96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D5B96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D5B96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671689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D5B96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D5B96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671689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D5B96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671689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Gătaia 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5 și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D5B96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2, 4, 5 și 6 în </w:t>
            </w:r>
          </w:p>
          <w:p w:rsidR="00671689" w:rsidRPr="00263773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a liniilor.</w:t>
            </w:r>
          </w:p>
        </w:tc>
      </w:tr>
      <w:tr w:rsidR="00671689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Gătaia 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4, 6 și 8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D5B96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2, 4, 5 și 6 în 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 a liniilor.</w:t>
            </w:r>
          </w:p>
        </w:tc>
      </w:tr>
      <w:tr w:rsidR="00671689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D5B96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D5B96" w:rsidRDefault="00671689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C13E1E">
      <w:pPr>
        <w:pStyle w:val="Heading1"/>
        <w:spacing w:line="360" w:lineRule="auto"/>
      </w:pPr>
      <w:r>
        <w:t>LINIA 125</w:t>
      </w:r>
    </w:p>
    <w:p w:rsidR="00671689" w:rsidRDefault="00671689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:rsidR="00671689" w:rsidRDefault="00671689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71689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71689" w:rsidRDefault="00671689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E3639" w:rsidRDefault="0067168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671689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71689" w:rsidRDefault="00671689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E3639" w:rsidRDefault="0067168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71689" w:rsidRDefault="0067168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671689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71689" w:rsidRDefault="00671689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E3639" w:rsidRDefault="0067168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671689" w:rsidRDefault="00671689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E3639" w:rsidRDefault="0067168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671689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:rsidR="00671689" w:rsidRDefault="00671689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E3639" w:rsidRDefault="0067168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671689" w:rsidRDefault="00671689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E3639" w:rsidRDefault="0067168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E3639" w:rsidRDefault="00671689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671689" w:rsidRDefault="00671689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E3639" w:rsidRDefault="00671689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E56A6A">
      <w:pPr>
        <w:pStyle w:val="Heading1"/>
        <w:spacing w:line="360" w:lineRule="auto"/>
      </w:pPr>
      <w:r>
        <w:t>LINIA 200</w:t>
      </w:r>
    </w:p>
    <w:p w:rsidR="00671689" w:rsidRDefault="00671689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71689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671689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716C0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671689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2058A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71689" w:rsidRPr="00F716C0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67168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 - Câmpuri Surduc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716C0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716C0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716C0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716C0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7168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Pr="00F716C0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67168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671689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67168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67168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716C0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671689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716C0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671689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32DF2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634+150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Arad - </w:t>
            </w:r>
          </w:p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671689" w:rsidRDefault="00671689" w:rsidP="00623FF6">
      <w:pPr>
        <w:spacing w:before="40" w:after="40" w:line="192" w:lineRule="auto"/>
        <w:ind w:right="57"/>
        <w:rPr>
          <w:lang w:val="ro-RO"/>
        </w:rPr>
      </w:pPr>
    </w:p>
    <w:p w:rsidR="00671689" w:rsidRDefault="00671689" w:rsidP="006D4098">
      <w:pPr>
        <w:pStyle w:val="Heading1"/>
        <w:spacing w:line="360" w:lineRule="auto"/>
      </w:pPr>
      <w:r>
        <w:t>LINIA 201</w:t>
      </w:r>
    </w:p>
    <w:p w:rsidR="00671689" w:rsidRDefault="00671689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671689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937B4" w:rsidRDefault="0067168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71689" w:rsidRDefault="00671689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671689" w:rsidRDefault="0067168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671689" w:rsidRDefault="0067168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671689" w:rsidRDefault="0067168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937B4" w:rsidRDefault="0067168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937B4" w:rsidRDefault="0067168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937B4" w:rsidRDefault="0067168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71689" w:rsidRDefault="00671689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937B4" w:rsidRDefault="0067168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C53936">
      <w:pPr>
        <w:pStyle w:val="Heading1"/>
        <w:spacing w:line="360" w:lineRule="auto"/>
      </w:pPr>
      <w:r>
        <w:t>LINIA 202 A</w:t>
      </w:r>
    </w:p>
    <w:p w:rsidR="00671689" w:rsidRDefault="00671689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671689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74940" w:rsidRDefault="0067168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671689" w:rsidRDefault="0067168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429E" w:rsidRDefault="0067168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671689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74940" w:rsidRDefault="0067168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8429E" w:rsidRDefault="0067168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671689" w:rsidRDefault="0067168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671689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671689" w:rsidRPr="00743905" w:rsidRDefault="0067168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671689" w:rsidRPr="00743905" w:rsidRDefault="0067168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671689" w:rsidRPr="00743905" w:rsidRDefault="0067168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671689" w:rsidRPr="00743905" w:rsidRDefault="0067168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671689" w:rsidRPr="00743905" w:rsidRDefault="0067168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671689" w:rsidRPr="00743905" w:rsidRDefault="0067168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671689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671689" w:rsidRPr="00743905" w:rsidRDefault="0067168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671689" w:rsidRPr="00743905" w:rsidRDefault="0067168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671689" w:rsidRPr="00743905" w:rsidRDefault="00671689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67168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671689" w:rsidRPr="00743905" w:rsidRDefault="0067168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671689" w:rsidRPr="00743905" w:rsidRDefault="0067168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671689" w:rsidRPr="00743905" w:rsidRDefault="0067168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43905" w:rsidRDefault="0067168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BD3926">
      <w:pPr>
        <w:pStyle w:val="Heading1"/>
        <w:spacing w:line="360" w:lineRule="auto"/>
      </w:pPr>
      <w:r>
        <w:t>LINIA 202 B</w:t>
      </w:r>
    </w:p>
    <w:p w:rsidR="00671689" w:rsidRDefault="00671689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671689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C5BF9" w:rsidRDefault="0067168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671689" w:rsidRDefault="00671689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C5BF9" w:rsidRDefault="0067168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D268F" w:rsidRDefault="00671689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2A4CB1">
      <w:pPr>
        <w:pStyle w:val="Heading1"/>
        <w:spacing w:line="360" w:lineRule="auto"/>
      </w:pPr>
      <w:r>
        <w:t>LINIA 203</w:t>
      </w:r>
    </w:p>
    <w:p w:rsidR="00671689" w:rsidRDefault="00671689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67168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205+800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205+850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E3DE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65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2.</w:t>
            </w:r>
          </w:p>
          <w:p w:rsidR="00671689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67168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910D2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65 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671689" w:rsidRPr="007126D7" w:rsidRDefault="00671689" w:rsidP="0071249A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671689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671689" w:rsidRPr="007126D7" w:rsidRDefault="006716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671689" w:rsidRDefault="006716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671689" w:rsidRDefault="006716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671689" w:rsidRPr="007126D7" w:rsidRDefault="006716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671689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206+400</w:t>
            </w:r>
          </w:p>
          <w:p w:rsidR="00671689" w:rsidRPr="007126D7" w:rsidRDefault="006716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671689" w:rsidRDefault="00671689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  <w:r>
              <w:rPr>
                <w:b/>
                <w:bCs/>
                <w:color w:val="000000"/>
                <w:sz w:val="20"/>
                <w:lang w:val="ro-RO"/>
              </w:rPr>
              <w:t>,</w:t>
            </w:r>
          </w:p>
          <w:p w:rsidR="00671689" w:rsidRDefault="00671689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 SI 025 Piatra Olt,</w:t>
            </w:r>
          </w:p>
          <w:p w:rsidR="00671689" w:rsidRDefault="00671689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671689" w:rsidRPr="00744E1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671689" w:rsidRPr="007126D7" w:rsidRDefault="00671689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671689" w:rsidRPr="007126D7" w:rsidRDefault="006716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671689" w:rsidRPr="00744E1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671689" w:rsidRPr="007126D7" w:rsidRDefault="00671689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671689" w:rsidRPr="007126D7" w:rsidRDefault="006716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671689" w:rsidRPr="008F5A6B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671689" w:rsidRPr="007126D7" w:rsidRDefault="006716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671689" w:rsidRPr="00744E1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671689" w:rsidRPr="007126D7" w:rsidRDefault="006716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671689" w:rsidRPr="00744E1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671689" w:rsidRPr="007126D7" w:rsidRDefault="006716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671689" w:rsidRPr="00744E1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671689" w:rsidRPr="007126D7" w:rsidRDefault="0067168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671689" w:rsidRPr="00744E1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671689" w:rsidRPr="007126D7" w:rsidRDefault="0067168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671689" w:rsidRPr="00744E1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671689" w:rsidRPr="007126D7" w:rsidRDefault="0067168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671689" w:rsidRPr="00744E1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671689" w:rsidRPr="007126D7" w:rsidRDefault="0067168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671689" w:rsidRPr="00744E1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251+700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253+032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671689" w:rsidRPr="007126D7" w:rsidRDefault="00671689" w:rsidP="0087656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604BB" w:rsidRDefault="00671689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604B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93BAB" w:rsidRDefault="00671689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671689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671689" w:rsidRPr="007126D7" w:rsidRDefault="00671689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3EC0" w:rsidRDefault="00671689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671689" w:rsidRPr="007126D7" w:rsidRDefault="0067168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671689" w:rsidRPr="00744E1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671689" w:rsidRPr="007126D7" w:rsidRDefault="0067168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671689" w:rsidRPr="00744E1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671689" w:rsidRPr="007126D7" w:rsidRDefault="0067168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671689" w:rsidRPr="00744E1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268+250</w:t>
            </w:r>
          </w:p>
          <w:p w:rsidR="00671689" w:rsidRPr="007126D7" w:rsidRDefault="00671689" w:rsidP="00A304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671689" w:rsidRPr="007126D7" w:rsidRDefault="00671689" w:rsidP="00A304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304C8" w:rsidRDefault="00671689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A304C8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671689" w:rsidRPr="007126D7" w:rsidRDefault="0067168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671689" w:rsidRPr="00744E1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671689" w:rsidRPr="007126D7" w:rsidRDefault="00671689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9314B" w:rsidRDefault="00671689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671689" w:rsidRDefault="0067168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671689" w:rsidRPr="007126D7" w:rsidRDefault="0067168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671689" w:rsidRPr="007126D7" w:rsidRDefault="0067168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671689" w:rsidRPr="007126D7" w:rsidRDefault="0067168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671689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279+000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282+400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71689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Govora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și</w:t>
            </w:r>
          </w:p>
          <w:p w:rsidR="00671689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Govora și Govora -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Râureni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671689" w:rsidRPr="007126D7" w:rsidRDefault="00671689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671689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671689" w:rsidRPr="007126D7" w:rsidRDefault="0067168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671689" w:rsidRDefault="0067168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671689" w:rsidRDefault="0067168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671689" w:rsidRDefault="0067168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671689" w:rsidRDefault="0067168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671689" w:rsidRDefault="0067168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671689" w:rsidRDefault="0067168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671689" w:rsidRPr="007126D7" w:rsidRDefault="0067168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71689" w:rsidRPr="007126D7" w:rsidRDefault="0067168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671689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671689" w:rsidRPr="007126D7" w:rsidRDefault="0067168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671689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671689" w:rsidRDefault="0067168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671689" w:rsidRDefault="0067168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671689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671689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671689" w:rsidRDefault="00671689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671689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Călimănești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303+560</w:t>
            </w:r>
          </w:p>
          <w:p w:rsidR="00671689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303+960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513F7" w:rsidRDefault="00671689" w:rsidP="005913D3">
            <w:pPr>
              <w:spacing w:before="40" w:after="40" w:line="360" w:lineRule="auto"/>
              <w:ind w:left="82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3513F7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332+400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332+700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Cornet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67168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363+600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366+600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913D3">
            <w:pPr>
              <w:spacing w:before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Valea Mărului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75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097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9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800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36"/>
                <w:lang w:val="ro-RO"/>
              </w:rPr>
              <w:t>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Sibiu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671689" w:rsidRDefault="0067168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671689" w:rsidRPr="007126D7" w:rsidRDefault="0067168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671689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671689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671689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671689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671689" w:rsidRDefault="00671689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71689" w:rsidRPr="007126D7" w:rsidRDefault="00671689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671689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671689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41142D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671689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126D7" w:rsidRDefault="0067168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671689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671689" w:rsidRPr="007126D7" w:rsidRDefault="0067168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671689" w:rsidRDefault="00671689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CC0982">
      <w:pPr>
        <w:pStyle w:val="Heading1"/>
        <w:spacing w:line="360" w:lineRule="auto"/>
      </w:pPr>
      <w:r>
        <w:t>LINIA 205</w:t>
      </w:r>
    </w:p>
    <w:p w:rsidR="00671689" w:rsidRDefault="00671689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671689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671689" w:rsidRPr="00985789" w:rsidRDefault="0067168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3437A" w:rsidRDefault="006716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671689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671689" w:rsidRDefault="0067168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3437A" w:rsidRDefault="006716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671689" w:rsidRDefault="00671689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3437A" w:rsidRDefault="006716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71689" w:rsidRDefault="00671689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671689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3437A" w:rsidRDefault="006716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671689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3437A" w:rsidRDefault="006716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671689" w:rsidRDefault="0067168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şi 14.</w:t>
            </w:r>
          </w:p>
        </w:tc>
      </w:tr>
      <w:tr w:rsidR="00671689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671689" w:rsidRDefault="00671689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3437A" w:rsidRDefault="006716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71689" w:rsidRDefault="00671689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671689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3437A" w:rsidRDefault="00671689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671689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671689" w:rsidRDefault="0067168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3437A" w:rsidRDefault="006716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671689" w:rsidRDefault="0067168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3437A" w:rsidRDefault="006716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671689" w:rsidRDefault="0067168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3437A" w:rsidRDefault="006716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671689" w:rsidRDefault="0067168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71689" w:rsidRDefault="006716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3437A" w:rsidRDefault="006716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671689" w:rsidRDefault="0067168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671689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671689" w:rsidRDefault="00671689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3437A" w:rsidRDefault="00671689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1B3E46">
      <w:pPr>
        <w:pStyle w:val="Heading1"/>
        <w:spacing w:line="360" w:lineRule="auto"/>
      </w:pPr>
      <w:r>
        <w:t>LINIA 206</w:t>
      </w:r>
    </w:p>
    <w:p w:rsidR="00671689" w:rsidRDefault="00671689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671689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671689" w:rsidRDefault="0067168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E2797" w:rsidRDefault="0067168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671689" w:rsidRDefault="00671689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E2797" w:rsidRDefault="0067168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E2797" w:rsidRDefault="0067168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:rsidR="00671689" w:rsidRDefault="00671689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10 Cap Y.</w:t>
            </w:r>
          </w:p>
        </w:tc>
      </w:tr>
      <w:tr w:rsidR="00671689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671689" w:rsidRDefault="00671689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:rsidR="00671689" w:rsidRPr="008978B6" w:rsidRDefault="00671689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E2797" w:rsidRDefault="0067168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E2797" w:rsidRDefault="0067168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E2797" w:rsidRDefault="00671689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E2797" w:rsidRDefault="00671689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14.</w:t>
            </w:r>
          </w:p>
        </w:tc>
      </w:tr>
      <w:tr w:rsidR="00671689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10+500</w:t>
            </w:r>
          </w:p>
          <w:p w:rsidR="00671689" w:rsidRDefault="0067168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:rsidR="00671689" w:rsidRDefault="00671689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E2797" w:rsidRDefault="00671689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:rsidR="00671689" w:rsidRDefault="0067168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:rsidR="00671689" w:rsidRDefault="0067168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671689" w:rsidRDefault="00671689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671689" w:rsidRDefault="00671689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E2797" w:rsidRDefault="0067168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E2797" w:rsidRDefault="0067168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F1070E">
        <w:trPr>
          <w:cantSplit/>
          <w:trHeight w:val="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22+580</w:t>
            </w:r>
          </w:p>
          <w:p w:rsidR="00671689" w:rsidRDefault="0067168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E2797" w:rsidRDefault="0067168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:rsidR="00671689" w:rsidRDefault="00671689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E2797" w:rsidRDefault="0067168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E2797" w:rsidRDefault="00671689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406C17">
      <w:pPr>
        <w:pStyle w:val="Heading1"/>
        <w:spacing w:line="360" w:lineRule="auto"/>
      </w:pPr>
      <w:r>
        <w:t>LINIA 210</w:t>
      </w:r>
    </w:p>
    <w:p w:rsidR="00671689" w:rsidRDefault="00671689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671689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671689" w:rsidRDefault="0067168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671689" w:rsidRDefault="00671689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671689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671689" w:rsidRDefault="00671689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:rsidR="00671689" w:rsidRDefault="00671689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:rsidR="00671689" w:rsidRDefault="0067168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:rsidR="00671689" w:rsidRDefault="0067168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:rsidR="00671689" w:rsidRDefault="0067168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:rsidR="00671689" w:rsidRDefault="0067168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671689" w:rsidRDefault="0067168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:rsidR="00671689" w:rsidRDefault="0067168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71689" w:rsidRDefault="0067168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:rsidR="00671689" w:rsidRDefault="0067168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:rsidR="00671689" w:rsidRDefault="0067168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52+763</w:t>
            </w:r>
          </w:p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60+733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Miercurea Sibiului - Ax St. Cunță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:rsidR="00671689" w:rsidRDefault="00671689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76369" w:rsidRDefault="00671689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1B4DE9">
      <w:pPr>
        <w:pStyle w:val="Heading1"/>
        <w:spacing w:line="360" w:lineRule="auto"/>
      </w:pPr>
      <w:r>
        <w:t>LINIA 213</w:t>
      </w:r>
    </w:p>
    <w:p w:rsidR="00671689" w:rsidRDefault="00671689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671689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A7F8C" w:rsidRDefault="0067168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671689" w:rsidRDefault="0067168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671689" w:rsidRDefault="0067168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671689" w:rsidRDefault="0067168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671689" w:rsidRDefault="0067168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E0061" w:rsidRDefault="0067168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A7F8C" w:rsidRDefault="0067168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671689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671689" w:rsidRDefault="00671689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E0061" w:rsidRDefault="0067168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A7F8C" w:rsidRDefault="00671689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1689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671689" w:rsidRDefault="0067168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E0061" w:rsidRDefault="0067168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A7F8C" w:rsidRDefault="0067168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1689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671689" w:rsidRDefault="00671689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71689" w:rsidRDefault="0067168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671689" w:rsidRDefault="0067168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71689" w:rsidRDefault="00671689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671689" w:rsidRDefault="00671689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671689" w:rsidRDefault="00671689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A7F8C" w:rsidRDefault="0067168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671689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671689" w:rsidRDefault="00671689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671689" w:rsidRDefault="0067168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671689" w:rsidRDefault="0067168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671689" w:rsidRDefault="0067168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671689" w:rsidRDefault="00671689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A7F8C" w:rsidRDefault="00671689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</w:rPr>
      </w:pPr>
    </w:p>
    <w:p w:rsidR="00671689" w:rsidRDefault="00671689" w:rsidP="00AF3F1F">
      <w:pPr>
        <w:pStyle w:val="Heading1"/>
        <w:spacing w:line="360" w:lineRule="auto"/>
      </w:pPr>
      <w:r>
        <w:t>LINIA 216</w:t>
      </w:r>
    </w:p>
    <w:p w:rsidR="00671689" w:rsidRDefault="00671689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71689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  <w:p w:rsidR="00671689" w:rsidRDefault="0067168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:rsidR="00671689" w:rsidRDefault="0067168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A6001" w:rsidRDefault="0067168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671689" w:rsidRDefault="0067168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14509" w:rsidRDefault="0067168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:rsidR="00671689" w:rsidRDefault="00671689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A6001" w:rsidRDefault="00671689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5B00A7">
      <w:pPr>
        <w:pStyle w:val="Heading1"/>
        <w:spacing w:line="360" w:lineRule="auto"/>
      </w:pPr>
      <w:r>
        <w:t>LINIA 218</w:t>
      </w:r>
    </w:p>
    <w:p w:rsidR="00671689" w:rsidRDefault="00671689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716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F787F" w:rsidRDefault="006716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Default="00671689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65A98" w:rsidRDefault="006716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671689" w:rsidRPr="00465A98" w:rsidRDefault="006716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F787F" w:rsidRDefault="006716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Pr="00A8307A" w:rsidRDefault="0067168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671689" w:rsidRPr="00664FA3" w:rsidRDefault="0067168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671689" w:rsidRDefault="0067168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71689" w:rsidRPr="00664FA3" w:rsidRDefault="0067168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671689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Pr="00A8307A" w:rsidRDefault="0067168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64FA3" w:rsidRDefault="0067168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671689" w:rsidRPr="00664FA3" w:rsidRDefault="0067168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Pr="00A8307A" w:rsidRDefault="0067168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71689" w:rsidRPr="00A8307A" w:rsidRDefault="0067168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671689" w:rsidRPr="00A8307A" w:rsidRDefault="0067168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671689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F40D2" w:rsidRDefault="0067168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Pr="00A8307A" w:rsidRDefault="0067168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F40D2" w:rsidRDefault="0067168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F40D2" w:rsidRDefault="0067168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Pr="00A8307A" w:rsidRDefault="0067168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671689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F40D2" w:rsidRDefault="0067168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Pr="00A8307A" w:rsidRDefault="0067168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Pr="00A8307A" w:rsidRDefault="0067168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F40D2" w:rsidRDefault="0067168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F40D2" w:rsidRDefault="0067168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Pr="00A8307A" w:rsidRDefault="0067168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671689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32832" w:rsidRDefault="006716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Pr="00A8307A" w:rsidRDefault="00671689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B4F6A" w:rsidRDefault="006716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32832" w:rsidRDefault="006716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671689" w:rsidRDefault="0067168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671689" w:rsidRPr="00A8307A" w:rsidRDefault="0067168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671689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26991" w:rsidRDefault="0067168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Pr="00A8307A" w:rsidRDefault="00671689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26991" w:rsidRDefault="0067168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26991" w:rsidRDefault="0067168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671689" w:rsidRPr="00A8307A" w:rsidRDefault="0067168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71689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D3BBC" w:rsidRDefault="0067168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Pr="00A8307A" w:rsidRDefault="00671689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D3BBC" w:rsidRDefault="0067168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D3BBC" w:rsidRDefault="0067168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Pr="00A8307A" w:rsidRDefault="00671689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71689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658E6" w:rsidRDefault="0067168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Pr="00A8307A" w:rsidRDefault="00671689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658E6" w:rsidRDefault="0067168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658E6" w:rsidRDefault="0067168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Pr="00A8307A" w:rsidRDefault="00671689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671689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72E19" w:rsidRDefault="0067168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Pr="00A8307A" w:rsidRDefault="00671689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72E19" w:rsidRDefault="0067168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72E19" w:rsidRDefault="0067168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Pr="00A8307A" w:rsidRDefault="00671689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71689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30A8D" w:rsidRDefault="0067168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Pr="00A8307A" w:rsidRDefault="0067168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30A8D" w:rsidRDefault="0067168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30A8D" w:rsidRDefault="0067168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Pr="00A8307A" w:rsidRDefault="0067168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71689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30A8D" w:rsidRDefault="0067168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671689" w:rsidRPr="00A8307A" w:rsidRDefault="0067168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30A8D" w:rsidRDefault="0067168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30A8D" w:rsidRDefault="0067168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Pr="00A8307A" w:rsidRDefault="0067168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6716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F787F" w:rsidRDefault="006716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671689" w:rsidRDefault="00671689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671689" w:rsidRDefault="00671689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671689" w:rsidRPr="00465A98" w:rsidRDefault="00671689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F787F" w:rsidRDefault="006716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6716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F787F" w:rsidRDefault="006716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671689" w:rsidRDefault="0067168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671689" w:rsidRDefault="0067168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65A98" w:rsidRDefault="006716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6716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671689" w:rsidRDefault="006716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F787F" w:rsidRDefault="006716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671689" w:rsidRDefault="00671689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671689" w:rsidRDefault="00671689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65A98" w:rsidRDefault="006716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71689" w:rsidRDefault="0067168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6716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F787F" w:rsidRDefault="006716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671689" w:rsidRDefault="00671689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65A98" w:rsidRDefault="006716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6716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F787F" w:rsidRDefault="006716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671689" w:rsidRDefault="00671689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65A98" w:rsidRDefault="006716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671689" w:rsidRDefault="0067168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6716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6716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F787F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65A98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671689" w:rsidRPr="00465A98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6716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F787F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65A98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6716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F787F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65A98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671689" w:rsidRPr="00465A98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6716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671689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F787F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 -</w:t>
            </w:r>
          </w:p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65A98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671689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F787F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65A98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F787F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65A98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671689" w:rsidRPr="00465A98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671689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F787F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65A98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671689">
        <w:trPr>
          <w:cantSplit/>
          <w:trHeight w:val="1630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65A98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în trepte.</w:t>
            </w:r>
          </w:p>
        </w:tc>
      </w:tr>
      <w:tr w:rsidR="00671689">
        <w:trPr>
          <w:cantSplit/>
          <w:trHeight w:val="1100"/>
          <w:jc w:val="center"/>
        </w:trPr>
        <w:tc>
          <w:tcPr>
            <w:tcW w:w="638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39+350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65A98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671689" w:rsidRPr="00465A98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67168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67168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65A98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67168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67168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671689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671689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671689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671689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671689" w:rsidRDefault="0067168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671689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671689" w:rsidRDefault="0067168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671689" w:rsidRDefault="0067168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671689" w:rsidRDefault="0067168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porțiunea cuprinsă între sch. 4 Aradu Nou</w:t>
            </w:r>
          </w:p>
          <w:p w:rsidR="00671689" w:rsidRDefault="0067168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84D71" w:rsidRDefault="0067168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4B1AD8">
      <w:pPr>
        <w:pStyle w:val="Heading1"/>
        <w:spacing w:line="360" w:lineRule="auto"/>
      </w:pPr>
      <w:r>
        <w:t>LINIA 224</w:t>
      </w:r>
    </w:p>
    <w:p w:rsidR="00671689" w:rsidRDefault="00671689" w:rsidP="001A3D02">
      <w:pPr>
        <w:pStyle w:val="Heading1"/>
        <w:spacing w:line="360" w:lineRule="auto"/>
        <w:rPr>
          <w:b w:val="0"/>
          <w:bCs w:val="0"/>
          <w:sz w:val="8"/>
        </w:rPr>
      </w:pPr>
      <w:r>
        <w:t>BĂRĂBANŢ - ZLATNA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199"/>
        <w:gridCol w:w="869"/>
        <w:gridCol w:w="756"/>
        <w:gridCol w:w="869"/>
        <w:gridCol w:w="756"/>
        <w:gridCol w:w="2495"/>
      </w:tblGrid>
      <w:tr w:rsidR="00671689" w:rsidTr="00213A7A">
        <w:trPr>
          <w:cantSplit/>
          <w:trHeight w:val="4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5"/>
              </w:numPr>
              <w:spacing w:before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9+920</w:t>
            </w:r>
          </w:p>
          <w:p w:rsidR="00671689" w:rsidRDefault="00671689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3F9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20</w:t>
            </w: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7711D">
            <w:pPr>
              <w:spacing w:before="40"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Bărăbanț - </w:t>
            </w:r>
          </w:p>
          <w:p w:rsidR="00671689" w:rsidRPr="00B8079D" w:rsidRDefault="00671689" w:rsidP="0077711D">
            <w:pPr>
              <w:spacing w:before="40"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Zlatna Tehnică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3F9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3F9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3F9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C74D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Vizibilitate trecere la nivel km 9+940.</w:t>
            </w:r>
          </w:p>
        </w:tc>
      </w:tr>
    </w:tbl>
    <w:p w:rsidR="00671689" w:rsidRDefault="00671689">
      <w:pPr>
        <w:spacing w:before="40" w:line="192" w:lineRule="auto"/>
        <w:ind w:right="57"/>
        <w:rPr>
          <w:sz w:val="20"/>
          <w:lang w:val="ro-RO"/>
        </w:rPr>
      </w:pPr>
    </w:p>
    <w:p w:rsidR="00671689" w:rsidRDefault="00671689" w:rsidP="0095691E">
      <w:pPr>
        <w:pStyle w:val="Heading1"/>
        <w:spacing w:line="360" w:lineRule="auto"/>
      </w:pPr>
      <w:r>
        <w:t>LINIA 300</w:t>
      </w:r>
    </w:p>
    <w:p w:rsidR="00671689" w:rsidRDefault="00671689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67168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Pr="00D344C9" w:rsidRDefault="0067168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67168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Pr="00D344C9" w:rsidRDefault="0067168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671689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71689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67168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</w:t>
            </w:r>
          </w:p>
          <w:p w:rsidR="00671689" w:rsidRDefault="00671689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686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</w:t>
            </w:r>
            <w:r w:rsidR="00EE6D48">
              <w:rPr>
                <w:b/>
                <w:bCs/>
                <w:sz w:val="20"/>
                <w:lang w:val="ro-RO"/>
              </w:rPr>
              <w:t>rivina</w:t>
            </w:r>
          </w:p>
          <w:p w:rsidR="00671689" w:rsidRDefault="00671689" w:rsidP="00B8686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 și 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50+450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50+750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686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671689" w:rsidRDefault="00671689" w:rsidP="00B8686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zona aparatelor de cale.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B8686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firul I</w:t>
            </w:r>
            <w:r w:rsidRPr="00B8686E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:rsidR="00671689" w:rsidRPr="00B8686E" w:rsidRDefault="00671689" w:rsidP="00B8686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8686E">
              <w:rPr>
                <w:b/>
                <w:bCs/>
                <w:i/>
                <w:iCs/>
                <w:sz w:val="20"/>
                <w:lang w:val="ro-RO"/>
              </w:rPr>
              <w:t>Crivina 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B8686E">
              <w:rPr>
                <w:b/>
                <w:bCs/>
                <w:i/>
                <w:iCs/>
                <w:sz w:val="20"/>
                <w:lang w:val="ro-RO"/>
              </w:rPr>
              <w:t>Brazi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671689" w:rsidRPr="004870EE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67168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67168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67168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671689" w:rsidRDefault="00671689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67168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67168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Florești Prahova -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Pr="00D344C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671689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71689" w:rsidRPr="00D344C9" w:rsidRDefault="0067168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67168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671689" w:rsidRDefault="0067168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Default="0067168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67168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671689" w:rsidRDefault="00671689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Default="00671689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671689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67168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67168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67168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67168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71689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67168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67168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671689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71689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671689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67168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67168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67168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7168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7168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9324E" w:rsidRDefault="0067168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71689" w:rsidRPr="000160B5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671689" w:rsidRPr="006B78FD" w:rsidRDefault="0067168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Pr="00ED17B8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671689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671689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671689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671689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71689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9324E" w:rsidRDefault="0067168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71689" w:rsidRPr="000160B5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671689" w:rsidRPr="005C2BB7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C155E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C155E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671689" w:rsidRPr="00EC155E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6716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E4F3A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671689" w:rsidRPr="00DE4F3A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716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E4F3A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671689" w:rsidRPr="00DE4F3A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716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E4F3A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671689" w:rsidRPr="00DE4F3A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67168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67168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67168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B2A72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Pr="00CB2A72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6716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Pr="00CB2A72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671689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67168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7168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273+900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7D5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671689" w:rsidRDefault="00671689" w:rsidP="00637D5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67168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6295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671689" w:rsidRDefault="00671689" w:rsidP="0046295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273+900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671689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671689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671689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67168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Pr="00D344C9" w:rsidRDefault="00671689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67168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7168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671689" w:rsidRPr="00D344C9" w:rsidRDefault="00671689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67168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671689" w:rsidRDefault="00671689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671689" w:rsidRDefault="00671689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67168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67168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671689" w:rsidRDefault="00671689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67168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67168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67168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671689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671689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671689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671689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671689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671689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671689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671689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671689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671689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67168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67168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67168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671689" w:rsidRDefault="00671689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671689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671689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671689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671689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671689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67168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671689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67168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620+320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67168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67168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7168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671689" w:rsidRDefault="00671689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7168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671689" w:rsidRDefault="00671689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71689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671689" w:rsidRDefault="0067168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7168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7168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671689" w:rsidRDefault="0067168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7168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671689" w:rsidRDefault="0067168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7168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Oșorhei 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7168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Oșorhei-</w:t>
            </w:r>
          </w:p>
          <w:p w:rsidR="00671689" w:rsidRDefault="0067168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7168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  <w:p w:rsidR="00671689" w:rsidRDefault="00671689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71689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67168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67168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67168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67168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67168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 -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71689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linia 3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71689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71689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7168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67168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7168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7168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67168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67168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Oradea-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7168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  <w:p w:rsidR="00671689" w:rsidRPr="00AD4544" w:rsidRDefault="00671689" w:rsidP="00964364">
            <w:pPr>
              <w:spacing w:before="40" w:line="276" w:lineRule="auto"/>
              <w:ind w:left="57" w:right="57"/>
              <w:jc w:val="center"/>
            </w:pPr>
            <w:r>
              <w:rPr>
                <w:b/>
                <w:bCs/>
                <w:sz w:val="20"/>
                <w:lang w:val="ro-RO"/>
              </w:rPr>
              <w:t>659+723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7168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1+155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671689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671689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00D25" w:rsidRDefault="00671689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44C9" w:rsidRDefault="00671689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671689" w:rsidRPr="00836022" w:rsidRDefault="00671689" w:rsidP="0095691E">
      <w:pPr>
        <w:spacing w:before="40" w:line="192" w:lineRule="auto"/>
        <w:ind w:right="57"/>
        <w:rPr>
          <w:sz w:val="20"/>
          <w:lang w:val="en-US"/>
        </w:rPr>
      </w:pPr>
    </w:p>
    <w:p w:rsidR="00671689" w:rsidRPr="00DE2227" w:rsidRDefault="00671689" w:rsidP="0095691E"/>
    <w:p w:rsidR="00671689" w:rsidRPr="0095691E" w:rsidRDefault="00671689" w:rsidP="0095691E"/>
    <w:p w:rsidR="00671689" w:rsidRDefault="00671689" w:rsidP="00956F37">
      <w:pPr>
        <w:pStyle w:val="Heading1"/>
        <w:spacing w:line="360" w:lineRule="auto"/>
      </w:pPr>
      <w:r>
        <w:t>LINIA 301 N</w:t>
      </w:r>
    </w:p>
    <w:p w:rsidR="00671689" w:rsidRDefault="00671689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7168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2092F" w:rsidRDefault="0067168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2092F" w:rsidRDefault="0067168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2092F" w:rsidRDefault="0067168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Pr="00474FB0" w:rsidRDefault="0067168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67168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2092F" w:rsidRDefault="0067168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671689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2092F" w:rsidRDefault="0067168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2092F" w:rsidRDefault="006716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671689" w:rsidRDefault="006716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671689" w:rsidRDefault="006716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2092F" w:rsidRDefault="006716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671689" w:rsidRDefault="0067168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671689" w:rsidRDefault="0067168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671689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671689" w:rsidRDefault="006716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671689" w:rsidRDefault="0067168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2092F" w:rsidRDefault="006716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671689" w:rsidRDefault="0067168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2092F" w:rsidRDefault="0067168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7F72A5">
      <w:pPr>
        <w:pStyle w:val="Heading1"/>
        <w:spacing w:line="360" w:lineRule="auto"/>
      </w:pPr>
      <w:r>
        <w:t>LINIA 301 O</w:t>
      </w:r>
    </w:p>
    <w:p w:rsidR="00671689" w:rsidRDefault="00671689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71689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671689" w:rsidRDefault="006716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671689" w:rsidRDefault="006716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671689" w:rsidRDefault="00671689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671689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671689" w:rsidRDefault="00671689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671689" w:rsidRDefault="006716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671689" w:rsidRDefault="006716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671689" w:rsidRDefault="0067168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71689" w:rsidRDefault="00671689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671689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671689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671689" w:rsidRDefault="0067168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671689" w:rsidRDefault="0067168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1029A" w:rsidRDefault="00671689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671689" w:rsidRDefault="0067168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3260D9">
      <w:pPr>
        <w:pStyle w:val="Heading1"/>
        <w:spacing w:line="360" w:lineRule="auto"/>
      </w:pPr>
      <w:r>
        <w:t>LINIA 301 P</w:t>
      </w:r>
    </w:p>
    <w:p w:rsidR="00671689" w:rsidRDefault="00671689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7168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67168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11A - 14A.</w:t>
            </w:r>
          </w:p>
        </w:tc>
      </w:tr>
      <w:tr w:rsidR="0067168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671689" w:rsidRPr="00A8307A" w:rsidRDefault="0067168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671689" w:rsidRDefault="0067168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671689" w:rsidRDefault="0067168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71689" w:rsidRDefault="0067168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67168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71689" w:rsidRDefault="0067168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67168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71689" w:rsidRDefault="0067168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71689" w:rsidRDefault="006716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67168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71689" w:rsidRDefault="0067168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67168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71689" w:rsidRDefault="0067168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71689" w:rsidRDefault="006716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67168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71689" w:rsidRDefault="0067168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671689" w:rsidRDefault="0067168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671689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71689" w:rsidRDefault="0067168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671689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71689" w:rsidRDefault="0067168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671689" w:rsidRDefault="006716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671689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71689" w:rsidRDefault="0067168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71689" w:rsidRDefault="0067168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671689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671689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671689" w:rsidRDefault="0067168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671689" w:rsidRDefault="0067168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B37B8" w:rsidRDefault="0067168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41142D" w:rsidRDefault="0041142D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41142D" w:rsidRDefault="0041142D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41142D" w:rsidRDefault="0041142D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41142D" w:rsidRDefault="0041142D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671689" w:rsidRDefault="00671689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671689" w:rsidRDefault="00671689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71689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94E5B" w:rsidRDefault="0067168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671689" w:rsidRDefault="0067168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671689" w:rsidRDefault="0067168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671689" w:rsidRDefault="0067168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671689" w:rsidRDefault="0067168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71689" w:rsidRDefault="0067168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94E5B" w:rsidRDefault="0067168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94E5B" w:rsidRDefault="0067168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94E5B" w:rsidRDefault="0067168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671689" w:rsidRDefault="00671689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671689" w:rsidRDefault="00671689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671689" w:rsidRDefault="00671689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94E5B" w:rsidRDefault="0067168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94E5B" w:rsidRDefault="0067168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671689" w:rsidRDefault="0067168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671689" w:rsidRDefault="0067168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671689" w:rsidRDefault="0067168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94E5B" w:rsidRDefault="0067168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94E5B" w:rsidRDefault="0067168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671689" w:rsidRDefault="0067168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671689" w:rsidRDefault="0067168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94E5B" w:rsidRDefault="0067168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94E5B" w:rsidRDefault="0067168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671689" w:rsidRDefault="0067168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671689" w:rsidRDefault="0067168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671689" w:rsidRDefault="0067168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94E5B" w:rsidRDefault="0067168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en-US"/>
        </w:rPr>
      </w:pPr>
    </w:p>
    <w:p w:rsidR="00671689" w:rsidRDefault="00671689" w:rsidP="00343A98">
      <w:pPr>
        <w:pStyle w:val="Heading1"/>
        <w:spacing w:line="360" w:lineRule="auto"/>
      </w:pPr>
      <w:r>
        <w:t>LINIA 314 A</w:t>
      </w:r>
    </w:p>
    <w:p w:rsidR="00671689" w:rsidRDefault="00671689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71689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671689" w:rsidRDefault="00671689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:rsidR="00671689" w:rsidRDefault="00671689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:rsidR="00671689" w:rsidRDefault="00671689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:rsidR="00671689" w:rsidRDefault="00671689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:rsidR="00671689" w:rsidRDefault="00671689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671689" w:rsidRDefault="00671689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671689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671689" w:rsidRDefault="0067168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:rsidR="00671689" w:rsidRDefault="00671689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:rsidR="00671689" w:rsidRDefault="00671689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671689" w:rsidRDefault="00671689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671689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671689" w:rsidRDefault="00671689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:rsidR="00671689" w:rsidRDefault="0067168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:rsidR="00671689" w:rsidRDefault="0067168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71689" w:rsidRDefault="0067168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671689" w:rsidRDefault="0067168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671689" w:rsidRDefault="0067168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671689" w:rsidRPr="009A1321" w:rsidRDefault="0067168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671689" w:rsidRDefault="0067168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671689" w:rsidRDefault="0067168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671689" w:rsidRPr="009A1321" w:rsidRDefault="00671689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671689" w:rsidRDefault="0067168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671689" w:rsidRDefault="0067168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:rsidR="00671689" w:rsidRDefault="0067168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:rsidR="00671689" w:rsidRDefault="00671689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71689" w:rsidRDefault="00671689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671689" w:rsidRDefault="00671689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14089" w:rsidRDefault="00671689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71689" w:rsidRDefault="00671689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056376">
      <w:pPr>
        <w:pStyle w:val="Heading1"/>
        <w:spacing w:line="360" w:lineRule="auto"/>
      </w:pPr>
      <w:r>
        <w:t>LINIA 314 B</w:t>
      </w:r>
    </w:p>
    <w:p w:rsidR="00671689" w:rsidRDefault="00671689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71689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671689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170+010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5528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tranzit, 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10 - 15 Grupa Tranzit.</w:t>
            </w:r>
          </w:p>
        </w:tc>
      </w:tr>
      <w:tr w:rsidR="00671689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671689" w:rsidRDefault="00671689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671689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2A0DFA" w:rsidRDefault="00671689" w:rsidP="0067168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A0DFA" w:rsidRDefault="0067168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:rsidR="00671689" w:rsidRPr="002A0DFA" w:rsidRDefault="0067168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:rsidR="00671689" w:rsidRPr="002A0DFA" w:rsidRDefault="0067168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:rsidR="00671689" w:rsidRPr="002A0DFA" w:rsidRDefault="0067168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:rsidR="00671689" w:rsidRPr="002A0DFA" w:rsidRDefault="00671689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:rsidR="00671689" w:rsidRPr="00E25C24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671689" w:rsidRDefault="00671689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:rsidR="00671689" w:rsidRDefault="00671689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671689" w:rsidRDefault="00671689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671689" w:rsidRDefault="00671689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:rsidR="00671689" w:rsidRDefault="00671689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71689" w:rsidRDefault="00671689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671689" w:rsidRPr="005148A2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:rsidR="00671689" w:rsidRDefault="00671689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671689" w:rsidRDefault="00671689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71689" w:rsidRDefault="00671689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671689" w:rsidRDefault="00671689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:rsidR="00671689" w:rsidRDefault="00671689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671689" w:rsidRDefault="0067168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:rsidR="00671689" w:rsidRDefault="00671689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0A50" w:rsidRDefault="00671689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B31BA0">
      <w:pPr>
        <w:pStyle w:val="Heading1"/>
        <w:spacing w:line="360" w:lineRule="auto"/>
      </w:pPr>
      <w:r>
        <w:t>LINIA 314 E</w:t>
      </w:r>
    </w:p>
    <w:p w:rsidR="00671689" w:rsidRDefault="00671689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71689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A0030" w:rsidRDefault="0067168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:rsidR="00671689" w:rsidRDefault="0067168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A0030" w:rsidRDefault="0067168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A0030" w:rsidRDefault="0067168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:rsidR="00671689" w:rsidRDefault="0067168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671689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A0030" w:rsidRDefault="0067168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:rsidR="00671689" w:rsidRDefault="0067168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671689" w:rsidRDefault="0067168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671689" w:rsidRDefault="0067168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A0030" w:rsidRDefault="0067168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A0030" w:rsidRDefault="0067168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71689" w:rsidRDefault="0067168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41142D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A0030" w:rsidRDefault="0067168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:rsidR="00671689" w:rsidRDefault="00671689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:rsidR="00671689" w:rsidRDefault="00671689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:rsidR="00671689" w:rsidRDefault="0067168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71689" w:rsidRDefault="0067168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71689" w:rsidRDefault="00671689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A0030" w:rsidRDefault="0067168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A0030" w:rsidRDefault="00671689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FF39DE">
      <w:pPr>
        <w:pStyle w:val="Heading1"/>
        <w:spacing w:line="360" w:lineRule="auto"/>
      </w:pPr>
      <w:r>
        <w:t>LINIA 314 F</w:t>
      </w:r>
    </w:p>
    <w:p w:rsidR="00671689" w:rsidRDefault="00671689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71689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535D4" w:rsidRDefault="0067168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671689" w:rsidRDefault="00671689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535D4" w:rsidRDefault="0067168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535D4" w:rsidRDefault="0067168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535D4" w:rsidRDefault="0067168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671689" w:rsidRDefault="00671689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535D4" w:rsidRDefault="0067168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535D4" w:rsidRDefault="0067168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535D4" w:rsidRDefault="0067168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:rsidR="00671689" w:rsidRDefault="00671689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:rsidR="00671689" w:rsidRDefault="0067168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671689" w:rsidRDefault="0067168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535D4" w:rsidRDefault="0067168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535D4" w:rsidRDefault="0067168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71689" w:rsidRDefault="00671689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535D4" w:rsidRDefault="0067168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:rsidR="00671689" w:rsidRDefault="0067168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:rsidR="00671689" w:rsidRDefault="00671689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671689" w:rsidRDefault="00671689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535D4" w:rsidRDefault="00671689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535D4" w:rsidRDefault="00671689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535D4" w:rsidRDefault="00671689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:rsidR="00671689" w:rsidRDefault="0067168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:rsidR="00671689" w:rsidRDefault="00671689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:rsidR="00671689" w:rsidRDefault="00671689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535D4" w:rsidRDefault="00671689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535D4" w:rsidRDefault="00671689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E81B3B">
      <w:pPr>
        <w:pStyle w:val="Heading1"/>
        <w:spacing w:line="360" w:lineRule="auto"/>
      </w:pPr>
      <w:r>
        <w:t>LINIA 314 G</w:t>
      </w:r>
    </w:p>
    <w:p w:rsidR="00671689" w:rsidRDefault="00671689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71689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F53C6" w:rsidRDefault="006716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671689" w:rsidRDefault="0067168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F53C6" w:rsidRDefault="006716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F53C6" w:rsidRDefault="006716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F53C6" w:rsidRDefault="006716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671689" w:rsidRDefault="00671689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F53C6" w:rsidRDefault="006716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F53C6" w:rsidRDefault="006716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F53C6" w:rsidRDefault="006716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F53C6" w:rsidRDefault="006716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F53C6" w:rsidRDefault="006716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71689" w:rsidRDefault="00671689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F53C6" w:rsidRDefault="0067168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671689" w:rsidRDefault="00671689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F53C6" w:rsidRDefault="0067168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F53C6" w:rsidRDefault="00671689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71689" w:rsidRDefault="00671689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F53C6" w:rsidRDefault="006716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671689" w:rsidRDefault="0067168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671689" w:rsidRDefault="00671689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671689" w:rsidRDefault="00671689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F53C6" w:rsidRDefault="0067168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F53C6" w:rsidRDefault="0067168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F53C6" w:rsidRDefault="00671689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671689" w:rsidRDefault="0067168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671689" w:rsidRDefault="00671689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671689" w:rsidRDefault="00671689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F53C6" w:rsidRDefault="0067168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F53C6" w:rsidRDefault="00671689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3A5387">
      <w:pPr>
        <w:pStyle w:val="Heading1"/>
        <w:spacing w:line="360" w:lineRule="auto"/>
      </w:pPr>
      <w:r>
        <w:t>LINIA 316</w:t>
      </w:r>
    </w:p>
    <w:p w:rsidR="00671689" w:rsidRDefault="00671689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71689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671689" w:rsidRDefault="0067168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71689" w:rsidRDefault="0067168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67168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671689" w:rsidRDefault="0067168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671689" w:rsidRDefault="0067168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671689" w:rsidRDefault="0067168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671689" w:rsidRDefault="0067168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671689" w:rsidRDefault="0067168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671689" w:rsidRDefault="0067168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67168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671689" w:rsidRDefault="0067168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67168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:rsidR="00671689" w:rsidRDefault="0067168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:rsidR="00671689" w:rsidRDefault="0067168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671689" w:rsidRDefault="00671689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17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671689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671689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103+345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Siculeni -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73EC0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73EC0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671689" w:rsidRDefault="00671689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115+100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671689" w:rsidRDefault="00671689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67168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Pr="000D7AA7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67168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67168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671689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671689" w:rsidRDefault="0067168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671689" w:rsidRDefault="00671689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71689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671689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671689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671689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309+100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14DA4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6236C" w:rsidRDefault="00671689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005D2F">
      <w:pPr>
        <w:pStyle w:val="Heading1"/>
        <w:spacing w:line="360" w:lineRule="auto"/>
      </w:pPr>
      <w:r>
        <w:t>LINIA 317</w:t>
      </w:r>
    </w:p>
    <w:p w:rsidR="00671689" w:rsidRDefault="00671689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71689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237A1" w:rsidRDefault="00671689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:rsidR="00671689" w:rsidRDefault="00671689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:rsidR="00671689" w:rsidRDefault="00671689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237A1" w:rsidRDefault="00671689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237A1" w:rsidRDefault="00671689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:rsidR="00671689" w:rsidRDefault="00671689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967407">
      <w:pPr>
        <w:pStyle w:val="Heading1"/>
        <w:spacing w:line="360" w:lineRule="auto"/>
      </w:pPr>
      <w:r>
        <w:t>LINIA 318</w:t>
      </w:r>
    </w:p>
    <w:p w:rsidR="00671689" w:rsidRDefault="00671689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7168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671689" w:rsidRDefault="00671689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:rsidR="00671689" w:rsidRDefault="00671689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67168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:rsidR="00671689" w:rsidRDefault="00671689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67168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671689" w:rsidRDefault="00671689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67168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:rsidR="00671689" w:rsidRDefault="00671689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67168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671689" w:rsidRDefault="00671689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671689" w:rsidRDefault="00671689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67168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671689" w:rsidRDefault="00671689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67168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:rsidR="00671689" w:rsidRDefault="00671689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671689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71689" w:rsidRDefault="0067168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671689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71689" w:rsidRDefault="0067168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671689" w:rsidTr="00BC527F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28+658</w:t>
            </w:r>
          </w:p>
          <w:p w:rsidR="00671689" w:rsidRDefault="0067168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38+329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20A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 -</w:t>
            </w:r>
          </w:p>
          <w:p w:rsidR="00671689" w:rsidRDefault="00671689" w:rsidP="003610F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80301" w:rsidRDefault="0067168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toate trenurile de călători.</w:t>
            </w:r>
          </w:p>
        </w:tc>
      </w:tr>
      <w:tr w:rsidR="00671689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:rsidR="00671689" w:rsidRDefault="0067168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:rsidR="00671689" w:rsidRDefault="0067168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671689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  <w:p w:rsidR="00671689" w:rsidRDefault="0067168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Târgu Secuiesc –</w:t>
            </w:r>
          </w:p>
          <w:p w:rsidR="00671689" w:rsidRDefault="0067168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31D1D" w:rsidRDefault="00671689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80301" w:rsidRDefault="00671689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Pr="00F578A4" w:rsidRDefault="00671689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F578A4">
              <w:rPr>
                <w:b/>
                <w:bCs/>
                <w:sz w:val="20"/>
                <w:lang w:val="ro-RO"/>
              </w:rPr>
              <w:t>Valabilă pentru toate trenurile de călători.</w:t>
            </w:r>
          </w:p>
        </w:tc>
      </w:tr>
    </w:tbl>
    <w:p w:rsidR="00671689" w:rsidRDefault="00671689">
      <w:pPr>
        <w:tabs>
          <w:tab w:val="left" w:pos="4320"/>
        </w:tabs>
        <w:rPr>
          <w:sz w:val="20"/>
          <w:lang w:val="ro-RO"/>
        </w:rPr>
      </w:pPr>
    </w:p>
    <w:p w:rsidR="00671689" w:rsidRDefault="00671689" w:rsidP="00553F36">
      <w:pPr>
        <w:pStyle w:val="Heading1"/>
        <w:spacing w:line="360" w:lineRule="auto"/>
      </w:pPr>
      <w:r>
        <w:t>LINIA 319</w:t>
      </w:r>
    </w:p>
    <w:p w:rsidR="00671689" w:rsidRDefault="00671689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71689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F7A4E" w:rsidRDefault="00671689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:rsidR="00671689" w:rsidRDefault="00671689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F7A4E" w:rsidRDefault="00671689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F6099" w:rsidRDefault="00671689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9A5523">
      <w:pPr>
        <w:pStyle w:val="Heading1"/>
        <w:spacing w:line="360" w:lineRule="auto"/>
      </w:pPr>
      <w:r>
        <w:t>LINIA 320</w:t>
      </w:r>
    </w:p>
    <w:p w:rsidR="00671689" w:rsidRDefault="00671689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71689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671689" w:rsidRDefault="0067168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Blaj-</w:t>
            </w:r>
          </w:p>
          <w:p w:rsidR="00671689" w:rsidRDefault="00671689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Jidvei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87E05" w:rsidRDefault="0067168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B59D9" w:rsidRDefault="0067168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:rsidR="00671689" w:rsidRDefault="0067168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671689" w:rsidRDefault="00671689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87E05" w:rsidRDefault="0067168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B59D9" w:rsidRDefault="0067168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671689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31+800</w:t>
            </w:r>
          </w:p>
          <w:p w:rsidR="00671689" w:rsidRDefault="0067168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52C2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671689" w:rsidRDefault="00671689" w:rsidP="00A52C2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87E05" w:rsidRDefault="0067168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B59D9" w:rsidRDefault="0067168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35+360</w:t>
            </w:r>
          </w:p>
          <w:p w:rsidR="00671689" w:rsidRDefault="0067168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35+380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87E05" w:rsidRDefault="0067168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B59D9" w:rsidRDefault="00671689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87E05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B59D9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671689" w:rsidTr="008863B4">
        <w:trPr>
          <w:cantSplit/>
          <w:trHeight w:val="1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B59D9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ax staţie 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87E05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B59D9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B59D9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87E05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B59D9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671689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B59D9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87E05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B59D9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87E05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B59D9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87E05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B59D9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87E05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B59D9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671689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87E05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B59D9" w:rsidRDefault="00671689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71689" w:rsidRDefault="00671689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503CFC">
      <w:pPr>
        <w:pStyle w:val="Heading1"/>
        <w:spacing w:line="360" w:lineRule="auto"/>
      </w:pPr>
      <w:r>
        <w:t>LINIA 412</w:t>
      </w:r>
    </w:p>
    <w:p w:rsidR="00671689" w:rsidRDefault="00671689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671689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C35B0" w:rsidRDefault="0067168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671689" w:rsidRDefault="00671689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671689" w:rsidRDefault="00671689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67168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671689" w:rsidRDefault="0067168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8+978</w:t>
            </w:r>
          </w:p>
          <w:p w:rsidR="00671689" w:rsidRDefault="00671689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404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Jucu</w:t>
            </w:r>
          </w:p>
          <w:p w:rsidR="00671689" w:rsidRDefault="00671689" w:rsidP="004404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404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C35B0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C35B0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671689" w:rsidRDefault="00671689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671689" w:rsidRDefault="00671689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671689" w:rsidRDefault="00671689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671689" w:rsidRDefault="00671689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671689" w:rsidRDefault="00671689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C35B0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C35B0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C35B0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671689" w:rsidRDefault="00671689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71689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671689" w:rsidRDefault="006716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C35B0" w:rsidRDefault="006716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671689" w:rsidRDefault="006716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C35B0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C35B0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81+400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104+150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Cuciulat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C35B0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C35B0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671689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122+835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C35B0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Jibou –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 -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71689" w:rsidRPr="005C35B0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159+600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71689" w:rsidRPr="005C35B0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Ulmeni Sălaj- 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C35B0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671689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C35B0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96332" w:rsidRDefault="00671689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02281B">
      <w:pPr>
        <w:pStyle w:val="Heading1"/>
        <w:spacing w:line="360" w:lineRule="auto"/>
      </w:pPr>
      <w:r>
        <w:t>LINIA 416</w:t>
      </w:r>
    </w:p>
    <w:p w:rsidR="00671689" w:rsidRDefault="00671689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71689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671689" w:rsidRDefault="00671689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67168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671689" w:rsidRDefault="00671689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671689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Coldău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19+039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 și terasament</w:t>
            </w:r>
          </w:p>
        </w:tc>
      </w:tr>
      <w:tr w:rsidR="00671689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671689" w:rsidRDefault="0067168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671689" w:rsidRDefault="00671689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671689" w:rsidRDefault="00671689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671689" w:rsidRDefault="00671689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671689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19+075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Salva -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67168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20605" w:rsidRDefault="00671689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71689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671689" w:rsidRDefault="006716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671689" w:rsidRDefault="006716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9205F" w:rsidRDefault="0067168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671689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671689" w:rsidRDefault="006716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671689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671689" w:rsidRDefault="006716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671689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671689" w:rsidRDefault="006716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67168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671689" w:rsidRDefault="006716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671689" w:rsidRDefault="00671689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4423F" w:rsidRDefault="00671689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D37279">
      <w:pPr>
        <w:pStyle w:val="Heading1"/>
        <w:spacing w:line="276" w:lineRule="auto"/>
      </w:pPr>
      <w:r>
        <w:t>LINIA 418</w:t>
      </w:r>
    </w:p>
    <w:p w:rsidR="00671689" w:rsidRDefault="00671689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7168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31+220</w:t>
            </w:r>
          </w:p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 -</w:t>
            </w:r>
          </w:p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Şintereag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671689" w:rsidRDefault="0067168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671689" w:rsidRDefault="0067168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671689" w:rsidRDefault="00671689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671689" w:rsidRDefault="00671689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671689" w:rsidRDefault="00671689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71689" w:rsidRDefault="00671689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671689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671689" w:rsidRDefault="0067168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671689" w:rsidRDefault="0067168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671689" w:rsidRDefault="0067168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671689" w:rsidRDefault="00671689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96D96" w:rsidRDefault="00671689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671689" w:rsidRDefault="00671689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671689" w:rsidRDefault="00671689" w:rsidP="001F0E2C">
      <w:pPr>
        <w:pStyle w:val="Heading1"/>
        <w:spacing w:line="360" w:lineRule="auto"/>
      </w:pPr>
      <w:r>
        <w:t>LINIA 420</w:t>
      </w:r>
    </w:p>
    <w:p w:rsidR="00671689" w:rsidRDefault="00671689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71689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:rsidR="00671689" w:rsidRDefault="00671689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:rsidR="00671689" w:rsidRDefault="0067168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671689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:rsidR="00671689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671689" w:rsidRDefault="00671689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:rsidR="00671689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:rsidR="00671689" w:rsidRDefault="00671689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:rsidR="00671689" w:rsidRDefault="0067168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671689" w:rsidRDefault="00671689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671689" w:rsidRDefault="00671689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671689" w:rsidRDefault="00671689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671689" w:rsidRDefault="00671689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671689" w:rsidRDefault="00671689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:rsidR="00671689" w:rsidRDefault="00671689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61F6" w:rsidRDefault="00671689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RPr="00F37505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F37505" w:rsidRDefault="00671689" w:rsidP="0067168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37505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37505" w:rsidRDefault="00671689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37505" w:rsidRDefault="0067168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:rsidR="00671689" w:rsidRPr="00F37505" w:rsidRDefault="00671689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37505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37505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37505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37505" w:rsidRDefault="00671689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37505" w:rsidRDefault="00671689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671689" w:rsidRDefault="00671689">
      <w:pPr>
        <w:spacing w:before="40" w:line="192" w:lineRule="auto"/>
        <w:ind w:right="57"/>
        <w:rPr>
          <w:sz w:val="20"/>
          <w:lang w:val="ro-RO"/>
        </w:rPr>
      </w:pPr>
    </w:p>
    <w:p w:rsidR="00671689" w:rsidRDefault="00671689" w:rsidP="00BF55B4">
      <w:pPr>
        <w:pStyle w:val="Heading1"/>
        <w:spacing w:line="360" w:lineRule="auto"/>
      </w:pPr>
      <w:r>
        <w:t>LINIA 421</w:t>
      </w:r>
    </w:p>
    <w:p w:rsidR="00671689" w:rsidRDefault="00671689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671689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671689" w:rsidRDefault="00671689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22A01" w:rsidRDefault="0067168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E111C" w:rsidRDefault="0067168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671689" w:rsidRDefault="00671689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B5B08" w:rsidRDefault="0067168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22A01" w:rsidRDefault="0067168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671689" w:rsidRDefault="0067168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E111C" w:rsidRDefault="0067168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671689" w:rsidRDefault="00671689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B5B08" w:rsidRDefault="0067168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22A01" w:rsidRDefault="0067168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671689" w:rsidRDefault="0067168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60207" w:rsidRDefault="00671689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671689" w:rsidRDefault="00671689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7B5B08" w:rsidRDefault="0067168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22A01" w:rsidRDefault="00671689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21666" w:rsidRDefault="00671689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671689" w:rsidRDefault="00671689" w:rsidP="00380064">
      <w:pPr>
        <w:pStyle w:val="Heading1"/>
        <w:spacing w:line="360" w:lineRule="auto"/>
      </w:pPr>
      <w:r>
        <w:t>LINIA 500</w:t>
      </w:r>
    </w:p>
    <w:p w:rsidR="00671689" w:rsidRPr="00071303" w:rsidRDefault="00671689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67168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671689" w:rsidRDefault="006716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671689" w:rsidRDefault="0067168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671689" w:rsidRDefault="0067168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671689" w:rsidRDefault="0067168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671689" w:rsidRDefault="00671689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671689" w:rsidRDefault="0067168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671689" w:rsidRDefault="00671689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671689" w:rsidRDefault="006716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670B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08670B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456545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56545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671689" w:rsidRPr="00456545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56545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56545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56545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456545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56545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671689" w:rsidRPr="00456545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56545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56545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56545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67168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456545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671689" w:rsidRPr="00456545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671689" w:rsidRPr="00456545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143AF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71689" w:rsidRPr="00A3090B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456545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377D08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Pr="00377D08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671689" w:rsidRPr="004143AF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67168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456545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Pr="005F21B7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67168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456545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67168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456545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67168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456545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671689" w:rsidRDefault="00671689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671689" w:rsidRDefault="0067168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671689" w:rsidRDefault="00671689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671689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456545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67168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67168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67168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67168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671689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143AF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71689" w:rsidRPr="004143AF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143AF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71689" w:rsidRPr="004143AF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143AF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143AF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143AF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671689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34A55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671689" w:rsidRPr="00534A55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71689" w:rsidRPr="004143AF" w:rsidRDefault="00671689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67168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34A55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671689" w:rsidRPr="00534A55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71689" w:rsidRPr="00534A55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671689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143AF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71689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671689" w:rsidRDefault="00671689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143AF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671689" w:rsidRDefault="0067168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671689" w:rsidRDefault="0067168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671689" w:rsidRDefault="0067168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B30B6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671689" w:rsidRPr="004143AF" w:rsidRDefault="00671689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67168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193+200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194+250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B30B6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192+950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BB30B6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143AF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71689" w:rsidRPr="006C1F61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143AF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71689" w:rsidRPr="00D84BDE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9128E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71689" w:rsidRPr="00A9128E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67168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34C03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671689" w:rsidRPr="00534C03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67168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143AF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71689" w:rsidRPr="00D84BDE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F07B1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671689" w:rsidRPr="004143AF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671689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671689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71689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671689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71689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671689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671689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71689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D3CE2" w:rsidRDefault="00671689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671689" w:rsidRPr="006D3CE2" w:rsidRDefault="00671689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D3CE2" w:rsidRDefault="00671689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671689" w:rsidRPr="006D3CE2" w:rsidRDefault="00671689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671689" w:rsidRDefault="00671689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671689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D0C48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71689" w:rsidRPr="00AD0C48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71689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71689" w:rsidRDefault="0067168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671689" w:rsidRDefault="0067168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671689" w:rsidRPr="002532C4" w:rsidRDefault="00671689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671689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71689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71689" w:rsidRPr="0037264C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71689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71689" w:rsidRPr="003A070D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671689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71689" w:rsidRPr="00F401CD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71689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71689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671689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7168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671689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671689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671689" w:rsidRPr="002532C4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67168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671689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671689" w:rsidRDefault="00671689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67168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D1130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671689" w:rsidRPr="002D1130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671689" w:rsidRPr="002D1130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67168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011F4D">
              <w:rPr>
                <w:rFonts w:ascii="Times New Roman" w:hAnsi="Times New Roman"/>
                <w:spacing w:val="-4"/>
                <w:lang w:val="ro-RO"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 - </w:t>
            </w:r>
          </w:p>
          <w:p w:rsidR="00671689" w:rsidRPr="00011F4D" w:rsidRDefault="00671689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67168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A70FD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A70FD">
              <w:rPr>
                <w:rFonts w:ascii="Times New Roman" w:hAnsi="Times New Roman"/>
                <w:szCs w:val="20"/>
                <w:lang w:val="ro-RO" w:eastAsia="en-US"/>
              </w:rPr>
              <w:t>Orbeni</w:t>
            </w:r>
            <w:r>
              <w:rPr>
                <w:rFonts w:ascii="Times New Roman" w:hAnsi="Times New Roman"/>
                <w:szCs w:val="20"/>
                <w:lang w:val="ro-RO" w:eastAsia="en-US"/>
              </w:rPr>
              <w:t xml:space="preserve">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279+900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</w:t>
            </w:r>
          </w:p>
        </w:tc>
      </w:tr>
      <w:tr w:rsidR="00671689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Valea Seacă -</w:t>
            </w:r>
          </w:p>
          <w:p w:rsidR="00671689" w:rsidRPr="00D658D6" w:rsidRDefault="00671689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292+450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671689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671689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67168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671689" w:rsidRPr="00CB3447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67168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143AF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324+400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34077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67168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67168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349+650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402+100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671689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671689" w:rsidRDefault="00671689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671689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671689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67168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671689" w:rsidRDefault="00671689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671689" w:rsidRDefault="00671689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671689" w:rsidRDefault="00671689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33E71" w:rsidRDefault="00671689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71689" w:rsidRPr="00BA7DAE" w:rsidRDefault="00671689" w:rsidP="000A5D7E">
      <w:pPr>
        <w:tabs>
          <w:tab w:val="left" w:pos="2748"/>
        </w:tabs>
        <w:rPr>
          <w:sz w:val="20"/>
          <w:lang w:val="ro-RO"/>
        </w:rPr>
      </w:pPr>
    </w:p>
    <w:p w:rsidR="00671689" w:rsidRDefault="00671689" w:rsidP="00E7698F">
      <w:pPr>
        <w:pStyle w:val="Heading1"/>
        <w:spacing w:line="360" w:lineRule="auto"/>
      </w:pPr>
      <w:r>
        <w:t>LINIA 504</w:t>
      </w:r>
    </w:p>
    <w:p w:rsidR="00671689" w:rsidRPr="00A16A49" w:rsidRDefault="00671689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71689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671689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671689" w:rsidRPr="004C4194" w:rsidRDefault="00671689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</w:tc>
      </w:tr>
      <w:tr w:rsidR="00671689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671689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671689" w:rsidRDefault="0067168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C4194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71689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671689" w:rsidRDefault="00671689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671689" w:rsidRDefault="00671689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C4194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71689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671689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C4194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671689" w:rsidRPr="00D0576C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71689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671689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71689" w:rsidRDefault="0067168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671689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71689" w:rsidRDefault="00671689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671689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71689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671689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71689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71689" w:rsidRDefault="0067168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671689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71689" w:rsidRDefault="0067168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67168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71689" w:rsidRDefault="00671689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71689" w:rsidRDefault="00671689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671689" w:rsidRDefault="0067168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67168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671689" w:rsidRDefault="00671689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71689" w:rsidRDefault="00671689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671689" w:rsidRDefault="00671689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67168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671689" w:rsidRDefault="00671689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671689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671689" w:rsidRDefault="00671689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71689" w:rsidRDefault="00671689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671689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71689" w:rsidRDefault="0067168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671689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671689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C4194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71689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Ocna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primiri - expedieri. </w:t>
            </w:r>
          </w:p>
        </w:tc>
      </w:tr>
      <w:tr w:rsidR="0067168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C4194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71689" w:rsidRPr="00D0576C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7168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C4194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71689" w:rsidRPr="00D0576C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C4194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71689" w:rsidRPr="00D0576C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C4194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71689" w:rsidRPr="00D0576C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03C2B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671689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C4194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71689" w:rsidRPr="00D0576C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4349C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71689" w:rsidRPr="00E4349C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671689" w:rsidRPr="00E4349C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671689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4C4194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71689" w:rsidRPr="00D0576C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Pr="000D6FC2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671689" w:rsidRPr="000D6FC2" w:rsidRDefault="00671689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671689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671689" w:rsidRDefault="0067168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C4194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71689" w:rsidRPr="00D0576C" w:rsidRDefault="00671689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76+400</w:t>
            </w:r>
          </w:p>
          <w:p w:rsidR="00671689" w:rsidRDefault="00671689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671689" w:rsidRDefault="00671689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671689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C4194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71689" w:rsidRPr="00D0576C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C4194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71689" w:rsidRPr="00D0576C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71689" w:rsidRDefault="0067168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3782D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671689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Palanca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671689" w:rsidRDefault="00671689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3782D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3 primiri - expedieri.</w:t>
            </w:r>
          </w:p>
        </w:tc>
      </w:tr>
      <w:tr w:rsidR="00671689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C4194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71689" w:rsidRPr="00D0576C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23757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671689" w:rsidRPr="00423757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671689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F88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671689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671689" w:rsidRDefault="00671689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F88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C4194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671689" w:rsidRPr="00D0576C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671689" w:rsidRDefault="0067168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17</w:t>
            </w:r>
          </w:p>
          <w:p w:rsidR="00671689" w:rsidRDefault="0067168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71689" w:rsidRDefault="00671689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671689" w:rsidRDefault="0067168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6E4685" w:rsidRDefault="00671689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0473F" w:rsidRDefault="00671689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671689" w:rsidRDefault="00671689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671689" w:rsidRDefault="00671689" w:rsidP="003C645F">
      <w:pPr>
        <w:pStyle w:val="Heading1"/>
        <w:spacing w:line="360" w:lineRule="auto"/>
      </w:pPr>
      <w:r>
        <w:t>LINIA 602</w:t>
      </w:r>
    </w:p>
    <w:p w:rsidR="00671689" w:rsidRDefault="00671689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71689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671689" w:rsidRDefault="00671689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671689" w:rsidRDefault="00671689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06474" w:rsidRDefault="00671689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A41E4" w:rsidRDefault="00671689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671689" w:rsidRDefault="00671689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671689" w:rsidRPr="0007619C" w:rsidRDefault="00671689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671689" w:rsidRDefault="0067168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671689" w:rsidRDefault="00671689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06474" w:rsidRDefault="00671689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DA41E4" w:rsidRDefault="00671689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671689" w:rsidRDefault="00671689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671689" w:rsidRDefault="00671689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DE3370">
      <w:pPr>
        <w:pStyle w:val="Heading1"/>
        <w:spacing w:line="360" w:lineRule="auto"/>
      </w:pPr>
      <w:r>
        <w:t>LINIA 610</w:t>
      </w:r>
    </w:p>
    <w:p w:rsidR="00671689" w:rsidRDefault="00671689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671689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81D6F" w:rsidRDefault="00671689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671689" w:rsidRDefault="00671689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671689" w:rsidRDefault="0067168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671689" w:rsidRDefault="00671689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671689" w:rsidRDefault="00671689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81D6F" w:rsidRDefault="00671689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81D6F" w:rsidRDefault="006716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81D6F" w:rsidRDefault="006716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671689" w:rsidRDefault="0067168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671689" w:rsidRDefault="006716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671689" w:rsidRDefault="006716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81D6F" w:rsidRDefault="006716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81D6F" w:rsidRDefault="006716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671689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81D6F" w:rsidRDefault="006716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671689" w:rsidRDefault="0067168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671689" w:rsidRDefault="0067168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81D6F" w:rsidRDefault="006716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81D6F" w:rsidRDefault="006716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671689" w:rsidRDefault="0067168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671689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73+600</w:t>
            </w:r>
          </w:p>
          <w:p w:rsidR="00671689" w:rsidRDefault="006716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81D6F" w:rsidRDefault="006716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:rsidR="00671689" w:rsidRDefault="0067168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81D6F" w:rsidRDefault="006716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671689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671689" w:rsidRDefault="006716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81D6F" w:rsidRDefault="006716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671689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81D6F" w:rsidRDefault="006716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671689" w:rsidRDefault="00671689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671689" w:rsidRDefault="0067168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671689" w:rsidRDefault="00671689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81D6F" w:rsidRDefault="00671689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71689" w:rsidRPr="00C60E02" w:rsidRDefault="00671689">
      <w:pPr>
        <w:tabs>
          <w:tab w:val="left" w:pos="3768"/>
        </w:tabs>
        <w:rPr>
          <w:sz w:val="20"/>
          <w:szCs w:val="20"/>
          <w:lang w:val="ro-RO"/>
        </w:rPr>
      </w:pPr>
    </w:p>
    <w:p w:rsidR="00671689" w:rsidRDefault="00671689" w:rsidP="004F6534">
      <w:pPr>
        <w:pStyle w:val="Heading1"/>
        <w:spacing w:line="360" w:lineRule="auto"/>
      </w:pPr>
      <w:r>
        <w:t>LINIA 700</w:t>
      </w:r>
    </w:p>
    <w:p w:rsidR="00671689" w:rsidRDefault="00671689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671689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671689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AA45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intrări-ieșiri la liniile 11A - 14A.</w:t>
            </w:r>
          </w:p>
        </w:tc>
      </w:tr>
      <w:tr w:rsidR="00671689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AA452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71689" w:rsidRDefault="006716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71689" w:rsidRDefault="006716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71689" w:rsidRDefault="006716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71689" w:rsidRDefault="006716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71689" w:rsidRDefault="006716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71689" w:rsidRDefault="00671689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 și 22</w:t>
            </w:r>
          </w:p>
          <w:p w:rsidR="00671689" w:rsidRPr="00B401EA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671689" w:rsidRDefault="00671689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671689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671689" w:rsidRDefault="00671689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20CA5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71689" w:rsidRPr="00EB107D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671689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671689" w:rsidRPr="00C401D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671689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671689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Baldovinești -</w:t>
            </w:r>
          </w:p>
          <w:p w:rsidR="00671689" w:rsidRDefault="00671689" w:rsidP="00C0427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237+870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671689" w:rsidRDefault="00671689" w:rsidP="00754CD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243+000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20CA5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671689" w:rsidRPr="00EB107D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671689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671689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671689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671689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671689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671689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671689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671689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671689" w:rsidRDefault="00671689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41142D" w:rsidRDefault="0041142D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41142D" w:rsidRDefault="0041142D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671689" w:rsidRDefault="00671689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671689" w:rsidRDefault="00671689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671689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304AF" w:rsidRDefault="0067168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671689" w:rsidRDefault="0067168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71689" w:rsidRDefault="006716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671689" w:rsidRDefault="006716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304AF" w:rsidRDefault="0067168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71689" w:rsidRDefault="0067168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71689" w:rsidRDefault="0067168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671689" w:rsidRDefault="0067168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671689" w:rsidRDefault="0067168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671689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304AF" w:rsidRDefault="0067168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671689" w:rsidRDefault="00671689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671689" w:rsidRDefault="006716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671689" w:rsidRDefault="006716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304AF" w:rsidRDefault="0067168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71689" w:rsidRDefault="0067168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671689" w:rsidRDefault="0067168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671689" w:rsidRDefault="00671689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671689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671689" w:rsidRDefault="00671689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671689" w:rsidRDefault="00671689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671689" w:rsidRDefault="00671689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ap. cale) 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304AF" w:rsidRDefault="0067168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71689" w:rsidRDefault="00671689" w:rsidP="007612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1, 19, 21, 39, 14, 10 și 2 st. Buzău Sud</w:t>
            </w:r>
          </w:p>
          <w:p w:rsidR="00671689" w:rsidRDefault="00671689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1689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147+180</w:t>
            </w:r>
          </w:p>
          <w:p w:rsidR="00671689" w:rsidRDefault="006716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2 directă (zonă ap. cale),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304AF" w:rsidRDefault="0067168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1, 5, 9 Cap X </w:t>
            </w:r>
          </w:p>
        </w:tc>
      </w:tr>
      <w:tr w:rsidR="00671689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zona aparate de cale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159+000</w:t>
            </w:r>
          </w:p>
          <w:p w:rsidR="00671689" w:rsidRDefault="006716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304AF" w:rsidRDefault="0067168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4 și 8 Cap Y din </w:t>
            </w:r>
          </w:p>
          <w:p w:rsidR="00671689" w:rsidRPr="00B56D0E" w:rsidRDefault="0067168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71689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158+060</w:t>
            </w:r>
          </w:p>
          <w:p w:rsidR="00671689" w:rsidRDefault="006716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  <w:p w:rsidR="00671689" w:rsidRDefault="0067168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1 directă  </w:t>
            </w:r>
          </w:p>
          <w:p w:rsidR="00671689" w:rsidRDefault="0067168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Rosetti,  C.A. Rosetti - Făurei și </w:t>
            </w:r>
          </w:p>
          <w:p w:rsidR="00671689" w:rsidRDefault="00671689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304AF" w:rsidRDefault="0067168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671689" w:rsidRDefault="0067168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671689" w:rsidRDefault="0067168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sch. 2 și 6</w:t>
            </w:r>
            <w:r>
              <w:rPr>
                <w:b/>
                <w:bCs/>
                <w:i/>
                <w:iCs/>
                <w:sz w:val="20"/>
              </w:rPr>
              <w:t xml:space="preserve"> din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671689" w:rsidRDefault="0067168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Cap Y și </w:t>
            </w:r>
          </w:p>
          <w:p w:rsidR="00671689" w:rsidRDefault="0067168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671689" w:rsidRPr="00175A24" w:rsidRDefault="0067168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671689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671689" w:rsidRDefault="006716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304AF" w:rsidRDefault="00671689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71689" w:rsidRDefault="0067168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71689" w:rsidRPr="00175A24" w:rsidRDefault="00671689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671689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671689" w:rsidRDefault="00671689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71689" w:rsidRDefault="0067168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71689" w:rsidRDefault="0067168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71689" w:rsidRDefault="00671689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71689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671689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671689" w:rsidRDefault="00671689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304AF" w:rsidRDefault="006716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671689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671689" w:rsidRDefault="006716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671689" w:rsidRDefault="0067168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75A7C" w:rsidRDefault="006716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304AF" w:rsidRDefault="006716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671689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671689" w:rsidRDefault="0067168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75A7C" w:rsidRDefault="006716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671689" w:rsidRDefault="006716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304AF" w:rsidRDefault="006716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71689" w:rsidRDefault="006716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671689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304AF" w:rsidRDefault="006716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A3079" w:rsidRDefault="006716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304AF" w:rsidRDefault="006716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671689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304AF" w:rsidRDefault="006716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71689" w:rsidRPr="00180EA2" w:rsidRDefault="00671689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A3079" w:rsidRDefault="006716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304AF" w:rsidRDefault="006716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671689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71689" w:rsidRDefault="00671689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A3079" w:rsidRDefault="006716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304AF" w:rsidRDefault="006716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71689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CA3079" w:rsidRDefault="006716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304AF" w:rsidRDefault="00671689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671689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671689" w:rsidRPr="00B71446" w:rsidRDefault="00671689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671689" w:rsidRDefault="00671689">
      <w:pPr>
        <w:tabs>
          <w:tab w:val="left" w:pos="6382"/>
        </w:tabs>
        <w:rPr>
          <w:sz w:val="20"/>
        </w:rPr>
      </w:pPr>
    </w:p>
    <w:p w:rsidR="00671689" w:rsidRDefault="00671689" w:rsidP="00F0370D">
      <w:pPr>
        <w:pStyle w:val="Heading1"/>
        <w:spacing w:line="360" w:lineRule="auto"/>
      </w:pPr>
      <w:r>
        <w:t>LINIA 800</w:t>
      </w:r>
    </w:p>
    <w:p w:rsidR="00671689" w:rsidRDefault="00671689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671689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671689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671689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671689" w:rsidRDefault="00671689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A8307A" w:rsidRDefault="006716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A8307A" w:rsidRDefault="006716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671689" w:rsidRDefault="0067168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71689" w:rsidRDefault="0067168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A8307A" w:rsidRDefault="006716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A8307A" w:rsidRDefault="006716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Pr="00A8307A" w:rsidRDefault="006716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671689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A75A00" w:rsidRDefault="00671689" w:rsidP="00671689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671689" w:rsidRPr="00A8307A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671689" w:rsidRDefault="0067168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671689" w:rsidRPr="00A8307A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Pr="00A8307A" w:rsidRDefault="006716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671689" w:rsidRDefault="0067168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671689" w:rsidRDefault="0067168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671689" w:rsidRDefault="0067168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671689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671689" w:rsidRDefault="0067168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671689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671689" w:rsidRDefault="0067168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671689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671689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671689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671689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671689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7168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7168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671689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67168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67168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67168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671689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</w:t>
            </w:r>
          </w:p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27+850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671689" w:rsidRDefault="0067168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671689" w:rsidRDefault="0067168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671689" w:rsidRDefault="0067168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671689" w:rsidRPr="009F2F6A" w:rsidRDefault="0067168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671689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671689" w:rsidRDefault="0067168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671689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671689" w:rsidRPr="008B251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71689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71689" w:rsidRDefault="00671689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67168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71689" w:rsidRDefault="00671689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67168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71689" w:rsidRDefault="00671689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67168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71689" w:rsidRDefault="00671689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67168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71689" w:rsidRDefault="00671689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67168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71689" w:rsidRDefault="00671689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671689" w:rsidRDefault="00671689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472C0" w:rsidRDefault="006716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Pr="009472C0" w:rsidRDefault="006716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671689" w:rsidRPr="009472C0" w:rsidRDefault="006716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671689" w:rsidRDefault="006716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671689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71689" w:rsidRDefault="00671689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9472C0" w:rsidRDefault="00671689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Pr="009472C0" w:rsidRDefault="00671689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671689" w:rsidRPr="009472C0" w:rsidRDefault="00671689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671689" w:rsidRDefault="00671689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671689" w:rsidRPr="009472C0" w:rsidRDefault="00671689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671689" w:rsidRDefault="00671689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671689" w:rsidRPr="009472C0" w:rsidRDefault="00671689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671689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71689" w:rsidRDefault="00671689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671689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71689" w:rsidRDefault="00671689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671689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671689" w:rsidRDefault="00671689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671689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671689" w:rsidRDefault="00671689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671689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671689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671689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671689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671689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671689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671689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671689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671689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671689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671689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671689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671689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671689" w:rsidRDefault="00671689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671689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67168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67168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67168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671689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671689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671689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671689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671689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671689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671689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671689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71689" w:rsidRDefault="00671689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161EA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8D08DE" w:rsidRDefault="00671689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71689" w:rsidRDefault="00671689">
      <w:pPr>
        <w:spacing w:before="40" w:after="40" w:line="192" w:lineRule="auto"/>
        <w:ind w:right="57"/>
        <w:rPr>
          <w:sz w:val="20"/>
          <w:lang w:val="ro-RO"/>
        </w:rPr>
      </w:pPr>
    </w:p>
    <w:p w:rsidR="00671689" w:rsidRDefault="00671689" w:rsidP="00FF5C69">
      <w:pPr>
        <w:pStyle w:val="Heading1"/>
        <w:spacing w:line="276" w:lineRule="auto"/>
      </w:pPr>
      <w:r>
        <w:t>LINIA 804</w:t>
      </w:r>
    </w:p>
    <w:p w:rsidR="00671689" w:rsidRDefault="00671689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671689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671689" w:rsidRDefault="00671689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36B1D" w:rsidRDefault="00671689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671689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E25A4B" w:rsidRDefault="00671689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33+240</w:t>
            </w:r>
          </w:p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671689" w:rsidRDefault="0067168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671689" w:rsidRDefault="0067168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671689" w:rsidRDefault="00671689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671689" w:rsidRDefault="00671689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671689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35+200</w:t>
            </w:r>
          </w:p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-</w:t>
            </w:r>
          </w:p>
          <w:p w:rsidR="00671689" w:rsidRDefault="00671689" w:rsidP="000F5E9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671689" w:rsidRDefault="0067168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671689" w:rsidRDefault="00671689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671689" w:rsidRDefault="00671689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671689" w:rsidRDefault="00671689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671689" w:rsidRDefault="00671689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71689" w:rsidRDefault="00671689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71689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71689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71689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671689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67168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671689" w:rsidRDefault="0067168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671689" w:rsidRDefault="00671689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671689" w:rsidRDefault="00671689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67168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67168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671689" w:rsidRDefault="00671689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67168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671689" w:rsidRDefault="00671689" w:rsidP="00671689">
            <w:pPr>
              <w:numPr>
                <w:ilvl w:val="0"/>
                <w:numId w:val="40"/>
              </w:num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- 89</w:t>
            </w:r>
          </w:p>
          <w:p w:rsidR="00671689" w:rsidRDefault="00671689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671689" w:rsidRDefault="00671689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Pr="0045712D" w:rsidRDefault="0067168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671689" w:rsidRDefault="00671689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671689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67168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7168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671689" w:rsidRDefault="0067168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7168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671689" w:rsidRDefault="0067168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71689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671689" w:rsidRDefault="00671689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671689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569F6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intrări - ieşiri din firul  I  804  la liniile</w:t>
            </w:r>
          </w:p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1 - 3 şi 7 - 12. </w:t>
            </w:r>
          </w:p>
        </w:tc>
      </w:tr>
      <w:tr w:rsidR="00671689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4569F6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671689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671689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671689" w:rsidRDefault="00671689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671689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671689" w:rsidRDefault="006716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671689" w:rsidRDefault="0067168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671689" w:rsidRDefault="00671689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671689" w:rsidRDefault="006716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671689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A152FB" w:rsidRDefault="0067168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671689" w:rsidRDefault="00671689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F9444C" w:rsidRDefault="00671689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71689" w:rsidRDefault="00671689" w:rsidP="00802827">
      <w:pPr>
        <w:spacing w:line="276" w:lineRule="auto"/>
        <w:ind w:right="57"/>
        <w:rPr>
          <w:sz w:val="20"/>
          <w:lang w:val="ro-RO"/>
        </w:rPr>
      </w:pPr>
    </w:p>
    <w:p w:rsidR="00671689" w:rsidRDefault="00671689" w:rsidP="00672C80">
      <w:pPr>
        <w:pStyle w:val="Heading1"/>
        <w:spacing w:line="360" w:lineRule="auto"/>
      </w:pPr>
      <w:r>
        <w:t>LINIA 813</w:t>
      </w:r>
    </w:p>
    <w:p w:rsidR="00671689" w:rsidRDefault="00671689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671689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71689" w:rsidRDefault="0067168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671689" w:rsidRDefault="0067168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71689" w:rsidRDefault="00671689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671689" w:rsidRPr="00285047" w:rsidRDefault="00671689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671689" w:rsidRDefault="0067168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671689" w:rsidRDefault="0067168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671689" w:rsidRDefault="00671689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1A0BE2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671689" w:rsidRPr="001A0BE2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671689" w:rsidRPr="001A0BE2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671689" w:rsidRPr="00564F54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671689" w:rsidRPr="00DD369C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671689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671689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71689" w:rsidRDefault="006716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671689" w:rsidRDefault="006716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671689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71689" w:rsidRDefault="006716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671689" w:rsidRDefault="006716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671689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71689" w:rsidRDefault="006716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671689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671689" w:rsidRDefault="00671689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671689" w:rsidRDefault="00671689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671689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671689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671689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671689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671689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671689" w:rsidRPr="00CB3CD0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671689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671689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671689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671689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671689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671689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671689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671689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64F54" w:rsidRDefault="00671689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71689" w:rsidRPr="00237377" w:rsidRDefault="006716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41142D" w:rsidRDefault="0041142D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41142D" w:rsidRDefault="0041142D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41142D" w:rsidRDefault="0041142D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671689" w:rsidRDefault="00671689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671689" w:rsidRDefault="00671689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67168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B6917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71689" w:rsidRDefault="00671689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A6824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B6917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71689" w:rsidRDefault="0067168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A6824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B6917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71689" w:rsidRDefault="0067168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A6824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B6917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71689" w:rsidRDefault="00671689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A6824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67168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B6917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71689" w:rsidRDefault="00671689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A6824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B6917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71689" w:rsidRDefault="00671689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A6824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Pr="00C87E63" w:rsidRDefault="0067168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671689" w:rsidRPr="00C87E63" w:rsidRDefault="00671689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671689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B6917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71689" w:rsidRDefault="0067168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671689" w:rsidRDefault="00671689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671689" w:rsidRDefault="00671689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A6824" w:rsidRDefault="00671689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B6917" w:rsidRDefault="006716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71689" w:rsidRDefault="00671689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671689" w:rsidRDefault="00671689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A6824" w:rsidRDefault="006716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671689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B6917" w:rsidRDefault="006716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671689" w:rsidRDefault="00671689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A6824" w:rsidRDefault="00671689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671689" w:rsidRDefault="00671689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671689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671689" w:rsidRDefault="006716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B6917" w:rsidRDefault="006716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671689" w:rsidRDefault="0067168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671689" w:rsidRDefault="0067168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671689" w:rsidRDefault="006716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A6824" w:rsidRDefault="006716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671689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B6917" w:rsidRDefault="006716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671689" w:rsidRDefault="00671689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671689" w:rsidRPr="00810F5B" w:rsidRDefault="00671689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57C88" w:rsidRDefault="006716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A6824" w:rsidRDefault="00671689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671689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B6917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671689" w:rsidRDefault="0067168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671689" w:rsidRDefault="00671689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671689" w:rsidRDefault="00671689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A6824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Default="0067168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671689" w:rsidRDefault="0067168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671689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B6917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57C88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A6824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671689" w:rsidRPr="00D83307" w:rsidRDefault="0067168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671689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B6917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671689" w:rsidRDefault="0067168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A6824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B6917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671689" w:rsidRDefault="0067168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57C88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A6824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B6917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671689" w:rsidRPr="006315B8" w:rsidRDefault="00671689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57C88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A6824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671689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1689" w:rsidRDefault="00671689" w:rsidP="00671689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B6917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671689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557C88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Pr="002A6824" w:rsidRDefault="00671689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689" w:rsidRDefault="00671689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671689" w:rsidRDefault="00671689">
      <w:pPr>
        <w:tabs>
          <w:tab w:val="left" w:pos="3183"/>
        </w:tabs>
        <w:rPr>
          <w:sz w:val="20"/>
          <w:lang w:val="ro-RO"/>
        </w:rPr>
      </w:pPr>
    </w:p>
    <w:p w:rsidR="00671689" w:rsidRDefault="006716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1142D" w:rsidRDefault="004114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1142D" w:rsidRDefault="004114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1142D" w:rsidRDefault="004114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1142D" w:rsidRDefault="004114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1142D" w:rsidRDefault="004114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1142D" w:rsidRDefault="004114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1142D" w:rsidRDefault="004114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1142D" w:rsidRDefault="004114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1142D" w:rsidRDefault="004114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1142D" w:rsidRDefault="004114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1142D" w:rsidRDefault="004114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1142D" w:rsidRDefault="004114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1142D" w:rsidRDefault="004114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1142D" w:rsidRDefault="004114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1142D" w:rsidRDefault="004114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1142D" w:rsidRDefault="004114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1142D" w:rsidRPr="00C21F42" w:rsidRDefault="0041142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71689" w:rsidRPr="00C21F42" w:rsidRDefault="006716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671689" w:rsidRPr="00C21F42" w:rsidRDefault="006716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671689" w:rsidRPr="00C21F42" w:rsidRDefault="00671689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671689" w:rsidRDefault="00671689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671689" w:rsidRPr="00C21F42" w:rsidRDefault="00671689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671689" w:rsidRPr="00C21F42" w:rsidRDefault="00671689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671689" w:rsidRPr="00C21F42" w:rsidRDefault="00671689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671689" w:rsidRPr="00C21F42" w:rsidRDefault="00671689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B622FB" w:rsidRDefault="00FB37F1" w:rsidP="00B622FB"/>
    <w:sectPr w:rsidR="00FB37F1" w:rsidRPr="00B622FB" w:rsidSect="003C1145">
      <w:headerReference w:type="even" r:id="rId7"/>
      <w:headerReference w:type="default" r:id="rId8"/>
      <w:headerReference w:type="first" r:id="rId9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28" w:rsidRDefault="00974A28">
      <w:r>
        <w:separator/>
      </w:r>
    </w:p>
  </w:endnote>
  <w:endnote w:type="continuationSeparator" w:id="0">
    <w:p w:rsidR="00974A28" w:rsidRDefault="0097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28" w:rsidRDefault="00974A28">
      <w:r>
        <w:separator/>
      </w:r>
    </w:p>
  </w:footnote>
  <w:footnote w:type="continuationSeparator" w:id="0">
    <w:p w:rsidR="00974A28" w:rsidRDefault="00974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5C09E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6D48">
      <w:rPr>
        <w:rStyle w:val="PageNumber"/>
        <w:noProof/>
      </w:rPr>
      <w:t>48</w:t>
    </w:r>
    <w:r>
      <w:rPr>
        <w:rStyle w:val="PageNumber"/>
      </w:rPr>
      <w:fldChar w:fldCharType="end"/>
    </w:r>
  </w:p>
  <w:p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</w:t>
    </w:r>
    <w:r w:rsidR="008321B1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</w:t>
    </w:r>
    <w:r w:rsidR="00563920">
      <w:rPr>
        <w:b/>
        <w:bCs/>
        <w:i/>
        <w:iCs/>
        <w:sz w:val="22"/>
      </w:rPr>
      <w:t xml:space="preserve">decada  </w:t>
    </w:r>
    <w:r w:rsidR="00E37FE8">
      <w:rPr>
        <w:b/>
        <w:bCs/>
        <w:i/>
        <w:iCs/>
        <w:sz w:val="22"/>
      </w:rPr>
      <w:t>11</w:t>
    </w:r>
    <w:r w:rsidR="00563920">
      <w:rPr>
        <w:b/>
        <w:bCs/>
        <w:i/>
        <w:iCs/>
        <w:sz w:val="22"/>
      </w:rPr>
      <w:t>-</w:t>
    </w:r>
    <w:r w:rsidR="00E37FE8">
      <w:rPr>
        <w:b/>
        <w:bCs/>
        <w:i/>
        <w:iCs/>
        <w:sz w:val="22"/>
      </w:rPr>
      <w:t>2</w:t>
    </w:r>
    <w:r w:rsidR="00563920">
      <w:rPr>
        <w:b/>
        <w:bCs/>
        <w:i/>
        <w:iCs/>
        <w:sz w:val="22"/>
      </w:rPr>
      <w:t>0 octombrie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5C09E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6D48">
      <w:rPr>
        <w:rStyle w:val="PageNumber"/>
        <w:noProof/>
      </w:rPr>
      <w:t>47</w:t>
    </w:r>
    <w:r>
      <w:rPr>
        <w:rStyle w:val="PageNumber"/>
      </w:rPr>
      <w:fldChar w:fldCharType="end"/>
    </w:r>
  </w:p>
  <w:p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</w:t>
    </w:r>
    <w:r w:rsidR="008321B1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</w:t>
    </w:r>
    <w:r w:rsidR="00563920">
      <w:rPr>
        <w:b/>
        <w:bCs/>
        <w:i/>
        <w:iCs/>
        <w:sz w:val="22"/>
      </w:rPr>
      <w:t>decada  1</w:t>
    </w:r>
    <w:r w:rsidR="00E37FE8">
      <w:rPr>
        <w:b/>
        <w:bCs/>
        <w:i/>
        <w:iCs/>
        <w:sz w:val="22"/>
      </w:rPr>
      <w:t>1</w:t>
    </w:r>
    <w:r w:rsidR="00563920">
      <w:rPr>
        <w:b/>
        <w:bCs/>
        <w:i/>
        <w:iCs/>
        <w:sz w:val="22"/>
      </w:rPr>
      <w:t>-</w:t>
    </w:r>
    <w:r w:rsidR="00E37FE8">
      <w:rPr>
        <w:b/>
        <w:bCs/>
        <w:i/>
        <w:iCs/>
        <w:sz w:val="22"/>
      </w:rPr>
      <w:t>2</w:t>
    </w:r>
    <w:r w:rsidR="00563920">
      <w:rPr>
        <w:b/>
        <w:bCs/>
        <w:i/>
        <w:iCs/>
        <w:sz w:val="22"/>
      </w:rPr>
      <w:t>0 octombrie 2024</w:t>
    </w: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6197A"/>
    <w:multiLevelType w:val="hybridMultilevel"/>
    <w:tmpl w:val="1114A0CE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11F52A5C"/>
    <w:multiLevelType w:val="hybridMultilevel"/>
    <w:tmpl w:val="6FCC5A18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22B0D"/>
    <w:multiLevelType w:val="hybridMultilevel"/>
    <w:tmpl w:val="854639C2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9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44A235C1"/>
    <w:multiLevelType w:val="hybridMultilevel"/>
    <w:tmpl w:val="E22EBB7E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>
    <w:nsid w:val="69F701D4"/>
    <w:multiLevelType w:val="hybridMultilevel"/>
    <w:tmpl w:val="A97680B4"/>
    <w:lvl w:ilvl="0" w:tplc="1B74A0E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3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31"/>
  </w:num>
  <w:num w:numId="2">
    <w:abstractNumId w:val="29"/>
  </w:num>
  <w:num w:numId="3">
    <w:abstractNumId w:val="28"/>
  </w:num>
  <w:num w:numId="4">
    <w:abstractNumId w:val="27"/>
  </w:num>
  <w:num w:numId="5">
    <w:abstractNumId w:val="36"/>
  </w:num>
  <w:num w:numId="6">
    <w:abstractNumId w:val="22"/>
  </w:num>
  <w:num w:numId="7">
    <w:abstractNumId w:val="35"/>
  </w:num>
  <w:num w:numId="8">
    <w:abstractNumId w:val="44"/>
  </w:num>
  <w:num w:numId="9">
    <w:abstractNumId w:val="38"/>
  </w:num>
  <w:num w:numId="10">
    <w:abstractNumId w:val="16"/>
  </w:num>
  <w:num w:numId="11">
    <w:abstractNumId w:val="33"/>
  </w:num>
  <w:num w:numId="12">
    <w:abstractNumId w:val="3"/>
  </w:num>
  <w:num w:numId="13">
    <w:abstractNumId w:val="26"/>
  </w:num>
  <w:num w:numId="14">
    <w:abstractNumId w:val="9"/>
  </w:num>
  <w:num w:numId="15">
    <w:abstractNumId w:val="0"/>
  </w:num>
  <w:num w:numId="16">
    <w:abstractNumId w:val="43"/>
  </w:num>
  <w:num w:numId="17">
    <w:abstractNumId w:val="48"/>
  </w:num>
  <w:num w:numId="18">
    <w:abstractNumId w:val="18"/>
  </w:num>
  <w:num w:numId="19">
    <w:abstractNumId w:val="41"/>
  </w:num>
  <w:num w:numId="20">
    <w:abstractNumId w:val="40"/>
  </w:num>
  <w:num w:numId="21">
    <w:abstractNumId w:val="21"/>
  </w:num>
  <w:num w:numId="22">
    <w:abstractNumId w:val="2"/>
  </w:num>
  <w:num w:numId="23">
    <w:abstractNumId w:val="6"/>
  </w:num>
  <w:num w:numId="24">
    <w:abstractNumId w:val="47"/>
  </w:num>
  <w:num w:numId="25">
    <w:abstractNumId w:val="11"/>
  </w:num>
  <w:num w:numId="26">
    <w:abstractNumId w:val="19"/>
  </w:num>
  <w:num w:numId="27">
    <w:abstractNumId w:val="20"/>
  </w:num>
  <w:num w:numId="28">
    <w:abstractNumId w:val="24"/>
  </w:num>
  <w:num w:numId="29">
    <w:abstractNumId w:val="46"/>
  </w:num>
  <w:num w:numId="30">
    <w:abstractNumId w:val="17"/>
  </w:num>
  <w:num w:numId="31">
    <w:abstractNumId w:val="23"/>
  </w:num>
  <w:num w:numId="32">
    <w:abstractNumId w:val="1"/>
  </w:num>
  <w:num w:numId="33">
    <w:abstractNumId w:val="12"/>
  </w:num>
  <w:num w:numId="34">
    <w:abstractNumId w:val="15"/>
  </w:num>
  <w:num w:numId="35">
    <w:abstractNumId w:val="7"/>
  </w:num>
  <w:num w:numId="36">
    <w:abstractNumId w:val="13"/>
  </w:num>
  <w:num w:numId="37">
    <w:abstractNumId w:val="39"/>
  </w:num>
  <w:num w:numId="38">
    <w:abstractNumId w:val="37"/>
  </w:num>
  <w:num w:numId="39">
    <w:abstractNumId w:val="4"/>
  </w:num>
  <w:num w:numId="40">
    <w:abstractNumId w:val="34"/>
  </w:num>
  <w:num w:numId="41">
    <w:abstractNumId w:val="10"/>
  </w:num>
  <w:num w:numId="42">
    <w:abstractNumId w:val="45"/>
  </w:num>
  <w:num w:numId="43">
    <w:abstractNumId w:val="25"/>
  </w:num>
  <w:num w:numId="44">
    <w:abstractNumId w:val="32"/>
  </w:num>
  <w:num w:numId="45">
    <w:abstractNumId w:val="14"/>
  </w:num>
  <w:num w:numId="46">
    <w:abstractNumId w:val="8"/>
  </w:num>
  <w:num w:numId="47">
    <w:abstractNumId w:val="5"/>
  </w:num>
  <w:num w:numId="48">
    <w:abstractNumId w:val="42"/>
  </w:num>
  <w:num w:numId="49">
    <w:abstractNumId w:val="3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bMzmdERFcFzlFcTEcqmN1qPO8oM=" w:salt="aumXfn7VnmNiH2y2IumEtQ=="/>
  <w:defaultTabStop w:val="720"/>
  <w:hyphenationZone w:val="425"/>
  <w:evenAndOddHeaders/>
  <w:noPunctuationKerning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2D7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991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27F08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56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D0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27A8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076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49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769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3CF7"/>
    <w:rsid w:val="0029455D"/>
    <w:rsid w:val="00294C1D"/>
    <w:rsid w:val="00294F7F"/>
    <w:rsid w:val="00295974"/>
    <w:rsid w:val="00295DFB"/>
    <w:rsid w:val="0029611A"/>
    <w:rsid w:val="00296A7E"/>
    <w:rsid w:val="0029722D"/>
    <w:rsid w:val="00297F40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9FA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1A3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843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6A6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5A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680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0F7E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71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42D"/>
    <w:rsid w:val="0041152E"/>
    <w:rsid w:val="004117A9"/>
    <w:rsid w:val="0041185E"/>
    <w:rsid w:val="00411D5B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C1D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D6E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58A8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920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09EC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A24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0A7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689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607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46B"/>
    <w:rsid w:val="006947E7"/>
    <w:rsid w:val="00694D50"/>
    <w:rsid w:val="006951EA"/>
    <w:rsid w:val="006951F5"/>
    <w:rsid w:val="006956A5"/>
    <w:rsid w:val="0069580E"/>
    <w:rsid w:val="00695B9D"/>
    <w:rsid w:val="00696032"/>
    <w:rsid w:val="006963EF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4BE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302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B48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2B3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6F2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44F"/>
    <w:rsid w:val="007A5689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1B1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1C97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6FB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A31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556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1F9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A28"/>
    <w:rsid w:val="00974C57"/>
    <w:rsid w:val="00974E68"/>
    <w:rsid w:val="00974F6C"/>
    <w:rsid w:val="0097533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5DE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6E3A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4D77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325"/>
    <w:rsid w:val="00A31BFD"/>
    <w:rsid w:val="00A323D2"/>
    <w:rsid w:val="00A32F61"/>
    <w:rsid w:val="00A33790"/>
    <w:rsid w:val="00A34352"/>
    <w:rsid w:val="00A34720"/>
    <w:rsid w:val="00A34BF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046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679"/>
    <w:rsid w:val="00AB7769"/>
    <w:rsid w:val="00AC0308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4E5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13B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2FB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41E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D1D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34E"/>
    <w:rsid w:val="00BB441A"/>
    <w:rsid w:val="00BB4C82"/>
    <w:rsid w:val="00BB53AE"/>
    <w:rsid w:val="00BB548B"/>
    <w:rsid w:val="00BB5E72"/>
    <w:rsid w:val="00BB5FAF"/>
    <w:rsid w:val="00BB669C"/>
    <w:rsid w:val="00BB6AAE"/>
    <w:rsid w:val="00BB78D6"/>
    <w:rsid w:val="00BB7942"/>
    <w:rsid w:val="00BC0061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6CC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5EAB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7E8"/>
    <w:rsid w:val="00C058BE"/>
    <w:rsid w:val="00C05A58"/>
    <w:rsid w:val="00C06701"/>
    <w:rsid w:val="00C06779"/>
    <w:rsid w:val="00C067D2"/>
    <w:rsid w:val="00C068AE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17B02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2C1"/>
    <w:rsid w:val="00C47952"/>
    <w:rsid w:val="00C50114"/>
    <w:rsid w:val="00C50202"/>
    <w:rsid w:val="00C50739"/>
    <w:rsid w:val="00C50A5D"/>
    <w:rsid w:val="00C51101"/>
    <w:rsid w:val="00C516A8"/>
    <w:rsid w:val="00C51B4E"/>
    <w:rsid w:val="00C51B6B"/>
    <w:rsid w:val="00C51BA8"/>
    <w:rsid w:val="00C51F6A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306C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8784A"/>
    <w:rsid w:val="00C90BA3"/>
    <w:rsid w:val="00C91870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2EB9"/>
    <w:rsid w:val="00D03587"/>
    <w:rsid w:val="00D03BC7"/>
    <w:rsid w:val="00D0411D"/>
    <w:rsid w:val="00D04E8A"/>
    <w:rsid w:val="00D057C0"/>
    <w:rsid w:val="00D0634A"/>
    <w:rsid w:val="00D06B23"/>
    <w:rsid w:val="00D07739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2A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35A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48E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A84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0C4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2895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B04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CDD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37FE8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212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8E5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10B"/>
    <w:rsid w:val="00EE23B1"/>
    <w:rsid w:val="00EE28B4"/>
    <w:rsid w:val="00EE2C28"/>
    <w:rsid w:val="00EE3814"/>
    <w:rsid w:val="00EE3BF2"/>
    <w:rsid w:val="00EE4190"/>
    <w:rsid w:val="00EE44BC"/>
    <w:rsid w:val="00EE4DA0"/>
    <w:rsid w:val="00EE51BA"/>
    <w:rsid w:val="00EE542C"/>
    <w:rsid w:val="00EE56B1"/>
    <w:rsid w:val="00EE5DAA"/>
    <w:rsid w:val="00EE6173"/>
    <w:rsid w:val="00EE6657"/>
    <w:rsid w:val="00EE6BC8"/>
    <w:rsid w:val="00EE6D4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77C"/>
    <w:rsid w:val="00F05BA7"/>
    <w:rsid w:val="00F05FB0"/>
    <w:rsid w:val="00F06610"/>
    <w:rsid w:val="00F06942"/>
    <w:rsid w:val="00F06A4A"/>
    <w:rsid w:val="00F06A69"/>
    <w:rsid w:val="00F0708E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4A2B"/>
    <w:rsid w:val="00F1506E"/>
    <w:rsid w:val="00F1508D"/>
    <w:rsid w:val="00F1560E"/>
    <w:rsid w:val="00F1570A"/>
    <w:rsid w:val="00F15A20"/>
    <w:rsid w:val="00F1647C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6D1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485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2E8B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9</TotalTime>
  <Pages>132</Pages>
  <Words>19366</Words>
  <Characters>110391</Characters>
  <Application>Microsoft Office Word</Application>
  <DocSecurity>0</DocSecurity>
  <Lines>919</Lines>
  <Paragraphs>258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7</cp:revision>
  <cp:lastPrinted>2012-08-09T05:47:00Z</cp:lastPrinted>
  <dcterms:created xsi:type="dcterms:W3CDTF">2024-10-03T07:33:00Z</dcterms:created>
  <dcterms:modified xsi:type="dcterms:W3CDTF">2024-10-03T08:46:00Z</dcterms:modified>
</cp:coreProperties>
</file>