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A5" w:rsidRPr="00B26C8D" w:rsidRDefault="00DF5BA5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DF5BA5" w:rsidRPr="00B26C8D" w:rsidRDefault="00DF5BA5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DF5BA5" w:rsidRDefault="00DF5BA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DF5BA5" w:rsidRDefault="00DF5BA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DF5BA5" w:rsidRDefault="00DF5BA5">
      <w:pPr>
        <w:jc w:val="center"/>
        <w:rPr>
          <w:sz w:val="28"/>
        </w:rPr>
      </w:pPr>
    </w:p>
    <w:p w:rsidR="00DF5BA5" w:rsidRDefault="00DF5BA5">
      <w:pPr>
        <w:jc w:val="center"/>
        <w:rPr>
          <w:sz w:val="28"/>
        </w:rPr>
      </w:pPr>
    </w:p>
    <w:p w:rsidR="00DF5BA5" w:rsidRDefault="00DF5BA5">
      <w:pPr>
        <w:jc w:val="center"/>
        <w:rPr>
          <w:sz w:val="28"/>
        </w:rPr>
      </w:pPr>
    </w:p>
    <w:p w:rsidR="00DF5BA5" w:rsidRDefault="00DF5BA5">
      <w:pPr>
        <w:jc w:val="center"/>
        <w:rPr>
          <w:sz w:val="28"/>
        </w:rPr>
      </w:pPr>
    </w:p>
    <w:p w:rsidR="00DF5BA5" w:rsidRDefault="00DF5BA5">
      <w:pPr>
        <w:jc w:val="center"/>
        <w:rPr>
          <w:sz w:val="28"/>
        </w:rPr>
      </w:pPr>
    </w:p>
    <w:p w:rsidR="00DF5BA5" w:rsidRDefault="00D7776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3.8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F5BA5">
        <w:rPr>
          <w:b/>
          <w:bCs/>
          <w:noProof/>
          <w:spacing w:val="80"/>
          <w:sz w:val="32"/>
          <w:lang w:val="en-US"/>
        </w:rPr>
        <w:t>B.A.R.</w:t>
      </w:r>
      <w:r w:rsidR="00DF5BA5">
        <w:rPr>
          <w:b/>
          <w:bCs/>
          <w:spacing w:val="80"/>
          <w:sz w:val="32"/>
        </w:rPr>
        <w:t>CLUJ</w:t>
      </w:r>
    </w:p>
    <w:p w:rsidR="00DF5BA5" w:rsidRDefault="00DF5BA5">
      <w:pPr>
        <w:rPr>
          <w:b/>
          <w:bCs/>
          <w:spacing w:val="40"/>
        </w:rPr>
      </w:pPr>
    </w:p>
    <w:p w:rsidR="00DF5BA5" w:rsidRDefault="00DF5BA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DF5BA5" w:rsidRDefault="00DF5BA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 </w:t>
      </w:r>
      <w:r w:rsidR="0094662D">
        <w:rPr>
          <w:rFonts w:ascii="Times New Roman" w:hAnsi="Times New Roman"/>
          <w:caps/>
          <w:sz w:val="24"/>
        </w:rPr>
        <w:t>1</w:t>
      </w:r>
      <w:r>
        <w:rPr>
          <w:rFonts w:ascii="Times New Roman" w:hAnsi="Times New Roman"/>
          <w:caps/>
          <w:sz w:val="24"/>
        </w:rPr>
        <w:t>1-</w:t>
      </w:r>
      <w:r w:rsidR="0094662D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0 octombrie 2024</w:t>
      </w:r>
    </w:p>
    <w:p w:rsidR="00DF5BA5" w:rsidRDefault="00DF5BA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F5BA5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DF5BA5" w:rsidRDefault="00DF5BA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DF5BA5" w:rsidRDefault="00DF5BA5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DF5BA5" w:rsidRDefault="00DF5BA5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DF5BA5" w:rsidRDefault="00DF5BA5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DF5BA5" w:rsidRDefault="00DF5BA5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DF5BA5" w:rsidRDefault="00DF5BA5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DF5BA5" w:rsidRDefault="00DF5BA5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DF5BA5" w:rsidRDefault="00DF5BA5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F5BA5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DF5BA5" w:rsidRDefault="00DF5B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DF5BA5" w:rsidRDefault="00DF5BA5">
      <w:pPr>
        <w:spacing w:line="192" w:lineRule="auto"/>
        <w:jc w:val="center"/>
      </w:pPr>
    </w:p>
    <w:p w:rsidR="00DF5BA5" w:rsidRDefault="00DF5BA5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DF5BA5" w:rsidRPr="006310EB" w:rsidRDefault="00DF5BA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F5BA5" w:rsidRPr="006310EB" w:rsidRDefault="00DF5BA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F5BA5" w:rsidRPr="006310EB" w:rsidRDefault="00DF5BA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F5BA5" w:rsidRPr="00A8307A" w:rsidRDefault="00DF5BA5" w:rsidP="00516DD3">
      <w:pPr>
        <w:pStyle w:val="Heading1"/>
        <w:spacing w:line="360" w:lineRule="auto"/>
      </w:pPr>
      <w:r w:rsidRPr="00A8307A">
        <w:t>LINIA 100</w:t>
      </w:r>
    </w:p>
    <w:p w:rsidR="00DF5BA5" w:rsidRPr="00A8307A" w:rsidRDefault="00DF5BA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F5BA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F5BA5" w:rsidRPr="00A8307A" w:rsidRDefault="00DF5BA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A8307A" w:rsidRDefault="00DF5BA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F5BA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F5BA5" w:rsidRPr="00A8307A" w:rsidRDefault="00DF5BA5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F5BA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F5BA5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6E7012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5BA5" w:rsidRPr="00A8307A" w:rsidRDefault="00DF5BA5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5BA5" w:rsidRPr="00A8307A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F5BA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DF5BA5" w:rsidRPr="00A8307A" w:rsidRDefault="00DF5BA5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DF5BA5" w:rsidRDefault="00DF5BA5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F5BA5" w:rsidRPr="0032656D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F5BA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F5BA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F5BA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5BA5" w:rsidRPr="00A8307A" w:rsidRDefault="00DF5BA5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8907B7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Default="00DF5BA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DF5BA5" w:rsidRPr="00A8307A" w:rsidRDefault="00DF5BA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F5BA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5BA5" w:rsidRPr="00A8307A" w:rsidRDefault="00DF5BA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5BA5" w:rsidRPr="00A8307A" w:rsidRDefault="00DF5BA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5BA5" w:rsidRPr="00A8307A" w:rsidRDefault="00DF5BA5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653AC2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797B7F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5BA5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F5BA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F5BA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0407B7" w:rsidRDefault="00DF5BA5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F5BA5" w:rsidRDefault="00DF5BA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DF5BA5" w:rsidRDefault="00DF5BA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DF5BA5" w:rsidRDefault="00DF5BA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F5BA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F5BA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5BA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DF5BA5" w:rsidRPr="00A8307A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5BA5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DF5BA5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DF5BA5" w:rsidRDefault="00DF5BA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Default="00DF5BA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DF5BA5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5BA5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DF5BA5" w:rsidRPr="00A8307A" w:rsidRDefault="00DF5BA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F5BA5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F5BA5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F5BA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F5BA5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DF5BA5" w:rsidRPr="00A8307A" w:rsidRDefault="00DF5BA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DF5BA5" w:rsidRPr="00A8307A" w:rsidRDefault="00DF5BA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DF5BA5" w:rsidRDefault="00DF5BA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+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184+600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F5BA5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DF5BA5" w:rsidRPr="00A8307A" w:rsidRDefault="00DF5BA5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F5BA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F5BA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F5BA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F5BA5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F5BA5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F5BA5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F5BA5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F5BA5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F5BA5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5BA5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DF5BA5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F5BA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F5BA5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F5BA5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F5BA5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F5BA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DF5BA5" w:rsidRPr="00A8307A" w:rsidRDefault="00DF5BA5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DF5BA5" w:rsidRPr="00CA741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DF5BA5" w:rsidRPr="00CA741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262+850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DF5BA5" w:rsidRPr="00A8307A" w:rsidRDefault="00DF5BA5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F5BA5" w:rsidRPr="00A8307A" w:rsidRDefault="00DF5BA5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F5BA5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B943BB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F5BA5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F5BA5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F5BA5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F5BA5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F5BA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F5BA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F5BA5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F5BA5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F5BA5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F5BA5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F5BA5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5BA5" w:rsidRPr="00A8307A" w:rsidRDefault="00DF5BA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F5BA5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F5BA5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F5BA5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F5BA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F5BA5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F5BA5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F5BA5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F5BA5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F5BA5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F5BA5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F5BA5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F5BA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F5BA5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57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DF5BA5" w:rsidRPr="00A8307A" w:rsidRDefault="00DF5BA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Pr="00A8307A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DF5BA5" w:rsidRPr="00A8307A" w:rsidRDefault="00DF5B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F5BA5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DF5BA5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F5BA5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F5BA5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5BA5" w:rsidRPr="00DC4AFE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5BA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DF5BA5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F5BA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F5BA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5BA5" w:rsidRPr="00A8307A" w:rsidRDefault="00DF5BA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5BA5" w:rsidRPr="00A8307A" w:rsidRDefault="00DF5BA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F5BA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5BA5" w:rsidRPr="00A8307A" w:rsidRDefault="00DF5BA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F5BA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5BA5" w:rsidRPr="00A8307A" w:rsidRDefault="00DF5BA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5BA5" w:rsidRDefault="00DF5BA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DF5BA5" w:rsidRPr="00A8307A" w:rsidRDefault="00DF5BA5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Pr="005905D7" w:rsidRDefault="00DF5BA5" w:rsidP="006B4CB8">
      <w:pPr>
        <w:pStyle w:val="Heading1"/>
        <w:spacing w:line="360" w:lineRule="auto"/>
      </w:pPr>
      <w:r w:rsidRPr="005905D7">
        <w:t>LINIA 116</w:t>
      </w:r>
    </w:p>
    <w:p w:rsidR="00DF5BA5" w:rsidRPr="005905D7" w:rsidRDefault="00DF5BA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F5BA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DF5BA5" w:rsidRPr="00743905" w:rsidRDefault="00DF5B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743905" w:rsidRDefault="00DF5BA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F5BA5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F5BA5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DF5BA5" w:rsidRPr="00743905" w:rsidRDefault="00DF5BA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DF5BA5" w:rsidRPr="00743905" w:rsidRDefault="00DF5BA5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F5BA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F5BA5" w:rsidRPr="00743905" w:rsidRDefault="00DF5BA5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07721B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F5BA5" w:rsidRPr="0074390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DF5BA5" w:rsidRPr="0074390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D4C6D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DF5BA5" w:rsidRDefault="00DF5BA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5BA5" w:rsidRPr="00743905" w:rsidRDefault="00DF5BA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743905" w:rsidRDefault="00DF5BA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5BA5" w:rsidRPr="00743905" w:rsidRDefault="00DF5BA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7749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F5BA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5BA5" w:rsidRPr="00743905" w:rsidRDefault="00DF5BA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640F6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DF5BA5" w:rsidRPr="00743905" w:rsidRDefault="00DF5BA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DF5BA5" w:rsidRPr="005A7670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DF5BA5" w:rsidRDefault="00DF5BA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DF5BA5" w:rsidRPr="00743905" w:rsidRDefault="00DF5BA5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F5BA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743905" w:rsidRDefault="00DF5BA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F5BA5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F5BA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DF5BA5" w:rsidRPr="00743905" w:rsidRDefault="00DF5BA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F5BA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1D7D9E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F5BA5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07721B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5BA5" w:rsidRPr="00743905" w:rsidRDefault="00DF5BA5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A534F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DF5BA5" w:rsidRPr="00743905" w:rsidRDefault="00DF5BA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951746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5BA5" w:rsidRPr="00743905" w:rsidRDefault="00DF5BA5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DF5BA5" w:rsidRPr="00743905" w:rsidRDefault="00DF5BA5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672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DF5BA5" w:rsidRPr="00743905" w:rsidRDefault="00DF5BA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F5BA5" w:rsidRPr="00575A1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F5BA5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5BA5" w:rsidRPr="00743905" w:rsidRDefault="00DF5B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743905" w:rsidRDefault="00DF5BA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F5BA5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51657" w:rsidRDefault="00DF5BA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F5BA5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DF5BA5" w:rsidRPr="00743905" w:rsidRDefault="00DF5BA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3B409E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DF5BA5" w:rsidRDefault="00DF5BA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5BA5" w:rsidRPr="00743905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5BA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DF5BA5" w:rsidRDefault="00DF5B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DF5BA5" w:rsidRPr="00743905" w:rsidRDefault="00DF5B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42B20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DF5BA5" w:rsidRPr="00B42B20" w:rsidRDefault="00DF5B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DF5BA5" w:rsidRPr="00743905" w:rsidRDefault="00DF5BA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5BA5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DF5BA5" w:rsidRDefault="00DF5B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DF5BA5" w:rsidRDefault="00DF5B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DF5BA5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DF5BA5" w:rsidRPr="00743905" w:rsidRDefault="00DF5B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F5BA5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F5BA5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DF5BA5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DF5BA5" w:rsidRPr="00743905" w:rsidRDefault="00DF5BA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DF5BA5" w:rsidRPr="0074390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5BA5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DF5BA5" w:rsidRPr="00743905" w:rsidRDefault="00DF5BA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DF5BA5" w:rsidRPr="00D73778" w:rsidRDefault="00DF5BA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F5BA5" w:rsidRPr="00743905" w:rsidRDefault="00DF5BA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73778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5BA5" w:rsidRPr="00743905" w:rsidRDefault="00DF5BA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5BA5" w:rsidRPr="00743905" w:rsidRDefault="00DF5BA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Pr="00743905" w:rsidRDefault="00DF5BA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F5BA5" w:rsidRPr="00743905" w:rsidRDefault="00DF5BA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F5BA5" w:rsidRPr="00743905" w:rsidRDefault="00DF5BA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F5BA5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DF5BA5" w:rsidRDefault="00DF5BA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DF5BA5" w:rsidRDefault="00DF5BA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DF5BA5" w:rsidRDefault="00DF5BA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DF5BA5" w:rsidRPr="00743905" w:rsidRDefault="00DF5B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DF5BA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DF5BA5" w:rsidRPr="00743905" w:rsidRDefault="00DF5B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DF5BA5" w:rsidRPr="00743905" w:rsidRDefault="00DF5BA5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DF5BA5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DF5BA5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F5BA5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DF5BA5" w:rsidRPr="00CD295A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5BA5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F5BA5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F5BA5" w:rsidRDefault="00DF5B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DF5BA5" w:rsidRPr="005905D7" w:rsidRDefault="00DF5BA5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DF5BA5" w:rsidRDefault="00DF5BA5" w:rsidP="00E56A6A">
      <w:pPr>
        <w:pStyle w:val="Heading1"/>
        <w:spacing w:line="360" w:lineRule="auto"/>
      </w:pPr>
      <w:r>
        <w:t>LINIA 200</w:t>
      </w:r>
    </w:p>
    <w:p w:rsidR="00DF5BA5" w:rsidRDefault="00DF5BA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5BA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F5BA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F5BA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2058A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DF5BA5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F5BA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F5BA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F5BA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F5BA5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716C0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DF5BA5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32DF2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DF5BA5" w:rsidRDefault="00DF5BA5" w:rsidP="00623FF6">
      <w:pPr>
        <w:spacing w:before="40" w:after="40" w:line="192" w:lineRule="auto"/>
        <w:ind w:right="57"/>
        <w:rPr>
          <w:lang w:val="ro-RO"/>
        </w:rPr>
      </w:pPr>
    </w:p>
    <w:p w:rsidR="00DF5BA5" w:rsidRDefault="00DF5BA5" w:rsidP="006D4098">
      <w:pPr>
        <w:pStyle w:val="Heading1"/>
        <w:spacing w:line="360" w:lineRule="auto"/>
      </w:pPr>
      <w:r>
        <w:t>LINIA 201</w:t>
      </w:r>
    </w:p>
    <w:p w:rsidR="00DF5BA5" w:rsidRDefault="00DF5BA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F5BA5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937B4" w:rsidRDefault="00DF5B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937B4" w:rsidRDefault="00DF5B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937B4" w:rsidRDefault="00DF5B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937B4" w:rsidRDefault="00DF5B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5BA5" w:rsidRDefault="00DF5BA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937B4" w:rsidRDefault="00DF5B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C53936">
      <w:pPr>
        <w:pStyle w:val="Heading1"/>
        <w:spacing w:line="360" w:lineRule="auto"/>
      </w:pPr>
      <w:r>
        <w:t>LINIA 202 A</w:t>
      </w:r>
    </w:p>
    <w:p w:rsidR="00DF5BA5" w:rsidRDefault="00DF5BA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DF5BA5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74940" w:rsidRDefault="00DF5B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5BA5" w:rsidRDefault="00DF5B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8429E" w:rsidRDefault="00DF5B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DF5BA5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74940" w:rsidRDefault="00DF5B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8429E" w:rsidRDefault="00DF5B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DF5BA5" w:rsidRDefault="00DF5BA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F5BA5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DF5BA5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F5BA5" w:rsidRPr="00743905" w:rsidRDefault="00DF5BA5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5BA5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DF5B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43905" w:rsidRDefault="00DF5B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BD3926">
      <w:pPr>
        <w:pStyle w:val="Heading1"/>
        <w:spacing w:line="360" w:lineRule="auto"/>
      </w:pPr>
      <w:r>
        <w:t>LINIA 202 B</w:t>
      </w:r>
    </w:p>
    <w:p w:rsidR="00DF5BA5" w:rsidRDefault="00DF5BA5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DF5BA5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C5BF9" w:rsidRDefault="00DF5B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DF5BA5" w:rsidRDefault="00DF5BA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C5BF9" w:rsidRDefault="00DF5B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D268F" w:rsidRDefault="00DF5B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1B4DE9">
      <w:pPr>
        <w:pStyle w:val="Heading1"/>
        <w:spacing w:line="360" w:lineRule="auto"/>
      </w:pPr>
      <w:r>
        <w:t>LINIA 213</w:t>
      </w:r>
    </w:p>
    <w:p w:rsidR="00DF5BA5" w:rsidRDefault="00DF5BA5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DF5BA5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A7F8C" w:rsidRDefault="00DF5B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E0061" w:rsidRDefault="00DF5B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A7F8C" w:rsidRDefault="00DF5B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DF5BA5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F5BA5" w:rsidRDefault="00DF5BA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E0061" w:rsidRDefault="00DF5B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A7F8C" w:rsidRDefault="00DF5B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5BA5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E0061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A7F8C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5BA5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F5BA5" w:rsidRDefault="00DF5BA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DF5BA5" w:rsidRDefault="00DF5BA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DF5BA5" w:rsidRDefault="00DF5BA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A7F8C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DF5BA5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F5BA5" w:rsidRDefault="00DF5BA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F5BA5" w:rsidRDefault="00DF5B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A7F8C" w:rsidRDefault="00DF5B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</w:rPr>
      </w:pPr>
    </w:p>
    <w:p w:rsidR="00DF5BA5" w:rsidRDefault="00DF5BA5" w:rsidP="005B00A7">
      <w:pPr>
        <w:pStyle w:val="Heading1"/>
        <w:spacing w:line="360" w:lineRule="auto"/>
      </w:pPr>
      <w:r>
        <w:t>LINIA 218</w:t>
      </w:r>
    </w:p>
    <w:p w:rsidR="00DF5BA5" w:rsidRDefault="00DF5BA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Default="00DF5BA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DF5BA5" w:rsidRPr="00465A98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DF5BA5" w:rsidRPr="00664FA3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F5BA5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5BA5" w:rsidRPr="00664FA3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F5BA5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64FA3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DF5BA5" w:rsidRPr="00664FA3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5BA5" w:rsidRPr="00A8307A" w:rsidRDefault="00DF5B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F5BA5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F40D2" w:rsidRDefault="00DF5B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F40D2" w:rsidRDefault="00DF5B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F40D2" w:rsidRDefault="00DF5B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F5BA5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F40D2" w:rsidRDefault="00DF5B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Pr="00A8307A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F40D2" w:rsidRDefault="00DF5B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F40D2" w:rsidRDefault="00DF5B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F5BA5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32832" w:rsidRDefault="00DF5B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B4F6A" w:rsidRDefault="00DF5B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32832" w:rsidRDefault="00DF5B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DF5BA5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5BA5" w:rsidRPr="00A8307A" w:rsidRDefault="00DF5B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F5BA5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26991" w:rsidRDefault="00DF5BA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26991" w:rsidRDefault="00DF5BA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26991" w:rsidRDefault="00DF5BA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F5BA5" w:rsidRPr="00A8307A" w:rsidRDefault="00DF5BA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5BA5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D3BBC" w:rsidRDefault="00DF5BA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D3BBC" w:rsidRDefault="00DF5BA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D3BBC" w:rsidRDefault="00DF5BA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5BA5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658E6" w:rsidRDefault="00DF5BA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658E6" w:rsidRDefault="00DF5BA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658E6" w:rsidRDefault="00DF5BA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5BA5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72E19" w:rsidRDefault="00DF5BA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72E19" w:rsidRDefault="00DF5BA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72E19" w:rsidRDefault="00DF5BA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5BA5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0A8D" w:rsidRDefault="00DF5B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0A8D" w:rsidRDefault="00DF5B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0A8D" w:rsidRDefault="00DF5B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5BA5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A75A00" w:rsidRDefault="00DF5BA5" w:rsidP="00DF5BA5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0A8D" w:rsidRDefault="00DF5B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0A8D" w:rsidRDefault="00DF5B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0A8D" w:rsidRDefault="00DF5B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A8307A" w:rsidRDefault="00DF5B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5BA5" w:rsidRDefault="00DF5BA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DF5BA5" w:rsidRDefault="00DF5BA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DF5BA5" w:rsidRPr="00465A98" w:rsidRDefault="00DF5BA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5BA5" w:rsidRDefault="00DF5BA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F5BA5" w:rsidRDefault="00DF5BA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5BA5" w:rsidRDefault="00DF5BA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DF5BA5" w:rsidRDefault="00DF5BA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5BA5" w:rsidRDefault="00DF5BA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5BA5" w:rsidRDefault="00DF5BA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DF5BA5" w:rsidRDefault="00DF5B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F5BA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F787F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F5BA5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DF5BA5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F5BA5" w:rsidRPr="00465A98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65A98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DF5BA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F5BA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F5BA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DF5BA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F5BA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84D71" w:rsidRDefault="00DF5B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95691E">
      <w:pPr>
        <w:pStyle w:val="Heading1"/>
        <w:spacing w:line="360" w:lineRule="auto"/>
      </w:pPr>
      <w:r>
        <w:t>LINIA 300</w:t>
      </w:r>
    </w:p>
    <w:p w:rsidR="00DF5BA5" w:rsidRDefault="00DF5BA5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F5BA5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F5BA5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DF5BA5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F5BA5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F5BA5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DF5BA5" w:rsidRDefault="00DF5BA5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</w:t>
            </w:r>
            <w:r w:rsidR="00787091">
              <w:rPr>
                <w:b/>
                <w:bCs/>
                <w:sz w:val="20"/>
                <w:lang w:val="ro-RO"/>
              </w:rPr>
              <w:t>rivina</w:t>
            </w:r>
          </w:p>
          <w:p w:rsidR="00DF5BA5" w:rsidRDefault="00DF5BA5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 și 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F5BA5" w:rsidRDefault="00DF5BA5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zona aparatelor de cale.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firul I</w:t>
            </w:r>
            <w:r w:rsidRPr="00B8686E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DF5BA5" w:rsidRPr="00B8686E" w:rsidRDefault="00DF5BA5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8686E">
              <w:rPr>
                <w:b/>
                <w:bCs/>
                <w:i/>
                <w:iCs/>
                <w:sz w:val="20"/>
                <w:lang w:val="ro-RO"/>
              </w:rPr>
              <w:t>Crivina 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B8686E">
              <w:rPr>
                <w:b/>
                <w:bCs/>
                <w:i/>
                <w:iCs/>
                <w:sz w:val="20"/>
                <w:lang w:val="ro-RO"/>
              </w:rPr>
              <w:t>Brazi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DF5BA5" w:rsidRPr="004870EE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F5BA5" w:rsidRDefault="00DF5BA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F5BA5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Pr="00D344C9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5BA5" w:rsidRDefault="00DF5B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F5BA5" w:rsidRDefault="00DF5B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F5BA5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F5BA5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F5BA5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5BA5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F5BA5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F5BA5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F5BA5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5BA5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F5BA5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F5BA5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F5BA5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F5BA5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5BA5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5BA5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9324E" w:rsidRDefault="00DF5BA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0160B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DF5BA5" w:rsidRPr="006B78FD" w:rsidRDefault="00DF5BA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Pr="00ED17B8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F5BA5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F5BA5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F5BA5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F5BA5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F5BA5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9324E" w:rsidRDefault="00DF5BA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0160B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DF5BA5" w:rsidRPr="005C2BB7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C155E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C155E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DF5BA5" w:rsidRPr="00EC155E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E4F3A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F5BA5" w:rsidRPr="00DE4F3A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E4F3A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F5BA5" w:rsidRPr="00DE4F3A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E4F3A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F5BA5" w:rsidRPr="00DE4F3A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DF5BA5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5BA5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B2A72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Pr="00CB2A72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Pr="00CB2A72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DF5BA5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F5BA5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F5BA5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DF5BA5" w:rsidRDefault="00DF5BA5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F5BA5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DF5BA5" w:rsidRDefault="00DF5BA5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F5BA5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F5BA5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F5BA5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F5BA5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F5BA5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DF5BA5" w:rsidRPr="00D344C9" w:rsidRDefault="00DF5B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F5BA5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DF5BA5" w:rsidRDefault="00DF5BA5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DF5BA5" w:rsidRDefault="00DF5BA5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F5BA5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F5BA5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DF5BA5" w:rsidRDefault="00DF5BA5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F5BA5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F5BA5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F5BA5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F5BA5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DF5BA5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F5BA5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F5BA5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F5BA5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F5BA5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F5BA5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F5BA5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F5BA5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F5BA5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F5BA5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F5BA5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F5BA5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DF5BA5" w:rsidRDefault="00DF5BA5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F5BA5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F5BA5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F5BA5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F5BA5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F5BA5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F5BA5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DF5BA5" w:rsidRDefault="00DF5BA5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DF5BA5" w:rsidRDefault="00DF5BA5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DF5BA5" w:rsidRDefault="00DF5BA5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F5BA5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F5BA5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F5BA5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F5BA5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F5BA5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F5BA5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DF5BA5" w:rsidRPr="00AD4544" w:rsidRDefault="00DF5BA5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5BA5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DF5BA5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00D25" w:rsidRDefault="00DF5BA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44C9" w:rsidRDefault="00DF5BA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DF5BA5" w:rsidRPr="00836022" w:rsidRDefault="00DF5BA5" w:rsidP="0095691E">
      <w:pPr>
        <w:spacing w:before="40" w:line="192" w:lineRule="auto"/>
        <w:ind w:right="57"/>
        <w:rPr>
          <w:sz w:val="20"/>
          <w:lang w:val="en-US"/>
        </w:rPr>
      </w:pPr>
    </w:p>
    <w:p w:rsidR="00DF5BA5" w:rsidRPr="00DE2227" w:rsidRDefault="00DF5BA5" w:rsidP="0095691E"/>
    <w:p w:rsidR="00DF5BA5" w:rsidRPr="0095691E" w:rsidRDefault="00DF5BA5" w:rsidP="0095691E"/>
    <w:p w:rsidR="00DF5BA5" w:rsidRDefault="00DF5BA5" w:rsidP="00956F37">
      <w:pPr>
        <w:pStyle w:val="Heading1"/>
        <w:spacing w:line="360" w:lineRule="auto"/>
      </w:pPr>
      <w:r>
        <w:t>LINIA 301 N</w:t>
      </w:r>
    </w:p>
    <w:p w:rsidR="00DF5BA5" w:rsidRDefault="00DF5BA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F5BA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474FB0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F5BA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DF5BA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5BA5" w:rsidRDefault="00DF5BA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F5BA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2092F" w:rsidRDefault="00DF5B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E81B3B">
      <w:pPr>
        <w:pStyle w:val="Heading1"/>
        <w:spacing w:line="360" w:lineRule="auto"/>
      </w:pPr>
      <w:r>
        <w:t>LINIA 314 G</w:t>
      </w:r>
    </w:p>
    <w:p w:rsidR="00DF5BA5" w:rsidRDefault="00DF5BA5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F5BA5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5BA5" w:rsidRDefault="00DF5BA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DF5BA5" w:rsidRDefault="00DF5B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5BA5" w:rsidRDefault="00DF5BA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DF5BA5" w:rsidRDefault="00DF5BA5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5BA5" w:rsidRDefault="00DF5BA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5BA5" w:rsidRDefault="00DF5B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5BA5" w:rsidRDefault="00DF5BA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5BA5" w:rsidRDefault="00DF5BA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DF5BA5" w:rsidRDefault="00DF5B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DF5BA5" w:rsidRDefault="00DF5B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DF5BA5" w:rsidRDefault="00DF5BA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DF5BA5" w:rsidRDefault="00DF5BA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DF5BA5" w:rsidRDefault="00DF5BA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DF5BA5" w:rsidRDefault="00DF5BA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F53C6" w:rsidRDefault="00DF5B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3A5387">
      <w:pPr>
        <w:pStyle w:val="Heading1"/>
        <w:spacing w:line="360" w:lineRule="auto"/>
      </w:pPr>
      <w:r>
        <w:t>LINIA 316</w:t>
      </w:r>
    </w:p>
    <w:p w:rsidR="00DF5BA5" w:rsidRDefault="00DF5BA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17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DF5BA5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F5BA5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3EC0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3EC0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DF5BA5" w:rsidRDefault="00DF5BA5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DF5BA5" w:rsidRDefault="00DF5BA5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F5BA5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Pr="000D7AA7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F5BA5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DF5BA5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F5BA5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DF5BA5" w:rsidRDefault="00DF5B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DF5BA5" w:rsidRDefault="00DF5BA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5BA5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F5BA5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F5BA5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F5BA5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14DA4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6236C" w:rsidRDefault="00DF5B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80110B">
      <w:pPr>
        <w:pStyle w:val="Heading1"/>
        <w:spacing w:line="360" w:lineRule="auto"/>
      </w:pPr>
      <w:r>
        <w:t>LINIA 322</w:t>
      </w:r>
    </w:p>
    <w:p w:rsidR="00DF5BA5" w:rsidRDefault="00DF5BA5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5BA5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DF5BA5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DF5BA5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DF5BA5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47A63" w:rsidRDefault="00DF5BA5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5BA5" w:rsidRDefault="00DF5BA5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C022B2">
      <w:pPr>
        <w:pStyle w:val="Heading1"/>
        <w:spacing w:line="276" w:lineRule="auto"/>
      </w:pPr>
      <w:r>
        <w:t>LINIA 328</w:t>
      </w:r>
    </w:p>
    <w:p w:rsidR="00DF5BA5" w:rsidRDefault="00DF5BA5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DF5BA5" w:rsidRDefault="00DF5BA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DF5BA5" w:rsidRDefault="00DF5BA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DF5BA5" w:rsidRDefault="00DF5BA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DF5BA5" w:rsidRDefault="00DF5BA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DF5BA5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DF5BA5" w:rsidRDefault="00DF5BA5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DF5BA5" w:rsidRDefault="00DF5BA5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71+200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F5BA5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F5BA5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F5BA5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A60A1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F5BA5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A60A1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F5BA5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F5BA5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A2F25" w:rsidRDefault="00DF5BA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DF5BA5" w:rsidRDefault="00DF5BA5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DF5BA5" w:rsidRDefault="00DF5BA5" w:rsidP="008C333F">
      <w:pPr>
        <w:pStyle w:val="Heading1"/>
        <w:spacing w:line="360" w:lineRule="auto"/>
      </w:pPr>
      <w:r>
        <w:t>LINIA 335</w:t>
      </w:r>
    </w:p>
    <w:p w:rsidR="00DF5BA5" w:rsidRDefault="00DF5BA5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5BA5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050E5" w:rsidRDefault="00DF5BA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DF5BA5" w:rsidRDefault="00DF5BA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DF5BA5" w:rsidRDefault="00DF5BA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050E5" w:rsidRDefault="00DF5BA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274DBB">
      <w:pPr>
        <w:pStyle w:val="Heading1"/>
        <w:spacing w:line="360" w:lineRule="auto"/>
      </w:pPr>
      <w:r>
        <w:t>LINIA 400</w:t>
      </w:r>
    </w:p>
    <w:p w:rsidR="00DF5BA5" w:rsidRDefault="00DF5BA5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DF5BA5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663+050</w:t>
            </w:r>
          </w:p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Biharia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DF5BA5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DF5BA5" w:rsidRDefault="00DF5BA5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756+500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765+370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765+470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DF5BA5" w:rsidRDefault="00DF5BA5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E4BE4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E4BE4" w:rsidRDefault="00DF5BA5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DF5BA5" w:rsidRPr="004E4BE4" w:rsidRDefault="00DF5BA5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DF5BA5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DF5BA5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5BA5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DF5BA5" w:rsidRDefault="00DF5BA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F5BA5" w:rsidRDefault="00DF5BA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DF5BA5" w:rsidRPr="001174B3" w:rsidRDefault="00DF5BA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344E1" w:rsidRDefault="00DF5BA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94662D" w:rsidRDefault="0094662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DF5BA5" w:rsidRDefault="00DF5BA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DF5BA5" w:rsidRDefault="00DF5BA5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DF5BA5" w:rsidRDefault="00DF5BA5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DF5BA5" w:rsidRDefault="00DF5BA5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DF5BA5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DF5BA5" w:rsidRDefault="00DF5BA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DF5BA5" w:rsidRDefault="00DF5BA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DF5BA5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2EA6" w:rsidRDefault="00DF5BA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DF5BA5" w:rsidRDefault="00DF5BA5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5BA5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DF5BA5" w:rsidRDefault="00DF5BA5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DF5BA5" w:rsidRDefault="00DF5BA5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F5BA5" w:rsidRDefault="00DF5BA5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en-US"/>
        </w:rPr>
      </w:pPr>
    </w:p>
    <w:p w:rsidR="00DF5BA5" w:rsidRDefault="00DF5BA5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DF5BA5" w:rsidRDefault="00DF5BA5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13+600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Bihor - 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DF5BA5" w:rsidRDefault="00DF5BA5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DF5BA5" w:rsidRDefault="00DF5BA5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5E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 -</w:t>
            </w:r>
          </w:p>
          <w:p w:rsidR="00DF5BA5" w:rsidRDefault="00DF5BA5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</w:t>
            </w:r>
          </w:p>
          <w:p w:rsidR="00DF5BA5" w:rsidRDefault="00DF5BA5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DF5BA5" w:rsidRDefault="00DF5BA5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84+400</w:t>
            </w:r>
          </w:p>
          <w:p w:rsidR="00DF5BA5" w:rsidRDefault="00DF5BA5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5E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Șimleul Silvaniei Sărmăsag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07FCB" w:rsidRDefault="00DF5BA5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E5E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4636F3">
      <w:pPr>
        <w:pStyle w:val="Heading1"/>
        <w:spacing w:line="360" w:lineRule="auto"/>
      </w:pPr>
      <w:r>
        <w:t>LINIA 408</w:t>
      </w:r>
    </w:p>
    <w:p w:rsidR="00DF5BA5" w:rsidRDefault="00DF5BA5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0+100</w:t>
            </w:r>
          </w:p>
          <w:p w:rsidR="00DF5BA5" w:rsidRPr="009971DA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9971DA">
              <w:rPr>
                <w:b/>
                <w:bCs/>
                <w:sz w:val="16"/>
                <w:szCs w:val="16"/>
                <w:lang w:val="ro-RO"/>
              </w:rPr>
              <w:t>(751+009)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Carei - 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Carei - Tășnad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 -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Zalău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DF5BA5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76B7A" w:rsidRDefault="00DF5BA5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C70386">
      <w:pPr>
        <w:pStyle w:val="Heading1"/>
        <w:spacing w:line="360" w:lineRule="auto"/>
      </w:pPr>
      <w:r>
        <w:t>LINIA 409</w:t>
      </w:r>
    </w:p>
    <w:p w:rsidR="00DF5BA5" w:rsidRDefault="00DF5BA5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DF5BA5" w:rsidRDefault="00DF5BA5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100+800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DF5BA5" w:rsidRDefault="00DF5BA5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2B7F" w:rsidRDefault="00DF5BA5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503CFC">
      <w:pPr>
        <w:pStyle w:val="Heading1"/>
        <w:spacing w:line="360" w:lineRule="auto"/>
      </w:pPr>
      <w:r>
        <w:t>LINIA 412</w:t>
      </w:r>
    </w:p>
    <w:p w:rsidR="00DF5BA5" w:rsidRDefault="00DF5BA5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5BA5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DF5BA5" w:rsidRDefault="00DF5BA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DF5BA5" w:rsidRDefault="00DF5BA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DF5BA5" w:rsidRDefault="00DF5B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DF5BA5" w:rsidRDefault="00DF5BA5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DF5BA5" w:rsidRDefault="00DF5BA5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DF5BA5" w:rsidRDefault="00DF5BA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DF5BA5" w:rsidRDefault="00DF5BA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DF5BA5" w:rsidRDefault="00DF5BA5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DF5BA5" w:rsidRDefault="00DF5BA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DF5BA5" w:rsidRDefault="00DF5BA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DF5BA5" w:rsidRDefault="00DF5BA5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5BA5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DF5BA5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DF5BA5" w:rsidRDefault="00DF5B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DF5BA5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DF5BA5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C35B0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96332" w:rsidRDefault="00DF5B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02281B">
      <w:pPr>
        <w:pStyle w:val="Heading1"/>
        <w:spacing w:line="360" w:lineRule="auto"/>
      </w:pPr>
      <w:r>
        <w:t>LINIA 416</w:t>
      </w:r>
    </w:p>
    <w:p w:rsidR="00DF5BA5" w:rsidRDefault="00DF5BA5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DF5BA5" w:rsidRDefault="00DF5BA5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DF5BA5" w:rsidRDefault="00DF5BA5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DF5BA5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DF5BA5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5BA5" w:rsidRDefault="00DF5BA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5BA5" w:rsidRDefault="00DF5BA5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5BA5" w:rsidRDefault="00DF5BA5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DF5BA5" w:rsidRDefault="00DF5BA5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DF5BA5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DF5BA5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20605" w:rsidRDefault="00DF5BA5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9205F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5BA5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DF5BA5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F5BA5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C4423F" w:rsidRDefault="00DF5B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3146F4">
      <w:pPr>
        <w:pStyle w:val="Heading1"/>
        <w:spacing w:line="360" w:lineRule="auto"/>
      </w:pPr>
      <w:r>
        <w:t>LINIA 417</w:t>
      </w:r>
    </w:p>
    <w:p w:rsidR="00DF5BA5" w:rsidRDefault="00DF5BA5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5BA5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D7BD3" w:rsidRDefault="00DF5BA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5BA5" w:rsidRDefault="00DF5BA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DF5BA5" w:rsidRDefault="00DF5BA5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DF5BA5" w:rsidRDefault="00DF5BA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55FB7" w:rsidRDefault="00DF5BA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D7BD3" w:rsidRDefault="00DF5BA5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D37279">
      <w:pPr>
        <w:pStyle w:val="Heading1"/>
        <w:spacing w:line="276" w:lineRule="auto"/>
      </w:pPr>
      <w:r>
        <w:t>LINIA 418</w:t>
      </w:r>
    </w:p>
    <w:p w:rsidR="00DF5BA5" w:rsidRDefault="00DF5BA5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DF5BA5" w:rsidRDefault="00DF5B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DF5BA5" w:rsidRDefault="00DF5B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DF5BA5" w:rsidRDefault="00DF5B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DF5BA5" w:rsidRDefault="00DF5BA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DF5BA5" w:rsidRDefault="00DF5BA5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DF5BA5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96D96" w:rsidRDefault="00DF5B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5BA5" w:rsidRDefault="00DF5BA5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DF5BA5" w:rsidRDefault="00DF5BA5" w:rsidP="00BF55B4">
      <w:pPr>
        <w:pStyle w:val="Heading1"/>
        <w:spacing w:line="360" w:lineRule="auto"/>
      </w:pPr>
      <w:r>
        <w:t>LINIA 421</w:t>
      </w:r>
    </w:p>
    <w:p w:rsidR="00DF5BA5" w:rsidRDefault="00DF5BA5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F5BA5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DF5BA5" w:rsidRDefault="00DF5BA5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22A01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E111C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DF5BA5" w:rsidRDefault="00DF5BA5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B5B08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22A01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E111C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DF5BA5" w:rsidRDefault="00DF5BA5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B5B08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22A01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60207" w:rsidRDefault="00DF5BA5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DF5BA5" w:rsidRDefault="00DF5BA5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7B5B08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22A01" w:rsidRDefault="00DF5B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821666" w:rsidRDefault="00DF5BA5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DF5BA5" w:rsidRDefault="00DF5BA5" w:rsidP="0050463B">
      <w:pPr>
        <w:pStyle w:val="Heading1"/>
        <w:spacing w:line="360" w:lineRule="auto"/>
      </w:pPr>
      <w:r>
        <w:t>LINIA 422</w:t>
      </w:r>
    </w:p>
    <w:p w:rsidR="00DF5BA5" w:rsidRDefault="00DF5BA5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16+080</w:t>
            </w:r>
          </w:p>
          <w:p w:rsidR="00DF5BA5" w:rsidRDefault="00DF5BA5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DF5BA5" w:rsidRDefault="00DF5BA5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DF5BA5" w:rsidRDefault="00DF5BA5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DF5BA5" w:rsidRPr="002E25CE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DF5BA5" w:rsidRDefault="00DF5BA5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DF5BA5" w:rsidRDefault="00DF5BA5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77620" w:rsidRDefault="00DF5BA5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380064">
      <w:pPr>
        <w:pStyle w:val="Heading1"/>
        <w:spacing w:line="360" w:lineRule="auto"/>
      </w:pPr>
      <w:r>
        <w:t>LINIA 500</w:t>
      </w:r>
    </w:p>
    <w:p w:rsidR="00DF5BA5" w:rsidRPr="00071303" w:rsidRDefault="00DF5BA5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F5BA5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5BA5" w:rsidRDefault="00DF5BA5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8670B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08670B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DF5BA5" w:rsidRPr="0045654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DF5BA5" w:rsidRPr="0045654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DF5BA5" w:rsidRPr="0045654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A3090B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77D08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377D08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DF5BA5" w:rsidRPr="004143AF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Pr="005F21B7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DF5BA5" w:rsidRDefault="00DF5BA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5BA5" w:rsidRDefault="00DF5B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DF5BA5" w:rsidRDefault="00DF5BA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F5BA5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Pr="0045654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F5BA5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F5BA5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F5BA5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DF5BA5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DF5BA5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DF5BA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4A5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5BA5" w:rsidRPr="00534A55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5BA5" w:rsidRPr="004143AF" w:rsidRDefault="00DF5B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4A5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5BA5" w:rsidRPr="00534A5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5BA5" w:rsidRPr="00534A5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F5BA5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DF5BA5" w:rsidRDefault="00DF5BA5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30B6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DF5BA5" w:rsidRPr="004143AF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30B6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B30B6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6C1F61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D84BDE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9128E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5BA5" w:rsidRPr="00A9128E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F5BA5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534C03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5BA5" w:rsidRPr="00534C03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F5BA5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Pr="00D84BDE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F07B1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F5BA5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F5BA5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5BA5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F5BA5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F5BA5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F5BA5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5BA5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D3CE2" w:rsidRDefault="00DF5BA5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DF5BA5" w:rsidRPr="006D3CE2" w:rsidRDefault="00DF5BA5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6D3CE2" w:rsidRDefault="00DF5BA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5BA5" w:rsidRPr="006D3CE2" w:rsidRDefault="00DF5BA5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DF5BA5" w:rsidRDefault="00DF5BA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F5BA5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AD0C48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Pr="00AD0C48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Default="00DF5B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DF5BA5" w:rsidRDefault="00DF5B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DF5BA5" w:rsidRPr="002532C4" w:rsidRDefault="00DF5B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F5BA5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Pr="0037264C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Pr="003A070D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F5BA5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Pr="00F401CD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5BA5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DF5BA5" w:rsidRPr="002532C4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F5BA5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DF5BA5" w:rsidRDefault="00DF5BA5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F5BA5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D1130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DF5BA5" w:rsidRPr="002D1130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DF5BA5" w:rsidRPr="002D1130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F5BA5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DF5BA5" w:rsidRPr="00011F4D" w:rsidRDefault="00DF5BA5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DF5BA5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A70FD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DF5BA5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DF5BA5" w:rsidRPr="00D658D6" w:rsidRDefault="00DF5BA5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DF5BA5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F5BA5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DF5BA5" w:rsidRPr="00CB3447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4143AF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E34077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5BA5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DF5BA5" w:rsidRDefault="00DF5BA5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5BA5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F5BA5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F5BA5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DF5BA5" w:rsidRDefault="00DF5BA5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DF5BA5" w:rsidRDefault="00DF5BA5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DF5BA5" w:rsidRDefault="00DF5BA5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5BA5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Pr="00BA7DAE" w:rsidRDefault="00DF5BA5" w:rsidP="000A5D7E">
      <w:pPr>
        <w:tabs>
          <w:tab w:val="left" w:pos="2748"/>
        </w:tabs>
        <w:rPr>
          <w:sz w:val="20"/>
          <w:lang w:val="ro-RO"/>
        </w:rPr>
      </w:pPr>
    </w:p>
    <w:p w:rsidR="00DF5BA5" w:rsidRDefault="00DF5BA5" w:rsidP="007E1810">
      <w:pPr>
        <w:pStyle w:val="Heading1"/>
        <w:spacing w:line="360" w:lineRule="auto"/>
      </w:pPr>
      <w:r>
        <w:t>LINIA 511</w:t>
      </w:r>
    </w:p>
    <w:p w:rsidR="00DF5BA5" w:rsidRPr="009B4FEF" w:rsidRDefault="00DF5BA5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5BA5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DF5BA5" w:rsidRDefault="00DF5BA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D33E71" w:rsidRDefault="00DF5B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9E7CE7" w:rsidRDefault="00DF5BA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F5BA5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3A3B7E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F5BA5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5BA5" w:rsidRDefault="00DF5BA5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193954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5BA5" w:rsidRPr="00176852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5BA5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DF5BA5" w:rsidRDefault="00DF5BA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DF5BA5" w:rsidRDefault="00DF5BA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DF5BA5" w:rsidRDefault="00DF5BA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DF5BA5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F5BA5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5BA5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DF5BA5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2108A9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02EF7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BE2D76" w:rsidRDefault="00DF5BA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Default="00DF5BA5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072BF3">
      <w:pPr>
        <w:pStyle w:val="Heading1"/>
        <w:spacing w:line="360" w:lineRule="auto"/>
      </w:pPr>
      <w:r>
        <w:t>LINIA 517</w:t>
      </w:r>
    </w:p>
    <w:p w:rsidR="00DF5BA5" w:rsidRDefault="00DF5BA5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F5BA5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5BA5" w:rsidRDefault="00DF5BA5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5BA5" w:rsidRDefault="00DF5BA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DF5BA5" w:rsidRDefault="00DF5BA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DF5BA5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F5BA5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5BA5" w:rsidRDefault="00DF5BA5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5BA5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94662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5BA5" w:rsidRDefault="00DF5BA5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DF5BA5" w:rsidRDefault="00DF5BA5" w:rsidP="00DE3370">
      <w:pPr>
        <w:pStyle w:val="Heading1"/>
        <w:spacing w:line="360" w:lineRule="auto"/>
      </w:pPr>
      <w:r>
        <w:t>LINIA 610</w:t>
      </w:r>
    </w:p>
    <w:p w:rsidR="00DF5BA5" w:rsidRDefault="00DF5BA5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5BA5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5BA5" w:rsidRDefault="00DF5B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DF5BA5" w:rsidRDefault="00DF5B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DF5BA5" w:rsidRDefault="00DF5BA5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5BA5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DF5BA5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DF5BA5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F5BA5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F5BA5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BA5" w:rsidRDefault="00DF5BA5" w:rsidP="00DF5B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DF5BA5" w:rsidRDefault="00DF5B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DF5BA5" w:rsidRDefault="00DF5B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5BA5" w:rsidRDefault="00DF5B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Pr="00F81D6F" w:rsidRDefault="00DF5B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A5" w:rsidRDefault="00DF5B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5BA5" w:rsidRPr="00C60E02" w:rsidRDefault="00DF5BA5">
      <w:pPr>
        <w:tabs>
          <w:tab w:val="left" w:pos="3768"/>
        </w:tabs>
        <w:rPr>
          <w:sz w:val="20"/>
          <w:szCs w:val="20"/>
          <w:lang w:val="ro-RO"/>
        </w:rPr>
      </w:pPr>
    </w:p>
    <w:p w:rsidR="00DF5BA5" w:rsidRDefault="00DF5BA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662D" w:rsidRPr="00C21F42" w:rsidRDefault="009466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F5BA5" w:rsidRPr="00C21F42" w:rsidRDefault="00DF5BA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DF5BA5" w:rsidRPr="00C21F42" w:rsidRDefault="00DF5BA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DF5BA5" w:rsidRPr="00C21F42" w:rsidRDefault="00DF5BA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DF5BA5" w:rsidRDefault="00DF5BA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DF5BA5" w:rsidRPr="00C21F42" w:rsidRDefault="00DF5BA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DF5BA5" w:rsidRPr="00C21F42" w:rsidRDefault="00DF5BA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DF5BA5" w:rsidRPr="00C21F42" w:rsidRDefault="00DF5BA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DF5BA5" w:rsidRPr="00C21F42" w:rsidRDefault="00DF5BA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744BA8" w:rsidRDefault="00FB37F1" w:rsidP="00744BA8"/>
    <w:sectPr w:rsidR="00FB37F1" w:rsidRPr="00744BA8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A9" w:rsidRDefault="00337FA9">
      <w:r>
        <w:separator/>
      </w:r>
    </w:p>
  </w:endnote>
  <w:endnote w:type="continuationSeparator" w:id="0">
    <w:p w:rsidR="00337FA9" w:rsidRDefault="0033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A9" w:rsidRDefault="00337FA9">
      <w:r>
        <w:separator/>
      </w:r>
    </w:p>
  </w:footnote>
  <w:footnote w:type="continuationSeparator" w:id="0">
    <w:p w:rsidR="00337FA9" w:rsidRDefault="0033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D7776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091">
      <w:rPr>
        <w:rStyle w:val="PageNumber"/>
        <w:noProof/>
      </w:rPr>
      <w:t>4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8C242E">
      <w:rPr>
        <w:b/>
        <w:bCs/>
        <w:i/>
        <w:iCs/>
        <w:sz w:val="22"/>
      </w:rPr>
      <w:t>decada  1</w:t>
    </w:r>
    <w:r w:rsidR="0094662D">
      <w:rPr>
        <w:b/>
        <w:bCs/>
        <w:i/>
        <w:iCs/>
        <w:sz w:val="22"/>
      </w:rPr>
      <w:t>1</w:t>
    </w:r>
    <w:r w:rsidR="008C242E">
      <w:rPr>
        <w:b/>
        <w:bCs/>
        <w:i/>
        <w:iCs/>
        <w:sz w:val="22"/>
      </w:rPr>
      <w:t>-</w:t>
    </w:r>
    <w:r w:rsidR="0094662D">
      <w:rPr>
        <w:b/>
        <w:bCs/>
        <w:i/>
        <w:iCs/>
        <w:sz w:val="22"/>
      </w:rPr>
      <w:t>2</w:t>
    </w:r>
    <w:r w:rsidR="008C242E">
      <w:rPr>
        <w:b/>
        <w:bCs/>
        <w:i/>
        <w:iCs/>
        <w:sz w:val="22"/>
      </w:rPr>
      <w:t>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D7776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091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</w:t>
    </w:r>
    <w:r w:rsidR="008C242E">
      <w:rPr>
        <w:b/>
        <w:bCs/>
        <w:i/>
        <w:iCs/>
        <w:sz w:val="22"/>
      </w:rPr>
      <w:t xml:space="preserve">decada  </w:t>
    </w:r>
    <w:r w:rsidR="0094662D">
      <w:rPr>
        <w:b/>
        <w:bCs/>
        <w:i/>
        <w:iCs/>
        <w:sz w:val="22"/>
      </w:rPr>
      <w:t>1</w:t>
    </w:r>
    <w:r w:rsidR="008C242E">
      <w:rPr>
        <w:b/>
        <w:bCs/>
        <w:i/>
        <w:iCs/>
        <w:sz w:val="22"/>
      </w:rPr>
      <w:t>1-</w:t>
    </w:r>
    <w:r w:rsidR="0094662D">
      <w:rPr>
        <w:b/>
        <w:bCs/>
        <w:i/>
        <w:iCs/>
        <w:sz w:val="22"/>
      </w:rPr>
      <w:t>2</w:t>
    </w:r>
    <w:r w:rsidR="008C242E">
      <w:rPr>
        <w:b/>
        <w:bCs/>
        <w:i/>
        <w:iCs/>
        <w:sz w:val="22"/>
      </w:rPr>
      <w:t>0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4907059"/>
    <w:multiLevelType w:val="hybridMultilevel"/>
    <w:tmpl w:val="A4A02228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324AF"/>
    <w:multiLevelType w:val="hybridMultilevel"/>
    <w:tmpl w:val="F4B2104E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D2C203F"/>
    <w:multiLevelType w:val="hybridMultilevel"/>
    <w:tmpl w:val="08F2A386"/>
    <w:lvl w:ilvl="0" w:tplc="1B74A0E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86687"/>
    <w:multiLevelType w:val="hybridMultilevel"/>
    <w:tmpl w:val="18B2E4E4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6"/>
  </w:num>
  <w:num w:numId="5">
    <w:abstractNumId w:val="26"/>
  </w:num>
  <w:num w:numId="6">
    <w:abstractNumId w:val="24"/>
  </w:num>
  <w:num w:numId="7">
    <w:abstractNumId w:val="10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3"/>
  </w:num>
  <w:num w:numId="13">
    <w:abstractNumId w:val="31"/>
  </w:num>
  <w:num w:numId="14">
    <w:abstractNumId w:val="29"/>
  </w:num>
  <w:num w:numId="15">
    <w:abstractNumId w:val="12"/>
  </w:num>
  <w:num w:numId="16">
    <w:abstractNumId w:val="23"/>
  </w:num>
  <w:num w:numId="17">
    <w:abstractNumId w:val="20"/>
  </w:num>
  <w:num w:numId="18">
    <w:abstractNumId w:val="8"/>
  </w:num>
  <w:num w:numId="19">
    <w:abstractNumId w:val="7"/>
  </w:num>
  <w:num w:numId="20">
    <w:abstractNumId w:val="0"/>
  </w:num>
  <w:num w:numId="21">
    <w:abstractNumId w:val="30"/>
  </w:num>
  <w:num w:numId="22">
    <w:abstractNumId w:val="14"/>
  </w:num>
  <w:num w:numId="23">
    <w:abstractNumId w:val="28"/>
  </w:num>
  <w:num w:numId="24">
    <w:abstractNumId w:val="27"/>
  </w:num>
  <w:num w:numId="25">
    <w:abstractNumId w:val="11"/>
  </w:num>
  <w:num w:numId="26">
    <w:abstractNumId w:val="2"/>
  </w:num>
  <w:num w:numId="27">
    <w:abstractNumId w:val="19"/>
  </w:num>
  <w:num w:numId="28">
    <w:abstractNumId w:val="5"/>
  </w:num>
  <w:num w:numId="29">
    <w:abstractNumId w:val="6"/>
  </w:num>
  <w:num w:numId="30">
    <w:abstractNumId w:val="13"/>
  </w:num>
  <w:num w:numId="31">
    <w:abstractNumId w:val="9"/>
  </w:num>
  <w:num w:numId="32">
    <w:abstractNumId w:val="2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AD76a5+vUT++n/jdPQpYgmCZ3NY=" w:salt="8mkpCmmExZoErLET/3FI/g=="/>
  <w:defaultTabStop w:val="720"/>
  <w:hyphenationZone w:val="425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CEC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11E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C72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6E0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382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89D"/>
    <w:rsid w:val="000D1B1A"/>
    <w:rsid w:val="000D2306"/>
    <w:rsid w:val="000D2B6F"/>
    <w:rsid w:val="000D2C54"/>
    <w:rsid w:val="000D2E65"/>
    <w:rsid w:val="000D31B0"/>
    <w:rsid w:val="000D43E1"/>
    <w:rsid w:val="000D4B85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5DEA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B9E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856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506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604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AC5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5802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214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0632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37F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B97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834"/>
    <w:rsid w:val="00334D94"/>
    <w:rsid w:val="0033572E"/>
    <w:rsid w:val="00336703"/>
    <w:rsid w:val="00336BCC"/>
    <w:rsid w:val="003372A4"/>
    <w:rsid w:val="00337CD5"/>
    <w:rsid w:val="00337DA6"/>
    <w:rsid w:val="00337DC6"/>
    <w:rsid w:val="00337FA9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5D1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2E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3E7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AE3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D56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E29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81E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4D40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B77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6DA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30E"/>
    <w:rsid w:val="00546427"/>
    <w:rsid w:val="005469E7"/>
    <w:rsid w:val="00546B74"/>
    <w:rsid w:val="00546E50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1CD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4F4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0AEA"/>
    <w:rsid w:val="00631146"/>
    <w:rsid w:val="00631692"/>
    <w:rsid w:val="0063175C"/>
    <w:rsid w:val="00631FF1"/>
    <w:rsid w:val="00632C3B"/>
    <w:rsid w:val="006332BE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293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5EA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1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12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4BA8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24DD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091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CEF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C7EB4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482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600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3DAE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42E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09C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0E0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662D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C31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728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15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29B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37704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5F26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D75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371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F1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712"/>
    <w:rsid w:val="00B00B4C"/>
    <w:rsid w:val="00B00FA5"/>
    <w:rsid w:val="00B0150C"/>
    <w:rsid w:val="00B0223E"/>
    <w:rsid w:val="00B028BC"/>
    <w:rsid w:val="00B029C2"/>
    <w:rsid w:val="00B02A6F"/>
    <w:rsid w:val="00B03639"/>
    <w:rsid w:val="00B03E0C"/>
    <w:rsid w:val="00B044F8"/>
    <w:rsid w:val="00B04A9C"/>
    <w:rsid w:val="00B04B41"/>
    <w:rsid w:val="00B04C53"/>
    <w:rsid w:val="00B04C8E"/>
    <w:rsid w:val="00B05699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E31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6BAC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0BF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DF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DD6"/>
    <w:rsid w:val="00D60E1E"/>
    <w:rsid w:val="00D61818"/>
    <w:rsid w:val="00D61AA4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2ED6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768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4F7D"/>
    <w:rsid w:val="00D95AF1"/>
    <w:rsid w:val="00D96452"/>
    <w:rsid w:val="00D96BBB"/>
    <w:rsid w:val="00D96E07"/>
    <w:rsid w:val="00D96E36"/>
    <w:rsid w:val="00D971FA"/>
    <w:rsid w:val="00D97498"/>
    <w:rsid w:val="00D976A9"/>
    <w:rsid w:val="00D97E85"/>
    <w:rsid w:val="00DA0E79"/>
    <w:rsid w:val="00DA0EB2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5BA5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5AF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868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3D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252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FF4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1D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76B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9A6"/>
    <w:rsid w:val="00EF5BA7"/>
    <w:rsid w:val="00EF5CD2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386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5BE"/>
    <w:rsid w:val="00F31722"/>
    <w:rsid w:val="00F31C9A"/>
    <w:rsid w:val="00F32010"/>
    <w:rsid w:val="00F3210D"/>
    <w:rsid w:val="00F326ED"/>
    <w:rsid w:val="00F32AC4"/>
    <w:rsid w:val="00F32BF2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139"/>
    <w:rsid w:val="00F5784B"/>
    <w:rsid w:val="00F57B3A"/>
    <w:rsid w:val="00F57EEC"/>
    <w:rsid w:val="00F6045D"/>
    <w:rsid w:val="00F60AE8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0FB2"/>
    <w:rsid w:val="00F8111A"/>
    <w:rsid w:val="00F81287"/>
    <w:rsid w:val="00F81723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4DE7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101</Pages>
  <Words>14577</Words>
  <Characters>83089</Characters>
  <Application>Microsoft Office Word</Application>
  <DocSecurity>0</DocSecurity>
  <Lines>692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2012-08-09T05:47:00Z</cp:lastPrinted>
  <dcterms:created xsi:type="dcterms:W3CDTF">2024-10-03T07:33:00Z</dcterms:created>
  <dcterms:modified xsi:type="dcterms:W3CDTF">2024-10-03T08:49:00Z</dcterms:modified>
</cp:coreProperties>
</file>