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E7" w:rsidRPr="00B26C8D" w:rsidRDefault="006F52E7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6F52E7" w:rsidRPr="00B26C8D" w:rsidRDefault="006F52E7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6F52E7" w:rsidRDefault="006F52E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6F52E7" w:rsidRDefault="006F52E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6F52E7" w:rsidRDefault="006F52E7">
      <w:pPr>
        <w:jc w:val="center"/>
        <w:rPr>
          <w:sz w:val="28"/>
        </w:rPr>
      </w:pPr>
    </w:p>
    <w:p w:rsidR="006F52E7" w:rsidRDefault="006F52E7">
      <w:pPr>
        <w:jc w:val="center"/>
        <w:rPr>
          <w:sz w:val="28"/>
        </w:rPr>
      </w:pPr>
    </w:p>
    <w:p w:rsidR="006F52E7" w:rsidRDefault="006F52E7">
      <w:pPr>
        <w:jc w:val="center"/>
        <w:rPr>
          <w:sz w:val="28"/>
        </w:rPr>
      </w:pPr>
    </w:p>
    <w:p w:rsidR="006F52E7" w:rsidRDefault="006F52E7">
      <w:pPr>
        <w:jc w:val="center"/>
        <w:rPr>
          <w:sz w:val="28"/>
        </w:rPr>
      </w:pPr>
    </w:p>
    <w:p w:rsidR="006F52E7" w:rsidRDefault="006F52E7">
      <w:pPr>
        <w:jc w:val="center"/>
        <w:rPr>
          <w:sz w:val="28"/>
        </w:rPr>
      </w:pPr>
    </w:p>
    <w:p w:rsidR="006F52E7" w:rsidRDefault="00080DDF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8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F52E7">
        <w:rPr>
          <w:b/>
          <w:bCs/>
          <w:spacing w:val="80"/>
          <w:sz w:val="32"/>
          <w:lang w:val="en-US"/>
        </w:rPr>
        <w:t>B.A.R.</w:t>
      </w:r>
      <w:r w:rsidR="006F52E7">
        <w:rPr>
          <w:b/>
          <w:bCs/>
          <w:spacing w:val="80"/>
          <w:sz w:val="32"/>
        </w:rPr>
        <w:t>CONSTANŢA</w:t>
      </w:r>
    </w:p>
    <w:p w:rsidR="006F52E7" w:rsidRDefault="006F52E7">
      <w:pPr>
        <w:rPr>
          <w:b/>
          <w:bCs/>
          <w:spacing w:val="40"/>
        </w:rPr>
      </w:pPr>
    </w:p>
    <w:p w:rsidR="006F52E7" w:rsidRDefault="006F52E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6F52E7" w:rsidRDefault="006F52E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decada  </w:t>
      </w:r>
      <w:r w:rsidR="00B60EEB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1-</w:t>
      </w:r>
      <w:r w:rsidR="00B60EEB">
        <w:rPr>
          <w:rFonts w:ascii="Times New Roman" w:hAnsi="Times New Roman"/>
          <w:caps/>
          <w:sz w:val="24"/>
        </w:rPr>
        <w:t>31</w:t>
      </w:r>
      <w:r>
        <w:rPr>
          <w:rFonts w:ascii="Times New Roman" w:hAnsi="Times New Roman"/>
          <w:caps/>
          <w:sz w:val="24"/>
        </w:rPr>
        <w:t xml:space="preserve"> octombrie 2024</w:t>
      </w:r>
    </w:p>
    <w:p w:rsidR="006F52E7" w:rsidRDefault="006F52E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F52E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F52E7" w:rsidRDefault="006F52E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6F52E7" w:rsidRDefault="006F52E7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F52E7" w:rsidRDefault="006F5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6F52E7" w:rsidRDefault="006F5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6F52E7" w:rsidRDefault="006F52E7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6F52E7" w:rsidRDefault="006F5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6F52E7" w:rsidRDefault="006F5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6F52E7" w:rsidRDefault="006F5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6F52E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F52E7" w:rsidRDefault="006F52E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6F52E7" w:rsidRDefault="006F52E7">
      <w:pPr>
        <w:spacing w:line="192" w:lineRule="auto"/>
        <w:jc w:val="center"/>
      </w:pPr>
    </w:p>
    <w:p w:rsidR="006F52E7" w:rsidRDefault="006F52E7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6F52E7" w:rsidRPr="006310EB" w:rsidRDefault="006F52E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F52E7" w:rsidRPr="006310EB" w:rsidRDefault="006F52E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F52E7" w:rsidRPr="006310EB" w:rsidRDefault="006F52E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6F52E7" w:rsidRDefault="006F52E7" w:rsidP="00C64D9B">
      <w:pPr>
        <w:pStyle w:val="Heading1"/>
        <w:spacing w:line="360" w:lineRule="auto"/>
      </w:pPr>
      <w:r>
        <w:t xml:space="preserve">LINIA 301 Ba </w:t>
      </w:r>
    </w:p>
    <w:p w:rsidR="006F52E7" w:rsidRDefault="006F52E7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F52E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1A0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F52E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1A0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F52E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6F52E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1A0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F52E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6F52E7" w:rsidRDefault="006F52E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6F52E7" w:rsidRPr="00964B09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1A0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44AE6" w:rsidRDefault="006F52E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line="192" w:lineRule="auto"/>
        <w:ind w:right="57"/>
        <w:rPr>
          <w:sz w:val="20"/>
        </w:rPr>
      </w:pPr>
    </w:p>
    <w:p w:rsidR="006F52E7" w:rsidRDefault="006F52E7" w:rsidP="009E1E10">
      <w:pPr>
        <w:pStyle w:val="Heading1"/>
        <w:spacing w:line="360" w:lineRule="auto"/>
      </w:pPr>
      <w:r>
        <w:t>LINIA 301 Bb</w:t>
      </w:r>
    </w:p>
    <w:p w:rsidR="006F52E7" w:rsidRDefault="006F52E7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F52E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6F52E7" w:rsidRDefault="006F52E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6F52E7" w:rsidRDefault="006F52E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CF0E71">
      <w:pPr>
        <w:pStyle w:val="Heading1"/>
        <w:spacing w:line="276" w:lineRule="auto"/>
      </w:pPr>
      <w:r>
        <w:t>LINIA 301 D</w:t>
      </w:r>
    </w:p>
    <w:p w:rsidR="006F52E7" w:rsidRDefault="006F52E7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F52E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6F52E7" w:rsidRDefault="006F52E7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6F52E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6F52E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35D4F" w:rsidRDefault="006F52E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 w:rsidP="00CF0E71">
      <w:pPr>
        <w:spacing w:before="40" w:line="276" w:lineRule="auto"/>
        <w:ind w:right="57"/>
        <w:rPr>
          <w:sz w:val="20"/>
        </w:rPr>
      </w:pPr>
    </w:p>
    <w:p w:rsidR="006F52E7" w:rsidRDefault="006F52E7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6F52E7" w:rsidRPr="005D215B" w:rsidRDefault="006F52E7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F52E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3607C" w:rsidRDefault="006F52E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6F52E7" w:rsidRDefault="006F52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6F52E7" w:rsidRDefault="006F52E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6F52E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3607C" w:rsidRDefault="006F52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6F52E7" w:rsidRDefault="006F52E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6F52E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3607C" w:rsidRDefault="006F52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6F52E7" w:rsidRDefault="006F52E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6F52E7" w:rsidRDefault="006F52E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6F52E7" w:rsidRDefault="006F52E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  <w:lang w:val="en-US"/>
        </w:rPr>
      </w:pPr>
    </w:p>
    <w:p w:rsidR="006F52E7" w:rsidRDefault="006F52E7" w:rsidP="00F14E3C">
      <w:pPr>
        <w:pStyle w:val="Heading1"/>
        <w:spacing w:line="360" w:lineRule="auto"/>
      </w:pPr>
      <w:r>
        <w:t>LINIA 301 F1</w:t>
      </w:r>
    </w:p>
    <w:p w:rsidR="006F52E7" w:rsidRDefault="006F52E7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F52E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6F52E7" w:rsidRDefault="006F52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6F52E7" w:rsidRDefault="006F52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6F52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F52E7" w:rsidRDefault="006F52E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6F52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6F52E7" w:rsidRDefault="006F52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6F52E7" w:rsidRDefault="006F52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6F52E7" w:rsidRDefault="006F52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F52E7" w:rsidRDefault="006F52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6F52E7" w:rsidRDefault="006F52E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7E3B63">
      <w:pPr>
        <w:pStyle w:val="Heading1"/>
        <w:spacing w:line="360" w:lineRule="auto"/>
      </w:pPr>
      <w:r>
        <w:t>LINIA 301 G</w:t>
      </w:r>
    </w:p>
    <w:p w:rsidR="006F52E7" w:rsidRDefault="006F52E7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F52E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6F52E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6F52E7" w:rsidRDefault="006F52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F52E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F52E7" w:rsidRDefault="006F52E7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F52E7" w:rsidRDefault="006F52E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F52E7" w:rsidRDefault="006F52E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line="192" w:lineRule="auto"/>
        <w:ind w:right="57"/>
        <w:rPr>
          <w:sz w:val="20"/>
        </w:rPr>
      </w:pPr>
    </w:p>
    <w:p w:rsidR="006F52E7" w:rsidRDefault="006F52E7" w:rsidP="00956F37">
      <w:pPr>
        <w:pStyle w:val="Heading1"/>
        <w:spacing w:line="360" w:lineRule="auto"/>
      </w:pPr>
      <w:r>
        <w:t>LINIA 301 N</w:t>
      </w:r>
    </w:p>
    <w:p w:rsidR="006F52E7" w:rsidRDefault="006F52E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F52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Pr="00474FB0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F52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6F52E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F52E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2092F" w:rsidRDefault="006F5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7F72A5">
      <w:pPr>
        <w:pStyle w:val="Heading1"/>
        <w:spacing w:line="360" w:lineRule="auto"/>
      </w:pPr>
      <w:r>
        <w:t>LINIA 301 O</w:t>
      </w:r>
    </w:p>
    <w:p w:rsidR="006F52E7" w:rsidRDefault="006F52E7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F52E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F52E7" w:rsidRDefault="006F52E7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6F52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F52E7" w:rsidRDefault="006F52E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Default="006F52E7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6F52E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6F52E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6F52E7" w:rsidRDefault="006F52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6F52E7" w:rsidRDefault="006F52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1029A" w:rsidRDefault="006F52E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6F52E7" w:rsidRDefault="006F52E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3260D9">
      <w:pPr>
        <w:pStyle w:val="Heading1"/>
        <w:spacing w:line="360" w:lineRule="auto"/>
      </w:pPr>
      <w:r>
        <w:t>LINIA 301 P</w:t>
      </w:r>
    </w:p>
    <w:p w:rsidR="006F52E7" w:rsidRDefault="006F52E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F52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6F52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6F52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A75A00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6F52E7" w:rsidRPr="00A8307A" w:rsidRDefault="006F52E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6F52E7" w:rsidRDefault="006F5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6F52E7" w:rsidRDefault="006F5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6F52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6F52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6F52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6F52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6F52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6F52E7" w:rsidRDefault="006F5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6F52E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6F52E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6F52E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6F52E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6F52E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6F52E7" w:rsidRDefault="006F52E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6F52E7" w:rsidRDefault="006F52E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B37B8" w:rsidRDefault="006F5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4F6534">
      <w:pPr>
        <w:pStyle w:val="Heading1"/>
        <w:spacing w:line="360" w:lineRule="auto"/>
      </w:pPr>
      <w:r>
        <w:t>LINIA 700</w:t>
      </w:r>
    </w:p>
    <w:p w:rsidR="006F52E7" w:rsidRDefault="006F52E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F52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6F52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6F52E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6F52E7" w:rsidRPr="00B401EA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6F52E7" w:rsidRDefault="006F52E7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6F52E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6F52E7" w:rsidRDefault="006F52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C20CA5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F52E7" w:rsidRPr="00EB107D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6F52E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6F52E7" w:rsidRPr="00C401D9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6F52E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F52E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Baldovinești -</w:t>
            </w:r>
          </w:p>
          <w:p w:rsidR="006F52E7" w:rsidRDefault="006F52E7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237+870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6F52E7" w:rsidRDefault="006F52E7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C20CA5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6F52E7" w:rsidRPr="00EB107D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6F52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F52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6F52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F52E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F52E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F52E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F52E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6F52E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F52E7" w:rsidRDefault="006F5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6F52E7" w:rsidRDefault="006F52E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F52E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F52E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6F52E7" w:rsidRDefault="006F52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6F52E7" w:rsidRDefault="006F52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F52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6F52E7" w:rsidRDefault="006F52E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6F52E7" w:rsidRDefault="006F52E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6F52E7" w:rsidRDefault="006F52E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6F52E7" w:rsidRDefault="006F52E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6F52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6F52E7" w:rsidRPr="00B56D0E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F52E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6F52E7" w:rsidRDefault="006F5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6F52E7" w:rsidRDefault="006F5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6F52E7" w:rsidRDefault="006F5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6F52E7" w:rsidRPr="00175A24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6F52E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Pr="00175A24" w:rsidRDefault="006F5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F52E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F52E7" w:rsidRDefault="006F52E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F52E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F52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F52E7" w:rsidRDefault="006F52E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F52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75A7C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75A7C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75A7C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F52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CA3079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F52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F52E7" w:rsidRPr="00180EA2" w:rsidRDefault="006F52E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CA3079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F52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F52E7" w:rsidRDefault="006F52E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CA3079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F52E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CA3079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304AF" w:rsidRDefault="006F5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6F52E7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6F52E7" w:rsidRPr="00B71446" w:rsidRDefault="006F5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6F52E7" w:rsidRDefault="006F52E7">
      <w:pPr>
        <w:tabs>
          <w:tab w:val="left" w:pos="6382"/>
        </w:tabs>
        <w:rPr>
          <w:sz w:val="20"/>
        </w:rPr>
      </w:pPr>
    </w:p>
    <w:p w:rsidR="006F52E7" w:rsidRDefault="006F52E7" w:rsidP="00F0370D">
      <w:pPr>
        <w:pStyle w:val="Heading1"/>
        <w:spacing w:line="360" w:lineRule="auto"/>
      </w:pPr>
      <w:r>
        <w:t>LINIA 800</w:t>
      </w:r>
    </w:p>
    <w:p w:rsidR="006F52E7" w:rsidRDefault="006F52E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F52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6F52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6F52E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6F52E7" w:rsidRDefault="006F52E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75A00" w:rsidRDefault="006F52E7" w:rsidP="008169DA">
            <w:pPr>
              <w:numPr>
                <w:ilvl w:val="0"/>
                <w:numId w:val="12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8307A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8307A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6F52E7" w:rsidRDefault="006F5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F52E7" w:rsidRDefault="006F5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8307A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8307A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Pr="00A8307A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6F52E7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75A00" w:rsidRDefault="006F52E7" w:rsidP="008169DA">
            <w:pPr>
              <w:numPr>
                <w:ilvl w:val="0"/>
                <w:numId w:val="12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6F52E7" w:rsidRPr="00A8307A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6F52E7" w:rsidRPr="00A8307A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Pr="00A8307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6F52E7" w:rsidRDefault="006F52E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6F52E7" w:rsidRDefault="006F52E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6F52E7" w:rsidRDefault="006F52E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6F52E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6F52E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6F52E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6F52E7" w:rsidRDefault="006F52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6F52E7" w:rsidRDefault="006F52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F52E7" w:rsidRDefault="006F52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F52E7" w:rsidRPr="009F2F6A" w:rsidRDefault="006F52E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6F52E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6F52E7" w:rsidRDefault="006F52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F52E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F52E7" w:rsidRPr="008B2519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52E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6F52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6F52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6F52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6F52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6F52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F52E7" w:rsidRDefault="006F52E7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6F52E7" w:rsidRDefault="006F52E7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472C0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Pr="009472C0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F52E7" w:rsidRPr="009472C0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6F52E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F52E7" w:rsidRDefault="006F52E7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472C0" w:rsidRDefault="006F52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Pr="009472C0" w:rsidRDefault="006F52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F52E7" w:rsidRPr="009472C0" w:rsidRDefault="006F52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6F52E7" w:rsidRDefault="006F52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F52E7" w:rsidRPr="009472C0" w:rsidRDefault="006F52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6F52E7" w:rsidRDefault="006F52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6F52E7" w:rsidRPr="009472C0" w:rsidRDefault="006F52E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6F52E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F52E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6F52E7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6F52E7" w:rsidRDefault="006F52E7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6F52E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6F52E7" w:rsidRDefault="006F52E7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6F52E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F52E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6F52E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F52E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F52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6F52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6F52E7" w:rsidRDefault="006F52E7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6F52E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6F52E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6F52E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6F52E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6F52E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F52E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6F52E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6F52E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6F52E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161EA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8D08DE" w:rsidRDefault="006F52E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C261F4">
      <w:pPr>
        <w:pStyle w:val="Heading1"/>
        <w:spacing w:line="360" w:lineRule="auto"/>
      </w:pPr>
      <w:r>
        <w:t>LINIA 801 B</w:t>
      </w:r>
    </w:p>
    <w:p w:rsidR="006F52E7" w:rsidRDefault="006F52E7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E0E12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52E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E0E12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6109" w:rsidRDefault="006F52E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FF5C69">
      <w:pPr>
        <w:pStyle w:val="Heading1"/>
        <w:spacing w:line="276" w:lineRule="auto"/>
      </w:pPr>
      <w:r>
        <w:t>LINIA 804</w:t>
      </w:r>
    </w:p>
    <w:p w:rsidR="006F52E7" w:rsidRDefault="006F52E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F52E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6F52E7" w:rsidRDefault="006F52E7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436B1D" w:rsidRDefault="006F52E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F52E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25A4B" w:rsidRDefault="006F52E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6F52E7" w:rsidRDefault="006F5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6F52E7" w:rsidRDefault="006F5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6F52E7" w:rsidRDefault="006F5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6F52E7" w:rsidRDefault="006F52E7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6F52E7" w:rsidRDefault="006F52E7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6F52E7" w:rsidRDefault="006F52E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6F52E7" w:rsidRDefault="006F52E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6F52E7" w:rsidRDefault="006F52E7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6F52E7" w:rsidRDefault="006F52E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6F52E7" w:rsidRDefault="006F52E7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F52E7" w:rsidRDefault="006F52E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52E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52E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52E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52E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F52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F52E7" w:rsidRDefault="006F52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F52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6F52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6F52E7" w:rsidRDefault="006F5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F52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6F52E7" w:rsidRDefault="006F52E7" w:rsidP="008169DA">
            <w:pPr>
              <w:numPr>
                <w:ilvl w:val="0"/>
                <w:numId w:val="14"/>
              </w:numPr>
              <w:spacing w:line="276" w:lineRule="auto"/>
              <w:ind w:left="0" w:right="57" w:firstLine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6F52E7" w:rsidRDefault="006F52E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6F52E7" w:rsidRDefault="006F52E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Pr="0045712D" w:rsidRDefault="006F5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F52E7" w:rsidRDefault="006F5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6F52E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6F52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F52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F52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F52E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6F52E7" w:rsidRDefault="006F5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6F52E7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4569F6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6F52E7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4569F6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6F52E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6F52E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6F52E7" w:rsidRDefault="006F5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6F52E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6F52E7" w:rsidRDefault="006F5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6F52E7" w:rsidRDefault="006F5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6F52E7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A152FB" w:rsidRDefault="006F5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6F52E7" w:rsidRDefault="006F52E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F9444C" w:rsidRDefault="006F5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 w:rsidP="00802827">
      <w:pPr>
        <w:spacing w:line="276" w:lineRule="auto"/>
        <w:ind w:right="57"/>
        <w:rPr>
          <w:sz w:val="20"/>
        </w:rPr>
      </w:pPr>
    </w:p>
    <w:p w:rsidR="006F52E7" w:rsidRDefault="006F52E7" w:rsidP="00535684">
      <w:pPr>
        <w:pStyle w:val="Heading1"/>
        <w:spacing w:line="360" w:lineRule="auto"/>
      </w:pPr>
      <w:r>
        <w:t>LINIA 807</w:t>
      </w:r>
    </w:p>
    <w:p w:rsidR="006F52E7" w:rsidRDefault="006F52E7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6F52E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6F52E7" w:rsidRDefault="006F52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dinspre/spre </w:t>
            </w:r>
          </w:p>
          <w:p w:rsidR="006F52E7" w:rsidRDefault="006F52E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F52E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345A6" w:rsidRDefault="006F52E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B60EEB" w:rsidRDefault="00B60EEB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B60EEB" w:rsidRDefault="00B60EEB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6F52E7" w:rsidRDefault="006F52E7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6F52E7" w:rsidRDefault="006F52E7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F52E7" w:rsidRDefault="006F52E7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6F52E7" w:rsidRDefault="006F52E7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6F52E7" w:rsidRDefault="006F52E7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6F52E7" w:rsidRDefault="006F52E7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F52E7" w:rsidRDefault="006F52E7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6F52E7" w:rsidRDefault="006F52E7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6F52E7" w:rsidRDefault="006F52E7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6F52E7" w:rsidRDefault="006F52E7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6F52E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F52E7" w:rsidRDefault="006F52E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6F52E7" w:rsidRDefault="006F52E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6F52E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6F52E7" w:rsidRDefault="006F52E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F52E7" w:rsidRDefault="006F52E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6F52E7" w:rsidRDefault="006F52E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6F52E7" w:rsidRDefault="006F52E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6F52E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6F52E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6F52E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6F52E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BB01D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E445D" w:rsidRDefault="006F52E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6F52E7" w:rsidRDefault="006F52E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322BD3">
      <w:pPr>
        <w:pStyle w:val="Heading1"/>
        <w:spacing w:line="360" w:lineRule="auto"/>
      </w:pPr>
      <w:r>
        <w:t>LINIA 810 A</w:t>
      </w:r>
    </w:p>
    <w:p w:rsidR="006F52E7" w:rsidRDefault="006F52E7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6F52E7" w:rsidRDefault="006F52E7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D509E3">
      <w:pPr>
        <w:pStyle w:val="Heading1"/>
        <w:spacing w:line="360" w:lineRule="auto"/>
      </w:pPr>
      <w:r>
        <w:t>LINIA 812</w:t>
      </w:r>
    </w:p>
    <w:p w:rsidR="006F52E7" w:rsidRDefault="006F52E7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52E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6F52E7" w:rsidRDefault="006F52E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6F52E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6F52E7" w:rsidRPr="001A61C3" w:rsidRDefault="006F52E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6F52E7" w:rsidRDefault="006F52E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6F52E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6F52E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6F52E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6F52E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24+350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6F52E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6F52E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2792" w:rsidRDefault="006F52E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6F52E7" w:rsidRPr="00562792" w:rsidRDefault="006F52E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6F52E7" w:rsidRDefault="006F52E7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6F52E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6F52E7" w:rsidRDefault="006F52E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6F52E7" w:rsidRDefault="006F52E7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6F52E7" w:rsidRPr="001A61C3" w:rsidRDefault="006F52E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6F52E7" w:rsidRDefault="006F52E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6F52E7" w:rsidRPr="001A61C3" w:rsidRDefault="006F52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6F52E7" w:rsidRDefault="006F52E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F52E7" w:rsidRDefault="006F52E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6F52E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6F52E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6F52E7" w:rsidRDefault="006F52E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6F52E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52E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6F52E7" w:rsidRPr="001A61C3" w:rsidRDefault="006F52E7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6F52E7" w:rsidRDefault="006F52E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6F52E7" w:rsidRDefault="006F52E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6F52E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6F52E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Pr="00F662B5" w:rsidRDefault="006F52E7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6F52E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6F52E7" w:rsidRPr="001A61C3" w:rsidRDefault="006F52E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52E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6F52E7" w:rsidRDefault="006F52E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6F52E7" w:rsidRPr="001A61C3" w:rsidRDefault="006F52E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8169D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6F52E7" w:rsidRDefault="006F52E7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6A7C82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61C3" w:rsidRDefault="006F52E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772CB4" w:rsidRDefault="006F52E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672C80">
      <w:pPr>
        <w:pStyle w:val="Heading1"/>
        <w:spacing w:line="360" w:lineRule="auto"/>
      </w:pPr>
      <w:r>
        <w:t>LINIA 813</w:t>
      </w:r>
    </w:p>
    <w:p w:rsidR="006F52E7" w:rsidRDefault="006F52E7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F52E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6F52E7" w:rsidRDefault="006F52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6F52E7" w:rsidRPr="00285047" w:rsidRDefault="006F52E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6F52E7" w:rsidRDefault="006F52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6F52E7" w:rsidRDefault="006F52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6F52E7" w:rsidRDefault="006F52E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1A0BE2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6F52E7" w:rsidRPr="001A0BE2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6F52E7" w:rsidRPr="001A0BE2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6F52E7" w:rsidRPr="00564F54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6F52E7" w:rsidRPr="00DD369C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6F52E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6F52E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6F52E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6F52E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6F52E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6F52E7" w:rsidRDefault="006F52E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6F52E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52E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6F52E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6F52E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52E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6F52E7" w:rsidRPr="00CB3CD0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F52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6F52E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6F52E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6F52E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6F52E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6F52E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6F52E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6F52E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64F54" w:rsidRDefault="006F52E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Pr="00237377" w:rsidRDefault="006F52E7">
      <w:pPr>
        <w:spacing w:before="40" w:after="40" w:line="192" w:lineRule="auto"/>
        <w:ind w:right="57"/>
        <w:rPr>
          <w:sz w:val="20"/>
          <w:szCs w:val="20"/>
        </w:rPr>
      </w:pPr>
    </w:p>
    <w:p w:rsidR="006F52E7" w:rsidRDefault="006F52E7" w:rsidP="00D96D74">
      <w:pPr>
        <w:pStyle w:val="Heading1"/>
        <w:spacing w:line="360" w:lineRule="auto"/>
      </w:pPr>
      <w:r>
        <w:t>LINIA 813 A</w:t>
      </w:r>
    </w:p>
    <w:p w:rsidR="006F52E7" w:rsidRDefault="006F52E7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230A0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033AC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033AC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230A0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033AC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033AC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230A0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6F52E7" w:rsidRDefault="006F52E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033AC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9033AC" w:rsidRDefault="006F52E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A73B8F">
      <w:pPr>
        <w:pStyle w:val="Heading1"/>
        <w:spacing w:line="360" w:lineRule="auto"/>
      </w:pPr>
      <w:r>
        <w:t>LINIA 813 B</w:t>
      </w:r>
    </w:p>
    <w:p w:rsidR="006F52E7" w:rsidRDefault="006F52E7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6F52E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6F52E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6F52E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6F52E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6F52E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6F52E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6F52E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6F52E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6F52E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6F52E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6F52E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6F52E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6F52E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305F8E" w:rsidRDefault="006F52E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6F52E7" w:rsidRDefault="006F52E7" w:rsidP="002242FB">
      <w:pPr>
        <w:spacing w:before="40" w:after="40" w:line="192" w:lineRule="auto"/>
        <w:ind w:right="57"/>
      </w:pPr>
    </w:p>
    <w:p w:rsidR="006F52E7" w:rsidRDefault="006F52E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6F52E7" w:rsidRDefault="006F52E7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F52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6F52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Pr="00C87E63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6F52E7" w:rsidRPr="00C87E63" w:rsidRDefault="006F52E7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6F52E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6F52E7" w:rsidRDefault="006F52E7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F52E7" w:rsidRDefault="006F52E7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6F52E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6F52E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6F52E7" w:rsidRDefault="006F52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6F52E7" w:rsidRDefault="006F52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6F52E7" w:rsidRDefault="006F52E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6F52E7" w:rsidRPr="00810F5B" w:rsidRDefault="006F52E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7C88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6F52E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6F52E7" w:rsidRDefault="006F52E7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6F52E7" w:rsidRDefault="006F52E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6F52E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7C88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Pr="00D8330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6F52E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7C88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6F52E7" w:rsidRPr="006315B8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7C88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B691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557C88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2A6824" w:rsidRDefault="006F52E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6F52E7" w:rsidRDefault="006F52E7">
      <w:pPr>
        <w:tabs>
          <w:tab w:val="left" w:pos="3183"/>
        </w:tabs>
        <w:rPr>
          <w:sz w:val="20"/>
        </w:rPr>
      </w:pPr>
    </w:p>
    <w:p w:rsidR="006F52E7" w:rsidRDefault="006F52E7" w:rsidP="00E566AF">
      <w:pPr>
        <w:pStyle w:val="Heading1"/>
        <w:spacing w:line="360" w:lineRule="auto"/>
      </w:pPr>
      <w:r>
        <w:t>LINIA 817</w:t>
      </w:r>
    </w:p>
    <w:p w:rsidR="006F52E7" w:rsidRDefault="006F52E7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6F52E7" w:rsidRDefault="006F52E7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6F52E7" w:rsidRDefault="006F52E7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6F52E7" w:rsidRDefault="006F52E7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6F52E7" w:rsidRDefault="006F52E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6F52E7" w:rsidRDefault="006F52E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6F52E7" w:rsidRDefault="006F52E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6F52E7" w:rsidRDefault="006F52E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6F52E7" w:rsidRDefault="006F52E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6F52E7" w:rsidRDefault="006F52E7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6F52E7" w:rsidRDefault="006F52E7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  <w:p w:rsidR="006F52E7" w:rsidRDefault="006F52E7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4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6F52E7" w:rsidRDefault="006F52E7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6F52E7" w:rsidRDefault="006F52E7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6F52E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732C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linia 817 în linia 817 A și intrări - ieșiri din st. Cap Midia în fir II linia 817.</w:t>
            </w:r>
          </w:p>
        </w:tc>
      </w:tr>
      <w:tr w:rsidR="006F52E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6F52E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6F52E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52E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6F52E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0A692F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90477" w:rsidRDefault="006F52E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6F6DF5">
      <w:pPr>
        <w:pStyle w:val="Heading1"/>
        <w:spacing w:line="360" w:lineRule="auto"/>
      </w:pPr>
      <w:r>
        <w:t>LINIA 817 A</w:t>
      </w:r>
    </w:p>
    <w:p w:rsidR="006F52E7" w:rsidRDefault="006F52E7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D7456E" w:rsidRDefault="006F52E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6F52E7" w:rsidRDefault="006F52E7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6F52E7" w:rsidRDefault="006F52E7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F52E7" w:rsidRDefault="006F52E7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17F4E" w:rsidRDefault="006F52E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17F4E" w:rsidRDefault="006F52E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D7456E" w:rsidRDefault="006F52E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6F52E7" w:rsidRDefault="006F52E7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17F4E" w:rsidRDefault="006F52E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17F4E" w:rsidRDefault="006F52E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6F52E7" w:rsidRDefault="006F52E7">
      <w:pPr>
        <w:spacing w:before="40" w:after="40" w:line="192" w:lineRule="auto"/>
        <w:ind w:right="57"/>
        <w:rPr>
          <w:sz w:val="20"/>
        </w:rPr>
      </w:pPr>
    </w:p>
    <w:p w:rsidR="006F52E7" w:rsidRDefault="006F52E7" w:rsidP="00445244">
      <w:pPr>
        <w:pStyle w:val="Heading1"/>
        <w:spacing w:line="24" w:lineRule="atLeast"/>
      </w:pPr>
      <w:r>
        <w:t>LINIA 818</w:t>
      </w:r>
    </w:p>
    <w:p w:rsidR="006F52E7" w:rsidRDefault="006F52E7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6F52E7" w:rsidRDefault="006F52E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6F52E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52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52E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52E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8169D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6F52E7" w:rsidRDefault="006F52E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2E7" w:rsidRPr="00E54142" w:rsidRDefault="006F52E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2E7" w:rsidRDefault="006F52E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:rsidR="006F52E7" w:rsidRDefault="006F52E7" w:rsidP="00445244">
      <w:pPr>
        <w:spacing w:before="40" w:after="40" w:line="24" w:lineRule="atLeast"/>
        <w:ind w:right="57"/>
        <w:rPr>
          <w:sz w:val="20"/>
        </w:rPr>
      </w:pPr>
    </w:p>
    <w:p w:rsidR="006F52E7" w:rsidRDefault="006F5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60EEB" w:rsidRDefault="00B60E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60EEB" w:rsidRDefault="00B60E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60EEB" w:rsidRDefault="00B60E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60EEB" w:rsidRDefault="00B60E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60EEB" w:rsidRDefault="00B60E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60EEB" w:rsidRDefault="00B60E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60EEB" w:rsidRPr="00C21F42" w:rsidRDefault="00B60E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F52E7" w:rsidRPr="00C21F42" w:rsidRDefault="006F5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F52E7" w:rsidRPr="00C21F42" w:rsidRDefault="006F5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F52E7" w:rsidRPr="00C21F42" w:rsidRDefault="006F5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F52E7" w:rsidRDefault="006F52E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F52E7" w:rsidRPr="00C21F42" w:rsidRDefault="006F52E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F52E7" w:rsidRPr="00C21F42" w:rsidRDefault="006F52E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F52E7" w:rsidRPr="00C21F42" w:rsidRDefault="006F52E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6F52E7" w:rsidRPr="00C21F42" w:rsidRDefault="006F52E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5A545E" w:rsidRDefault="001513BB" w:rsidP="005A545E"/>
    <w:sectPr w:rsidR="001513BB" w:rsidRPr="005A545E" w:rsidSect="003135CD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DA" w:rsidRDefault="008169DA">
      <w:r>
        <w:separator/>
      </w:r>
    </w:p>
  </w:endnote>
  <w:endnote w:type="continuationSeparator" w:id="0">
    <w:p w:rsidR="008169DA" w:rsidRDefault="0081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DA" w:rsidRDefault="008169DA">
      <w:r>
        <w:separator/>
      </w:r>
    </w:p>
  </w:footnote>
  <w:footnote w:type="continuationSeparator" w:id="0">
    <w:p w:rsidR="008169DA" w:rsidRDefault="0081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80DD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013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</w:t>
    </w:r>
    <w:r w:rsidR="00A26CE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5E4E8B">
      <w:rPr>
        <w:b/>
        <w:bCs/>
        <w:i/>
        <w:iCs/>
        <w:sz w:val="22"/>
      </w:rPr>
      <w:t xml:space="preserve">decada  </w:t>
    </w:r>
    <w:r w:rsidR="00B60EEB">
      <w:rPr>
        <w:b/>
        <w:bCs/>
        <w:i/>
        <w:iCs/>
        <w:sz w:val="22"/>
      </w:rPr>
      <w:t>21-31</w:t>
    </w:r>
    <w:r w:rsidR="005E4E8B">
      <w:rPr>
        <w:b/>
        <w:bCs/>
        <w:i/>
        <w:iCs/>
        <w:sz w:val="22"/>
      </w:rPr>
      <w:t xml:space="preserve"> octombrie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80DD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013">
      <w:rPr>
        <w:rStyle w:val="PageNumber"/>
      </w:rPr>
      <w:t>3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</w:t>
    </w:r>
    <w:r w:rsidR="00A26CE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  </w:t>
    </w:r>
    <w:r w:rsidR="005E4E8B">
      <w:rPr>
        <w:b/>
        <w:bCs/>
        <w:i/>
        <w:iCs/>
        <w:sz w:val="22"/>
      </w:rPr>
      <w:t xml:space="preserve">decada  </w:t>
    </w:r>
    <w:r w:rsidR="00B60EEB">
      <w:rPr>
        <w:b/>
        <w:bCs/>
        <w:i/>
        <w:iCs/>
        <w:sz w:val="22"/>
      </w:rPr>
      <w:t>21-31</w:t>
    </w:r>
    <w:r w:rsidR="005E4E8B">
      <w:rPr>
        <w:b/>
        <w:bCs/>
        <w:i/>
        <w:iCs/>
        <w:sz w:val="22"/>
      </w:rPr>
      <w:t xml:space="preserve"> octombrie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B4B40"/>
    <w:multiLevelType w:val="hybridMultilevel"/>
    <w:tmpl w:val="5A7A60CE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05D915C7"/>
    <w:multiLevelType w:val="hybridMultilevel"/>
    <w:tmpl w:val="6512C66C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89B57E3"/>
    <w:multiLevelType w:val="hybridMultilevel"/>
    <w:tmpl w:val="CCFA3DEE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95C0E2D"/>
    <w:multiLevelType w:val="hybridMultilevel"/>
    <w:tmpl w:val="1658B166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C1E5E9F"/>
    <w:multiLevelType w:val="hybridMultilevel"/>
    <w:tmpl w:val="67B2A56A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DD46CFF"/>
    <w:multiLevelType w:val="hybridMultilevel"/>
    <w:tmpl w:val="6560AEF6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2E61723D"/>
    <w:multiLevelType w:val="hybridMultilevel"/>
    <w:tmpl w:val="B322B430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35B93DFB"/>
    <w:multiLevelType w:val="hybridMultilevel"/>
    <w:tmpl w:val="141857E6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E0B6E02"/>
    <w:multiLevelType w:val="hybridMultilevel"/>
    <w:tmpl w:val="E25C9C2A"/>
    <w:lvl w:ilvl="0" w:tplc="1B74A0E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41C97FE8"/>
    <w:multiLevelType w:val="hybridMultilevel"/>
    <w:tmpl w:val="88A6DB82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459225F9"/>
    <w:multiLevelType w:val="hybridMultilevel"/>
    <w:tmpl w:val="E0F80CD4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514B6B47"/>
    <w:multiLevelType w:val="hybridMultilevel"/>
    <w:tmpl w:val="0868D48E"/>
    <w:lvl w:ilvl="0" w:tplc="6CFA19C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E5446"/>
    <w:multiLevelType w:val="hybridMultilevel"/>
    <w:tmpl w:val="9AC4BAD0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55B130FD"/>
    <w:multiLevelType w:val="hybridMultilevel"/>
    <w:tmpl w:val="13F03B62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5C197827"/>
    <w:multiLevelType w:val="hybridMultilevel"/>
    <w:tmpl w:val="906CF85A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E5A5C46"/>
    <w:multiLevelType w:val="hybridMultilevel"/>
    <w:tmpl w:val="70D65790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5F895E62"/>
    <w:multiLevelType w:val="hybridMultilevel"/>
    <w:tmpl w:val="54500C96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17C79"/>
    <w:multiLevelType w:val="hybridMultilevel"/>
    <w:tmpl w:val="247615C8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6E9A4A80"/>
    <w:multiLevelType w:val="hybridMultilevel"/>
    <w:tmpl w:val="CF242E9C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779851CB"/>
    <w:multiLevelType w:val="hybridMultilevel"/>
    <w:tmpl w:val="26863C6A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78CE5462"/>
    <w:multiLevelType w:val="hybridMultilevel"/>
    <w:tmpl w:val="DC54319A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7B862524"/>
    <w:multiLevelType w:val="hybridMultilevel"/>
    <w:tmpl w:val="417A7160"/>
    <w:lvl w:ilvl="0" w:tplc="6CFA19C4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9"/>
  </w:num>
  <w:num w:numId="5">
    <w:abstractNumId w:val="0"/>
  </w:num>
  <w:num w:numId="6">
    <w:abstractNumId w:val="14"/>
  </w:num>
  <w:num w:numId="7">
    <w:abstractNumId w:val="5"/>
  </w:num>
  <w:num w:numId="8">
    <w:abstractNumId w:val="24"/>
  </w:num>
  <w:num w:numId="9">
    <w:abstractNumId w:val="3"/>
  </w:num>
  <w:num w:numId="10">
    <w:abstractNumId w:val="1"/>
  </w:num>
  <w:num w:numId="11">
    <w:abstractNumId w:val="7"/>
  </w:num>
  <w:num w:numId="12">
    <w:abstractNumId w:val="23"/>
  </w:num>
  <w:num w:numId="13">
    <w:abstractNumId w:val="11"/>
  </w:num>
  <w:num w:numId="14">
    <w:abstractNumId w:val="8"/>
  </w:num>
  <w:num w:numId="15">
    <w:abstractNumId w:val="2"/>
  </w:num>
  <w:num w:numId="16">
    <w:abstractNumId w:val="12"/>
  </w:num>
  <w:num w:numId="17">
    <w:abstractNumId w:val="18"/>
  </w:num>
  <w:num w:numId="18">
    <w:abstractNumId w:val="15"/>
  </w:num>
  <w:num w:numId="19">
    <w:abstractNumId w:val="9"/>
  </w:num>
  <w:num w:numId="20">
    <w:abstractNumId w:val="6"/>
  </w:num>
  <w:num w:numId="21">
    <w:abstractNumId w:val="21"/>
  </w:num>
  <w:num w:numId="22">
    <w:abstractNumId w:val="20"/>
  </w:num>
  <w:num w:numId="23">
    <w:abstractNumId w:val="17"/>
  </w:num>
  <w:num w:numId="24">
    <w:abstractNumId w:val="22"/>
  </w:num>
  <w:num w:numId="25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jWvfiBiaqgn4f6JLWdBXQ3AW04Y=" w:salt="oKKk4AaibEUCwvntM3cmk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388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457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368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B4C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0DDF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1A9C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0F7BCE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4EBD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B4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798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2DCD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50D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33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582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21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4F67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40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0D22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4FC3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72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1A3"/>
    <w:rsid w:val="003A437C"/>
    <w:rsid w:val="003A50A9"/>
    <w:rsid w:val="003A5460"/>
    <w:rsid w:val="003A5ED6"/>
    <w:rsid w:val="003A6B6D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8A8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013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9FB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8F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430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0C63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0F3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153A"/>
    <w:rsid w:val="00572E07"/>
    <w:rsid w:val="005730F6"/>
    <w:rsid w:val="00573188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5F7B"/>
    <w:rsid w:val="005877FC"/>
    <w:rsid w:val="00587CD8"/>
    <w:rsid w:val="00590063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45E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A3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C4"/>
    <w:rsid w:val="005E3FE1"/>
    <w:rsid w:val="005E4018"/>
    <w:rsid w:val="005E460D"/>
    <w:rsid w:val="005E4E8B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373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98B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5C6F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7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1BE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3E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2E7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27173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AAB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4E8A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9DA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586"/>
    <w:rsid w:val="008526FE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113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72A"/>
    <w:rsid w:val="008E7A7D"/>
    <w:rsid w:val="008E7B3B"/>
    <w:rsid w:val="008F01B1"/>
    <w:rsid w:val="008F025C"/>
    <w:rsid w:val="008F04C2"/>
    <w:rsid w:val="008F05B1"/>
    <w:rsid w:val="008F0875"/>
    <w:rsid w:val="008F0E64"/>
    <w:rsid w:val="008F0F25"/>
    <w:rsid w:val="008F10F5"/>
    <w:rsid w:val="008F1911"/>
    <w:rsid w:val="008F1A44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BC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123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66F1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95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5BD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08C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180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3FA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6CE5"/>
    <w:rsid w:val="00A271FC"/>
    <w:rsid w:val="00A275BE"/>
    <w:rsid w:val="00A27696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51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37FAA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004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AFB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A33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3398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0EEB"/>
    <w:rsid w:val="00B61999"/>
    <w:rsid w:val="00B62E98"/>
    <w:rsid w:val="00B63929"/>
    <w:rsid w:val="00B643B6"/>
    <w:rsid w:val="00B64A3C"/>
    <w:rsid w:val="00B65843"/>
    <w:rsid w:val="00B65BA7"/>
    <w:rsid w:val="00B6656B"/>
    <w:rsid w:val="00B6672E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A7811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B88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410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AC8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5EC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268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0991"/>
    <w:rsid w:val="00DA118C"/>
    <w:rsid w:val="00DA1216"/>
    <w:rsid w:val="00DA15F7"/>
    <w:rsid w:val="00DA16AD"/>
    <w:rsid w:val="00DA1D3F"/>
    <w:rsid w:val="00DA2199"/>
    <w:rsid w:val="00DA27F1"/>
    <w:rsid w:val="00DA2C89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EA"/>
    <w:rsid w:val="00DB2B8B"/>
    <w:rsid w:val="00DB2CC4"/>
    <w:rsid w:val="00DB2EE8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3E3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07EB2"/>
    <w:rsid w:val="00E10266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5C8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1835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0272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938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C15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4C1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195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6825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3757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421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0EA6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2ED8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50</Pages>
  <Words>7704</Words>
  <Characters>43916</Characters>
  <Application>Microsoft Office Word</Application>
  <DocSecurity>0</DocSecurity>
  <Lines>365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2024-10-11T07:07:00Z</dcterms:created>
  <dcterms:modified xsi:type="dcterms:W3CDTF">2024-10-11T08:28:00Z</dcterms:modified>
</cp:coreProperties>
</file>