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D0" w:rsidRPr="00484029" w:rsidRDefault="00490DD0" w:rsidP="00FE7F5E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48402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490DD0" w:rsidRPr="00484029" w:rsidRDefault="00490DD0" w:rsidP="00FE7F5E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484029">
        <w:rPr>
          <w:b/>
          <w:sz w:val="16"/>
          <w:szCs w:val="16"/>
          <w:lang w:val="ro-RO"/>
        </w:rPr>
        <w:t xml:space="preserve"> (de la pagina 1 la pagina )</w:t>
      </w:r>
    </w:p>
    <w:p w:rsidR="00490DD0" w:rsidRDefault="00490DD0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490DD0" w:rsidRDefault="00490DD0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490DD0" w:rsidRDefault="00490DD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490DD0" w:rsidRDefault="00490DD0">
      <w:pPr>
        <w:jc w:val="center"/>
        <w:rPr>
          <w:sz w:val="28"/>
        </w:rPr>
      </w:pPr>
    </w:p>
    <w:p w:rsidR="00490DD0" w:rsidRDefault="00490DD0">
      <w:pPr>
        <w:jc w:val="center"/>
        <w:rPr>
          <w:sz w:val="28"/>
        </w:rPr>
      </w:pPr>
    </w:p>
    <w:p w:rsidR="00490DD0" w:rsidRDefault="00490DD0">
      <w:pPr>
        <w:jc w:val="center"/>
        <w:rPr>
          <w:sz w:val="28"/>
        </w:rPr>
      </w:pPr>
    </w:p>
    <w:p w:rsidR="00490DD0" w:rsidRDefault="00490DD0">
      <w:pPr>
        <w:jc w:val="center"/>
        <w:rPr>
          <w:sz w:val="28"/>
        </w:rPr>
      </w:pPr>
    </w:p>
    <w:p w:rsidR="00490DD0" w:rsidRDefault="00490DD0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490DD0" w:rsidRDefault="00462924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7pt;margin-top:13.6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490DD0">
        <w:rPr>
          <w:b/>
          <w:bCs/>
          <w:noProof/>
          <w:spacing w:val="80"/>
          <w:sz w:val="32"/>
          <w:lang w:val="en-US"/>
        </w:rPr>
        <w:t>B.A.R.</w:t>
      </w:r>
      <w:r w:rsidR="00490DD0">
        <w:rPr>
          <w:b/>
          <w:bCs/>
          <w:spacing w:val="80"/>
          <w:sz w:val="32"/>
        </w:rPr>
        <w:t>GALAŢI</w:t>
      </w:r>
    </w:p>
    <w:p w:rsidR="00490DD0" w:rsidRDefault="00490DD0">
      <w:pPr>
        <w:rPr>
          <w:b/>
          <w:bCs/>
          <w:spacing w:val="40"/>
        </w:rPr>
      </w:pPr>
    </w:p>
    <w:p w:rsidR="00490DD0" w:rsidRDefault="00490DD0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490DD0" w:rsidRDefault="00490DD0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 xml:space="preserve">decada </w:t>
      </w:r>
      <w:r w:rsidR="006E7A22">
        <w:rPr>
          <w:rFonts w:ascii="Times New Roman" w:hAnsi="Times New Roman"/>
          <w:caps/>
          <w:sz w:val="24"/>
        </w:rPr>
        <w:t>2</w:t>
      </w:r>
      <w:r>
        <w:rPr>
          <w:rFonts w:ascii="Times New Roman" w:hAnsi="Times New Roman"/>
          <w:caps/>
          <w:sz w:val="24"/>
        </w:rPr>
        <w:t>1-</w:t>
      </w:r>
      <w:r w:rsidR="006E7A22">
        <w:rPr>
          <w:rFonts w:ascii="Times New Roman" w:hAnsi="Times New Roman"/>
          <w:caps/>
          <w:sz w:val="24"/>
        </w:rPr>
        <w:t>3</w:t>
      </w:r>
      <w:r>
        <w:rPr>
          <w:rFonts w:ascii="Times New Roman" w:hAnsi="Times New Roman"/>
          <w:caps/>
          <w:sz w:val="24"/>
        </w:rPr>
        <w:t>1 octombrie 2024</w:t>
      </w:r>
    </w:p>
    <w:p w:rsidR="00490DD0" w:rsidRDefault="00490DD0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490DD0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490DD0" w:rsidRDefault="00490DD0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490DD0" w:rsidRDefault="00490DD0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490DD0" w:rsidRDefault="00490DD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490DD0" w:rsidRDefault="00490DD0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490DD0" w:rsidRDefault="00490DD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490DD0" w:rsidRDefault="00490DD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490DD0" w:rsidRDefault="00490DD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490DD0" w:rsidRDefault="00490DD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490DD0" w:rsidRDefault="00490DD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490DD0" w:rsidRDefault="00490DD0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490DD0" w:rsidRDefault="00490DD0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490DD0" w:rsidRDefault="00490DD0" w:rsidP="001934AA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490DD0" w:rsidRDefault="00490DD0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490DD0" w:rsidRDefault="00490DD0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490DD0" w:rsidRDefault="00490DD0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490DD0" w:rsidRDefault="00490DD0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490DD0" w:rsidRDefault="00490DD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490DD0" w:rsidRDefault="00490DD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490DD0" w:rsidRDefault="00490DD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490DD0" w:rsidRDefault="00490DD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490DD0" w:rsidRDefault="00490DD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490DD0" w:rsidRDefault="00490DD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490DD0" w:rsidRDefault="00490DD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490DD0" w:rsidRDefault="00490DD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490DD0" w:rsidRDefault="00490DD0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490DD0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490DD0" w:rsidRDefault="00490DD0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490DD0" w:rsidRDefault="00490DD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490DD0" w:rsidRDefault="00490DD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490DD0" w:rsidRDefault="00490DD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490DD0" w:rsidRDefault="00490DD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490DD0" w:rsidRDefault="00490DD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490DD0" w:rsidRDefault="00490DD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490DD0" w:rsidRDefault="00490DD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490DD0" w:rsidRDefault="00490DD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490DD0" w:rsidRDefault="00490DD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490DD0" w:rsidRDefault="00490DD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490DD0" w:rsidRDefault="00490DD0">
      <w:pPr>
        <w:spacing w:line="192" w:lineRule="auto"/>
        <w:jc w:val="center"/>
      </w:pPr>
    </w:p>
    <w:p w:rsidR="00490DD0" w:rsidRDefault="00490DD0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490DD0" w:rsidRPr="007E3B71" w:rsidRDefault="00490DD0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490DD0" w:rsidRPr="007E3B71" w:rsidRDefault="00490DD0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490DD0" w:rsidRPr="007E3B71" w:rsidRDefault="00490DD0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490DD0" w:rsidRDefault="00490DD0" w:rsidP="0095691E">
      <w:pPr>
        <w:pStyle w:val="Heading1"/>
        <w:spacing w:line="360" w:lineRule="auto"/>
      </w:pPr>
      <w:r>
        <w:t>LINIA 300</w:t>
      </w:r>
    </w:p>
    <w:p w:rsidR="00490DD0" w:rsidRDefault="00490DD0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490DD0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0DD0" w:rsidRDefault="00490DD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0DD0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0DD0" w:rsidRDefault="00490DD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0DD0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0DD0" w:rsidRDefault="00490DD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0DD0" w:rsidRDefault="00490DD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Pr="00D344C9" w:rsidRDefault="00490DD0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490DD0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0DD0" w:rsidRDefault="00490DD0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5E71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Default="00490DD0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0DD0" w:rsidRPr="00D344C9" w:rsidRDefault="00490DD0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11A - 14A.</w:t>
            </w:r>
          </w:p>
        </w:tc>
      </w:tr>
      <w:tr w:rsidR="00490DD0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0DD0" w:rsidRDefault="00490DD0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0DD0" w:rsidRDefault="00490DD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0DD0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0DD0" w:rsidRDefault="00490DD0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0DD0" w:rsidRDefault="00490DD0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490DD0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 -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0DD0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490DD0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16+900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A233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 Buftea -</w:t>
            </w:r>
          </w:p>
          <w:p w:rsidR="00490DD0" w:rsidRPr="003A2332" w:rsidRDefault="00490D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Ax. st. Peri</w:t>
            </w:r>
            <w:r>
              <w:rPr>
                <w:b/>
                <w:bCs/>
                <w:sz w:val="20"/>
                <w:lang w:val="ro-RO"/>
              </w:rPr>
              <w:t>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0DD0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50+450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50+750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8686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490DD0" w:rsidRDefault="00490DD0" w:rsidP="00B8686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zona aparatelor de cale.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Default="00490DD0" w:rsidP="00B8686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firul I</w:t>
            </w:r>
            <w:r w:rsidRPr="00B8686E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</w:p>
          <w:p w:rsidR="00490DD0" w:rsidRPr="00B8686E" w:rsidRDefault="00490DD0" w:rsidP="00B8686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8686E">
              <w:rPr>
                <w:b/>
                <w:bCs/>
                <w:i/>
                <w:iCs/>
                <w:sz w:val="20"/>
                <w:lang w:val="ro-RO"/>
              </w:rPr>
              <w:t>Crivina 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B8686E">
              <w:rPr>
                <w:b/>
                <w:bCs/>
                <w:i/>
                <w:iCs/>
                <w:sz w:val="20"/>
                <w:lang w:val="ro-RO"/>
              </w:rPr>
              <w:t>Brazi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0DD0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0DD0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490DD0" w:rsidRPr="004870EE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490DD0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490DD0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490DD0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490DD0" w:rsidRDefault="00490DD0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490DD0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490DD0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0DD0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Florești Prahova - 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0DD0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0DD0" w:rsidRPr="00D344C9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490DD0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0DD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0DD0" w:rsidRDefault="00490DD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90DD0" w:rsidRPr="00D344C9" w:rsidRDefault="00490DD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490DD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490DD0" w:rsidRDefault="00490DD0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Default="00490DD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0DD0" w:rsidRDefault="00490DD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490DD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490DD0" w:rsidRDefault="00490DD0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0DD0" w:rsidRDefault="00490DD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0DD0" w:rsidRDefault="00490DD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490DD0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490DD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490DD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0DD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0DD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490DD0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490DD0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-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0DD0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0DD0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 și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183+045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490DD0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490DD0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0DD0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490DD0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490DD0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0DD0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0DD0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0DD0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0DD0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0DD0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0DD0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490DD0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490DD0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0DD0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0DD0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490DD0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490DD0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0DD0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0DD0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490DD0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490DD0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490DD0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0DD0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0DD0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9324E" w:rsidRDefault="00490DD0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90DD0" w:rsidRPr="000160B5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490DD0" w:rsidRPr="006B78FD" w:rsidRDefault="00490DD0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90DD0" w:rsidRPr="00ED17B8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0DD0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490DD0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490DD0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490DD0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490DD0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490DD0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0DD0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0DD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9324E" w:rsidRDefault="00490DD0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90DD0" w:rsidRPr="000160B5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490DD0" w:rsidRPr="005C2BB7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C155E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490DD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C155E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490DD0" w:rsidRPr="00EC155E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490DD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E4F3A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490DD0" w:rsidRPr="00DE4F3A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90DD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E4F3A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490DD0" w:rsidRPr="00DE4F3A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90DD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E4F3A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490DD0" w:rsidRPr="00DE4F3A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90DD0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248+800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0DD0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490DD0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de 2000 Hz în capătul dinspre Rupea,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km 250+750 la paleta de avertizare.</w:t>
            </w:r>
          </w:p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490DD0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0DD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0DD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CB2A72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90DD0" w:rsidRPr="00CB2A72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490DD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0DD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0DD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90DD0" w:rsidRPr="00CB2A72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0DD0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490DD0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0DD0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490DD0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490DD0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0DD0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0DD0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490DD0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490DD0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490DD0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Pr="00D344C9" w:rsidRDefault="00490DD0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490DD0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90DD0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490DD0" w:rsidRPr="00D344C9" w:rsidRDefault="00490D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490DD0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490DD0" w:rsidRDefault="00490DD0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490DD0" w:rsidRDefault="00490DD0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0DD0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490DD0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490DD0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490DD0" w:rsidRDefault="00490DD0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0DD0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0DD0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0DD0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0DD0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0DD0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490DD0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490DD0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490DD0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490DD0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Copșa Mică -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0DD0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 -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Blaj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valabila doar pentru sensul de circulație dinspre Blaj spre Valea Lungă.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(lipsă vizibilitate semnale de avarie S2 și S4 de la trecerea la nivel cu calea ferată km 372+876).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la capătul dinspre Blaj.</w:t>
            </w:r>
          </w:p>
        </w:tc>
      </w:tr>
      <w:tr w:rsidR="00490DD0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490DD0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490DD0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490DD0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0DD0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490DD0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Teiuș -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0DD0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411+500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Teiuş -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0DD0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490DD0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490DD0" w:rsidTr="004C49A9">
        <w:trPr>
          <w:cantSplit/>
          <w:trHeight w:val="5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490DD0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490DD0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0DD0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490DD0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490DD0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490DD0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490DD0" w:rsidRDefault="00490DD0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0DD0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0DD0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0DD0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0DD0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490DD0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490DD0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490DD0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490DD0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0DD0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490DD0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0DD0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0DD0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0DD0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0DD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0DD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490DD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0DD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473+500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474+300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0DD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0DD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0DD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0DD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0DD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0DD0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490DD0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0DD0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0DD0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0DD0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0DD0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0DD0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490DD0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620+320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625+830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 fir. 1</w:t>
            </w:r>
          </w:p>
        </w:tc>
      </w:tr>
      <w:tr w:rsidR="00490DD0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490DD0" w:rsidRDefault="00490DD0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0DD0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625+830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627+285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 fir. 1</w:t>
            </w:r>
          </w:p>
        </w:tc>
      </w:tr>
      <w:tr w:rsidR="00490DD0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627+285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90DD0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490DD0" w:rsidRDefault="00490DD0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90DD0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0DD0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631+807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490DD0" w:rsidRDefault="00490DD0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90DD0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631+807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490DD0" w:rsidRDefault="00490DD0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90DD0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641+000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90DD0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490DD0" w:rsidRDefault="00490DD0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90DD0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643+247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490DD0" w:rsidRDefault="00490DD0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90DD0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643+247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645+235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Oșorhei 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90DD0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645+235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647+110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Oșorhei-</w:t>
            </w:r>
          </w:p>
          <w:p w:rsidR="00490DD0" w:rsidRDefault="00490DD0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90DD0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647+110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651+073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  <w:p w:rsidR="00490DD0" w:rsidRDefault="00490DD0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90DD0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490DD0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490DD0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490DD0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490DD0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490DD0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651+073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 -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Oradea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90DD0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653+110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655+493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linia 3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90DD0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490DD0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490DD0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490DD0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90DD0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90DD0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90DD0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490DD0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655+493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658+362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Oradea-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90DD0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658+362</w:t>
            </w:r>
          </w:p>
          <w:p w:rsidR="00490DD0" w:rsidRPr="00AD4544" w:rsidRDefault="00490DD0" w:rsidP="00964364">
            <w:pPr>
              <w:spacing w:before="40" w:line="276" w:lineRule="auto"/>
              <w:ind w:left="57" w:right="57"/>
              <w:jc w:val="center"/>
            </w:pPr>
            <w:r>
              <w:rPr>
                <w:b/>
                <w:bCs/>
                <w:sz w:val="20"/>
                <w:lang w:val="ro-RO"/>
              </w:rPr>
              <w:t>659+723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90DD0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1+155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90DD0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  <w:tr w:rsidR="00490DD0" w:rsidTr="004C49A9">
        <w:trPr>
          <w:cantSplit/>
          <w:trHeight w:val="29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00D25" w:rsidRDefault="00490D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44C9" w:rsidRDefault="00490D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490DD0" w:rsidRPr="00836022" w:rsidRDefault="00490DD0" w:rsidP="0095691E">
      <w:pPr>
        <w:spacing w:before="40" w:line="192" w:lineRule="auto"/>
        <w:ind w:right="57"/>
        <w:rPr>
          <w:sz w:val="20"/>
          <w:lang w:val="en-US"/>
        </w:rPr>
      </w:pPr>
    </w:p>
    <w:p w:rsidR="00490DD0" w:rsidRPr="00DE2227" w:rsidRDefault="00490DD0" w:rsidP="0095691E"/>
    <w:p w:rsidR="00490DD0" w:rsidRPr="0095691E" w:rsidRDefault="00490DD0" w:rsidP="0095691E"/>
    <w:p w:rsidR="00490DD0" w:rsidRDefault="00490DD0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490DD0" w:rsidRPr="005D215B" w:rsidRDefault="00490DD0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90DD0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B3607C" w:rsidRDefault="00490DD0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490DD0" w:rsidRDefault="00490DD0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490DD0" w:rsidRDefault="00490DD0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490DD0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B3607C" w:rsidRDefault="00490DD0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:rsidR="00490DD0" w:rsidRDefault="00490DD0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490DD0" w:rsidRDefault="00490DD0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490DD0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B3607C" w:rsidRDefault="00490DD0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490DD0" w:rsidRDefault="00490DD0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490DD0" w:rsidRDefault="00490DD0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490DD0" w:rsidRDefault="00490DD0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:rsidR="00490DD0" w:rsidRDefault="00490DD0">
      <w:pPr>
        <w:spacing w:before="40" w:after="40" w:line="192" w:lineRule="auto"/>
        <w:ind w:right="57"/>
        <w:rPr>
          <w:sz w:val="20"/>
          <w:lang w:val="en-US"/>
        </w:rPr>
      </w:pPr>
    </w:p>
    <w:p w:rsidR="00490DD0" w:rsidRDefault="00490DD0" w:rsidP="00F14E3C">
      <w:pPr>
        <w:pStyle w:val="Heading1"/>
        <w:spacing w:line="360" w:lineRule="auto"/>
      </w:pPr>
      <w:r>
        <w:t>LINIA 301 F1</w:t>
      </w:r>
    </w:p>
    <w:p w:rsidR="00490DD0" w:rsidRDefault="00490DD0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490DD0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0DD0" w:rsidRDefault="00490DD0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0DD0" w:rsidRDefault="00490DD0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0DD0" w:rsidRDefault="00490DD0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490DD0" w:rsidRDefault="00490DD0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490DD0" w:rsidRDefault="00490DD0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490DD0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90DD0" w:rsidRDefault="00490DD0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490DD0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0DD0" w:rsidRDefault="00490DD0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0DD0" w:rsidRDefault="00490DD0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0DD0" w:rsidRDefault="00490DD0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490DD0" w:rsidRDefault="00490DD0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490DD0" w:rsidRDefault="00490DD0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490DD0" w:rsidRDefault="00490DD0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490DD0" w:rsidRDefault="00490DD0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490DD0" w:rsidRDefault="00490DD0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490DD0" w:rsidRDefault="00490DD0">
      <w:pPr>
        <w:spacing w:before="40" w:after="40" w:line="192" w:lineRule="auto"/>
        <w:ind w:right="57"/>
        <w:rPr>
          <w:sz w:val="20"/>
          <w:lang w:val="ro-RO"/>
        </w:rPr>
      </w:pPr>
    </w:p>
    <w:p w:rsidR="00490DD0" w:rsidRDefault="00490DD0" w:rsidP="007E3B63">
      <w:pPr>
        <w:pStyle w:val="Heading1"/>
        <w:spacing w:line="360" w:lineRule="auto"/>
      </w:pPr>
      <w:r>
        <w:t>LINIA 301 G</w:t>
      </w:r>
    </w:p>
    <w:p w:rsidR="00490DD0" w:rsidRDefault="00490DD0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490DD0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0DD0" w:rsidRDefault="00490DD0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490DD0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0DD0" w:rsidRDefault="00490D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490DD0" w:rsidRDefault="00490DD0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490DD0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0DD0" w:rsidRDefault="00490D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0DD0" w:rsidRDefault="00490D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0DD0" w:rsidRDefault="00490DD0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0DD0" w:rsidRDefault="00490DD0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0DD0" w:rsidRDefault="00490D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90DD0" w:rsidRDefault="00490DD0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0DD0" w:rsidRDefault="00490D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0DD0" w:rsidRDefault="00490DD0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90DD0" w:rsidRDefault="00490DD0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0DD0" w:rsidRDefault="00490D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490DD0" w:rsidRDefault="00490DD0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0DD0" w:rsidRDefault="00490D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0DD0" w:rsidRDefault="00490D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0DD0" w:rsidRDefault="00490D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0DD0" w:rsidRDefault="00490D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90DD0" w:rsidRDefault="00490DD0">
      <w:pPr>
        <w:spacing w:before="40" w:line="192" w:lineRule="auto"/>
        <w:ind w:right="57"/>
        <w:rPr>
          <w:sz w:val="20"/>
          <w:lang w:val="ro-RO"/>
        </w:rPr>
      </w:pPr>
    </w:p>
    <w:p w:rsidR="00490DD0" w:rsidRDefault="00490DD0" w:rsidP="00956F37">
      <w:pPr>
        <w:pStyle w:val="Heading1"/>
        <w:spacing w:line="360" w:lineRule="auto"/>
      </w:pPr>
      <w:r>
        <w:t>LINIA 301 N</w:t>
      </w:r>
    </w:p>
    <w:p w:rsidR="00490DD0" w:rsidRDefault="00490DD0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490DD0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0DD0" w:rsidRDefault="00490DD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2092F" w:rsidRDefault="00490DD0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0DD0" w:rsidRDefault="00490DD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2092F" w:rsidRDefault="00490DD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0DD0" w:rsidRDefault="00490DD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2092F" w:rsidRDefault="00490DD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Pr="00474FB0" w:rsidRDefault="00490DD0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490DD0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0DD0" w:rsidRDefault="00490DD0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2092F" w:rsidRDefault="00490DD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490DD0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0DD0" w:rsidRDefault="00490DD0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0DD0" w:rsidRDefault="00490DD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2092F" w:rsidRDefault="00490DD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0DD0" w:rsidRDefault="00490DD0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2092F" w:rsidRDefault="00490D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0DD0" w:rsidRDefault="00490DD0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490DD0" w:rsidRDefault="00490D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490DD0" w:rsidRDefault="00490D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2092F" w:rsidRDefault="00490D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490DD0" w:rsidRDefault="00490DD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490DD0" w:rsidRDefault="00490DD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490DD0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490DD0" w:rsidRDefault="00490D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490DD0" w:rsidRDefault="00490DD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2092F" w:rsidRDefault="00490D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490DD0" w:rsidRDefault="00490DD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0DD0" w:rsidRDefault="00490D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2092F" w:rsidRDefault="00490D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90DD0" w:rsidRDefault="00490DD0">
      <w:pPr>
        <w:spacing w:before="40" w:after="40" w:line="192" w:lineRule="auto"/>
        <w:ind w:right="57"/>
        <w:rPr>
          <w:sz w:val="20"/>
          <w:lang w:val="ro-RO"/>
        </w:rPr>
      </w:pPr>
    </w:p>
    <w:p w:rsidR="00490DD0" w:rsidRDefault="00490DD0" w:rsidP="007F72A5">
      <w:pPr>
        <w:pStyle w:val="Heading1"/>
        <w:spacing w:line="360" w:lineRule="auto"/>
      </w:pPr>
      <w:r>
        <w:t>LINIA 301 O</w:t>
      </w:r>
    </w:p>
    <w:p w:rsidR="00490DD0" w:rsidRDefault="00490DD0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90DD0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1029A" w:rsidRDefault="00490D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490DD0" w:rsidRDefault="00490DD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1029A" w:rsidRDefault="00490D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1029A" w:rsidRDefault="00490D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1029A" w:rsidRDefault="00490D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490DD0" w:rsidRDefault="00490DD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1029A" w:rsidRDefault="00490D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1029A" w:rsidRDefault="00490D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1029A" w:rsidRDefault="00490D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490DD0" w:rsidRDefault="00490DD0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1029A" w:rsidRDefault="00490D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1029A" w:rsidRDefault="00490D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490DD0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1029A" w:rsidRDefault="00490D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490DD0" w:rsidRDefault="00490DD0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0DD0" w:rsidRDefault="00490DD0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1029A" w:rsidRDefault="00490DD0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1029A" w:rsidRDefault="00490DD0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1029A" w:rsidRDefault="00490D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490DD0" w:rsidRDefault="00490DD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0DD0" w:rsidRDefault="00490D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1029A" w:rsidRDefault="00490D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1029A" w:rsidRDefault="00490D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1029A" w:rsidRDefault="00490D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490DD0" w:rsidRDefault="00490DD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0DD0" w:rsidRDefault="00490D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1029A" w:rsidRDefault="00490D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1029A" w:rsidRDefault="00490D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1029A" w:rsidRDefault="00490D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490DD0" w:rsidRDefault="00490DD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0DD0" w:rsidRDefault="00490DD0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1029A" w:rsidRDefault="00490D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1029A" w:rsidRDefault="00490D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490DD0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1029A" w:rsidRDefault="00490D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0DD0" w:rsidRDefault="00490D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1029A" w:rsidRDefault="00490D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1029A" w:rsidRDefault="00490D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490DD0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1029A" w:rsidRDefault="00490D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490DD0" w:rsidRDefault="00490DD0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490DD0" w:rsidRDefault="00490DD0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1029A" w:rsidRDefault="00490DD0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1029A" w:rsidRDefault="00490DD0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490DD0" w:rsidRDefault="00490DD0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490DD0" w:rsidRDefault="00490DD0">
      <w:pPr>
        <w:spacing w:before="40" w:after="40" w:line="192" w:lineRule="auto"/>
        <w:ind w:right="57"/>
        <w:rPr>
          <w:sz w:val="20"/>
          <w:lang w:val="ro-RO"/>
        </w:rPr>
      </w:pPr>
    </w:p>
    <w:p w:rsidR="00490DD0" w:rsidRDefault="00490DD0" w:rsidP="003260D9">
      <w:pPr>
        <w:pStyle w:val="Heading1"/>
        <w:spacing w:line="360" w:lineRule="auto"/>
      </w:pPr>
      <w:r>
        <w:t>LINIA 301 P</w:t>
      </w:r>
    </w:p>
    <w:p w:rsidR="00490DD0" w:rsidRDefault="00490DD0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90DD0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0DD0" w:rsidRDefault="00490DD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0DD0" w:rsidRDefault="00490DD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490DD0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0DD0" w:rsidRDefault="00490DD0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11A - 14A.</w:t>
            </w:r>
          </w:p>
        </w:tc>
      </w:tr>
      <w:tr w:rsidR="00490DD0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0DD0" w:rsidRDefault="00490DD0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0DD0" w:rsidRDefault="00490DD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Pr="00A75A00" w:rsidRDefault="00490DD0" w:rsidP="00490DD0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8307A" w:rsidRDefault="00490DD0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8307A" w:rsidRDefault="00490DD0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490DD0" w:rsidRPr="00A8307A" w:rsidRDefault="00490DD0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8307A" w:rsidRDefault="00490DD0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8307A" w:rsidRDefault="00490DD0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8307A" w:rsidRDefault="00490DD0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490DD0" w:rsidRDefault="00490DD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490DD0" w:rsidRDefault="00490DD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90DD0" w:rsidRDefault="00490DD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0DD0" w:rsidRDefault="00490DD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490DD0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90DD0" w:rsidRDefault="00490DD0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0DD0" w:rsidRDefault="00490DD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490DD0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90DD0" w:rsidRDefault="00490DD0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490DD0" w:rsidRDefault="00490DD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490DD0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90DD0" w:rsidRDefault="00490DD0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0DD0" w:rsidRDefault="00490DD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490DD0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90DD0" w:rsidRDefault="00490DD0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0DD0" w:rsidRDefault="00490DD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490DD0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90DD0" w:rsidRDefault="00490DD0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0DD0" w:rsidRDefault="00490DD0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490DD0" w:rsidRDefault="00490DD0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490DD0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90DD0" w:rsidRDefault="00490DD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0DD0" w:rsidRDefault="00490DD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490DD0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90DD0" w:rsidRDefault="00490DD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490DD0" w:rsidRDefault="00490DD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490DD0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90DD0" w:rsidRDefault="00490DD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90DD0" w:rsidRDefault="00490DD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0DD0" w:rsidRDefault="00490DD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490DD0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90DD0" w:rsidRDefault="00490D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0DD0" w:rsidRDefault="00490D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490DD0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90DD0" w:rsidRDefault="00490D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490DD0" w:rsidRDefault="00490DD0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490DD0" w:rsidRDefault="00490DD0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490DD0" w:rsidRDefault="00490D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490DD0" w:rsidRDefault="00490D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0DD0" w:rsidRDefault="00490D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90DD0" w:rsidRDefault="00490D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0DD0" w:rsidRDefault="00490D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90DD0" w:rsidRDefault="00490D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0DD0" w:rsidRDefault="00490D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90DD0" w:rsidRDefault="00490D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0DD0" w:rsidRDefault="00490D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90DD0" w:rsidRDefault="00490D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0DD0" w:rsidRDefault="00490D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B37B8" w:rsidRDefault="00490D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90DD0" w:rsidRDefault="00490DD0">
      <w:pPr>
        <w:spacing w:before="40" w:after="40" w:line="192" w:lineRule="auto"/>
        <w:ind w:right="57"/>
        <w:rPr>
          <w:sz w:val="20"/>
          <w:lang w:val="ro-RO"/>
        </w:rPr>
      </w:pPr>
    </w:p>
    <w:p w:rsidR="00490DD0" w:rsidRDefault="00490DD0" w:rsidP="00E81B3B">
      <w:pPr>
        <w:pStyle w:val="Heading1"/>
        <w:spacing w:line="360" w:lineRule="auto"/>
      </w:pPr>
      <w:r>
        <w:t>LINIA 314 G</w:t>
      </w:r>
    </w:p>
    <w:p w:rsidR="00490DD0" w:rsidRDefault="00490DD0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90DD0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F53C6" w:rsidRDefault="00490DD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90DD0" w:rsidRDefault="00490DD0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490DD0" w:rsidRDefault="00490DD0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F53C6" w:rsidRDefault="00490DD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F53C6" w:rsidRDefault="00490DD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F53C6" w:rsidRDefault="00490DD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90DD0" w:rsidRDefault="00490DD0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490DD0" w:rsidRDefault="00490DD0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F53C6" w:rsidRDefault="00490DD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F53C6" w:rsidRDefault="00490DD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F53C6" w:rsidRDefault="00490DD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90DD0" w:rsidRDefault="00490DD0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F53C6" w:rsidRDefault="00490DD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F53C6" w:rsidRDefault="00490DD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90DD0" w:rsidRDefault="00490DD0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0DD0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F53C6" w:rsidRDefault="00490DD0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90DD0" w:rsidRDefault="00490DD0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F53C6" w:rsidRDefault="00490DD0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F53C6" w:rsidRDefault="00490DD0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90DD0" w:rsidRDefault="00490DD0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0DD0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F53C6" w:rsidRDefault="00490DD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490DD0" w:rsidRDefault="00490DD0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490DD0" w:rsidRDefault="00490DD0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490DD0" w:rsidRDefault="00490DD0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F53C6" w:rsidRDefault="00490DD0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F53C6" w:rsidRDefault="00490DD0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F53C6" w:rsidRDefault="00490DD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490DD0" w:rsidRDefault="00490DD0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490DD0" w:rsidRDefault="00490DD0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490DD0" w:rsidRDefault="00490DD0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F53C6" w:rsidRDefault="00490DD0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F53C6" w:rsidRDefault="00490DD0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90DD0" w:rsidRDefault="00490DD0">
      <w:pPr>
        <w:spacing w:before="40" w:after="40" w:line="192" w:lineRule="auto"/>
        <w:ind w:right="57"/>
        <w:rPr>
          <w:sz w:val="20"/>
          <w:lang w:val="ro-RO"/>
        </w:rPr>
      </w:pPr>
    </w:p>
    <w:p w:rsidR="00490DD0" w:rsidRDefault="00490DD0" w:rsidP="003A5387">
      <w:pPr>
        <w:pStyle w:val="Heading1"/>
        <w:spacing w:line="360" w:lineRule="auto"/>
      </w:pPr>
      <w:r>
        <w:t>LINIA 316</w:t>
      </w:r>
    </w:p>
    <w:p w:rsidR="00490DD0" w:rsidRDefault="00490DD0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90DD0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490DD0" w:rsidRDefault="00490DD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90DD0" w:rsidRDefault="00490DD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490DD0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490DD0" w:rsidRDefault="00490DD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490DD0" w:rsidRDefault="00490DD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490DD0" w:rsidRDefault="00490DD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490DD0" w:rsidRDefault="00490DD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490DD0" w:rsidRDefault="00490DD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490DD0" w:rsidRDefault="00490DD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490DD0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490DD0" w:rsidRDefault="00490DD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0DD0" w:rsidRDefault="00490DD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490DD0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28+700</w:t>
            </w:r>
          </w:p>
          <w:p w:rsidR="00490DD0" w:rsidRDefault="00490DD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Ozun -</w:t>
            </w:r>
          </w:p>
          <w:p w:rsidR="00490DD0" w:rsidRDefault="00490DD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490DD0" w:rsidRDefault="00490DD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72+270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81+342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Tușnad Sat - 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87+600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sch.72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490DD0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490DD0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73EC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0DD0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490DD0" w:rsidRDefault="00490DD0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73EC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0DD0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111+400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Mădăraş Ciuc - </w:t>
            </w:r>
          </w:p>
          <w:p w:rsidR="00490DD0" w:rsidRDefault="00490DD0" w:rsidP="00E92E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112+900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115+100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490DD0" w:rsidRDefault="00490DD0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0DD0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119+800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0DD0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490DD0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166+700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Ditrău -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Pr="000D7AA7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490DD0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175+350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 -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0DD0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Lunca Bradului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490DD0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0DD0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0DD0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490DD0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490DD0" w:rsidRDefault="00490DD0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490DD0" w:rsidRDefault="00490DD0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90DD0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490DD0" w:rsidRDefault="00490DD0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490DD0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490DD0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490DD0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309+100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Sânpaul - Iernut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0DD0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14DA4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6236C" w:rsidRDefault="00490D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490DD0" w:rsidRDefault="00490DD0">
      <w:pPr>
        <w:spacing w:before="40" w:after="40" w:line="192" w:lineRule="auto"/>
        <w:ind w:right="57"/>
        <w:rPr>
          <w:sz w:val="20"/>
          <w:lang w:val="ro-RO"/>
        </w:rPr>
      </w:pPr>
    </w:p>
    <w:p w:rsidR="00490DD0" w:rsidRDefault="00490DD0" w:rsidP="00380064">
      <w:pPr>
        <w:pStyle w:val="Heading1"/>
        <w:spacing w:line="360" w:lineRule="auto"/>
      </w:pPr>
      <w:r>
        <w:t>LINIA 500</w:t>
      </w:r>
    </w:p>
    <w:p w:rsidR="00490DD0" w:rsidRPr="00071303" w:rsidRDefault="00490DD0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490DD0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490DD0" w:rsidRDefault="00490DD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490DD0" w:rsidRDefault="00490DD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490DD0" w:rsidRDefault="00490DD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490DD0" w:rsidRDefault="00490DD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490DD0" w:rsidRDefault="00490DD0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490DD0" w:rsidRDefault="00490DD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490DD0" w:rsidRDefault="00490DD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490DD0" w:rsidRDefault="00490DD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490DD0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08670B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490DD0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490DD0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08670B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490DD0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490DD0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490DD0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Pr="00456545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56545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490DD0" w:rsidRPr="00456545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56545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56545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56545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0DD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Pr="00456545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56545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490DD0" w:rsidRPr="00456545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56545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56545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56545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0DD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Pr="00456545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490DD0" w:rsidRPr="00456545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490DD0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490DD0" w:rsidRPr="00456545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143AF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90DD0" w:rsidRPr="00A3090B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Pr="00456545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490DD0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490DD0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490DD0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490DD0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77D08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Pr="00377D08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490DD0" w:rsidRPr="004143AF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490DD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Pr="00456545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490DD0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490DD0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Pr="005F21B7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490DD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Pr="00456545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490DD0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490DD0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490DD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Pr="00456545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490DD0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490DD0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490DD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Pr="00456545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490DD0" w:rsidRDefault="00490DD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490DD0" w:rsidRDefault="00490DD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490DD0" w:rsidRDefault="00490DD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490DD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Pr="00456545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490DD0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490DD0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490DD0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490DD0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-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st. Boboc, 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138+000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3, 5 și 9 Cap X 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4, 6 și 16 Cap Y.</w:t>
            </w:r>
          </w:p>
        </w:tc>
      </w:tr>
      <w:tr w:rsidR="00490DD0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143AF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90DD0" w:rsidRPr="004143AF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143AF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90DD0" w:rsidRPr="004143AF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143AF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90DD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143AF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90DD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143AF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90DD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490DD0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34A55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490DD0" w:rsidRPr="00534A55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90DD0" w:rsidRPr="004143AF" w:rsidRDefault="00490DD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490DD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34A55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490DD0" w:rsidRPr="00534A55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90DD0" w:rsidRPr="00534A55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490DD0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143AF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90DD0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0C4604" w:rsidRDefault="00490DD0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0C4604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490DD0" w:rsidRPr="004143AF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490DD0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490DD0" w:rsidRDefault="00490DD0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143AF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90DD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490DD0" w:rsidRDefault="00490DD0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490DD0" w:rsidRDefault="00490DD0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490DD0" w:rsidRDefault="00490DD0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BB30B6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490DD0" w:rsidRPr="004143AF" w:rsidRDefault="00490DD0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490DD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193+200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194+250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BB30B6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490DD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192+950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BB30B6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490DD0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0C4604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490DD0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490DD0" w:rsidRDefault="00490DD0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0C4604" w:rsidRDefault="00490DD0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490DD0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143AF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90DD0" w:rsidRPr="006C1F61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143AF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90DD0" w:rsidRPr="00D84BDE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9128E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90DD0" w:rsidRPr="00A9128E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peste sch. 1 și 7 Hm Pufești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490DD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90DD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34C03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490DD0" w:rsidRPr="00534C03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490DD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143AF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90DD0" w:rsidRPr="00D84BDE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F07B1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490DD0" w:rsidRPr="004143AF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490DD0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490DD0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90DD0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490DD0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90DD0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490DD0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490DD0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90DD0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D3CE2" w:rsidRDefault="00490DD0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490DD0" w:rsidRPr="006D3CE2" w:rsidRDefault="00490DD0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D3CE2" w:rsidRDefault="00490DD0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0DD0" w:rsidRPr="006D3CE2" w:rsidRDefault="00490DD0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490DD0" w:rsidRDefault="00490DD0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490DD0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D0C48" w:rsidRDefault="00490DD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490DD0" w:rsidRPr="00AD0C48" w:rsidRDefault="00490DD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90DD0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490DD0" w:rsidRDefault="00490DD0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490DD0" w:rsidRDefault="00490DD0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490DD0" w:rsidRPr="002532C4" w:rsidRDefault="00490DD0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490DD0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90DD0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490DD0" w:rsidRPr="0037264C" w:rsidRDefault="00490DD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90DD0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490DD0" w:rsidRPr="003A070D" w:rsidRDefault="00490DD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490DD0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490DD0" w:rsidRPr="00F401CD" w:rsidRDefault="00490DD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90DD0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490DD0" w:rsidRDefault="00490DD0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490DD0" w:rsidRDefault="00490DD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90DD0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490DD0" w:rsidRDefault="00490DD0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490DD0" w:rsidRDefault="00490DD0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490DD0" w:rsidRPr="002532C4" w:rsidRDefault="00490DD0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490DD0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490DD0" w:rsidRDefault="00490DD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490DD0" w:rsidRDefault="00490DD0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490DD0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D1130" w:rsidRDefault="00490DD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490DD0" w:rsidRPr="002D1130" w:rsidRDefault="00490DD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490DD0" w:rsidRPr="002D1130" w:rsidRDefault="00490DD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490DD0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011F4D">
              <w:rPr>
                <w:rFonts w:ascii="Times New Roman" w:hAnsi="Times New Roman"/>
                <w:spacing w:val="-4"/>
                <w:lang w:val="ro-RO" w:eastAsia="en-US"/>
              </w:rPr>
              <w:t>Săscut</w:t>
            </w: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 - </w:t>
            </w:r>
          </w:p>
          <w:p w:rsidR="00490DD0" w:rsidRPr="00011F4D" w:rsidRDefault="00490DD0" w:rsidP="00011F4D">
            <w:pPr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011F4D">
              <w:rPr>
                <w:b/>
                <w:bCs/>
                <w:sz w:val="20"/>
                <w:szCs w:val="20"/>
                <w:lang w:val="ro-RO"/>
              </w:rPr>
              <w:t>Orbeni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490DD0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A70FD" w:rsidRDefault="00490DD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A70FD">
              <w:rPr>
                <w:rFonts w:ascii="Times New Roman" w:hAnsi="Times New Roman"/>
                <w:szCs w:val="20"/>
                <w:lang w:val="ro-RO" w:eastAsia="en-US"/>
              </w:rPr>
              <w:t>Orbeni</w:t>
            </w:r>
            <w:r>
              <w:rPr>
                <w:rFonts w:ascii="Times New Roman" w:hAnsi="Times New Roman"/>
                <w:szCs w:val="20"/>
                <w:lang w:val="ro-RO" w:eastAsia="en-US"/>
              </w:rPr>
              <w:t xml:space="preserve">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279+900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</w:t>
            </w:r>
          </w:p>
        </w:tc>
      </w:tr>
      <w:tr w:rsidR="00490DD0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Valea Seacă -</w:t>
            </w:r>
          </w:p>
          <w:p w:rsidR="00490DD0" w:rsidRPr="00D658D6" w:rsidRDefault="00490DD0" w:rsidP="00D658D6">
            <w:pPr>
              <w:rPr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292+450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490DD0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490DD0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490DD0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490DD0" w:rsidRPr="00CB3447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490DD0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143AF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324+400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34077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490DD0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 -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490DD0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349+650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Mircești - 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355+000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490DD0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490DD0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81DC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490DD0" w:rsidRDefault="00490DD0" w:rsidP="00281DC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490DD0" w:rsidRDefault="00490DD0" w:rsidP="00281D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490DD0" w:rsidRDefault="00490DD0" w:rsidP="00281D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461+800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3379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490DD0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0DD0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33E71" w:rsidRDefault="00490D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90DD0" w:rsidRPr="00BA7DAE" w:rsidRDefault="00490DD0" w:rsidP="000A5D7E">
      <w:pPr>
        <w:tabs>
          <w:tab w:val="left" w:pos="2748"/>
        </w:tabs>
        <w:rPr>
          <w:sz w:val="20"/>
          <w:lang w:val="ro-RO"/>
        </w:rPr>
      </w:pPr>
    </w:p>
    <w:p w:rsidR="00490DD0" w:rsidRDefault="00490DD0" w:rsidP="00F663CA">
      <w:pPr>
        <w:pStyle w:val="Heading1"/>
        <w:spacing w:line="360" w:lineRule="auto"/>
      </w:pPr>
      <w:r>
        <w:t>LINIA 501</w:t>
      </w:r>
    </w:p>
    <w:p w:rsidR="00490DD0" w:rsidRPr="003A27E1" w:rsidRDefault="00490DD0" w:rsidP="0099543A">
      <w:pPr>
        <w:pStyle w:val="Heading1"/>
        <w:spacing w:line="360" w:lineRule="auto"/>
      </w:pPr>
      <w:r>
        <w:t>BUZĂU - NEHOIAŞU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490DD0" w:rsidTr="00DE3780">
        <w:trPr>
          <w:cantSplit/>
          <w:trHeight w:val="14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4+100</w:t>
            </w:r>
          </w:p>
          <w:p w:rsidR="00490DD0" w:rsidRDefault="00490DD0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B754A2" w:rsidRDefault="00490DD0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306BA">
            <w:pPr>
              <w:spacing w:before="20" w:after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Buzău - </w:t>
            </w:r>
          </w:p>
          <w:p w:rsidR="00490DD0" w:rsidRDefault="00490DD0" w:rsidP="001306BA">
            <w:pPr>
              <w:spacing w:before="20" w:after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240C5" w:rsidRDefault="00490DD0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B754A2" w:rsidRDefault="00490DD0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820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DE3780">
        <w:trPr>
          <w:cantSplit/>
          <w:trHeight w:val="14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490DD0" w:rsidRDefault="00490DD0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20+600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306BA">
            <w:pPr>
              <w:spacing w:before="20" w:after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Nord -</w:t>
            </w:r>
          </w:p>
          <w:p w:rsidR="00490DD0" w:rsidRDefault="00490DD0" w:rsidP="001306BA">
            <w:pPr>
              <w:spacing w:before="20" w:after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Berca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240C5" w:rsidRDefault="00490DD0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15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B754A2" w:rsidRDefault="00490DD0" w:rsidP="00F315F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820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490DD0" w:rsidRDefault="00490DD0">
      <w:pPr>
        <w:spacing w:before="40" w:after="40" w:line="192" w:lineRule="auto"/>
        <w:ind w:right="57"/>
        <w:rPr>
          <w:sz w:val="20"/>
          <w:lang w:val="ro-RO"/>
        </w:rPr>
      </w:pPr>
    </w:p>
    <w:p w:rsidR="00490DD0" w:rsidRDefault="00490DD0" w:rsidP="00E7698F">
      <w:pPr>
        <w:pStyle w:val="Heading1"/>
        <w:spacing w:line="360" w:lineRule="auto"/>
      </w:pPr>
      <w:r>
        <w:t>LINIA 504</w:t>
      </w:r>
    </w:p>
    <w:p w:rsidR="00490DD0" w:rsidRPr="00A16A49" w:rsidRDefault="00490DD0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90DD0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490DD0" w:rsidRDefault="00490DD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490DD0" w:rsidRPr="004C4194" w:rsidRDefault="00490DD0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</w:tc>
      </w:tr>
      <w:tr w:rsidR="00490DD0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490DD0" w:rsidRDefault="00490DD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490DD0" w:rsidRDefault="00490DD0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C4194" w:rsidRDefault="00490DD0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90DD0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490DD0" w:rsidRDefault="00490DD0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490DD0" w:rsidRDefault="00490DD0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C4194" w:rsidRDefault="00490DD0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90DD0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490DD0" w:rsidRDefault="00490DD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C4194" w:rsidRDefault="00490DD0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490DD0" w:rsidRPr="00D0576C" w:rsidRDefault="00490DD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490DD0" w:rsidRDefault="00490DD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490DD0" w:rsidRDefault="00490DD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490DD0" w:rsidRDefault="00490DD0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490DD0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490DD0" w:rsidRDefault="00490DD0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490DD0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490DD0" w:rsidRDefault="00490DD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490DD0" w:rsidRDefault="00490DD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90DD0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490DD0" w:rsidRDefault="00490DD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490DD0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490DD0" w:rsidRDefault="00490DD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490DD0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490DD0" w:rsidRDefault="00490DD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90DD0" w:rsidRDefault="00490DD0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490DD0" w:rsidRDefault="00490DD0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490DD0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490DD0" w:rsidRDefault="00490DD0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90DD0" w:rsidRDefault="00490DD0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490DD0" w:rsidRDefault="00490DD0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490DD0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490DD0" w:rsidRDefault="00490DD0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490DD0" w:rsidRDefault="00490DD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490DD0" w:rsidRDefault="00490DD0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90DD0" w:rsidRDefault="00490DD0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490DD0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90DD0" w:rsidRDefault="00490DD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490DD0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490DD0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C4194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90DD0" w:rsidTr="00987246">
        <w:trPr>
          <w:cantSplit/>
          <w:trHeight w:val="3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Ocna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primiri - expedieri. </w:t>
            </w:r>
          </w:p>
        </w:tc>
      </w:tr>
      <w:tr w:rsidR="00490DD0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C4194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90DD0" w:rsidRPr="00D0576C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90DD0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C4194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90DD0" w:rsidRPr="00D0576C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C4194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90DD0" w:rsidRPr="00D0576C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C4194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90DD0" w:rsidRPr="00D0576C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03C2B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490DD0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C4194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90DD0" w:rsidRPr="00D0576C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4349C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90DD0" w:rsidRPr="00E4349C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7, 9 și 11, </w:t>
            </w:r>
          </w:p>
          <w:p w:rsidR="00490DD0" w:rsidRPr="00E4349C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490DD0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Pr="004C4194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90DD0" w:rsidRPr="00D0576C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Pr="000D6FC2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490DD0" w:rsidRPr="000D6FC2" w:rsidRDefault="00490DD0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90DD0" w:rsidTr="00A40CEE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0DD0" w:rsidRDefault="00490DD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490DD0" w:rsidRDefault="00490DD0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C4194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90DD0" w:rsidRPr="00D0576C" w:rsidRDefault="00490DD0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76+400</w:t>
            </w:r>
          </w:p>
          <w:p w:rsidR="00490DD0" w:rsidRDefault="00490DD0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0B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490DD0" w:rsidRDefault="00490DD0" w:rsidP="00900B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90DD0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C4194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90DD0" w:rsidRPr="00D0576C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C4194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90DD0" w:rsidRPr="00D0576C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90DD0" w:rsidRDefault="00490DD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3782D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490DD0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90DD0" w:rsidRDefault="00490DD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3782D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490DD0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C4194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90DD0" w:rsidRPr="00D0576C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23757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490DD0" w:rsidRPr="00423757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490DD0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F88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490DD0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490DD0" w:rsidRDefault="00490DD0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F88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C4194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90DD0" w:rsidRPr="00D0576C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490DD0" w:rsidRDefault="00490DD0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:rsidR="00490DD0" w:rsidRDefault="00490DD0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490DD0" w:rsidRDefault="00490DD0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490DD0" w:rsidRDefault="00490DD0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E4685" w:rsidRDefault="00490DD0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0473F" w:rsidRDefault="00490D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490DD0" w:rsidRDefault="00490DD0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490DD0" w:rsidRDefault="00490DD0" w:rsidP="00F04622">
      <w:pPr>
        <w:pStyle w:val="Heading1"/>
        <w:spacing w:line="360" w:lineRule="auto"/>
      </w:pPr>
      <w:r>
        <w:t>LINIA 600</w:t>
      </w:r>
    </w:p>
    <w:p w:rsidR="00490DD0" w:rsidRDefault="00490DD0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90DD0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:rsidR="00490DD0" w:rsidRDefault="00490DD0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:rsidR="00490DD0" w:rsidRDefault="00490DD0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F6CED" w:rsidRDefault="00490DD0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C14131" w:rsidRDefault="00490DD0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D499E" w:rsidRDefault="00490DD0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490DD0" w:rsidRPr="009E2C90" w:rsidRDefault="00490DD0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:rsidR="00490DD0" w:rsidRDefault="00490DD0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:rsidR="00490DD0" w:rsidRDefault="00490DD0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F6CED" w:rsidRDefault="00490DD0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C14131" w:rsidRDefault="00490DD0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D03D3" w:rsidRDefault="00490DD0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490DD0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:rsidR="00490DD0" w:rsidRDefault="00490D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Tătăranu -</w:t>
            </w:r>
          </w:p>
          <w:p w:rsidR="00490DD0" w:rsidRDefault="00490DD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F6CED" w:rsidRDefault="00490D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C14131" w:rsidRDefault="00490D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D499E" w:rsidRDefault="00490DD0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490DD0" w:rsidRPr="009E2C90" w:rsidRDefault="00490DD0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:rsidR="00490DD0" w:rsidRDefault="00490D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5D20EA">
              <w:rPr>
                <w:b/>
                <w:bCs/>
                <w:sz w:val="19"/>
                <w:szCs w:val="19"/>
                <w:lang w:val="ro-RO"/>
              </w:rPr>
              <w:t>Ax st. Bordeasca Nouă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90DD0" w:rsidRDefault="00490DD0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F6CED" w:rsidRDefault="00490D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C14131" w:rsidRDefault="00490D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D20EA" w:rsidRDefault="00490DD0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490DD0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:rsidR="00490DD0" w:rsidRDefault="00490D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 -</w:t>
            </w:r>
          </w:p>
          <w:p w:rsidR="00490DD0" w:rsidRDefault="00490DD0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F6CED" w:rsidRDefault="00490D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C14131" w:rsidRDefault="00490D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D499E" w:rsidRDefault="00490DD0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490DD0" w:rsidRPr="009E2C90" w:rsidRDefault="00490DD0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:rsidR="00490DD0" w:rsidRDefault="00490D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 -</w:t>
            </w:r>
          </w:p>
          <w:p w:rsidR="00490DD0" w:rsidRDefault="00490DD0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F6CED" w:rsidRDefault="00490D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C14131" w:rsidRDefault="00490D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D499E" w:rsidRDefault="00490DD0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490DD0" w:rsidRPr="009E2C90" w:rsidRDefault="00490DD0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C14131" w:rsidRDefault="00490D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Condrea</w:t>
            </w:r>
          </w:p>
          <w:p w:rsidR="00490DD0" w:rsidRDefault="00490DD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490DD0" w:rsidRDefault="00490DD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490DD0" w:rsidRDefault="00490D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90DD0" w:rsidRDefault="00490D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490DD0" w:rsidRDefault="00490D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F6CED" w:rsidRDefault="00490D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C14131" w:rsidRDefault="00490D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3 - 7.</w:t>
            </w:r>
          </w:p>
        </w:tc>
      </w:tr>
      <w:tr w:rsidR="00490DD0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:rsidR="00490DD0" w:rsidRDefault="00490D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:rsidR="00490DD0" w:rsidRDefault="00490DD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F6CED" w:rsidRDefault="00490D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C14131" w:rsidRDefault="00490D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D499E" w:rsidRDefault="00490DD0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490DD0" w:rsidRPr="009E2C90" w:rsidRDefault="00490DD0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293+700</w:t>
            </w:r>
          </w:p>
          <w:p w:rsidR="00490DD0" w:rsidRDefault="00490D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294+800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Bârlad - Zorleni, și linia 2 directă Zorleni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F6CED" w:rsidRDefault="00490D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C14131" w:rsidRDefault="00490D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</w:tc>
      </w:tr>
      <w:tr w:rsidR="00490DD0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302+500</w:t>
            </w:r>
          </w:p>
          <w:p w:rsidR="00490DD0" w:rsidRDefault="00490D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A251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490DD0" w:rsidRDefault="00490DD0" w:rsidP="00FA251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F6CED" w:rsidRDefault="00490D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C14131" w:rsidRDefault="00490D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23140" w:rsidRDefault="00490DD0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490DD0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C14131" w:rsidRDefault="00490DD0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490DD0" w:rsidRDefault="00490DD0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Munteni și</w:t>
            </w:r>
          </w:p>
          <w:p w:rsidR="00490DD0" w:rsidRDefault="00490DD0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:rsidR="00490DD0" w:rsidRDefault="00490DD0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F6CED" w:rsidRDefault="00490DD0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304+407</w:t>
            </w:r>
          </w:p>
          <w:p w:rsidR="00490DD0" w:rsidRDefault="00490DD0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C14131" w:rsidRDefault="00490DD0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14131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C14131" w:rsidRDefault="00490DD0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490DD0" w:rsidRDefault="00490DD0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F6CED" w:rsidRDefault="00490DD0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322+400</w:t>
            </w:r>
          </w:p>
          <w:p w:rsidR="00490DD0" w:rsidRDefault="00490DD0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C14131" w:rsidRDefault="00490DD0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90DD0" w:rsidRDefault="00490DD0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</w:tc>
      </w:tr>
      <w:tr w:rsidR="00490DD0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323+350</w:t>
            </w:r>
          </w:p>
          <w:p w:rsidR="00490DD0" w:rsidRDefault="00490DD0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C14131" w:rsidRDefault="00490DD0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Zorleni – Crasna, </w:t>
            </w:r>
          </w:p>
          <w:p w:rsidR="00490DD0" w:rsidRDefault="00490DD0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Crasna, Crasna - Munteni, </w:t>
            </w:r>
          </w:p>
          <w:p w:rsidR="00490DD0" w:rsidRDefault="00490DD0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F6CED" w:rsidRDefault="00490DD0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:rsidR="00490DD0" w:rsidRDefault="00490DD0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Vaslui - Bălteni, linia 1 directă Bălteni și Bălteni -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F6CED" w:rsidRDefault="00490DD0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  <w:p w:rsidR="00490DD0" w:rsidRDefault="00490DD0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Buhăești -</w:t>
            </w:r>
          </w:p>
          <w:p w:rsidR="00490DD0" w:rsidRDefault="00490DD0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F6CED" w:rsidRDefault="00490DD0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E2483" w:rsidRDefault="00490DD0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490DD0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C14131" w:rsidRDefault="00490DD0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490DD0" w:rsidRDefault="00490DD0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:rsidR="00490DD0" w:rsidRDefault="00490DD0" w:rsidP="00490DD0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:rsidR="00490DD0" w:rsidRDefault="00490DD0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490DD0" w:rsidRDefault="00490DD0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F6CED" w:rsidRDefault="00490DD0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C14131" w:rsidRDefault="00490DD0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C14131" w:rsidRDefault="00490DD0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490DD0" w:rsidRDefault="00490DD0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:rsidR="00490DD0" w:rsidRDefault="00490DD0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0DD0" w:rsidRDefault="00490DD0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:rsidR="00490DD0" w:rsidRDefault="00490DD0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F6CED" w:rsidRDefault="00490DD0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C14131" w:rsidRDefault="00490DD0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:rsidR="00490DD0" w:rsidRDefault="00490DD0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490DD0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C14131" w:rsidRDefault="00490DD0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490DD0" w:rsidRDefault="00490DD0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0DD0" w:rsidRDefault="00490DD0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F6CED" w:rsidRDefault="00490DD0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C14131" w:rsidRDefault="00490DD0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490DD0" w:rsidRDefault="00490DD0">
      <w:pPr>
        <w:spacing w:before="40" w:after="40" w:line="192" w:lineRule="auto"/>
        <w:ind w:right="57"/>
        <w:rPr>
          <w:sz w:val="20"/>
          <w:lang w:val="ro-RO"/>
        </w:rPr>
      </w:pPr>
    </w:p>
    <w:p w:rsidR="00490DD0" w:rsidRDefault="00490DD0" w:rsidP="003C645F">
      <w:pPr>
        <w:pStyle w:val="Heading1"/>
        <w:spacing w:line="360" w:lineRule="auto"/>
      </w:pPr>
      <w:r>
        <w:t>LINIA 602</w:t>
      </w:r>
    </w:p>
    <w:p w:rsidR="00490DD0" w:rsidRDefault="00490DD0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90DD0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490DD0" w:rsidRDefault="00490DD0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490DD0" w:rsidRDefault="00490DD0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06474" w:rsidRDefault="00490DD0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A41E4" w:rsidRDefault="00490DD0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490DD0" w:rsidRDefault="00490DD0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490DD0" w:rsidRPr="0007619C" w:rsidRDefault="00490DD0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490DD0" w:rsidRDefault="00490DD0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490DD0" w:rsidRDefault="00490DD0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06474" w:rsidRDefault="00490DD0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A41E4" w:rsidRDefault="00490DD0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490DD0" w:rsidRDefault="00490DD0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490DD0" w:rsidRDefault="00490DD0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90DD0" w:rsidRDefault="00490DD0">
      <w:pPr>
        <w:spacing w:before="40" w:after="40" w:line="192" w:lineRule="auto"/>
        <w:ind w:right="57"/>
        <w:rPr>
          <w:sz w:val="20"/>
          <w:lang w:val="ro-RO"/>
        </w:rPr>
      </w:pPr>
    </w:p>
    <w:p w:rsidR="00490DD0" w:rsidRDefault="00490DD0" w:rsidP="004F6534">
      <w:pPr>
        <w:pStyle w:val="Heading1"/>
        <w:spacing w:line="360" w:lineRule="auto"/>
      </w:pPr>
      <w:r>
        <w:t>LINIA 700</w:t>
      </w:r>
    </w:p>
    <w:p w:rsidR="00490DD0" w:rsidRDefault="00490DD0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490DD0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0DD0" w:rsidRDefault="00490DD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0DD0" w:rsidRDefault="00490DD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0DD0" w:rsidRDefault="00490DD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490DD0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0DD0" w:rsidRDefault="00490DD0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la liniile 11A - 14A.</w:t>
            </w:r>
          </w:p>
        </w:tc>
      </w:tr>
      <w:tr w:rsidR="00490DD0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0DD0" w:rsidRDefault="00490DD0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0DD0" w:rsidRDefault="00490DD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490DD0" w:rsidRDefault="00490DD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0DD0" w:rsidRDefault="00490DD0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490DD0" w:rsidRDefault="00490DD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490DD0" w:rsidRDefault="00490D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490DD0" w:rsidRDefault="00490DD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0DD0" w:rsidRDefault="00490D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490DD0" w:rsidRDefault="00490D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490DD0" w:rsidRDefault="00490DD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490DD0" w:rsidRDefault="00490D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490DD0" w:rsidRDefault="00490D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490DD0" w:rsidRDefault="00490DD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490DD0" w:rsidRDefault="00490DD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 și 22</w:t>
            </w:r>
          </w:p>
          <w:p w:rsidR="00490DD0" w:rsidRPr="00B401EA" w:rsidRDefault="00490D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490DD0" w:rsidRDefault="00490DD0" w:rsidP="006533CF">
            <w:pPr>
              <w:pStyle w:val="Heading2"/>
              <w:spacing w:before="40" w:after="40" w:line="276" w:lineRule="auto"/>
              <w:rPr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490DD0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490DD0" w:rsidRDefault="00490DD0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C20CA5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90DD0" w:rsidRPr="00EB107D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490DD0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490DD0" w:rsidRPr="00C401D9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490DD0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490DD0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Baldovinești -</w:t>
            </w:r>
          </w:p>
          <w:p w:rsidR="00490DD0" w:rsidRDefault="00490DD0" w:rsidP="00C0427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237+870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490DD0" w:rsidRDefault="00490DD0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243+000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C20CA5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90DD0" w:rsidRPr="00EB107D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490DD0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490DD0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490DD0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90DD0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490DD0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490DD0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490DD0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490DD0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490DD0" w:rsidRDefault="00490D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490DD0" w:rsidRDefault="00490DD0">
      <w:pPr>
        <w:spacing w:before="40" w:after="40" w:line="192" w:lineRule="auto"/>
        <w:ind w:right="57"/>
        <w:rPr>
          <w:sz w:val="20"/>
          <w:lang w:val="ro-RO"/>
        </w:rPr>
      </w:pPr>
    </w:p>
    <w:p w:rsidR="00490DD0" w:rsidRDefault="00490DD0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490DD0" w:rsidRDefault="00490DD0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490DD0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304AF" w:rsidRDefault="00490DD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490DD0" w:rsidRDefault="00490DD0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490DD0" w:rsidRDefault="00490DD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490DD0" w:rsidRDefault="00490DD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304AF" w:rsidRDefault="00490DD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0DD0" w:rsidRDefault="00490DD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0DD0" w:rsidRDefault="00490DD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490DD0" w:rsidRDefault="00490DD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490DD0" w:rsidRDefault="00490DD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490DD0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304AF" w:rsidRDefault="00490DD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490DD0" w:rsidRDefault="00490DD0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490DD0" w:rsidRDefault="00490DD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490DD0" w:rsidRDefault="00490DD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304AF" w:rsidRDefault="00490DD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0DD0" w:rsidRDefault="00490DD0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490DD0" w:rsidRDefault="00490DD0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490DD0" w:rsidRDefault="00490DD0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490DD0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490DD0" w:rsidRDefault="00490DD0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490DD0" w:rsidRDefault="00490DD0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:rsidR="00490DD0" w:rsidRDefault="00490DD0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ap. cale) 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304AF" w:rsidRDefault="00490DD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0DD0" w:rsidRDefault="00490DD0" w:rsidP="007612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1, 19, 21, 39, 14, 10 și 2 st. Buzău Sud</w:t>
            </w:r>
          </w:p>
          <w:p w:rsidR="00490DD0" w:rsidRDefault="00490DD0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0DD0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147+180</w:t>
            </w:r>
          </w:p>
          <w:p w:rsidR="00490DD0" w:rsidRDefault="00490DD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2 directă (zonă ap. cale),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304AF" w:rsidRDefault="00490DD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1, 5, 9 Cap X </w:t>
            </w:r>
          </w:p>
        </w:tc>
      </w:tr>
      <w:tr w:rsidR="00490DD0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zona aparate de cale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159+000</w:t>
            </w:r>
          </w:p>
          <w:p w:rsidR="00490DD0" w:rsidRDefault="00490DD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304AF" w:rsidRDefault="00490DD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4 și 8 Cap Y din </w:t>
            </w:r>
          </w:p>
          <w:p w:rsidR="00490DD0" w:rsidRPr="00B56D0E" w:rsidRDefault="00490DD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90DD0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158+060</w:t>
            </w:r>
          </w:p>
          <w:p w:rsidR="00490DD0" w:rsidRDefault="00490DD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  <w:p w:rsidR="00490DD0" w:rsidRDefault="00490DD0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1 directă  </w:t>
            </w:r>
          </w:p>
          <w:p w:rsidR="00490DD0" w:rsidRDefault="00490DD0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C.A. Rosetti,  C.A. Rosetti - Făurei și </w:t>
            </w:r>
          </w:p>
          <w:p w:rsidR="00490DD0" w:rsidRDefault="00490DD0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 (zonă ap. cale)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304AF" w:rsidRDefault="00490DD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Afectează linia 1 din </w:t>
            </w:r>
          </w:p>
          <w:p w:rsidR="00490DD0" w:rsidRDefault="00490DD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Hm C.A. Rosetti și </w:t>
            </w:r>
          </w:p>
          <w:p w:rsidR="00490DD0" w:rsidRDefault="00490DD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sch. 2 și 6</w:t>
            </w:r>
            <w:r>
              <w:rPr>
                <w:b/>
                <w:bCs/>
                <w:i/>
                <w:iCs/>
                <w:sz w:val="20"/>
              </w:rPr>
              <w:t xml:space="preserve"> din </w:t>
            </w:r>
            <w:r w:rsidRPr="00175A24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490DD0" w:rsidRDefault="00490DD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175A24">
              <w:rPr>
                <w:b/>
                <w:bCs/>
                <w:i/>
                <w:iCs/>
                <w:sz w:val="20"/>
              </w:rPr>
              <w:t xml:space="preserve">Cap Y și </w:t>
            </w:r>
          </w:p>
          <w:p w:rsidR="00490DD0" w:rsidRDefault="00490DD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intrări-ieșiri peste sch. 13, 19, 25 și 35 Cap X din </w:t>
            </w:r>
          </w:p>
          <w:p w:rsidR="00490DD0" w:rsidRPr="00175A24" w:rsidRDefault="00490DD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st. Făurei.</w:t>
            </w:r>
          </w:p>
        </w:tc>
      </w:tr>
      <w:tr w:rsidR="00490DD0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490DD0" w:rsidRDefault="00490DD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304AF" w:rsidRDefault="00490DD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0DD0" w:rsidRDefault="00490DD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0DD0" w:rsidRPr="00175A24" w:rsidRDefault="00490DD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490DD0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490DD0" w:rsidRDefault="00490DD0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90DD0" w:rsidRDefault="00490DD0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0DD0" w:rsidRDefault="00490DD0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0DD0" w:rsidRDefault="00490DD0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90DD0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490DD0" w:rsidRDefault="00490DD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490DD0" w:rsidRDefault="00490D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0DD0" w:rsidRDefault="00490D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0DD0" w:rsidRDefault="00490D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90DD0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490DD0" w:rsidRDefault="00490DD0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490DD0" w:rsidRDefault="00490D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304AF" w:rsidRDefault="00490D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0DD0" w:rsidRDefault="00490D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0DD0" w:rsidRDefault="00490D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490DD0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490DD0" w:rsidRDefault="00490D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490DD0" w:rsidRDefault="00490DD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75A7C" w:rsidRDefault="00490D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304AF" w:rsidRDefault="00490D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0DD0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490DD0" w:rsidRDefault="00490DD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75A7C" w:rsidRDefault="00490D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490DD0" w:rsidRDefault="00490D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304AF" w:rsidRDefault="00490D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0DD0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490DD0" w:rsidRDefault="00490DD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75A7C" w:rsidRDefault="00490D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490DD0" w:rsidRDefault="00490D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304AF" w:rsidRDefault="00490D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0DD0" w:rsidRDefault="00490D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490DD0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304AF" w:rsidRDefault="00490D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90DD0" w:rsidRDefault="00490DD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490DD0" w:rsidRDefault="00490D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CA3079" w:rsidRDefault="00490D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304AF" w:rsidRDefault="00490D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0DD0" w:rsidRDefault="00490D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490DD0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490DD0" w:rsidRDefault="00490D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304AF" w:rsidRDefault="00490D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90DD0" w:rsidRPr="00180EA2" w:rsidRDefault="00490DD0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CA3079" w:rsidRDefault="00490D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304AF" w:rsidRDefault="00490D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0DD0" w:rsidRDefault="00490D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490DD0" w:rsidRDefault="00490D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490DD0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90DD0" w:rsidRDefault="00490DD0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CA3079" w:rsidRDefault="00490D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490DD0" w:rsidRDefault="00490D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304AF" w:rsidRDefault="00490D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0DD0" w:rsidRDefault="00490D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490DD0" w:rsidRDefault="00490D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0DD0" w:rsidRDefault="00490D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490DD0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490DD0" w:rsidRDefault="00490DD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490DD0" w:rsidRDefault="00490D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490DD0" w:rsidRDefault="00490D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CA3079" w:rsidRDefault="00490D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304AF" w:rsidRDefault="00490D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0DD0" w:rsidRDefault="00490D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490DD0" w:rsidRDefault="00490D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490DD0" w:rsidRPr="00B71446" w:rsidRDefault="00490D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490DD0" w:rsidRDefault="00490DD0">
      <w:pPr>
        <w:tabs>
          <w:tab w:val="left" w:pos="6382"/>
        </w:tabs>
        <w:rPr>
          <w:sz w:val="20"/>
        </w:rPr>
      </w:pPr>
    </w:p>
    <w:p w:rsidR="00490DD0" w:rsidRDefault="00490DD0" w:rsidP="00B52218">
      <w:pPr>
        <w:pStyle w:val="Heading1"/>
        <w:spacing w:line="360" w:lineRule="auto"/>
      </w:pPr>
      <w:r>
        <w:t>LINIA 704</w:t>
      </w:r>
    </w:p>
    <w:p w:rsidR="00490DD0" w:rsidRDefault="00490DD0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490DD0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490DD0" w:rsidRDefault="00490DD0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4080B" w:rsidRDefault="00490DD0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:rsidR="00490DD0" w:rsidRDefault="00490DD0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4080B" w:rsidRDefault="00490DD0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490DD0" w:rsidRDefault="00490DD0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4080B" w:rsidRDefault="00490DD0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467E0" w:rsidRDefault="00490DD0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90DD0" w:rsidRPr="00C00026" w:rsidRDefault="00490DD0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4080B" w:rsidRDefault="00490DD0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:rsidR="00490DD0" w:rsidRDefault="00490DD0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490DD0" w:rsidRDefault="00490DD0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4080B" w:rsidRDefault="00490DD0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4080B" w:rsidRDefault="00490DD0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4080B" w:rsidRDefault="00490D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490DD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490DD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4080B" w:rsidRDefault="00490D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4080B" w:rsidRDefault="00490D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490DD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490DD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4080B" w:rsidRDefault="00490D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4080B" w:rsidRDefault="00490D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4080B" w:rsidRDefault="00490D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:rsidR="00490DD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490DD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4080B" w:rsidRDefault="00490D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4080B" w:rsidRDefault="00490D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4080B" w:rsidRDefault="00490D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490DD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4080B" w:rsidRDefault="00490D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4080B" w:rsidRDefault="00490D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467E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90DD0" w:rsidRPr="008D7F2C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490DD0" w:rsidRDefault="00490DD0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4080B" w:rsidRDefault="00490D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490DD0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4080B" w:rsidRDefault="00490D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490DD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4080B" w:rsidRDefault="00490D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4080B" w:rsidRDefault="00490D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4080B" w:rsidRDefault="00490D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490DD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4080B" w:rsidRDefault="00490D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4080B" w:rsidRDefault="00490D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490DD0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4080B" w:rsidRDefault="00490D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490DD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4080B" w:rsidRDefault="00490D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490DD0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4080B" w:rsidRDefault="00490D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90DD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4080B" w:rsidRDefault="00490D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490DD0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4080B" w:rsidRDefault="00490D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90DD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4080B" w:rsidRDefault="00490D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4080B" w:rsidRDefault="00490D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:rsidR="00490DD0" w:rsidRDefault="00490DD0">
      <w:pPr>
        <w:spacing w:before="40" w:after="40" w:line="192" w:lineRule="auto"/>
        <w:ind w:right="57"/>
        <w:rPr>
          <w:sz w:val="20"/>
          <w:lang w:val="ro-RO"/>
        </w:rPr>
      </w:pPr>
    </w:p>
    <w:p w:rsidR="00490DD0" w:rsidRDefault="00490DD0" w:rsidP="00D06EF4">
      <w:pPr>
        <w:pStyle w:val="Heading1"/>
        <w:spacing w:line="360" w:lineRule="auto"/>
      </w:pPr>
      <w:r>
        <w:t>LINIA 705</w:t>
      </w:r>
    </w:p>
    <w:p w:rsidR="00490DD0" w:rsidRDefault="00490DD0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490DD0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:rsidR="00490DD0" w:rsidRDefault="00490DD0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A1A91" w:rsidRDefault="00490D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-</w:t>
            </w:r>
          </w:p>
          <w:p w:rsidR="00490DD0" w:rsidRDefault="00490D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A1A91" w:rsidRDefault="00490D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A1A91" w:rsidRDefault="00490D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0DD0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A1A91" w:rsidRDefault="00490D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490DD0" w:rsidRDefault="00490D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490DD0" w:rsidRDefault="00490D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A1A91" w:rsidRDefault="00490D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A1A91" w:rsidRDefault="00490D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A1A91" w:rsidRDefault="00490D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490DD0" w:rsidRDefault="00490D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3 - 7 </w:t>
            </w:r>
          </w:p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490DD0" w:rsidRDefault="00490DD0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A1A91" w:rsidRDefault="00490D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A1A91" w:rsidRDefault="00490D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3.</w:t>
            </w:r>
          </w:p>
        </w:tc>
      </w:tr>
      <w:tr w:rsidR="00490DD0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A1A91" w:rsidRDefault="00490D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490DD0" w:rsidRDefault="00490D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A1A91" w:rsidRDefault="00490D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A1A91" w:rsidRDefault="00490D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şi 4.</w:t>
            </w:r>
          </w:p>
        </w:tc>
      </w:tr>
      <w:tr w:rsidR="00490DD0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27+300</w:t>
            </w:r>
          </w:p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A1A91" w:rsidRDefault="00490D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 -</w:t>
            </w:r>
          </w:p>
          <w:p w:rsidR="00490DD0" w:rsidRDefault="00490D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A1A91" w:rsidRDefault="00490D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A1A91" w:rsidRDefault="00490D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0DD0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Tg. Bujor</w:t>
            </w:r>
          </w:p>
          <w:p w:rsidR="00490DD0" w:rsidRDefault="00490D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A1A91" w:rsidRDefault="00490D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A1A91" w:rsidRDefault="00490D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0DD0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66+950</w:t>
            </w:r>
          </w:p>
          <w:p w:rsidR="00490DD0" w:rsidRDefault="00490DD0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Tg. Bujor -</w:t>
            </w:r>
          </w:p>
          <w:p w:rsidR="00490DD0" w:rsidRDefault="00490DD0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A1A91" w:rsidRDefault="00490D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A1A91" w:rsidRDefault="00490D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80+600</w:t>
            </w:r>
          </w:p>
          <w:p w:rsidR="00490DD0" w:rsidRDefault="00490DD0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:rsidR="00490DD0" w:rsidRDefault="00490DD0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A1A91" w:rsidRDefault="00490D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A1A91" w:rsidRDefault="00490D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permanentă.</w:t>
            </w:r>
          </w:p>
        </w:tc>
      </w:tr>
      <w:tr w:rsidR="00490DD0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98+575</w:t>
            </w:r>
          </w:p>
          <w:p w:rsidR="00490DD0" w:rsidRDefault="00490DD0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:rsidR="00490DD0" w:rsidRDefault="00490DD0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A1A91" w:rsidRDefault="00490D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A1A91" w:rsidRDefault="00490D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0DD0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104+943</w:t>
            </w:r>
          </w:p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A1A91" w:rsidRDefault="00490D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 -</w:t>
            </w:r>
          </w:p>
          <w:p w:rsidR="00490DD0" w:rsidRDefault="00490D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A1A91" w:rsidRDefault="00490D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A1A91" w:rsidRDefault="00490D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84B80" w:rsidRDefault="00490DD0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84B8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90DD0" w:rsidRPr="00577556" w:rsidRDefault="00490DD0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7755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A1A91" w:rsidRDefault="00490D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:rsidR="00490DD0" w:rsidRDefault="00490D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490DD0" w:rsidRDefault="00490D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A1A91" w:rsidRDefault="00490D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A1A91" w:rsidRDefault="00490D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A1A91" w:rsidRDefault="00490D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:rsidR="00490DD0" w:rsidRDefault="00490D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  <w:p w:rsidR="00490DD0" w:rsidRDefault="00490D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 7, diag.</w:t>
            </w:r>
          </w:p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 -  5, </w:t>
            </w:r>
          </w:p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 -  7, </w:t>
            </w:r>
          </w:p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A1A91" w:rsidRDefault="00490D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6A1A91" w:rsidRDefault="00490D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2 - 6.</w:t>
            </w:r>
          </w:p>
        </w:tc>
      </w:tr>
    </w:tbl>
    <w:p w:rsidR="00490DD0" w:rsidRPr="00454E32" w:rsidRDefault="00490DD0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490DD0" w:rsidRDefault="00490DD0" w:rsidP="00BD6EB6">
      <w:pPr>
        <w:pStyle w:val="Heading1"/>
        <w:spacing w:line="360" w:lineRule="auto"/>
      </w:pPr>
      <w:r>
        <w:t>LINIA 706 A</w:t>
      </w:r>
    </w:p>
    <w:p w:rsidR="00490DD0" w:rsidRDefault="00490DD0" w:rsidP="00D70D6B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RAMIFICAŢIE HALTA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90DD0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650BB" w:rsidRDefault="00490D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490DD0" w:rsidRDefault="00490DD0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0B62B1" w:rsidRDefault="00490D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650BB" w:rsidRDefault="00490D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650BB" w:rsidRDefault="00490D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490DD0" w:rsidRDefault="00490DD0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0DD0" w:rsidRDefault="00490DD0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650BB" w:rsidRDefault="00490D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1 - 4.</w:t>
            </w:r>
          </w:p>
        </w:tc>
      </w:tr>
      <w:tr w:rsidR="00490DD0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650BB" w:rsidRDefault="00490D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490DD0" w:rsidRDefault="00490DD0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34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650BB" w:rsidRDefault="00490DD0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341D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şi 9.</w:t>
            </w:r>
          </w:p>
        </w:tc>
      </w:tr>
      <w:tr w:rsidR="00490DD0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650BB" w:rsidRDefault="00490D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490DD0" w:rsidRDefault="00490DD0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650BB" w:rsidRDefault="00490D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490DD0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650BB" w:rsidRDefault="00490D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490DD0" w:rsidRDefault="00490DD0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650BB" w:rsidRDefault="00490D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490DD0" w:rsidTr="00E27E65">
        <w:trPr>
          <w:cantSplit/>
          <w:trHeight w:val="12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650BB" w:rsidRDefault="00490D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490DD0" w:rsidRDefault="00490DD0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24, 26,  36 </w:t>
            </w:r>
          </w:p>
          <w:p w:rsidR="00490DD0" w:rsidRDefault="00490D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90DD0" w:rsidRDefault="00490D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 32 / 38, 34 / 40, 46 / 50 şi </w:t>
            </w:r>
          </w:p>
          <w:p w:rsidR="00490DD0" w:rsidRDefault="00490D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0B62B1" w:rsidRDefault="00490D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650BB" w:rsidRDefault="00490D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490DD0" w:rsidRDefault="00490DD0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1 - 13.</w:t>
            </w:r>
          </w:p>
        </w:tc>
      </w:tr>
      <w:tr w:rsidR="00490DD0" w:rsidTr="001A477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650BB" w:rsidRDefault="00490DD0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490DD0" w:rsidRDefault="00490DD0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650BB" w:rsidRDefault="00490DD0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şi 6.</w:t>
            </w:r>
          </w:p>
        </w:tc>
      </w:tr>
      <w:tr w:rsidR="00490DD0" w:rsidTr="00E27E65">
        <w:trPr>
          <w:cantSplit/>
          <w:trHeight w:val="15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650BB" w:rsidRDefault="00490D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490DD0" w:rsidRDefault="00490DD0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490DD0" w:rsidRDefault="00490D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90DD0" w:rsidRDefault="00490D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490DD0" w:rsidRDefault="00490D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:rsidR="00490DD0" w:rsidRDefault="00490D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650BB" w:rsidRDefault="00490D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</w:tbl>
    <w:p w:rsidR="00490DD0" w:rsidRDefault="00490DD0">
      <w:pPr>
        <w:spacing w:before="40" w:after="40" w:line="192" w:lineRule="auto"/>
        <w:ind w:right="57"/>
        <w:rPr>
          <w:sz w:val="20"/>
          <w:lang w:val="ro-RO"/>
        </w:rPr>
      </w:pPr>
    </w:p>
    <w:p w:rsidR="00490DD0" w:rsidRDefault="00490DD0" w:rsidP="0094622D">
      <w:pPr>
        <w:pStyle w:val="Heading1"/>
        <w:spacing w:line="360" w:lineRule="auto"/>
      </w:pPr>
      <w:r>
        <w:t>LINIA 706 B</w:t>
      </w:r>
    </w:p>
    <w:p w:rsidR="00490DD0" w:rsidRDefault="00490DD0" w:rsidP="00961F23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RAMIFICAŢIE TULUCEŞTI - GALAŢI BRATEŞ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3"/>
        <w:gridCol w:w="870"/>
        <w:gridCol w:w="755"/>
        <w:gridCol w:w="870"/>
        <w:gridCol w:w="755"/>
        <w:gridCol w:w="2490"/>
      </w:tblGrid>
      <w:tr w:rsidR="00490DD0" w:rsidTr="00B57F35">
        <w:trPr>
          <w:cantSplit/>
          <w:trHeight w:val="100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47184" w:rsidRDefault="00490DD0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490DD0" w:rsidRDefault="00490DD0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90DD0" w:rsidRDefault="00490D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47184" w:rsidRDefault="00490DD0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47184" w:rsidRDefault="00490DD0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490DD0" w:rsidRDefault="00490DD0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490DD0" w:rsidTr="00B57F35">
        <w:trPr>
          <w:cantSplit/>
          <w:trHeight w:val="340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47184" w:rsidRDefault="00490DD0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490DD0" w:rsidRDefault="00490DD0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490DD0" w:rsidRDefault="00490D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90DD0" w:rsidRDefault="00490D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490DD0" w:rsidRDefault="00490D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:rsidR="00490DD0" w:rsidRDefault="00490D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47184" w:rsidRDefault="00490DD0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47184" w:rsidRDefault="00490DD0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490DD0" w:rsidRDefault="00490DD0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490DD0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47184" w:rsidRDefault="00490DD0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490DD0" w:rsidRDefault="00490DD0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47184" w:rsidRDefault="00490DD0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47184" w:rsidRDefault="00490DD0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490DD0" w:rsidTr="00B57F35">
        <w:trPr>
          <w:cantSplit/>
          <w:trHeight w:val="10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47184" w:rsidRDefault="00490DD0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490DD0" w:rsidRDefault="00490DD0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0DD0" w:rsidRDefault="00490DD0" w:rsidP="001947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47184" w:rsidRDefault="00490DD0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47184" w:rsidRDefault="00490DD0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490DD0" w:rsidRDefault="00490DD0" w:rsidP="001947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490DD0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47184" w:rsidRDefault="00490DD0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490DD0" w:rsidRDefault="00490DD0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47184" w:rsidRDefault="00490DD0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47184" w:rsidRDefault="00490DD0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490DD0" w:rsidRDefault="00490DD0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şi 2.</w:t>
            </w:r>
          </w:p>
        </w:tc>
      </w:tr>
      <w:tr w:rsidR="00490DD0" w:rsidTr="00B57F35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47184" w:rsidRDefault="00490DD0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490DD0" w:rsidRDefault="00490DD0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47184" w:rsidRDefault="00490DD0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47184" w:rsidRDefault="00490DD0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490DD0" w:rsidRDefault="00490DD0" w:rsidP="004D68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şi 9.</w:t>
            </w:r>
          </w:p>
        </w:tc>
      </w:tr>
      <w:tr w:rsidR="00490DD0" w:rsidTr="00484EAF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650BB" w:rsidRDefault="00490D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490DD0" w:rsidRDefault="00490DD0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650BB" w:rsidRDefault="00490D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84EAF" w:rsidRDefault="00490D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490DD0" w:rsidRPr="00484EAF" w:rsidRDefault="00490D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490DD0" w:rsidRPr="00484EAF" w:rsidRDefault="00490D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490DD0" w:rsidTr="00B57F35">
        <w:trPr>
          <w:cantSplit/>
          <w:trHeight w:val="88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47184" w:rsidRDefault="00490DD0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490DD0" w:rsidRDefault="00490DD0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24, 26 şi 36, T.D.J.</w:t>
            </w:r>
          </w:p>
          <w:p w:rsidR="00490DD0" w:rsidRDefault="00490DD0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şi </w:t>
            </w:r>
          </w:p>
          <w:p w:rsidR="00490DD0" w:rsidRDefault="00490DD0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47184" w:rsidRDefault="00490DD0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47184" w:rsidRDefault="00490DD0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490DD0" w:rsidRDefault="00490DD0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490DD0" w:rsidTr="00B57F35">
        <w:trPr>
          <w:cantSplit/>
          <w:trHeight w:val="5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47184" w:rsidRDefault="00490DD0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490DD0" w:rsidRDefault="00490DD0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47184" w:rsidRDefault="00490DD0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47184" w:rsidRDefault="00490DD0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490DD0" w:rsidRDefault="00490DD0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şi 6.</w:t>
            </w:r>
          </w:p>
        </w:tc>
      </w:tr>
    </w:tbl>
    <w:p w:rsidR="00490DD0" w:rsidRDefault="00490DD0">
      <w:pPr>
        <w:spacing w:before="40" w:after="40" w:line="192" w:lineRule="auto"/>
        <w:ind w:right="57"/>
        <w:rPr>
          <w:sz w:val="20"/>
          <w:lang w:val="ro-RO"/>
        </w:rPr>
      </w:pPr>
    </w:p>
    <w:p w:rsidR="00490DD0" w:rsidRDefault="00490DD0" w:rsidP="00155979">
      <w:pPr>
        <w:pStyle w:val="Heading1"/>
        <w:spacing w:line="360" w:lineRule="auto"/>
      </w:pPr>
      <w:r>
        <w:t>LINIA 706 E</w:t>
      </w:r>
    </w:p>
    <w:p w:rsidR="00490DD0" w:rsidRDefault="00490DD0" w:rsidP="00427A2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MĂRFURI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90DD0" w:rsidTr="001C68C1">
        <w:trPr>
          <w:cantSplit/>
          <w:trHeight w:val="28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D3471" w:rsidRDefault="00490D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490DD0" w:rsidRDefault="00490DD0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490DD0" w:rsidRDefault="00490D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90DD0" w:rsidRDefault="00490D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490DD0" w:rsidRDefault="00490D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</w:t>
            </w:r>
          </w:p>
          <w:p w:rsidR="00490DD0" w:rsidRDefault="00490D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90DD0" w:rsidRDefault="00490D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D3471" w:rsidRDefault="00490D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D3471" w:rsidRDefault="00490D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490DD0" w:rsidRDefault="00490DD0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490DD0" w:rsidTr="001C68C1">
        <w:trPr>
          <w:cantSplit/>
          <w:trHeight w:val="40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D3471" w:rsidRDefault="00490D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490DD0" w:rsidRDefault="00490DD0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D3471" w:rsidRDefault="00490D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D3471" w:rsidRDefault="00490D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490DD0" w:rsidTr="001C68C1">
        <w:trPr>
          <w:cantSplit/>
          <w:trHeight w:val="6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D3471" w:rsidRDefault="00490D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758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490DD0" w:rsidRDefault="00490DD0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0DD0" w:rsidRDefault="00490D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D3471" w:rsidRDefault="00490D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D3471" w:rsidRDefault="00490D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490DD0" w:rsidRDefault="00490DD0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490DD0" w:rsidTr="00242545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D3471" w:rsidRDefault="00490D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490DD0" w:rsidRDefault="00490DD0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D3471" w:rsidRDefault="00490DD0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D3471" w:rsidRDefault="00490DD0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490DD0" w:rsidRDefault="00490DD0" w:rsidP="00242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și 2.</w:t>
            </w:r>
          </w:p>
        </w:tc>
      </w:tr>
      <w:tr w:rsidR="00490DD0" w:rsidTr="001C68C1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D3471" w:rsidRDefault="00490D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490DD0" w:rsidRDefault="00490DD0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D3471" w:rsidRDefault="00490DD0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D3471" w:rsidRDefault="00490DD0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490DD0" w:rsidRDefault="00490DD0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și 9.</w:t>
            </w:r>
          </w:p>
        </w:tc>
      </w:tr>
      <w:tr w:rsidR="00490DD0" w:rsidTr="001A5376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650BB" w:rsidRDefault="00490D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490DD0" w:rsidRDefault="00490DD0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650BB" w:rsidRDefault="00490D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A5376" w:rsidRDefault="00490D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490DD0" w:rsidRPr="001A5376" w:rsidRDefault="00490D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490DD0" w:rsidRPr="001A5376" w:rsidRDefault="00490D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490DD0" w:rsidTr="001C68C1">
        <w:trPr>
          <w:cantSplit/>
          <w:trHeight w:val="30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D3471" w:rsidRDefault="00490D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490DD0" w:rsidRDefault="00490DD0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0DD0" w:rsidRDefault="00490D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24, 26 </w:t>
            </w:r>
          </w:p>
          <w:p w:rsidR="00490DD0" w:rsidRDefault="00490D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36 </w:t>
            </w:r>
          </w:p>
          <w:p w:rsidR="00490DD0" w:rsidRDefault="00490D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90DD0" w:rsidRDefault="00490D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32 / 38, 34 / 40, 46 / 50 </w:t>
            </w:r>
          </w:p>
          <w:p w:rsidR="00490DD0" w:rsidRDefault="00490D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90DD0" w:rsidRDefault="00490D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D3471" w:rsidRDefault="00490D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D3471" w:rsidRDefault="00490D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490DD0" w:rsidRDefault="00490DD0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490DD0" w:rsidTr="001C68C1">
        <w:trPr>
          <w:cantSplit/>
          <w:trHeight w:val="8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D3471" w:rsidRDefault="00490D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490DD0" w:rsidRDefault="00490DD0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D3471" w:rsidRDefault="00490DD0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D3471" w:rsidRDefault="00490DD0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490DD0" w:rsidRDefault="00490DD0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și 6.</w:t>
            </w:r>
          </w:p>
        </w:tc>
      </w:tr>
      <w:tr w:rsidR="00490DD0" w:rsidTr="001C68C1">
        <w:trPr>
          <w:cantSplit/>
          <w:trHeight w:val="13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0+691</w:t>
            </w:r>
          </w:p>
          <w:p w:rsidR="00490DD0" w:rsidRDefault="00490D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D3471" w:rsidRDefault="00490D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Brateş - </w:t>
            </w:r>
          </w:p>
          <w:p w:rsidR="00490DD0" w:rsidRDefault="00490DD0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D3471" w:rsidRDefault="00490D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D3471" w:rsidRDefault="00490D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490DD0" w:rsidRDefault="00490DD0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schimbătorul numărul 6 Grupa Galaţi Brateş, la schimbătorul numărul 1 Grupa Galaţi Mărfuri.</w:t>
            </w:r>
          </w:p>
        </w:tc>
      </w:tr>
    </w:tbl>
    <w:p w:rsidR="00490DD0" w:rsidRDefault="00490DD0">
      <w:pPr>
        <w:spacing w:before="40" w:after="40" w:line="192" w:lineRule="auto"/>
        <w:ind w:right="57"/>
        <w:rPr>
          <w:sz w:val="20"/>
          <w:lang w:val="ro-RO"/>
        </w:rPr>
      </w:pPr>
    </w:p>
    <w:p w:rsidR="00490DD0" w:rsidRDefault="00490DD0" w:rsidP="00D762FB">
      <w:pPr>
        <w:pStyle w:val="Heading1"/>
        <w:spacing w:line="360" w:lineRule="auto"/>
      </w:pPr>
      <w:r>
        <w:t>LINIA 706 F</w:t>
      </w:r>
    </w:p>
    <w:p w:rsidR="00490DD0" w:rsidRDefault="00490DD0" w:rsidP="004B5C20">
      <w:pPr>
        <w:pStyle w:val="Heading1"/>
        <w:spacing w:line="360" w:lineRule="auto"/>
        <w:rPr>
          <w:b w:val="0"/>
          <w:bCs w:val="0"/>
          <w:sz w:val="8"/>
        </w:rPr>
      </w:pPr>
      <w:r>
        <w:t>GALAŢI CĂLĂTORI - GALAŢI BRATEŞ - GALAŢI TRANSBORDARE - GALAŢI LARGĂ A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3"/>
        <w:gridCol w:w="2201"/>
        <w:gridCol w:w="869"/>
        <w:gridCol w:w="753"/>
        <w:gridCol w:w="869"/>
        <w:gridCol w:w="753"/>
        <w:gridCol w:w="2490"/>
      </w:tblGrid>
      <w:tr w:rsidR="00490DD0" w:rsidTr="00CA79AC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490DD0" w:rsidRDefault="00490DD0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490DD0" w:rsidRDefault="00490DD0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 şi 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490DD0" w:rsidTr="005024A5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260+480</w:t>
            </w:r>
          </w:p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260+915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:rsidR="00490DD0" w:rsidRDefault="00490DD0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 Brateş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semnalul M 1 </w:t>
            </w:r>
          </w:p>
          <w:p w:rsidR="00490DD0" w:rsidRDefault="00490DD0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staţia Galaţi Călători</w:t>
            </w:r>
          </w:p>
          <w:p w:rsidR="00490DD0" w:rsidRDefault="00490DD0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11 </w:t>
            </w:r>
          </w:p>
          <w:p w:rsidR="00490DD0" w:rsidRDefault="00490DD0" w:rsidP="007412F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staţia </w:t>
            </w:r>
            <w:r w:rsidRPr="007412FF">
              <w:rPr>
                <w:b/>
                <w:bCs/>
                <w:i/>
                <w:sz w:val="20"/>
                <w:lang w:val="ro-RO"/>
              </w:rPr>
              <w:t>Galaţi Brateş.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</w:tr>
      <w:tr w:rsidR="00490DD0" w:rsidTr="00CA79AC">
        <w:trPr>
          <w:cantSplit/>
          <w:trHeight w:val="19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490DD0" w:rsidRDefault="00490DD0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17 </w:t>
            </w:r>
          </w:p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21 / 23, 25 / 29 </w:t>
            </w:r>
          </w:p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1 - 14.</w:t>
            </w:r>
          </w:p>
        </w:tc>
      </w:tr>
      <w:tr w:rsidR="00490DD0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490DD0" w:rsidRDefault="00490DD0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5024A5">
        <w:trPr>
          <w:cantSplit/>
          <w:trHeight w:val="9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490DD0" w:rsidRDefault="00490DD0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0DD0" w:rsidRDefault="00490DD0" w:rsidP="007567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7567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1 - 4.</w:t>
            </w:r>
          </w:p>
        </w:tc>
      </w:tr>
      <w:tr w:rsidR="00490DD0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94F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490DD0" w:rsidRDefault="00490DD0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2.</w:t>
            </w:r>
          </w:p>
        </w:tc>
      </w:tr>
      <w:tr w:rsidR="00490DD0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490DD0" w:rsidRDefault="00490DD0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şi 92.</w:t>
            </w:r>
          </w:p>
        </w:tc>
      </w:tr>
      <w:tr w:rsidR="00490DD0" w:rsidTr="00533F54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650BB" w:rsidRDefault="00490D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490DD0" w:rsidRDefault="00490D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650BB" w:rsidRDefault="00490D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490DD0" w:rsidTr="00175F70">
        <w:trPr>
          <w:cantSplit/>
          <w:trHeight w:val="38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490DD0" w:rsidRDefault="00490DD0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24, 26 </w:t>
            </w:r>
          </w:p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36 </w:t>
            </w:r>
          </w:p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nr. </w:t>
            </w:r>
          </w:p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</w:t>
            </w:r>
          </w:p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54655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1 - 13.</w:t>
            </w:r>
          </w:p>
        </w:tc>
      </w:tr>
      <w:tr w:rsidR="00490DD0" w:rsidTr="005024A5">
        <w:trPr>
          <w:cantSplit/>
          <w:trHeight w:val="78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490DD0" w:rsidRDefault="00490DD0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60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8778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și 6.</w:t>
            </w:r>
          </w:p>
        </w:tc>
      </w:tr>
      <w:tr w:rsidR="00490DD0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264+000</w:t>
            </w:r>
          </w:p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Transbordare - Galaţi Largă 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D73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490DD0" w:rsidRDefault="00490DD0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:rsidR="00490DD0" w:rsidRDefault="00490DD0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175F70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490DD0" w:rsidRDefault="00490DD0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28 </w:t>
            </w:r>
          </w:p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15 </w:t>
            </w:r>
          </w:p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55555" w:rsidRDefault="00490D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8 - 10.</w:t>
            </w:r>
          </w:p>
        </w:tc>
      </w:tr>
    </w:tbl>
    <w:p w:rsidR="00490DD0" w:rsidRDefault="00490DD0">
      <w:pPr>
        <w:spacing w:before="40" w:after="40" w:line="192" w:lineRule="auto"/>
        <w:ind w:right="57"/>
        <w:rPr>
          <w:sz w:val="20"/>
          <w:lang w:val="ro-RO"/>
        </w:rPr>
      </w:pPr>
    </w:p>
    <w:p w:rsidR="00490DD0" w:rsidRDefault="00490DD0" w:rsidP="002F1D47">
      <w:pPr>
        <w:pStyle w:val="Heading1"/>
        <w:spacing w:line="360" w:lineRule="auto"/>
      </w:pPr>
      <w:r>
        <w:t>LINIA 706 H</w:t>
      </w:r>
    </w:p>
    <w:p w:rsidR="00490DD0" w:rsidRDefault="00490DD0" w:rsidP="0075000F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BAZIN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90DD0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650BB" w:rsidRDefault="00490D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490DD0" w:rsidRDefault="00490DD0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650BB" w:rsidRDefault="00490D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11C81" w:rsidRDefault="00490D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490DD0" w:rsidRPr="00211C81" w:rsidRDefault="00490D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490DD0" w:rsidRPr="00211C81" w:rsidRDefault="00490D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490DD0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650BB" w:rsidRDefault="00490D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490DD0" w:rsidRDefault="00490DD0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26, 36 și TDJ 32/38, 34/40, 46/50 și 48/52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650BB" w:rsidRDefault="00490D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11C81" w:rsidRDefault="00490DD0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490DD0" w:rsidRPr="00211C81" w:rsidRDefault="00490DD0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490DD0" w:rsidRPr="00211C81" w:rsidRDefault="00490DD0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3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490DD0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650BB" w:rsidRDefault="00490D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490DD0" w:rsidRDefault="00490DD0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650BB" w:rsidRDefault="00490D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11C81" w:rsidRDefault="00490DD0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490DD0" w:rsidRPr="00211C81" w:rsidRDefault="00490DD0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490DD0" w:rsidRPr="00211C81" w:rsidRDefault="00490DD0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5 și 6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490DD0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0+647</w:t>
            </w:r>
          </w:p>
          <w:p w:rsidR="00490DD0" w:rsidRDefault="00490DD0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C242C" w:rsidRDefault="00490DD0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C242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 -</w:t>
            </w:r>
          </w:p>
          <w:p w:rsidR="00490DD0" w:rsidRDefault="00490DD0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Bazin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F0B2D" w:rsidRDefault="00490DD0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F0B2D" w:rsidRDefault="00490DD0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490DD0" w:rsidRDefault="00490DD0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schimbătorul numărul 6 </w:t>
            </w:r>
          </w:p>
          <w:p w:rsidR="00490DD0" w:rsidRDefault="00490DD0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Grupa Galaţi Brateş, </w:t>
            </w:r>
          </w:p>
          <w:p w:rsidR="00490DD0" w:rsidRDefault="00490DD0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la T.D.J. numărul 38 / 40 Grupa Galaţi Bazin.</w:t>
            </w:r>
          </w:p>
        </w:tc>
      </w:tr>
    </w:tbl>
    <w:p w:rsidR="00490DD0" w:rsidRDefault="00490DD0">
      <w:pPr>
        <w:spacing w:before="40" w:after="40" w:line="192" w:lineRule="auto"/>
        <w:ind w:right="57"/>
        <w:rPr>
          <w:sz w:val="20"/>
          <w:lang w:val="ro-RO"/>
        </w:rPr>
      </w:pPr>
    </w:p>
    <w:p w:rsidR="00490DD0" w:rsidRDefault="00490DD0" w:rsidP="00661BBB">
      <w:pPr>
        <w:pStyle w:val="Heading1"/>
        <w:spacing w:line="360" w:lineRule="auto"/>
      </w:pPr>
      <w:r>
        <w:t>LINIA 706 J</w:t>
      </w:r>
    </w:p>
    <w:p w:rsidR="00490DD0" w:rsidRDefault="00490DD0" w:rsidP="00B5312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MĂRFURI - GALAŢI BAZIN - GALAŢI LARGĂ A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90DD0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1+525</w:t>
            </w:r>
          </w:p>
          <w:p w:rsidR="00490DD0" w:rsidRDefault="00490DD0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9B3676" w:rsidRDefault="00490DD0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B367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9551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Mărfuri</w:t>
            </w:r>
          </w:p>
          <w:p w:rsidR="00490DD0" w:rsidRDefault="00490DD0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6 directă </w:t>
            </w:r>
          </w:p>
          <w:p w:rsidR="00490DD0" w:rsidRDefault="00490DD0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C7758" w:rsidRDefault="00490DD0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C7758" w:rsidRDefault="00490DD0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0B6A72" w:rsidRDefault="00490DD0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490DD0" w:rsidRPr="000B6A72" w:rsidRDefault="00490DD0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peste sch. 2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 </w:t>
            </w: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cale largă, </w:t>
            </w:r>
          </w:p>
          <w:p w:rsidR="00490DD0" w:rsidRDefault="00490DD0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st. </w:t>
            </w:r>
            <w:r w:rsidRPr="000B6A72">
              <w:rPr>
                <w:b/>
                <w:bCs/>
                <w:i/>
                <w:iCs/>
                <w:sz w:val="20"/>
                <w:lang w:val="ro-RO"/>
              </w:rPr>
              <w:t>Galaţi Mărfuri, Cap Y.</w:t>
            </w:r>
          </w:p>
        </w:tc>
      </w:tr>
      <w:tr w:rsidR="00490DD0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  <w:p w:rsidR="00490DD0" w:rsidRDefault="00490DD0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4+180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9B3676" w:rsidRDefault="00490DD0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 -</w:t>
            </w:r>
          </w:p>
          <w:p w:rsidR="00490DD0" w:rsidRDefault="00490DD0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C7758" w:rsidRDefault="00490DD0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C7758" w:rsidRDefault="00490DD0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0B6A72" w:rsidRDefault="00490DD0" w:rsidP="00DB5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490DD0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</w:t>
            </w:r>
          </w:p>
          <w:p w:rsidR="00490DD0" w:rsidRDefault="00490DD0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</w:t>
            </w:r>
          </w:p>
          <w:p w:rsidR="00490DD0" w:rsidRDefault="00490DD0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C7758" w:rsidRDefault="00490DD0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C7758" w:rsidRDefault="00490DD0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0B6A72" w:rsidRDefault="00490DD0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490DD0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9B3676" w:rsidRDefault="00490DD0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490DD0" w:rsidRDefault="00490DD0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490DD0" w:rsidRDefault="00490DD0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C7758" w:rsidRDefault="00490DD0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C7758" w:rsidRDefault="00490DD0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490DD0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9B3676" w:rsidRDefault="00490DD0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490DD0" w:rsidRDefault="00490DD0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  <w:p w:rsidR="00490DD0" w:rsidRDefault="00490DD0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490DD0" w:rsidRDefault="00490DD0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C7758" w:rsidRDefault="00490DD0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C7758" w:rsidRDefault="00490DD0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490DD0" w:rsidTr="001340F9">
        <w:trPr>
          <w:cantSplit/>
          <w:trHeight w:val="195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9B3676" w:rsidRDefault="00490DD0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490DD0" w:rsidRDefault="00490DD0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490DD0" w:rsidRDefault="00490DD0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şi </w:t>
            </w:r>
          </w:p>
          <w:p w:rsidR="00490DD0" w:rsidRDefault="00490DD0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C7758" w:rsidRDefault="00490DD0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C7758" w:rsidRDefault="00490DD0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490DD0" w:rsidRDefault="00490DD0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0 - 7.</w:t>
            </w:r>
          </w:p>
        </w:tc>
      </w:tr>
    </w:tbl>
    <w:p w:rsidR="00490DD0" w:rsidRDefault="00490DD0">
      <w:pPr>
        <w:spacing w:before="40" w:after="40" w:line="192" w:lineRule="auto"/>
        <w:ind w:right="57"/>
        <w:rPr>
          <w:sz w:val="20"/>
          <w:lang w:val="ro-RO"/>
        </w:rPr>
      </w:pPr>
    </w:p>
    <w:p w:rsidR="00490DD0" w:rsidRDefault="00490DD0" w:rsidP="00A97D04">
      <w:pPr>
        <w:pStyle w:val="Heading1"/>
        <w:spacing w:line="360" w:lineRule="auto"/>
      </w:pPr>
      <w:r>
        <w:t>LINIA 706 K</w:t>
      </w:r>
    </w:p>
    <w:p w:rsidR="00490DD0" w:rsidRDefault="00490DD0" w:rsidP="001012E1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GALAŢI LARGĂ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90DD0" w:rsidTr="00AD5B98">
        <w:trPr>
          <w:cantSplit/>
          <w:trHeight w:val="12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260+180</w:t>
            </w:r>
          </w:p>
          <w:p w:rsidR="00490DD0" w:rsidRDefault="00490DD0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261+160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7C1681" w:rsidRDefault="00490DD0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:rsidR="00490DD0" w:rsidRDefault="00490DD0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7C1681" w:rsidRDefault="00490DD0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7C1681" w:rsidRDefault="00490DD0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semnalul M 27 din staţia Galaţi Călători</w:t>
            </w:r>
          </w:p>
          <w:p w:rsidR="00490DD0" w:rsidRDefault="00490DD0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25 </w:t>
            </w:r>
          </w:p>
          <w:p w:rsidR="00490DD0" w:rsidRDefault="00490DD0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 staţia Galaţi Brateş.</w:t>
            </w:r>
          </w:p>
        </w:tc>
      </w:tr>
      <w:tr w:rsidR="00490DD0" w:rsidTr="00AD5B98">
        <w:trPr>
          <w:cantSplit/>
          <w:trHeight w:val="1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7C1681" w:rsidRDefault="00490DD0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490DD0" w:rsidRDefault="00490DD0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</w:t>
            </w:r>
          </w:p>
          <w:p w:rsidR="00490DD0" w:rsidRDefault="00490DD0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7C1681" w:rsidRDefault="00490DD0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7C1681" w:rsidRDefault="00490DD0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7C1681" w:rsidRDefault="00490DD0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490DD0" w:rsidRDefault="00490DD0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de la călcâiul sch. </w:t>
            </w:r>
          </w:p>
          <w:p w:rsidR="00490DD0" w:rsidRDefault="00490DD0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nr.  66 până la călcâiul sch. </w:t>
            </w:r>
          </w:p>
          <w:p w:rsidR="00490DD0" w:rsidRDefault="00490DD0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nr. 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7C1681" w:rsidRDefault="00490DD0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7C1681" w:rsidRDefault="00490DD0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semnalele M 46</w:t>
            </w:r>
          </w:p>
          <w:p w:rsidR="00490DD0" w:rsidRDefault="00490DD0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M 4 cale largă.</w:t>
            </w:r>
          </w:p>
        </w:tc>
      </w:tr>
      <w:tr w:rsidR="00490DD0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7C1681" w:rsidRDefault="00490DD0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:rsidR="00490DD0" w:rsidRDefault="00490DD0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prim.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7C1681" w:rsidRDefault="00490DD0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7C1681" w:rsidRDefault="00490DD0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7C1681" w:rsidRDefault="00490DD0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:rsidR="00490DD0" w:rsidRDefault="00490DD0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:rsidR="00490DD0" w:rsidRDefault="00490DD0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7C1681" w:rsidRDefault="00490DD0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7C1681" w:rsidRDefault="00490DD0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7C1681" w:rsidRDefault="00490DD0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490DD0" w:rsidRDefault="00490DD0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490DD0" w:rsidRDefault="00490D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90DD0" w:rsidRDefault="00490D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7C1681" w:rsidRDefault="00490DD0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7C1681" w:rsidRDefault="00490DD0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0 - 7.</w:t>
            </w:r>
          </w:p>
        </w:tc>
      </w:tr>
      <w:tr w:rsidR="00490DD0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7C1681" w:rsidRDefault="00490DD0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490DD0" w:rsidRDefault="00490DD0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vf. inimă de încă-lecare </w:t>
            </w:r>
          </w:p>
          <w:p w:rsidR="00490DD0" w:rsidRDefault="00490D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:rsidR="00490DD0" w:rsidRDefault="00490D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des-călecare</w:t>
            </w:r>
          </w:p>
          <w:p w:rsidR="00490DD0" w:rsidRDefault="00490D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266+300</w:t>
            </w:r>
          </w:p>
          <w:p w:rsidR="00490DD0" w:rsidRDefault="00490D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până la vf. </w:t>
            </w:r>
          </w:p>
          <w:p w:rsidR="00490DD0" w:rsidRDefault="00490D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  <w:p w:rsidR="00490DD0" w:rsidRDefault="00490D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Largă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7C1681" w:rsidRDefault="00490DD0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7C1681" w:rsidRDefault="00490DD0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90DD0" w:rsidRPr="00487DEA" w:rsidRDefault="00490DD0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490DD0" w:rsidRDefault="00490DD0" w:rsidP="0005618A">
      <w:pPr>
        <w:pStyle w:val="Heading1"/>
        <w:spacing w:line="360" w:lineRule="auto"/>
      </w:pPr>
      <w:r>
        <w:t>LINIA 706 K+F</w:t>
      </w:r>
    </w:p>
    <w:p w:rsidR="00490DD0" w:rsidRDefault="00490DD0" w:rsidP="008C2FB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LARGĂ A - POD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90DD0" w:rsidTr="00083FCD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  <w:p w:rsidR="00490DD0" w:rsidRDefault="00490DD0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Largă A - Frontieră de Stat </w:t>
            </w:r>
          </w:p>
          <w:p w:rsidR="00490DD0" w:rsidRDefault="00490DD0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Prut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021BA" w:rsidRDefault="00490DD0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021BA" w:rsidRDefault="00490DD0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490DD0" w:rsidRDefault="00490DD0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inima de încălecare - descălecare până la paleta de semnalizare a limitării de viteză </w:t>
            </w:r>
          </w:p>
          <w:p w:rsidR="00490DD0" w:rsidRDefault="00490DD0" w:rsidP="00D9023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L.V. = 5 km/h pentru Scanner-ul de la Frontiera de Stat.</w:t>
            </w:r>
          </w:p>
        </w:tc>
      </w:tr>
      <w:tr w:rsidR="00490DD0" w:rsidTr="00492444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271+800</w:t>
            </w:r>
          </w:p>
          <w:p w:rsidR="00490DD0" w:rsidRDefault="00490DD0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272+054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021BA" w:rsidRDefault="00490DD0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- Frontieră de Stat  </w:t>
            </w:r>
          </w:p>
          <w:p w:rsidR="00490DD0" w:rsidRDefault="00490DD0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Pod Prut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021BA" w:rsidRDefault="00490DD0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021BA" w:rsidRDefault="00490DD0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490DD0" w:rsidRDefault="00490DD0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Pe toată lungimea Podului Prut, </w:t>
            </w:r>
          </w:p>
          <w:p w:rsidR="00490DD0" w:rsidRDefault="00490DD0" w:rsidP="00791E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Cale largă şi normală, plus 24 m (prelungire distanţă 24 m din cauza introducerii pe teren a limitării  de  viteză permanente de 5 km / h).</w:t>
            </w:r>
          </w:p>
        </w:tc>
      </w:tr>
    </w:tbl>
    <w:p w:rsidR="00490DD0" w:rsidRDefault="00490DD0">
      <w:pPr>
        <w:spacing w:before="40" w:after="40" w:line="192" w:lineRule="auto"/>
        <w:ind w:right="57"/>
        <w:rPr>
          <w:sz w:val="20"/>
          <w:lang w:val="ro-RO"/>
        </w:rPr>
      </w:pPr>
    </w:p>
    <w:p w:rsidR="00490DD0" w:rsidRDefault="00490DD0" w:rsidP="006A59BE">
      <w:pPr>
        <w:pStyle w:val="Heading1"/>
        <w:spacing w:line="360" w:lineRule="auto"/>
      </w:pPr>
      <w:r>
        <w:t xml:space="preserve">LINIA 706 L </w:t>
      </w:r>
    </w:p>
    <w:p w:rsidR="00490DD0" w:rsidRDefault="00490DD0" w:rsidP="000545D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CALE LARGĂ - HALTĂ TUNEL - RAMIFICAŢIE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90DD0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951D7A" w:rsidRDefault="00490DD0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490DD0" w:rsidRDefault="00490DD0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951D7A" w:rsidRDefault="00490DD0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951D7A" w:rsidRDefault="00490DD0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490DD0" w:rsidRDefault="00490DD0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490DD0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951D7A" w:rsidRDefault="00490DD0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490DD0" w:rsidRDefault="00490DD0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 până la vf. sch. 68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951D7A" w:rsidRDefault="00490DD0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490DD0" w:rsidRDefault="00490DD0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490DD0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951D7A" w:rsidRDefault="00490DD0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490DD0" w:rsidRDefault="00490DD0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68 și 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951D7A" w:rsidRDefault="00490DD0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490DD0" w:rsidRDefault="00490DD0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</w:tbl>
    <w:p w:rsidR="00490DD0" w:rsidRDefault="00490DD0">
      <w:pPr>
        <w:spacing w:before="40" w:after="40" w:line="192" w:lineRule="auto"/>
        <w:ind w:right="57"/>
        <w:rPr>
          <w:sz w:val="20"/>
          <w:lang w:val="ro-RO"/>
        </w:rPr>
      </w:pPr>
    </w:p>
    <w:p w:rsidR="00490DD0" w:rsidRDefault="00490DD0" w:rsidP="00BC4232">
      <w:pPr>
        <w:pStyle w:val="Heading1"/>
        <w:spacing w:line="360" w:lineRule="auto"/>
      </w:pPr>
      <w:r>
        <w:t>LINIA 708 A</w:t>
      </w:r>
    </w:p>
    <w:p w:rsidR="00490DD0" w:rsidRDefault="00490DD0" w:rsidP="009A57E6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CĂLĂTORI - BARBOŞI tRIAJ</w:t>
      </w:r>
      <w:r>
        <w:rPr>
          <w:caps/>
          <w:sz w:val="20"/>
        </w:rPr>
        <w:t xml:space="preserve">  </w:t>
      </w:r>
      <w:r>
        <w:t>RACORDARE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490DD0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 și 1 - 3 Furnal.</w:t>
            </w:r>
          </w:p>
        </w:tc>
      </w:tr>
      <w:tr w:rsidR="00490DD0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7 - 11.</w:t>
            </w:r>
          </w:p>
        </w:tc>
      </w:tr>
      <w:tr w:rsidR="00490DD0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X.</w:t>
            </w:r>
          </w:p>
        </w:tc>
      </w:tr>
      <w:tr w:rsidR="00490DD0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37  /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8 - 11.</w:t>
            </w:r>
          </w:p>
        </w:tc>
      </w:tr>
      <w:tr w:rsidR="00490DD0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şi 11.</w:t>
            </w:r>
          </w:p>
        </w:tc>
      </w:tr>
      <w:tr w:rsidR="00490DD0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 Furnal.</w:t>
            </w:r>
          </w:p>
        </w:tc>
      </w:tr>
      <w:tr w:rsidR="00490DD0" w:rsidTr="00F81F51">
        <w:trPr>
          <w:cantSplit/>
          <w:trHeight w:val="9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liniile 5 şi 6 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linia 10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0DD0" w:rsidRDefault="00490DD0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 6.</w:t>
            </w:r>
          </w:p>
        </w:tc>
      </w:tr>
      <w:tr w:rsidR="00490DD0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Y.</w:t>
            </w:r>
          </w:p>
        </w:tc>
      </w:tr>
      <w:tr w:rsidR="00490DD0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490DD0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490DD0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și 1D.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4332C0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4C7040">
            <w:pPr>
              <w:spacing w:before="40" w:after="40" w:line="360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11 şi 12.</w:t>
            </w:r>
          </w:p>
        </w:tc>
      </w:tr>
      <w:tr w:rsidR="00490DD0" w:rsidTr="00F81F51">
        <w:tblPrEx>
          <w:tblCellMar>
            <w:left w:w="0" w:type="dxa"/>
            <w:right w:w="0" w:type="dxa"/>
          </w:tblCellMar>
        </w:tblPrEx>
        <w:trPr>
          <w:cantSplit/>
          <w:trHeight w:val="5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Barboşi Triaj. </w:t>
            </w:r>
          </w:p>
        </w:tc>
      </w:tr>
      <w:tr w:rsidR="00490DD0" w:rsidTr="00F81F51">
        <w:trPr>
          <w:cantSplit/>
          <w:trHeight w:val="182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490DD0" w:rsidTr="00F81F51">
        <w:trPr>
          <w:cantSplit/>
          <w:trHeight w:val="6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 49.</w:t>
            </w:r>
          </w:p>
        </w:tc>
      </w:tr>
      <w:tr w:rsidR="00490DD0" w:rsidTr="00F81F5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Pr="00245F94" w:rsidRDefault="00490DD0" w:rsidP="004C7040">
            <w:pPr>
              <w:spacing w:before="40" w:after="40" w:line="360" w:lineRule="auto"/>
              <w:ind w:left="57" w:right="57"/>
              <w:rPr>
                <w:b/>
                <w:i/>
                <w:iCs/>
                <w:spacing w:val="-2"/>
                <w:sz w:val="20"/>
                <w:lang w:val="ro-RO"/>
              </w:rPr>
            </w:pP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Afectează intrări - ieşiri la liniile 0D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-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49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>.</w:t>
            </w:r>
          </w:p>
        </w:tc>
      </w:tr>
      <w:tr w:rsidR="00490DD0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  -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Călcâiul inimii 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T.D.J.  2 / 4 st. Barboşi Triaj Grupa B, 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vârful sch. nr.  40 B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Barboşi  Călători  Cap Y.</w:t>
            </w:r>
          </w:p>
        </w:tc>
      </w:tr>
      <w:tr w:rsidR="00490DD0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 st. Barboşi  Călători  Cap Y.</w:t>
            </w:r>
          </w:p>
        </w:tc>
      </w:tr>
      <w:tr w:rsidR="00490DD0" w:rsidTr="00BC4497">
        <w:trPr>
          <w:cantSplit/>
          <w:trHeight w:val="9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90DD0" w:rsidRDefault="00490DD0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0DD0" w:rsidRDefault="00490DD0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90DD0" w:rsidRDefault="00490DD0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0DD0" w:rsidRDefault="00490DD0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4A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B1BA1" w:rsidRDefault="00490D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1 - 8 primiri - expedieri, st. Barboşi  Călători  Cap Y.</w:t>
            </w:r>
          </w:p>
        </w:tc>
      </w:tr>
    </w:tbl>
    <w:p w:rsidR="00490DD0" w:rsidRDefault="00490DD0" w:rsidP="00F03EFC">
      <w:pPr>
        <w:spacing w:before="40" w:after="40" w:line="192" w:lineRule="auto"/>
        <w:ind w:right="57"/>
        <w:rPr>
          <w:sz w:val="20"/>
          <w:lang w:val="ro-RO"/>
        </w:rPr>
      </w:pPr>
    </w:p>
    <w:p w:rsidR="00490DD0" w:rsidRDefault="00490DD0" w:rsidP="00CA1B1F">
      <w:pPr>
        <w:pStyle w:val="Heading1"/>
        <w:spacing w:line="360" w:lineRule="auto"/>
      </w:pPr>
      <w:r>
        <w:t>LINIA 708 B</w:t>
      </w:r>
    </w:p>
    <w:p w:rsidR="00490DD0" w:rsidRDefault="00490DD0" w:rsidP="00C0218F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BARBOŞI CĂLĂTORI  BUCLA I şi BUCLA II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490DD0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E47D6" w:rsidRDefault="00490D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1676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0DD0" w:rsidRDefault="00490DD0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E47D6" w:rsidRDefault="00490DD0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teren.Afectează intrări - ieşiri la liniile 1-6</w:t>
            </w:r>
          </w:p>
        </w:tc>
      </w:tr>
      <w:tr w:rsidR="00490DD0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E47D6" w:rsidRDefault="00490D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:rsidR="00490DD0" w:rsidRDefault="00490DD0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E47D6" w:rsidRDefault="00490DD0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E47D6" w:rsidRDefault="00490DD0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D0EFE" w:rsidRDefault="00490DD0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E47D6" w:rsidRDefault="00490D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0DD0" w:rsidRDefault="00490DD0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E47D6" w:rsidRDefault="00490DD0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E47D6" w:rsidRDefault="00490D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490DD0" w:rsidRDefault="00490DD0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490DD0" w:rsidRDefault="00490DD0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E47D6" w:rsidRDefault="00490D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0DD0" w:rsidRDefault="00490DD0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E47D6" w:rsidRDefault="00490DD0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E47D6" w:rsidRDefault="00490D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:rsidR="00490DD0" w:rsidRDefault="00490DD0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490DD0" w:rsidRDefault="00490DD0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C4586D">
        <w:trPr>
          <w:cantSplit/>
          <w:trHeight w:val="5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E47D6" w:rsidRDefault="00490D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:rsidR="00490DD0" w:rsidRDefault="00490DD0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E47D6" w:rsidRDefault="00490DD0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E47D6" w:rsidRDefault="00490DD0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 și 1D.</w:t>
            </w:r>
          </w:p>
          <w:p w:rsidR="00490DD0" w:rsidRPr="005D0EFE" w:rsidRDefault="00490DD0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A6117E">
        <w:trPr>
          <w:cantSplit/>
          <w:trHeight w:val="64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E47D6" w:rsidRDefault="00490D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0DD0" w:rsidRDefault="00490DD0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E47D6" w:rsidRDefault="00490D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E47D6" w:rsidRDefault="00490D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1D, 11 şi 12 din </w:t>
            </w:r>
          </w:p>
          <w:p w:rsidR="00490DD0" w:rsidRPr="005D0EFE" w:rsidRDefault="00490DD0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D0EF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5D0EF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490DD0" w:rsidTr="00330472">
        <w:trPr>
          <w:cantSplit/>
          <w:trHeight w:val="15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E47D6" w:rsidRDefault="00490D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:rsidR="00490DD0" w:rsidRDefault="00490D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:rsidR="00490DD0" w:rsidRDefault="00490D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:rsidR="00490DD0" w:rsidRDefault="00490D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:rsidR="00490DD0" w:rsidRDefault="00490D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:rsidR="00490DD0" w:rsidRDefault="00490D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E47D6" w:rsidRDefault="00490D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E47D6" w:rsidRDefault="00490D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B22714" w:rsidRDefault="00490DD0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Pr="00B22714" w:rsidRDefault="00490DD0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490DD0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E47D6" w:rsidRDefault="00490D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BC793F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E47D6" w:rsidRDefault="00490D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E47D6" w:rsidRDefault="00490D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B22714" w:rsidRDefault="00490DD0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Pr="00B22714" w:rsidRDefault="00490DD0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45 - 49 şi Revizia de Vagoane Barboşi Triaj.</w:t>
            </w:r>
          </w:p>
        </w:tc>
      </w:tr>
      <w:tr w:rsidR="00490DD0" w:rsidTr="00330472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E47D6" w:rsidRDefault="00490D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E47D6" w:rsidRDefault="00490D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E47D6" w:rsidRDefault="00490D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B22714" w:rsidRDefault="00490DD0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Pr="00B22714" w:rsidRDefault="00490DD0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la liniile 1D -  49.</w:t>
            </w:r>
          </w:p>
        </w:tc>
      </w:tr>
      <w:tr w:rsidR="00490DD0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E47D6" w:rsidRDefault="00490D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90DD0" w:rsidRDefault="00490D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E47D6" w:rsidRDefault="00490D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E47D6" w:rsidRDefault="00490D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B22714" w:rsidRDefault="00490DD0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 xml:space="preserve">Afectează intrări - ieşiri </w:t>
            </w:r>
          </w:p>
          <w:p w:rsidR="00490DD0" w:rsidRPr="00B22714" w:rsidRDefault="00490DD0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>la liniile 0D – 49.</w:t>
            </w:r>
          </w:p>
        </w:tc>
      </w:tr>
      <w:tr w:rsidR="00490DD0" w:rsidTr="00330472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3+280</w:t>
            </w:r>
          </w:p>
          <w:p w:rsidR="00490DD0" w:rsidRDefault="00490D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E47D6" w:rsidRDefault="00490D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Triaj -</w:t>
            </w:r>
          </w:p>
          <w:p w:rsidR="00490DD0" w:rsidRDefault="00490DD0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E47D6" w:rsidRDefault="00490D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E47D6" w:rsidRDefault="00490D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Pr="00B22714" w:rsidRDefault="00490DD0" w:rsidP="00E167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De la călcâiul schimbătorului numărul 2 St. Barboşi Triaj Grupa B la schimbătorul numărul 7 St. Barboşi </w:t>
            </w:r>
            <w:r w:rsidRPr="00B22714">
              <w:rPr>
                <w:b/>
                <w:bCs/>
                <w:i/>
                <w:sz w:val="20"/>
                <w:lang w:val="ro-RO"/>
              </w:rPr>
              <w:t>Călători</w:t>
            </w:r>
            <w:r w:rsidRPr="00B2271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</w:tbl>
    <w:p w:rsidR="00490DD0" w:rsidRDefault="00490DD0">
      <w:pPr>
        <w:spacing w:before="40" w:after="40" w:line="192" w:lineRule="auto"/>
        <w:ind w:right="57"/>
        <w:rPr>
          <w:sz w:val="20"/>
          <w:lang w:val="ro-RO"/>
        </w:rPr>
      </w:pPr>
    </w:p>
    <w:p w:rsidR="00490DD0" w:rsidRDefault="00490DD0" w:rsidP="00C025C3">
      <w:pPr>
        <w:pStyle w:val="Heading1"/>
        <w:spacing w:line="360" w:lineRule="auto"/>
      </w:pPr>
      <w:r>
        <w:t xml:space="preserve">LINIA 708 C </w:t>
      </w:r>
    </w:p>
    <w:p w:rsidR="00490DD0" w:rsidRDefault="00490DD0" w:rsidP="002A1D70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TRAJ GRUPA A - RAMIFICAŢIE BARBOŞI TRIAJ POST 14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90DD0" w:rsidTr="008078C2">
        <w:trPr>
          <w:cantSplit/>
          <w:trHeight w:val="13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7363B" w:rsidRDefault="00490DD0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490DD0" w:rsidRDefault="00490DD0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B2FA4" w:rsidRDefault="00490DD0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7363B" w:rsidRDefault="00490DD0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490DD0" w:rsidRDefault="00490DD0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7 - 11.</w:t>
            </w:r>
          </w:p>
        </w:tc>
      </w:tr>
      <w:tr w:rsidR="00490DD0" w:rsidTr="008078C2">
        <w:trPr>
          <w:cantSplit/>
          <w:trHeight w:val="139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7363B" w:rsidRDefault="00490DD0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490DD0" w:rsidRDefault="00490DD0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B2FA4" w:rsidRDefault="00490DD0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7363B" w:rsidRDefault="00490DD0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490DD0" w:rsidRDefault="00490DD0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8 - 11.</w:t>
            </w:r>
          </w:p>
        </w:tc>
      </w:tr>
      <w:tr w:rsidR="00490DD0" w:rsidTr="008078C2">
        <w:trPr>
          <w:cantSplit/>
          <w:trHeight w:val="140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7363B" w:rsidRDefault="00490DD0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490DD0" w:rsidRDefault="00490DD0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33FC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B2FA4" w:rsidRDefault="00490DD0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7363B" w:rsidRDefault="00490DD0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490DD0" w:rsidRDefault="00490DD0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10 şi 11.</w:t>
            </w:r>
          </w:p>
        </w:tc>
      </w:tr>
      <w:tr w:rsidR="00490DD0" w:rsidTr="008078C2">
        <w:trPr>
          <w:cantSplit/>
          <w:trHeight w:val="16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E7A2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7363B" w:rsidRDefault="00490DD0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490DD0" w:rsidRDefault="00490DD0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10 </w:t>
            </w:r>
          </w:p>
          <w:p w:rsidR="00490DD0" w:rsidRDefault="00490DD0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B2FA4" w:rsidRDefault="00490DD0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7363B" w:rsidRDefault="00490DD0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490DD0" w:rsidRDefault="00490DD0">
      <w:pPr>
        <w:spacing w:line="192" w:lineRule="auto"/>
        <w:ind w:right="57"/>
        <w:rPr>
          <w:sz w:val="20"/>
          <w:lang w:val="ro-RO"/>
        </w:rPr>
      </w:pPr>
    </w:p>
    <w:p w:rsidR="00490DD0" w:rsidRDefault="00490DD0" w:rsidP="002030C7">
      <w:pPr>
        <w:pStyle w:val="Heading1"/>
        <w:spacing w:line="360" w:lineRule="auto"/>
      </w:pPr>
      <w:r>
        <w:t>LINIA 708 D</w:t>
      </w:r>
    </w:p>
    <w:p w:rsidR="00490DD0" w:rsidRDefault="00490DD0" w:rsidP="009A47B1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MĂLINA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490DD0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091C1D" w:rsidRDefault="00490DD0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linia 10 </w:t>
            </w:r>
          </w:p>
          <w:p w:rsidR="00490DD0" w:rsidRDefault="00490DD0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9A4F95" w:rsidRDefault="00490DD0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091C1D" w:rsidRDefault="00490DD0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091C1D" w:rsidRDefault="00490DD0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0DD0" w:rsidRDefault="00490DD0" w:rsidP="00C503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9A4F95" w:rsidRDefault="00490DD0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091C1D" w:rsidRDefault="00490DD0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490DD0" w:rsidRDefault="00490DD0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490DD0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091C1D" w:rsidRDefault="00490D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0DD0" w:rsidRDefault="00490D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9A4F95" w:rsidRDefault="00490D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091C1D" w:rsidRDefault="00490D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1 - 6 și 1 - 3 Furnal.</w:t>
            </w:r>
          </w:p>
        </w:tc>
      </w:tr>
      <w:tr w:rsidR="00490DD0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091C1D" w:rsidRDefault="00490D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0DD0" w:rsidRDefault="00490D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9A4F95" w:rsidRDefault="00490D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091C1D" w:rsidRDefault="00490D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490DD0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091C1D" w:rsidRDefault="00490D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0DD0" w:rsidRDefault="00490D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091C1D" w:rsidRDefault="00490D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490DD0" w:rsidRPr="00E66186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66186">
              <w:rPr>
                <w:b/>
                <w:bCs/>
                <w:i/>
                <w:iCs/>
                <w:sz w:val="20"/>
                <w:lang w:val="ro-RO"/>
              </w:rPr>
              <w:t xml:space="preserve">la liniile 5 și 6, st. </w:t>
            </w:r>
            <w:r w:rsidRPr="00E66186">
              <w:rPr>
                <w:b/>
                <w:bCs/>
                <w:i/>
                <w:sz w:val="20"/>
                <w:lang w:val="ro-RO"/>
              </w:rPr>
              <w:t>Barboşi Triaj Gr. A, Cap X.</w:t>
            </w:r>
          </w:p>
        </w:tc>
      </w:tr>
      <w:tr w:rsidR="00490DD0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091C1D" w:rsidRDefault="00490D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9A4F95" w:rsidRDefault="00490D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091C1D" w:rsidRDefault="00490D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8 - 11.</w:t>
            </w:r>
          </w:p>
        </w:tc>
      </w:tr>
      <w:tr w:rsidR="00490DD0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091C1D" w:rsidRDefault="00490D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liniile 5 şi 6 </w:t>
            </w:r>
          </w:p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9A4F95" w:rsidRDefault="00490D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091C1D" w:rsidRDefault="00490D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091C1D" w:rsidRDefault="00490D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0DD0" w:rsidRDefault="00490D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9A4F95" w:rsidRDefault="00490D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091C1D" w:rsidRDefault="00490D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şi 2F.</w:t>
            </w:r>
          </w:p>
        </w:tc>
      </w:tr>
      <w:tr w:rsidR="00490DD0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091C1D" w:rsidRDefault="00490D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0DD0" w:rsidRDefault="00490D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9A4F95" w:rsidRDefault="00490D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091C1D" w:rsidRDefault="00490D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Pr="00130084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30084">
              <w:rPr>
                <w:b/>
                <w:bCs/>
                <w:i/>
                <w:iCs/>
                <w:sz w:val="20"/>
                <w:lang w:val="ro-RO"/>
              </w:rPr>
              <w:t>la liniile 5 și 6 st.</w:t>
            </w:r>
            <w:r w:rsidRPr="00130084">
              <w:rPr>
                <w:b/>
                <w:bCs/>
                <w:i/>
                <w:sz w:val="20"/>
                <w:lang w:val="ro-RO"/>
              </w:rPr>
              <w:t xml:space="preserve"> Barboşi Triaj Gr. A, Cap Y</w:t>
            </w:r>
            <w:r w:rsidRPr="0013008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90DD0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091C1D" w:rsidRDefault="00490D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90DD0" w:rsidRDefault="00490D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 / 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9A4F95" w:rsidRDefault="00490D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091C1D" w:rsidRDefault="00490D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– 11A.</w:t>
            </w:r>
          </w:p>
        </w:tc>
      </w:tr>
      <w:tr w:rsidR="00490DD0" w:rsidTr="0045773A">
        <w:trPr>
          <w:cantSplit/>
          <w:trHeight w:val="1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091C1D" w:rsidRDefault="00490D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0DD0" w:rsidRDefault="00490D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9A4F95" w:rsidRDefault="00490D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091C1D" w:rsidRDefault="00490D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</w:tbl>
    <w:p w:rsidR="00490DD0" w:rsidRDefault="00490DD0">
      <w:pPr>
        <w:spacing w:before="40" w:after="40" w:line="192" w:lineRule="auto"/>
        <w:ind w:right="57"/>
        <w:rPr>
          <w:sz w:val="20"/>
          <w:lang w:val="ro-RO"/>
        </w:rPr>
      </w:pPr>
    </w:p>
    <w:p w:rsidR="00490DD0" w:rsidRDefault="00490DD0" w:rsidP="000457EA">
      <w:pPr>
        <w:pStyle w:val="Heading1"/>
        <w:spacing w:line="276" w:lineRule="auto"/>
      </w:pPr>
      <w:r>
        <w:t>LINIA 708 E</w:t>
      </w:r>
    </w:p>
    <w:p w:rsidR="00490DD0" w:rsidRDefault="00490DD0" w:rsidP="000457EA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BARBOŞI CĂLĂTORI - CĂTUŞA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490DD0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A45A5" w:rsidRDefault="00490DD0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90DD0" w:rsidRDefault="00490DD0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:rsidR="00490DD0" w:rsidRDefault="00490DD0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40  /  40A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A45A5" w:rsidRDefault="00490DD0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A45A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A45A5" w:rsidRDefault="00490DD0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A45A5" w:rsidRDefault="00490DD0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90DD0" w:rsidRDefault="00490DD0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A45A5" w:rsidRDefault="00490DD0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A45A5" w:rsidRDefault="00490DD0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37FC9" w:rsidRDefault="00490DD0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90DD0" w:rsidRPr="00337FC9" w:rsidRDefault="00490DD0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7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90DD0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A45A5" w:rsidRDefault="00490DD0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90DD0" w:rsidRDefault="00490DD0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B77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A45A5" w:rsidRDefault="00490DD0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A45A5" w:rsidRDefault="00490DD0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37FC9" w:rsidRDefault="00490DD0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90DD0" w:rsidRPr="00337FC9" w:rsidRDefault="00490DD0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337FC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90DD0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A45A5" w:rsidRDefault="00490DD0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90DD0" w:rsidRDefault="00490DD0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A45A5" w:rsidRDefault="00490DD0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37FC9" w:rsidRDefault="00490DD0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90DD0" w:rsidRPr="00337FC9" w:rsidRDefault="00490DD0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Pr="00337FC9" w:rsidRDefault="00490DD0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90DD0" w:rsidTr="00E861C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A45A5" w:rsidRDefault="00490D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90DD0" w:rsidRDefault="00490DD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A45A5" w:rsidRDefault="00490D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37FC9" w:rsidRDefault="00490DD0" w:rsidP="00E861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90DD0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A45A5" w:rsidRDefault="00490DD0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90DD0" w:rsidRDefault="00490DD0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0DD0" w:rsidRDefault="00490D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A45A5" w:rsidRDefault="00490DD0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A45A5" w:rsidRDefault="00490DD0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37FC9" w:rsidRDefault="00490DD0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90DD0" w:rsidRPr="00337FC9" w:rsidRDefault="00490DD0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:rsidR="00490DD0" w:rsidRDefault="00490DD0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490DD0" w:rsidRDefault="00490DD0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90DD0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A45A5" w:rsidRDefault="00490DD0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90DD0" w:rsidRDefault="00490DD0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0DD0" w:rsidRDefault="00490D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A45A5" w:rsidRDefault="00490DD0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A45A5" w:rsidRDefault="00490DD0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:rsidR="00490DD0" w:rsidRDefault="00490DD0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90DD0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A45A5" w:rsidRDefault="00490DD0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90DD0" w:rsidRDefault="00490DD0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A45A5" w:rsidRDefault="00490DD0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:rsidR="00490DD0" w:rsidRDefault="00490DD0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expedieri, </w:t>
            </w:r>
          </w:p>
          <w:p w:rsidR="00490DD0" w:rsidRDefault="00490DD0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3E6870">
              <w:rPr>
                <w:b/>
                <w:bCs/>
                <w:i/>
                <w:iCs/>
                <w:sz w:val="20"/>
                <w:lang w:val="ro-RO"/>
              </w:rPr>
              <w:t>st. Barboşi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3E6870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90DD0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490DD0" w:rsidRDefault="00490D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A45A5" w:rsidRDefault="00490DD0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:rsidR="00490DD0" w:rsidRDefault="00490DD0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Cătușa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A45A5" w:rsidRDefault="00490DD0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90DD0" w:rsidRPr="0099384A" w:rsidRDefault="00490DD0" w:rsidP="000457EA">
      <w:pPr>
        <w:spacing w:before="40" w:after="40" w:line="276" w:lineRule="auto"/>
        <w:ind w:right="57"/>
        <w:rPr>
          <w:sz w:val="20"/>
          <w:szCs w:val="20"/>
          <w:lang w:val="ro-RO"/>
        </w:rPr>
      </w:pPr>
    </w:p>
    <w:p w:rsidR="00490DD0" w:rsidRDefault="00490DD0" w:rsidP="00E44A86">
      <w:pPr>
        <w:pStyle w:val="Heading1"/>
        <w:spacing w:line="276" w:lineRule="auto"/>
      </w:pPr>
      <w:r>
        <w:t>LINIA 708 F</w:t>
      </w:r>
    </w:p>
    <w:p w:rsidR="00490DD0" w:rsidRDefault="00490DD0" w:rsidP="00E44A86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VARIANTA SUPRATRAVERSATĂ  BARBOŞI TRIAJ - BARBOŞI CĂLĂTORI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490DD0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1+020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Complex Barboşi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2422F" w:rsidRDefault="00490DD0" w:rsidP="00E953C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2422F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490DD0" w:rsidRDefault="00490DD0" w:rsidP="00E953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2422F">
              <w:rPr>
                <w:b/>
                <w:bCs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1D </w:t>
            </w:r>
          </w:p>
          <w:p w:rsidR="00490DD0" w:rsidRDefault="00490DD0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F516B" w:rsidRDefault="00490DD0" w:rsidP="00E953C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490DD0" w:rsidRPr="00DF516B" w:rsidRDefault="00490DD0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490DD0" w:rsidRDefault="00490DD0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F51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120</w:t>
            </w: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</w:p>
          <w:p w:rsidR="00490DD0" w:rsidRPr="00DF516B" w:rsidRDefault="00490DD0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490DD0" w:rsidRDefault="00490DD0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1D, 11 şi 12 </w:t>
            </w:r>
          </w:p>
          <w:p w:rsidR="00490DD0" w:rsidRPr="009D322E" w:rsidRDefault="00490DD0" w:rsidP="00127D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</w:t>
            </w:r>
            <w:r w:rsidRPr="009D322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D322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490DD0" w:rsidTr="00C5687A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490DD0" w:rsidTr="00C5687A">
        <w:trPr>
          <w:cantSplit/>
          <w:trHeight w:val="3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490DD0" w:rsidTr="00C5687A">
        <w:trPr>
          <w:cantSplit/>
          <w:trHeight w:val="16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sch.   22, 24 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T.D.J. 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30 / 34 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32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– 49.</w:t>
            </w:r>
          </w:p>
        </w:tc>
      </w:tr>
      <w:tr w:rsidR="00490DD0" w:rsidTr="00C5687A">
        <w:trPr>
          <w:cantSplit/>
          <w:trHeight w:val="9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41 - 49, 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la liniile de spălare.</w:t>
            </w:r>
          </w:p>
        </w:tc>
      </w:tr>
      <w:tr w:rsidR="00490DD0" w:rsidTr="00C5687A">
        <w:trPr>
          <w:cantSplit/>
          <w:trHeight w:val="3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0DD0" w:rsidRDefault="00490DD0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490DD0" w:rsidTr="00A77F5B">
        <w:trPr>
          <w:cantSplit/>
          <w:trHeight w:val="87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490DD0" w:rsidRDefault="00490DD0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 şi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31 – 49.</w:t>
            </w:r>
          </w:p>
        </w:tc>
      </w:tr>
      <w:tr w:rsidR="00490DD0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90DD0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90DD0" w:rsidRDefault="00490DD0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0DD0" w:rsidRDefault="00490DD0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36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– 8, </w:t>
            </w:r>
          </w:p>
          <w:p w:rsidR="00490DD0" w:rsidRDefault="00490DD0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0743B7">
              <w:rPr>
                <w:b/>
                <w:bCs/>
                <w:i/>
                <w:iCs/>
                <w:sz w:val="20"/>
                <w:lang w:val="ro-RO"/>
              </w:rPr>
              <w:t>st. Barboşi Călători 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90DD0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90DD0" w:rsidRDefault="00490DD0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0DD0" w:rsidRDefault="00490DD0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490DD0" w:rsidRDefault="00490DD0" w:rsidP="00A222B5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0DD0" w:rsidRDefault="00490DD0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A45A5" w:rsidRDefault="00490DD0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5716F" w:rsidRDefault="00490D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37FC9" w:rsidRDefault="00490DD0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90DD0" w:rsidRPr="00337FC9" w:rsidRDefault="00490DD0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:rsidR="00490DD0" w:rsidRDefault="00490DD0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490DD0" w:rsidRDefault="00490DD0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</w:tbl>
    <w:p w:rsidR="00490DD0" w:rsidRDefault="00490DD0" w:rsidP="00E44A86">
      <w:pPr>
        <w:spacing w:before="40" w:after="40" w:line="276" w:lineRule="auto"/>
        <w:ind w:right="57"/>
        <w:rPr>
          <w:sz w:val="20"/>
          <w:lang w:val="ro-RO"/>
        </w:rPr>
      </w:pPr>
    </w:p>
    <w:p w:rsidR="00490DD0" w:rsidRDefault="00490DD0" w:rsidP="002F0159">
      <w:pPr>
        <w:pStyle w:val="Heading1"/>
        <w:spacing w:line="276" w:lineRule="auto"/>
      </w:pPr>
      <w:r>
        <w:t>LINIA 708 H</w:t>
      </w:r>
    </w:p>
    <w:p w:rsidR="00490DD0" w:rsidRDefault="00490DD0" w:rsidP="002F0159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RAMIFICAŢIE BARBOŞI  PORT - BARBOŞI PORT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90DD0" w:rsidTr="00691640">
        <w:trPr>
          <w:cantSplit/>
          <w:trHeight w:val="9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490DD0" w:rsidRDefault="00490DD0" w:rsidP="00102C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B724A5" w:rsidRDefault="00490DD0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Barboşi Port -</w:t>
            </w:r>
          </w:p>
          <w:p w:rsidR="00490DD0" w:rsidRDefault="00490DD0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Port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B724A5" w:rsidRDefault="00490DD0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A56C3" w:rsidRDefault="00490DD0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490DD0" w:rsidRDefault="00490DD0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vârful sch. nr. 3R Ramificație Barboși Port</w:t>
            </w:r>
          </w:p>
          <w:p w:rsidR="00490DD0" w:rsidRDefault="00490DD0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vârful sch. nr. 1 </w:t>
            </w:r>
          </w:p>
          <w:p w:rsidR="00490DD0" w:rsidRDefault="00490DD0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st. Barboș Port.</w:t>
            </w:r>
          </w:p>
        </w:tc>
      </w:tr>
      <w:tr w:rsidR="00490DD0" w:rsidTr="00F652A5">
        <w:trPr>
          <w:cantSplit/>
          <w:trHeight w:val="58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B724A5" w:rsidRDefault="00490DD0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490DD0" w:rsidRDefault="00490DD0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490DD0" w:rsidRDefault="00490D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2,  3,  </w:t>
            </w:r>
          </w:p>
          <w:p w:rsidR="00490DD0" w:rsidRDefault="00490D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5, 13,  15, 17,  19, 4,  </w:t>
            </w:r>
          </w:p>
          <w:p w:rsidR="00490DD0" w:rsidRDefault="00490D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6,</w:t>
            </w:r>
          </w:p>
          <w:p w:rsidR="00490DD0" w:rsidRDefault="00490D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90DD0" w:rsidRDefault="00490D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11, </w:t>
            </w:r>
          </w:p>
          <w:p w:rsidR="00490DD0" w:rsidRDefault="00490D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10, peste diag.</w:t>
            </w:r>
          </w:p>
          <w:p w:rsidR="00490DD0" w:rsidRDefault="00490D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2 - 4, </w:t>
            </w:r>
          </w:p>
          <w:p w:rsidR="00490DD0" w:rsidRDefault="00490D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4 - 6, </w:t>
            </w:r>
          </w:p>
          <w:p w:rsidR="00490DD0" w:rsidRDefault="00490D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4 - 10, </w:t>
            </w:r>
          </w:p>
          <w:p w:rsidR="00490DD0" w:rsidRDefault="00490D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1 - 3, </w:t>
            </w:r>
          </w:p>
          <w:p w:rsidR="00490DD0" w:rsidRDefault="00490D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3 - 9,</w:t>
            </w:r>
          </w:p>
          <w:p w:rsidR="00490DD0" w:rsidRDefault="00490D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11 - 15,</w:t>
            </w:r>
          </w:p>
          <w:p w:rsidR="00490DD0" w:rsidRDefault="00490D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5 - 13, </w:t>
            </w:r>
          </w:p>
          <w:p w:rsidR="00490DD0" w:rsidRDefault="00490D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5 - 9, </w:t>
            </w:r>
          </w:p>
          <w:p w:rsidR="00490DD0" w:rsidRDefault="00490D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3 - 13,</w:t>
            </w:r>
          </w:p>
          <w:p w:rsidR="00490DD0" w:rsidRDefault="00490D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B724A5" w:rsidRDefault="00490DD0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A56C3" w:rsidRDefault="00490DD0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490DD0" w:rsidRDefault="00490DD0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1 - 5.</w:t>
            </w:r>
          </w:p>
        </w:tc>
      </w:tr>
      <w:tr w:rsidR="00490DD0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B724A5" w:rsidRDefault="00490DD0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490DD0" w:rsidRDefault="00490DD0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B724A5" w:rsidRDefault="00490DD0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A56C3" w:rsidRDefault="00490DD0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490DD0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B724A5" w:rsidRDefault="00490DD0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490DD0" w:rsidRDefault="00490DD0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3, 4 şi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B724A5" w:rsidRDefault="00490DD0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DA56C3" w:rsidRDefault="00490DD0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490DD0" w:rsidRDefault="00490DD0" w:rsidP="002F0159">
      <w:pPr>
        <w:spacing w:before="40" w:after="40" w:line="276" w:lineRule="auto"/>
        <w:ind w:right="57"/>
        <w:rPr>
          <w:sz w:val="20"/>
          <w:lang w:val="ro-RO"/>
        </w:rPr>
      </w:pPr>
    </w:p>
    <w:p w:rsidR="00490DD0" w:rsidRDefault="00490DD0" w:rsidP="00F0370D">
      <w:pPr>
        <w:pStyle w:val="Heading1"/>
        <w:spacing w:line="360" w:lineRule="auto"/>
      </w:pPr>
      <w:r>
        <w:t>LINIA 800</w:t>
      </w:r>
    </w:p>
    <w:p w:rsidR="00490DD0" w:rsidRDefault="00490DD0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90DD0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0DD0" w:rsidRDefault="00490DD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0DD0" w:rsidRDefault="00490DD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0DD0" w:rsidRDefault="00490DD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490DD0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0DD0" w:rsidRDefault="00490DD0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490DD0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0DD0" w:rsidRDefault="00490DD0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0DD0" w:rsidRDefault="00490DD0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Pr="00A75A00" w:rsidRDefault="00490DD0" w:rsidP="00490DD0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Pr="00A8307A" w:rsidRDefault="00490D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Pr="00A8307A" w:rsidRDefault="00490D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Pr="00A8307A" w:rsidRDefault="00490DD0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0DD0" w:rsidRDefault="00490DD0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490DD0" w:rsidRDefault="00490DD0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90DD0" w:rsidRDefault="00490DD0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Pr="00A8307A" w:rsidRDefault="00490D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Pr="00A8307A" w:rsidRDefault="00490D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Pr="00A8307A" w:rsidRDefault="00490D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490DD0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Pr="00A75A00" w:rsidRDefault="00490DD0" w:rsidP="00490DD0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490DD0" w:rsidRPr="00A8307A" w:rsidRDefault="00490D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Pr="00A8307A" w:rsidRDefault="00490D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490DD0" w:rsidRDefault="00490DD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490DD0" w:rsidRPr="00A8307A" w:rsidRDefault="00490D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Pr="00A8307A" w:rsidRDefault="00490D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0DD0" w:rsidRDefault="00490DD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90DD0" w:rsidRDefault="00490DD0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490DD0" w:rsidRDefault="00490DD0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490DD0" w:rsidRDefault="00490DD0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490DD0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490DD0" w:rsidRDefault="00490DD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0DD0" w:rsidRDefault="00490D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490DD0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490DD0" w:rsidRDefault="00490DD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490DD0" w:rsidRDefault="00490D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490DD0" w:rsidRDefault="00490D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490DD0" w:rsidRDefault="00490D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490DD0" w:rsidRDefault="00490D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490DD0" w:rsidRDefault="00490D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490DD0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490DD0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490DD0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0DD0" w:rsidRDefault="00490D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490DD0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490DD0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490DD0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  <w:p w:rsidR="00490DD0" w:rsidRDefault="00490D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directă.</w:t>
            </w:r>
          </w:p>
        </w:tc>
      </w:tr>
      <w:tr w:rsidR="00490DD0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Pasărea - </w:t>
            </w:r>
          </w:p>
          <w:p w:rsidR="00490DD0" w:rsidRDefault="00490D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27+850</w:t>
            </w:r>
          </w:p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490DD0" w:rsidRDefault="00490D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490DD0" w:rsidRDefault="00490D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0DD0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490DD0" w:rsidRDefault="00490D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490DD0" w:rsidRDefault="00490DD0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490DD0" w:rsidRDefault="00490DD0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490DD0" w:rsidRDefault="00490DD0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490DD0" w:rsidRPr="009F2F6A" w:rsidRDefault="00490DD0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490DD0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490DD0" w:rsidRDefault="00490DD0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0DD0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490DD0" w:rsidRDefault="00490D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2 directă </w:t>
            </w:r>
          </w:p>
          <w:p w:rsidR="00490DD0" w:rsidRDefault="00490D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490DD0" w:rsidRDefault="00490D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490DD0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490DD0" w:rsidRPr="008B2519" w:rsidRDefault="00490D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90DD0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0DD0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0DD0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490DD0" w:rsidRDefault="00490DD0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490DD0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490DD0" w:rsidRDefault="00490DD0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490DD0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490DD0" w:rsidRDefault="00490DD0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490DD0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490DD0" w:rsidRDefault="00490DD0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490DD0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490DD0" w:rsidRDefault="00490DD0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490DD0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490DD0" w:rsidRDefault="00490DD0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490DD0" w:rsidRDefault="00490DD0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9472C0" w:rsidRDefault="00490DD0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Pr="009472C0" w:rsidRDefault="00490DD0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490DD0" w:rsidRPr="009472C0" w:rsidRDefault="00490DD0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490DD0" w:rsidRDefault="00490DD0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490DD0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490DD0" w:rsidRDefault="00490DD0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9472C0" w:rsidRDefault="00490DD0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Pr="009472C0" w:rsidRDefault="00490DD0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490DD0" w:rsidRPr="009472C0" w:rsidRDefault="00490DD0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490DD0" w:rsidRDefault="00490DD0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490DD0" w:rsidRPr="009472C0" w:rsidRDefault="00490DD0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490DD0" w:rsidRDefault="00490DD0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490DD0" w:rsidRPr="009472C0" w:rsidRDefault="00490DD0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490DD0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490DD0" w:rsidRDefault="00490DD0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490DD0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490DD0" w:rsidRDefault="00490DD0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490DD0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490DD0" w:rsidRDefault="00490DD0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490DD0" w:rsidRDefault="00490D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firele I şi II 800 </w:t>
            </w:r>
          </w:p>
          <w:p w:rsidR="00490DD0" w:rsidRDefault="00490D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 și 7 – 12.</w:t>
            </w:r>
          </w:p>
        </w:tc>
      </w:tr>
      <w:tr w:rsidR="00490DD0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490DD0" w:rsidRDefault="00490DD0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490DD0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490DD0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490DD0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26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 7 - 12.</w:t>
            </w:r>
          </w:p>
        </w:tc>
      </w:tr>
      <w:tr w:rsidR="00490DD0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40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7 - 12.</w:t>
            </w:r>
          </w:p>
        </w:tc>
      </w:tr>
      <w:tr w:rsidR="00490DD0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490DD0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490DD0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490DD0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firele I şi II dinspre staţia Ovidiu la liniile 7 şi 8.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50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490DD0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62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490DD0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490DD0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490DD0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490DD0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0DD0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0DD0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154+810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490DD0" w:rsidRDefault="00490DD0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0DD0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0DD0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490DD0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490DD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0DD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490DD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3B, 35B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490DD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490DD0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490DD0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490DD0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490DD0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490DD0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490DD0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490DD0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490DD0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90DD0" w:rsidRDefault="00490DD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1161EA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8D08DE" w:rsidRDefault="00490DD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90DD0" w:rsidRDefault="00490DD0">
      <w:pPr>
        <w:spacing w:before="40" w:after="40" w:line="192" w:lineRule="auto"/>
        <w:ind w:right="57"/>
        <w:rPr>
          <w:sz w:val="20"/>
          <w:lang w:val="ro-RO"/>
        </w:rPr>
      </w:pPr>
    </w:p>
    <w:p w:rsidR="00490DD0" w:rsidRDefault="00490DD0" w:rsidP="00FF5C69">
      <w:pPr>
        <w:pStyle w:val="Heading1"/>
        <w:spacing w:line="276" w:lineRule="auto"/>
      </w:pPr>
      <w:r>
        <w:t>LINIA 804</w:t>
      </w:r>
    </w:p>
    <w:p w:rsidR="00490DD0" w:rsidRDefault="00490DD0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490DD0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490DD0" w:rsidRDefault="00490DD0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36B1D" w:rsidRDefault="00490DD0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490DD0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E25A4B" w:rsidRDefault="00490DD0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0DD0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152FB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152FB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490DD0" w:rsidRDefault="00490DD0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490DD0" w:rsidRDefault="00490DD0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490DD0" w:rsidRDefault="00490DD0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490DD0" w:rsidRDefault="00490DD0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0DD0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-</w:t>
            </w:r>
          </w:p>
          <w:p w:rsidR="00490DD0" w:rsidRDefault="00490DD0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Armășești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0DD0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152FB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490DD0" w:rsidRDefault="00490DD0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490DD0" w:rsidRDefault="00490DD0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490DD0" w:rsidRDefault="00490DD0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490DD0" w:rsidRDefault="00490DD0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0DD0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152FB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490DD0" w:rsidRDefault="00490DD0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0DD0" w:rsidRDefault="00490DD0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152FB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90DD0" w:rsidRDefault="00490DD0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90DD0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152FB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90DD0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152FB" w:rsidRDefault="00490DD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152FB" w:rsidRDefault="00490DD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90DD0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152FB" w:rsidRDefault="00490DD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490DD0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152FB" w:rsidRDefault="00490DD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490DD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152FB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490DD0" w:rsidRDefault="00490DD0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490DD0" w:rsidRDefault="00490DD0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490DD0" w:rsidRDefault="00490DD0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490DD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152FB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490DD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152FB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490DD0" w:rsidRDefault="00490D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0DD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152FB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490DD0" w:rsidRDefault="00490DD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0DD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152FB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490DD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152FB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90DD0" w:rsidRDefault="00490DD0" w:rsidP="00490DD0">
            <w:pPr>
              <w:numPr>
                <w:ilvl w:val="0"/>
                <w:numId w:val="29"/>
              </w:num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- 89</w:t>
            </w:r>
          </w:p>
          <w:p w:rsidR="00490DD0" w:rsidRDefault="00490DD0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490DD0" w:rsidRDefault="00490DD0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Pr="0045712D" w:rsidRDefault="00490DD0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490DD0" w:rsidRDefault="00490DD0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490DD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152FB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490DD0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152FB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152FB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490DD0" w:rsidRDefault="00490DD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490DD0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152FB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490DD0" w:rsidRDefault="00490DD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490DD0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152FB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490DD0" w:rsidRDefault="00490DD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490DD0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152FB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490DD0" w:rsidRDefault="00490DD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490DD0" w:rsidTr="0080282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569F6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152FB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90DD0" w:rsidRDefault="00490DD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intrări - ieşiri din firul  I  804  la liniile</w:t>
            </w:r>
          </w:p>
          <w:p w:rsidR="00490DD0" w:rsidRDefault="00490DD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1 - 3 şi 7 - 12. </w:t>
            </w:r>
          </w:p>
        </w:tc>
      </w:tr>
      <w:tr w:rsidR="00490DD0" w:rsidTr="0080282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4569F6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152FB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490DD0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152FB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490DD0" w:rsidRDefault="00490DD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490DD0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152FB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490DD0" w:rsidRDefault="00490DD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490DD0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490DD0" w:rsidRDefault="00490DD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152FB" w:rsidRDefault="00490DD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490DD0" w:rsidRDefault="00490DD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0DD0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152FB" w:rsidRDefault="00490DD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490DD0" w:rsidRDefault="00490DD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490DD0" w:rsidRDefault="00490DD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0DD0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A152FB" w:rsidRDefault="00490DD0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0DD0" w:rsidRDefault="00490DD0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F9444C" w:rsidRDefault="00490DD0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90DD0" w:rsidRDefault="00490DD0" w:rsidP="00802827">
      <w:pPr>
        <w:spacing w:line="276" w:lineRule="auto"/>
        <w:ind w:right="57"/>
        <w:rPr>
          <w:sz w:val="20"/>
          <w:lang w:val="ro-RO"/>
        </w:rPr>
      </w:pPr>
    </w:p>
    <w:p w:rsidR="00490DD0" w:rsidRDefault="00490DD0" w:rsidP="00A73B8F">
      <w:pPr>
        <w:pStyle w:val="Heading1"/>
        <w:spacing w:line="360" w:lineRule="auto"/>
      </w:pPr>
      <w:r>
        <w:t>LINIA 813 B</w:t>
      </w:r>
    </w:p>
    <w:p w:rsidR="00490DD0" w:rsidRDefault="00490DD0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90DD0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490DD0" w:rsidRDefault="00490DD0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490DD0" w:rsidRDefault="00490DD0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 </w:t>
            </w:r>
          </w:p>
          <w:p w:rsidR="00490DD0" w:rsidRDefault="00490DD0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490DD0" w:rsidRDefault="00490DD0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 firul II 813 spre staţia </w:t>
            </w:r>
          </w:p>
          <w:p w:rsidR="00490DD0" w:rsidRDefault="00490DD0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Boat.</w:t>
            </w:r>
          </w:p>
        </w:tc>
      </w:tr>
      <w:tr w:rsidR="00490DD0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  <w:p w:rsidR="00490DD0" w:rsidRDefault="00490DD0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:rsidR="00490DD0" w:rsidRDefault="00490DD0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0DD0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490DD0" w:rsidRDefault="00490DD0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490DD0" w:rsidRDefault="00490DD0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490DD0" w:rsidRDefault="00490DD0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 -  8.</w:t>
            </w:r>
          </w:p>
        </w:tc>
      </w:tr>
      <w:tr w:rsidR="00490DD0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490DD0" w:rsidRDefault="00490DD0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6 - 16.</w:t>
            </w:r>
          </w:p>
        </w:tc>
      </w:tr>
      <w:tr w:rsidR="00490DD0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8.</w:t>
            </w:r>
          </w:p>
        </w:tc>
      </w:tr>
      <w:tr w:rsidR="00490DD0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  <w:tr w:rsidR="00490DD0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490DD0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490DD0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13A,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și 13.</w:t>
            </w:r>
          </w:p>
        </w:tc>
      </w:tr>
      <w:tr w:rsidR="00490DD0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53 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490DD0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15.</w:t>
            </w:r>
          </w:p>
        </w:tc>
      </w:tr>
      <w:tr w:rsidR="00490DD0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6 - 11.</w:t>
            </w:r>
          </w:p>
        </w:tc>
      </w:tr>
      <w:tr w:rsidR="00490DD0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15 - 17.</w:t>
            </w:r>
          </w:p>
        </w:tc>
      </w:tr>
      <w:tr w:rsidR="00490DD0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de tragere racordată din sch. nr. 4.</w:t>
            </w:r>
          </w:p>
        </w:tc>
      </w:tr>
      <w:tr w:rsidR="00490DD0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305F8E" w:rsidRDefault="00490D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5 - 11.</w:t>
            </w:r>
          </w:p>
        </w:tc>
      </w:tr>
    </w:tbl>
    <w:p w:rsidR="00490DD0" w:rsidRDefault="00490DD0" w:rsidP="002242FB">
      <w:pPr>
        <w:spacing w:before="40" w:after="40" w:line="192" w:lineRule="auto"/>
        <w:ind w:right="57"/>
        <w:rPr>
          <w:lang w:val="ro-RO"/>
        </w:rPr>
      </w:pPr>
    </w:p>
    <w:p w:rsidR="00490DD0" w:rsidRDefault="00490DD0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490DD0" w:rsidRDefault="00490DD0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490DD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B6917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90DD0" w:rsidRDefault="00490DD0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A6824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B6917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90DD0" w:rsidRDefault="00490DD0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490DD0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A6824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B6917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90DD0" w:rsidRDefault="00490DD0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490DD0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A6824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B6917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90DD0" w:rsidRDefault="00490DD0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A6824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490DD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B6917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90DD0" w:rsidRDefault="00490DD0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490DD0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A6824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B6917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90DD0" w:rsidRDefault="00490DD0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A6824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Pr="00C87E63" w:rsidRDefault="00490DD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490DD0" w:rsidRPr="00C87E63" w:rsidRDefault="00490DD0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490DD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B6917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90DD0" w:rsidRDefault="00490DD0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490DD0" w:rsidRDefault="00490DD0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0DD0" w:rsidRDefault="00490DD0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A6824" w:rsidRDefault="00490D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B6917" w:rsidRDefault="00490DD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90DD0" w:rsidRDefault="00490DD0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90DD0" w:rsidRDefault="00490DD0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A6824" w:rsidRDefault="00490DD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490DD0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B6917" w:rsidRDefault="00490DD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90DD0" w:rsidRDefault="00490DD0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A6824" w:rsidRDefault="00490DD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0DD0" w:rsidRDefault="00490DD0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490DD0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490DD0" w:rsidRDefault="00490DD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B6917" w:rsidRDefault="00490DD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490DD0" w:rsidRDefault="00490DD0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490DD0" w:rsidRDefault="00490DD0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490DD0" w:rsidRDefault="00490DD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A6824" w:rsidRDefault="00490DD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0DD0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B6917" w:rsidRDefault="00490DD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490DD0" w:rsidRDefault="00490DD0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490DD0" w:rsidRPr="00810F5B" w:rsidRDefault="00490DD0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57C88" w:rsidRDefault="00490DD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A6824" w:rsidRDefault="00490DD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490DD0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B6917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490DD0" w:rsidRDefault="00490DD0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490DD0" w:rsidRDefault="00490DD0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490DD0" w:rsidRDefault="00490DD0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A6824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Default="00490DD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490DD0" w:rsidRDefault="00490DD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490DD0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B6917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57C88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A6824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0DD0" w:rsidRPr="00D83307" w:rsidRDefault="00490DD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490DD0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B6917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490DD0" w:rsidRDefault="00490DD0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A6824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B6917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490DD0" w:rsidRDefault="00490DD0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57C88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A6824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B6917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490DD0" w:rsidRPr="006315B8" w:rsidRDefault="00490DD0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57C88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A6824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0DD0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0DD0" w:rsidRDefault="00490DD0" w:rsidP="00490D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B6917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0DD0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557C88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Pr="002A6824" w:rsidRDefault="00490D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DD0" w:rsidRDefault="00490DD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490DD0" w:rsidRDefault="00490DD0">
      <w:pPr>
        <w:tabs>
          <w:tab w:val="left" w:pos="3183"/>
        </w:tabs>
        <w:rPr>
          <w:sz w:val="20"/>
          <w:lang w:val="ro-RO"/>
        </w:rPr>
      </w:pPr>
    </w:p>
    <w:p w:rsidR="00490DD0" w:rsidRPr="00C21F42" w:rsidRDefault="00490DD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E7A22" w:rsidRDefault="006E7A2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E7A22" w:rsidRDefault="006E7A2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E7A22" w:rsidRDefault="006E7A2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E7A22" w:rsidRDefault="006E7A2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E7A22" w:rsidRDefault="006E7A2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E7A22" w:rsidRDefault="006E7A2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E7A22" w:rsidRDefault="006E7A2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90DD0" w:rsidRPr="00C21F42" w:rsidRDefault="00490DD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490DD0" w:rsidRPr="00C21F42" w:rsidRDefault="00490DD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490DD0" w:rsidRPr="00C21F42" w:rsidRDefault="00490DD0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490DD0" w:rsidRDefault="00490DD0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490DD0" w:rsidRPr="00C21F42" w:rsidRDefault="00490DD0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490DD0" w:rsidRPr="00C21F42" w:rsidRDefault="00490DD0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490DD0" w:rsidRPr="00C21F42" w:rsidRDefault="00490DD0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490DD0" w:rsidRPr="00C21F42" w:rsidRDefault="00490DD0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2D40F2" w:rsidRDefault="00FB37F1" w:rsidP="002D40F2"/>
    <w:sectPr w:rsidR="00FB37F1" w:rsidRPr="002D40F2" w:rsidSect="003C1145">
      <w:headerReference w:type="even" r:id="rId7"/>
      <w:headerReference w:type="default" r:id="rId8"/>
      <w:headerReference w:type="first" r:id="rId9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847" w:rsidRDefault="00816847">
      <w:r>
        <w:separator/>
      </w:r>
    </w:p>
  </w:endnote>
  <w:endnote w:type="continuationSeparator" w:id="0">
    <w:p w:rsidR="00816847" w:rsidRDefault="00816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847" w:rsidRDefault="00816847">
      <w:r>
        <w:separator/>
      </w:r>
    </w:p>
  </w:footnote>
  <w:footnote w:type="continuationSeparator" w:id="0">
    <w:p w:rsidR="00816847" w:rsidRDefault="00816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462924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2EAB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E4556F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</w:t>
    </w:r>
    <w:r w:rsidR="00B4030F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</w:t>
    </w:r>
    <w:r w:rsidR="0018789E">
      <w:rPr>
        <w:b/>
        <w:bCs/>
        <w:i/>
        <w:iCs/>
        <w:sz w:val="22"/>
      </w:rPr>
      <w:t xml:space="preserve">decada </w:t>
    </w:r>
    <w:r w:rsidR="006E7A22">
      <w:rPr>
        <w:b/>
        <w:bCs/>
        <w:i/>
        <w:iCs/>
        <w:sz w:val="22"/>
      </w:rPr>
      <w:t xml:space="preserve">21-31 </w:t>
    </w:r>
    <w:r w:rsidR="0018789E">
      <w:rPr>
        <w:b/>
        <w:bCs/>
        <w:i/>
        <w:iCs/>
        <w:sz w:val="22"/>
      </w:rPr>
      <w:t>octombrie 2024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462924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2EAB">
      <w:rPr>
        <w:rStyle w:val="PageNumber"/>
        <w:noProof/>
      </w:rPr>
      <w:t>39</w:t>
    </w:r>
    <w:r>
      <w:rPr>
        <w:rStyle w:val="PageNumber"/>
      </w:rPr>
      <w:fldChar w:fldCharType="end"/>
    </w:r>
  </w:p>
  <w:p w:rsidR="00004110" w:rsidRPr="00A048AC" w:rsidRDefault="00E4556F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</w:t>
    </w:r>
    <w:r w:rsidR="00B4030F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</w:t>
    </w:r>
    <w:r w:rsidR="0018789E">
      <w:rPr>
        <w:b/>
        <w:bCs/>
        <w:i/>
        <w:iCs/>
        <w:sz w:val="22"/>
      </w:rPr>
      <w:t xml:space="preserve">decada  </w:t>
    </w:r>
    <w:r w:rsidR="006E7A22">
      <w:rPr>
        <w:b/>
        <w:bCs/>
        <w:i/>
        <w:iCs/>
        <w:sz w:val="22"/>
      </w:rPr>
      <w:t>21-31</w:t>
    </w:r>
    <w:r w:rsidR="0018789E">
      <w:rPr>
        <w:b/>
        <w:bCs/>
        <w:i/>
        <w:iCs/>
        <w:sz w:val="22"/>
      </w:rPr>
      <w:t xml:space="preserve"> octombrie 2024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A15"/>
    <w:multiLevelType w:val="hybridMultilevel"/>
    <w:tmpl w:val="4A96DC88"/>
    <w:lvl w:ilvl="0" w:tplc="6CFA19C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>
    <w:nsid w:val="05FF2E43"/>
    <w:multiLevelType w:val="hybridMultilevel"/>
    <w:tmpl w:val="112C42A0"/>
    <w:lvl w:ilvl="0" w:tplc="18D0268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4947A8"/>
    <w:multiLevelType w:val="hybridMultilevel"/>
    <w:tmpl w:val="72EE7C20"/>
    <w:lvl w:ilvl="0" w:tplc="05AE5BE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071010E3"/>
    <w:multiLevelType w:val="hybridMultilevel"/>
    <w:tmpl w:val="2E1C5DDE"/>
    <w:lvl w:ilvl="0" w:tplc="6CFA19C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">
    <w:nsid w:val="08F71537"/>
    <w:multiLevelType w:val="hybridMultilevel"/>
    <w:tmpl w:val="8258CBE8"/>
    <w:lvl w:ilvl="0" w:tplc="F8624B1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B1001A"/>
    <w:multiLevelType w:val="hybridMultilevel"/>
    <w:tmpl w:val="893A1F9E"/>
    <w:lvl w:ilvl="0" w:tplc="D6F63A7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B878BE"/>
    <w:multiLevelType w:val="hybridMultilevel"/>
    <w:tmpl w:val="88BAE5CC"/>
    <w:lvl w:ilvl="0" w:tplc="BECE7C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0DCC0431"/>
    <w:multiLevelType w:val="hybridMultilevel"/>
    <w:tmpl w:val="0B8C7496"/>
    <w:lvl w:ilvl="0" w:tplc="6CFA19C4">
      <w:start w:val="1"/>
      <w:numFmt w:val="decimal"/>
      <w:lvlRestart w:val="0"/>
      <w:suff w:val="nothing"/>
      <w:lvlText w:val="%1"/>
      <w:lvlJc w:val="right"/>
      <w:pPr>
        <w:ind w:left="256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10442BC8"/>
    <w:multiLevelType w:val="hybridMultilevel"/>
    <w:tmpl w:val="A10E389C"/>
    <w:lvl w:ilvl="0" w:tplc="C1A6AB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295C70"/>
    <w:multiLevelType w:val="hybridMultilevel"/>
    <w:tmpl w:val="1AC8F424"/>
    <w:lvl w:ilvl="0" w:tplc="6CFA19C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C3612B"/>
    <w:multiLevelType w:val="hybridMultilevel"/>
    <w:tmpl w:val="17BE59AC"/>
    <w:lvl w:ilvl="0" w:tplc="6CFA19C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2BAF1DFA"/>
    <w:multiLevelType w:val="hybridMultilevel"/>
    <w:tmpl w:val="C3BA53BC"/>
    <w:lvl w:ilvl="0" w:tplc="6DF242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E51F80"/>
    <w:multiLevelType w:val="hybridMultilevel"/>
    <w:tmpl w:val="C23E655C"/>
    <w:lvl w:ilvl="0" w:tplc="1E4A43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>
    <w:nsid w:val="40677D1B"/>
    <w:multiLevelType w:val="hybridMultilevel"/>
    <w:tmpl w:val="DC16BDCA"/>
    <w:lvl w:ilvl="0" w:tplc="B5D89BD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AB6C06"/>
    <w:multiLevelType w:val="hybridMultilevel"/>
    <w:tmpl w:val="609002C0"/>
    <w:lvl w:ilvl="0" w:tplc="D1728F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5632CA"/>
    <w:multiLevelType w:val="hybridMultilevel"/>
    <w:tmpl w:val="EA183726"/>
    <w:lvl w:ilvl="0" w:tplc="274A8B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7">
    <w:nsid w:val="55612C6D"/>
    <w:multiLevelType w:val="hybridMultilevel"/>
    <w:tmpl w:val="FA121136"/>
    <w:lvl w:ilvl="0" w:tplc="6CFA19C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>
    <w:nsid w:val="55F03013"/>
    <w:multiLevelType w:val="hybridMultilevel"/>
    <w:tmpl w:val="2DC404F8"/>
    <w:lvl w:ilvl="0" w:tplc="6CFA19C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9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57CF5823"/>
    <w:multiLevelType w:val="hybridMultilevel"/>
    <w:tmpl w:val="2FE6D804"/>
    <w:lvl w:ilvl="0" w:tplc="97065C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E45472"/>
    <w:multiLevelType w:val="hybridMultilevel"/>
    <w:tmpl w:val="E6B8E364"/>
    <w:lvl w:ilvl="0" w:tplc="6CFA19C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7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96305E"/>
    <w:multiLevelType w:val="hybridMultilevel"/>
    <w:tmpl w:val="8DD48832"/>
    <w:lvl w:ilvl="0" w:tplc="6CFA19C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9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22"/>
  </w:num>
  <w:num w:numId="2">
    <w:abstractNumId w:val="2"/>
  </w:num>
  <w:num w:numId="3">
    <w:abstractNumId w:val="1"/>
  </w:num>
  <w:num w:numId="4">
    <w:abstractNumId w:val="26"/>
  </w:num>
  <w:num w:numId="5">
    <w:abstractNumId w:val="34"/>
  </w:num>
  <w:num w:numId="6">
    <w:abstractNumId w:val="39"/>
  </w:num>
  <w:num w:numId="7">
    <w:abstractNumId w:val="17"/>
  </w:num>
  <w:num w:numId="8">
    <w:abstractNumId w:val="10"/>
  </w:num>
  <w:num w:numId="9">
    <w:abstractNumId w:val="37"/>
  </w:num>
  <w:num w:numId="10">
    <w:abstractNumId w:val="13"/>
  </w:num>
  <w:num w:numId="11">
    <w:abstractNumId w:val="15"/>
  </w:num>
  <w:num w:numId="12">
    <w:abstractNumId w:val="29"/>
  </w:num>
  <w:num w:numId="13">
    <w:abstractNumId w:val="11"/>
  </w:num>
  <w:num w:numId="14">
    <w:abstractNumId w:val="33"/>
  </w:num>
  <w:num w:numId="15">
    <w:abstractNumId w:val="32"/>
  </w:num>
  <w:num w:numId="16">
    <w:abstractNumId w:val="23"/>
  </w:num>
  <w:num w:numId="17">
    <w:abstractNumId w:val="24"/>
  </w:num>
  <w:num w:numId="18">
    <w:abstractNumId w:val="19"/>
  </w:num>
  <w:num w:numId="19">
    <w:abstractNumId w:val="8"/>
  </w:num>
  <w:num w:numId="20">
    <w:abstractNumId w:val="12"/>
  </w:num>
  <w:num w:numId="21">
    <w:abstractNumId w:val="3"/>
  </w:num>
  <w:num w:numId="22">
    <w:abstractNumId w:val="30"/>
  </w:num>
  <w:num w:numId="23">
    <w:abstractNumId w:val="25"/>
  </w:num>
  <w:num w:numId="24">
    <w:abstractNumId w:val="18"/>
  </w:num>
  <w:num w:numId="25">
    <w:abstractNumId w:val="6"/>
  </w:num>
  <w:num w:numId="26">
    <w:abstractNumId w:val="5"/>
  </w:num>
  <w:num w:numId="27">
    <w:abstractNumId w:val="21"/>
  </w:num>
  <w:num w:numId="28">
    <w:abstractNumId w:val="7"/>
  </w:num>
  <w:num w:numId="29">
    <w:abstractNumId w:val="31"/>
  </w:num>
  <w:num w:numId="30">
    <w:abstractNumId w:val="20"/>
  </w:num>
  <w:num w:numId="31">
    <w:abstractNumId w:val="35"/>
  </w:num>
  <w:num w:numId="32">
    <w:abstractNumId w:val="16"/>
  </w:num>
  <w:num w:numId="33">
    <w:abstractNumId w:val="28"/>
  </w:num>
  <w:num w:numId="34">
    <w:abstractNumId w:val="9"/>
  </w:num>
  <w:num w:numId="35">
    <w:abstractNumId w:val="0"/>
  </w:num>
  <w:num w:numId="36">
    <w:abstractNumId w:val="38"/>
  </w:num>
  <w:num w:numId="37">
    <w:abstractNumId w:val="14"/>
  </w:num>
  <w:num w:numId="38">
    <w:abstractNumId w:val="4"/>
  </w:num>
  <w:num w:numId="39">
    <w:abstractNumId w:val="27"/>
  </w:num>
  <w:num w:numId="40">
    <w:abstractNumId w:val="36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993FH68oDvQy6422A+QFBC0HsaA=" w:salt="rpgHyqS+FujXBbzst+SPag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2F54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5D8A"/>
    <w:rsid w:val="00005E7F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36C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1C73"/>
    <w:rsid w:val="0003229E"/>
    <w:rsid w:val="00032D88"/>
    <w:rsid w:val="00032E66"/>
    <w:rsid w:val="00033275"/>
    <w:rsid w:val="000333F8"/>
    <w:rsid w:val="00033788"/>
    <w:rsid w:val="00033C77"/>
    <w:rsid w:val="00033EB0"/>
    <w:rsid w:val="00034D92"/>
    <w:rsid w:val="000357D2"/>
    <w:rsid w:val="00035F6C"/>
    <w:rsid w:val="0003608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0B7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3E8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969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5B0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0B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357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8F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E91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7203"/>
    <w:rsid w:val="000D790D"/>
    <w:rsid w:val="000D7D26"/>
    <w:rsid w:val="000E0117"/>
    <w:rsid w:val="000E0541"/>
    <w:rsid w:val="000E08A4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3FED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775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1F77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133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189"/>
    <w:rsid w:val="001155EB"/>
    <w:rsid w:val="00115B6C"/>
    <w:rsid w:val="00115E19"/>
    <w:rsid w:val="001163E4"/>
    <w:rsid w:val="00117068"/>
    <w:rsid w:val="0011726C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30D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225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15E"/>
    <w:rsid w:val="0015738F"/>
    <w:rsid w:val="001574C6"/>
    <w:rsid w:val="00157965"/>
    <w:rsid w:val="001616EC"/>
    <w:rsid w:val="00161B3A"/>
    <w:rsid w:val="00161EA6"/>
    <w:rsid w:val="001620F9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2F1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655"/>
    <w:rsid w:val="00183893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89E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EF4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2E53"/>
    <w:rsid w:val="001B340C"/>
    <w:rsid w:val="001B3488"/>
    <w:rsid w:val="001B37C1"/>
    <w:rsid w:val="001B39B3"/>
    <w:rsid w:val="001B39B8"/>
    <w:rsid w:val="001B3D26"/>
    <w:rsid w:val="001B3E0B"/>
    <w:rsid w:val="001B3F96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62A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274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38E"/>
    <w:rsid w:val="001F55CE"/>
    <w:rsid w:val="001F593A"/>
    <w:rsid w:val="001F59DF"/>
    <w:rsid w:val="001F6013"/>
    <w:rsid w:val="001F60E8"/>
    <w:rsid w:val="001F7300"/>
    <w:rsid w:val="001F7C1D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4B7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26B"/>
    <w:rsid w:val="0021247E"/>
    <w:rsid w:val="002131B5"/>
    <w:rsid w:val="00213910"/>
    <w:rsid w:val="00213918"/>
    <w:rsid w:val="00213E69"/>
    <w:rsid w:val="00214EEE"/>
    <w:rsid w:val="00215495"/>
    <w:rsid w:val="0021687E"/>
    <w:rsid w:val="00216B99"/>
    <w:rsid w:val="002170B1"/>
    <w:rsid w:val="0021721A"/>
    <w:rsid w:val="002172AC"/>
    <w:rsid w:val="00217EFF"/>
    <w:rsid w:val="0022040B"/>
    <w:rsid w:val="002205AE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24B"/>
    <w:rsid w:val="00222522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339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DE7"/>
    <w:rsid w:val="00243FD2"/>
    <w:rsid w:val="00244823"/>
    <w:rsid w:val="00244868"/>
    <w:rsid w:val="002453B7"/>
    <w:rsid w:val="002455DA"/>
    <w:rsid w:val="00245744"/>
    <w:rsid w:val="00246578"/>
    <w:rsid w:val="002472CD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61"/>
    <w:rsid w:val="002549F0"/>
    <w:rsid w:val="00254E49"/>
    <w:rsid w:val="00255052"/>
    <w:rsid w:val="002552D8"/>
    <w:rsid w:val="002553C8"/>
    <w:rsid w:val="00255CD6"/>
    <w:rsid w:val="00255D51"/>
    <w:rsid w:val="0025696D"/>
    <w:rsid w:val="00256B12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74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29E3"/>
    <w:rsid w:val="00293180"/>
    <w:rsid w:val="002931BB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DD3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6CB5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7F9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0F2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5AC9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779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1EFF"/>
    <w:rsid w:val="003021C0"/>
    <w:rsid w:val="003029E3"/>
    <w:rsid w:val="0030320F"/>
    <w:rsid w:val="0030390E"/>
    <w:rsid w:val="00303F1A"/>
    <w:rsid w:val="003044F3"/>
    <w:rsid w:val="00304515"/>
    <w:rsid w:val="003046F5"/>
    <w:rsid w:val="00304BB9"/>
    <w:rsid w:val="00305DAA"/>
    <w:rsid w:val="00305F76"/>
    <w:rsid w:val="003061A6"/>
    <w:rsid w:val="003067B3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284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5EE0"/>
    <w:rsid w:val="003562AB"/>
    <w:rsid w:val="00356753"/>
    <w:rsid w:val="00357663"/>
    <w:rsid w:val="00357866"/>
    <w:rsid w:val="00357A7E"/>
    <w:rsid w:val="00357F6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474"/>
    <w:rsid w:val="003656CA"/>
    <w:rsid w:val="00365AEA"/>
    <w:rsid w:val="00366046"/>
    <w:rsid w:val="00366155"/>
    <w:rsid w:val="003668F9"/>
    <w:rsid w:val="00366A89"/>
    <w:rsid w:val="00367164"/>
    <w:rsid w:val="00367961"/>
    <w:rsid w:val="0037041B"/>
    <w:rsid w:val="00370867"/>
    <w:rsid w:val="00370EC4"/>
    <w:rsid w:val="003710FE"/>
    <w:rsid w:val="00371461"/>
    <w:rsid w:val="00371490"/>
    <w:rsid w:val="0037156C"/>
    <w:rsid w:val="003718DB"/>
    <w:rsid w:val="00371DF6"/>
    <w:rsid w:val="00371E42"/>
    <w:rsid w:val="003722A7"/>
    <w:rsid w:val="003723FA"/>
    <w:rsid w:val="00372B95"/>
    <w:rsid w:val="0037303C"/>
    <w:rsid w:val="0037355B"/>
    <w:rsid w:val="00373CA6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032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03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DA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E5C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6D65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38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F0B"/>
    <w:rsid w:val="003E6F3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3B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4762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36F5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637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A32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F7C"/>
    <w:rsid w:val="00451492"/>
    <w:rsid w:val="00452302"/>
    <w:rsid w:val="00452B7D"/>
    <w:rsid w:val="00452FC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0E79"/>
    <w:rsid w:val="004617D9"/>
    <w:rsid w:val="004621F4"/>
    <w:rsid w:val="004626EA"/>
    <w:rsid w:val="00462924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1A4C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708"/>
    <w:rsid w:val="0048087E"/>
    <w:rsid w:val="00480886"/>
    <w:rsid w:val="00481128"/>
    <w:rsid w:val="00481CC8"/>
    <w:rsid w:val="00482356"/>
    <w:rsid w:val="0048241E"/>
    <w:rsid w:val="0048263B"/>
    <w:rsid w:val="004829E9"/>
    <w:rsid w:val="00482EDB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DD0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971DF"/>
    <w:rsid w:val="00497F9E"/>
    <w:rsid w:val="004A026B"/>
    <w:rsid w:val="004A036B"/>
    <w:rsid w:val="004A0565"/>
    <w:rsid w:val="004A0912"/>
    <w:rsid w:val="004A16B2"/>
    <w:rsid w:val="004A19F3"/>
    <w:rsid w:val="004A1B81"/>
    <w:rsid w:val="004A2911"/>
    <w:rsid w:val="004A2AB5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03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121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D86"/>
    <w:rsid w:val="004D1D64"/>
    <w:rsid w:val="004D216A"/>
    <w:rsid w:val="004D23A5"/>
    <w:rsid w:val="004D23D6"/>
    <w:rsid w:val="004D2CD8"/>
    <w:rsid w:val="004D2E74"/>
    <w:rsid w:val="004D32AE"/>
    <w:rsid w:val="004D34DA"/>
    <w:rsid w:val="004D3C04"/>
    <w:rsid w:val="004D3F59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09F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FF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46F8"/>
    <w:rsid w:val="0052589D"/>
    <w:rsid w:val="00525CC8"/>
    <w:rsid w:val="00526399"/>
    <w:rsid w:val="00526950"/>
    <w:rsid w:val="00526DCE"/>
    <w:rsid w:val="005275A5"/>
    <w:rsid w:val="00527869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F3A"/>
    <w:rsid w:val="00535011"/>
    <w:rsid w:val="00535928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1B2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A5F"/>
    <w:rsid w:val="00562D64"/>
    <w:rsid w:val="00563C02"/>
    <w:rsid w:val="00563C76"/>
    <w:rsid w:val="00563FCF"/>
    <w:rsid w:val="005642BE"/>
    <w:rsid w:val="0056434A"/>
    <w:rsid w:val="005647B4"/>
    <w:rsid w:val="00564D8A"/>
    <w:rsid w:val="00565312"/>
    <w:rsid w:val="0056554E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A3F"/>
    <w:rsid w:val="00570F1A"/>
    <w:rsid w:val="00571D9D"/>
    <w:rsid w:val="00572909"/>
    <w:rsid w:val="00572C65"/>
    <w:rsid w:val="00573382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3D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AB5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49D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97582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2E17"/>
    <w:rsid w:val="005C3A1C"/>
    <w:rsid w:val="005C3D71"/>
    <w:rsid w:val="005C3DBE"/>
    <w:rsid w:val="005C3EA9"/>
    <w:rsid w:val="005C4CFF"/>
    <w:rsid w:val="005C4E20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C7D70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ED5"/>
    <w:rsid w:val="005E1F23"/>
    <w:rsid w:val="005E1F70"/>
    <w:rsid w:val="005E22E3"/>
    <w:rsid w:val="005E28EA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A34"/>
    <w:rsid w:val="00613C25"/>
    <w:rsid w:val="00613E25"/>
    <w:rsid w:val="006141B9"/>
    <w:rsid w:val="006142C0"/>
    <w:rsid w:val="006149AD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4633"/>
    <w:rsid w:val="00624868"/>
    <w:rsid w:val="00625CBC"/>
    <w:rsid w:val="006260F9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1EC"/>
    <w:rsid w:val="00681246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5BB3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B0113"/>
    <w:rsid w:val="006B0200"/>
    <w:rsid w:val="006B0426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00D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5D0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2932"/>
    <w:rsid w:val="006D3539"/>
    <w:rsid w:val="006D3A57"/>
    <w:rsid w:val="006D50D5"/>
    <w:rsid w:val="006D51B9"/>
    <w:rsid w:val="006D5435"/>
    <w:rsid w:val="006D5D92"/>
    <w:rsid w:val="006D6C3C"/>
    <w:rsid w:val="006D6DE0"/>
    <w:rsid w:val="006D6EE3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3C6"/>
    <w:rsid w:val="006E37B4"/>
    <w:rsid w:val="006E3DD5"/>
    <w:rsid w:val="006E3F88"/>
    <w:rsid w:val="006E413E"/>
    <w:rsid w:val="006E42A5"/>
    <w:rsid w:val="006E4384"/>
    <w:rsid w:val="006E523C"/>
    <w:rsid w:val="006E7A22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69B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76"/>
    <w:rsid w:val="0070439E"/>
    <w:rsid w:val="007052DC"/>
    <w:rsid w:val="0070534B"/>
    <w:rsid w:val="00705CDB"/>
    <w:rsid w:val="00705E09"/>
    <w:rsid w:val="007061FC"/>
    <w:rsid w:val="00706BE9"/>
    <w:rsid w:val="00706EF3"/>
    <w:rsid w:val="00706F6C"/>
    <w:rsid w:val="00706FA6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737"/>
    <w:rsid w:val="007219B0"/>
    <w:rsid w:val="00722455"/>
    <w:rsid w:val="00722513"/>
    <w:rsid w:val="00722686"/>
    <w:rsid w:val="00722B35"/>
    <w:rsid w:val="00723AA9"/>
    <w:rsid w:val="00723EEF"/>
    <w:rsid w:val="007256AA"/>
    <w:rsid w:val="00725750"/>
    <w:rsid w:val="00725D50"/>
    <w:rsid w:val="00725DC0"/>
    <w:rsid w:val="0072650F"/>
    <w:rsid w:val="00726BD7"/>
    <w:rsid w:val="0072746E"/>
    <w:rsid w:val="007275B5"/>
    <w:rsid w:val="00727FC0"/>
    <w:rsid w:val="00730064"/>
    <w:rsid w:val="00730467"/>
    <w:rsid w:val="007305E1"/>
    <w:rsid w:val="0073062D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B06"/>
    <w:rsid w:val="00741F56"/>
    <w:rsid w:val="00742814"/>
    <w:rsid w:val="0074292C"/>
    <w:rsid w:val="00742A3E"/>
    <w:rsid w:val="00742F4B"/>
    <w:rsid w:val="007434B9"/>
    <w:rsid w:val="00743800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0E69"/>
    <w:rsid w:val="00751224"/>
    <w:rsid w:val="00751BF8"/>
    <w:rsid w:val="00751D6E"/>
    <w:rsid w:val="00751EF2"/>
    <w:rsid w:val="00751F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E14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895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1E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027"/>
    <w:rsid w:val="00796144"/>
    <w:rsid w:val="00796406"/>
    <w:rsid w:val="00796A09"/>
    <w:rsid w:val="00797323"/>
    <w:rsid w:val="00797701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3E69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1F57"/>
    <w:rsid w:val="007B227C"/>
    <w:rsid w:val="007B230E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09E"/>
    <w:rsid w:val="007C016A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03D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65A"/>
    <w:rsid w:val="007D49E5"/>
    <w:rsid w:val="007D4A3F"/>
    <w:rsid w:val="007D4C75"/>
    <w:rsid w:val="007D52D2"/>
    <w:rsid w:val="007D5B5F"/>
    <w:rsid w:val="007D5C0A"/>
    <w:rsid w:val="007D6598"/>
    <w:rsid w:val="007D6641"/>
    <w:rsid w:val="007D78CE"/>
    <w:rsid w:val="007D7B5E"/>
    <w:rsid w:val="007E05B3"/>
    <w:rsid w:val="007E08B8"/>
    <w:rsid w:val="007E0C35"/>
    <w:rsid w:val="007E0D00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3553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2ED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C55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4A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47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165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B06"/>
    <w:rsid w:val="00851173"/>
    <w:rsid w:val="0085160C"/>
    <w:rsid w:val="008517A8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21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E06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97CF8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CED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BE1"/>
    <w:rsid w:val="008C2C04"/>
    <w:rsid w:val="008C2F76"/>
    <w:rsid w:val="008C3552"/>
    <w:rsid w:val="008C3C9D"/>
    <w:rsid w:val="008C451A"/>
    <w:rsid w:val="008C4528"/>
    <w:rsid w:val="008C486C"/>
    <w:rsid w:val="008C4B85"/>
    <w:rsid w:val="008C4E59"/>
    <w:rsid w:val="008C569A"/>
    <w:rsid w:val="008C5703"/>
    <w:rsid w:val="008C5857"/>
    <w:rsid w:val="008C5907"/>
    <w:rsid w:val="008C5E33"/>
    <w:rsid w:val="008C5FB3"/>
    <w:rsid w:val="008C6D20"/>
    <w:rsid w:val="008C7233"/>
    <w:rsid w:val="008C7747"/>
    <w:rsid w:val="008C78FC"/>
    <w:rsid w:val="008C79DA"/>
    <w:rsid w:val="008C7C63"/>
    <w:rsid w:val="008C7C7A"/>
    <w:rsid w:val="008D0418"/>
    <w:rsid w:val="008D09DB"/>
    <w:rsid w:val="008D0EA4"/>
    <w:rsid w:val="008D199F"/>
    <w:rsid w:val="008D1C01"/>
    <w:rsid w:val="008D1CEB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9D1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2D5"/>
    <w:rsid w:val="00903A3B"/>
    <w:rsid w:val="00903FAA"/>
    <w:rsid w:val="00904200"/>
    <w:rsid w:val="009046E3"/>
    <w:rsid w:val="0090476C"/>
    <w:rsid w:val="00905584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5E"/>
    <w:rsid w:val="009129D5"/>
    <w:rsid w:val="00912B8F"/>
    <w:rsid w:val="00913261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4F3"/>
    <w:rsid w:val="00926533"/>
    <w:rsid w:val="009266B1"/>
    <w:rsid w:val="00926D17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37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95"/>
    <w:rsid w:val="009424AE"/>
    <w:rsid w:val="0094281B"/>
    <w:rsid w:val="00942BEF"/>
    <w:rsid w:val="009431E7"/>
    <w:rsid w:val="009432A7"/>
    <w:rsid w:val="0094332D"/>
    <w:rsid w:val="009434E0"/>
    <w:rsid w:val="00943908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2C7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89A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13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627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C7FAB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2B61"/>
    <w:rsid w:val="009E36E3"/>
    <w:rsid w:val="009E372A"/>
    <w:rsid w:val="009E3DE8"/>
    <w:rsid w:val="009E4154"/>
    <w:rsid w:val="009E57A1"/>
    <w:rsid w:val="009E5A1B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7AD"/>
    <w:rsid w:val="009F1CC7"/>
    <w:rsid w:val="009F261B"/>
    <w:rsid w:val="009F2C2C"/>
    <w:rsid w:val="009F2E84"/>
    <w:rsid w:val="009F34A4"/>
    <w:rsid w:val="009F51D5"/>
    <w:rsid w:val="009F5415"/>
    <w:rsid w:val="009F5B60"/>
    <w:rsid w:val="009F5DA1"/>
    <w:rsid w:val="009F64C3"/>
    <w:rsid w:val="009F64DB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4A5"/>
    <w:rsid w:val="00A10AAD"/>
    <w:rsid w:val="00A10AF4"/>
    <w:rsid w:val="00A117BC"/>
    <w:rsid w:val="00A11E7D"/>
    <w:rsid w:val="00A120EE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BFF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706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41"/>
    <w:rsid w:val="00A56FA5"/>
    <w:rsid w:val="00A57D9A"/>
    <w:rsid w:val="00A60432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1CF"/>
    <w:rsid w:val="00A673EE"/>
    <w:rsid w:val="00A67DE4"/>
    <w:rsid w:val="00A701C6"/>
    <w:rsid w:val="00A70351"/>
    <w:rsid w:val="00A703FC"/>
    <w:rsid w:val="00A707BA"/>
    <w:rsid w:val="00A71061"/>
    <w:rsid w:val="00A71550"/>
    <w:rsid w:val="00A71715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4A2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3E5D"/>
    <w:rsid w:val="00AA415A"/>
    <w:rsid w:val="00AA42F0"/>
    <w:rsid w:val="00AA466A"/>
    <w:rsid w:val="00AA5606"/>
    <w:rsid w:val="00AA59B6"/>
    <w:rsid w:val="00AA64FF"/>
    <w:rsid w:val="00AA651A"/>
    <w:rsid w:val="00AA669D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C0383"/>
    <w:rsid w:val="00AC06A1"/>
    <w:rsid w:val="00AC1D3B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4114"/>
    <w:rsid w:val="00AC4A47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919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88E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0D86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0D0B"/>
    <w:rsid w:val="00B2104E"/>
    <w:rsid w:val="00B21214"/>
    <w:rsid w:val="00B215CF"/>
    <w:rsid w:val="00B215EB"/>
    <w:rsid w:val="00B216CC"/>
    <w:rsid w:val="00B21D8C"/>
    <w:rsid w:val="00B2256E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1AF7"/>
    <w:rsid w:val="00B31AFC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6696"/>
    <w:rsid w:val="00B3785F"/>
    <w:rsid w:val="00B37C7D"/>
    <w:rsid w:val="00B37F05"/>
    <w:rsid w:val="00B4030F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B44"/>
    <w:rsid w:val="00B51D0F"/>
    <w:rsid w:val="00B53AE1"/>
    <w:rsid w:val="00B53CFF"/>
    <w:rsid w:val="00B54A45"/>
    <w:rsid w:val="00B54B8E"/>
    <w:rsid w:val="00B550A7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87F5E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B92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0B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B7B1E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95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5665"/>
    <w:rsid w:val="00BD625D"/>
    <w:rsid w:val="00BD6264"/>
    <w:rsid w:val="00BD633C"/>
    <w:rsid w:val="00BD6904"/>
    <w:rsid w:val="00BD69FD"/>
    <w:rsid w:val="00BD75AB"/>
    <w:rsid w:val="00BD7716"/>
    <w:rsid w:val="00BE0007"/>
    <w:rsid w:val="00BE02A2"/>
    <w:rsid w:val="00BE0824"/>
    <w:rsid w:val="00BE08CC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28D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86D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860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B"/>
    <w:rsid w:val="00C01B1C"/>
    <w:rsid w:val="00C01E36"/>
    <w:rsid w:val="00C02067"/>
    <w:rsid w:val="00C0294D"/>
    <w:rsid w:val="00C02D1C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81D"/>
    <w:rsid w:val="00C309C6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B8D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5D04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9A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447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67DB9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4DA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BF9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48D"/>
    <w:rsid w:val="00C8511D"/>
    <w:rsid w:val="00C85210"/>
    <w:rsid w:val="00C85775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403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358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1EC0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D81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39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2EAB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2D31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6CB"/>
    <w:rsid w:val="00D27B0A"/>
    <w:rsid w:val="00D300C8"/>
    <w:rsid w:val="00D30E88"/>
    <w:rsid w:val="00D3190B"/>
    <w:rsid w:val="00D31B2C"/>
    <w:rsid w:val="00D3208B"/>
    <w:rsid w:val="00D32170"/>
    <w:rsid w:val="00D322E7"/>
    <w:rsid w:val="00D32C32"/>
    <w:rsid w:val="00D3313F"/>
    <w:rsid w:val="00D332C3"/>
    <w:rsid w:val="00D338A3"/>
    <w:rsid w:val="00D3391C"/>
    <w:rsid w:val="00D33CA4"/>
    <w:rsid w:val="00D3446E"/>
    <w:rsid w:val="00D345FE"/>
    <w:rsid w:val="00D348BB"/>
    <w:rsid w:val="00D354B3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5D22"/>
    <w:rsid w:val="00D46065"/>
    <w:rsid w:val="00D46EE6"/>
    <w:rsid w:val="00D47167"/>
    <w:rsid w:val="00D4752E"/>
    <w:rsid w:val="00D47923"/>
    <w:rsid w:val="00D47BCC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404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071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6D0E"/>
    <w:rsid w:val="00D671B2"/>
    <w:rsid w:val="00D6754D"/>
    <w:rsid w:val="00D67ADB"/>
    <w:rsid w:val="00D70A35"/>
    <w:rsid w:val="00D70B7C"/>
    <w:rsid w:val="00D70C9B"/>
    <w:rsid w:val="00D70E27"/>
    <w:rsid w:val="00D71D25"/>
    <w:rsid w:val="00D7216B"/>
    <w:rsid w:val="00D7232E"/>
    <w:rsid w:val="00D7270C"/>
    <w:rsid w:val="00D731CD"/>
    <w:rsid w:val="00D7348C"/>
    <w:rsid w:val="00D73582"/>
    <w:rsid w:val="00D73E14"/>
    <w:rsid w:val="00D74367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52B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11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607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F2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68B7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1CC3"/>
    <w:rsid w:val="00E223E0"/>
    <w:rsid w:val="00E22C93"/>
    <w:rsid w:val="00E23AFC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723"/>
    <w:rsid w:val="00E3091E"/>
    <w:rsid w:val="00E309AC"/>
    <w:rsid w:val="00E310E8"/>
    <w:rsid w:val="00E311BE"/>
    <w:rsid w:val="00E312BE"/>
    <w:rsid w:val="00E314B5"/>
    <w:rsid w:val="00E329C5"/>
    <w:rsid w:val="00E32C51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079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6F"/>
    <w:rsid w:val="00E455CB"/>
    <w:rsid w:val="00E4563D"/>
    <w:rsid w:val="00E45892"/>
    <w:rsid w:val="00E468E7"/>
    <w:rsid w:val="00E46D94"/>
    <w:rsid w:val="00E46EA7"/>
    <w:rsid w:val="00E470BA"/>
    <w:rsid w:val="00E472AA"/>
    <w:rsid w:val="00E474CA"/>
    <w:rsid w:val="00E47BCD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2F42"/>
    <w:rsid w:val="00E5321C"/>
    <w:rsid w:val="00E53AEB"/>
    <w:rsid w:val="00E54F8E"/>
    <w:rsid w:val="00E55170"/>
    <w:rsid w:val="00E55A9F"/>
    <w:rsid w:val="00E55BE7"/>
    <w:rsid w:val="00E55D0D"/>
    <w:rsid w:val="00E5697A"/>
    <w:rsid w:val="00E569AC"/>
    <w:rsid w:val="00E57153"/>
    <w:rsid w:val="00E5728C"/>
    <w:rsid w:val="00E572FC"/>
    <w:rsid w:val="00E57C63"/>
    <w:rsid w:val="00E60336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6F4B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886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5E6A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5DA3"/>
    <w:rsid w:val="00E96482"/>
    <w:rsid w:val="00E967EF"/>
    <w:rsid w:val="00E9697D"/>
    <w:rsid w:val="00E97608"/>
    <w:rsid w:val="00E978FB"/>
    <w:rsid w:val="00E979CB"/>
    <w:rsid w:val="00EA03E1"/>
    <w:rsid w:val="00EA0446"/>
    <w:rsid w:val="00EA0C63"/>
    <w:rsid w:val="00EA12E9"/>
    <w:rsid w:val="00EA16C9"/>
    <w:rsid w:val="00EA196D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7C8"/>
    <w:rsid w:val="00EB2902"/>
    <w:rsid w:val="00EB30D0"/>
    <w:rsid w:val="00EB3237"/>
    <w:rsid w:val="00EB33EA"/>
    <w:rsid w:val="00EB43CB"/>
    <w:rsid w:val="00EB4BAD"/>
    <w:rsid w:val="00EB4E78"/>
    <w:rsid w:val="00EB5110"/>
    <w:rsid w:val="00EB5BB0"/>
    <w:rsid w:val="00EB615A"/>
    <w:rsid w:val="00EB64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00B"/>
    <w:rsid w:val="00EC21DF"/>
    <w:rsid w:val="00EC2282"/>
    <w:rsid w:val="00EC248D"/>
    <w:rsid w:val="00EC2B14"/>
    <w:rsid w:val="00EC2C6C"/>
    <w:rsid w:val="00EC2DE9"/>
    <w:rsid w:val="00EC311D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00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10A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84F"/>
    <w:rsid w:val="00EE4DA0"/>
    <w:rsid w:val="00EE51BA"/>
    <w:rsid w:val="00EE542C"/>
    <w:rsid w:val="00EE56B1"/>
    <w:rsid w:val="00EE5889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6A6"/>
    <w:rsid w:val="00EF0C84"/>
    <w:rsid w:val="00EF131B"/>
    <w:rsid w:val="00EF17AF"/>
    <w:rsid w:val="00EF1993"/>
    <w:rsid w:val="00EF1EED"/>
    <w:rsid w:val="00EF2364"/>
    <w:rsid w:val="00EF2503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C76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0FD"/>
    <w:rsid w:val="00F31722"/>
    <w:rsid w:val="00F31E5E"/>
    <w:rsid w:val="00F32010"/>
    <w:rsid w:val="00F3210D"/>
    <w:rsid w:val="00F326ED"/>
    <w:rsid w:val="00F32AC4"/>
    <w:rsid w:val="00F32D1F"/>
    <w:rsid w:val="00F3319E"/>
    <w:rsid w:val="00F3363B"/>
    <w:rsid w:val="00F336EE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8D9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017"/>
    <w:rsid w:val="00F653B6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15B"/>
    <w:rsid w:val="00F7247C"/>
    <w:rsid w:val="00F72AB3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3AA"/>
    <w:rsid w:val="00F97446"/>
    <w:rsid w:val="00F9772A"/>
    <w:rsid w:val="00F97CBD"/>
    <w:rsid w:val="00FA0310"/>
    <w:rsid w:val="00FA128E"/>
    <w:rsid w:val="00FA199D"/>
    <w:rsid w:val="00FA1C19"/>
    <w:rsid w:val="00FA2013"/>
    <w:rsid w:val="00FA2228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2E97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F4"/>
    <w:rsid w:val="00FD59C5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B645A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B645A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3</TotalTime>
  <Pages>96</Pages>
  <Words>14820</Words>
  <Characters>84480</Characters>
  <Application>Microsoft Office Word</Application>
  <DocSecurity>0</DocSecurity>
  <Lines>704</Lines>
  <Paragraphs>198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2024-10-11T07:08:00Z</dcterms:created>
  <dcterms:modified xsi:type="dcterms:W3CDTF">2024-10-11T08:26:00Z</dcterms:modified>
</cp:coreProperties>
</file>