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41D" w:rsidRPr="00B26C8D" w:rsidRDefault="00F6741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:rsidR="00F6741D" w:rsidRPr="00B26C8D" w:rsidRDefault="00F6741D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:rsidR="00F6741D" w:rsidRDefault="00F6741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:rsidR="00F6741D" w:rsidRDefault="00F6741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:rsidR="00F6741D" w:rsidRDefault="00F6741D">
      <w:pPr>
        <w:jc w:val="center"/>
        <w:rPr>
          <w:sz w:val="28"/>
        </w:rPr>
      </w:pPr>
    </w:p>
    <w:p w:rsidR="00F6741D" w:rsidRDefault="00F6741D">
      <w:pPr>
        <w:jc w:val="center"/>
        <w:rPr>
          <w:sz w:val="28"/>
        </w:rPr>
      </w:pPr>
    </w:p>
    <w:p w:rsidR="00F6741D" w:rsidRDefault="00F6741D">
      <w:pPr>
        <w:jc w:val="center"/>
        <w:rPr>
          <w:sz w:val="28"/>
        </w:rPr>
      </w:pPr>
    </w:p>
    <w:p w:rsidR="00F6741D" w:rsidRDefault="00F6741D">
      <w:pPr>
        <w:jc w:val="center"/>
        <w:rPr>
          <w:sz w:val="28"/>
        </w:rPr>
      </w:pPr>
    </w:p>
    <w:p w:rsidR="00F6741D" w:rsidRDefault="00F6741D">
      <w:pPr>
        <w:jc w:val="center"/>
        <w:rPr>
          <w:sz w:val="28"/>
        </w:rPr>
      </w:pPr>
    </w:p>
    <w:p w:rsidR="00F6741D" w:rsidRDefault="006F627A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4.9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F6741D">
        <w:rPr>
          <w:b/>
          <w:bCs/>
          <w:spacing w:val="80"/>
          <w:sz w:val="32"/>
          <w:lang w:val="en-US"/>
        </w:rPr>
        <w:t>B.A.R.</w:t>
      </w:r>
      <w:r w:rsidR="00F6741D">
        <w:rPr>
          <w:b/>
          <w:bCs/>
          <w:spacing w:val="80"/>
          <w:sz w:val="32"/>
        </w:rPr>
        <w:t>IAȘI</w:t>
      </w:r>
    </w:p>
    <w:p w:rsidR="00F6741D" w:rsidRDefault="00F6741D">
      <w:pPr>
        <w:rPr>
          <w:b/>
          <w:bCs/>
          <w:spacing w:val="40"/>
        </w:rPr>
      </w:pPr>
    </w:p>
    <w:p w:rsidR="00F6741D" w:rsidRDefault="00F6741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F6741D" w:rsidRDefault="00F6741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noiembrie 2024</w:t>
      </w:r>
    </w:p>
    <w:p w:rsidR="00F6741D" w:rsidRDefault="00F6741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F6741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F6741D" w:rsidRDefault="00F6741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6741D" w:rsidRDefault="00F6741D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F6741D" w:rsidRDefault="00F6741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:rsidR="00F6741D" w:rsidRDefault="00F6741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:rsidR="00F6741D" w:rsidRDefault="00F6741D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:rsidR="00F6741D" w:rsidRDefault="00F6741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:rsidR="00F6741D" w:rsidRDefault="00F6741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:rsidR="00F6741D" w:rsidRDefault="00F6741D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F6741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F6741D" w:rsidRDefault="00F6741D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:rsidR="00F6741D" w:rsidRDefault="00F6741D">
      <w:pPr>
        <w:spacing w:line="192" w:lineRule="auto"/>
        <w:jc w:val="center"/>
      </w:pPr>
    </w:p>
    <w:p w:rsidR="00F6741D" w:rsidRDefault="00F6741D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:rsidR="00F6741D" w:rsidRPr="006310EB" w:rsidRDefault="00F6741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6741D" w:rsidRPr="006310EB" w:rsidRDefault="00F6741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6741D" w:rsidRPr="006310EB" w:rsidRDefault="00F6741D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:rsidR="00F6741D" w:rsidRPr="00A8307A" w:rsidRDefault="00F6741D" w:rsidP="00516DD3">
      <w:pPr>
        <w:pStyle w:val="Heading1"/>
        <w:spacing w:line="360" w:lineRule="auto"/>
      </w:pPr>
      <w:r w:rsidRPr="00A8307A">
        <w:t>LINIA 100</w:t>
      </w:r>
    </w:p>
    <w:p w:rsidR="00F6741D" w:rsidRPr="00A8307A" w:rsidRDefault="00F6741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F6741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741D" w:rsidRPr="00A8307A" w:rsidRDefault="00F674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741D" w:rsidRPr="00A8307A" w:rsidRDefault="00F674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741D" w:rsidRPr="00A8307A" w:rsidRDefault="00F6741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</w:t>
            </w:r>
          </w:p>
          <w:p w:rsidR="00F6741D" w:rsidRPr="00A8307A" w:rsidRDefault="00F6741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Acces la liniile 11 şi 12.</w:t>
            </w: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56 / 57 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1+650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București Nord semnalizată numai cu paleta cu diagonală.</w:t>
            </w: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 No</w:t>
            </w:r>
            <w:r>
              <w:rPr>
                <w:b/>
                <w:bCs/>
                <w:sz w:val="20"/>
              </w:rPr>
              <w:t>rd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5 -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Bucureşti</w:t>
            </w:r>
            <w:r>
              <w:rPr>
                <w:b/>
                <w:bCs/>
                <w:sz w:val="20"/>
              </w:rPr>
              <w:t>i Noi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 +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</w:t>
            </w:r>
            <w:r>
              <w:rPr>
                <w:b/>
                <w:bCs/>
                <w:sz w:val="20"/>
              </w:rPr>
              <w:t>ă</w:t>
            </w:r>
            <w:r w:rsidRPr="00A8307A">
              <w:rPr>
                <w:b/>
                <w:bCs/>
                <w:sz w:val="20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Bucureştii Noi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280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Bucureştii Noi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 / 22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spre Chiajna firele I și II.</w:t>
            </w:r>
          </w:p>
        </w:tc>
      </w:tr>
      <w:tr w:rsidR="00F6741D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Bucureştii Noi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</w:t>
            </w:r>
            <w:r>
              <w:rPr>
                <w:b/>
                <w:bCs/>
                <w:sz w:val="20"/>
              </w:rPr>
              <w:t>410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directă +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</w:t>
            </w: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linia 5.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directă +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6E7012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E7012">
              <w:rPr>
                <w:b/>
                <w:bCs/>
                <w:i/>
                <w:iCs/>
                <w:sz w:val="20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ieșiri liniile 1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-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</w:rPr>
              <w:t>6.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 +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8+410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5, 9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sch. 7, 15 ab + dir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Chiajna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18, 20, 24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Chiajna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Grădinari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Chiajna - 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Grădinari +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zona aparate de cale</w:t>
            </w:r>
            <w:r>
              <w:rPr>
                <w:b/>
                <w:bCs/>
                <w:sz w:val="20"/>
              </w:rPr>
              <w:t>,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A8307A">
              <w:rPr>
                <w:b/>
                <w:bCs/>
                <w:sz w:val="20"/>
              </w:rPr>
              <w:t>ap X</w:t>
            </w:r>
            <w:r>
              <w:rPr>
                <w:b/>
                <w:bCs/>
                <w:sz w:val="20"/>
              </w:rPr>
              <w:t>,</w:t>
            </w:r>
            <w:r w:rsidRPr="00A8307A">
              <w:rPr>
                <w:b/>
                <w:bCs/>
                <w:sz w:val="20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19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Grădinari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2 - 8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4 - 6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Grădinari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H. Vadu Lat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Vadu Lat</w:t>
            </w:r>
            <w:r>
              <w:rPr>
                <w:b/>
                <w:bCs/>
                <w:sz w:val="20"/>
              </w:rPr>
              <w:t>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Videle - Zăvestreni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  <w:r w:rsidRPr="00A8307A">
              <w:rPr>
                <w:b/>
                <w:bCs/>
                <w:sz w:val="20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+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9 - 13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Zăvestreni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46+600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13, 21, 23  și TDJ 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6741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Videle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zonă sch. 18, 26, 30  și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6 - 8.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52+500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Videle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58+040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13.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Ciolpani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58+950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10.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Ciolpani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63+900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6741D" w:rsidRPr="0032656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5, Cap X.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6741D" w:rsidRPr="00A8307A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66+025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66+085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Gălăteni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2 - 4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6741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Olteni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1 Cap X. </w:t>
            </w:r>
          </w:p>
        </w:tc>
      </w:tr>
      <w:tr w:rsidR="00F6741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74+200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74+900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75+600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79+700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Olteni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85+880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8907B7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Rădoieşti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Atârnaţi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</w:t>
            </w:r>
            <w:r w:rsidRPr="00A8307A">
              <w:rPr>
                <w:b/>
                <w:bCs/>
                <w:sz w:val="20"/>
              </w:rPr>
              <w:t>t. Atârnaţi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1, 9, 11, 10, 6 și 2.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92+</w:t>
            </w:r>
            <w:r>
              <w:rPr>
                <w:b/>
                <w:bCs/>
                <w:sz w:val="20"/>
              </w:rPr>
              <w:t>040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directă,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peste sch. 5, 7, 4 și 8.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1 - 5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din firul I în firul II.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Atârnaţi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10 și 11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la linia 1.</w:t>
            </w:r>
          </w:p>
        </w:tc>
      </w:tr>
      <w:tr w:rsidR="00F6741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93+605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94+700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94+800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97+550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653AC2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653AC2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97+600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Atârnaţi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797B7F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797B7F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/ 17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în fir II și invers.</w:t>
            </w:r>
          </w:p>
        </w:tc>
      </w:tr>
      <w:tr w:rsidR="00F6741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Cap X.</w:t>
            </w:r>
          </w:p>
        </w:tc>
      </w:tr>
      <w:tr w:rsidR="00F6741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</w:rPr>
              <w:t xml:space="preserve">peste sch. 16, 20, 34, 40, 54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și TDJ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Roşiori Nord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 xml:space="preserve">7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Roşiori Nord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0407B7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107+400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</w:rPr>
              <w:t>, 2, 8 și 10.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Măldăeni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  <w:r w:rsidRPr="00A8307A">
              <w:rPr>
                <w:b/>
                <w:bCs/>
                <w:sz w:val="20"/>
              </w:rPr>
              <w:t>Mihăeşti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112+200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Măldăeni</w:t>
            </w:r>
            <w:r>
              <w:rPr>
                <w:b/>
                <w:bCs/>
                <w:sz w:val="20"/>
              </w:rPr>
              <w:t xml:space="preserve"> –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și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</w:t>
            </w: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,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116+200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5, 4 și 6.</w:t>
            </w:r>
          </w:p>
        </w:tc>
      </w:tr>
      <w:tr w:rsidR="00F6741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Mihăeşti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Mihăeşti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1 - 5</w:t>
            </w:r>
            <w:r>
              <w:rPr>
                <w:b/>
                <w:bCs/>
                <w:sz w:val="20"/>
              </w:rPr>
              <w:t>,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3 - 7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din firul I în firul II și invers.</w:t>
            </w:r>
          </w:p>
        </w:tc>
      </w:tr>
      <w:tr w:rsidR="00F6741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Radomirești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741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128+500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Radomirești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130+618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de la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Drăgăneşti</w:t>
            </w:r>
            <w:r>
              <w:rPr>
                <w:b/>
                <w:bCs/>
                <w:sz w:val="20"/>
              </w:rPr>
              <w:t xml:space="preserve"> Olt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6 - 12,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 directe.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Drăgăneşti</w:t>
            </w:r>
            <w:r>
              <w:rPr>
                <w:b/>
                <w:bCs/>
                <w:sz w:val="20"/>
              </w:rPr>
              <w:t xml:space="preserve"> Olt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143+280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147+380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linia 1 și intrări - ieşiri la linia 7.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14</w:t>
            </w:r>
            <w:r>
              <w:rPr>
                <w:b/>
                <w:bCs/>
                <w:sz w:val="20"/>
              </w:rPr>
              <w:t>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15</w:t>
            </w:r>
            <w:r>
              <w:rPr>
                <w:b/>
                <w:bCs/>
                <w:sz w:val="20"/>
              </w:rPr>
              <w:t>3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Fărcașele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6741D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153+900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Fărcașele</w:t>
            </w:r>
            <w:r>
              <w:rPr>
                <w:b/>
                <w:bCs/>
                <w:sz w:val="20"/>
              </w:rPr>
              <w:t xml:space="preserve"> - 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Caracal </w:t>
            </w:r>
            <w:r>
              <w:rPr>
                <w:b/>
                <w:bCs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Fără inductori.</w:t>
            </w:r>
          </w:p>
          <w:p w:rsidR="00F6741D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peste sch. 7, 11, 17, 23 și 27.</w:t>
            </w:r>
          </w:p>
          <w:p w:rsidR="00F6741D" w:rsidRPr="00A8307A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155+330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călcâi sch. 27 și </w:t>
            </w:r>
          </w:p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vf. sch. 22.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  <w:r>
              <w:rPr>
                <w:b/>
                <w:bCs/>
                <w:sz w:val="20"/>
              </w:rPr>
              <w:t xml:space="preserve"> Cap Y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și 5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Y,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156+150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și 2, Cap Y.</w:t>
            </w:r>
          </w:p>
        </w:tc>
      </w:tr>
      <w:tr w:rsidR="00F6741D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6741D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și 3.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3 - 9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1 - 7.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3 - 9.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31</w:t>
            </w:r>
            <w:r>
              <w:rPr>
                <w:b/>
                <w:bCs/>
                <w:sz w:val="20"/>
              </w:rPr>
              <w:t xml:space="preserve"> și 37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6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- 9.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liniile 6 și 7.</w:t>
            </w:r>
          </w:p>
        </w:tc>
      </w:tr>
      <w:tr w:rsidR="00F6741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Cu acces la linia 1.</w:t>
            </w:r>
          </w:p>
        </w:tc>
      </w:tr>
      <w:tr w:rsidR="00F6741D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1, 4 și 5.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ile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 și 6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Caracal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 7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156+480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160+800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Caracal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169+350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Grozăvești -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Jianca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 și 6.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directă, 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185+900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 sch. 2, 8, 10 și 16 Cap Y.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Leu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  <w:r>
              <w:rPr>
                <w:b/>
                <w:bCs/>
                <w:sz w:val="20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196+000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Leu - </w:t>
            </w:r>
            <w:r w:rsidRPr="00A8307A">
              <w:rPr>
                <w:b/>
                <w:bCs/>
                <w:sz w:val="20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196+100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</w:t>
            </w:r>
            <w:r w:rsidRPr="00A8307A">
              <w:rPr>
                <w:b/>
                <w:bCs/>
                <w:sz w:val="20"/>
              </w:rPr>
              <w:t>Malu Mare</w:t>
            </w: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 și 3 în abatere și diag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acces din fir I Leu - </w:t>
            </w:r>
            <w:r w:rsidRPr="00F273DF">
              <w:rPr>
                <w:b/>
                <w:bCs/>
                <w:i/>
                <w:iCs/>
                <w:sz w:val="20"/>
              </w:rPr>
              <w:t>Malu Mare</w:t>
            </w:r>
            <w:r>
              <w:rPr>
                <w:b/>
                <w:bCs/>
                <w:i/>
                <w:iCs/>
                <w:sz w:val="20"/>
              </w:rPr>
              <w:t xml:space="preserve"> în fir II (L3) </w:t>
            </w:r>
            <w:r w:rsidRPr="00F273DF">
              <w:rPr>
                <w:b/>
                <w:bCs/>
                <w:i/>
                <w:iCs/>
                <w:sz w:val="20"/>
              </w:rPr>
              <w:t>Malu Mare și din fir II (L3) Malu Mare în fir I Malu Mare - Leu</w:t>
            </w:r>
          </w:p>
        </w:tc>
      </w:tr>
      <w:tr w:rsidR="00F6741D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Malu Mare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6 și 8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Cu acces din firul II </w:t>
            </w:r>
          </w:p>
          <w:p w:rsidR="00F6741D" w:rsidRPr="00A8307A" w:rsidRDefault="00F6741D" w:rsidP="00913D2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Malu Mare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7</w:t>
            </w:r>
            <w:r w:rsidRPr="00A8307A">
              <w:rPr>
                <w:b/>
                <w:bCs/>
                <w:sz w:val="20"/>
              </w:rPr>
              <w:t>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  <w:r>
              <w:rPr>
                <w:b/>
                <w:bCs/>
                <w:sz w:val="20"/>
              </w:rPr>
              <w:t xml:space="preserve"> linia 5 directă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</w:t>
            </w:r>
            <w:r>
              <w:rPr>
                <w:b/>
                <w:bCs/>
                <w:sz w:val="20"/>
              </w:rPr>
              <w:t xml:space="preserve"> X-Y, </w:t>
            </w: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203+100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z w:val="20"/>
              </w:rPr>
              <w:t>sch.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9 </w:t>
            </w:r>
            <w:r>
              <w:rPr>
                <w:b/>
                <w:bCs/>
                <w:sz w:val="20"/>
              </w:rPr>
              <w:t>și</w:t>
            </w:r>
            <w:r w:rsidRPr="00A8307A">
              <w:rPr>
                <w:b/>
                <w:bCs/>
                <w:sz w:val="20"/>
              </w:rPr>
              <w:t xml:space="preserve"> 11</w:t>
            </w:r>
            <w:r>
              <w:rPr>
                <w:b/>
                <w:bCs/>
                <w:sz w:val="20"/>
              </w:rPr>
              <w:t xml:space="preserve"> în abatere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Pr="00A8307A">
              <w:rPr>
                <w:b/>
                <w:bCs/>
                <w:sz w:val="20"/>
              </w:rPr>
              <w:t xml:space="preserve"> - 1</w:t>
            </w:r>
            <w:r>
              <w:rPr>
                <w:b/>
                <w:bCs/>
                <w:sz w:val="20"/>
              </w:rPr>
              <w:t>1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1 - 4 Cap X + Cap Y.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7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- 100 m din călcâi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X şi CEREALCOM.</w:t>
            </w:r>
          </w:p>
        </w:tc>
      </w:tr>
      <w:tr w:rsidR="00F6741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CEREALCOM.</w:t>
            </w:r>
          </w:p>
        </w:tc>
      </w:tr>
      <w:tr w:rsidR="00F6741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Banu Mărăcine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4 Cap Y.</w:t>
            </w:r>
          </w:p>
        </w:tc>
      </w:tr>
      <w:tr w:rsidR="00F6741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249+150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Numai pentru trenurile de marfă în tranzit 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Stație paralelogram.</w:t>
            </w:r>
          </w:p>
        </w:tc>
      </w:tr>
      <w:tr w:rsidR="00F6741D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 A la liniile 26 și 27.</w:t>
            </w:r>
          </w:p>
        </w:tc>
      </w:tr>
      <w:tr w:rsidR="00F6741D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diag.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linia 28 A la liniile 1 - 4 B.</w:t>
            </w:r>
          </w:p>
        </w:tc>
      </w:tr>
      <w:tr w:rsidR="00F6741D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linia 28A la liniile 1 - 4 B, 26 și 27.</w:t>
            </w:r>
          </w:p>
        </w:tc>
      </w:tr>
      <w:tr w:rsidR="00F6741D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din  liniile 1A, 2A și 28A la liniile 26 și 27.</w:t>
            </w:r>
          </w:p>
        </w:tc>
      </w:tr>
      <w:tr w:rsidR="00F6741D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 23,  33,  35, 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43 / 49,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45 / 51, sch. 55,  57, 59, 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4A - 16.</w:t>
            </w:r>
          </w:p>
        </w:tc>
      </w:tr>
      <w:tr w:rsidR="00F6741D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12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22 / 26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24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32 / 38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sch.: 40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50, 52, 54, 56, 58, 60, 62, 64, 66, 76, 78, 80, 82, 84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5 - 16.</w:t>
            </w: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82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78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80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Craiova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din călcâi sch. 88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255+140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TDJ </w:t>
            </w:r>
          </w:p>
          <w:p w:rsidR="00F6741D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23 / 27 </w:t>
            </w:r>
          </w:p>
          <w:p w:rsidR="00F6741D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7 - 11.</w:t>
            </w: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  <w:r>
              <w:rPr>
                <w:b/>
                <w:bCs/>
                <w:sz w:val="20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14 - 18.</w:t>
            </w:r>
          </w:p>
        </w:tc>
      </w:tr>
      <w:tr w:rsidR="00F6741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către Triaj Grupa A.</w:t>
            </w:r>
          </w:p>
        </w:tc>
      </w:tr>
      <w:tr w:rsidR="00F6741D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T.D.J.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7 - 10 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toţi schim-bătorii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X.</w:t>
            </w:r>
          </w:p>
        </w:tc>
      </w:tr>
      <w:tr w:rsidR="00F6741D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30, 38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liniile 7, 8 și 10 Cap Y.</w:t>
            </w:r>
          </w:p>
        </w:tc>
      </w:tr>
      <w:tr w:rsidR="00F6741D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Cernele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44, 52, 56, 58, 60 şi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15 - 18 Cap Y.</w:t>
            </w:r>
          </w:p>
        </w:tc>
      </w:tr>
      <w:tr w:rsidR="00F6741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257+900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Cernele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261+350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F6741D" w:rsidRPr="00CA7415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X+</w:t>
            </w:r>
            <w:r w:rsidRPr="00A8307A">
              <w:rPr>
                <w:b/>
                <w:bCs/>
                <w:sz w:val="20"/>
              </w:rPr>
              <w:t>Y</w:t>
            </w:r>
            <w:r>
              <w:rPr>
                <w:b/>
                <w:bCs/>
                <w:sz w:val="20"/>
              </w:rPr>
              <w:t xml:space="preserve"> și </w:t>
            </w:r>
          </w:p>
          <w:p w:rsidR="00F6741D" w:rsidRPr="00A8307A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5, 7, 8 și 4.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40</w:t>
            </w:r>
            <w:r w:rsidRPr="00A8307A">
              <w:rPr>
                <w:b/>
                <w:bCs/>
                <w:sz w:val="20"/>
              </w:rPr>
              <w:t>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CA7415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  <w:p w:rsidR="00F6741D" w:rsidRPr="00CA7415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toţi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şi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primiri - expedieri,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Işalniţa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Işalniţa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262+850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 xml:space="preserve">Coţofeni  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sch. 8 și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270+100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270+800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Coţofeni 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Răcari</w:t>
            </w:r>
            <w:r>
              <w:rPr>
                <w:b/>
                <w:bCs/>
                <w:sz w:val="20"/>
              </w:rPr>
              <w:t xml:space="preserve">, L3 directă Cap X și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6741D" w:rsidRDefault="00F6741D" w:rsidP="00922B14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peste sch. 9, 13 și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284+850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diag.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și 6, Cap X.</w:t>
            </w:r>
          </w:p>
        </w:tc>
      </w:tr>
      <w:tr w:rsidR="00F6741D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Filiaşi</w:t>
            </w:r>
          </w:p>
          <w:p w:rsidR="00F6741D" w:rsidRPr="00A8307A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741D" w:rsidRDefault="00F6741D" w:rsidP="004618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</w:t>
            </w:r>
            <w:r w:rsidRPr="00A8307A">
              <w:rPr>
                <w:b/>
                <w:bCs/>
                <w:sz w:val="20"/>
              </w:rPr>
              <w:t xml:space="preserve"> / </w:t>
            </w:r>
            <w:r>
              <w:rPr>
                <w:b/>
                <w:bCs/>
                <w:sz w:val="20"/>
              </w:rPr>
              <w:t>32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5 - 7 Cap Y.</w:t>
            </w:r>
          </w:p>
        </w:tc>
      </w:tr>
      <w:tr w:rsidR="00F6741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287+640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color w:val="000000"/>
                <w:sz w:val="20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287+640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*Valabil pentru trenurile care au în componență  două locomotive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6741D" w:rsidRPr="00A8307A" w:rsidRDefault="00F6741D" w:rsidP="00461830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461830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61830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Filiaşi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290+550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B943BB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943BB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Gura Motrului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Gura Motrului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293+200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peste sch. 1 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podeț km 298+330.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298+280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3, 5 și 7.</w:t>
            </w:r>
          </w:p>
        </w:tc>
      </w:tr>
      <w:tr w:rsidR="00F6741D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Butoieşti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302+500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locomotivelor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Butoieşti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305+700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D0015E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</w:rPr>
            </w:pPr>
            <w:r w:rsidRPr="00D0015E">
              <w:rPr>
                <w:b/>
                <w:bCs/>
                <w:i/>
                <w:color w:val="000000"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17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12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2 - 5  înspre și dinspre st. Jirov.</w:t>
            </w:r>
          </w:p>
        </w:tc>
      </w:tr>
      <w:tr w:rsidR="00F6741D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Strehaia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Ciochiuţa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</w:t>
            </w:r>
            <w:r>
              <w:rPr>
                <w:b/>
                <w:bCs/>
                <w:sz w:val="20"/>
              </w:rPr>
              <w:t>1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</w:t>
            </w:r>
            <w:r w:rsidRPr="00A8307A">
              <w:rPr>
                <w:b/>
                <w:bCs/>
                <w:sz w:val="20"/>
              </w:rPr>
              <w:t>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Ciochiuţa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din calcâi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3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până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la axa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Tâmna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325+100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Tâmna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2 și 4.</w:t>
            </w:r>
          </w:p>
        </w:tc>
      </w:tr>
      <w:tr w:rsidR="00F6741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329+400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860172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  <w:r>
              <w:rPr>
                <w:b/>
                <w:bCs/>
                <w:sz w:val="20"/>
              </w:rPr>
              <w:t>, linia 2 directă Cap X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Igiroasa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6741D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Prunişor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335+120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Prunișor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*Valabil </w:t>
            </w:r>
            <w:r>
              <w:rPr>
                <w:b/>
                <w:bCs/>
                <w:iCs/>
                <w:sz w:val="20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</w:rPr>
              <w:t>pentru trenurile care au în componență două locomotive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 X.</w:t>
            </w:r>
          </w:p>
        </w:tc>
      </w:tr>
      <w:tr w:rsidR="00F6741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Gârniţa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1, CapY.</w:t>
            </w:r>
          </w:p>
        </w:tc>
      </w:tr>
      <w:tr w:rsidR="00F6741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342+430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Gârniţa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15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şi 4.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diag.  dintre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17 -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zonă parcurs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st. Balota liniile 1 - 3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în abatere.</w:t>
            </w:r>
          </w:p>
        </w:tc>
      </w:tr>
      <w:tr w:rsidR="00F6741D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3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la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4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de la axa staţiei până la călcâi macaz 12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5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Balota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T.D.J.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3 - 5.</w:t>
            </w:r>
          </w:p>
        </w:tc>
      </w:tr>
      <w:tr w:rsidR="00F6741D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345+652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</w:rPr>
            </w:pPr>
            <w:r w:rsidRPr="00A8307A">
              <w:rPr>
                <w:b/>
                <w:bCs/>
                <w:iCs/>
                <w:color w:val="000000"/>
                <w:sz w:val="20"/>
              </w:rPr>
              <w:t>*Interzis circulația trenurilor care au în componență mai mult de două locomotive cuplate.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345+200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Balota –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1 directă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și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Valea Albă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Post Macazuri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354+400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Mărfuri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356+930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Peste sch. 10, 8 și 6A.</w:t>
            </w:r>
          </w:p>
        </w:tc>
      </w:tr>
      <w:tr w:rsidR="00F6741D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diag.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1 - 3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 şi 3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F6741D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9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și 2.</w:t>
            </w:r>
          </w:p>
        </w:tc>
      </w:tr>
      <w:tr w:rsidR="00F6741D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7 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şi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741D" w:rsidRPr="00A8307A" w:rsidRDefault="00F6741D" w:rsidP="00913D2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şi 2.</w:t>
            </w:r>
          </w:p>
        </w:tc>
      </w:tr>
      <w:tr w:rsidR="00F6741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X, liniile 6 - 10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</w:t>
            </w:r>
            <w:r>
              <w:rPr>
                <w:b/>
                <w:bCs/>
                <w:sz w:val="20"/>
              </w:rPr>
              <w:t>a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5</w:t>
            </w:r>
            <w:r w:rsidRPr="00A8307A">
              <w:rPr>
                <w:b/>
                <w:bCs/>
                <w:sz w:val="20"/>
              </w:rPr>
              <w:t xml:space="preserve">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 Mărfuri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5 - 10, Cap Y.</w:t>
            </w:r>
          </w:p>
        </w:tc>
      </w:tr>
      <w:tr w:rsidR="00F6741D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1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 la linia 2 primiri - expedieri.</w:t>
            </w:r>
          </w:p>
        </w:tc>
      </w:tr>
      <w:tr w:rsidR="00F6741D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Turnu Severin Est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2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abatere.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directă și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 și 5.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Staţie paralelogram.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6741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11, 13, 15, 17,  21, 23,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5 - 14.</w:t>
            </w:r>
          </w:p>
        </w:tc>
      </w:tr>
      <w:tr w:rsidR="00F6741D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Drobeta Tr. Severin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 xml:space="preserve">sch. 12, 18,  20, 22,  24, 26,  28, 30,  32,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A8307A">
              <w:rPr>
                <w:b/>
                <w:bCs/>
                <w:spacing w:val="-10"/>
                <w:sz w:val="20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 - 14.</w:t>
            </w:r>
          </w:p>
        </w:tc>
      </w:tr>
      <w:tr w:rsidR="00F6741D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380+600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Vârciorova 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linia 2 directă, Cap Y și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Vârciorova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între călcâi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 3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sz w:val="20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Orşova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9,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13,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S 17,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 xml:space="preserve">S 19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şi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 -  7 abătute.</w:t>
            </w:r>
          </w:p>
        </w:tc>
      </w:tr>
      <w:tr w:rsidR="00F6741D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Orşova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 8 abatere.</w:t>
            </w:r>
          </w:p>
        </w:tc>
      </w:tr>
      <w:tr w:rsidR="00F6741D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Cernei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</w:rPr>
            </w:pPr>
            <w:r w:rsidRPr="00A8307A">
              <w:rPr>
                <w:b/>
                <w:bCs/>
                <w:iCs/>
                <w:sz w:val="20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Topleţ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linia 3 abătută. </w:t>
            </w:r>
          </w:p>
        </w:tc>
      </w:tr>
      <w:tr w:rsidR="00F6741D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Mehadia Nouă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la liniile 2 și 3 abătute, Cap Y. </w:t>
            </w:r>
          </w:p>
        </w:tc>
      </w:tr>
      <w:tr w:rsidR="00F6741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Iablaniţa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Crușovăț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abătută.</w:t>
            </w:r>
          </w:p>
        </w:tc>
      </w:tr>
      <w:tr w:rsidR="00F6741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428+850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Crușovăț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Domașnea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 Cap X.</w:t>
            </w:r>
          </w:p>
        </w:tc>
      </w:tr>
      <w:tr w:rsidR="00F6741D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437+000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437+100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Poarta</w:t>
            </w:r>
            <w:r>
              <w:rPr>
                <w:b/>
                <w:bCs/>
                <w:sz w:val="20"/>
              </w:rPr>
              <w:t xml:space="preserve">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Peste sch. 1 și 3</w:t>
            </w: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Poarta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2 abătută.</w:t>
            </w: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</w:t>
            </w:r>
            <w:r>
              <w:rPr>
                <w:b/>
                <w:bCs/>
                <w:sz w:val="20"/>
              </w:rPr>
              <w:t>8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Armeniș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inclu-siv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1, 2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și 4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Slatina Timiș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linia 3 abătută, Cap Y.</w:t>
            </w: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liniile 3 și 4, Cap Y.</w:t>
            </w: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462+050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Vălișoara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Valea Timișului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 la linia 3 abătută Cap Y.</w:t>
            </w: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 inclusiv peste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St. Balta Sărată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toată linia inclusiv în aba-terea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X.</w:t>
            </w: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TDJ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3 - 8, Cap X.</w:t>
            </w: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Caransebeş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34 / 36,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T.D.J.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42 / 46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și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diag.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3 - 7, Cap Y.</w:t>
            </w: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Zăgujeni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482+600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X.</w:t>
            </w:r>
          </w:p>
        </w:tc>
      </w:tr>
      <w:tr w:rsidR="00F6741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Jena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 abătută, Cap Y.</w:t>
            </w:r>
          </w:p>
        </w:tc>
      </w:tr>
      <w:tr w:rsidR="00F6741D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Găvojdia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Tapia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inclusiv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514+400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515+150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Tapia</w:t>
            </w:r>
            <w:r>
              <w:rPr>
                <w:b/>
                <w:bCs/>
                <w:sz w:val="20"/>
              </w:rPr>
              <w:t xml:space="preserve"> - Lugoj și St. Lugoj linia 2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Fără inductori.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516+650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Lugoj 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Lucrări Coridor IV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Jabăr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Belinț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Chizătău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2 și 3 abătute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Topolovăț</w:t>
            </w:r>
            <w:r>
              <w:rPr>
                <w:b/>
                <w:bCs/>
                <w:sz w:val="20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abaterea sch. 3 și 4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539+943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551+156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Topolovăț</w:t>
            </w:r>
            <w:r>
              <w:rPr>
                <w:b/>
                <w:bCs/>
                <w:sz w:val="20"/>
              </w:rPr>
              <w:t>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Ax. </w:t>
            </w:r>
            <w:r w:rsidRPr="00A8307A">
              <w:rPr>
                <w:b/>
                <w:bCs/>
                <w:sz w:val="20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Restricție de protecție - lucrări coridor IV.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55</w:t>
            </w:r>
            <w:r>
              <w:rPr>
                <w:b/>
                <w:bCs/>
                <w:sz w:val="20"/>
              </w:rPr>
              <w:t>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360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57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00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Recaș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TDJ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Y și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linia M.Ap.N.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566+500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Remetea Mare - 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Remetea Mare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3 și 4, Cap X.</w:t>
            </w:r>
          </w:p>
        </w:tc>
      </w:tr>
      <w:tr w:rsidR="00F6741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569+400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Inclusiv peste sch. 5, 9, 12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4.</w:t>
            </w:r>
          </w:p>
        </w:tc>
      </w:tr>
      <w:tr w:rsidR="00F6741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X.</w:t>
            </w:r>
          </w:p>
        </w:tc>
      </w:tr>
      <w:tr w:rsidR="00F6741D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</w:t>
            </w:r>
            <w:r w:rsidRPr="00A8307A">
              <w:rPr>
                <w:b/>
                <w:bCs/>
                <w:sz w:val="20"/>
              </w:rPr>
              <w:t>Timişoara Est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5, 6 și 7, Cap Y.</w:t>
            </w:r>
          </w:p>
        </w:tc>
      </w:tr>
      <w:tr w:rsidR="00F6741D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Est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8 și 13 abătute cap Y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 xml:space="preserve">11, 51, 97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</w:rPr>
              <w:t xml:space="preserve">Peron,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F6741D" w:rsidRPr="00DC4AFE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2 Peron, 1 Tehnică 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1 Lugoj.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>5 - 12, Cap X.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13, 17, 29, 43, 59, 63, 69, 73, 75</w:t>
            </w:r>
            <w:r>
              <w:rPr>
                <w:b/>
                <w:bCs/>
                <w:sz w:val="20"/>
              </w:rPr>
              <w:t xml:space="preserve">, </w:t>
            </w:r>
            <w:r w:rsidRPr="00A8307A">
              <w:rPr>
                <w:b/>
                <w:bCs/>
                <w:sz w:val="20"/>
              </w:rPr>
              <w:t>79</w:t>
            </w:r>
            <w:r>
              <w:rPr>
                <w:b/>
                <w:bCs/>
                <w:sz w:val="20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5 - 13, Cap X.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1</w:t>
            </w:r>
            <w:r>
              <w:rPr>
                <w:b/>
                <w:bCs/>
                <w:sz w:val="20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</w:rPr>
              <w:t>5</w:t>
            </w:r>
            <w:r>
              <w:rPr>
                <w:b/>
                <w:bCs/>
                <w:i/>
                <w:iCs/>
                <w:sz w:val="20"/>
              </w:rPr>
              <w:t xml:space="preserve"> Reșița și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</w:rPr>
              <w:t>Y</w:t>
            </w:r>
            <w:r w:rsidRPr="00A8307A"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Cap </w:t>
            </w:r>
            <w:r>
              <w:rPr>
                <w:b/>
                <w:bCs/>
                <w:sz w:val="20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abătute 1 Peron,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 Peron, 1 - 3 Reșița.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1 - 13, Cap Y și liniile 1R - 6R.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 Cap Y și liniile 1R - 6R.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32, 34, 60, 76, 78, </w:t>
            </w:r>
            <w:r>
              <w:rPr>
                <w:b/>
                <w:bCs/>
                <w:sz w:val="20"/>
              </w:rPr>
              <w:t xml:space="preserve">și </w:t>
            </w:r>
            <w:r w:rsidRPr="00A8307A">
              <w:rPr>
                <w:b/>
                <w:bCs/>
                <w:sz w:val="20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Timişoara Nord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 xml:space="preserve">peste sch. </w:t>
            </w:r>
            <w:r>
              <w:rPr>
                <w:b/>
                <w:bCs/>
                <w:sz w:val="20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la liniile 1- 13, Cap Y și liniile 1R - 6R.</w:t>
            </w:r>
          </w:p>
        </w:tc>
      </w:tr>
      <w:tr w:rsidR="00F6741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580+050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580+150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582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250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86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30</w:t>
            </w:r>
            <w:r w:rsidRPr="00A8307A">
              <w:rPr>
                <w:b/>
                <w:bCs/>
                <w:sz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5</w:t>
            </w:r>
            <w:r>
              <w:rPr>
                <w:b/>
                <w:bCs/>
                <w:sz w:val="20"/>
              </w:rPr>
              <w:t>89</w:t>
            </w:r>
            <w:r w:rsidRPr="00A8307A">
              <w:rPr>
                <w:b/>
                <w:bCs/>
                <w:sz w:val="20"/>
              </w:rPr>
              <w:t>+</w:t>
            </w:r>
            <w:r>
              <w:rPr>
                <w:b/>
                <w:bCs/>
                <w:sz w:val="20"/>
              </w:rPr>
              <w:t>850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  <w:r w:rsidRPr="00A8307A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Timişoara Nord -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Cărpiniş și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directă, Cap Y,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A8307A"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R.V. în trepte.</w:t>
            </w:r>
          </w:p>
        </w:tc>
      </w:tr>
      <w:tr w:rsidR="00F6741D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591+470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597+630</w:t>
            </w:r>
            <w:r w:rsidRPr="00A8307A">
              <w:rPr>
                <w:b/>
                <w:bCs/>
                <w:sz w:val="20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Cărpiniş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Inclusiv peste sch. 5, 9 și 10, până la limita cu LFI.</w:t>
            </w:r>
          </w:p>
        </w:tc>
      </w:tr>
      <w:tr w:rsidR="00F6741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toată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A8307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A8307A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5, 6, 7, Cap X.</w:t>
            </w:r>
          </w:p>
        </w:tc>
      </w:tr>
      <w:tr w:rsidR="00F6741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2, 7, 18 Cap Y.</w:t>
            </w:r>
          </w:p>
        </w:tc>
      </w:tr>
      <w:tr w:rsidR="00F6741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5 - 7 Cap Y.</w:t>
            </w:r>
          </w:p>
        </w:tc>
      </w:tr>
      <w:tr w:rsidR="00F6741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1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 w:rsidRPr="00A8307A">
              <w:rPr>
                <w:b/>
                <w:bCs/>
                <w:sz w:val="20"/>
              </w:rPr>
              <w:t>St. Jimbolia</w:t>
            </w:r>
          </w:p>
          <w:p w:rsidR="00F6741D" w:rsidRPr="00A8307A" w:rsidRDefault="00F6741D" w:rsidP="00913D2F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913D2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13D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și 10 Cap Y.</w:t>
            </w:r>
          </w:p>
        </w:tc>
      </w:tr>
    </w:tbl>
    <w:p w:rsidR="00F6741D" w:rsidRPr="00A8307A" w:rsidRDefault="00F6741D" w:rsidP="008B25EE">
      <w:pPr>
        <w:spacing w:before="40" w:after="40" w:line="192" w:lineRule="auto"/>
        <w:ind w:right="57"/>
        <w:rPr>
          <w:sz w:val="20"/>
        </w:rPr>
      </w:pPr>
    </w:p>
    <w:p w:rsidR="00F6741D" w:rsidRDefault="00F6741D" w:rsidP="0095691E">
      <w:pPr>
        <w:pStyle w:val="Heading1"/>
        <w:spacing w:line="360" w:lineRule="auto"/>
      </w:pPr>
      <w:r>
        <w:t>LINIA 300</w:t>
      </w:r>
    </w:p>
    <w:p w:rsidR="00F6741D" w:rsidRDefault="00F6741D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F6741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Acces la liniile 11 şi 12.</w:t>
            </w:r>
          </w:p>
        </w:tc>
      </w:tr>
      <w:tr w:rsidR="00F674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6741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6741D" w:rsidRDefault="00F6741D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16+000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5 - 7 Cap X.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Buftea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6 și 7 Cap X.</w:t>
            </w:r>
          </w:p>
        </w:tc>
      </w:tr>
      <w:tr w:rsidR="00F6741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Brazi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39, 41 şi TDJ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/ 37,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 / 56,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Afectează intrări - ieşiri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9 - 13.</w:t>
            </w:r>
          </w:p>
          <w:p w:rsidR="00F6741D" w:rsidRPr="004870EE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F674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59+000 -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ram. Ploiești Triaj.</w:t>
            </w:r>
          </w:p>
        </w:tc>
      </w:tr>
      <w:tr w:rsidR="00F674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ram. Ploiești Triaj.</w:t>
            </w:r>
          </w:p>
        </w:tc>
      </w:tr>
      <w:tr w:rsidR="00F674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 -</w:t>
            </w:r>
          </w:p>
          <w:p w:rsidR="00F6741D" w:rsidRDefault="00F6741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ieșirile spre  Ploiești Vest.</w:t>
            </w:r>
          </w:p>
        </w:tc>
      </w:tr>
      <w:tr w:rsidR="00F674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60+000 -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intrările dinspre Ploiești Vest.</w:t>
            </w:r>
          </w:p>
        </w:tc>
      </w:tr>
      <w:tr w:rsidR="00F6741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Buda -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69+920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80+500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82+500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Predeal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9 directă.</w:t>
            </w:r>
          </w:p>
        </w:tc>
      </w:tr>
      <w:tr w:rsidR="00F6741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Timişu de Sus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 + T.D.J.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 55 / 59, 65 / 67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S 69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169+400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Pr="00D344C9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3 - 8 Cap X.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741D" w:rsidRDefault="00F674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X.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6741D" w:rsidRDefault="00F6741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5 - 10, Grupa Tranzit și linia 314 B1.</w:t>
            </w:r>
          </w:p>
        </w:tc>
      </w:tr>
      <w:tr w:rsidR="00F6741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5C5F0A">
              <w:rPr>
                <w:b/>
                <w:bCs/>
                <w:sz w:val="19"/>
                <w:szCs w:val="19"/>
              </w:rPr>
              <w:t>3T, 9T, 11T,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 xml:space="preserve">3T </w:t>
            </w:r>
            <w:r>
              <w:rPr>
                <w:b/>
                <w:bCs/>
                <w:sz w:val="19"/>
                <w:szCs w:val="19"/>
              </w:rPr>
              <w:t>1</w:t>
            </w:r>
            <w:r w:rsidRPr="005C5F0A">
              <w:rPr>
                <w:b/>
                <w:bCs/>
                <w:sz w:val="19"/>
                <w:szCs w:val="19"/>
              </w:rPr>
              <w:t>7T,19T23T</w:t>
            </w:r>
            <w:r>
              <w:rPr>
                <w:b/>
                <w:bCs/>
                <w:sz w:val="19"/>
                <w:szCs w:val="19"/>
              </w:rPr>
              <w:t>,25T2</w:t>
            </w:r>
            <w:r w:rsidRPr="005C5F0A">
              <w:rPr>
                <w:b/>
                <w:bCs/>
                <w:sz w:val="19"/>
                <w:szCs w:val="19"/>
              </w:rPr>
              <w:t xml:space="preserve">7T,33T 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5C5F0A">
              <w:rPr>
                <w:b/>
                <w:bCs/>
                <w:sz w:val="19"/>
                <w:szCs w:val="19"/>
              </w:rPr>
              <w:t>5T,</w:t>
            </w:r>
            <w:r>
              <w:rPr>
                <w:b/>
                <w:bCs/>
                <w:sz w:val="19"/>
                <w:szCs w:val="19"/>
              </w:rPr>
              <w:t>37T3</w:t>
            </w:r>
            <w:r w:rsidRPr="005C5F0A">
              <w:rPr>
                <w:b/>
                <w:bCs/>
                <w:sz w:val="19"/>
                <w:szCs w:val="19"/>
              </w:rPr>
              <w:t>9T,</w:t>
            </w:r>
            <w:r>
              <w:rPr>
                <w:b/>
                <w:bCs/>
                <w:sz w:val="19"/>
                <w:szCs w:val="19"/>
              </w:rPr>
              <w:t>41T4</w:t>
            </w:r>
            <w:r w:rsidRPr="005C5F0A">
              <w:rPr>
                <w:b/>
                <w:bCs/>
                <w:sz w:val="19"/>
                <w:szCs w:val="19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2-12 Grupa Tehnică.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schimbătorii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170+350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Staţia Braşov Călători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este staţie paralelogram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şi linia 4 directă de la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ax staţie spre staţia Dârste este pe linia I - 300,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iar spre staţia Stupini 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pe linia II - 300.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Brașov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linia 8B, Cap Y.</w:t>
            </w:r>
          </w:p>
        </w:tc>
      </w:tr>
      <w:tr w:rsidR="00F674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12 - 15.</w:t>
            </w:r>
          </w:p>
        </w:tc>
      </w:tr>
      <w:tr w:rsidR="00F674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Braşov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170+530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176+030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Stupini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176+110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74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Stupini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178+800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 provozoriu.</w:t>
            </w:r>
          </w:p>
        </w:tc>
      </w:tr>
      <w:tr w:rsidR="00F6741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741D" w:rsidRDefault="00F6741D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183+300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 Fără inductori.</w:t>
            </w:r>
          </w:p>
        </w:tc>
      </w:tr>
      <w:tr w:rsidR="00F674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183+750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1, de pe firul I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pe firul II.</w:t>
            </w:r>
          </w:p>
        </w:tc>
      </w:tr>
      <w:tr w:rsidR="00F674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Bod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și 6 abătute.</w:t>
            </w:r>
          </w:p>
        </w:tc>
      </w:tr>
      <w:tr w:rsidR="00F6741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184+000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188+190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–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linia 3 directă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190+750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     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191+500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Feldioara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192+300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195+050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 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741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Feldioara –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203+250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Podețe provizorii.</w:t>
            </w:r>
          </w:p>
        </w:tc>
      </w:tr>
      <w:tr w:rsidR="00F6741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Apaţa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Augustin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674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Augustin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5 - 8 abătute.</w:t>
            </w:r>
          </w:p>
        </w:tc>
      </w:tr>
      <w:tr w:rsidR="00F674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230+300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Racoş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Cu acces de pe firul II la linia 3 directă. </w:t>
            </w:r>
          </w:p>
        </w:tc>
      </w:tr>
      <w:tr w:rsidR="00F674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231+450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74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233+600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74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237+600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Racoş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243+900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9324E" w:rsidRDefault="00F674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0160B5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243+941.</w:t>
            </w:r>
          </w:p>
          <w:p w:rsidR="00F6741D" w:rsidRPr="006B78FD" w:rsidRDefault="00F674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244+000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Pr="00ED17B8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15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8 abătute.</w:t>
            </w:r>
          </w:p>
        </w:tc>
      </w:tr>
      <w:tr w:rsidR="00F6741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și 2 abătute,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la liniile 1 şi 2 abătute.</w:t>
            </w:r>
          </w:p>
        </w:tc>
      </w:tr>
      <w:tr w:rsidR="00F6741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II.</w:t>
            </w:r>
          </w:p>
        </w:tc>
      </w:tr>
      <w:tr w:rsidR="00F6741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12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5 - 8.</w:t>
            </w:r>
          </w:p>
        </w:tc>
      </w:tr>
      <w:tr w:rsidR="00F6741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6741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Rupea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peste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9324E" w:rsidRDefault="00F674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24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19324E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0160B5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160B5">
              <w:rPr>
                <w:b/>
                <w:bCs/>
                <w:i/>
                <w:iCs/>
                <w:sz w:val="20"/>
              </w:rPr>
              <w:t>Pod km 245+050.</w:t>
            </w:r>
          </w:p>
          <w:p w:rsidR="00F6741D" w:rsidRPr="005C2BB7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246+900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C155E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247+700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C155E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C155E">
              <w:rPr>
                <w:b/>
                <w:bCs/>
                <w:i/>
                <w:sz w:val="20"/>
              </w:rPr>
              <w:t>Fără inductori.</w:t>
            </w:r>
          </w:p>
          <w:p w:rsidR="00F6741D" w:rsidRPr="00EC155E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 pentru lucrări pe firul II.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E4F3A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6741D" w:rsidRPr="00DE4F3A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251+200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E4F3A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6741D" w:rsidRPr="00DE4F3A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252+400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E4F3A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DE4F3A">
              <w:rPr>
                <w:b/>
                <w:bCs/>
                <w:i/>
                <w:sz w:val="20"/>
              </w:rPr>
              <w:t>Podeț  provizoriu.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Protecție muncitori.</w:t>
            </w:r>
          </w:p>
          <w:p w:rsidR="00F6741D" w:rsidRPr="00DE4F3A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Lucrări în firul II.</w:t>
            </w:r>
          </w:p>
        </w:tc>
      </w:tr>
      <w:tr w:rsidR="00F674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Caţa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de pe firul I pe firul II şi invers.</w:t>
            </w:r>
          </w:p>
        </w:tc>
      </w:tr>
      <w:tr w:rsidR="00F674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Rupea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251+100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de 2000 Hz în capătul dinspre Rupea,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km 250+750 la paleta de avertizare.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muncitori.</w:t>
            </w:r>
          </w:p>
        </w:tc>
      </w:tr>
      <w:tr w:rsidR="00F674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253+000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Cața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Cața -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255+400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256+100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B2A72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Pr="00CB2A72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B2A72">
              <w:rPr>
                <w:b/>
                <w:bCs/>
                <w:i/>
                <w:iCs/>
                <w:sz w:val="20"/>
              </w:rPr>
              <w:t>Protecție muncitori.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258+800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259+700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260+650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Pr="00CB2A72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Caţa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262+700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(Protecție muncitori).</w:t>
            </w:r>
          </w:p>
        </w:tc>
      </w:tr>
      <w:tr w:rsidR="00F6741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674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Beia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674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270+000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Beia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Beia -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263+400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Cu acces de pe firul I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6741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 pe firul II și invers.</w:t>
            </w:r>
          </w:p>
        </w:tc>
      </w:tr>
      <w:tr w:rsidR="00F6741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linia 4 abătută.</w:t>
            </w:r>
          </w:p>
        </w:tc>
      </w:tr>
      <w:tr w:rsidR="00F674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Mureni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 Cu acces de pe firul I 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pe firul II şi invers.</w:t>
            </w:r>
          </w:p>
        </w:tc>
      </w:tr>
      <w:tr w:rsidR="00F674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284+250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Variantă provizorie.</w:t>
            </w:r>
          </w:p>
          <w:p w:rsidR="00F6741D" w:rsidRPr="00D344C9" w:rsidRDefault="00F6741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Lucrări Coridor IV.</w:t>
            </w:r>
          </w:p>
        </w:tc>
      </w:tr>
      <w:tr w:rsidR="00F674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Mureni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</w:t>
            </w:r>
          </w:p>
          <w:p w:rsidR="00F6741D" w:rsidRDefault="00F6741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F6741D" w:rsidRDefault="00F6741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284+600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</w:rPr>
              <w:t>Vânători - Odorhei.</w:t>
            </w:r>
          </w:p>
        </w:tc>
      </w:tr>
      <w:tr w:rsidR="00F674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Vânători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linia 4 abătută. </w:t>
            </w:r>
          </w:p>
        </w:tc>
      </w:tr>
      <w:tr w:rsidR="00F674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Vânători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Tîrnava -</w:t>
            </w:r>
          </w:p>
          <w:p w:rsidR="00F6741D" w:rsidRDefault="00F6741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289+500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Albeşti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Sighișoara și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297+600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297+700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Albeşti Tîrnava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Sighişoara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 pe teren.</w:t>
            </w:r>
          </w:p>
        </w:tc>
      </w:tr>
      <w:tr w:rsidR="00F674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 pe firul II Dumbrăveni - Mediaș, la liniile 1 - 4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674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Mediaș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de pe firul I Mediaș -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Copșa Mică, la liniile 5 și 6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st. Mediaș.</w:t>
            </w:r>
          </w:p>
        </w:tc>
      </w:tr>
      <w:tr w:rsidR="00F6741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Copșa Mică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5 - 9.</w:t>
            </w:r>
          </w:p>
        </w:tc>
      </w:tr>
      <w:tr w:rsidR="00F6741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Lungă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Blaj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372+982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Semnalizată ca limitare de viteză.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Este valabila doar pentru sensul de circulație dinspre Blaj spre Valea Lungă.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(lipsă vizibilitate semnale de avarie S2 și S4 de la trecerea la nivel cu calea ferată km 372+876).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inductori la capătul dinspre Blaj.</w:t>
            </w:r>
          </w:p>
        </w:tc>
      </w:tr>
      <w:tr w:rsidR="00F6741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Podu Mureș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394+450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trenurile care circulă pe linia de legătură între Crăciunel - Sântimbru firele I și II.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Vizibilitate trecere la nivel km 394+598.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 poate accelera după trecerea locomotivei.</w:t>
            </w:r>
          </w:p>
        </w:tc>
      </w:tr>
      <w:tr w:rsidR="00F6741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călători.</w:t>
            </w:r>
          </w:p>
        </w:tc>
      </w:tr>
      <w:tr w:rsidR="00F6741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Valabil pentru toate trenurile de marfă.</w:t>
            </w:r>
          </w:p>
        </w:tc>
      </w:tr>
      <w:tr w:rsidR="00F6741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Teiuş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Cu acces la liniile 9 şi 10.</w:t>
            </w:r>
          </w:p>
        </w:tc>
      </w:tr>
      <w:tr w:rsidR="00F6741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411+500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Teiuş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Aiud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linia 4 directă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2 abătută.</w:t>
            </w:r>
          </w:p>
        </w:tc>
      </w:tr>
      <w:tr w:rsidR="00F6741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Aiud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linia 5 abătută.</w:t>
            </w:r>
          </w:p>
        </w:tc>
      </w:tr>
      <w:tr w:rsidR="00F6741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F6741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6741D" w:rsidRDefault="00F6741D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425+900</w:t>
            </w:r>
          </w:p>
          <w:p w:rsidR="00F6741D" w:rsidRDefault="00F6741D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</w:tc>
      </w:tr>
      <w:tr w:rsidR="00F6741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Unirea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Unirea -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426+712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600D25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Protecție pentru lucrări în fir I.</w:t>
            </w:r>
          </w:p>
        </w:tc>
      </w:tr>
      <w:tr w:rsidR="00F674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și 8.</w:t>
            </w:r>
          </w:p>
        </w:tc>
      </w:tr>
      <w:tr w:rsidR="00F674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434+050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Semnalizată ca limitare de viteză.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Protecție muncitori și terasament - lucrări în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firul I.</w:t>
            </w:r>
          </w:p>
        </w:tc>
      </w:tr>
      <w:tr w:rsidR="00F674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Războieni - </w:t>
            </w:r>
          </w:p>
          <w:p w:rsidR="00F6741D" w:rsidRDefault="00F6741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435+600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442+056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Războieni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Călărași Turda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442+000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la linia 2 Cap Y. </w:t>
            </w:r>
          </w:p>
        </w:tc>
      </w:tr>
      <w:tr w:rsidR="00F6741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Turda. </w:t>
            </w:r>
          </w:p>
        </w:tc>
      </w:tr>
      <w:tr w:rsidR="00F6741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Grupa de linii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</w:rPr>
              <w:t>Turda.</w:t>
            </w:r>
          </w:p>
        </w:tc>
      </w:tr>
      <w:tr w:rsidR="00F6741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5 - 9.</w:t>
            </w:r>
          </w:p>
        </w:tc>
      </w:tr>
      <w:tr w:rsidR="00F6741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/ 33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7 - 10.</w:t>
            </w:r>
          </w:p>
        </w:tc>
      </w:tr>
      <w:tr w:rsidR="00F6741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2 - 8,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2 - 7,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Câmpia Turzii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6 și 7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Câmpia Turzii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452+550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Valea Florilor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 acces la liniile 1 și 2.</w:t>
            </w: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473+500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Boju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13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484+000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3, 5, 9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Cojocna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directă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aferenți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sch. 1, 7, 11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483+950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Cojocna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485+600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489+200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X,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15 / 19 și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călcâi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24 / 26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circulația la 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linia 1.</w:t>
            </w:r>
          </w:p>
        </w:tc>
      </w:tr>
      <w:tr w:rsidR="00F6741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Apahida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 5 - 8, Cap Y.</w:t>
            </w:r>
          </w:p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18, 28, 76, diag.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18 - 28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porți-unea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linie cuprin-să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Aleşd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linia 2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Nesemnalizată pe teren. 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620+320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 fir. 1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Aleşd-</w:t>
            </w:r>
          </w:p>
          <w:p w:rsidR="00F6741D" w:rsidRDefault="00F6741D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624+414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625+830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 fir. 1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627+285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629+982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Tilechiu-</w:t>
            </w:r>
          </w:p>
          <w:p w:rsidR="00F6741D" w:rsidRDefault="00F6741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630+086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Fără inductori.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630+282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Tileagd </w:t>
            </w:r>
          </w:p>
          <w:p w:rsidR="00F6741D" w:rsidRDefault="00F6741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631+807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641+000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640+906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643+094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Tileagd -</w:t>
            </w:r>
          </w:p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643+247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645+235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Oșorhei-</w:t>
            </w:r>
          </w:p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647+110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  <w:p w:rsidR="00F6741D" w:rsidRDefault="00F6741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674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4 - 7 Tranzit Cap X.</w:t>
            </w:r>
          </w:p>
        </w:tc>
      </w:tr>
      <w:tr w:rsidR="00F674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674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la liniile 4 - 7 Tranzit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Cap Y.</w:t>
            </w:r>
          </w:p>
        </w:tc>
      </w:tr>
      <w:tr w:rsidR="00F674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Oradea Est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5T - 7T Oradea Est Cap Y.</w:t>
            </w:r>
          </w:p>
        </w:tc>
      </w:tr>
      <w:tr w:rsidR="00F674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651+073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 Est 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653+110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3 A, 4 A, 7 A, 1 B,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B, 3 B, 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6741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 A, 1B - 3B,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la liniile 7A, 1B - 3B și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Depou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Stație paralelogram.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1 A,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A, Cap Y.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Afectează intrări - ieşiri la liniile 3 A, 4 A și Depoul Oradea.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Oradea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1B-3B și intrare Atelierul de zonă, Cap Y.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655+493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Oradea-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658+362</w:t>
            </w:r>
          </w:p>
          <w:p w:rsidR="00F6741D" w:rsidRPr="00AD4544" w:rsidRDefault="00F6741D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 Fără inductori, protecție muncitori.</w:t>
            </w:r>
          </w:p>
        </w:tc>
      </w:tr>
      <w:tr w:rsidR="00F6741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bretea Cap X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Nesemnalizată pe teren.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 liniile 7 - 17, Cap X.</w:t>
            </w:r>
          </w:p>
        </w:tc>
      </w:tr>
      <w:tr w:rsidR="00F6741D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Episcopia Bihor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00D25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00D25" w:rsidRDefault="00F6741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44C9" w:rsidRDefault="00F6741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F6741D" w:rsidRPr="00836022" w:rsidRDefault="00F6741D" w:rsidP="0095691E">
      <w:pPr>
        <w:spacing w:before="40" w:line="192" w:lineRule="auto"/>
        <w:ind w:right="57"/>
        <w:rPr>
          <w:sz w:val="20"/>
          <w:lang w:val="en-US"/>
        </w:rPr>
      </w:pPr>
    </w:p>
    <w:p w:rsidR="00F6741D" w:rsidRPr="00DE2227" w:rsidRDefault="00F6741D" w:rsidP="0095691E"/>
    <w:p w:rsidR="00F6741D" w:rsidRPr="0095691E" w:rsidRDefault="00F6741D" w:rsidP="0095691E"/>
    <w:p w:rsidR="00F6741D" w:rsidRDefault="00F6741D" w:rsidP="00956F37">
      <w:pPr>
        <w:pStyle w:val="Heading1"/>
        <w:spacing w:line="360" w:lineRule="auto"/>
      </w:pPr>
      <w:r>
        <w:t>LINIA 301 N</w:t>
      </w:r>
    </w:p>
    <w:p w:rsidR="00F6741D" w:rsidRDefault="00F6741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6741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474FB0" w:rsidRDefault="00F6741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F6741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F6741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2092F" w:rsidRDefault="00F6741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3260D9">
      <w:pPr>
        <w:pStyle w:val="Heading1"/>
        <w:spacing w:line="360" w:lineRule="auto"/>
      </w:pPr>
      <w:r>
        <w:t>LINIA 301 P</w:t>
      </w:r>
    </w:p>
    <w:p w:rsidR="00F6741D" w:rsidRDefault="00F6741D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674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F6741D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8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:rsidR="00F6741D" w:rsidRPr="00A8307A" w:rsidRDefault="00F6741D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:rsidR="00F6741D" w:rsidRDefault="00F674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:rsidR="00F6741D" w:rsidRDefault="00F674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:rsidR="00F6741D" w:rsidRDefault="00F674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F6741D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F6741D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F6741D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F6741D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F6741D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:rsidR="00F6741D" w:rsidRDefault="00F6741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:rsidR="00F6741D" w:rsidRDefault="00F6741D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B37B8" w:rsidRDefault="00F6741D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74433B" w:rsidRDefault="0074433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74433B" w:rsidRDefault="0074433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74433B" w:rsidRDefault="0074433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74433B" w:rsidRDefault="0074433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F6741D" w:rsidRDefault="00F6741D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304</w:t>
      </w:r>
    </w:p>
    <w:p w:rsidR="00F6741D" w:rsidRDefault="00F6741D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741D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741D" w:rsidRDefault="00F6741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6741D" w:rsidRDefault="00F6741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83 A </w:t>
            </w:r>
          </w:p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94E5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741D" w:rsidRDefault="00F6741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6741D" w:rsidRDefault="00F6741D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 - 5 </w:t>
            </w:r>
          </w:p>
          <w:p w:rsidR="00F6741D" w:rsidRDefault="00F6741D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741D" w:rsidRDefault="00F6741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Cap X + </w:t>
            </w:r>
          </w:p>
          <w:p w:rsidR="00F6741D" w:rsidRDefault="00F6741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F6741D" w:rsidRDefault="00F6741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741D" w:rsidRDefault="00F6741D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liniile 1, 3, 4, 5, 6 și sch. 101, 15, 21, 25, 37/41, 23, 29, 31, 43, 63, 67, 73, 53, 75, 85, 87, 51, 65, 83, 69, 89 </w:t>
            </w:r>
          </w:p>
          <w:p w:rsidR="00F6741D" w:rsidRDefault="00F6741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Triaj</w:t>
            </w:r>
          </w:p>
          <w:p w:rsidR="00F6741D" w:rsidRDefault="00F6741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D, Cap X + </w:t>
            </w:r>
          </w:p>
          <w:p w:rsidR="00F6741D" w:rsidRDefault="00F6741D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zona apa-ratelor de cale Cap X </w:t>
            </w:r>
          </w:p>
          <w:p w:rsidR="00F6741D" w:rsidRDefault="00F6741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94E5B" w:rsidRDefault="00F6741D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  <w:lang w:val="en-US"/>
        </w:rPr>
      </w:pPr>
    </w:p>
    <w:p w:rsidR="00F6741D" w:rsidRDefault="00F6741D" w:rsidP="003A5387">
      <w:pPr>
        <w:pStyle w:val="Heading1"/>
        <w:spacing w:line="360" w:lineRule="auto"/>
      </w:pPr>
      <w:r>
        <w:t>LINIA 316</w:t>
      </w:r>
    </w:p>
    <w:p w:rsidR="00F6741D" w:rsidRDefault="00F6741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Braşov Călători 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Cap X, staţia Braşov Călători. </w:t>
            </w:r>
          </w:p>
        </w:tc>
      </w:tr>
      <w:tr w:rsidR="00F674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BC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 / 57,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59,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 / 67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 69 și T.D.J.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3 - 8 Cap X.</w:t>
            </w:r>
          </w:p>
        </w:tc>
      </w:tr>
      <w:tr w:rsidR="00F674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Braşov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8B.</w:t>
            </w:r>
          </w:p>
        </w:tc>
      </w:tr>
      <w:tr w:rsidR="00F674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Sfântu Gheorghe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Sfântu Gheorghe -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53+595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Malnaș Băi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72+270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Tușnad Sat - 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87+600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Sâncrăieni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Miercurea Ciuc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sch.17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41 și peste sch. 43, 45, 47 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T - 4 T și 5 C, Cap X.</w:t>
            </w:r>
          </w:p>
        </w:tc>
      </w:tr>
      <w:tr w:rsidR="00F6741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</w:t>
            </w:r>
            <w:r>
              <w:rPr>
                <w:b/>
                <w:bCs/>
                <w:sz w:val="18"/>
                <w:szCs w:val="18"/>
              </w:rPr>
              <w:t>ele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  <w:tr w:rsidR="00F6741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104+800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3EC0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106+500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Siculeni -</w:t>
            </w:r>
          </w:p>
          <w:p w:rsidR="00F6741D" w:rsidRDefault="00F674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3EC0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111+400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Mădăraş Ciuc - </w:t>
            </w:r>
          </w:p>
          <w:p w:rsidR="00F6741D" w:rsidRDefault="00F6741D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Mădăraş Ciuc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112+900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115+100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Mădăraş Ciuc -</w:t>
            </w:r>
          </w:p>
          <w:p w:rsidR="00F6741D" w:rsidRDefault="00F6741D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119+800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Oltului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120+528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Oltului  -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Izvoru Mureşului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131+311</w:t>
            </w:r>
          </w:p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 w:rsidRPr="00830247">
              <w:rPr>
                <w:b/>
                <w:bCs/>
                <w:sz w:val="19"/>
                <w:szCs w:val="19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149+500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FD4385">
              <w:rPr>
                <w:b/>
                <w:bCs/>
                <w:sz w:val="20"/>
                <w:szCs w:val="20"/>
              </w:rPr>
              <w:t>Voșlobeni</w:t>
            </w:r>
            <w:r>
              <w:rPr>
                <w:b/>
                <w:bCs/>
                <w:sz w:val="20"/>
                <w:szCs w:val="20"/>
              </w:rPr>
              <w:t xml:space="preserve"> -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Gheorgheni și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3 directă,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paleta galbenă.</w:t>
            </w:r>
          </w:p>
        </w:tc>
      </w:tr>
      <w:tr w:rsidR="00F674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Gheorgheni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Lăzarea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Ditrău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Subcetate Mureș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0D7AA7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0D7AA7">
              <w:rPr>
                <w:b/>
                <w:bCs/>
                <w:iCs/>
                <w:sz w:val="20"/>
              </w:rPr>
              <w:t>Se interzice circulația t</w:t>
            </w:r>
            <w:r>
              <w:rPr>
                <w:b/>
                <w:bCs/>
                <w:iCs/>
                <w:sz w:val="20"/>
              </w:rPr>
              <w:t>r</w:t>
            </w:r>
            <w:r w:rsidRPr="000D7AA7">
              <w:rPr>
                <w:b/>
                <w:bCs/>
                <w:iCs/>
                <w:sz w:val="20"/>
              </w:rPr>
              <w:t>enurilor de marfă.</w:t>
            </w:r>
          </w:p>
        </w:tc>
      </w:tr>
      <w:tr w:rsidR="00F6741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Topliţa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184+340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Toplița –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Lunca Bradului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Răstoliţa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mărcile de siguranţă.</w:t>
            </w:r>
          </w:p>
        </w:tc>
      </w:tr>
      <w:tr w:rsidR="00F674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233+700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Aluniş Mureş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241+370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Aluniş Mureş -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Reghin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F6741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250+235</w:t>
            </w:r>
          </w:p>
          <w:p w:rsidR="00F6741D" w:rsidRDefault="00F674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Reghin</w:t>
            </w:r>
          </w:p>
          <w:p w:rsidR="00F6741D" w:rsidRDefault="00F6741D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Dumbrăvioara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6741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267+346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Dumbrăvioara</w:t>
            </w:r>
          </w:p>
          <w:p w:rsidR="00F6741D" w:rsidRDefault="00F6741D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9.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şi 7.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7 .</w:t>
            </w:r>
          </w:p>
        </w:tc>
      </w:tr>
      <w:tr w:rsidR="00F6741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6741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Mureş Sud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 Mureş Sud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toate apara-tele de cale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2 - 12.</w:t>
            </w:r>
          </w:p>
        </w:tc>
      </w:tr>
      <w:tr w:rsidR="00F6741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309+100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Războieni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14DA4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14DA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6236C" w:rsidRDefault="00F6741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și  8.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503CFC">
      <w:pPr>
        <w:pStyle w:val="Heading1"/>
        <w:spacing w:line="360" w:lineRule="auto"/>
      </w:pPr>
      <w:r>
        <w:t>LINIA 412</w:t>
      </w:r>
    </w:p>
    <w:p w:rsidR="00F6741D" w:rsidRDefault="00F6741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741D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călcâi TDJ </w:t>
            </w:r>
          </w:p>
          <w:p w:rsidR="00F6741D" w:rsidRDefault="00F6741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circulația la </w:t>
            </w:r>
          </w:p>
          <w:p w:rsidR="00F6741D" w:rsidRDefault="00F6741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1.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8+480</w:t>
            </w:r>
          </w:p>
          <w:p w:rsidR="00F6741D" w:rsidRDefault="00F6741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Jucu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8+497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8+978</w:t>
            </w:r>
          </w:p>
          <w:p w:rsidR="00F6741D" w:rsidRDefault="00F6741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Jucu</w:t>
            </w:r>
          </w:p>
          <w:p w:rsidR="00F6741D" w:rsidRDefault="00F6741D" w:rsidP="004404B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Ax. St. 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404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14+650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Jucu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15+400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Bonţida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4 A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6741D" w:rsidRDefault="00F6741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6741D" w:rsidRDefault="00F6741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15+380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Bonțida</w:t>
            </w:r>
          </w:p>
          <w:p w:rsidR="00F6741D" w:rsidRDefault="00F6741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16+450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Bonțida -</w:t>
            </w:r>
          </w:p>
          <w:p w:rsidR="00F6741D" w:rsidRDefault="00F6741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741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22+200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Iclod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Vf. sch. 2 -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24+820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F6741D" w:rsidRDefault="00F6741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Iclod -</w:t>
            </w:r>
          </w:p>
          <w:p w:rsidR="00F6741D" w:rsidRDefault="00F6741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25+790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Gherla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Gherla -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32+659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Gherla - </w:t>
            </w:r>
          </w:p>
          <w:p w:rsidR="00F6741D" w:rsidRDefault="00F6741D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741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1Th, 2Th, 13</w:t>
            </w:r>
          </w:p>
          <w:p w:rsidR="00F6741D" w:rsidRDefault="00F6741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46+943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 Cap Y,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</w:rPr>
              <w:t>Dej Călători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741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46+542</w:t>
            </w:r>
          </w:p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Dej Călători -</w:t>
            </w:r>
          </w:p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Cășeiu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74+000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77+425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Gâlgău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Ileanda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91+930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99+000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Letca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104+150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Cuciulat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113+820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Băbuțeni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116+900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48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F6741D" w:rsidRPr="0075484B" w:rsidRDefault="00F6741D" w:rsidP="0075484B">
            <w:pPr>
              <w:spacing w:before="40" w:after="40" w:line="360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 Fără inductori.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Surduc Sălaj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1 - 4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9 şi 10 abătute.</w:t>
            </w:r>
          </w:p>
        </w:tc>
      </w:tr>
      <w:tr w:rsidR="00F6741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122+835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Jibou –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132+151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Someş Odorhei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 Sălaj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9633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169+000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2000 Hz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paleta de 70 / 375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</w:rPr>
              <w:t xml:space="preserve">8+625 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672B">
              <w:rPr>
                <w:b/>
                <w:bCs/>
                <w:i/>
                <w:iCs/>
                <w:sz w:val="20"/>
              </w:rPr>
              <w:t>dinspre</w:t>
            </w:r>
            <w:r w:rsidRPr="0094672B">
              <w:rPr>
                <w:b/>
                <w:bCs/>
                <w:i/>
                <w:sz w:val="20"/>
              </w:rPr>
              <w:t xml:space="preserve"> Satulung pe Someş.</w:t>
            </w:r>
          </w:p>
        </w:tc>
      </w:tr>
      <w:tr w:rsidR="00F6741D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172+530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C35B0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Satulung pe Someş -</w:t>
            </w:r>
          </w:p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96332" w:rsidRDefault="00F6741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02281B">
      <w:pPr>
        <w:pStyle w:val="Heading1"/>
        <w:spacing w:line="360" w:lineRule="auto"/>
      </w:pPr>
      <w:r>
        <w:t>LINIA 416</w:t>
      </w:r>
    </w:p>
    <w:p w:rsidR="00F6741D" w:rsidRDefault="00F6741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1Th, 2Th, </w:t>
            </w:r>
          </w:p>
          <w:p w:rsidR="00F6741D" w:rsidRDefault="00F6741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0+297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Pod metalic, Cap Y,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</w:rPr>
              <w:t xml:space="preserve"> Dej Călători.</w:t>
            </w: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B, </w:t>
            </w:r>
          </w:p>
          <w:p w:rsidR="00F6741D" w:rsidRDefault="00F6741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2B-26B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A+D,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1A - 10A şi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toate liniile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1A-10A,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1D - 4D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1A-55A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Dej Triaj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 sch.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25T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vârf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1C, 3C spre Grupa A, între sch. 25 T - 31 T - 33 T - 43 T - 51 T - 9A.</w:t>
            </w:r>
          </w:p>
        </w:tc>
      </w:tr>
      <w:tr w:rsidR="00F6741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Reteag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20+500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Coldău – </w:t>
            </w:r>
          </w:p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741D" w:rsidRDefault="00F6741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741D" w:rsidRDefault="00F6741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741D" w:rsidRDefault="00F6741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doar pentru trenurile remorcate cu cel puțin două locomotive în cap.</w:t>
            </w:r>
          </w:p>
          <w:p w:rsidR="00F6741D" w:rsidRDefault="00F6741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20+810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aferent fir II.</w:t>
            </w:r>
          </w:p>
        </w:tc>
      </w:tr>
      <w:tr w:rsidR="00F6741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20+942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Coldău –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21+880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24+070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25+030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Beclean pe Someş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19+075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Salva -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Năsăud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– ieşiri la liniile 1 şi 2.</w:t>
            </w:r>
          </w:p>
        </w:tc>
      </w:tr>
      <w:tr w:rsidR="00F6741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30+150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Rebrișoara - 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20605" w:rsidRDefault="00F6741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43+500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9205F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29205F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741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– 12.</w:t>
            </w:r>
          </w:p>
        </w:tc>
      </w:tr>
      <w:tr w:rsidR="00F6741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6741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– 10.</w:t>
            </w: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442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4423F" w:rsidRDefault="00F6741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380064">
      <w:pPr>
        <w:pStyle w:val="Heading1"/>
        <w:spacing w:line="360" w:lineRule="auto"/>
      </w:pPr>
      <w:r>
        <w:t>LINIA 500</w:t>
      </w:r>
    </w:p>
    <w:p w:rsidR="00F6741D" w:rsidRPr="00071303" w:rsidRDefault="00F6741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F6741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62+820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Sud -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A abătută, 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6741D" w:rsidRDefault="00F6741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Ploieşti Est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17, 19, 25, 31, 33 </w:t>
            </w:r>
          </w:p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08670B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inclusiv zona aparatelor de cale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08670B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</w:rPr>
            </w:pPr>
            <w:r w:rsidRPr="0008670B">
              <w:rPr>
                <w:b/>
                <w:bCs/>
                <w:sz w:val="19"/>
                <w:szCs w:val="19"/>
              </w:rPr>
              <w:t>Hm Valea Călugărească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inclusiv zona aparatelor de cale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71+100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F6741D" w:rsidRPr="00456545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Valea Călugărească</w:t>
            </w:r>
          </w:p>
          <w:p w:rsidR="00F6741D" w:rsidRPr="00456545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74+500</w:t>
            </w:r>
          </w:p>
          <w:p w:rsidR="00F6741D" w:rsidRPr="00456545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A3090B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A3090B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Călugărească -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Cricov și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Cricov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73+000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77D08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377D08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 xml:space="preserve">peste sch. 1, 9 și 11 din </w:t>
            </w:r>
          </w:p>
          <w:p w:rsidR="00F6741D" w:rsidRPr="004143AF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377D08">
              <w:rPr>
                <w:b/>
                <w:bCs/>
                <w:i/>
                <w:iCs/>
                <w:sz w:val="20"/>
              </w:rPr>
              <w:t>Hm Cricov Cap X.</w:t>
            </w: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Cricov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5F21B7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F21B7"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Inotești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X.</w:t>
            </w: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Mizil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și 5 Cap Y.</w:t>
            </w: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Ulmeni</w:t>
            </w:r>
          </w:p>
          <w:p w:rsidR="00F6741D" w:rsidRDefault="00F6741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peste TDJ </w:t>
            </w:r>
          </w:p>
          <w:p w:rsidR="00F6741D" w:rsidRDefault="00F6741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și 5 st. Ulmeni, </w:t>
            </w:r>
          </w:p>
          <w:p w:rsidR="00F6741D" w:rsidRDefault="00F6741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X.</w:t>
            </w:r>
          </w:p>
        </w:tc>
      </w:tr>
      <w:tr w:rsidR="00F6741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56545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Ulmeni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120+800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diagonala 54 - 70. </w:t>
            </w:r>
          </w:p>
        </w:tc>
      </w:tr>
      <w:tr w:rsidR="00F6741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 / 60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6 - 15. </w:t>
            </w:r>
          </w:p>
        </w:tc>
      </w:tr>
      <w:tr w:rsidR="00F6741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128+750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Cap Y,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30, 18, 14, 12, 10 Cap Y.</w:t>
            </w:r>
          </w:p>
        </w:tc>
      </w:tr>
      <w:tr w:rsidR="00F6741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Buzău,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Y,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128+650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40, 22, 20 și 4 Cap Y.</w:t>
            </w:r>
          </w:p>
        </w:tc>
      </w:tr>
      <w:tr w:rsidR="00F6741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st. Boboc,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138+000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3, 5 și 9 Cap X 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4, 6 și 16 Cap Y.</w:t>
            </w:r>
          </w:p>
        </w:tc>
      </w:tr>
      <w:tr w:rsidR="00F6741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157+200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Zoiţa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159+220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F1C4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Râmnicu Sărat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170+000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174+600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Râmnicu Sărat -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F6741D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34A55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F6741D" w:rsidRPr="00534A55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Pr="004143AF" w:rsidRDefault="00F6741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Sihlea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34A55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Nesemnalizată pe teren.</w:t>
            </w:r>
          </w:p>
          <w:p w:rsidR="00F6741D" w:rsidRPr="00534A55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Pr="00534A55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A55">
              <w:rPr>
                <w:b/>
                <w:bCs/>
                <w:i/>
                <w:sz w:val="20"/>
              </w:rPr>
              <w:t>la linia 5 prim</w:t>
            </w:r>
            <w:r>
              <w:rPr>
                <w:b/>
                <w:bCs/>
                <w:i/>
                <w:sz w:val="20"/>
              </w:rPr>
              <w:t>iri</w:t>
            </w:r>
            <w:r w:rsidRPr="00534A55">
              <w:rPr>
                <w:b/>
                <w:bCs/>
                <w:i/>
                <w:sz w:val="20"/>
              </w:rPr>
              <w:t xml:space="preserve"> - exped</w:t>
            </w:r>
            <w:r>
              <w:rPr>
                <w:b/>
                <w:bCs/>
                <w:i/>
                <w:sz w:val="20"/>
              </w:rPr>
              <w:t>.</w:t>
            </w:r>
          </w:p>
        </w:tc>
      </w:tr>
      <w:tr w:rsidR="00F6741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Sihlea -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177+180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0C4604" w:rsidRDefault="00F6741D" w:rsidP="00AA2500">
            <w:pPr>
              <w:spacing w:before="40" w:after="40" w:line="276" w:lineRule="auto"/>
              <w:ind w:left="57" w:right="57"/>
              <w:rPr>
                <w:sz w:val="20"/>
              </w:rPr>
            </w:pPr>
            <w:r>
              <w:rPr>
                <w:b/>
                <w:bCs/>
                <w:sz w:val="20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0C4604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Nesemnalizată pe teren.</w:t>
            </w:r>
          </w:p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0C4604">
              <w:rPr>
                <w:b/>
                <w:bCs/>
                <w:i/>
                <w:sz w:val="20"/>
              </w:rPr>
              <w:t>Afectează intrări - ieşiri la și de la linia 4 primiri/ expedieri Cap X Gugești</w:t>
            </w:r>
          </w:p>
        </w:tc>
      </w:tr>
      <w:tr w:rsidR="00F6741D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F6741D" w:rsidRDefault="00F6741D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186+450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187+000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Gugești -</w:t>
            </w:r>
          </w:p>
          <w:p w:rsidR="00F6741D" w:rsidRDefault="00F6741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Cotești și</w:t>
            </w:r>
          </w:p>
          <w:p w:rsidR="00F6741D" w:rsidRDefault="00F6741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Cotești</w:t>
            </w:r>
          </w:p>
          <w:p w:rsidR="00F6741D" w:rsidRDefault="00F6741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B30B6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Default="00F6741D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 xml:space="preserve">peste sch. 1 și 7 </w:t>
            </w:r>
          </w:p>
          <w:p w:rsidR="00F6741D" w:rsidRPr="004143AF" w:rsidRDefault="00F6741D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BB30B6">
              <w:rPr>
                <w:b/>
                <w:bCs/>
                <w:i/>
                <w:sz w:val="20"/>
              </w:rPr>
              <w:t>Hm Cotești</w:t>
            </w:r>
            <w:r>
              <w:rPr>
                <w:b/>
                <w:bCs/>
                <w:i/>
                <w:sz w:val="20"/>
              </w:rPr>
              <w:t xml:space="preserve">, </w:t>
            </w:r>
            <w:r w:rsidRPr="00BB30B6">
              <w:rPr>
                <w:b/>
                <w:bCs/>
                <w:i/>
                <w:sz w:val="20"/>
              </w:rPr>
              <w:t>Cap X.</w:t>
            </w:r>
          </w:p>
        </w:tc>
      </w:tr>
      <w:tr w:rsidR="00F6741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Focşani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Focşani -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199+300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0C4604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C4604">
              <w:rPr>
                <w:b/>
                <w:bCs/>
                <w:i/>
                <w:iCs/>
                <w:sz w:val="20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7,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</w:rPr>
              <w:t>11 Cap X  Putna Seacă</w:t>
            </w:r>
          </w:p>
        </w:tc>
      </w:tr>
      <w:tr w:rsidR="00F6741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209+600</w:t>
            </w:r>
          </w:p>
          <w:p w:rsidR="00F6741D" w:rsidRDefault="00F6741D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0C4604" w:rsidRDefault="00F6741D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 Seacă  -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6C1F61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C1F61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Pădureni Putna -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231+570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143AF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D84BDE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9128E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Pr="00A9128E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peste sch. 1 și 7 Hm Pufești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A9128E">
              <w:rPr>
                <w:b/>
                <w:bCs/>
                <w:i/>
                <w:sz w:val="20"/>
              </w:rPr>
              <w:t>Cap X.</w:t>
            </w:r>
          </w:p>
        </w:tc>
      </w:tr>
      <w:tr w:rsidR="00F6741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232+300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Pufești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34C03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Nesemnalizată pe teren.</w:t>
            </w:r>
          </w:p>
          <w:p w:rsidR="00F6741D" w:rsidRPr="00534C03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534C03">
              <w:rPr>
                <w:b/>
                <w:bCs/>
                <w:i/>
                <w:sz w:val="20"/>
              </w:rPr>
              <w:t>la linia 2 primiri - expedieri, Cap X.</w:t>
            </w:r>
          </w:p>
        </w:tc>
      </w:tr>
      <w:tr w:rsidR="00F6741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Pufeşti -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240+650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D84BDE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Tranzit,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F07B1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 xml:space="preserve">peste sch. 5 st. Adjud, </w:t>
            </w:r>
          </w:p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1F07B1">
              <w:rPr>
                <w:b/>
                <w:bCs/>
                <w:i/>
                <w:sz w:val="20"/>
              </w:rPr>
              <w:t>Gr. Tranzit, Cap X.</w:t>
            </w:r>
          </w:p>
        </w:tc>
      </w:tr>
      <w:tr w:rsidR="00F6741D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11 - 38 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şi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intrări - ieşiri din Bucla III Pufeşti în Grupa B.</w:t>
            </w:r>
          </w:p>
        </w:tc>
      </w:tr>
      <w:tr w:rsidR="00F6741D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25 - 28 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6741D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15 - 24 Gr. B.</w:t>
            </w:r>
          </w:p>
        </w:tc>
      </w:tr>
      <w:tr w:rsidR="00F6741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14 - 18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27 și 28 Cap X.</w:t>
            </w:r>
          </w:p>
        </w:tc>
      </w:tr>
      <w:tr w:rsidR="00F6741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2 Tragere, liniile 3 - 6 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 Grupa D şi intrări - ieşiri la toate liniile din Grupa B Cap X.</w:t>
            </w:r>
          </w:p>
        </w:tc>
      </w:tr>
      <w:tr w:rsidR="00F6741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– 6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6741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D3CE2" w:rsidRDefault="00F6741D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eastAsia="en-US"/>
              </w:rPr>
              <w:t>St. Adjud Grupa Tranzit</w:t>
            </w:r>
          </w:p>
          <w:p w:rsidR="00F6741D" w:rsidRPr="006D3CE2" w:rsidRDefault="00F6741D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D3CE2" w:rsidRDefault="00F6741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</w:rPr>
              <w:t xml:space="preserve">Afectează intrări - ieşiri </w:t>
            </w:r>
          </w:p>
          <w:p w:rsidR="00F6741D" w:rsidRPr="006D3CE2" w:rsidRDefault="00F6741D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eastAsia="en-US"/>
              </w:rPr>
              <w:t xml:space="preserve"> St. Adjud Grupa Tranzit</w:t>
            </w:r>
          </w:p>
          <w:p w:rsidR="00F6741D" w:rsidRDefault="00F6741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6741D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D0C48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AD0C48"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Pr="00AD0C48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10 - 13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Default="00F6741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liniile 13 şi 14</w:t>
            </w:r>
          </w:p>
          <w:p w:rsidR="00F6741D" w:rsidRDefault="00F6741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primiri - expedieri</w:t>
            </w:r>
          </w:p>
          <w:p w:rsidR="00F6741D" w:rsidRPr="002532C4" w:rsidRDefault="00F6741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13 şi 14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X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ambele poziţii ale schimbătorului numărul 61.</w:t>
            </w:r>
          </w:p>
        </w:tc>
      </w:tr>
      <w:tr w:rsidR="00F6741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11 - 13 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Pr="0037264C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7264C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8 - 14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Pr="003A070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3A070D"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7 - 9  St. Adjud Grupa Tranzit Cap Y.</w:t>
            </w:r>
          </w:p>
        </w:tc>
      </w:tr>
      <w:tr w:rsidR="00F6741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Pr="00F401C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46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8 - 13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 xml:space="preserve">linia 7 </w:t>
            </w:r>
          </w:p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7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St. Adjud Grupa Tranzit</w:t>
            </w:r>
          </w:p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linia 13</w:t>
            </w:r>
          </w:p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primiri - expedieri</w:t>
            </w:r>
          </w:p>
          <w:p w:rsidR="00F6741D" w:rsidRPr="002532C4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eastAsia="en-US"/>
              </w:rPr>
            </w:pPr>
            <w:r>
              <w:rPr>
                <w:rFonts w:ascii="Times New Roman" w:hAnsi="Times New Roman"/>
                <w:bCs w:val="0"/>
                <w:lang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13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expedieri, Cap Y.</w:t>
            </w:r>
          </w:p>
        </w:tc>
      </w:tr>
      <w:tr w:rsidR="00F6741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F6741D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F6741D" w:rsidRDefault="00F6741D" w:rsidP="00AA2500">
            <w:pPr>
              <w:rPr>
                <w:spacing w:val="-4"/>
              </w:rPr>
            </w:pPr>
            <w:r>
              <w:t xml:space="preserve"> </w:t>
            </w:r>
            <w:r w:rsidRPr="0010350B">
              <w:rPr>
                <w:b/>
                <w:bCs/>
                <w:sz w:val="20"/>
                <w:szCs w:val="20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>
              <w:rPr>
                <w:b/>
                <w:bCs/>
                <w:i/>
                <w:iCs/>
                <w:sz w:val="20"/>
              </w:rPr>
              <w:t xml:space="preserve"> Cap Y.</w:t>
            </w:r>
          </w:p>
        </w:tc>
      </w:tr>
      <w:tr w:rsidR="00F6741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D1130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 xml:space="preserve">St. Adjud </w:t>
            </w:r>
          </w:p>
          <w:p w:rsidR="00F6741D" w:rsidRPr="002D1130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spacing w:val="-4"/>
                <w:lang w:eastAsia="en-US"/>
              </w:rPr>
              <w:t>Grupa Tranzit,</w:t>
            </w:r>
          </w:p>
          <w:p w:rsidR="00F6741D" w:rsidRPr="002D1130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D1130">
              <w:rPr>
                <w:rFonts w:ascii="Times New Roman" w:hAnsi="Times New Roman"/>
                <w:lang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244+650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14 și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intrări - ieșiri la liniile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</w:rPr>
              <w:t>1 - 13 primiri - expedieri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6741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263+100</w:t>
            </w:r>
          </w:p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011F4D">
              <w:rPr>
                <w:rFonts w:ascii="Times New Roman" w:hAnsi="Times New Roman"/>
                <w:spacing w:val="-4"/>
                <w:lang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- </w:t>
            </w:r>
          </w:p>
          <w:p w:rsidR="00F6741D" w:rsidRPr="00282506" w:rsidRDefault="00F6741D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82506">
              <w:rPr>
                <w:rFonts w:ascii="Times New Roman" w:hAnsi="Times New Roman"/>
                <w:szCs w:val="20"/>
                <w:lang w:eastAsia="en-US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galbenă.</w:t>
            </w:r>
          </w:p>
        </w:tc>
      </w:tr>
      <w:tr w:rsidR="00F6741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D1130" w:rsidRDefault="00F6741D" w:rsidP="00282506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 w:rsidRPr="002A70FD">
              <w:rPr>
                <w:rFonts w:ascii="Times New Roman" w:hAnsi="Times New Roman"/>
                <w:szCs w:val="20"/>
                <w:lang w:eastAsia="en-US"/>
              </w:rPr>
              <w:t>Orbeni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279+900</w:t>
            </w:r>
          </w:p>
          <w:p w:rsidR="00F6741D" w:rsidRDefault="00F6741D" w:rsidP="002825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25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inductori la paleta galbenă</w:t>
            </w:r>
          </w:p>
        </w:tc>
      </w:tr>
      <w:tr w:rsidR="00F6741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D1130" w:rsidRDefault="00F6741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Valea Seacă - Bacău și linia 2 directă Cap X -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295+450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F6741D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accesul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linia 2 directă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1 - 12 Marfă. </w:t>
            </w:r>
          </w:p>
        </w:tc>
      </w:tr>
      <w:tr w:rsidR="00F6741D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sch.76, 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6741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F6741D" w:rsidRPr="00CB3447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F6741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 -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308+677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43AF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143AF">
              <w:rPr>
                <w:b/>
                <w:bCs/>
                <w:iCs/>
                <w:sz w:val="20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84BDE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326+100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Galbeni - 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34077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6741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Secuieni Roman</w:t>
            </w:r>
          </w:p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 –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349+650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Mircești -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355+000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Paşcani Triaj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Dolhasca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Liteni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431+630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431+680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Cu inductori de 1000 Hz la paleta galbenă. </w:t>
            </w:r>
          </w:p>
        </w:tc>
      </w:tr>
      <w:tr w:rsidR="00F6741D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448+450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448+500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65FF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741D" w:rsidRDefault="00F6741D" w:rsidP="00565FF1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741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numai la parcursuri peste sch. nr. 1, 3, 5 şi 7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poziţie abătută.</w:t>
            </w:r>
          </w:p>
        </w:tc>
      </w:tr>
      <w:tr w:rsidR="00F6741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6741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6741D" w:rsidRDefault="00F6741D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la </w:t>
            </w:r>
          </w:p>
          <w:p w:rsidR="00F6741D" w:rsidRDefault="00F6741D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</w:t>
            </w:r>
          </w:p>
          <w:p w:rsidR="00F6741D" w:rsidRDefault="00F6741D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461+800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3379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Dărmănești -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741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Milisăuţi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7 -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9 - 11 - 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Dorneşti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  <w:r w:rsidRPr="00D33E71"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487+100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33E71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Vicşani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CL</w:t>
            </w:r>
          </w:p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Pr="00BA7DAE" w:rsidRDefault="00F6741D" w:rsidP="000A5D7E">
      <w:pPr>
        <w:tabs>
          <w:tab w:val="left" w:pos="2748"/>
        </w:tabs>
        <w:rPr>
          <w:sz w:val="20"/>
        </w:rPr>
      </w:pPr>
    </w:p>
    <w:p w:rsidR="00F6741D" w:rsidRDefault="00F6741D" w:rsidP="00E7698F">
      <w:pPr>
        <w:pStyle w:val="Heading1"/>
        <w:spacing w:line="360" w:lineRule="auto"/>
      </w:pPr>
      <w:r>
        <w:t>LINIA 504</w:t>
      </w:r>
    </w:p>
    <w:p w:rsidR="00F6741D" w:rsidRPr="00A16A49" w:rsidRDefault="00F6741D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0+700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(km de compensare)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Adjud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356547">
              <w:rPr>
                <w:b/>
                <w:bCs/>
                <w:i/>
                <w:iCs/>
                <w:sz w:val="20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</w:rPr>
              <w:t xml:space="preserve">firul II </w:t>
            </w:r>
          </w:p>
          <w:p w:rsidR="00F6741D" w:rsidRDefault="00F6741D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Adjud - Urechești.</w:t>
            </w:r>
          </w:p>
          <w:p w:rsidR="00F6741D" w:rsidRPr="004C4194" w:rsidRDefault="00F6741D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Restricția de viteză începe din călcâi sch. 16 până la călcâi sch. 5 N.</w:t>
            </w:r>
          </w:p>
        </w:tc>
      </w:tr>
      <w:tr w:rsidR="00F6741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Adjud -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4+000</w:t>
            </w:r>
          </w:p>
          <w:p w:rsidR="00F6741D" w:rsidRDefault="00F6741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F6741D" w:rsidRDefault="00F6741D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9+600</w:t>
            </w:r>
          </w:p>
          <w:p w:rsidR="00F6741D" w:rsidRDefault="00F6741D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Urecheşti –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11+640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C4194">
              <w:rPr>
                <w:b/>
                <w:bCs/>
                <w:iCs/>
                <w:sz w:val="20"/>
              </w:rPr>
              <w:t>*Valabil pentru trenurile remorcate cu două locomotive cuplate.</w:t>
            </w:r>
          </w:p>
          <w:p w:rsidR="00F6741D" w:rsidRPr="00D0576C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13 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6741D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5 - 12 Cap X.</w:t>
            </w:r>
          </w:p>
        </w:tc>
      </w:tr>
      <w:tr w:rsidR="00F6741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9 - 12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10 - 12 Cap X.</w:t>
            </w:r>
          </w:p>
        </w:tc>
      </w:tr>
      <w:tr w:rsidR="00F6741D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și 12 Cap X.</w:t>
            </w:r>
          </w:p>
        </w:tc>
      </w:tr>
      <w:tr w:rsidR="00F6741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11 -  13 Cap Y.</w:t>
            </w:r>
          </w:p>
        </w:tc>
      </w:tr>
      <w:tr w:rsidR="00F6741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Borzeşti</w:t>
            </w:r>
          </w:p>
          <w:p w:rsidR="00F6741D" w:rsidRDefault="00F6741D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Default="00F6741D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11 și 12 Cap Y.</w:t>
            </w:r>
          </w:p>
        </w:tc>
      </w:tr>
      <w:tr w:rsidR="00F6741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- </w:t>
            </w:r>
          </w:p>
          <w:p w:rsidR="00F6741D" w:rsidRDefault="00F6741D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31+400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Borzeşti BC - 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6741D" w:rsidRDefault="00F6741D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6 - 8, Cap X.</w:t>
            </w:r>
          </w:p>
        </w:tc>
      </w:tr>
      <w:tr w:rsidR="00F6741D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pStyle w:val="Style1"/>
              <w:numPr>
                <w:ilvl w:val="0"/>
                <w:numId w:val="13"/>
              </w:numPr>
              <w:tabs>
                <w:tab w:val="clear" w:pos="1102"/>
              </w:tabs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7, Cap X.</w:t>
            </w:r>
          </w:p>
        </w:tc>
      </w:tr>
      <w:tr w:rsidR="00F6741D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Oneşti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D0473F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6 - 8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primiri – expedieri.</w:t>
            </w:r>
          </w:p>
        </w:tc>
      </w:tr>
      <w:tr w:rsidR="00F6741D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42+300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Oneşti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987246">
        <w:trPr>
          <w:cantSplit/>
          <w:trHeight w:val="39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Ocna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3 primiri - expedieri. </w:t>
            </w:r>
          </w:p>
        </w:tc>
      </w:tr>
      <w:tr w:rsidR="00F6741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54+190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51+500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54+650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55+060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60+400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 Ocna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03C2B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E03C2B">
              <w:rPr>
                <w:b/>
                <w:bCs/>
                <w:i/>
                <w:sz w:val="20"/>
              </w:rPr>
              <w:t>la liniile 2 - 4 st. Dofteana, Cap Y.</w:t>
            </w:r>
          </w:p>
        </w:tc>
      </w:tr>
      <w:tr w:rsidR="00F6741D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65+570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Dofteana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66+600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Valea Uzului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349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Pr="00E4349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E4349C">
              <w:rPr>
                <w:b/>
                <w:bCs/>
                <w:i/>
                <w:sz w:val="20"/>
              </w:rPr>
              <w:t xml:space="preserve">peste sch. 7, 9 și 11, </w:t>
            </w:r>
          </w:p>
          <w:p w:rsidR="00F6741D" w:rsidRPr="00E4349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4349C">
              <w:rPr>
                <w:b/>
                <w:bCs/>
                <w:i/>
                <w:iCs/>
                <w:sz w:val="20"/>
              </w:rPr>
              <w:t>Hm Valea Uzului, Cap X.</w:t>
            </w:r>
          </w:p>
        </w:tc>
      </w:tr>
      <w:tr w:rsidR="00F6741D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69+220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72+950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Pr="000D6FC2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 w:rsidRPr="000D6FC2">
              <w:rPr>
                <w:b/>
                <w:bCs/>
                <w:i/>
                <w:sz w:val="20"/>
              </w:rPr>
              <w:t>peste sch. 5</w:t>
            </w:r>
            <w:r>
              <w:rPr>
                <w:b/>
                <w:bCs/>
                <w:i/>
                <w:sz w:val="20"/>
              </w:rPr>
              <w:t xml:space="preserve"> din</w:t>
            </w:r>
            <w:r>
              <w:rPr>
                <w:b/>
                <w:bCs/>
                <w:sz w:val="20"/>
              </w:rPr>
              <w:t xml:space="preserve"> </w:t>
            </w:r>
          </w:p>
          <w:p w:rsidR="00F6741D" w:rsidRPr="000D6FC2" w:rsidRDefault="00F6741D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AC7A39">
              <w:rPr>
                <w:b/>
                <w:bCs/>
                <w:i/>
                <w:iCs/>
                <w:sz w:val="20"/>
              </w:rPr>
              <w:t>st. Comăneşti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</w:rPr>
              <w:t>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741D" w:rsidTr="00A40CEE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Comăneşti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8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75+120</w:t>
            </w:r>
          </w:p>
          <w:p w:rsidR="00F6741D" w:rsidRDefault="00F6741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76+400</w:t>
            </w:r>
          </w:p>
          <w:p w:rsidR="00F6741D" w:rsidRDefault="00F6741D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Comăneşti -</w:t>
            </w:r>
          </w:p>
          <w:p w:rsidR="00F6741D" w:rsidRDefault="00F6741D" w:rsidP="00900B9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84+260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Asău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97+960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Simbrea -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3782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F6741D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Palanca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:rsidR="00F6741D" w:rsidRDefault="00F6741D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3782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szCs w:val="20"/>
              </w:rPr>
            </w:pPr>
            <w:r w:rsidRPr="0053782D">
              <w:rPr>
                <w:b/>
                <w:bCs/>
                <w:i/>
                <w:iCs/>
                <w:sz w:val="20"/>
                <w:szCs w:val="20"/>
              </w:rPr>
              <w:t>Afectează intrări - ieşiri la linia 3 primiri - expedieri.</w:t>
            </w:r>
          </w:p>
        </w:tc>
      </w:tr>
      <w:tr w:rsidR="00F6741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105+720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Palanca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23757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Nesemnalizată pe teren.</w:t>
            </w:r>
          </w:p>
          <w:p w:rsidR="00F6741D" w:rsidRPr="00423757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 xml:space="preserve">Afectează intrări - ieşiri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423757">
              <w:rPr>
                <w:b/>
                <w:bCs/>
                <w:i/>
                <w:sz w:val="20"/>
              </w:rPr>
              <w:t>peste sch. 10 la liniile 4 și 5 Cap Y.</w:t>
            </w:r>
          </w:p>
        </w:tc>
      </w:tr>
      <w:tr w:rsidR="00F6741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Ghimeş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F88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 xml:space="preserve">la și de la liniile 4 și 5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 w:rsidRPr="00F94F88">
              <w:rPr>
                <w:b/>
                <w:bCs/>
                <w:i/>
                <w:iCs/>
                <w:sz w:val="20"/>
              </w:rPr>
              <w:t>st. Ghimeș, Cap Y.</w:t>
            </w:r>
          </w:p>
        </w:tc>
      </w:tr>
      <w:tr w:rsidR="00F6741D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109+050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F6741D" w:rsidRDefault="00F6741D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F88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109+070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Ghimeş -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C4194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4C4194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D0576C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D0576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72</w:t>
            </w:r>
          </w:p>
          <w:p w:rsidR="00F6741D" w:rsidRDefault="00F6741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741D" w:rsidRDefault="00F6741D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741D" w:rsidRDefault="00F6741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E4685" w:rsidRDefault="00F6741D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Siculeni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273EC0">
              <w:rPr>
                <w:b/>
                <w:bCs/>
                <w:sz w:val="18"/>
                <w:szCs w:val="18"/>
              </w:rPr>
              <w:t xml:space="preserve">Începând </w:t>
            </w:r>
            <w:r>
              <w:rPr>
                <w:b/>
                <w:bCs/>
                <w:sz w:val="20"/>
              </w:rPr>
              <w:t xml:space="preserve"> de la călcâi sch. 40 </w:t>
            </w:r>
          </w:p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0473F" w:rsidRDefault="00F6741D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peste toate aparatele de cale din cap Y şi liniile de legătură, 1D - 4D şi liniile 5B - 11B.</w:t>
            </w:r>
          </w:p>
        </w:tc>
      </w:tr>
    </w:tbl>
    <w:p w:rsidR="00F6741D" w:rsidRDefault="00F6741D" w:rsidP="00F340A3">
      <w:pPr>
        <w:spacing w:before="40" w:after="40" w:line="192" w:lineRule="auto"/>
        <w:ind w:right="57"/>
        <w:rPr>
          <w:sz w:val="20"/>
          <w:szCs w:val="20"/>
        </w:rPr>
      </w:pPr>
    </w:p>
    <w:p w:rsidR="00F6741D" w:rsidRDefault="00F6741D" w:rsidP="00EE4C95">
      <w:pPr>
        <w:pStyle w:val="Heading1"/>
        <w:spacing w:line="360" w:lineRule="auto"/>
      </w:pPr>
      <w:r>
        <w:t>LINIA 507</w:t>
      </w:r>
    </w:p>
    <w:p w:rsidR="00F6741D" w:rsidRPr="006A4B24" w:rsidRDefault="00F6741D" w:rsidP="00822D2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BACĂU - BICAZ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1404C0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102, 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76,  </w:t>
            </w:r>
          </w:p>
          <w:p w:rsidR="00F6741D" w:rsidRDefault="00F6741D" w:rsidP="007162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călcâi sch. 70.</w:t>
            </w:r>
          </w:p>
        </w:tc>
      </w:tr>
      <w:tr w:rsidR="00F6741D" w:rsidTr="001404C0">
        <w:trPr>
          <w:cantSplit/>
          <w:trHeight w:val="1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741D" w:rsidRDefault="00F6741D" w:rsidP="00272B4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272B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vârful sch. 98, 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</w:rPr>
              <w:t xml:space="preserve">80, sch. 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40.</w:t>
            </w:r>
          </w:p>
        </w:tc>
      </w:tr>
      <w:tr w:rsidR="00F6741D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Bacău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Y, 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52/46-30/40-26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spre staţia Gârleni.</w:t>
            </w:r>
          </w:p>
        </w:tc>
      </w:tr>
      <w:tr w:rsidR="00F6741D" w:rsidTr="00AB727A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Bacău- Garleni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cu inductori la paletele galbene.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Buhuși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31+802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F6741D" w:rsidRDefault="00F6741D" w:rsidP="00AE5DC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860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E5D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AE5D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33+974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Buhuși -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36+200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6741D" w:rsidRDefault="00F6741D" w:rsidP="00A81EF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41+600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6741D" w:rsidRDefault="00F6741D" w:rsidP="004810D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43+047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Podoleni -</w:t>
            </w:r>
          </w:p>
          <w:p w:rsidR="00F6741D" w:rsidRDefault="00F6741D" w:rsidP="004364D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Roznov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364D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4364D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19 t și 20,5 t și vagoane cu sarcina pe osie cuprinsă între 19 t și 20 t.</w:t>
            </w:r>
          </w:p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E827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741D" w:rsidRDefault="00F6741D" w:rsidP="004E7B9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4E7B9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4E7B9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linia 9 abătută.</w:t>
            </w:r>
          </w:p>
        </w:tc>
      </w:tr>
      <w:tr w:rsidR="00F6741D" w:rsidTr="00797DB5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călcâi sch. 13, </w:t>
            </w:r>
          </w:p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până la vârf sch. 14.</w:t>
            </w:r>
          </w:p>
        </w:tc>
      </w:tr>
      <w:tr w:rsidR="00F6741D" w:rsidTr="00AB1419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liniile 3 - 5 abătute Cap Y.</w:t>
            </w:r>
          </w:p>
        </w:tc>
      </w:tr>
      <w:tr w:rsidR="00F6741D" w:rsidTr="004E7B93">
        <w:trPr>
          <w:cantSplit/>
          <w:trHeight w:val="3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Roznov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liniile 5, 6 abătute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Y.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72+300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72+326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Bistrița Neamț -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74+658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74+668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75+400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Pângărați -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76+339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76+349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76+891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76+895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77+421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77+423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8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78+250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78+262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Pângărați -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Tarcău Neamț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Tarcău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81+105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81+265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81+619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81+683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Pod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81+821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81+941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Tarcău - 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Bicaz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Pentru locomotive cu sarcina pe osie cuprinsă între 18 t și 20,5 t și vagoane cu sarcina pe osie cuprinsă între 18 t și 20 t.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Circulația locomotivelor cu sarcina pe osie mai mare de 20,5 t și a vagoanelor cu sarcina pe osie mai mare de 20 t este INTERZISĂ.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B1419">
        <w:trPr>
          <w:cantSplit/>
          <w:trHeight w:val="3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1404C0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Bicaz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1695C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695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761C4" w:rsidRDefault="00F6741D" w:rsidP="00797DB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97D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3C7B36">
      <w:pPr>
        <w:pStyle w:val="Heading1"/>
        <w:spacing w:line="360" w:lineRule="auto"/>
      </w:pPr>
      <w:r>
        <w:t>LINIA 509</w:t>
      </w:r>
    </w:p>
    <w:p w:rsidR="00F6741D" w:rsidRPr="00A20FD8" w:rsidRDefault="00F6741D" w:rsidP="00CB4C57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VEREŞTI - BOTOŞANI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741D">
        <w:trPr>
          <w:cantSplit/>
          <w:trHeight w:val="8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9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10+700</w:t>
            </w:r>
          </w:p>
          <w:p w:rsidR="00F6741D" w:rsidRDefault="00F6741D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Verești -</w:t>
            </w:r>
          </w:p>
          <w:p w:rsidR="00F6741D" w:rsidRDefault="00F6741D" w:rsidP="005A269A">
            <w:pPr>
              <w:spacing w:before="40" w:after="40" w:line="281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Bucecea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44256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442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442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F6741D" w:rsidRDefault="00F6741D" w:rsidP="00A856A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D430CA">
      <w:pPr>
        <w:pStyle w:val="Heading1"/>
        <w:spacing w:line="360" w:lineRule="auto"/>
      </w:pPr>
      <w:r>
        <w:t>LINIA 510</w:t>
      </w:r>
    </w:p>
    <w:p w:rsidR="00F6741D" w:rsidRDefault="00F6741D" w:rsidP="006B5BFC">
      <w:pPr>
        <w:pStyle w:val="Heading1"/>
        <w:spacing w:line="360" w:lineRule="auto"/>
        <w:rPr>
          <w:b w:val="0"/>
          <w:bCs w:val="0"/>
          <w:sz w:val="8"/>
        </w:rPr>
      </w:pPr>
      <w:r>
        <w:t>LEORDA - DOROHOI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F6741D">
        <w:trPr>
          <w:cantSplit/>
          <w:trHeight w:val="10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459D6" w:rsidRDefault="00F6741D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C6DF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F6741D" w:rsidRDefault="00F6741D" w:rsidP="00E34D6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C6DFD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459D6" w:rsidRDefault="00F6741D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C6D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459D6" w:rsidRDefault="00F6741D" w:rsidP="00BC6D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C6D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F6741D" w:rsidRDefault="00F6741D" w:rsidP="00E34D6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7E1810">
      <w:pPr>
        <w:pStyle w:val="Heading1"/>
        <w:spacing w:line="360" w:lineRule="auto"/>
      </w:pPr>
      <w:r>
        <w:t>LINIA 511</w:t>
      </w:r>
    </w:p>
    <w:p w:rsidR="00F6741D" w:rsidRPr="009B4FEF" w:rsidRDefault="00F6741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Dărmănești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17 - sch. 19 - linia 5 - vârf 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33E71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9E7CE7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9E7CE7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741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Dărmănești -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3A3B7E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3A3B7E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6741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Cacica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vârful sch. 5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741D" w:rsidRDefault="00F6741D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22+030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Cacica -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93954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93954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193954">
              <w:rPr>
                <w:b/>
                <w:bCs/>
                <w:iCs/>
                <w:sz w:val="20"/>
              </w:rPr>
              <w:t>două locomotive cuplate.</w:t>
            </w:r>
          </w:p>
          <w:p w:rsidR="00F6741D" w:rsidRPr="00176852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6852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Pojorâta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de la Cap Y </w:t>
            </w:r>
          </w:p>
          <w:p w:rsidR="00F6741D" w:rsidRDefault="00F6741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la </w:t>
            </w:r>
          </w:p>
          <w:p w:rsidR="00F6741D" w:rsidRDefault="00F6741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 xml:space="preserve">ax </w:t>
            </w:r>
          </w:p>
          <w:p w:rsidR="00F6741D" w:rsidRDefault="00F6741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</w:rPr>
            </w:pPr>
            <w:r>
              <w:rPr>
                <w:b/>
                <w:bCs/>
                <w:spacing w:val="4"/>
                <w:sz w:val="20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Iacobeni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Argestru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Larion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Cap X la Km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Mare</w:t>
            </w:r>
          </w:p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Leşu Ilvei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 22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– 12.</w:t>
            </w:r>
          </w:p>
        </w:tc>
      </w:tr>
      <w:tr w:rsidR="00F6741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și 7.</w:t>
            </w:r>
          </w:p>
        </w:tc>
      </w:tr>
      <w:tr w:rsidR="00F6741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0+170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Ilva Mică 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– 10.</w:t>
            </w:r>
          </w:p>
        </w:tc>
      </w:tr>
      <w:tr w:rsidR="00F6741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108A9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Ilva Mică</w:t>
            </w:r>
          </w:p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02EF7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02EF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BE2D76" w:rsidRDefault="00F6741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B86D21">
      <w:pPr>
        <w:pStyle w:val="Heading1"/>
        <w:spacing w:line="360" w:lineRule="auto"/>
      </w:pPr>
      <w:r>
        <w:t>LINIA 515</w:t>
      </w:r>
    </w:p>
    <w:p w:rsidR="00F6741D" w:rsidRDefault="00F6741D" w:rsidP="00862BF9">
      <w:pPr>
        <w:pStyle w:val="Heading1"/>
        <w:spacing w:line="360" w:lineRule="auto"/>
        <w:rPr>
          <w:b w:val="0"/>
          <w:bCs w:val="0"/>
          <w:sz w:val="8"/>
        </w:rPr>
      </w:pPr>
      <w:r>
        <w:t>DORNEŞTI - NISIPITU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0"/>
        <w:gridCol w:w="2207"/>
        <w:gridCol w:w="871"/>
        <w:gridCol w:w="750"/>
        <w:gridCol w:w="871"/>
        <w:gridCol w:w="750"/>
        <w:gridCol w:w="2497"/>
      </w:tblGrid>
      <w:tr w:rsidR="00F6741D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1154A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33+250</w:t>
            </w:r>
          </w:p>
          <w:p w:rsidR="00F6741D" w:rsidRDefault="00F6741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33+500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Rădăuți -</w:t>
            </w:r>
          </w:p>
          <w:p w:rsidR="00F6741D" w:rsidRDefault="00F6741D" w:rsidP="00B01EA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Putna</w:t>
            </w: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12AB5" w:rsidRDefault="00F6741D" w:rsidP="00B01EA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:rsidR="00F6741D" w:rsidRDefault="00F6741D" w:rsidP="00B01EA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  <w:szCs w:val="20"/>
        </w:rPr>
      </w:pPr>
    </w:p>
    <w:p w:rsidR="00F6741D" w:rsidRDefault="00F6741D" w:rsidP="00072BF3">
      <w:pPr>
        <w:pStyle w:val="Heading1"/>
        <w:spacing w:line="360" w:lineRule="auto"/>
      </w:pPr>
      <w:r>
        <w:t>LINIA 517</w:t>
      </w:r>
    </w:p>
    <w:p w:rsidR="00F6741D" w:rsidRDefault="00F6741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F6741D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741D" w:rsidRDefault="00F6741D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1 - 7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Default="00F6741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1 - 6, Cap X, numai la parcursuri peste sch. nr. 1, 3, 5 şi 7 </w:t>
            </w:r>
          </w:p>
          <w:p w:rsidR="00F6741D" w:rsidRDefault="00F6741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poziţii abătute.</w:t>
            </w:r>
          </w:p>
        </w:tc>
      </w:tr>
      <w:tr w:rsidR="00F6741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Numai pentru locomotive izolate.</w:t>
            </w:r>
          </w:p>
        </w:tc>
      </w:tr>
      <w:tr w:rsidR="00F6741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Suceava Nord</w:t>
            </w:r>
          </w:p>
          <w:p w:rsidR="00F6741D" w:rsidRDefault="00F6741D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16+400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761F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Stroiești -  Ciprian Porumbescu, linia 3 directă Ciprian Porumbescu și Ciprian Porumbescu - Berchisești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741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Ciprian Porumbescu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74433B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Gura Humorului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Cap X la 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 w:rsidP="00F232A2">
      <w:pPr>
        <w:spacing w:before="40" w:after="40" w:line="192" w:lineRule="auto"/>
        <w:ind w:right="57"/>
        <w:rPr>
          <w:sz w:val="20"/>
        </w:rPr>
      </w:pPr>
    </w:p>
    <w:p w:rsidR="00F6741D" w:rsidRDefault="00F6741D" w:rsidP="00F04622">
      <w:pPr>
        <w:pStyle w:val="Heading1"/>
        <w:spacing w:line="360" w:lineRule="auto"/>
      </w:pPr>
      <w:r>
        <w:t>LINIA 600</w:t>
      </w:r>
    </w:p>
    <w:p w:rsidR="00F6741D" w:rsidRDefault="00F6741D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6+700</w:t>
            </w:r>
          </w:p>
          <w:p w:rsidR="00F6741D" w:rsidRDefault="00F6741D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</w:t>
            </w:r>
          </w:p>
          <w:p w:rsidR="00F6741D" w:rsidRDefault="00F6741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D499E" w:rsidRDefault="00F6741D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741D" w:rsidRPr="009E2C90" w:rsidRDefault="00F6741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38+400</w:t>
            </w:r>
          </w:p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Balta Albă – </w:t>
            </w:r>
          </w:p>
          <w:p w:rsidR="00F6741D" w:rsidRDefault="00F6741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D03D3" w:rsidRDefault="00F6741D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DD03D3">
              <w:rPr>
                <w:b/>
                <w:bCs/>
                <w:i/>
                <w:sz w:val="20"/>
              </w:rPr>
              <w:t>Fără inductori.</w:t>
            </w:r>
          </w:p>
        </w:tc>
      </w:tr>
      <w:tr w:rsidR="00F6741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51+300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Tătăranu -</w:t>
            </w:r>
          </w:p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D499E" w:rsidRDefault="00F6741D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741D" w:rsidRPr="009E2C90" w:rsidRDefault="00F6741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55+974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 w:rsidRPr="005D20EA">
              <w:rPr>
                <w:b/>
                <w:bCs/>
                <w:sz w:val="19"/>
                <w:szCs w:val="19"/>
              </w:rPr>
              <w:t>Ax st. Bordeasca Nouă</w:t>
            </w:r>
            <w:r>
              <w:rPr>
                <w:b/>
                <w:bCs/>
                <w:sz w:val="20"/>
              </w:rPr>
              <w:t xml:space="preserve"> -</w:t>
            </w:r>
          </w:p>
          <w:p w:rsidR="00F6741D" w:rsidRDefault="00F6741D" w:rsidP="005D20EA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D20EA" w:rsidRDefault="00F6741D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 w:rsidRPr="005D20EA"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741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67+030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Bordeasca Nouă -</w:t>
            </w:r>
          </w:p>
          <w:p w:rsidR="00F6741D" w:rsidRDefault="00F6741D" w:rsidP="006348B3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D499E" w:rsidRDefault="00F6741D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741D" w:rsidRPr="009E2C90" w:rsidRDefault="00F6741D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73+300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Suraia -</w:t>
            </w:r>
          </w:p>
          <w:p w:rsidR="00F6741D" w:rsidRDefault="00F6741D" w:rsidP="00752DBF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D499E" w:rsidRDefault="00F6741D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741D" w:rsidRPr="009E2C90" w:rsidRDefault="00F6741D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Condrea</w:t>
            </w:r>
          </w:p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3 - 7.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253+125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Frunzeasca -</w:t>
            </w:r>
          </w:p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D499E" w:rsidRDefault="00F6741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5D499E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</w:rPr>
              <w:t>care au în componență</w:t>
            </w:r>
            <w:r w:rsidRPr="004143AF">
              <w:rPr>
                <w:b/>
                <w:bCs/>
                <w:iCs/>
                <w:sz w:val="20"/>
              </w:rPr>
              <w:t xml:space="preserve"> </w:t>
            </w:r>
            <w:r w:rsidRPr="005D499E">
              <w:rPr>
                <w:b/>
                <w:bCs/>
                <w:iCs/>
                <w:sz w:val="20"/>
              </w:rPr>
              <w:t>două locomotive cuplate.</w:t>
            </w:r>
          </w:p>
          <w:p w:rsidR="00F6741D" w:rsidRPr="009E2C90" w:rsidRDefault="00F6741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E2C90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262+200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286+050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Tutova - Bârlad</w:t>
            </w:r>
          </w:p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 Cap X </w:t>
            </w:r>
          </w:p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304+407</w:t>
            </w:r>
          </w:p>
          <w:p w:rsidR="00F6741D" w:rsidRDefault="00F6741D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325+000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328+000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293+700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294+800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Bârlad - Zorleni, și linia 2 directă Zorleni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cu inductori de 1000 Hz </w:t>
            </w:r>
          </w:p>
        </w:tc>
      </w:tr>
      <w:tr w:rsidR="00F6741D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302+500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Zorleni –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23140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F6741D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323+350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Zorleni – Crasna, 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 Crasna, Crasna - Munteni, 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339+950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Vaslui - Bălteni, linia 1 directă Bălteni și Bălteni -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363+500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Buhăești -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E2483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</w:rPr>
            </w:pPr>
          </w:p>
        </w:tc>
      </w:tr>
      <w:tr w:rsidR="00F6741D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staţie </w:t>
            </w:r>
          </w:p>
          <w:p w:rsidR="00F6741D" w:rsidRDefault="00F6741D" w:rsidP="00F6741D">
            <w:pPr>
              <w:numPr>
                <w:ilvl w:val="0"/>
                <w:numId w:val="4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</w:rPr>
            </w:pP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linie cuprinsă între 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27, 35 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F6CE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linile 12, 13 şi 16 din Grupa Mărfuri, Cap X şi intrări - ieşiri 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Depou Cap X.</w:t>
            </w:r>
          </w:p>
        </w:tc>
      </w:tr>
      <w:tr w:rsidR="00F6741D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F6741D" w:rsidRDefault="00F6741D" w:rsidP="00D2209E">
            <w:pPr>
              <w:spacing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F6CED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14131" w:rsidRDefault="00F6741D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3C645F">
      <w:pPr>
        <w:pStyle w:val="Heading1"/>
        <w:spacing w:line="360" w:lineRule="auto"/>
      </w:pPr>
      <w:r>
        <w:t>LINIA 602</w:t>
      </w:r>
    </w:p>
    <w:p w:rsidR="00F6741D" w:rsidRDefault="00F6741D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F6741D" w:rsidRDefault="00F6741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F6741D" w:rsidRDefault="00F6741D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06474" w:rsidRDefault="00F6741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A41E4" w:rsidRDefault="00F6741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226+560</w:t>
            </w:r>
          </w:p>
          <w:p w:rsidR="00F6741D" w:rsidRDefault="00F6741D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F6741D" w:rsidRPr="0007619C" w:rsidRDefault="00F6741D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F6741D" w:rsidRDefault="00F6741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G-ral Eremia Grigorescu -</w:t>
            </w:r>
          </w:p>
          <w:p w:rsidR="00F6741D" w:rsidRDefault="00F6741D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06474" w:rsidRDefault="00F6741D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A41E4" w:rsidRDefault="00F6741D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227+200</w:t>
            </w:r>
          </w:p>
          <w:p w:rsidR="00F6741D" w:rsidRDefault="00F6741D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 Valabil pentru trenurile care au în componență două locomotive cuplate.</w:t>
            </w:r>
          </w:p>
          <w:p w:rsidR="00F6741D" w:rsidRDefault="00F6741D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07619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857B52">
      <w:pPr>
        <w:pStyle w:val="Heading1"/>
        <w:spacing w:line="360" w:lineRule="auto"/>
      </w:pPr>
      <w:r>
        <w:t>LINIA 605</w:t>
      </w:r>
    </w:p>
    <w:p w:rsidR="00F6741D" w:rsidRDefault="00F6741D" w:rsidP="00C73ABA">
      <w:pPr>
        <w:pStyle w:val="Heading1"/>
        <w:spacing w:line="360" w:lineRule="auto"/>
        <w:rPr>
          <w:b w:val="0"/>
          <w:bCs w:val="0"/>
          <w:sz w:val="8"/>
        </w:rPr>
      </w:pPr>
      <w:r>
        <w:t>SOCOLA - UNGHENI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F6741D" w:rsidTr="00026A53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expediere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nr. 33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Socola şi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trav.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 /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B63618">
        <w:trPr>
          <w:cantSplit/>
          <w:trHeight w:val="8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B63618">
            <w:pPr>
              <w:spacing w:before="120" w:line="276" w:lineRule="auto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 Vechi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sch.131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și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B63618">
        <w:trPr>
          <w:cantSplit/>
          <w:trHeight w:val="8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Legătura  131 - intrare remiză marfă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 85 și </w:t>
            </w:r>
          </w:p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</w:t>
            </w:r>
          </w:p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B63618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</w:t>
            </w:r>
          </w:p>
          <w:p w:rsidR="00F6741D" w:rsidRDefault="00F6741D" w:rsidP="00B63618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Varianta Cântar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125 și</w:t>
            </w:r>
          </w:p>
          <w:p w:rsidR="00F6741D" w:rsidRDefault="00F6741D" w:rsidP="00B63618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135E4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de centură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135E4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12-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24EA7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Socola Mărfuri</w:t>
            </w:r>
          </w:p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4-sch.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324EA7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Socola Mărfuri</w:t>
            </w:r>
          </w:p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2-sch. 6 şi între 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7-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Pr="00026A53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 xml:space="preserve">11 </w:t>
            </w:r>
            <w:r>
              <w:rPr>
                <w:b/>
                <w:bCs/>
                <w:sz w:val="20"/>
                <w:lang w:val="en-US"/>
              </w:rPr>
              <w:t>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135E4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BF6FE4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Socola Mărfuri </w:t>
            </w:r>
          </w:p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T.D.J.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26- T.D.J.</w:t>
            </w:r>
          </w:p>
          <w:p w:rsidR="00F6741D" w:rsidRDefault="00F6741D" w:rsidP="008B0101">
            <w:pPr>
              <w:spacing w:before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120" w:line="276" w:lineRule="auto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C1631" w:rsidRDefault="00F6741D" w:rsidP="008B010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010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line="192" w:lineRule="auto"/>
        <w:ind w:right="57"/>
        <w:rPr>
          <w:sz w:val="20"/>
        </w:rPr>
      </w:pPr>
    </w:p>
    <w:p w:rsidR="00F6741D" w:rsidRDefault="00F6741D" w:rsidP="00870AF0">
      <w:pPr>
        <w:pStyle w:val="Heading1"/>
        <w:spacing w:line="360" w:lineRule="auto"/>
      </w:pPr>
      <w:r>
        <w:t>LINIA 609</w:t>
      </w:r>
    </w:p>
    <w:p w:rsidR="00F6741D" w:rsidRDefault="00F6741D" w:rsidP="008A16BE">
      <w:pPr>
        <w:pStyle w:val="Heading1"/>
        <w:spacing w:line="360" w:lineRule="auto"/>
        <w:rPr>
          <w:b w:val="0"/>
          <w:bCs w:val="0"/>
          <w:sz w:val="8"/>
        </w:rPr>
      </w:pPr>
      <w:r>
        <w:t>BUHĂIEŞTI - ROMAN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741D" w:rsidTr="001502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409E9" w:rsidRDefault="00F6741D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Negreşti</w:t>
            </w:r>
          </w:p>
          <w:p w:rsidR="00F6741D" w:rsidRDefault="00F6741D" w:rsidP="00D335B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409E9" w:rsidRDefault="00F6741D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409E9" w:rsidRDefault="00F6741D" w:rsidP="00D335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C9095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409E9" w:rsidRDefault="00F6741D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Mareşal Constantin Prezan</w:t>
            </w:r>
          </w:p>
          <w:p w:rsidR="00F6741D" w:rsidRDefault="00F6741D" w:rsidP="00D335B8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409E9" w:rsidRDefault="00F6741D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2409E9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2409E9" w:rsidRDefault="00F6741D" w:rsidP="00D335B8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335B8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F6741D" w:rsidRDefault="00F6741D">
      <w:pPr>
        <w:spacing w:before="40" w:line="192" w:lineRule="auto"/>
        <w:ind w:right="57"/>
        <w:rPr>
          <w:sz w:val="20"/>
        </w:rPr>
      </w:pPr>
    </w:p>
    <w:p w:rsidR="00F6741D" w:rsidRDefault="00F6741D" w:rsidP="00DE3370">
      <w:pPr>
        <w:pStyle w:val="Heading1"/>
        <w:spacing w:line="360" w:lineRule="auto"/>
      </w:pPr>
      <w:r>
        <w:t>LINIA 610</w:t>
      </w:r>
    </w:p>
    <w:p w:rsidR="00F6741D" w:rsidRDefault="00F6741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741D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</w:t>
            </w:r>
          </w:p>
          <w:p w:rsidR="00F6741D" w:rsidRDefault="00F6741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staţie </w:t>
            </w:r>
          </w:p>
          <w:p w:rsidR="00F6741D" w:rsidRDefault="00F6741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- </w:t>
            </w:r>
          </w:p>
          <w:p w:rsidR="00F6741D" w:rsidRDefault="00F6741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Iaşi</w:t>
            </w:r>
          </w:p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–</w:t>
            </w:r>
          </w:p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–</w:t>
            </w:r>
          </w:p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81D6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din Grupa Iaşi Nord.</w:t>
            </w:r>
          </w:p>
        </w:tc>
      </w:tr>
      <w:tr w:rsidR="00F6741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Iaşi </w:t>
            </w:r>
          </w:p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porţiunea de line cuprinsă între </w:t>
            </w:r>
          </w:p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liniile 12 , 13 şi 16 din Grupa Mărfuri, </w:t>
            </w:r>
          </w:p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Cap X şi intrări - ieşiri Depou Cap X.</w:t>
            </w:r>
          </w:p>
        </w:tc>
      </w:tr>
      <w:tr w:rsidR="00F6741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41+280</w:t>
            </w:r>
          </w:p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teren.</w:t>
            </w:r>
          </w:p>
        </w:tc>
      </w:tr>
      <w:tr w:rsidR="00F6741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 Frumos</w:t>
            </w:r>
          </w:p>
          <w:p w:rsidR="00F6741D" w:rsidRDefault="00F6741D" w:rsidP="00D27FB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ieșire X6</w:t>
            </w:r>
          </w:p>
          <w:p w:rsidR="00F6741D" w:rsidRDefault="00F6741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</w:t>
            </w:r>
          </w:p>
          <w:p w:rsidR="00F6741D" w:rsidRDefault="00F6741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81D6F" w:rsidRDefault="00F6741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Pr="00C60E02" w:rsidRDefault="00F6741D">
      <w:pPr>
        <w:tabs>
          <w:tab w:val="left" w:pos="3768"/>
        </w:tabs>
        <w:rPr>
          <w:sz w:val="20"/>
          <w:szCs w:val="20"/>
        </w:rPr>
      </w:pPr>
    </w:p>
    <w:p w:rsidR="00F6741D" w:rsidRDefault="00F6741D" w:rsidP="0076559F">
      <w:pPr>
        <w:pStyle w:val="Heading1"/>
        <w:spacing w:line="360" w:lineRule="auto"/>
      </w:pPr>
      <w:r>
        <w:t>LINIA 612</w:t>
      </w:r>
    </w:p>
    <w:p w:rsidR="00F6741D" w:rsidRDefault="00F6741D" w:rsidP="008A0A4F">
      <w:pPr>
        <w:pStyle w:val="Heading1"/>
        <w:spacing w:line="360" w:lineRule="auto"/>
        <w:rPr>
          <w:b w:val="0"/>
          <w:bCs w:val="0"/>
          <w:sz w:val="8"/>
        </w:rPr>
      </w:pPr>
      <w:r>
        <w:t>PODU ILOAIEI - HÂRLĂU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741D" w:rsidTr="00346D62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:rsidR="00F6741D" w:rsidRDefault="00F6741D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03248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Belcești -</w:t>
            </w:r>
          </w:p>
          <w:p w:rsidR="00F6741D" w:rsidRDefault="00F6741D" w:rsidP="0020324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Hârlău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7209E" w:rsidRDefault="00F6741D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0324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57209E" w:rsidRDefault="00F6741D" w:rsidP="0020324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049D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cu inductori.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BC435D">
      <w:pPr>
        <w:pStyle w:val="Heading1"/>
        <w:spacing w:line="360" w:lineRule="auto"/>
      </w:pPr>
      <w:r>
        <w:t>LINIA 613</w:t>
      </w:r>
    </w:p>
    <w:p w:rsidR="00F6741D" w:rsidRDefault="00F6741D" w:rsidP="005E6C8C">
      <w:pPr>
        <w:pStyle w:val="Heading1"/>
        <w:spacing w:line="360" w:lineRule="auto"/>
        <w:rPr>
          <w:b w:val="0"/>
          <w:bCs w:val="0"/>
          <w:sz w:val="8"/>
        </w:rPr>
      </w:pPr>
      <w:r>
        <w:t>LEŢCANI - DOROHOI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F6741D" w:rsidTr="00D272EA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8+140</w:t>
            </w:r>
          </w:p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9+106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25463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Leţcani -</w:t>
            </w:r>
          </w:p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Larga Jijia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8119C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8119C" w:rsidRDefault="00F6741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0C2FDB">
        <w:trPr>
          <w:cantSplit/>
          <w:trHeight w:val="3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0C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0C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716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Dorohoi</w:t>
            </w:r>
          </w:p>
          <w:p w:rsidR="00F6741D" w:rsidRDefault="00F6741D" w:rsidP="009E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2 - 5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946438">
              <w:rPr>
                <w:b/>
                <w:bCs/>
                <w:sz w:val="20"/>
                <w:szCs w:val="20"/>
              </w:rPr>
              <w:t xml:space="preserve">toată </w:t>
            </w:r>
          </w:p>
          <w:p w:rsidR="00F6741D" w:rsidRPr="00946438" w:rsidRDefault="00F6741D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8119C" w:rsidRDefault="00F6741D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71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8119C" w:rsidRDefault="00F6741D" w:rsidP="00E871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871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terminus.</w:t>
            </w:r>
          </w:p>
          <w:p w:rsidR="00F6741D" w:rsidRDefault="00F6741D" w:rsidP="009E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2 - 5.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4F6534">
      <w:pPr>
        <w:pStyle w:val="Heading1"/>
        <w:spacing w:line="360" w:lineRule="auto"/>
      </w:pPr>
      <w:r>
        <w:t>LINIA 700</w:t>
      </w:r>
    </w:p>
    <w:p w:rsidR="00F6741D" w:rsidRDefault="00F6741D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F6741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F6741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 și 22</w:t>
            </w:r>
          </w:p>
          <w:p w:rsidR="00F6741D" w:rsidRPr="00B401EA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st. Mogoșoaia -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F6741D" w:rsidRDefault="00F6741D" w:rsidP="006533CF">
            <w:pPr>
              <w:pStyle w:val="Heading2"/>
              <w:spacing w:before="40" w:after="40" w:line="276" w:lineRule="auto"/>
              <w:rPr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F6741D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HM Căciulaţi</w:t>
            </w:r>
          </w:p>
          <w:p w:rsidR="00F6741D" w:rsidRDefault="00F6741D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eastAsia="en-US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20CA5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EB107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F6741D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:rsidR="00F6741D" w:rsidRPr="00C401D9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F6741D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F6741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20CA5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:rsidR="00F6741D" w:rsidRPr="00EB107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F6741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6741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F6741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F6741D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741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741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F6741D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F6741D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:rsidR="00F6741D" w:rsidRDefault="00F6741D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F6741D" w:rsidRDefault="00F6741D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F6741D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F6741D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F6741D" w:rsidRDefault="00F6741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F6741D" w:rsidRDefault="00F6741D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F6741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F6741D" w:rsidRDefault="00F6741D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F6741D" w:rsidRDefault="00F6741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3 directă </w:t>
            </w:r>
          </w:p>
          <w:p w:rsidR="00F6741D" w:rsidRDefault="00F6741D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(zonă ap. cale) 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612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1, 19, 21, 39, 14, 10 și 2 st. Buzău Sud</w:t>
            </w:r>
          </w:p>
          <w:p w:rsidR="00F6741D" w:rsidRDefault="00F6741D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147+180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2 directă (zonă ap. cale),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1, 5, 9 Cap X </w:t>
            </w:r>
          </w:p>
        </w:tc>
      </w:tr>
      <w:tr w:rsidR="00F6741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F6741D" w:rsidRPr="00B56D0E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741D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158+060</w:t>
            </w:r>
          </w:p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  <w:p w:rsidR="00F6741D" w:rsidRDefault="00F6741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1 directă  </w:t>
            </w:r>
          </w:p>
          <w:p w:rsidR="00F6741D" w:rsidRDefault="00F6741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C.A. Rosetti,  C.A. Rosetti - Făurei și </w:t>
            </w:r>
          </w:p>
          <w:p w:rsidR="00F6741D" w:rsidRDefault="00F6741D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 (zonă ap. cale)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Afectează linia 1 din </w:t>
            </w:r>
          </w:p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Hm C.A. Rosetti și </w:t>
            </w:r>
          </w:p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sch. 2 și 6</w:t>
            </w:r>
            <w:r>
              <w:rPr>
                <w:b/>
                <w:bCs/>
                <w:i/>
                <w:iCs/>
                <w:sz w:val="20"/>
              </w:rPr>
              <w:t xml:space="preserve"> din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 </w:t>
            </w:r>
          </w:p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 xml:space="preserve"> </w:t>
            </w:r>
            <w:r w:rsidRPr="00175A24">
              <w:rPr>
                <w:b/>
                <w:bCs/>
                <w:i/>
                <w:iCs/>
                <w:sz w:val="20"/>
              </w:rPr>
              <w:t xml:space="preserve">Cap Y și </w:t>
            </w:r>
          </w:p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 xml:space="preserve">intrări-ieșiri peste sch. 13, 19, 25 și 35 Cap X din </w:t>
            </w:r>
          </w:p>
          <w:p w:rsidR="00F6741D" w:rsidRPr="00175A24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175A24">
              <w:rPr>
                <w:b/>
                <w:bCs/>
                <w:i/>
                <w:iCs/>
                <w:sz w:val="20"/>
              </w:rPr>
              <w:t>st. Făurei.</w:t>
            </w:r>
          </w:p>
        </w:tc>
      </w:tr>
      <w:tr w:rsidR="00F6741D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175A24" w:rsidRDefault="00F6741D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F6741D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741D" w:rsidRDefault="00F6741D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741D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F6741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F6741D" w:rsidRDefault="00F6741D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F6741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75A7C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75A7C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75A7C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F6741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A3079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F6741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Pr="00180EA2" w:rsidRDefault="00F6741D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A3079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F6741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Default="00F6741D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A3079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6741D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CA3079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304AF" w:rsidRDefault="00F6741D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F6741D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F6741D" w:rsidRPr="00B71446" w:rsidRDefault="00F6741D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F6741D" w:rsidRDefault="00F6741D">
      <w:pPr>
        <w:tabs>
          <w:tab w:val="left" w:pos="6382"/>
        </w:tabs>
        <w:rPr>
          <w:sz w:val="20"/>
        </w:rPr>
      </w:pPr>
    </w:p>
    <w:p w:rsidR="00F6741D" w:rsidRDefault="00F6741D" w:rsidP="00B52218">
      <w:pPr>
        <w:pStyle w:val="Heading1"/>
        <w:spacing w:line="360" w:lineRule="auto"/>
      </w:pPr>
      <w:r>
        <w:t>LINIA 704</w:t>
      </w:r>
    </w:p>
    <w:p w:rsidR="00F6741D" w:rsidRDefault="00F6741D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F6741D" w:rsidRDefault="00F6741D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6741D" w:rsidRDefault="00F6741D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467E0" w:rsidRDefault="00F6741D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C00026" w:rsidRDefault="00F6741D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C0002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36D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Tecuci -</w:t>
            </w:r>
          </w:p>
          <w:p w:rsidR="00F6741D" w:rsidRDefault="00F6741D" w:rsidP="009F36D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242+800</w:t>
            </w:r>
          </w:p>
          <w:p w:rsidR="00F6741D" w:rsidRDefault="00F6741D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Începând cu data de 18.11.2024 ora 15.00</w:t>
            </w: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Barcea </w:t>
            </w:r>
          </w:p>
          <w:p w:rsidR="00F6741D" w:rsidRDefault="00F6741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741D" w:rsidRDefault="00F6741D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Iveşti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4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Hanu Conachi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271+040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467E0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1467E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8D7F2C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8D7F2C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278+900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Hanu Conachi -</w:t>
            </w:r>
          </w:p>
          <w:p w:rsidR="00F6741D" w:rsidRDefault="00F6741D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</w:p>
        </w:tc>
      </w:tr>
      <w:tr w:rsidR="00F6741D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4. </w:t>
            </w:r>
          </w:p>
        </w:tc>
      </w:tr>
      <w:tr w:rsidR="00F6741D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Independenţa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4 - 6.</w:t>
            </w:r>
          </w:p>
        </w:tc>
      </w:tr>
      <w:tr w:rsidR="00F6741D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6 – 8.</w:t>
            </w:r>
          </w:p>
        </w:tc>
      </w:tr>
      <w:tr w:rsidR="00F6741D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4080B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4080B" w:rsidRDefault="00F6741D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7 şi 8. 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D06EF4">
      <w:pPr>
        <w:pStyle w:val="Heading1"/>
        <w:spacing w:line="360" w:lineRule="auto"/>
      </w:pPr>
      <w:r>
        <w:t>LINIA 705</w:t>
      </w:r>
    </w:p>
    <w:p w:rsidR="00F6741D" w:rsidRDefault="00F6741D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F6741D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:rsidR="00F6741D" w:rsidRDefault="00F6741D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Galaţi -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3 - 7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:rsidR="00F6741D" w:rsidRDefault="00F6741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3.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Tuluceşti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3 şi 4.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27+300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Tuluceşti -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53+500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Tg. Bujor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66+950</w:t>
            </w:r>
          </w:p>
          <w:p w:rsidR="00F6741D" w:rsidRDefault="00F6741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Tg. Bujor -</w:t>
            </w:r>
          </w:p>
          <w:p w:rsidR="00F6741D" w:rsidRDefault="00F6741D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80+600</w:t>
            </w:r>
          </w:p>
          <w:p w:rsidR="00F6741D" w:rsidRDefault="00F6741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F6741D" w:rsidRDefault="00F6741D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 permanentă.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98+575</w:t>
            </w:r>
          </w:p>
          <w:p w:rsidR="00F6741D" w:rsidRDefault="00F6741D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Bereşti -</w:t>
            </w:r>
          </w:p>
          <w:p w:rsidR="00F6741D" w:rsidRDefault="00F6741D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104+943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Bârlad -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D84B80" w:rsidRDefault="00F6741D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D84B80">
              <w:rPr>
                <w:b/>
                <w:bCs/>
                <w:iCs/>
                <w:sz w:val="20"/>
              </w:rPr>
              <w:t>Valabil pentru trenurile remorcate cu două locomotive cuplate.</w:t>
            </w:r>
          </w:p>
          <w:p w:rsidR="00F6741D" w:rsidRPr="00577556" w:rsidRDefault="00F6741D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577556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Bereşti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şi Y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6,  7, diag.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 -  5,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  -  7, 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1A91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6A1A91" w:rsidRDefault="00F6741D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2 - 6.</w:t>
            </w:r>
          </w:p>
        </w:tc>
      </w:tr>
    </w:tbl>
    <w:p w:rsidR="00F6741D" w:rsidRPr="00454E32" w:rsidRDefault="00F6741D">
      <w:pPr>
        <w:spacing w:before="40" w:after="40" w:line="192" w:lineRule="auto"/>
        <w:ind w:right="57"/>
        <w:rPr>
          <w:b/>
          <w:sz w:val="20"/>
        </w:rPr>
      </w:pPr>
    </w:p>
    <w:p w:rsidR="00F6741D" w:rsidRDefault="00F6741D" w:rsidP="00F0370D">
      <w:pPr>
        <w:pStyle w:val="Heading1"/>
        <w:spacing w:line="360" w:lineRule="auto"/>
      </w:pPr>
      <w:r>
        <w:t>LINIA 800</w:t>
      </w:r>
    </w:p>
    <w:p w:rsidR="00F6741D" w:rsidRDefault="00F6741D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F6741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:rsidR="00F6741D" w:rsidRDefault="00F6741D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F6741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:rsidR="00F6741D" w:rsidRDefault="00F674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Pr="00A8307A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F6741D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75A00" w:rsidRDefault="00F6741D" w:rsidP="00F6741D">
            <w:pPr>
              <w:numPr>
                <w:ilvl w:val="0"/>
                <w:numId w:val="27"/>
              </w:numPr>
              <w:spacing w:before="120"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6741D" w:rsidRPr="00A8307A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:rsidR="00F6741D" w:rsidRPr="00A8307A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Pr="00A8307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:rsidR="00F6741D" w:rsidRDefault="00F6741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:rsidR="00F6741D" w:rsidRDefault="00F6741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:rsidR="00F6741D" w:rsidRDefault="00F6741D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F6741D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F6741D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F6741D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F6741D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Protecție muncitori.</w:t>
            </w:r>
          </w:p>
          <w:p w:rsidR="00F6741D" w:rsidRDefault="00F674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în </w:t>
            </w:r>
          </w:p>
          <w:p w:rsidR="00F6741D" w:rsidRDefault="00F674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F6741D" w:rsidRDefault="00F674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F6741D" w:rsidRPr="009F2F6A" w:rsidRDefault="00F6741D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</w:rPr>
              <w:t>lele de duminică.</w:t>
            </w:r>
          </w:p>
        </w:tc>
      </w:tr>
      <w:tr w:rsidR="00F674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:rsidR="00F6741D" w:rsidRDefault="00F6741D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stație peste diag.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3 - 9, 9 - 15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linia 2 directă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F6741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:rsidR="00F6741D" w:rsidRPr="008B2519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F6741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UNIFERTRANS și la liniile 2, 3, 7 - 12.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Bărăganu - Fetești la liniile 3, 11 - 2T. 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11 - 2T.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11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la liniile 11 - 2T.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741D" w:rsidRDefault="00F6741D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19 </w:t>
            </w:r>
          </w:p>
          <w:p w:rsidR="00F6741D" w:rsidRDefault="00F6741D" w:rsidP="009472C0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9472C0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9472C0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6741D" w:rsidRPr="009472C0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11 - 2T.</w:t>
            </w:r>
          </w:p>
        </w:tc>
      </w:tr>
      <w:tr w:rsidR="00F6741D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741D" w:rsidRDefault="00F6741D" w:rsidP="009472C0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21 - 89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9472C0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9472C0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6741D" w:rsidRPr="009472C0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Bărăganu - Feteşti la </w:t>
            </w:r>
          </w:p>
          <w:p w:rsidR="00F6741D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6741D" w:rsidRPr="009472C0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 xml:space="preserve">din firele I și II </w:t>
            </w:r>
          </w:p>
          <w:p w:rsidR="00F6741D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472C0">
              <w:rPr>
                <w:b/>
                <w:bCs/>
                <w:i/>
                <w:iCs/>
                <w:sz w:val="20"/>
              </w:rPr>
              <w:t>Feteşti</w:t>
            </w:r>
            <w:r>
              <w:rPr>
                <w:b/>
                <w:bCs/>
                <w:i/>
                <w:iCs/>
                <w:sz w:val="20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</w:rPr>
              <w:t xml:space="preserve"> la </w:t>
            </w:r>
          </w:p>
          <w:p w:rsidR="00F6741D" w:rsidRPr="009472C0" w:rsidRDefault="00F6741D" w:rsidP="009472C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liniile 11- 2T.</w:t>
            </w:r>
          </w:p>
        </w:tc>
      </w:tr>
      <w:tr w:rsidR="00F6741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23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6741D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33 </w:t>
            </w:r>
          </w:p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Bărăganu - Fetești la liniile 3, 7 - 12.</w:t>
            </w:r>
          </w:p>
        </w:tc>
      </w:tr>
      <w:tr w:rsidR="00F6741D" w:rsidTr="007A71FE">
        <w:tblPrEx>
          <w:tblCellMar>
            <w:left w:w="0" w:type="dxa"/>
            <w:right w:w="0" w:type="dxa"/>
          </w:tblCellMar>
        </w:tblPrEx>
        <w:trPr>
          <w:cantSplit/>
          <w:trHeight w:val="84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:rsidR="00F6741D" w:rsidRDefault="00F6741D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firele I şi II 800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 și 7 – 12.</w:t>
            </w:r>
          </w:p>
        </w:tc>
      </w:tr>
      <w:tr w:rsidR="00F6741D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St. Feteşti</w:t>
            </w:r>
          </w:p>
          <w:p w:rsidR="00F6741D" w:rsidRDefault="00F6741D" w:rsidP="003E4D2A">
            <w:pPr>
              <w:spacing w:before="40"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F6741D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6741D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și firul II Bărăganu - Fetești și din firul I Movila - Fetești la linia 1.</w:t>
            </w:r>
          </w:p>
        </w:tc>
      </w:tr>
      <w:tr w:rsidR="00F6741D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45264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264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45264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264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26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 7 - 12.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29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40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Fetești - Ram. Borcea la liniile 7 - 12.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42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firele I şi II dinspre staţia Ovidiu la liniile 7 şi 8.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50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62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Fetești - Ram. Borcea la liniile 1 și 2.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6741D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004A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2578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F674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0 şi 1 B.</w:t>
            </w:r>
          </w:p>
        </w:tc>
      </w:tr>
      <w:tr w:rsidR="00F674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154+810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154+860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Ovidiu</w:t>
            </w:r>
          </w:p>
          <w:p w:rsidR="00F6741D" w:rsidRDefault="00F6741D" w:rsidP="0042273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Y, peste sch.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F6741D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3B, 35B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3 - 7 Grupa Tranzit.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F6741D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A, 8 A şi spre Constanța mărfuri.</w:t>
            </w:r>
          </w:p>
        </w:tc>
      </w:tr>
      <w:tr w:rsidR="00F6741D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F6741D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:rsidR="00F6741D" w:rsidRDefault="00F6741D" w:rsidP="009F5812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1161EA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8D08DE" w:rsidRDefault="00F6741D" w:rsidP="009F581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9F58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Default="00F6741D">
      <w:pPr>
        <w:spacing w:before="40" w:after="40" w:line="192" w:lineRule="auto"/>
        <w:ind w:right="57"/>
        <w:rPr>
          <w:sz w:val="20"/>
        </w:rPr>
      </w:pPr>
    </w:p>
    <w:p w:rsidR="00F6741D" w:rsidRDefault="00F6741D" w:rsidP="00FF5C69">
      <w:pPr>
        <w:pStyle w:val="Heading1"/>
        <w:spacing w:line="276" w:lineRule="auto"/>
      </w:pPr>
      <w:r>
        <w:t>LINIA 804</w:t>
      </w:r>
    </w:p>
    <w:p w:rsidR="00F6741D" w:rsidRDefault="00F6741D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F6741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:rsidR="00F6741D" w:rsidRDefault="00F6741D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36B1D" w:rsidRDefault="00F6741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6741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:rsidR="00F6741D" w:rsidRDefault="00F6741D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36B1D" w:rsidRDefault="00F6741D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6741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E25A4B" w:rsidRDefault="00F6741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15+500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F6741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33+240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6741D" w:rsidRDefault="00F6741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:rsidR="00F6741D" w:rsidRDefault="00F6741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:rsidR="00F6741D" w:rsidRDefault="00F6741D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:rsidR="00F6741D" w:rsidRDefault="00F6741D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F6741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35+200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-</w:t>
            </w:r>
          </w:p>
          <w:p w:rsidR="00F6741D" w:rsidRDefault="00F6741D" w:rsidP="000F5E9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Armășești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:rsidR="00F6741D" w:rsidRDefault="00F6741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6741D" w:rsidRDefault="00F6741D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:rsidR="00F6741D" w:rsidRDefault="00F6741D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:rsidR="00F6741D" w:rsidRDefault="00F6741D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:rsidR="00F6741D" w:rsidRDefault="00F6741D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741D" w:rsidRDefault="00F6741D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741D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741D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741D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F6741D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F6741D" w:rsidRDefault="00F6741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F6741D" w:rsidRDefault="00F6741D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:rsidR="00F6741D" w:rsidRDefault="00F6741D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:rsidR="00F6741D" w:rsidRDefault="00F6741D" w:rsidP="00F6741D">
            <w:pPr>
              <w:numPr>
                <w:ilvl w:val="0"/>
                <w:numId w:val="28"/>
              </w:num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- 89</w:t>
            </w:r>
          </w:p>
          <w:p w:rsidR="00F6741D" w:rsidRDefault="00F6741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(sch. 21, 39, 45, </w:t>
            </w:r>
          </w:p>
          <w:p w:rsidR="00F6741D" w:rsidRDefault="00F6741D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Pr="0045712D" w:rsidRDefault="00F6741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F6741D" w:rsidRDefault="00F6741D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 și fir II Fetești - Movila la liniile 11 - 2T.</w:t>
            </w:r>
          </w:p>
        </w:tc>
      </w:tr>
      <w:tr w:rsidR="00F6741D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058D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 II Fetești - Movila la liniile 1 - 3.</w:t>
            </w:r>
          </w:p>
        </w:tc>
      </w:tr>
      <w:tr w:rsidR="00F6741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F6741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741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741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741D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linia 804 la </w:t>
            </w:r>
          </w:p>
          <w:p w:rsidR="00F6741D" w:rsidRDefault="00F6741D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11, 12, 1T, 2T.</w:t>
            </w:r>
          </w:p>
        </w:tc>
      </w:tr>
      <w:tr w:rsidR="00F6741D" w:rsidTr="00802827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9F6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41 /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 intrări - ieşiri din firul  I  804  la liniile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1 - 3 şi 7 - 12. </w:t>
            </w:r>
          </w:p>
        </w:tc>
      </w:tr>
      <w:tr w:rsidR="00F6741D" w:rsidTr="00802827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4569F6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73 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 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Movila - Fetești la liniile 1 - 3.</w:t>
            </w:r>
          </w:p>
        </w:tc>
      </w:tr>
      <w:tr w:rsidR="00F6741D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99 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6741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105 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:rsidR="00F6741D" w:rsidRDefault="00F6741D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Bărăganu - Fetești  și din firul I Movila - Fetești la linia 1.</w:t>
            </w:r>
          </w:p>
        </w:tc>
      </w:tr>
      <w:tr w:rsidR="00F6741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:rsidR="00F6741D" w:rsidRDefault="00F6741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:rsidR="00F6741D" w:rsidRDefault="00F6741D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:rsidR="00F6741D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F6741D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741D" w:rsidRDefault="00F6741D" w:rsidP="00F6741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A152FB" w:rsidRDefault="00F6741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:rsidR="00F6741D" w:rsidRDefault="00F6741D" w:rsidP="0046118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Pr="00F9444C" w:rsidRDefault="00F6741D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6741D" w:rsidRDefault="00F6741D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:rsidR="00F6741D" w:rsidRDefault="00F6741D" w:rsidP="00802827">
      <w:pPr>
        <w:spacing w:line="276" w:lineRule="auto"/>
        <w:ind w:right="57"/>
        <w:rPr>
          <w:sz w:val="20"/>
        </w:rPr>
      </w:pPr>
    </w:p>
    <w:p w:rsidR="00F6741D" w:rsidRDefault="00F6741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74433B" w:rsidRPr="00C21F42" w:rsidRDefault="0074433B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6741D" w:rsidRPr="00C21F42" w:rsidRDefault="00F6741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F6741D" w:rsidRPr="00C21F42" w:rsidRDefault="00F6741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F6741D" w:rsidRPr="00C21F42" w:rsidRDefault="00F6741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F6741D" w:rsidRDefault="00F6741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F6741D" w:rsidRPr="00C21F42" w:rsidRDefault="00F6741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F6741D" w:rsidRPr="00C21F42" w:rsidRDefault="00F6741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F6741D" w:rsidRPr="00C21F42" w:rsidRDefault="00F6741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F6741D" w:rsidRPr="00C21F42" w:rsidRDefault="00F6741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1513BB" w:rsidRPr="00571697" w:rsidRDefault="001513BB" w:rsidP="00571697"/>
    <w:sectPr w:rsidR="001513BB" w:rsidRPr="00571697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DE" w:rsidRDefault="008B19DE">
      <w:r>
        <w:separator/>
      </w:r>
    </w:p>
  </w:endnote>
  <w:endnote w:type="continuationSeparator" w:id="0">
    <w:p w:rsidR="008B19DE" w:rsidRDefault="008B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C" w:rsidRDefault="000774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DE" w:rsidRDefault="008B19DE">
      <w:r>
        <w:separator/>
      </w:r>
    </w:p>
  </w:footnote>
  <w:footnote w:type="continuationSeparator" w:id="0">
    <w:p w:rsidR="008B19DE" w:rsidRDefault="008B1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F627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28F">
      <w:rPr>
        <w:rStyle w:val="PageNumber"/>
      </w:rPr>
      <w:t>2</w:t>
    </w:r>
    <w:r>
      <w:rPr>
        <w:rStyle w:val="PageNumber"/>
      </w:rPr>
      <w:fldChar w:fldCharType="end"/>
    </w:r>
  </w:p>
  <w:p w:rsidR="00615117" w:rsidRDefault="00E6382E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DD5381">
      <w:rPr>
        <w:b/>
        <w:bCs/>
        <w:i/>
        <w:iCs/>
        <w:sz w:val="22"/>
      </w:rPr>
      <w:t>decada 21-30 noiembrie 2024</w:t>
    </w:r>
  </w:p>
  <w:p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F627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528F">
      <w:rPr>
        <w:rStyle w:val="PageNumber"/>
      </w:rPr>
      <w:t>73</w:t>
    </w:r>
    <w:r>
      <w:rPr>
        <w:rStyle w:val="PageNumber"/>
      </w:rPr>
      <w:fldChar w:fldCharType="end"/>
    </w:r>
  </w:p>
  <w:p w:rsidR="00D66BBF" w:rsidRPr="00A048AC" w:rsidRDefault="00E6382E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 </w:t>
    </w:r>
    <w:r w:rsidR="00DD5381">
      <w:rPr>
        <w:b/>
        <w:bCs/>
        <w:i/>
        <w:iCs/>
        <w:sz w:val="22"/>
      </w:rPr>
      <w:t>decada 21-30 noiembrie 2024</w:t>
    </w:r>
  </w:p>
  <w:p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 xml:space="preserve">B.A.R. </w:t>
    </w:r>
    <w:r w:rsidR="005B7C65">
      <w:rPr>
        <w:rStyle w:val="PageNumber"/>
        <w:b/>
        <w:bCs/>
      </w:rPr>
      <w:t>IAȘI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:rsidR="00615117" w:rsidRDefault="00615117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17" w:rsidRDefault="00615117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92CA0"/>
    <w:multiLevelType w:val="hybridMultilevel"/>
    <w:tmpl w:val="737012E6"/>
    <w:lvl w:ilvl="0" w:tplc="BA6E93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B6A1855"/>
    <w:multiLevelType w:val="hybridMultilevel"/>
    <w:tmpl w:val="3450734C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6C96AF2"/>
    <w:multiLevelType w:val="hybridMultilevel"/>
    <w:tmpl w:val="39D6254C"/>
    <w:lvl w:ilvl="0" w:tplc="AE0CA3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9354ED"/>
    <w:multiLevelType w:val="hybridMultilevel"/>
    <w:tmpl w:val="FF7CEA3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39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A83277E"/>
    <w:multiLevelType w:val="hybridMultilevel"/>
    <w:tmpl w:val="05C84538"/>
    <w:lvl w:ilvl="0" w:tplc="6E88D5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5211F5"/>
    <w:multiLevelType w:val="hybridMultilevel"/>
    <w:tmpl w:val="3E88771E"/>
    <w:lvl w:ilvl="0" w:tplc="DDE05C0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69E2447C"/>
    <w:multiLevelType w:val="hybridMultilevel"/>
    <w:tmpl w:val="62085602"/>
    <w:lvl w:ilvl="0" w:tplc="0C601A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B2C4B11"/>
    <w:multiLevelType w:val="hybridMultilevel"/>
    <w:tmpl w:val="29180058"/>
    <w:lvl w:ilvl="0" w:tplc="F0C41F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5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73C23515"/>
    <w:multiLevelType w:val="hybridMultilevel"/>
    <w:tmpl w:val="951CB946"/>
    <w:lvl w:ilvl="0" w:tplc="0C602FC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66A12"/>
    <w:multiLevelType w:val="hybridMultilevel"/>
    <w:tmpl w:val="615EE740"/>
    <w:lvl w:ilvl="0" w:tplc="E2268C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9B44DF5"/>
    <w:multiLevelType w:val="hybridMultilevel"/>
    <w:tmpl w:val="5C661494"/>
    <w:lvl w:ilvl="0" w:tplc="6EA4053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0"/>
  </w:num>
  <w:num w:numId="5">
    <w:abstractNumId w:val="23"/>
  </w:num>
  <w:num w:numId="6">
    <w:abstractNumId w:val="1"/>
  </w:num>
  <w:num w:numId="7">
    <w:abstractNumId w:val="25"/>
  </w:num>
  <w:num w:numId="8">
    <w:abstractNumId w:val="9"/>
  </w:num>
  <w:num w:numId="9">
    <w:abstractNumId w:val="22"/>
  </w:num>
  <w:num w:numId="10">
    <w:abstractNumId w:val="28"/>
  </w:num>
  <w:num w:numId="11">
    <w:abstractNumId w:val="26"/>
  </w:num>
  <w:num w:numId="12">
    <w:abstractNumId w:val="6"/>
  </w:num>
  <w:num w:numId="13">
    <w:abstractNumId w:val="8"/>
  </w:num>
  <w:num w:numId="14">
    <w:abstractNumId w:val="17"/>
  </w:num>
  <w:num w:numId="15">
    <w:abstractNumId w:val="29"/>
  </w:num>
  <w:num w:numId="16">
    <w:abstractNumId w:val="19"/>
  </w:num>
  <w:num w:numId="17">
    <w:abstractNumId w:val="16"/>
  </w:num>
  <w:num w:numId="18">
    <w:abstractNumId w:val="5"/>
  </w:num>
  <w:num w:numId="19">
    <w:abstractNumId w:val="10"/>
  </w:num>
  <w:num w:numId="20">
    <w:abstractNumId w:val="30"/>
  </w:num>
  <w:num w:numId="21">
    <w:abstractNumId w:val="7"/>
  </w:num>
  <w:num w:numId="22">
    <w:abstractNumId w:val="27"/>
  </w:num>
  <w:num w:numId="23">
    <w:abstractNumId w:val="21"/>
  </w:num>
  <w:num w:numId="24">
    <w:abstractNumId w:val="20"/>
  </w:num>
  <w:num w:numId="25">
    <w:abstractNumId w:val="13"/>
  </w:num>
  <w:num w:numId="26">
    <w:abstractNumId w:val="14"/>
  </w:num>
  <w:num w:numId="27">
    <w:abstractNumId w:val="2"/>
  </w:num>
  <w:num w:numId="28">
    <w:abstractNumId w:val="18"/>
  </w:num>
  <w:num w:numId="29">
    <w:abstractNumId w:val="3"/>
  </w:num>
  <w:num w:numId="30">
    <w:abstractNumId w:val="24"/>
  </w:num>
  <w:num w:numId="31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rWNCxaRZvdBVP6R7OmUO6YzT+FE=" w:salt="B+QJgfmlMWQoltsww25lqw=="/>
  <w:defaultTabStop w:val="720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779"/>
    <w:rsid w:val="000000DC"/>
    <w:rsid w:val="00000E1B"/>
    <w:rsid w:val="00000EBB"/>
    <w:rsid w:val="00001105"/>
    <w:rsid w:val="00001457"/>
    <w:rsid w:val="00001707"/>
    <w:rsid w:val="000017E5"/>
    <w:rsid w:val="0000191B"/>
    <w:rsid w:val="00001DCD"/>
    <w:rsid w:val="00001F2E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227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079"/>
    <w:rsid w:val="0002669D"/>
    <w:rsid w:val="000266DD"/>
    <w:rsid w:val="000267D5"/>
    <w:rsid w:val="0002742F"/>
    <w:rsid w:val="0002788D"/>
    <w:rsid w:val="00027964"/>
    <w:rsid w:val="00027F92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92A"/>
    <w:rsid w:val="000366E9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246"/>
    <w:rsid w:val="0004577C"/>
    <w:rsid w:val="00045E9C"/>
    <w:rsid w:val="00046458"/>
    <w:rsid w:val="00046709"/>
    <w:rsid w:val="00046B0E"/>
    <w:rsid w:val="000471A0"/>
    <w:rsid w:val="00047B23"/>
    <w:rsid w:val="000507B9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5780D"/>
    <w:rsid w:val="00057832"/>
    <w:rsid w:val="0006002F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2C8"/>
    <w:rsid w:val="000663D8"/>
    <w:rsid w:val="00066442"/>
    <w:rsid w:val="00066855"/>
    <w:rsid w:val="00066AB3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8F0"/>
    <w:rsid w:val="000728F2"/>
    <w:rsid w:val="00073AFB"/>
    <w:rsid w:val="00074596"/>
    <w:rsid w:val="000746B6"/>
    <w:rsid w:val="000748FB"/>
    <w:rsid w:val="00074E4B"/>
    <w:rsid w:val="00075256"/>
    <w:rsid w:val="00075816"/>
    <w:rsid w:val="00075A7F"/>
    <w:rsid w:val="00075AF9"/>
    <w:rsid w:val="00075EDB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A23"/>
    <w:rsid w:val="00083C3E"/>
    <w:rsid w:val="00083DFF"/>
    <w:rsid w:val="000840EA"/>
    <w:rsid w:val="000844C7"/>
    <w:rsid w:val="00084F88"/>
    <w:rsid w:val="000851D8"/>
    <w:rsid w:val="0008522F"/>
    <w:rsid w:val="000854FF"/>
    <w:rsid w:val="000855BC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4000"/>
    <w:rsid w:val="000B4391"/>
    <w:rsid w:val="000B46DD"/>
    <w:rsid w:val="000B5337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A7A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6E1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3E5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033"/>
    <w:rsid w:val="001375EC"/>
    <w:rsid w:val="0013767B"/>
    <w:rsid w:val="0014066F"/>
    <w:rsid w:val="00140A9F"/>
    <w:rsid w:val="001413DB"/>
    <w:rsid w:val="00141761"/>
    <w:rsid w:val="00141E4A"/>
    <w:rsid w:val="0014214D"/>
    <w:rsid w:val="0014230A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9CF"/>
    <w:rsid w:val="00147D5F"/>
    <w:rsid w:val="00147F63"/>
    <w:rsid w:val="00150579"/>
    <w:rsid w:val="00150FB4"/>
    <w:rsid w:val="001511F4"/>
    <w:rsid w:val="0015139D"/>
    <w:rsid w:val="001513BB"/>
    <w:rsid w:val="0015195A"/>
    <w:rsid w:val="00151C5A"/>
    <w:rsid w:val="00153832"/>
    <w:rsid w:val="00153B2C"/>
    <w:rsid w:val="00154A4B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B37"/>
    <w:rsid w:val="00171B6A"/>
    <w:rsid w:val="00171D43"/>
    <w:rsid w:val="00171FE0"/>
    <w:rsid w:val="00172A3B"/>
    <w:rsid w:val="00172A97"/>
    <w:rsid w:val="00172B91"/>
    <w:rsid w:val="001736E7"/>
    <w:rsid w:val="0017445A"/>
    <w:rsid w:val="001745F9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1BE8"/>
    <w:rsid w:val="00182758"/>
    <w:rsid w:val="0018549B"/>
    <w:rsid w:val="00185757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C8B"/>
    <w:rsid w:val="00195E57"/>
    <w:rsid w:val="00195F73"/>
    <w:rsid w:val="00197AD7"/>
    <w:rsid w:val="00197C6B"/>
    <w:rsid w:val="00197E12"/>
    <w:rsid w:val="001A077A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01"/>
    <w:rsid w:val="001A6324"/>
    <w:rsid w:val="001A7324"/>
    <w:rsid w:val="001A79F1"/>
    <w:rsid w:val="001A7E29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D5F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371E"/>
    <w:rsid w:val="001D3BA4"/>
    <w:rsid w:val="001D4226"/>
    <w:rsid w:val="001D437D"/>
    <w:rsid w:val="001D4421"/>
    <w:rsid w:val="001D4BA8"/>
    <w:rsid w:val="001D4D08"/>
    <w:rsid w:val="001D5473"/>
    <w:rsid w:val="001D63AE"/>
    <w:rsid w:val="001D6BAB"/>
    <w:rsid w:val="001D6D12"/>
    <w:rsid w:val="001D75F9"/>
    <w:rsid w:val="001D7B82"/>
    <w:rsid w:val="001D7D90"/>
    <w:rsid w:val="001E0281"/>
    <w:rsid w:val="001E044F"/>
    <w:rsid w:val="001E0A2D"/>
    <w:rsid w:val="001E18FE"/>
    <w:rsid w:val="001E19FB"/>
    <w:rsid w:val="001E1CE9"/>
    <w:rsid w:val="001E27CD"/>
    <w:rsid w:val="001E2A11"/>
    <w:rsid w:val="001E2A22"/>
    <w:rsid w:val="001E2B27"/>
    <w:rsid w:val="001E2D93"/>
    <w:rsid w:val="001E354A"/>
    <w:rsid w:val="001E3AC4"/>
    <w:rsid w:val="001E3F1C"/>
    <w:rsid w:val="001E450A"/>
    <w:rsid w:val="001E484B"/>
    <w:rsid w:val="001E577D"/>
    <w:rsid w:val="001E6407"/>
    <w:rsid w:val="001E64FB"/>
    <w:rsid w:val="001E6DA8"/>
    <w:rsid w:val="001F0142"/>
    <w:rsid w:val="001F1061"/>
    <w:rsid w:val="001F279F"/>
    <w:rsid w:val="001F2B93"/>
    <w:rsid w:val="001F2D22"/>
    <w:rsid w:val="001F36A8"/>
    <w:rsid w:val="001F3943"/>
    <w:rsid w:val="001F39A2"/>
    <w:rsid w:val="001F507E"/>
    <w:rsid w:val="001F54B8"/>
    <w:rsid w:val="001F54C6"/>
    <w:rsid w:val="001F5523"/>
    <w:rsid w:val="001F59EB"/>
    <w:rsid w:val="001F5B21"/>
    <w:rsid w:val="001F5E03"/>
    <w:rsid w:val="001F6A5D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778"/>
    <w:rsid w:val="00205A50"/>
    <w:rsid w:val="00205FE4"/>
    <w:rsid w:val="00206973"/>
    <w:rsid w:val="00206BCC"/>
    <w:rsid w:val="00207EFA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09CD"/>
    <w:rsid w:val="002219C9"/>
    <w:rsid w:val="00221B23"/>
    <w:rsid w:val="0022256E"/>
    <w:rsid w:val="00222F51"/>
    <w:rsid w:val="0022395B"/>
    <w:rsid w:val="00224170"/>
    <w:rsid w:val="002249B1"/>
    <w:rsid w:val="00225479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998"/>
    <w:rsid w:val="00230BDE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CFF"/>
    <w:rsid w:val="002361E8"/>
    <w:rsid w:val="0023648F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3DC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F1A"/>
    <w:rsid w:val="002660AD"/>
    <w:rsid w:val="0026659E"/>
    <w:rsid w:val="0026663C"/>
    <w:rsid w:val="00266D60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727"/>
    <w:rsid w:val="00276AC6"/>
    <w:rsid w:val="00276B3B"/>
    <w:rsid w:val="0027740B"/>
    <w:rsid w:val="0027759A"/>
    <w:rsid w:val="002777F4"/>
    <w:rsid w:val="00277E16"/>
    <w:rsid w:val="002804FE"/>
    <w:rsid w:val="00280A0B"/>
    <w:rsid w:val="00280B1B"/>
    <w:rsid w:val="00280C23"/>
    <w:rsid w:val="00280C7D"/>
    <w:rsid w:val="002819C5"/>
    <w:rsid w:val="00281F4A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1BD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ADA"/>
    <w:rsid w:val="00292F4A"/>
    <w:rsid w:val="002933A6"/>
    <w:rsid w:val="0029386E"/>
    <w:rsid w:val="00293BC0"/>
    <w:rsid w:val="00293D2B"/>
    <w:rsid w:val="00293F1F"/>
    <w:rsid w:val="00294975"/>
    <w:rsid w:val="00294A61"/>
    <w:rsid w:val="002953D5"/>
    <w:rsid w:val="002959C1"/>
    <w:rsid w:val="00295DAD"/>
    <w:rsid w:val="00296010"/>
    <w:rsid w:val="00296629"/>
    <w:rsid w:val="0029674F"/>
    <w:rsid w:val="002977DF"/>
    <w:rsid w:val="002A0F01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3DD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73D9"/>
    <w:rsid w:val="002A746C"/>
    <w:rsid w:val="002A76B5"/>
    <w:rsid w:val="002B0312"/>
    <w:rsid w:val="002B0408"/>
    <w:rsid w:val="002B0C4A"/>
    <w:rsid w:val="002B0C68"/>
    <w:rsid w:val="002B1326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C4E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3B5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4BF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2048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F2D"/>
    <w:rsid w:val="0032711C"/>
    <w:rsid w:val="003271B7"/>
    <w:rsid w:val="00327934"/>
    <w:rsid w:val="00327C30"/>
    <w:rsid w:val="00330E6A"/>
    <w:rsid w:val="0033147C"/>
    <w:rsid w:val="00331497"/>
    <w:rsid w:val="00331FAD"/>
    <w:rsid w:val="0033214A"/>
    <w:rsid w:val="003321BF"/>
    <w:rsid w:val="003323A6"/>
    <w:rsid w:val="003327DF"/>
    <w:rsid w:val="00332B6E"/>
    <w:rsid w:val="00332D3C"/>
    <w:rsid w:val="00332F6F"/>
    <w:rsid w:val="003334BC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AA8"/>
    <w:rsid w:val="003A7E0F"/>
    <w:rsid w:val="003B003B"/>
    <w:rsid w:val="003B004D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611"/>
    <w:rsid w:val="003C7661"/>
    <w:rsid w:val="003C7710"/>
    <w:rsid w:val="003C775A"/>
    <w:rsid w:val="003C7C8C"/>
    <w:rsid w:val="003D0447"/>
    <w:rsid w:val="003D04FA"/>
    <w:rsid w:val="003D058E"/>
    <w:rsid w:val="003D0B88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D8F"/>
    <w:rsid w:val="003D5006"/>
    <w:rsid w:val="003D5A42"/>
    <w:rsid w:val="003D60F8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8D2"/>
    <w:rsid w:val="003E1C23"/>
    <w:rsid w:val="003E1D64"/>
    <w:rsid w:val="003E1F11"/>
    <w:rsid w:val="003E29B4"/>
    <w:rsid w:val="003E2ACB"/>
    <w:rsid w:val="003E2BDF"/>
    <w:rsid w:val="003E2EB1"/>
    <w:rsid w:val="003E32B8"/>
    <w:rsid w:val="003E3602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AA7"/>
    <w:rsid w:val="003E7CB6"/>
    <w:rsid w:val="003F03B1"/>
    <w:rsid w:val="003F0514"/>
    <w:rsid w:val="003F0842"/>
    <w:rsid w:val="003F0EC6"/>
    <w:rsid w:val="003F187F"/>
    <w:rsid w:val="003F19CD"/>
    <w:rsid w:val="003F1A3F"/>
    <w:rsid w:val="003F1B97"/>
    <w:rsid w:val="003F1DF4"/>
    <w:rsid w:val="003F269A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67E"/>
    <w:rsid w:val="003F7D45"/>
    <w:rsid w:val="00400164"/>
    <w:rsid w:val="00400DAA"/>
    <w:rsid w:val="00401031"/>
    <w:rsid w:val="0040135E"/>
    <w:rsid w:val="00401DB8"/>
    <w:rsid w:val="00402642"/>
    <w:rsid w:val="0040427F"/>
    <w:rsid w:val="004049AB"/>
    <w:rsid w:val="004049AE"/>
    <w:rsid w:val="004049BC"/>
    <w:rsid w:val="00404E26"/>
    <w:rsid w:val="00404E8A"/>
    <w:rsid w:val="00405846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B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158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83"/>
    <w:rsid w:val="004516D2"/>
    <w:rsid w:val="0045179C"/>
    <w:rsid w:val="00451C94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4ED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1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ED7"/>
    <w:rsid w:val="004D0F1F"/>
    <w:rsid w:val="004D0FC8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2199"/>
    <w:rsid w:val="004E2366"/>
    <w:rsid w:val="004E2B09"/>
    <w:rsid w:val="004E3189"/>
    <w:rsid w:val="004E31DB"/>
    <w:rsid w:val="004E3224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0DE"/>
    <w:rsid w:val="004E77FD"/>
    <w:rsid w:val="004F0B40"/>
    <w:rsid w:val="004F1CB6"/>
    <w:rsid w:val="004F22F5"/>
    <w:rsid w:val="004F245F"/>
    <w:rsid w:val="004F2B97"/>
    <w:rsid w:val="004F2DD8"/>
    <w:rsid w:val="004F31EE"/>
    <w:rsid w:val="004F3A0E"/>
    <w:rsid w:val="004F3C8F"/>
    <w:rsid w:val="004F4049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835"/>
    <w:rsid w:val="0051727E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596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833"/>
    <w:rsid w:val="00531CF0"/>
    <w:rsid w:val="005326D6"/>
    <w:rsid w:val="005329B2"/>
    <w:rsid w:val="0053372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979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24F"/>
    <w:rsid w:val="00551F08"/>
    <w:rsid w:val="00552433"/>
    <w:rsid w:val="00552B9C"/>
    <w:rsid w:val="00553C04"/>
    <w:rsid w:val="00553E84"/>
    <w:rsid w:val="00554599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70BC5"/>
    <w:rsid w:val="00571697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9D2"/>
    <w:rsid w:val="005A0BB6"/>
    <w:rsid w:val="005A0F97"/>
    <w:rsid w:val="005A13C9"/>
    <w:rsid w:val="005A1A74"/>
    <w:rsid w:val="005A20BC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CF5"/>
    <w:rsid w:val="005A5DD0"/>
    <w:rsid w:val="005A60C0"/>
    <w:rsid w:val="005A6657"/>
    <w:rsid w:val="005A6EC5"/>
    <w:rsid w:val="005A6FBB"/>
    <w:rsid w:val="005A7537"/>
    <w:rsid w:val="005A7BBA"/>
    <w:rsid w:val="005B063B"/>
    <w:rsid w:val="005B0BFA"/>
    <w:rsid w:val="005B0E49"/>
    <w:rsid w:val="005B1669"/>
    <w:rsid w:val="005B16D3"/>
    <w:rsid w:val="005B2121"/>
    <w:rsid w:val="005B2151"/>
    <w:rsid w:val="005B2451"/>
    <w:rsid w:val="005B29E7"/>
    <w:rsid w:val="005B2BB4"/>
    <w:rsid w:val="005B31CA"/>
    <w:rsid w:val="005B32EC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C6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37D4"/>
    <w:rsid w:val="005D3A9F"/>
    <w:rsid w:val="005D50D4"/>
    <w:rsid w:val="005D51AB"/>
    <w:rsid w:val="005D528F"/>
    <w:rsid w:val="005D562F"/>
    <w:rsid w:val="005D599D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17B"/>
    <w:rsid w:val="005E32FA"/>
    <w:rsid w:val="005E33FB"/>
    <w:rsid w:val="005E3536"/>
    <w:rsid w:val="005E3D02"/>
    <w:rsid w:val="005E3FE1"/>
    <w:rsid w:val="005E4018"/>
    <w:rsid w:val="005E40CD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28E"/>
    <w:rsid w:val="00604731"/>
    <w:rsid w:val="006047F2"/>
    <w:rsid w:val="00604B43"/>
    <w:rsid w:val="00605270"/>
    <w:rsid w:val="00605B3E"/>
    <w:rsid w:val="00605FA3"/>
    <w:rsid w:val="0060691F"/>
    <w:rsid w:val="00606CAA"/>
    <w:rsid w:val="006079F4"/>
    <w:rsid w:val="00610034"/>
    <w:rsid w:val="0061004C"/>
    <w:rsid w:val="0061069F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500"/>
    <w:rsid w:val="006176F5"/>
    <w:rsid w:val="006179A5"/>
    <w:rsid w:val="00617B46"/>
    <w:rsid w:val="00617C72"/>
    <w:rsid w:val="00620EC0"/>
    <w:rsid w:val="00621419"/>
    <w:rsid w:val="00621752"/>
    <w:rsid w:val="006220AC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802"/>
    <w:rsid w:val="00636C90"/>
    <w:rsid w:val="00636D41"/>
    <w:rsid w:val="00636DDE"/>
    <w:rsid w:val="006372A2"/>
    <w:rsid w:val="00637AEB"/>
    <w:rsid w:val="006401C8"/>
    <w:rsid w:val="00640803"/>
    <w:rsid w:val="006409A0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1BA5"/>
    <w:rsid w:val="00661C02"/>
    <w:rsid w:val="00662477"/>
    <w:rsid w:val="00662554"/>
    <w:rsid w:val="00662811"/>
    <w:rsid w:val="00662C90"/>
    <w:rsid w:val="00663A1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6F34"/>
    <w:rsid w:val="0068700D"/>
    <w:rsid w:val="006874AF"/>
    <w:rsid w:val="00687F2D"/>
    <w:rsid w:val="0069009C"/>
    <w:rsid w:val="006906BC"/>
    <w:rsid w:val="00690E77"/>
    <w:rsid w:val="00691171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066"/>
    <w:rsid w:val="006C15FE"/>
    <w:rsid w:val="006C18D8"/>
    <w:rsid w:val="006C1ADC"/>
    <w:rsid w:val="006C1D0F"/>
    <w:rsid w:val="006C214B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710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1D60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27A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3BE1"/>
    <w:rsid w:val="00703E5A"/>
    <w:rsid w:val="007043A3"/>
    <w:rsid w:val="007045A5"/>
    <w:rsid w:val="00704D2C"/>
    <w:rsid w:val="00705787"/>
    <w:rsid w:val="00705BE3"/>
    <w:rsid w:val="0070610B"/>
    <w:rsid w:val="00706B1A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33C2"/>
    <w:rsid w:val="007336B8"/>
    <w:rsid w:val="007338E2"/>
    <w:rsid w:val="00733C8B"/>
    <w:rsid w:val="00733CCD"/>
    <w:rsid w:val="007347BD"/>
    <w:rsid w:val="00734C88"/>
    <w:rsid w:val="007350FA"/>
    <w:rsid w:val="007354F9"/>
    <w:rsid w:val="0073553F"/>
    <w:rsid w:val="00735A5D"/>
    <w:rsid w:val="00736D25"/>
    <w:rsid w:val="007372AE"/>
    <w:rsid w:val="00737C2A"/>
    <w:rsid w:val="00740789"/>
    <w:rsid w:val="00740935"/>
    <w:rsid w:val="0074138A"/>
    <w:rsid w:val="00741550"/>
    <w:rsid w:val="00742339"/>
    <w:rsid w:val="00742377"/>
    <w:rsid w:val="007425D1"/>
    <w:rsid w:val="007427D0"/>
    <w:rsid w:val="007434FD"/>
    <w:rsid w:val="00743521"/>
    <w:rsid w:val="00743DBF"/>
    <w:rsid w:val="0074433B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5038E"/>
    <w:rsid w:val="007503A8"/>
    <w:rsid w:val="007506D5"/>
    <w:rsid w:val="00750FD3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C94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B0583"/>
    <w:rsid w:val="007B0903"/>
    <w:rsid w:val="007B0E14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78F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C06"/>
    <w:rsid w:val="007C1D41"/>
    <w:rsid w:val="007C1E93"/>
    <w:rsid w:val="007C22BC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486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2D6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86E"/>
    <w:rsid w:val="007F59E5"/>
    <w:rsid w:val="007F5BC9"/>
    <w:rsid w:val="007F5D89"/>
    <w:rsid w:val="007F5EA8"/>
    <w:rsid w:val="007F629F"/>
    <w:rsid w:val="007F695D"/>
    <w:rsid w:val="007F6992"/>
    <w:rsid w:val="007F788E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20F"/>
    <w:rsid w:val="0080762F"/>
    <w:rsid w:val="008077E1"/>
    <w:rsid w:val="008079F4"/>
    <w:rsid w:val="00807A04"/>
    <w:rsid w:val="008113CC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A5D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352"/>
    <w:rsid w:val="0085165C"/>
    <w:rsid w:val="008519CA"/>
    <w:rsid w:val="00851D34"/>
    <w:rsid w:val="008526FE"/>
    <w:rsid w:val="00853211"/>
    <w:rsid w:val="0085377D"/>
    <w:rsid w:val="00853A12"/>
    <w:rsid w:val="00853D5E"/>
    <w:rsid w:val="008546C7"/>
    <w:rsid w:val="008547F1"/>
    <w:rsid w:val="008553D5"/>
    <w:rsid w:val="00855BB2"/>
    <w:rsid w:val="00856220"/>
    <w:rsid w:val="00856D7F"/>
    <w:rsid w:val="00856E61"/>
    <w:rsid w:val="00857EBB"/>
    <w:rsid w:val="008602A5"/>
    <w:rsid w:val="00861664"/>
    <w:rsid w:val="00861CDA"/>
    <w:rsid w:val="00862729"/>
    <w:rsid w:val="00862AAE"/>
    <w:rsid w:val="00862D85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A46"/>
    <w:rsid w:val="00877CB1"/>
    <w:rsid w:val="00877DEB"/>
    <w:rsid w:val="008804AA"/>
    <w:rsid w:val="00880822"/>
    <w:rsid w:val="0088103E"/>
    <w:rsid w:val="00881419"/>
    <w:rsid w:val="00881505"/>
    <w:rsid w:val="00881DB3"/>
    <w:rsid w:val="00881F9C"/>
    <w:rsid w:val="00882184"/>
    <w:rsid w:val="00882BDC"/>
    <w:rsid w:val="00884371"/>
    <w:rsid w:val="00884E6C"/>
    <w:rsid w:val="00885200"/>
    <w:rsid w:val="00885DD8"/>
    <w:rsid w:val="00886067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25A"/>
    <w:rsid w:val="008A26F4"/>
    <w:rsid w:val="008A276D"/>
    <w:rsid w:val="008A2E48"/>
    <w:rsid w:val="008A31C5"/>
    <w:rsid w:val="008A366D"/>
    <w:rsid w:val="008A39F1"/>
    <w:rsid w:val="008A4290"/>
    <w:rsid w:val="008A42A1"/>
    <w:rsid w:val="008A494B"/>
    <w:rsid w:val="008A4C8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9DE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31D"/>
    <w:rsid w:val="008C355A"/>
    <w:rsid w:val="008C36CA"/>
    <w:rsid w:val="008C41B6"/>
    <w:rsid w:val="008C44E1"/>
    <w:rsid w:val="008C4527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407"/>
    <w:rsid w:val="008C7418"/>
    <w:rsid w:val="008C7973"/>
    <w:rsid w:val="008C79FF"/>
    <w:rsid w:val="008C7BC3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077BE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086"/>
    <w:rsid w:val="00960403"/>
    <w:rsid w:val="009604ED"/>
    <w:rsid w:val="00960992"/>
    <w:rsid w:val="00961216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5E7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03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2F1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091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7F7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6D"/>
    <w:rsid w:val="009F4280"/>
    <w:rsid w:val="009F42C3"/>
    <w:rsid w:val="009F4425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872"/>
    <w:rsid w:val="00A07C44"/>
    <w:rsid w:val="00A07D73"/>
    <w:rsid w:val="00A07F91"/>
    <w:rsid w:val="00A10573"/>
    <w:rsid w:val="00A10820"/>
    <w:rsid w:val="00A10992"/>
    <w:rsid w:val="00A12962"/>
    <w:rsid w:val="00A13215"/>
    <w:rsid w:val="00A14314"/>
    <w:rsid w:val="00A14425"/>
    <w:rsid w:val="00A149CC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9CF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3305"/>
    <w:rsid w:val="00A64EA8"/>
    <w:rsid w:val="00A64F1D"/>
    <w:rsid w:val="00A65B3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31A8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392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83F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EDE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49F4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01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9C4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17AB"/>
    <w:rsid w:val="00B12DE8"/>
    <w:rsid w:val="00B12F02"/>
    <w:rsid w:val="00B13626"/>
    <w:rsid w:val="00B145BA"/>
    <w:rsid w:val="00B14D12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7E5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0E10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6AC4"/>
    <w:rsid w:val="00B46DFE"/>
    <w:rsid w:val="00B47406"/>
    <w:rsid w:val="00B4744C"/>
    <w:rsid w:val="00B47535"/>
    <w:rsid w:val="00B50476"/>
    <w:rsid w:val="00B50782"/>
    <w:rsid w:val="00B507FD"/>
    <w:rsid w:val="00B50B80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11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18C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B63"/>
    <w:rsid w:val="00BA30A8"/>
    <w:rsid w:val="00BA354D"/>
    <w:rsid w:val="00BA3DEF"/>
    <w:rsid w:val="00BA40AE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75A5"/>
    <w:rsid w:val="00BD7AA7"/>
    <w:rsid w:val="00BE0041"/>
    <w:rsid w:val="00BE0587"/>
    <w:rsid w:val="00BE1662"/>
    <w:rsid w:val="00BE1A8F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C8A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0F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922"/>
    <w:rsid w:val="00C13E11"/>
    <w:rsid w:val="00C14022"/>
    <w:rsid w:val="00C14795"/>
    <w:rsid w:val="00C15C90"/>
    <w:rsid w:val="00C16CF6"/>
    <w:rsid w:val="00C16DD4"/>
    <w:rsid w:val="00C16EB8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E0"/>
    <w:rsid w:val="00C54AC0"/>
    <w:rsid w:val="00C54B64"/>
    <w:rsid w:val="00C54C44"/>
    <w:rsid w:val="00C54D83"/>
    <w:rsid w:val="00C55611"/>
    <w:rsid w:val="00C557F0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426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CC1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6FAB"/>
    <w:rsid w:val="00C7756A"/>
    <w:rsid w:val="00C77839"/>
    <w:rsid w:val="00C80123"/>
    <w:rsid w:val="00C801CE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7D4"/>
    <w:rsid w:val="00C929F4"/>
    <w:rsid w:val="00C92EB8"/>
    <w:rsid w:val="00C9306C"/>
    <w:rsid w:val="00C93301"/>
    <w:rsid w:val="00C934A7"/>
    <w:rsid w:val="00C938F1"/>
    <w:rsid w:val="00C93A92"/>
    <w:rsid w:val="00C93DDF"/>
    <w:rsid w:val="00C94144"/>
    <w:rsid w:val="00C941A1"/>
    <w:rsid w:val="00C941E0"/>
    <w:rsid w:val="00C94B6C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A7F"/>
    <w:rsid w:val="00CA6C91"/>
    <w:rsid w:val="00CA6FBB"/>
    <w:rsid w:val="00CA759D"/>
    <w:rsid w:val="00CA7A60"/>
    <w:rsid w:val="00CA7EB0"/>
    <w:rsid w:val="00CB03DD"/>
    <w:rsid w:val="00CB058E"/>
    <w:rsid w:val="00CB0C39"/>
    <w:rsid w:val="00CB0CD1"/>
    <w:rsid w:val="00CB0E1C"/>
    <w:rsid w:val="00CB0E30"/>
    <w:rsid w:val="00CB16A4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7384"/>
    <w:rsid w:val="00CB7391"/>
    <w:rsid w:val="00CB7F32"/>
    <w:rsid w:val="00CC089A"/>
    <w:rsid w:val="00CC094E"/>
    <w:rsid w:val="00CC0D13"/>
    <w:rsid w:val="00CC1BF8"/>
    <w:rsid w:val="00CC1DFD"/>
    <w:rsid w:val="00CC21C7"/>
    <w:rsid w:val="00CC24F1"/>
    <w:rsid w:val="00CC254E"/>
    <w:rsid w:val="00CC2DFB"/>
    <w:rsid w:val="00CC2E56"/>
    <w:rsid w:val="00CC2F8F"/>
    <w:rsid w:val="00CC4222"/>
    <w:rsid w:val="00CC43E2"/>
    <w:rsid w:val="00CC4641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51B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C52"/>
    <w:rsid w:val="00CD2E47"/>
    <w:rsid w:val="00CD30A2"/>
    <w:rsid w:val="00CD36EF"/>
    <w:rsid w:val="00CD3EE6"/>
    <w:rsid w:val="00CD4424"/>
    <w:rsid w:val="00CD4685"/>
    <w:rsid w:val="00CD5656"/>
    <w:rsid w:val="00CD5AF7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DF"/>
    <w:rsid w:val="00CE5991"/>
    <w:rsid w:val="00CE5EBE"/>
    <w:rsid w:val="00CE6156"/>
    <w:rsid w:val="00CE637B"/>
    <w:rsid w:val="00CE6450"/>
    <w:rsid w:val="00CE678A"/>
    <w:rsid w:val="00CE6ED7"/>
    <w:rsid w:val="00CF06EC"/>
    <w:rsid w:val="00CF07B1"/>
    <w:rsid w:val="00CF0986"/>
    <w:rsid w:val="00CF0EDA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20A8"/>
    <w:rsid w:val="00D02292"/>
    <w:rsid w:val="00D02620"/>
    <w:rsid w:val="00D0262A"/>
    <w:rsid w:val="00D0280F"/>
    <w:rsid w:val="00D030FA"/>
    <w:rsid w:val="00D031D4"/>
    <w:rsid w:val="00D035E2"/>
    <w:rsid w:val="00D04262"/>
    <w:rsid w:val="00D04960"/>
    <w:rsid w:val="00D04C5A"/>
    <w:rsid w:val="00D05158"/>
    <w:rsid w:val="00D0579F"/>
    <w:rsid w:val="00D061DE"/>
    <w:rsid w:val="00D07037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2C2"/>
    <w:rsid w:val="00D2043A"/>
    <w:rsid w:val="00D20624"/>
    <w:rsid w:val="00D2095E"/>
    <w:rsid w:val="00D21069"/>
    <w:rsid w:val="00D21601"/>
    <w:rsid w:val="00D21BFB"/>
    <w:rsid w:val="00D21E17"/>
    <w:rsid w:val="00D22556"/>
    <w:rsid w:val="00D229D4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285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A42"/>
    <w:rsid w:val="00D54CC3"/>
    <w:rsid w:val="00D54D28"/>
    <w:rsid w:val="00D55187"/>
    <w:rsid w:val="00D55CEB"/>
    <w:rsid w:val="00D56456"/>
    <w:rsid w:val="00D56A39"/>
    <w:rsid w:val="00D56DF3"/>
    <w:rsid w:val="00D56EF1"/>
    <w:rsid w:val="00D56F1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ACC"/>
    <w:rsid w:val="00DA78B5"/>
    <w:rsid w:val="00DA7FAB"/>
    <w:rsid w:val="00DA7FCC"/>
    <w:rsid w:val="00DB1191"/>
    <w:rsid w:val="00DB13BC"/>
    <w:rsid w:val="00DB1895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DC"/>
    <w:rsid w:val="00DC05D6"/>
    <w:rsid w:val="00DC09DE"/>
    <w:rsid w:val="00DC0AD2"/>
    <w:rsid w:val="00DC0BBC"/>
    <w:rsid w:val="00DC0BC8"/>
    <w:rsid w:val="00DC0D19"/>
    <w:rsid w:val="00DC0D80"/>
    <w:rsid w:val="00DC1133"/>
    <w:rsid w:val="00DC1234"/>
    <w:rsid w:val="00DC12BD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381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464"/>
    <w:rsid w:val="00DE3F36"/>
    <w:rsid w:val="00DE40C3"/>
    <w:rsid w:val="00DE4316"/>
    <w:rsid w:val="00DE49AF"/>
    <w:rsid w:val="00DE49BB"/>
    <w:rsid w:val="00DE5D22"/>
    <w:rsid w:val="00DE6264"/>
    <w:rsid w:val="00DE6621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99B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6442"/>
    <w:rsid w:val="00E2661B"/>
    <w:rsid w:val="00E26B88"/>
    <w:rsid w:val="00E275D1"/>
    <w:rsid w:val="00E279C7"/>
    <w:rsid w:val="00E27A47"/>
    <w:rsid w:val="00E27ACC"/>
    <w:rsid w:val="00E27CB7"/>
    <w:rsid w:val="00E30096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32F4"/>
    <w:rsid w:val="00E43616"/>
    <w:rsid w:val="00E437FB"/>
    <w:rsid w:val="00E43B25"/>
    <w:rsid w:val="00E43DE6"/>
    <w:rsid w:val="00E43F21"/>
    <w:rsid w:val="00E441EC"/>
    <w:rsid w:val="00E44350"/>
    <w:rsid w:val="00E44E4B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382E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11DA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18A"/>
    <w:rsid w:val="00EB1719"/>
    <w:rsid w:val="00EB1959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6A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9AA"/>
    <w:rsid w:val="00F02F34"/>
    <w:rsid w:val="00F030B9"/>
    <w:rsid w:val="00F0313F"/>
    <w:rsid w:val="00F033EB"/>
    <w:rsid w:val="00F04518"/>
    <w:rsid w:val="00F0474E"/>
    <w:rsid w:val="00F05816"/>
    <w:rsid w:val="00F0596C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5BE"/>
    <w:rsid w:val="00F11DE0"/>
    <w:rsid w:val="00F11FCF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5B18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09FF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1D"/>
    <w:rsid w:val="00F6746D"/>
    <w:rsid w:val="00F677A2"/>
    <w:rsid w:val="00F67981"/>
    <w:rsid w:val="00F67A51"/>
    <w:rsid w:val="00F67F22"/>
    <w:rsid w:val="00F7084F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A68"/>
    <w:rsid w:val="00FB1B15"/>
    <w:rsid w:val="00FB226B"/>
    <w:rsid w:val="00FB2C44"/>
    <w:rsid w:val="00FB36F1"/>
    <w:rsid w:val="00FB3D97"/>
    <w:rsid w:val="00FB403B"/>
    <w:rsid w:val="00FB4083"/>
    <w:rsid w:val="00FB425D"/>
    <w:rsid w:val="00FB45EB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69C"/>
    <w:rsid w:val="00FB7A80"/>
    <w:rsid w:val="00FC017F"/>
    <w:rsid w:val="00FC1430"/>
    <w:rsid w:val="00FC18A9"/>
    <w:rsid w:val="00FC1944"/>
    <w:rsid w:val="00FC1A80"/>
    <w:rsid w:val="00FC2480"/>
    <w:rsid w:val="00FC24D2"/>
    <w:rsid w:val="00FC25ED"/>
    <w:rsid w:val="00FC26F1"/>
    <w:rsid w:val="00FC2C5D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48A"/>
    <w:rsid w:val="00FE5A06"/>
    <w:rsid w:val="00FE6575"/>
    <w:rsid w:val="00FE6752"/>
    <w:rsid w:val="00FE695E"/>
    <w:rsid w:val="00FE70A6"/>
    <w:rsid w:val="00FE7925"/>
    <w:rsid w:val="00FF01FF"/>
    <w:rsid w:val="00FF0379"/>
    <w:rsid w:val="00FF0706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84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link w:val="Heading1Char"/>
    <w:qFormat/>
    <w:rsid w:val="003F0842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3F084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3F084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F084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F084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F084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3F0842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3F084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3F0842"/>
    <w:pPr>
      <w:keepNext/>
      <w:jc w:val="right"/>
      <w:outlineLvl w:val="8"/>
    </w:pPr>
    <w:rPr>
      <w:b/>
      <w:bCs/>
      <w:i/>
      <w:iCs/>
      <w:sz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F084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link w:val="HeaderChar"/>
    <w:rsid w:val="003F0842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3F0842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3F0842"/>
  </w:style>
  <w:style w:type="paragraph" w:styleId="BlockText">
    <w:name w:val="Block Text"/>
    <w:basedOn w:val="Normal"/>
    <w:rsid w:val="003F084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F084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F084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3F0842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347E5"/>
    <w:rPr>
      <w:color w:val="0000FF"/>
      <w:u w:val="single"/>
    </w:rPr>
  </w:style>
  <w:style w:type="character" w:styleId="FollowedHyperlink">
    <w:name w:val="FollowedHyperlink"/>
    <w:rsid w:val="00B347E5"/>
    <w:rPr>
      <w:color w:val="800080"/>
      <w:u w:val="single"/>
    </w:rPr>
  </w:style>
  <w:style w:type="character" w:customStyle="1" w:styleId="Heading7Char">
    <w:name w:val="Heading 7 Char"/>
    <w:link w:val="Heading7"/>
    <w:rsid w:val="00B347E5"/>
    <w:rPr>
      <w:rFonts w:ascii="Helvetica-R" w:hAnsi="Helvetica-R"/>
      <w:b/>
      <w:bCs/>
      <w:noProof/>
      <w:sz w:val="28"/>
      <w:szCs w:val="24"/>
      <w:lang w:val="ro-RO"/>
    </w:rPr>
  </w:style>
  <w:style w:type="character" w:customStyle="1" w:styleId="Heading8Char">
    <w:name w:val="Heading 8 Char"/>
    <w:link w:val="Heading8"/>
    <w:rsid w:val="00B347E5"/>
    <w:rPr>
      <w:rFonts w:ascii="Helvetica-R" w:hAnsi="Helvetica-R"/>
      <w:b/>
      <w:bCs/>
      <w:i/>
      <w:iCs/>
      <w:noProof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B347E5"/>
    <w:rPr>
      <w:b/>
      <w:bCs/>
      <w:i/>
      <w:iCs/>
      <w:noProof/>
      <w:szCs w:val="24"/>
      <w:lang w:val="ro-RO"/>
    </w:rPr>
  </w:style>
  <w:style w:type="character" w:customStyle="1" w:styleId="Heading1Char">
    <w:name w:val="Heading 1 Char"/>
    <w:aliases w:val="BAR Char"/>
    <w:link w:val="Heading1"/>
    <w:rsid w:val="00B347E5"/>
    <w:rPr>
      <w:b/>
      <w:bCs/>
      <w:noProof/>
      <w:sz w:val="24"/>
      <w:szCs w:val="24"/>
      <w:lang w:val="ro-RO"/>
    </w:rPr>
  </w:style>
  <w:style w:type="character" w:customStyle="1" w:styleId="HeaderChar">
    <w:name w:val="Header Char"/>
    <w:link w:val="Header"/>
    <w:rsid w:val="00B347E5"/>
    <w:rPr>
      <w:noProof/>
      <w:sz w:val="24"/>
      <w:szCs w:val="24"/>
      <w:lang w:val="ro-RO"/>
    </w:rPr>
  </w:style>
  <w:style w:type="character" w:customStyle="1" w:styleId="FooterChar">
    <w:name w:val="Footer Char"/>
    <w:link w:val="Footer"/>
    <w:rsid w:val="00B347E5"/>
    <w:rPr>
      <w:noProof/>
      <w:sz w:val="24"/>
      <w:szCs w:val="24"/>
      <w:lang w:val="ro-RO"/>
    </w:rPr>
  </w:style>
  <w:style w:type="character" w:customStyle="1" w:styleId="BodyTextChar">
    <w:name w:val="Body Text Char"/>
    <w:link w:val="BodyText"/>
    <w:rsid w:val="00B347E5"/>
    <w:rPr>
      <w:rFonts w:ascii="Helvetica-R" w:hAnsi="Helvetica-R"/>
      <w:b/>
      <w:bCs/>
      <w:noProof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7E5"/>
    <w:rPr>
      <w:rFonts w:ascii="Tahoma" w:hAnsi="Tahoma"/>
      <w:noProof w:val="0"/>
      <w:sz w:val="16"/>
      <w:szCs w:val="16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B347E5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link w:val="Heading2"/>
    <w:rsid w:val="00B347E5"/>
    <w:rPr>
      <w:rFonts w:ascii="Helvetica-R" w:hAnsi="Helvetica-R"/>
      <w:b/>
      <w:bCs/>
      <w:noProof/>
      <w:szCs w:val="24"/>
      <w:lang w:val="ro-RO"/>
    </w:rPr>
  </w:style>
  <w:style w:type="paragraph" w:customStyle="1" w:styleId="Style1">
    <w:name w:val="Style1"/>
    <w:basedOn w:val="Normal"/>
    <w:rsid w:val="00B347E5"/>
    <w:pPr>
      <w:numPr>
        <w:numId w:val="3"/>
      </w:numPr>
      <w:tabs>
        <w:tab w:val="clear" w:pos="96"/>
        <w:tab w:val="num" w:pos="720"/>
        <w:tab w:val="num" w:pos="1102"/>
      </w:tabs>
      <w:ind w:left="720" w:hanging="351"/>
    </w:pPr>
    <w:rPr>
      <w:noProof w:val="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111</Pages>
  <Words>16777</Words>
  <Characters>95630</Characters>
  <Application>Microsoft Office Word</Application>
  <DocSecurity>0</DocSecurity>
  <Lines>796</Lines>
  <Paragraphs>224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2012-08-09T06:05:00Z</cp:lastPrinted>
  <dcterms:created xsi:type="dcterms:W3CDTF">2024-11-13T08:23:00Z</dcterms:created>
  <dcterms:modified xsi:type="dcterms:W3CDTF">2024-11-13T09:31:00Z</dcterms:modified>
</cp:coreProperties>
</file>