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B9" w:rsidRPr="00112589" w:rsidRDefault="00AC56B9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AC56B9" w:rsidRPr="00112589" w:rsidRDefault="00AC56B9" w:rsidP="0088375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AC56B9" w:rsidRDefault="00AC56B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AC56B9" w:rsidRDefault="00AC56B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AC56B9" w:rsidRDefault="00AC56B9">
      <w:pPr>
        <w:jc w:val="center"/>
        <w:rPr>
          <w:sz w:val="28"/>
        </w:rPr>
      </w:pPr>
    </w:p>
    <w:p w:rsidR="00AC56B9" w:rsidRDefault="00AC56B9">
      <w:pPr>
        <w:jc w:val="center"/>
        <w:rPr>
          <w:sz w:val="28"/>
        </w:rPr>
      </w:pPr>
    </w:p>
    <w:p w:rsidR="00AC56B9" w:rsidRDefault="00AC56B9">
      <w:pPr>
        <w:jc w:val="center"/>
        <w:rPr>
          <w:sz w:val="28"/>
        </w:rPr>
      </w:pPr>
    </w:p>
    <w:p w:rsidR="00AC56B9" w:rsidRDefault="00AC56B9">
      <w:pPr>
        <w:jc w:val="center"/>
        <w:rPr>
          <w:sz w:val="28"/>
        </w:rPr>
      </w:pPr>
    </w:p>
    <w:p w:rsidR="00AC56B9" w:rsidRDefault="00AC56B9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AC56B9" w:rsidRDefault="0008477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3.4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AC56B9">
        <w:rPr>
          <w:b/>
          <w:bCs/>
          <w:noProof/>
          <w:spacing w:val="80"/>
          <w:sz w:val="32"/>
          <w:lang w:val="en-US"/>
        </w:rPr>
        <w:t>B.A.R.</w:t>
      </w:r>
      <w:r w:rsidR="00AC56B9">
        <w:rPr>
          <w:b/>
          <w:bCs/>
          <w:spacing w:val="80"/>
          <w:sz w:val="32"/>
        </w:rPr>
        <w:t>BRAŞOV</w:t>
      </w:r>
    </w:p>
    <w:p w:rsidR="00AC56B9" w:rsidRDefault="00AC56B9">
      <w:pPr>
        <w:rPr>
          <w:b/>
          <w:bCs/>
          <w:spacing w:val="40"/>
        </w:rPr>
      </w:pPr>
    </w:p>
    <w:p w:rsidR="00AC56B9" w:rsidRDefault="00AC56B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AC56B9" w:rsidRDefault="00AC56B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noiembrie 2024</w:t>
      </w:r>
    </w:p>
    <w:p w:rsidR="00AC56B9" w:rsidRPr="00304457" w:rsidRDefault="00AC56B9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AC56B9" w:rsidRDefault="00AC56B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C56B9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AC56B9" w:rsidRDefault="00AC56B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AC56B9" w:rsidRDefault="00AC56B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AC56B9" w:rsidRDefault="00AC56B9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AC56B9" w:rsidRDefault="00AC56B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AC56B9" w:rsidRDefault="00AC56B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AC56B9" w:rsidRDefault="00AC56B9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AC56B9" w:rsidRDefault="00AC56B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AC56B9" w:rsidRDefault="00AC56B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AC56B9" w:rsidRDefault="00AC56B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AC56B9" w:rsidRDefault="00AC56B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AC56B9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AC56B9" w:rsidRDefault="00AC56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AC56B9" w:rsidRDefault="00AC56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AC56B9" w:rsidRDefault="00AC56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AC56B9" w:rsidRDefault="00AC56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AC56B9" w:rsidRDefault="00AC56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AC56B9" w:rsidRDefault="00AC56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AC56B9" w:rsidRDefault="00AC56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AC56B9" w:rsidRDefault="00AC56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AC56B9" w:rsidRDefault="00AC56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AC56B9" w:rsidRDefault="00AC56B9">
      <w:pPr>
        <w:spacing w:line="192" w:lineRule="auto"/>
        <w:jc w:val="center"/>
      </w:pPr>
    </w:p>
    <w:p w:rsidR="00AC56B9" w:rsidRDefault="00AC56B9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AC56B9" w:rsidRPr="00C40B51" w:rsidRDefault="00AC56B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AC56B9" w:rsidRPr="00C40B51" w:rsidRDefault="00AC56B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AC56B9" w:rsidRPr="00C40B51" w:rsidRDefault="00AC56B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AC56B9" w:rsidRDefault="00AC56B9" w:rsidP="004C7D25">
      <w:pPr>
        <w:pStyle w:val="Heading1"/>
        <w:spacing w:line="360" w:lineRule="auto"/>
      </w:pPr>
      <w:r>
        <w:t>LINIA 101</w:t>
      </w:r>
    </w:p>
    <w:p w:rsidR="00AC56B9" w:rsidRDefault="00AC56B9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56B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AC56B9" w:rsidRDefault="00AC56B9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9E41CA" w:rsidRDefault="00AC56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9E41CA" w:rsidRDefault="00AC56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AC56B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9E41CA" w:rsidRDefault="00AC56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AC56B9" w:rsidRDefault="00AC56B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AC56B9" w:rsidRDefault="00AC56B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AC56B9" w:rsidRDefault="00AC56B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AC56B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AC56B9" w:rsidRDefault="00AC56B9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AC56B9" w:rsidRDefault="00AC56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AC56B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9E41CA" w:rsidRDefault="00AC56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AC56B9" w:rsidRDefault="00AC56B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AC56B9" w:rsidRDefault="00AC56B9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9E41CA" w:rsidRDefault="00AC56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AC56B9" w:rsidRDefault="00AC56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AC56B9" w:rsidRDefault="00AC56B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AC56B9" w:rsidRDefault="00AC56B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165AE" w:rsidRDefault="00AC56B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AC56B9" w:rsidRDefault="00AC56B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AC56B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AC56B9" w:rsidRDefault="00AC56B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AC56B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AC56B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AC56B9" w:rsidRPr="00A165AE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AC56B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AC56B9" w:rsidRDefault="00AC56B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B0B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AC56B9" w:rsidRDefault="00AC56B9" w:rsidP="006B0B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C56B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AC56B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AC56B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AC56B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AC56B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AC56B9" w:rsidRDefault="00AC56B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AC56B9" w:rsidRPr="009E41CA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 - Pătroaia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9E41CA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80+000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Pătroaia-</w:t>
            </w:r>
          </w:p>
          <w:p w:rsidR="00AC56B9" w:rsidRDefault="00AC56B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9E41CA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AC56B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AC56B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AC56B9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AC56B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AC56B9" w:rsidRDefault="00AC56B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AC56B9" w:rsidRDefault="00AC56B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AC56B9" w:rsidRDefault="00AC56B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AC56B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Goleşti, F 1, linia 1C și linia 3 directă 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33, 37 până la călcâi sch. 56</w:t>
            </w:r>
          </w:p>
        </w:tc>
      </w:tr>
      <w:tr w:rsidR="00AC56B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100+578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AC56B9" w:rsidRDefault="00AC56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Pr="00C2112C" w:rsidRDefault="00AC56B9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AC56B9" w:rsidRDefault="00AC56B9" w:rsidP="008109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Y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 </w:t>
            </w:r>
          </w:p>
          <w:p w:rsidR="00AC56B9" w:rsidRPr="008229ED" w:rsidRDefault="00AC56B9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II, III,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. și intrări-ieșiri din direcția I.C. Brătianu la liniile III, 4, 5 și 6. </w:t>
            </w:r>
          </w:p>
        </w:tc>
      </w:tr>
      <w:tr w:rsidR="00AC56B9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AC56B9" w:rsidRDefault="00AC56B9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AC56B9" w:rsidRDefault="00AC56B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AC56B9" w:rsidRPr="002C6BE4" w:rsidRDefault="00AC56B9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AC56B9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AC56B9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AC56B9" w:rsidRPr="00164983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58349B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AC56B9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AC56B9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C56B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60983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AC56B9" w:rsidRDefault="00AC56B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AC56B9" w:rsidRDefault="00AC56B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AC56B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Stolnici- Hârsești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AC56B9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C56B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AC56B9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AC56B9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AC56B9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AC56B9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AC56B9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AC56B9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AC56B9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AC56B9" w:rsidRDefault="00AC56B9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AC56B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AC56B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AC56B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AC56B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AC56B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64A3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64A3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64A3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AC56B9" w:rsidRPr="001D28D8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AC56B9" w:rsidRPr="006064A3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AC56B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AC56B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AC56B9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AC56B9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AC56B9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AC56B9" w:rsidRDefault="00AC56B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AC56B9" w:rsidRDefault="00AC56B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AC56B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AC56B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625F2" w:rsidRDefault="00AC56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DB78D2">
      <w:pPr>
        <w:pStyle w:val="Heading1"/>
        <w:spacing w:line="360" w:lineRule="auto"/>
      </w:pPr>
      <w:r>
        <w:t>LINIA 112</w:t>
      </w:r>
    </w:p>
    <w:p w:rsidR="00AC56B9" w:rsidRDefault="00AC56B9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AC56B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AC56B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AC56B9" w:rsidRDefault="00AC56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AC56B9" w:rsidRDefault="00AC56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AC56B9" w:rsidRDefault="00AC56B9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AC56B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AC56B9" w:rsidRDefault="00AC56B9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AC56B9" w:rsidRDefault="00AC56B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AC56B9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AC56B9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AC56B9" w:rsidRDefault="00AC56B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AC56B9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AC56B9" w:rsidRDefault="00AC56B9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AC56B9" w:rsidRDefault="00AC56B9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AC56B9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AC56B9" w:rsidRDefault="00AC56B9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AC56B9" w:rsidRDefault="00AC56B9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C56B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0A86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AC56B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AC56B9" w:rsidRDefault="00AC56B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AC56B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AC56B9" w:rsidRDefault="00AC56B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AC56B9" w:rsidRDefault="00AC56B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AC56B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C56B9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AC56B9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Pr="000A20AF" w:rsidRDefault="00AC56B9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AC56B9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AC56B9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AC56B9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C56B9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AC56B9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AC56B9" w:rsidRDefault="00AC56B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AC56B9" w:rsidRPr="007D0C03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3148" w:rsidRDefault="00AC56B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Pr="005905D7" w:rsidRDefault="00AC56B9" w:rsidP="006B4CB8">
      <w:pPr>
        <w:pStyle w:val="Heading1"/>
        <w:spacing w:line="360" w:lineRule="auto"/>
      </w:pPr>
      <w:r w:rsidRPr="005905D7">
        <w:t>LINIA 116</w:t>
      </w:r>
    </w:p>
    <w:p w:rsidR="00AC56B9" w:rsidRPr="005905D7" w:rsidRDefault="00AC56B9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AC56B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AC56B9" w:rsidRPr="00743905" w:rsidRDefault="00AC56B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Pr="00743905" w:rsidRDefault="00AC56B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AC56B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C56B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AC56B9" w:rsidRPr="00743905" w:rsidRDefault="00AC56B9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12+800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AC56B9" w:rsidRPr="00743905" w:rsidRDefault="00AC56B9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Y, peste sch.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C56B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AC56B9" w:rsidRPr="00743905" w:rsidRDefault="00AC56B9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AC56B9" w:rsidRPr="0007721B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AC56B9" w:rsidRPr="00743905" w:rsidRDefault="00AC56B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AC56B9" w:rsidRDefault="00AC56B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AC56B9" w:rsidRPr="00743905" w:rsidRDefault="00AC56B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4C6D" w:rsidRDefault="00AC56B9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AC56B9" w:rsidRDefault="00AC56B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AC56B9" w:rsidRPr="00743905" w:rsidRDefault="00AC56B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AC56B9" w:rsidRPr="00743905" w:rsidRDefault="00AC56B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AC56B9" w:rsidRPr="00743905" w:rsidRDefault="00AC56B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774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C56B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AC56B9" w:rsidRPr="00743905" w:rsidRDefault="00AC56B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640F6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AC56B9" w:rsidRPr="00743905" w:rsidRDefault="00AC56B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AC56B9" w:rsidRPr="005A7670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AC56B9" w:rsidRDefault="00AC56B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AC56B9" w:rsidRPr="00743905" w:rsidRDefault="00AC56B9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C56B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Pr="00743905" w:rsidRDefault="00AC56B9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AC56B9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C56B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AC56B9" w:rsidRPr="00743905" w:rsidRDefault="00AC56B9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C56B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AC56B9" w:rsidRPr="001D7D9E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AC56B9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AC56B9" w:rsidRPr="0007721B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AC56B9" w:rsidRPr="00743905" w:rsidRDefault="00AC56B9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A534F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AC56B9" w:rsidRPr="00743905" w:rsidRDefault="00AC56B9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AC56B9" w:rsidRPr="00951746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AC56B9" w:rsidRPr="00743905" w:rsidRDefault="00AC56B9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AC56B9" w:rsidRPr="00743905" w:rsidRDefault="00AC56B9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672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AC56B9" w:rsidRPr="00743905" w:rsidRDefault="00AC56B9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AC56B9" w:rsidRPr="00575A1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AC56B9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AC56B9" w:rsidRPr="00743905" w:rsidRDefault="00AC56B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Pr="00743905" w:rsidRDefault="00AC56B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AC56B9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51657" w:rsidRDefault="00AC56B9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C56B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AC56B9" w:rsidRPr="00743905" w:rsidRDefault="00AC56B9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AC56B9" w:rsidRPr="00743905" w:rsidRDefault="00AC56B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AC56B9" w:rsidRPr="003B409E" w:rsidRDefault="00AC56B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AC56B9" w:rsidRDefault="00AC56B9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AC56B9" w:rsidRPr="00743905" w:rsidRDefault="00AC56B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AC56B9" w:rsidRPr="00743905" w:rsidRDefault="00AC56B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AC56B9" w:rsidRPr="00743905" w:rsidRDefault="00AC56B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AC56B9" w:rsidRDefault="00AC56B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AC56B9" w:rsidRPr="00743905" w:rsidRDefault="00AC56B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42B20" w:rsidRDefault="00AC56B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AC56B9" w:rsidRPr="00B42B20" w:rsidRDefault="00AC56B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AC56B9" w:rsidRPr="00743905" w:rsidRDefault="00AC56B9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C56B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AC56B9" w:rsidRDefault="00AC56B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AC56B9" w:rsidRDefault="00AC56B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43905" w:rsidRDefault="00AC56B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AC56B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AC56B9" w:rsidRPr="00743905" w:rsidRDefault="00AC56B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AC56B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AC56B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AC56B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AC56B9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AC56B9" w:rsidRPr="00743905" w:rsidRDefault="00AC56B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AC56B9" w:rsidRPr="00743905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C56B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AC56B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AC56B9" w:rsidRPr="00743905" w:rsidRDefault="00AC56B9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AC56B9" w:rsidRPr="00D73778" w:rsidRDefault="00AC56B9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AC56B9" w:rsidRPr="00743905" w:rsidRDefault="00AC56B9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73778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AC56B9" w:rsidRPr="00743905" w:rsidRDefault="00AC56B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AC56B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AC56B9" w:rsidRPr="00743905" w:rsidRDefault="00AC56B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AC56B9" w:rsidRPr="00743905" w:rsidRDefault="00AC56B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AC56B9" w:rsidRPr="00743905" w:rsidRDefault="00AC56B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AC56B9" w:rsidRPr="00743905" w:rsidRDefault="00AC56B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AC56B9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AC56B9" w:rsidRDefault="00AC56B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AC56B9" w:rsidRDefault="00AC56B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AC56B9" w:rsidRDefault="00AC56B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AC56B9" w:rsidRPr="00743905" w:rsidRDefault="00AC56B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AC56B9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AC56B9" w:rsidRPr="00743905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AC56B9" w:rsidRPr="00743905" w:rsidRDefault="00AC56B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AC56B9" w:rsidRPr="00743905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AC56B9" w:rsidRPr="00743905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AC56B9" w:rsidRDefault="00AC56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AC56B9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AC56B9" w:rsidRDefault="00AC56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AC56B9" w:rsidRDefault="00AC56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AC56B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AC56B9" w:rsidRPr="00CD295A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AC56B9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AC56B9" w:rsidRDefault="00AC56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AC56B9" w:rsidRPr="005905D7" w:rsidRDefault="00AC56B9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AC56B9" w:rsidRDefault="00AC56B9" w:rsidP="00F078FE">
      <w:pPr>
        <w:pStyle w:val="Heading1"/>
        <w:spacing w:line="360" w:lineRule="auto"/>
      </w:pPr>
      <w:r>
        <w:t>LINIA 124</w:t>
      </w:r>
    </w:p>
    <w:p w:rsidR="00AC56B9" w:rsidRDefault="00AC56B9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C56B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Default="00AC56B9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F08D5" w:rsidRDefault="00AC56B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AC56B9" w:rsidRPr="00A8307A" w:rsidRDefault="00AC56B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F08D5" w:rsidRDefault="00AC56B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F08D5" w:rsidRDefault="00AC56B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AC56B9" w:rsidRDefault="00AC56B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AC56B9" w:rsidRPr="001F08D5" w:rsidRDefault="00AC56B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C56B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Default="00AC56B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C56B9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77526" w:rsidRDefault="00AC56B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77526" w:rsidRDefault="00AC56B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77526" w:rsidRDefault="00AC56B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C56B9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F6A38" w:rsidRDefault="00AC56B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Pr="00A8307A" w:rsidRDefault="00AC56B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F6A38" w:rsidRDefault="00AC56B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F6A38" w:rsidRDefault="00AC56B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AC56B9" w:rsidRPr="00A8307A" w:rsidRDefault="00AC56B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AC56B9" w:rsidRPr="00A8307A" w:rsidRDefault="00AC56B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C56B9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2832" w:rsidRDefault="00AC56B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2832" w:rsidRDefault="00AC56B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AC56B9" w:rsidRDefault="00AC56B9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AC56B9" w:rsidRPr="00A8307A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C56B9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033B8" w:rsidRDefault="00AC56B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033B8" w:rsidRDefault="00AC56B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AC56B9" w:rsidRPr="00A8307A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C56B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AC56B9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85265" w:rsidRDefault="00AC56B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85265" w:rsidRDefault="00AC56B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85265" w:rsidRDefault="00AC56B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C56B9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D4726" w:rsidRDefault="00AC56B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D4726" w:rsidRDefault="00AC56B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D4726" w:rsidRDefault="00AC56B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C56B9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05377" w:rsidRDefault="00AC56B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05377" w:rsidRDefault="00AC56B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05377" w:rsidRDefault="00AC56B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56B9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A4766" w:rsidRDefault="00AC56B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A4766" w:rsidRDefault="00AC56B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A4766" w:rsidRDefault="00AC56B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56B9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A7768" w:rsidRDefault="00AC56B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A7768" w:rsidRDefault="00AC56B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A7768" w:rsidRDefault="00AC56B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56B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AC56B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AC56B9" w:rsidRDefault="00AC56B9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AC56B9" w:rsidRDefault="00AC56B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462CC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AC56B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AC56B9" w:rsidRDefault="00AC56B9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AC56B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12+480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Pr="00411D72" w:rsidRDefault="00AC56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4 și  2 st. </w:t>
            </w:r>
            <w:r w:rsidRPr="00411D72">
              <w:rPr>
                <w:b/>
                <w:bCs/>
                <w:i/>
                <w:iCs/>
                <w:sz w:val="20"/>
                <w:lang w:val="ro-RO"/>
              </w:rPr>
              <w:t>Timișeni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C56B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AC56B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AC56B9" w:rsidRDefault="00AC56B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AC56B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AC56B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AC56B9" w:rsidRDefault="00AC56B9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AC56B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C56B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AC56B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AC56B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AC56B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25+400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35+100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1D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AC56B9" w:rsidRDefault="00AC56B9" w:rsidP="00411D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D5B96" w:rsidRDefault="00AC56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C13E1E">
      <w:pPr>
        <w:pStyle w:val="Heading1"/>
        <w:spacing w:line="360" w:lineRule="auto"/>
      </w:pPr>
      <w:r>
        <w:t>LINIA 125</w:t>
      </w:r>
    </w:p>
    <w:p w:rsidR="00AC56B9" w:rsidRDefault="00AC56B9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AC56B9" w:rsidRDefault="00AC56B9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C56B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E363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AC56B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AC56B9" w:rsidRDefault="00AC56B9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E363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AC56B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AC56B9" w:rsidRDefault="00AC56B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E363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AC56B9" w:rsidRDefault="00AC56B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E363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AC56B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E363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AC56B9" w:rsidRDefault="00AC56B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E363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E3639" w:rsidRDefault="00AC56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AC56B9" w:rsidRDefault="00AC56B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E3639" w:rsidRDefault="00AC56B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E56A6A">
      <w:pPr>
        <w:pStyle w:val="Heading1"/>
        <w:spacing w:line="360" w:lineRule="auto"/>
      </w:pPr>
      <w:r>
        <w:t>LINIA 200</w:t>
      </w:r>
    </w:p>
    <w:p w:rsidR="00AC56B9" w:rsidRDefault="00AC56B9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C56B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AC56B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716C0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AC56B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2058A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AC56B9" w:rsidRPr="00F716C0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AC56B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716C0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716C0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716C0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716C0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C56B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Pr="00F716C0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AC56B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C56B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AC56B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AC56B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716C0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AC56B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716C0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AC56B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AC56B9" w:rsidRDefault="00AC56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32DF2" w:rsidRDefault="00AC56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AC56B9" w:rsidRDefault="00AC56B9" w:rsidP="00623FF6">
      <w:pPr>
        <w:spacing w:before="40" w:after="40" w:line="192" w:lineRule="auto"/>
        <w:ind w:right="57"/>
        <w:rPr>
          <w:lang w:val="ro-RO"/>
        </w:rPr>
      </w:pPr>
    </w:p>
    <w:p w:rsidR="00AC56B9" w:rsidRDefault="00AC56B9" w:rsidP="006D4098">
      <w:pPr>
        <w:pStyle w:val="Heading1"/>
        <w:spacing w:line="360" w:lineRule="auto"/>
      </w:pPr>
      <w:r>
        <w:t>LINIA 201</w:t>
      </w:r>
    </w:p>
    <w:p w:rsidR="00AC56B9" w:rsidRDefault="00AC56B9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AC56B9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937B4" w:rsidRDefault="00AC56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AC56B9" w:rsidRDefault="00AC56B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AC56B9" w:rsidRDefault="00AC56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AC56B9" w:rsidRDefault="00AC56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AC56B9" w:rsidRDefault="00AC56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937B4" w:rsidRDefault="00AC56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937B4" w:rsidRDefault="00AC56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937B4" w:rsidRDefault="00AC56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AC56B9" w:rsidRDefault="00AC56B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937B4" w:rsidRDefault="00AC56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C53936">
      <w:pPr>
        <w:pStyle w:val="Heading1"/>
        <w:spacing w:line="360" w:lineRule="auto"/>
      </w:pPr>
      <w:r>
        <w:t>LINIA 202 A</w:t>
      </w:r>
    </w:p>
    <w:p w:rsidR="00AC56B9" w:rsidRDefault="00AC56B9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AC56B9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74940" w:rsidRDefault="00AC56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AC56B9" w:rsidRDefault="00AC56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429E" w:rsidRDefault="00AC56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AC56B9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74940" w:rsidRDefault="00AC56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8429E" w:rsidRDefault="00AC56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AC56B9" w:rsidRDefault="00AC56B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AC56B9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AC56B9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AC56B9" w:rsidRPr="00743905" w:rsidRDefault="00AC56B9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AC56B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43905" w:rsidRDefault="00AC56B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BD3926">
      <w:pPr>
        <w:pStyle w:val="Heading1"/>
        <w:spacing w:line="360" w:lineRule="auto"/>
      </w:pPr>
      <w:r>
        <w:t>LINIA 202 B</w:t>
      </w:r>
    </w:p>
    <w:p w:rsidR="00AC56B9" w:rsidRDefault="00AC56B9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AC56B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C5BF9" w:rsidRDefault="00AC56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AC56B9" w:rsidRDefault="00AC56B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C5BF9" w:rsidRDefault="00AC56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D268F" w:rsidRDefault="00AC56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AC56B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C5BF9" w:rsidRDefault="00AC56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AC56B9" w:rsidRDefault="00AC56B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D268F" w:rsidRDefault="00AC56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AC56B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C5BF9" w:rsidRDefault="00AC56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AC56B9" w:rsidRDefault="00AC56B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D268F" w:rsidRDefault="00AC56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2A4CB1">
      <w:pPr>
        <w:pStyle w:val="Heading1"/>
        <w:spacing w:line="360" w:lineRule="auto"/>
      </w:pPr>
      <w:r>
        <w:t>LINIA 203</w:t>
      </w:r>
    </w:p>
    <w:p w:rsidR="00AC56B9" w:rsidRDefault="00AC56B9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AC56B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AC56B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AC56B9" w:rsidRPr="007126D7" w:rsidRDefault="00AC56B9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AC56B9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AC56B9" w:rsidRPr="007126D7" w:rsidRDefault="00AC56B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AC56B9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AC56B9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AC56B9" w:rsidRPr="007126D7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AC56B9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AC56B9" w:rsidRPr="007126D7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AC56B9" w:rsidRDefault="00AC56B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AC56B9" w:rsidRPr="007126D7" w:rsidRDefault="00AC56B9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AC56B9" w:rsidRPr="007126D7" w:rsidRDefault="00AC56B9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8F5A6B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93BAB" w:rsidRDefault="00AC56B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AC56B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AC56B9" w:rsidRPr="007126D7" w:rsidRDefault="00AC56B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3EC0" w:rsidRDefault="00AC56B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AC56B9" w:rsidRPr="007126D7" w:rsidRDefault="00AC56B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AC56B9" w:rsidRPr="007126D7" w:rsidRDefault="00AC56B9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AC56B9" w:rsidRPr="007126D7" w:rsidRDefault="00AC56B9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304C8" w:rsidRDefault="00AC56B9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AC56B9" w:rsidRPr="007126D7" w:rsidRDefault="00AC56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AC56B9" w:rsidRPr="00744E1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AC56B9" w:rsidRPr="007126D7" w:rsidRDefault="00AC56B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9314B" w:rsidRDefault="00AC56B9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AC56B9" w:rsidRDefault="00AC56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AC56B9" w:rsidRPr="007126D7" w:rsidRDefault="00AC56B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AC56B9" w:rsidRPr="007126D7" w:rsidRDefault="00AC56B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AC56B9" w:rsidRPr="007126D7" w:rsidRDefault="00AC56B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AC56B9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AC56B9" w:rsidRPr="007126D7" w:rsidRDefault="00AC56B9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AC56B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AC56B9" w:rsidRPr="007126D7" w:rsidRDefault="00AC56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AC56B9" w:rsidRDefault="00AC56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AC56B9" w:rsidRDefault="00AC56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AC56B9" w:rsidRDefault="00AC56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AC56B9" w:rsidRDefault="00AC56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AC56B9" w:rsidRDefault="00AC56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AC56B9" w:rsidRDefault="00AC56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AC56B9" w:rsidRPr="007126D7" w:rsidRDefault="00AC56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Pr="007126D7" w:rsidRDefault="00AC56B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AC56B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AC56B9" w:rsidRPr="007126D7" w:rsidRDefault="00AC56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AC56B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AC56B9" w:rsidRDefault="00AC56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AC56B9" w:rsidRDefault="00AC56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AC56B9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AC56B9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AC56B9" w:rsidRDefault="00AC56B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AC56B9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56B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AC56B9" w:rsidRDefault="00AC56B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AC56B9" w:rsidRPr="007126D7" w:rsidRDefault="00AC56B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AC56B9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AC56B9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AC56B9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56B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AC56B9" w:rsidRDefault="00AC56B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Pr="007126D7" w:rsidRDefault="00AC56B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AC56B9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56B9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6151D2">
            <w:pPr>
              <w:numPr>
                <w:ilvl w:val="0"/>
                <w:numId w:val="47"/>
              </w:numPr>
              <w:spacing w:before="120" w:after="120"/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AC56B9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126D7" w:rsidRDefault="00AC56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AC56B9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AC56B9" w:rsidRPr="007126D7" w:rsidRDefault="00AC56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AC56B9" w:rsidRDefault="00AC56B9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CC0982">
      <w:pPr>
        <w:pStyle w:val="Heading1"/>
        <w:spacing w:line="360" w:lineRule="auto"/>
      </w:pPr>
      <w:r>
        <w:t>LINIA 205</w:t>
      </w:r>
    </w:p>
    <w:p w:rsidR="00AC56B9" w:rsidRDefault="00AC56B9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C56B9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AC56B9" w:rsidRPr="0098578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AC56B9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AC56B9" w:rsidRDefault="00AC56B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AC56B9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AC56B9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AC56B9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AC56B9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AC56B9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AC56B9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437A" w:rsidRDefault="00AC56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1B3E46">
      <w:pPr>
        <w:pStyle w:val="Heading1"/>
        <w:spacing w:line="360" w:lineRule="auto"/>
      </w:pPr>
      <w:r>
        <w:t>LINIA 206</w:t>
      </w:r>
    </w:p>
    <w:p w:rsidR="00AC56B9" w:rsidRDefault="00AC56B9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C56B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AC56B9" w:rsidRDefault="00AC56B9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AC56B9" w:rsidRDefault="00AC56B9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AC56B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AC56B9" w:rsidRDefault="00AC56B9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AC56B9" w:rsidRPr="008978B6" w:rsidRDefault="00AC56B9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14.</w:t>
            </w:r>
          </w:p>
        </w:tc>
      </w:tr>
      <w:tr w:rsidR="00AC56B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AC56B9" w:rsidRDefault="00AC56B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AC56B9" w:rsidRDefault="00AC56B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AC56B9" w:rsidRDefault="00AC56B9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AC56B9" w:rsidRDefault="00AC56B9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AC56B9" w:rsidRDefault="00AC56B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E2797" w:rsidRDefault="00AC56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406C17">
      <w:pPr>
        <w:pStyle w:val="Heading1"/>
        <w:spacing w:line="360" w:lineRule="auto"/>
      </w:pPr>
      <w:r>
        <w:t>LINIA 210</w:t>
      </w:r>
    </w:p>
    <w:p w:rsidR="00AC56B9" w:rsidRDefault="00AC56B9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AC56B9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AC56B9" w:rsidRDefault="00AC56B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AC56B9" w:rsidRDefault="00AC56B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AC56B9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AC56B9" w:rsidRDefault="00AC56B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AC56B9" w:rsidRDefault="00AC56B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AC56B9" w:rsidRDefault="00AC56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AC56B9" w:rsidRDefault="00AC56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AC56B9" w:rsidRDefault="00AC56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AC56B9" w:rsidRDefault="00AC56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AC56B9" w:rsidRDefault="00AC56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52+763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60+733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Miercurea Sibiului - Ax St. Cunță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76369" w:rsidRDefault="00AC56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1B4DE9">
      <w:pPr>
        <w:pStyle w:val="Heading1"/>
        <w:spacing w:line="360" w:lineRule="auto"/>
      </w:pPr>
      <w:r>
        <w:t>LINIA 213</w:t>
      </w:r>
    </w:p>
    <w:p w:rsidR="00AC56B9" w:rsidRDefault="00AC56B9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AC56B9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A7F8C" w:rsidRDefault="00AC56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AC56B9" w:rsidRDefault="00AC56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AC56B9" w:rsidRDefault="00AC56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AC56B9" w:rsidRDefault="00AC56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C56B9" w:rsidRDefault="00AC56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E0061" w:rsidRDefault="00AC56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A7F8C" w:rsidRDefault="00AC56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AC56B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AC56B9" w:rsidRDefault="00AC56B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E0061" w:rsidRDefault="00AC56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A7F8C" w:rsidRDefault="00AC56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C56B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AC56B9" w:rsidRDefault="00AC56B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E0061" w:rsidRDefault="00AC56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A7F8C" w:rsidRDefault="00AC56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C56B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AC56B9" w:rsidRDefault="00AC56B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C56B9" w:rsidRDefault="00AC56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AC56B9" w:rsidRDefault="00AC56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C56B9" w:rsidRDefault="00AC56B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AC56B9" w:rsidRDefault="00AC56B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AC56B9" w:rsidRDefault="00AC56B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A7F8C" w:rsidRDefault="00AC56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AC56B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AC56B9" w:rsidRDefault="00AC56B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AC56B9" w:rsidRDefault="00AC56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AC56B9" w:rsidRDefault="00AC56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C56B9" w:rsidRDefault="00AC56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AC56B9" w:rsidRDefault="00AC56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A7F8C" w:rsidRDefault="00AC56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</w:rPr>
      </w:pPr>
    </w:p>
    <w:p w:rsidR="00AC56B9" w:rsidRDefault="00AC56B9" w:rsidP="00AF3F1F">
      <w:pPr>
        <w:pStyle w:val="Heading1"/>
        <w:spacing w:line="360" w:lineRule="auto"/>
      </w:pPr>
      <w:r>
        <w:t>LINIA 216</w:t>
      </w:r>
    </w:p>
    <w:p w:rsidR="00AC56B9" w:rsidRDefault="00AC56B9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C56B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AC56B9" w:rsidRDefault="00AC56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AC56B9" w:rsidRDefault="00AC56B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A6001" w:rsidRDefault="00AC56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41+350</w:t>
            </w:r>
          </w:p>
          <w:p w:rsidR="00AC56B9" w:rsidRDefault="00AC56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 - Făget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A6001" w:rsidRDefault="00AC56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AC56B9" w:rsidRDefault="00AC56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14509" w:rsidRDefault="00AC56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AC56B9" w:rsidRDefault="00AC56B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A6001" w:rsidRDefault="00AC56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5B00A7">
      <w:pPr>
        <w:pStyle w:val="Heading1"/>
        <w:spacing w:line="360" w:lineRule="auto"/>
      </w:pPr>
      <w:r>
        <w:t>LINIA 218</w:t>
      </w:r>
    </w:p>
    <w:p w:rsidR="00AC56B9" w:rsidRDefault="00AC56B9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Default="00AC56B9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AC56B9" w:rsidRPr="00465A98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AC56B9" w:rsidRPr="00664FA3" w:rsidRDefault="00AC56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AC56B9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AC56B9" w:rsidRPr="00664FA3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C56B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64FA3" w:rsidRDefault="00AC56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AC56B9" w:rsidRPr="00664FA3" w:rsidRDefault="00AC56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AC56B9" w:rsidRPr="00A8307A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AC56B9" w:rsidRPr="00A8307A" w:rsidRDefault="00AC56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C56B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F40D2" w:rsidRDefault="00AC56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F40D2" w:rsidRDefault="00AC56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F40D2" w:rsidRDefault="00AC56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C56B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F40D2" w:rsidRDefault="00AC56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Pr="00A8307A" w:rsidRDefault="00AC56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F40D2" w:rsidRDefault="00AC56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F40D2" w:rsidRDefault="00AC56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C56B9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2832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B4F6A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32832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AC56B9" w:rsidRDefault="00AC56B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AC56B9" w:rsidRPr="00A8307A" w:rsidRDefault="00AC56B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C56B9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26991" w:rsidRDefault="00AC56B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26991" w:rsidRDefault="00AC56B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26991" w:rsidRDefault="00AC56B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AC56B9" w:rsidRPr="00A8307A" w:rsidRDefault="00AC56B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C56B9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D3BBC" w:rsidRDefault="00AC56B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D3BBC" w:rsidRDefault="00AC56B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D3BBC" w:rsidRDefault="00AC56B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C56B9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658E6" w:rsidRDefault="00AC56B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658E6" w:rsidRDefault="00AC56B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658E6" w:rsidRDefault="00AC56B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C56B9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72E19" w:rsidRDefault="00AC56B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72E19" w:rsidRDefault="00AC56B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72E19" w:rsidRDefault="00AC56B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56B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0A8D" w:rsidRDefault="00AC56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0A8D" w:rsidRDefault="00AC56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0A8D" w:rsidRDefault="00AC56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56B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0A8D" w:rsidRDefault="00AC56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AC56B9" w:rsidRPr="00A8307A" w:rsidRDefault="00AC56B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0A8D" w:rsidRDefault="00AC56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0A8D" w:rsidRDefault="00AC56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A8307A" w:rsidRDefault="00AC56B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AC56B9" w:rsidRDefault="00AC56B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AC56B9" w:rsidRDefault="00AC56B9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AC56B9" w:rsidRPr="00465A98" w:rsidRDefault="00AC56B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AC56B9" w:rsidRDefault="00AC56B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AC56B9" w:rsidRDefault="00AC56B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AC56B9" w:rsidRDefault="00AC56B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AC56B9" w:rsidRDefault="00AC56B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AC56B9" w:rsidRDefault="00AC56B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AC56B9" w:rsidRDefault="00AC56B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AC56B9" w:rsidRDefault="00AC56B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8+100</w:t>
            </w:r>
          </w:p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27A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AC56B9" w:rsidRDefault="00AC56B9" w:rsidP="00027A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 Podeț km 8 +125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10+400</w:t>
            </w:r>
          </w:p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AC56B9" w:rsidRDefault="00AC56B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AC56B9" w:rsidRPr="00465A98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AC56B9" w:rsidRPr="00465A98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AC56B9" w:rsidRPr="00465A98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AC56B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F787F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AC56B9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în trepte.</w:t>
            </w:r>
          </w:p>
        </w:tc>
      </w:tr>
      <w:tr w:rsidR="00AC56B9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AC56B9" w:rsidRPr="00465A98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AC56B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AC56B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65A98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AC56B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AC56B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AC56B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AC56B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AC56B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AC56B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AC56B9" w:rsidRDefault="00AC56B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84D71" w:rsidRDefault="00AC56B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4B1AD8">
      <w:pPr>
        <w:pStyle w:val="Heading1"/>
        <w:spacing w:line="360" w:lineRule="auto"/>
      </w:pPr>
      <w:r>
        <w:t>LINIA 224</w:t>
      </w:r>
    </w:p>
    <w:p w:rsidR="00AC56B9" w:rsidRDefault="00AC56B9" w:rsidP="001A3D02">
      <w:pPr>
        <w:pStyle w:val="Heading1"/>
        <w:spacing w:line="360" w:lineRule="auto"/>
        <w:rPr>
          <w:b w:val="0"/>
          <w:bCs w:val="0"/>
          <w:sz w:val="8"/>
        </w:rPr>
      </w:pPr>
      <w:r>
        <w:t>BĂRĂBANŢ - ZLATNA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199"/>
        <w:gridCol w:w="869"/>
        <w:gridCol w:w="756"/>
        <w:gridCol w:w="869"/>
        <w:gridCol w:w="756"/>
        <w:gridCol w:w="2495"/>
      </w:tblGrid>
      <w:tr w:rsidR="00AC56B9" w:rsidTr="00213A7A">
        <w:trPr>
          <w:cantSplit/>
          <w:trHeight w:val="4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5"/>
              </w:numPr>
              <w:spacing w:before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9+920</w:t>
            </w:r>
          </w:p>
          <w:p w:rsidR="00AC56B9" w:rsidRDefault="00AC56B9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20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Bărăbanț - </w:t>
            </w:r>
          </w:p>
          <w:p w:rsidR="00AC56B9" w:rsidRPr="00B8079D" w:rsidRDefault="00AC56B9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Zlatna Tehnică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C74D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Vizibilitate trecere la nivel km 9+940.</w:t>
            </w:r>
          </w:p>
        </w:tc>
      </w:tr>
    </w:tbl>
    <w:p w:rsidR="00AC56B9" w:rsidRDefault="00AC56B9">
      <w:pPr>
        <w:spacing w:before="40" w:line="192" w:lineRule="auto"/>
        <w:ind w:right="57"/>
        <w:rPr>
          <w:sz w:val="20"/>
          <w:lang w:val="ro-RO"/>
        </w:rPr>
      </w:pPr>
    </w:p>
    <w:p w:rsidR="00AC56B9" w:rsidRDefault="00AC56B9" w:rsidP="0095691E">
      <w:pPr>
        <w:pStyle w:val="Heading1"/>
        <w:spacing w:line="360" w:lineRule="auto"/>
      </w:pPr>
      <w:r>
        <w:t>LINIA 300</w:t>
      </w:r>
    </w:p>
    <w:p w:rsidR="00AC56B9" w:rsidRDefault="00AC56B9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AC56B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Pr="00D344C9" w:rsidRDefault="00AC56B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AC56B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C56B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AC56B9" w:rsidRDefault="00AC56B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AC56B9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AC56B9" w:rsidRPr="004870EE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C56B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AC56B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AC56B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AC56B9" w:rsidRDefault="00AC56B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AC56B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AC56B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Pr="00D344C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AC56B9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AC56B9" w:rsidRPr="00D344C9" w:rsidRDefault="00AC56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AC56B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AC56B9" w:rsidRDefault="00AC56B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AC56B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AC56B9" w:rsidRDefault="00AC56B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AC56B9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AC56B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AC56B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AC56B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AC56B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AC56B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AC56B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AC56B9" w:rsidRDefault="00AC56B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C56B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AC56B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AC56B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AC56B9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AC56B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C56B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C56B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AC56B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AC56B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AC56B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9324E" w:rsidRDefault="00AC56B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AC56B9" w:rsidRPr="000160B5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AC56B9" w:rsidRPr="006B78FD" w:rsidRDefault="00AC56B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Pr="00ED17B8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AC56B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AC56B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AC56B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AC56B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AC56B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9324E" w:rsidRDefault="00AC56B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AC56B9" w:rsidRPr="000160B5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AC56B9" w:rsidRPr="005C2BB7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C155E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C155E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AC56B9" w:rsidRPr="00EC155E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E4F3A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AC56B9" w:rsidRPr="00DE4F3A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E4F3A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AC56B9" w:rsidRPr="00DE4F3A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E4F3A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AC56B9" w:rsidRPr="00DE4F3A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C56B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AC56B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AC56B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B2A72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Pr="00CB2A72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Pr="00CB2A72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AC56B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C56B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AC56B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C56B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C56B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AC56B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Pr="00D344C9" w:rsidRDefault="00AC56B9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C56B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AC56B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AC56B9" w:rsidRPr="00D344C9" w:rsidRDefault="00AC56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AC56B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AC56B9" w:rsidRDefault="00AC56B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AC56B9" w:rsidRDefault="00AC56B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AC56B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AC56B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AC56B9" w:rsidRDefault="00AC56B9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AC56B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C56B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C56B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AC56B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AC56B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AC56B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AC56B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AC56B9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AC56B9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AC56B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AC56B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AC56B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AC56B9" w:rsidRDefault="00AC56B9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AC56B9" w:rsidRDefault="00AC56B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AC56B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AC56B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AC56B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AC56B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AC56B9" w:rsidRDefault="00AC56B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AC56B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AC56B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AC56B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AC56B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AC56B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AC56B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473+500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474+300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AC56B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AC56B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AC56B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AC56B9" w:rsidRDefault="00AC56B9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AC56B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AC56B9" w:rsidRDefault="00AC56B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AC56B9" w:rsidRDefault="00AC56B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AC56B9" w:rsidRDefault="00AC56B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AC56B9" w:rsidRDefault="00AC56B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AC56B9" w:rsidRDefault="00AC56B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AC56B9" w:rsidRDefault="00AC56B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AC56B9" w:rsidRDefault="00AC56B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C56B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C56B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C56B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C56B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AC56B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C56B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C56B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C56B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C56B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C56B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C56B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AC56B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AC56B9" w:rsidRPr="00AD4544" w:rsidRDefault="00AC56B9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56B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AC56B9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00D25" w:rsidRDefault="00AC56B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44C9" w:rsidRDefault="00AC56B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AC56B9" w:rsidRPr="00836022" w:rsidRDefault="00AC56B9" w:rsidP="0095691E">
      <w:pPr>
        <w:spacing w:before="40" w:line="192" w:lineRule="auto"/>
        <w:ind w:right="57"/>
        <w:rPr>
          <w:sz w:val="20"/>
          <w:lang w:val="en-US"/>
        </w:rPr>
      </w:pPr>
    </w:p>
    <w:p w:rsidR="00AC56B9" w:rsidRPr="00DE2227" w:rsidRDefault="00AC56B9" w:rsidP="0095691E"/>
    <w:p w:rsidR="00AC56B9" w:rsidRPr="0095691E" w:rsidRDefault="00AC56B9" w:rsidP="0095691E"/>
    <w:p w:rsidR="00AC56B9" w:rsidRDefault="00AC56B9" w:rsidP="00956F37">
      <w:pPr>
        <w:pStyle w:val="Heading1"/>
        <w:spacing w:line="360" w:lineRule="auto"/>
      </w:pPr>
      <w:r>
        <w:t>LINIA 301 N</w:t>
      </w:r>
    </w:p>
    <w:p w:rsidR="00AC56B9" w:rsidRDefault="00AC56B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C56B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2092F" w:rsidRDefault="00AC56B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2092F" w:rsidRDefault="00AC56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2092F" w:rsidRDefault="00AC56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Pr="00474FB0" w:rsidRDefault="00AC56B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C56B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2092F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2092F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AC56B9" w:rsidRDefault="00AC56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AC56B9" w:rsidRDefault="00AC56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C56B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AC56B9" w:rsidRDefault="00AC56B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2092F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AC56B9" w:rsidRDefault="00AC56B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2092F" w:rsidRDefault="00AC56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7F72A5">
      <w:pPr>
        <w:pStyle w:val="Heading1"/>
        <w:spacing w:line="360" w:lineRule="auto"/>
      </w:pPr>
      <w:r>
        <w:t>LINIA 301 O</w:t>
      </w:r>
    </w:p>
    <w:p w:rsidR="00AC56B9" w:rsidRDefault="00AC56B9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56B9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AC56B9" w:rsidRDefault="00AC56B9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AC56B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AC56B9" w:rsidRDefault="00AC56B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AC56B9" w:rsidRDefault="00AC56B9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AC56B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AC56B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AC56B9" w:rsidRDefault="00AC56B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AC56B9" w:rsidRDefault="00AC56B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1029A" w:rsidRDefault="00AC56B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AC56B9" w:rsidRDefault="00AC56B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3260D9">
      <w:pPr>
        <w:pStyle w:val="Heading1"/>
        <w:spacing w:line="360" w:lineRule="auto"/>
      </w:pPr>
      <w:r>
        <w:t>LINIA 301 P</w:t>
      </w:r>
    </w:p>
    <w:p w:rsidR="00AC56B9" w:rsidRDefault="00AC56B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C56B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AC56B9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AC56B9" w:rsidRPr="00A8307A" w:rsidRDefault="00AC56B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AC56B9" w:rsidRDefault="00AC56B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AC56B9" w:rsidRDefault="00AC56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AC56B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AC56B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AC56B9" w:rsidRDefault="00AC56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AC56B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AC56B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AC56B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AC56B9" w:rsidRDefault="00AC56B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AC56B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AC56B9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AC56B9" w:rsidRDefault="00AC56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AC56B9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AC56B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AC56B9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AC56B9" w:rsidRDefault="00AC56B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AC56B9" w:rsidRDefault="00AC56B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B37B8" w:rsidRDefault="00AC56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6151D2" w:rsidRDefault="006151D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6151D2" w:rsidRDefault="006151D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6151D2" w:rsidRDefault="006151D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6151D2" w:rsidRDefault="006151D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AC56B9" w:rsidRDefault="00AC56B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AC56B9" w:rsidRDefault="00AC56B9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C56B9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94E5B" w:rsidRDefault="00AC56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AC56B9" w:rsidRDefault="00AC56B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AC56B9" w:rsidRDefault="00AC56B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AC56B9" w:rsidRDefault="00AC56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AC56B9" w:rsidRDefault="00AC56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AC56B9" w:rsidRDefault="00AC56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94E5B" w:rsidRDefault="00AC56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94E5B" w:rsidRDefault="00AC56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94E5B" w:rsidRDefault="00AC56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AC56B9" w:rsidRDefault="00AC56B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AC56B9" w:rsidRDefault="00AC56B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AC56B9" w:rsidRDefault="00AC56B9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94E5B" w:rsidRDefault="00AC56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94E5B" w:rsidRDefault="00AC56B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AC56B9" w:rsidRDefault="00AC56B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AC56B9" w:rsidRDefault="00AC56B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AC56B9" w:rsidRDefault="00AC56B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94E5B" w:rsidRDefault="00AC56B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94E5B" w:rsidRDefault="00AC56B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AC56B9" w:rsidRDefault="00AC56B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AC56B9" w:rsidRDefault="00AC56B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94E5B" w:rsidRDefault="00AC56B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94E5B" w:rsidRDefault="00AC56B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AC56B9" w:rsidRDefault="00AC56B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AC56B9" w:rsidRDefault="00AC56B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AC56B9" w:rsidRDefault="00AC56B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94E5B" w:rsidRDefault="00AC56B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en-US"/>
        </w:rPr>
      </w:pPr>
    </w:p>
    <w:p w:rsidR="00AC56B9" w:rsidRDefault="00AC56B9" w:rsidP="00343A98">
      <w:pPr>
        <w:pStyle w:val="Heading1"/>
        <w:spacing w:line="360" w:lineRule="auto"/>
      </w:pPr>
      <w:r>
        <w:t>LINIA 314 A</w:t>
      </w:r>
    </w:p>
    <w:p w:rsidR="00AC56B9" w:rsidRDefault="00AC56B9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56B9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AC56B9" w:rsidRDefault="00AC56B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AC56B9" w:rsidRDefault="00AC56B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AC56B9" w:rsidRDefault="00AC56B9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AC56B9" w:rsidRDefault="00AC56B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AC56B9" w:rsidRDefault="00AC56B9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AC56B9" w:rsidRDefault="00AC56B9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56B9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AC56B9" w:rsidRDefault="00AC56B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AC56B9" w:rsidRDefault="00AC56B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AC56B9" w:rsidRDefault="00AC56B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AC56B9" w:rsidRDefault="00AC56B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56B9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AC56B9" w:rsidRDefault="00AC56B9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AC56B9" w:rsidRDefault="00AC56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AC56B9" w:rsidRDefault="00AC56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AC56B9" w:rsidRPr="009A1321" w:rsidRDefault="00AC56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AC56B9" w:rsidRDefault="00AC56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AC56B9" w:rsidRDefault="00AC56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AC56B9" w:rsidRPr="009A1321" w:rsidRDefault="00AC56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AC56B9" w:rsidRDefault="00AC56B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AC56B9" w:rsidRDefault="00AC56B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AC56B9" w:rsidRDefault="00AC56B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AC56B9" w:rsidRDefault="00AC56B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14089" w:rsidRDefault="00AC56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056376">
      <w:pPr>
        <w:pStyle w:val="Heading1"/>
        <w:spacing w:line="360" w:lineRule="auto"/>
      </w:pPr>
      <w:r>
        <w:t>LINIA 314 B</w:t>
      </w:r>
    </w:p>
    <w:p w:rsidR="00AC56B9" w:rsidRDefault="00AC56B9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56B9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AC56B9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AC56B9" w:rsidRDefault="00AC56B9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AC56B9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2A0DFA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0DFA" w:rsidRDefault="00AC56B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AC56B9" w:rsidRPr="002A0DFA" w:rsidRDefault="00AC56B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AC56B9" w:rsidRPr="002A0DFA" w:rsidRDefault="00AC56B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AC56B9" w:rsidRPr="002A0DFA" w:rsidRDefault="00AC56B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AC56B9" w:rsidRPr="002A0DFA" w:rsidRDefault="00AC56B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AC56B9" w:rsidRPr="00E25C24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AC56B9" w:rsidRDefault="00AC56B9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AC56B9" w:rsidRDefault="00AC56B9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AC56B9" w:rsidRDefault="00AC56B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AC56B9" w:rsidRDefault="00AC56B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AC56B9" w:rsidRDefault="00AC56B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AC56B9" w:rsidRPr="005148A2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AC56B9" w:rsidRDefault="00AC56B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AC56B9" w:rsidRDefault="00AC56B9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AC56B9" w:rsidRDefault="00AC56B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AC56B9" w:rsidRDefault="00AC56B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AC56B9" w:rsidRDefault="00AC56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AC56B9" w:rsidRDefault="00AC56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0A50" w:rsidRDefault="00AC56B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B31BA0">
      <w:pPr>
        <w:pStyle w:val="Heading1"/>
        <w:spacing w:line="360" w:lineRule="auto"/>
      </w:pPr>
      <w:r>
        <w:t>LINIA 314 E</w:t>
      </w:r>
    </w:p>
    <w:p w:rsidR="00AC56B9" w:rsidRDefault="00AC56B9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56B9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A0030" w:rsidRDefault="00AC56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A0030" w:rsidRDefault="00AC56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A0030" w:rsidRDefault="00AC56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AC56B9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A0030" w:rsidRDefault="00AC56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A0030" w:rsidRDefault="00AC56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A0030" w:rsidRDefault="00AC56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6151D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A0030" w:rsidRDefault="00AC56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AC56B9" w:rsidRDefault="00AC56B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AC56B9" w:rsidRDefault="00AC56B9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A0030" w:rsidRDefault="00AC56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A0030" w:rsidRDefault="00AC56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FF39DE">
      <w:pPr>
        <w:pStyle w:val="Heading1"/>
        <w:spacing w:line="360" w:lineRule="auto"/>
      </w:pPr>
      <w:r>
        <w:t>LINIA 314 F</w:t>
      </w:r>
    </w:p>
    <w:p w:rsidR="00AC56B9" w:rsidRDefault="00AC56B9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56B9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AC56B9" w:rsidRDefault="00AC56B9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AC56B9" w:rsidRDefault="00AC56B9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AC56B9" w:rsidRDefault="00AC56B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AC56B9" w:rsidRDefault="00AC56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AC56B9" w:rsidRDefault="00AC56B9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AC56B9" w:rsidRDefault="00AC56B9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AC56B9" w:rsidRDefault="00AC56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AC56B9" w:rsidRDefault="00AC56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AC56B9" w:rsidRDefault="00AC56B9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535D4" w:rsidRDefault="00AC56B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E81B3B">
      <w:pPr>
        <w:pStyle w:val="Heading1"/>
        <w:spacing w:line="360" w:lineRule="auto"/>
      </w:pPr>
      <w:r>
        <w:t>LINIA 314 G</w:t>
      </w:r>
    </w:p>
    <w:p w:rsidR="00AC56B9" w:rsidRDefault="00AC56B9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56B9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AC56B9" w:rsidRDefault="00AC56B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AC56B9" w:rsidRDefault="00AC56B9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AC56B9" w:rsidRDefault="00AC56B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AC56B9" w:rsidRDefault="00AC56B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AC56B9" w:rsidRDefault="00AC56B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AC56B9" w:rsidRDefault="00AC56B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AC56B9" w:rsidRDefault="00AC56B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AC56B9" w:rsidRDefault="00AC56B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AC56B9" w:rsidRDefault="00AC56B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F53C6" w:rsidRDefault="00AC56B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3A5387">
      <w:pPr>
        <w:pStyle w:val="Heading1"/>
        <w:spacing w:line="360" w:lineRule="auto"/>
      </w:pPr>
      <w:r>
        <w:t>LINIA 316</w:t>
      </w:r>
    </w:p>
    <w:p w:rsidR="00AC56B9" w:rsidRDefault="00AC56B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56B9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AC56B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AC56B9" w:rsidRDefault="00AC56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AC56B9" w:rsidRDefault="00AC56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AC56B9" w:rsidRDefault="00AC56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AC56B9" w:rsidRDefault="00AC56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AC56B9" w:rsidRDefault="00AC56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AC56B9" w:rsidRDefault="00AC56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AC56B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AC56B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AC56B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AC56B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73EC0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AC56B9" w:rsidRDefault="00AC56B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73EC0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AC56B9" w:rsidRDefault="00AC56B9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AC56B9" w:rsidRDefault="00AC56B9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AC56B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Pr="000D7AA7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AC56B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AC56B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AC56B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AC56B9" w:rsidRDefault="00AC56B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AC56B9" w:rsidRDefault="00AC56B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C56B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AC56B9" w:rsidRDefault="00AC56B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AC56B9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C56B9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C56B9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14DA4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6236C" w:rsidRDefault="00AC56B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005D2F">
      <w:pPr>
        <w:pStyle w:val="Heading1"/>
        <w:spacing w:line="360" w:lineRule="auto"/>
      </w:pPr>
      <w:r>
        <w:t>LINIA 317</w:t>
      </w:r>
    </w:p>
    <w:p w:rsidR="00AC56B9" w:rsidRDefault="00AC56B9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C56B9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237A1" w:rsidRDefault="00AC56B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AC56B9" w:rsidRDefault="00AC56B9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AC56B9" w:rsidRDefault="00AC56B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237A1" w:rsidRDefault="00AC56B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237A1" w:rsidRDefault="00AC56B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AC56B9" w:rsidRDefault="00AC56B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967407">
      <w:pPr>
        <w:pStyle w:val="Heading1"/>
        <w:spacing w:line="360" w:lineRule="auto"/>
      </w:pPr>
      <w:r>
        <w:t>LINIA 318</w:t>
      </w:r>
    </w:p>
    <w:p w:rsidR="00AC56B9" w:rsidRDefault="00AC56B9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C56B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AC56B9" w:rsidRDefault="00AC56B9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AC56B9" w:rsidRDefault="00AC56B9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AC56B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AC56B9" w:rsidRDefault="00AC56B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AC56B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AC56B9" w:rsidRDefault="00AC56B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AC56B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AC56B9" w:rsidRDefault="00AC56B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AC56B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AC56B9" w:rsidRDefault="00AC56B9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AC56B9" w:rsidRDefault="00AC56B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AC56B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AC56B9" w:rsidRDefault="00AC56B9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AC56B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AC56B9" w:rsidRDefault="00AC56B9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AC56B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AC56B9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AC56B9" w:rsidTr="00BC527F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20A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 -</w:t>
            </w:r>
          </w:p>
          <w:p w:rsidR="00AC56B9" w:rsidRDefault="00AC56B9" w:rsidP="003610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0301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toate trenurile de călători.</w:t>
            </w:r>
          </w:p>
        </w:tc>
      </w:tr>
      <w:tr w:rsidR="00AC56B9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AC56B9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:rsidR="00AC56B9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31D1D" w:rsidRDefault="00AC56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578A4" w:rsidRDefault="00AC56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:rsidR="00AC56B9" w:rsidRDefault="00AC56B9">
      <w:pPr>
        <w:tabs>
          <w:tab w:val="left" w:pos="4320"/>
        </w:tabs>
        <w:rPr>
          <w:sz w:val="20"/>
          <w:lang w:val="ro-RO"/>
        </w:rPr>
      </w:pPr>
    </w:p>
    <w:p w:rsidR="00AC56B9" w:rsidRDefault="00AC56B9" w:rsidP="00553F36">
      <w:pPr>
        <w:pStyle w:val="Heading1"/>
        <w:spacing w:line="360" w:lineRule="auto"/>
      </w:pPr>
      <w:r>
        <w:t>LINIA 319</w:t>
      </w:r>
    </w:p>
    <w:p w:rsidR="00AC56B9" w:rsidRDefault="00AC56B9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C56B9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F7A4E" w:rsidRDefault="00AC56B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AC56B9" w:rsidRDefault="00AC56B9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F7A4E" w:rsidRDefault="00AC56B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F6099" w:rsidRDefault="00AC56B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9A5523">
      <w:pPr>
        <w:pStyle w:val="Heading1"/>
        <w:spacing w:line="360" w:lineRule="auto"/>
      </w:pPr>
      <w:r>
        <w:t>LINIA 320</w:t>
      </w:r>
    </w:p>
    <w:p w:rsidR="00AC56B9" w:rsidRDefault="00AC56B9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56B9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AC56B9" w:rsidRDefault="00AC56B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7E05" w:rsidRDefault="00AC56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AC56B9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31+800</w:t>
            </w:r>
          </w:p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52C2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AC56B9" w:rsidRDefault="00AC56B9" w:rsidP="00A52C2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7E05" w:rsidRDefault="00AC56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35+360</w:t>
            </w:r>
          </w:p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7E05" w:rsidRDefault="00AC56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7E05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AC56B9" w:rsidTr="008863B4">
        <w:trPr>
          <w:cantSplit/>
          <w:trHeight w:val="1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ax staţie 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7E05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7E05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AC56B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7E05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7E05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7E05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7E05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AC56B9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87E05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B59D9" w:rsidRDefault="00AC56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503CFC">
      <w:pPr>
        <w:pStyle w:val="Heading1"/>
        <w:spacing w:line="360" w:lineRule="auto"/>
      </w:pPr>
      <w:r>
        <w:t>LINIA 412</w:t>
      </w:r>
    </w:p>
    <w:p w:rsidR="00AC56B9" w:rsidRDefault="00AC56B9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C56B9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AC56B9" w:rsidRDefault="00AC56B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AC56B9" w:rsidRDefault="00AC56B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AC56B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AC56B9" w:rsidRDefault="00AC56B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8+978</w:t>
            </w:r>
          </w:p>
          <w:p w:rsidR="00AC56B9" w:rsidRDefault="00AC56B9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Jucu</w:t>
            </w:r>
          </w:p>
          <w:p w:rsidR="00AC56B9" w:rsidRDefault="00AC56B9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404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AC56B9" w:rsidRDefault="00AC56B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AC56B9" w:rsidRDefault="00AC56B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AC56B9" w:rsidRDefault="00AC56B9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AC56B9" w:rsidRDefault="00AC56B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C56B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AC56B9" w:rsidRDefault="00AC56B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AC56B9" w:rsidRDefault="00AC56B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AC56B9" w:rsidRDefault="00AC56B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C56B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AC56B9" w:rsidRDefault="00AC56B9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C56B9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AC56B9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AC56B9" w:rsidRDefault="00AC56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116+900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AC56B9" w:rsidRPr="0075484B" w:rsidRDefault="00AC56B9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AC56B9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AC56B9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C35B0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96332" w:rsidRDefault="00AC56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02281B">
      <w:pPr>
        <w:pStyle w:val="Heading1"/>
        <w:spacing w:line="360" w:lineRule="auto"/>
      </w:pPr>
      <w:r>
        <w:t>LINIA 416</w:t>
      </w:r>
    </w:p>
    <w:p w:rsidR="00AC56B9" w:rsidRDefault="00AC56B9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56B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AC56B9" w:rsidRDefault="00AC56B9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AC56B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AC56B9" w:rsidRDefault="00AC56B9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AC56B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AC56B9" w:rsidRDefault="00AC56B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AC56B9" w:rsidRDefault="00AC56B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AC56B9" w:rsidRDefault="00AC56B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AC56B9" w:rsidRDefault="00AC56B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AC56B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AC56B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20605" w:rsidRDefault="00AC56B9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9205F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C56B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AC56B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AC56B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AC56B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4423F" w:rsidRDefault="00AC56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D37279">
      <w:pPr>
        <w:pStyle w:val="Heading1"/>
        <w:spacing w:line="276" w:lineRule="auto"/>
      </w:pPr>
      <w:r>
        <w:t>LINIA 418</w:t>
      </w:r>
    </w:p>
    <w:p w:rsidR="00AC56B9" w:rsidRDefault="00AC56B9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56B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AC56B9" w:rsidRDefault="00AC56B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AC56B9" w:rsidRDefault="00AC56B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AC56B9" w:rsidRDefault="00AC56B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AC56B9" w:rsidRDefault="00AC56B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AC56B9" w:rsidRDefault="00AC56B9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AC56B9" w:rsidRDefault="00AC56B9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AC56B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AC56B9" w:rsidRDefault="00AC56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AC56B9" w:rsidRDefault="00AC56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AC56B9" w:rsidRDefault="00AC56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AC56B9" w:rsidRDefault="00AC56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96D96" w:rsidRDefault="00AC56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AC56B9" w:rsidRDefault="00AC56B9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AC56B9" w:rsidRDefault="00AC56B9" w:rsidP="001F0E2C">
      <w:pPr>
        <w:pStyle w:val="Heading1"/>
        <w:spacing w:line="360" w:lineRule="auto"/>
      </w:pPr>
      <w:r>
        <w:t>LINIA 420</w:t>
      </w:r>
    </w:p>
    <w:p w:rsidR="00AC56B9" w:rsidRDefault="00AC56B9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56B9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AC56B9" w:rsidRDefault="00AC56B9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AC56B9" w:rsidRDefault="00AC56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AC56B9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AC56B9" w:rsidRDefault="00AC56B9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AC56B9" w:rsidRDefault="00AC56B9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AC56B9" w:rsidRDefault="00AC56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AC56B9" w:rsidRDefault="00AC56B9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AC56B9" w:rsidRDefault="00AC56B9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AC56B9" w:rsidRDefault="00AC56B9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AC56B9" w:rsidRDefault="00AC56B9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AC56B9" w:rsidRDefault="00AC56B9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AC56B9" w:rsidRDefault="00AC56B9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61F6" w:rsidRDefault="00AC56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F37505" w:rsidRDefault="00AC56B9" w:rsidP="00AC5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37505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37505" w:rsidRDefault="00AC56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37505" w:rsidRDefault="00AC56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AC56B9" w:rsidRPr="00F37505" w:rsidRDefault="00AC56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37505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37505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37505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37505" w:rsidRDefault="00AC56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37505" w:rsidRDefault="00AC56B9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AC56B9" w:rsidRDefault="00AC56B9">
      <w:pPr>
        <w:spacing w:before="40" w:line="192" w:lineRule="auto"/>
        <w:ind w:right="57"/>
        <w:rPr>
          <w:sz w:val="20"/>
          <w:lang w:val="ro-RO"/>
        </w:rPr>
      </w:pPr>
    </w:p>
    <w:p w:rsidR="00AC56B9" w:rsidRDefault="00AC56B9" w:rsidP="00BF55B4">
      <w:pPr>
        <w:pStyle w:val="Heading1"/>
        <w:spacing w:line="360" w:lineRule="auto"/>
      </w:pPr>
      <w:r>
        <w:t>LINIA 421</w:t>
      </w:r>
    </w:p>
    <w:p w:rsidR="00AC56B9" w:rsidRDefault="00AC56B9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56B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AC56B9" w:rsidRDefault="00AC56B9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22A01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E111C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AC56B9" w:rsidRDefault="00AC56B9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B5B08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22A01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E111C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AC56B9" w:rsidRDefault="00AC56B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B5B08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22A01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60207" w:rsidRDefault="00AC56B9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AC56B9" w:rsidRDefault="00AC56B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7B5B08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22A01" w:rsidRDefault="00AC56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21666" w:rsidRDefault="00AC56B9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AC56B9" w:rsidRDefault="00AC56B9" w:rsidP="00380064">
      <w:pPr>
        <w:pStyle w:val="Heading1"/>
        <w:spacing w:line="360" w:lineRule="auto"/>
      </w:pPr>
      <w:r>
        <w:t>LINIA 500</w:t>
      </w:r>
    </w:p>
    <w:p w:rsidR="00AC56B9" w:rsidRPr="00071303" w:rsidRDefault="00AC56B9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C56B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AC56B9" w:rsidRDefault="00AC56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AC56B9" w:rsidRDefault="00AC56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AC56B9" w:rsidRDefault="00AC56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AC56B9" w:rsidRDefault="00AC56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AC56B9" w:rsidRDefault="00AC56B9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AC56B9" w:rsidRDefault="00AC56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AC56B9" w:rsidRDefault="00AC56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AC56B9" w:rsidRDefault="00AC56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670B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8670B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AC56B9" w:rsidRPr="00456545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AC56B9" w:rsidRPr="00456545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56B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AC56B9" w:rsidRPr="00456545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AC56B9" w:rsidRPr="00456545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AC56B9" w:rsidRPr="00A3090B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377D08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377D08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AC56B9" w:rsidRPr="004143AF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AC56B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5F21B7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C56B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AC56B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C56B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AC56B9" w:rsidRDefault="00AC56B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AC56B9" w:rsidRDefault="00AC56B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AC56B9" w:rsidRDefault="00AC56B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AC56B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456545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AC56B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AC56B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AC56B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AC56B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AC56B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AC56B9" w:rsidRPr="004143AF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AC56B9" w:rsidRPr="004143AF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AC56B9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4A55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AC56B9" w:rsidRPr="00534A55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AC56B9" w:rsidRPr="004143AF" w:rsidRDefault="00AC56B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C56B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4A55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AC56B9" w:rsidRPr="00534A55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AC56B9" w:rsidRPr="00534A55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C56B9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C4604" w:rsidRDefault="00AC56B9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C4604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AC56B9" w:rsidRPr="004143AF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AC56B9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AC56B9" w:rsidRDefault="00AC56B9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AC56B9" w:rsidRDefault="00AC56B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AC56B9" w:rsidRDefault="00AC56B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AC56B9" w:rsidRDefault="00AC56B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BB30B6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AC56B9" w:rsidRPr="004143AF" w:rsidRDefault="00AC56B9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AC56B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C4604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AC56B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AC56B9" w:rsidRDefault="00AC56B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0C4604" w:rsidRDefault="00AC56B9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AC56B9" w:rsidRPr="006C1F61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AC56B9" w:rsidRPr="00D84BDE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9128E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AC56B9" w:rsidRPr="00A9128E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AC56B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4C03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AC56B9" w:rsidRPr="00534C03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AC56B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AC56B9" w:rsidRPr="00D84BDE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F07B1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AC56B9" w:rsidRPr="004143AF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AC56B9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AC56B9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C56B9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AC56B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56B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AC56B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AC56B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C56B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D3CE2" w:rsidRDefault="00AC56B9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AC56B9" w:rsidRPr="006D3CE2" w:rsidRDefault="00AC56B9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D3CE2" w:rsidRDefault="00AC56B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AC56B9" w:rsidRPr="006D3CE2" w:rsidRDefault="00AC56B9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AC56B9" w:rsidRDefault="00AC56B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AC56B9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D0C48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AC56B9" w:rsidRPr="00AD0C48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56B9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AC56B9" w:rsidRDefault="00AC56B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AC56B9" w:rsidRDefault="00AC56B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AC56B9" w:rsidRPr="002532C4" w:rsidRDefault="00AC56B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AC56B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56B9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AC56B9" w:rsidRPr="0037264C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56B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AC56B9" w:rsidRPr="003A070D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AC56B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AC56B9" w:rsidRPr="00F401CD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56B9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56B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AC56B9" w:rsidRPr="002532C4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AC56B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AC56B9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AC56B9" w:rsidRDefault="00AC56B9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AC56B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D1130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AC56B9" w:rsidRPr="002D1130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AC56B9" w:rsidRPr="002D1130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C56B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AC56B9" w:rsidRDefault="00AC56B9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AC56B9" w:rsidRPr="00282506" w:rsidRDefault="00AC56B9" w:rsidP="00282506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82506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AC56B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D1130" w:rsidRDefault="00AC56B9" w:rsidP="00282506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AC56B9" w:rsidRDefault="00AC56B9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25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AC56B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D1130" w:rsidRDefault="00AC56B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 Bacău și linia 2 directă Cap X -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295+450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AC56B9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AC56B9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AC56B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AC56B9" w:rsidRPr="00CB3447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AC56B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143AF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34077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349+650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AC56B9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448+450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65FF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AC56B9" w:rsidRDefault="00AC56B9" w:rsidP="00565FF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AC56B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AC56B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AC56B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AC56B9" w:rsidRDefault="00AC56B9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AC56B9" w:rsidRDefault="00AC56B9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AC56B9" w:rsidRDefault="00AC56B9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3379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AC56B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33E71" w:rsidRDefault="00AC56B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Pr="00BA7DAE" w:rsidRDefault="00AC56B9" w:rsidP="000A5D7E">
      <w:pPr>
        <w:tabs>
          <w:tab w:val="left" w:pos="2748"/>
        </w:tabs>
        <w:rPr>
          <w:sz w:val="20"/>
          <w:lang w:val="ro-RO"/>
        </w:rPr>
      </w:pPr>
    </w:p>
    <w:p w:rsidR="00AC56B9" w:rsidRDefault="00AC56B9" w:rsidP="00E7698F">
      <w:pPr>
        <w:pStyle w:val="Heading1"/>
        <w:spacing w:line="360" w:lineRule="auto"/>
      </w:pPr>
      <w:r>
        <w:t>LINIA 504</w:t>
      </w:r>
    </w:p>
    <w:p w:rsidR="00AC56B9" w:rsidRPr="00A16A49" w:rsidRDefault="00AC56B9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56B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(km de compensare)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AC56B9" w:rsidRDefault="00AC56B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AC56B9" w:rsidRPr="004C4194" w:rsidRDefault="00AC56B9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de viteză începe din călcâi sch. 16 până la călcâi sch. 5 N.</w:t>
            </w:r>
          </w:p>
        </w:tc>
      </w:tr>
      <w:tr w:rsidR="00AC56B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AC56B9" w:rsidRDefault="00AC56B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AC56B9" w:rsidRDefault="00AC56B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AC56B9" w:rsidRDefault="00AC56B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AC56B9" w:rsidRPr="00D0576C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AC56B9" w:rsidRDefault="00AC56B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AC56B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AC56B9" w:rsidRDefault="00AC56B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AC56B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56B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AC56B9" w:rsidRDefault="00AC56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AC56B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AC56B9" w:rsidRDefault="00AC56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AC56B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AC56B9" w:rsidRDefault="00AC56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AC56B9" w:rsidRDefault="00AC56B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AC56B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AC56B9" w:rsidRDefault="00AC56B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AC56B9" w:rsidRDefault="00AC56B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AC56B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AC56B9" w:rsidRDefault="00AC56B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AC56B9" w:rsidRDefault="00AC56B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AC56B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AC56B9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AC56B9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AC56B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AC56B9" w:rsidRPr="00D0576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AC56B9" w:rsidRPr="00D0576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AC56B9" w:rsidRPr="00D0576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AC56B9" w:rsidRPr="00D0576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03C2B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AC56B9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AC56B9" w:rsidRPr="00D0576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4349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AC56B9" w:rsidRPr="00E4349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AC56B9" w:rsidRPr="00E4349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AC56B9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AC56B9" w:rsidRPr="00D0576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Pr="000D6FC2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AC56B9" w:rsidRPr="000D6FC2" w:rsidRDefault="00AC56B9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C56B9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AC56B9" w:rsidRDefault="00AC56B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AC56B9" w:rsidRPr="00D0576C" w:rsidRDefault="00AC56B9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76+400</w:t>
            </w:r>
          </w:p>
          <w:p w:rsidR="00AC56B9" w:rsidRDefault="00AC56B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AC56B9" w:rsidRDefault="00AC56B9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56B9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AC56B9" w:rsidRPr="00D0576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AC56B9" w:rsidRPr="00D0576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782D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AC56B9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AC56B9" w:rsidRDefault="00AC56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3782D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AC56B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AC56B9" w:rsidRPr="00D0576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23757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AC56B9" w:rsidRPr="00423757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AC56B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F88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AC56B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AC56B9" w:rsidRDefault="00AC56B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F88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C4194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AC56B9" w:rsidRPr="00D0576C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AC56B9" w:rsidRDefault="00AC56B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AC56B9" w:rsidRDefault="00AC56B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AC56B9" w:rsidRDefault="00AC56B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AC56B9" w:rsidRDefault="00AC56B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6E4685" w:rsidRDefault="00AC56B9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0473F" w:rsidRDefault="00AC56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AC56B9" w:rsidRDefault="00AC56B9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AC56B9" w:rsidRDefault="00AC56B9" w:rsidP="003C645F">
      <w:pPr>
        <w:pStyle w:val="Heading1"/>
        <w:spacing w:line="360" w:lineRule="auto"/>
      </w:pPr>
      <w:r>
        <w:t>LINIA 602</w:t>
      </w:r>
    </w:p>
    <w:p w:rsidR="00AC56B9" w:rsidRDefault="00AC56B9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56B9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AC56B9" w:rsidRDefault="00AC56B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AC56B9" w:rsidRDefault="00AC56B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06474" w:rsidRDefault="00AC56B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A41E4" w:rsidRDefault="00AC56B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AC56B9" w:rsidRDefault="00AC56B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AC56B9" w:rsidRPr="0007619C" w:rsidRDefault="00AC56B9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AC56B9" w:rsidRDefault="00AC56B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AC56B9" w:rsidRDefault="00AC56B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06474" w:rsidRDefault="00AC56B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DA41E4" w:rsidRDefault="00AC56B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AC56B9" w:rsidRDefault="00AC56B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AC56B9" w:rsidRDefault="00AC56B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DE3370">
      <w:pPr>
        <w:pStyle w:val="Heading1"/>
        <w:spacing w:line="360" w:lineRule="auto"/>
      </w:pPr>
      <w:r>
        <w:t>LINIA 610</w:t>
      </w:r>
    </w:p>
    <w:p w:rsidR="00AC56B9" w:rsidRDefault="00AC56B9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C56B9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AC56B9" w:rsidRDefault="00AC56B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AC56B9" w:rsidRDefault="00AC56B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AC56B9" w:rsidRDefault="00AC56B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AC56B9" w:rsidRDefault="00AC56B9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AC56B9" w:rsidRDefault="00AC56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AC56B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AC56B9" w:rsidRDefault="00AC56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AC56B9" w:rsidRDefault="00AC56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AC56B9" w:rsidRDefault="00AC56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AC56B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AC56B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AC56B9" w:rsidRDefault="00AC56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AC56B9" w:rsidRDefault="00AC56B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AC56B9" w:rsidRDefault="00AC56B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81D6F" w:rsidRDefault="00AC56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Pr="00C60E02" w:rsidRDefault="00AC56B9">
      <w:pPr>
        <w:tabs>
          <w:tab w:val="left" w:pos="3768"/>
        </w:tabs>
        <w:rPr>
          <w:sz w:val="20"/>
          <w:szCs w:val="20"/>
          <w:lang w:val="ro-RO"/>
        </w:rPr>
      </w:pPr>
    </w:p>
    <w:p w:rsidR="00AC56B9" w:rsidRDefault="00AC56B9" w:rsidP="004F6534">
      <w:pPr>
        <w:pStyle w:val="Heading1"/>
        <w:spacing w:line="360" w:lineRule="auto"/>
      </w:pPr>
      <w:r>
        <w:t>LINIA 700</w:t>
      </w:r>
    </w:p>
    <w:p w:rsidR="00AC56B9" w:rsidRDefault="00AC56B9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AC56B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AC56B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AC56B9" w:rsidRPr="00B401EA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AC56B9" w:rsidRDefault="00AC56B9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AC56B9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AC56B9" w:rsidRDefault="00AC56B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20CA5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AC56B9" w:rsidRPr="00EB107D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AC56B9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AC56B9" w:rsidRPr="00C401D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AC56B9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C56B9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20CA5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AC56B9" w:rsidRPr="00EB107D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AC56B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AC56B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AC56B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56B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C56B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C56B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C56B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AC56B9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AC56B9" w:rsidRDefault="00AC56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AC56B9" w:rsidRDefault="00AC56B9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AC56B9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AC56B9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C56B9" w:rsidRDefault="00AC56B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AC56B9" w:rsidRDefault="00AC56B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AC56B9" w:rsidRDefault="00AC56B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AC56B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AC56B9" w:rsidRDefault="00AC56B9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AC56B9" w:rsidRDefault="00AC56B9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AC56B9" w:rsidRDefault="00AC56B9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C56B9" w:rsidRDefault="00AC56B9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AC56B9" w:rsidRDefault="00AC56B9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C56B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AC56B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AC56B9" w:rsidRPr="00B56D0E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C56B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AC56B9" w:rsidRDefault="00AC56B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AC56B9" w:rsidRDefault="00AC56B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AC56B9" w:rsidRDefault="00AC56B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AC56B9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AC56B9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AC56B9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AC56B9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AC56B9" w:rsidRPr="00175A24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AC56B9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C56B9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C56B9" w:rsidRPr="00175A24" w:rsidRDefault="00AC56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AC56B9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AC56B9" w:rsidRDefault="00AC56B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C56B9" w:rsidRDefault="00AC56B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C56B9" w:rsidRDefault="00AC56B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C56B9" w:rsidRDefault="00AC56B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C56B9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C56B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AC56B9" w:rsidRDefault="00AC56B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AC56B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75A7C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C56B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75A7C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C56B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75A7C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AC56B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A3079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AC56B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AC56B9" w:rsidRPr="00180EA2" w:rsidRDefault="00AC56B9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A3079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AC56B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AC56B9" w:rsidRDefault="00AC56B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A3079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C56B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CA3079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304AF" w:rsidRDefault="00AC56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AC56B9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AC56B9" w:rsidRPr="00B71446" w:rsidRDefault="00AC56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AC56B9" w:rsidRDefault="00AC56B9">
      <w:pPr>
        <w:tabs>
          <w:tab w:val="left" w:pos="6382"/>
        </w:tabs>
        <w:rPr>
          <w:sz w:val="20"/>
        </w:rPr>
      </w:pPr>
    </w:p>
    <w:p w:rsidR="00AC56B9" w:rsidRDefault="00AC56B9" w:rsidP="00F0370D">
      <w:pPr>
        <w:pStyle w:val="Heading1"/>
        <w:spacing w:line="360" w:lineRule="auto"/>
      </w:pPr>
      <w:r>
        <w:t>LINIA 800</w:t>
      </w:r>
    </w:p>
    <w:p w:rsidR="00AC56B9" w:rsidRDefault="00AC56B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C56B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AC56B9" w:rsidRDefault="00AC56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AC56B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A8307A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A8307A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AC56B9" w:rsidRDefault="00AC56B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AC56B9" w:rsidRDefault="00AC56B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A8307A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A8307A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Pr="00A8307A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AC56B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A75A00" w:rsidRDefault="00AC56B9" w:rsidP="00AC56B9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AC56B9" w:rsidRPr="00A8307A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AC56B9" w:rsidRDefault="00AC56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AC56B9" w:rsidRPr="00A8307A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Pr="00A8307A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AC56B9" w:rsidRDefault="00AC56B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AC56B9" w:rsidRDefault="00AC56B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AC56B9" w:rsidRDefault="00AC56B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AC56B9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AC56B9" w:rsidRDefault="00AC56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AC56B9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AC56B9" w:rsidRDefault="00AC56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AC56B9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C56B9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AC56B9" w:rsidRDefault="00AC56B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AC56B9" w:rsidRDefault="00AC56B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AC56B9" w:rsidRDefault="00AC56B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AC56B9" w:rsidRPr="009F2F6A" w:rsidRDefault="00AC56B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AC56B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AC56B9" w:rsidRDefault="00AC56B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3 - 9, 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AC56B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AC56B9" w:rsidRPr="008B251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C56B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AC56B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AC56B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AC56B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AC56B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AC56B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AC56B9" w:rsidRDefault="00AC56B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AC56B9" w:rsidRDefault="00AC56B9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472C0" w:rsidRDefault="00AC56B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9472C0" w:rsidRDefault="00AC56B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AC56B9" w:rsidRPr="009472C0" w:rsidRDefault="00AC56B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AC56B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AC56B9" w:rsidRDefault="00AC56B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9472C0" w:rsidRDefault="00AC56B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9472C0" w:rsidRDefault="00AC56B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AC56B9" w:rsidRPr="009472C0" w:rsidRDefault="00AC56B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AC56B9" w:rsidRDefault="00AC56B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AC56B9" w:rsidRPr="009472C0" w:rsidRDefault="00AC56B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AC56B9" w:rsidRDefault="00AC56B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AC56B9" w:rsidRPr="009472C0" w:rsidRDefault="00AC56B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AC56B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AC56B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AC56B9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AC56B9" w:rsidRDefault="00AC56B9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AC56B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AC56B9" w:rsidRDefault="00AC56B9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AC56B9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AC56B9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AC56B9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2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AC56B9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AC56B9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AC56B9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AC56B9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AC56B9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AC56B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AC56B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AC56B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AC56B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AC56B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AC56B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AC56B9" w:rsidRDefault="00AC56B9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AC56B9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AC56B9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AC56B9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AC56B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AC56B9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AC56B9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AC56B9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AC56B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AC56B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161EA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8D08DE" w:rsidRDefault="00AC56B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Default="00AC56B9">
      <w:pPr>
        <w:spacing w:before="40" w:after="40" w:line="192" w:lineRule="auto"/>
        <w:ind w:right="57"/>
        <w:rPr>
          <w:sz w:val="20"/>
          <w:lang w:val="ro-RO"/>
        </w:rPr>
      </w:pPr>
    </w:p>
    <w:p w:rsidR="00AC56B9" w:rsidRDefault="00AC56B9" w:rsidP="00FF5C69">
      <w:pPr>
        <w:pStyle w:val="Heading1"/>
        <w:spacing w:line="276" w:lineRule="auto"/>
      </w:pPr>
      <w:r>
        <w:t>LINIA 804</w:t>
      </w:r>
    </w:p>
    <w:p w:rsidR="00AC56B9" w:rsidRDefault="00AC56B9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AC56B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AC56B9" w:rsidRDefault="00AC56B9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36B1D" w:rsidRDefault="00AC56B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AC56B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AC56B9" w:rsidRDefault="00AC56B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36B1D" w:rsidRDefault="00AC56B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AC56B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E25A4B" w:rsidRDefault="00AC56B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AC56B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AC56B9" w:rsidRDefault="00AC56B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AC56B9" w:rsidRDefault="00AC56B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AC56B9" w:rsidRDefault="00AC56B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AC56B9" w:rsidRDefault="00AC56B9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56B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AC56B9" w:rsidRDefault="00AC56B9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AC56B9" w:rsidRDefault="00AC56B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AC56B9" w:rsidRDefault="00AC56B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AC56B9" w:rsidRDefault="00AC56B9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AC56B9" w:rsidRDefault="00AC56B9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AC56B9" w:rsidRDefault="00AC56B9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C56B9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C56B9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C56B9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C56B9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AC56B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C56B9" w:rsidRDefault="00AC56B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AC56B9" w:rsidRDefault="00AC56B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C56B9" w:rsidRDefault="00AC56B9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C56B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AC56B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AC56B9" w:rsidRDefault="00AC56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AC56B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AC56B9" w:rsidRDefault="00AC56B9" w:rsidP="00AC56B9">
            <w:pPr>
              <w:numPr>
                <w:ilvl w:val="0"/>
                <w:numId w:val="40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AC56B9" w:rsidRDefault="00AC56B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AC56B9" w:rsidRDefault="00AC56B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Pr="0045712D" w:rsidRDefault="00AC56B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AC56B9" w:rsidRDefault="00AC56B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AC56B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AC56B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AC56B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AC56B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AC56B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AC56B9" w:rsidRDefault="00AC56B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AC56B9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569F6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AC56B9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4569F6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AC56B9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AC56B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AC56B9" w:rsidRDefault="00AC56B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AC56B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AC56B9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AC56B9" w:rsidRDefault="00AC56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AC56B9" w:rsidRDefault="00AC56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AC56B9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56B9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A152FB" w:rsidRDefault="00AC56B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AC56B9" w:rsidRDefault="00AC56B9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F9444C" w:rsidRDefault="00AC56B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Default="00AC56B9" w:rsidP="00802827">
      <w:pPr>
        <w:spacing w:line="276" w:lineRule="auto"/>
        <w:ind w:right="57"/>
        <w:rPr>
          <w:sz w:val="20"/>
          <w:lang w:val="ro-RO"/>
        </w:rPr>
      </w:pPr>
    </w:p>
    <w:p w:rsidR="00AC56B9" w:rsidRDefault="00AC56B9" w:rsidP="00672C80">
      <w:pPr>
        <w:pStyle w:val="Heading1"/>
        <w:spacing w:line="360" w:lineRule="auto"/>
      </w:pPr>
      <w:r>
        <w:t>LINIA 813</w:t>
      </w:r>
    </w:p>
    <w:p w:rsidR="00AC56B9" w:rsidRDefault="00AC56B9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AC56B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AC56B9" w:rsidRDefault="00AC56B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AC56B9" w:rsidRPr="00285047" w:rsidRDefault="00AC56B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AC56B9" w:rsidRDefault="00AC56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AC56B9" w:rsidRDefault="00AC56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AC56B9" w:rsidRDefault="00AC56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1A0BE2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AC56B9" w:rsidRPr="001A0BE2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AC56B9" w:rsidRPr="001A0BE2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AC56B9" w:rsidRPr="00564F54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AC56B9" w:rsidRPr="00DD369C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AC56B9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AC56B9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AC56B9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AC56B9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AC56B9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AC56B9" w:rsidRDefault="00AC56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AC56B9" w:rsidRDefault="00AC56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AC56B9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C56B9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AC56B9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AC56B9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C56B9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AC56B9" w:rsidRPr="00CB3CD0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AC56B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AC56B9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AC56B9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AC56B9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AC56B9" w:rsidRDefault="00AC56B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AC56B9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AC56B9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AC56B9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AC56B9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64F54" w:rsidRDefault="00AC56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AC56B9" w:rsidRPr="00237377" w:rsidRDefault="00AC56B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AC56B9" w:rsidRDefault="00AC56B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AC56B9" w:rsidRDefault="00AC56B9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AC56B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AC56B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Pr="00C87E63" w:rsidRDefault="00AC56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AC56B9" w:rsidRPr="00C87E63" w:rsidRDefault="00AC56B9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AC56B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AC56B9" w:rsidRDefault="00AC56B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AC56B9" w:rsidRDefault="00AC56B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AC56B9" w:rsidRDefault="00AC56B9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AC56B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AC56B9" w:rsidRDefault="00AC56B9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AC56B9" w:rsidRDefault="00AC56B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AC56B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AC56B9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AC56B9" w:rsidRDefault="00AC56B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AC56B9" w:rsidRDefault="00AC56B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AC56B9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56B9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AC56B9" w:rsidRDefault="00AC56B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AC56B9" w:rsidRPr="00810F5B" w:rsidRDefault="00AC56B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57C88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AC56B9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AC56B9" w:rsidRDefault="00AC56B9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AC56B9" w:rsidRDefault="00AC56B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AC56B9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57C88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AC56B9" w:rsidRPr="00D83307" w:rsidRDefault="00AC56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AC56B9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57C88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AC56B9" w:rsidRPr="006315B8" w:rsidRDefault="00AC56B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57C88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56B9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6B9" w:rsidRDefault="00AC56B9" w:rsidP="00AC56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B6917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557C88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Pr="002A6824" w:rsidRDefault="00AC56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6B9" w:rsidRDefault="00AC56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AC56B9" w:rsidRDefault="00AC56B9">
      <w:pPr>
        <w:tabs>
          <w:tab w:val="left" w:pos="3183"/>
        </w:tabs>
        <w:rPr>
          <w:sz w:val="20"/>
          <w:lang w:val="ro-RO"/>
        </w:rPr>
      </w:pPr>
    </w:p>
    <w:p w:rsidR="00AC56B9" w:rsidRPr="00C21F42" w:rsidRDefault="00AC56B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C56B9" w:rsidRPr="00C21F42" w:rsidRDefault="00AC56B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AC56B9" w:rsidRPr="00C21F42" w:rsidRDefault="00AC56B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AC56B9" w:rsidRPr="00C21F42" w:rsidRDefault="00AC56B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AC56B9" w:rsidRDefault="00AC56B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AC56B9" w:rsidRPr="00C21F42" w:rsidRDefault="00AC56B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AC56B9" w:rsidRPr="00C21F42" w:rsidRDefault="00AC56B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AC56B9" w:rsidRPr="00C21F42" w:rsidRDefault="00AC56B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AC56B9" w:rsidRPr="00C21F42" w:rsidRDefault="00AC56B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1C72AE" w:rsidRDefault="00FB37F1" w:rsidP="001C72AE"/>
    <w:sectPr w:rsidR="00FB37F1" w:rsidRPr="001C72AE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F7" w:rsidRDefault="00323CF7">
      <w:r>
        <w:separator/>
      </w:r>
    </w:p>
  </w:endnote>
  <w:endnote w:type="continuationSeparator" w:id="0">
    <w:p w:rsidR="00323CF7" w:rsidRDefault="0032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F7" w:rsidRDefault="00323CF7">
      <w:r>
        <w:separator/>
      </w:r>
    </w:p>
  </w:footnote>
  <w:footnote w:type="continuationSeparator" w:id="0">
    <w:p w:rsidR="00323CF7" w:rsidRDefault="00323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08477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DCC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793BB3">
      <w:rPr>
        <w:b/>
        <w:bCs/>
        <w:i/>
        <w:iCs/>
        <w:sz w:val="22"/>
      </w:rPr>
      <w:t>decada 21-30 noiembrie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08477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DCC">
      <w:rPr>
        <w:rStyle w:val="PageNumber"/>
        <w:noProof/>
      </w:rPr>
      <w:t>85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793BB3">
      <w:rPr>
        <w:b/>
        <w:bCs/>
        <w:i/>
        <w:iCs/>
        <w:sz w:val="22"/>
      </w:rPr>
      <w:t>decada 21-30 noiembrie 2024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161126"/>
    <w:multiLevelType w:val="hybridMultilevel"/>
    <w:tmpl w:val="02FA9450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7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B326273"/>
    <w:multiLevelType w:val="hybridMultilevel"/>
    <w:tmpl w:val="47107F58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751658"/>
    <w:multiLevelType w:val="hybridMultilevel"/>
    <w:tmpl w:val="ACBAFF84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A239D1"/>
    <w:multiLevelType w:val="hybridMultilevel"/>
    <w:tmpl w:val="9E56E35C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6E32493B"/>
    <w:multiLevelType w:val="hybridMultilevel"/>
    <w:tmpl w:val="3514C72E"/>
    <w:lvl w:ilvl="0" w:tplc="F0C41F66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34"/>
  </w:num>
  <w:num w:numId="6">
    <w:abstractNumId w:val="20"/>
  </w:num>
  <w:num w:numId="7">
    <w:abstractNumId w:val="33"/>
  </w:num>
  <w:num w:numId="8">
    <w:abstractNumId w:val="43"/>
  </w:num>
  <w:num w:numId="9">
    <w:abstractNumId w:val="37"/>
  </w:num>
  <w:num w:numId="10">
    <w:abstractNumId w:val="14"/>
  </w:num>
  <w:num w:numId="11">
    <w:abstractNumId w:val="30"/>
  </w:num>
  <w:num w:numId="12">
    <w:abstractNumId w:val="3"/>
  </w:num>
  <w:num w:numId="13">
    <w:abstractNumId w:val="24"/>
  </w:num>
  <w:num w:numId="14">
    <w:abstractNumId w:val="7"/>
  </w:num>
  <w:num w:numId="15">
    <w:abstractNumId w:val="0"/>
  </w:num>
  <w:num w:numId="16">
    <w:abstractNumId w:val="42"/>
  </w:num>
  <w:num w:numId="17">
    <w:abstractNumId w:val="48"/>
  </w:num>
  <w:num w:numId="18">
    <w:abstractNumId w:val="16"/>
  </w:num>
  <w:num w:numId="19">
    <w:abstractNumId w:val="41"/>
  </w:num>
  <w:num w:numId="20">
    <w:abstractNumId w:val="40"/>
  </w:num>
  <w:num w:numId="21">
    <w:abstractNumId w:val="19"/>
  </w:num>
  <w:num w:numId="22">
    <w:abstractNumId w:val="2"/>
  </w:num>
  <w:num w:numId="23">
    <w:abstractNumId w:val="5"/>
  </w:num>
  <w:num w:numId="24">
    <w:abstractNumId w:val="47"/>
  </w:num>
  <w:num w:numId="25">
    <w:abstractNumId w:val="9"/>
  </w:num>
  <w:num w:numId="26">
    <w:abstractNumId w:val="17"/>
  </w:num>
  <w:num w:numId="27">
    <w:abstractNumId w:val="18"/>
  </w:num>
  <w:num w:numId="28">
    <w:abstractNumId w:val="22"/>
  </w:num>
  <w:num w:numId="29">
    <w:abstractNumId w:val="46"/>
  </w:num>
  <w:num w:numId="30">
    <w:abstractNumId w:val="15"/>
  </w:num>
  <w:num w:numId="31">
    <w:abstractNumId w:val="21"/>
  </w:num>
  <w:num w:numId="32">
    <w:abstractNumId w:val="1"/>
  </w:num>
  <w:num w:numId="33">
    <w:abstractNumId w:val="10"/>
  </w:num>
  <w:num w:numId="34">
    <w:abstractNumId w:val="13"/>
  </w:num>
  <w:num w:numId="35">
    <w:abstractNumId w:val="6"/>
  </w:num>
  <w:num w:numId="36">
    <w:abstractNumId w:val="12"/>
  </w:num>
  <w:num w:numId="37">
    <w:abstractNumId w:val="38"/>
  </w:num>
  <w:num w:numId="38">
    <w:abstractNumId w:val="36"/>
  </w:num>
  <w:num w:numId="39">
    <w:abstractNumId w:val="4"/>
  </w:num>
  <w:num w:numId="40">
    <w:abstractNumId w:val="32"/>
  </w:num>
  <w:num w:numId="41">
    <w:abstractNumId w:val="8"/>
  </w:num>
  <w:num w:numId="42">
    <w:abstractNumId w:val="45"/>
  </w:num>
  <w:num w:numId="43">
    <w:abstractNumId w:val="23"/>
  </w:num>
  <w:num w:numId="44">
    <w:abstractNumId w:val="29"/>
  </w:num>
  <w:num w:numId="45">
    <w:abstractNumId w:val="31"/>
  </w:num>
  <w:num w:numId="46">
    <w:abstractNumId w:val="11"/>
  </w:num>
  <w:num w:numId="47">
    <w:abstractNumId w:val="44"/>
  </w:num>
  <w:num w:numId="48">
    <w:abstractNumId w:val="35"/>
  </w:num>
  <w:num w:numId="49">
    <w:abstractNumId w:val="3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pMmStNmNdZwlMt16wpaPJDnv8Ro=" w:salt="kAySDTtdcsiIfRKDrXOgAg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5CBE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770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CF7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51D2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1DCC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16</TotalTime>
  <Pages>130</Pages>
  <Words>19257</Words>
  <Characters>109769</Characters>
  <Application>Microsoft Office Word</Application>
  <DocSecurity>0</DocSecurity>
  <Lines>914</Lines>
  <Paragraphs>257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2024-11-13T08:23:00Z</dcterms:created>
  <dcterms:modified xsi:type="dcterms:W3CDTF">2024-11-13T09:21:00Z</dcterms:modified>
</cp:coreProperties>
</file>