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38" w:rsidRPr="00B26C8D" w:rsidRDefault="004F0A38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:rsidR="004F0A38" w:rsidRPr="00B26C8D" w:rsidRDefault="004F0A38" w:rsidP="007D1695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 xml:space="preserve"> (de la pagina 1 la pagina )</w:t>
      </w:r>
    </w:p>
    <w:p w:rsidR="004F0A38" w:rsidRDefault="004F0A38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:rsidR="004F0A38" w:rsidRDefault="004F0A38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:rsidR="004F0A38" w:rsidRDefault="004F0A38">
      <w:pPr>
        <w:jc w:val="center"/>
        <w:rPr>
          <w:sz w:val="28"/>
        </w:rPr>
      </w:pPr>
    </w:p>
    <w:p w:rsidR="004F0A38" w:rsidRDefault="004F0A38">
      <w:pPr>
        <w:jc w:val="center"/>
        <w:rPr>
          <w:sz w:val="28"/>
        </w:rPr>
      </w:pPr>
    </w:p>
    <w:p w:rsidR="004F0A38" w:rsidRDefault="004F0A38">
      <w:pPr>
        <w:jc w:val="center"/>
        <w:rPr>
          <w:sz w:val="28"/>
        </w:rPr>
      </w:pPr>
    </w:p>
    <w:p w:rsidR="004F0A38" w:rsidRDefault="004F0A38">
      <w:pPr>
        <w:jc w:val="center"/>
        <w:rPr>
          <w:sz w:val="28"/>
        </w:rPr>
      </w:pPr>
    </w:p>
    <w:p w:rsidR="004F0A38" w:rsidRDefault="004F0A38">
      <w:pPr>
        <w:jc w:val="center"/>
        <w:rPr>
          <w:sz w:val="28"/>
        </w:rPr>
      </w:pPr>
    </w:p>
    <w:p w:rsidR="004F0A38" w:rsidRDefault="002A44A7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.5pt;margin-top:13.95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4F0A38">
        <w:rPr>
          <w:b/>
          <w:bCs/>
          <w:spacing w:val="80"/>
          <w:sz w:val="32"/>
          <w:lang w:val="en-US"/>
        </w:rPr>
        <w:t>B.A.R.</w:t>
      </w:r>
      <w:r w:rsidR="004F0A38">
        <w:rPr>
          <w:b/>
          <w:bCs/>
          <w:spacing w:val="80"/>
          <w:sz w:val="32"/>
        </w:rPr>
        <w:t>CONSTANŢA</w:t>
      </w:r>
    </w:p>
    <w:p w:rsidR="004F0A38" w:rsidRDefault="004F0A38">
      <w:pPr>
        <w:rPr>
          <w:b/>
          <w:bCs/>
          <w:spacing w:val="40"/>
        </w:rPr>
      </w:pPr>
    </w:p>
    <w:p w:rsidR="004F0A38" w:rsidRDefault="004F0A38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4F0A38" w:rsidRDefault="004F0A38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noiembrie 2024</w:t>
      </w:r>
    </w:p>
    <w:p w:rsidR="004F0A38" w:rsidRDefault="004F0A38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4F0A38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4F0A38" w:rsidRDefault="004F0A38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4F0A38" w:rsidRDefault="004F0A38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:rsidR="004F0A38" w:rsidRDefault="004F0A38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4F0A38" w:rsidRDefault="004F0A38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:rsidR="004F0A38" w:rsidRDefault="004F0A38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4F0A38" w:rsidRDefault="004F0A38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4F0A38" w:rsidRDefault="004F0A38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:rsidR="004F0A38" w:rsidRDefault="004F0A38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4F0A38" w:rsidRDefault="004F0A38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4F0A38" w:rsidRDefault="004F0A38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:rsidR="004F0A38" w:rsidRDefault="004F0A38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:rsidR="004F0A38" w:rsidRDefault="004F0A38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:rsidR="004F0A38" w:rsidRDefault="004F0A38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:rsidR="004F0A38" w:rsidRDefault="004F0A38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:rsidR="004F0A38" w:rsidRDefault="004F0A38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4F0A38" w:rsidRDefault="004F0A38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:rsidR="004F0A38" w:rsidRDefault="004F0A38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4F0A38" w:rsidRDefault="004F0A38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4F0A38" w:rsidRDefault="004F0A38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4F0A38" w:rsidRDefault="004F0A38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4F0A38" w:rsidRDefault="004F0A38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4F0A38" w:rsidRDefault="004F0A38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:rsidR="004F0A38" w:rsidRDefault="004F0A38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:rsidR="004F0A38" w:rsidRDefault="004F0A38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4F0A38" w:rsidRDefault="004F0A38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4F0A38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4F0A38" w:rsidRDefault="004F0A38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4F0A38" w:rsidRDefault="004F0A3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4F0A38" w:rsidRDefault="004F0A3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4F0A38" w:rsidRDefault="004F0A38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4F0A38" w:rsidRDefault="004F0A3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4F0A38" w:rsidRDefault="004F0A3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4F0A38" w:rsidRDefault="004F0A3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4F0A38" w:rsidRDefault="004F0A3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:rsidR="004F0A38" w:rsidRDefault="004F0A3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4F0A38" w:rsidRDefault="004F0A3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4F0A38" w:rsidRDefault="004F0A38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:rsidR="004F0A38" w:rsidRDefault="004F0A38">
      <w:pPr>
        <w:spacing w:line="192" w:lineRule="auto"/>
        <w:jc w:val="center"/>
      </w:pPr>
    </w:p>
    <w:p w:rsidR="004F0A38" w:rsidRDefault="004F0A38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:rsidR="004F0A38" w:rsidRPr="006310EB" w:rsidRDefault="004F0A38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4F0A38" w:rsidRPr="006310EB" w:rsidRDefault="004F0A38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4F0A38" w:rsidRPr="006310EB" w:rsidRDefault="004F0A38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4F0A38" w:rsidRDefault="004F0A38" w:rsidP="00C64D9B">
      <w:pPr>
        <w:pStyle w:val="Heading1"/>
        <w:spacing w:line="360" w:lineRule="auto"/>
      </w:pPr>
      <w:r>
        <w:t xml:space="preserve">LINIA 301 Ba </w:t>
      </w:r>
    </w:p>
    <w:p w:rsidR="004F0A38" w:rsidRDefault="004F0A38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4F0A38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44AE6" w:rsidRDefault="004F0A3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F0A38" w:rsidRDefault="004F0A3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11B</w:t>
            </w:r>
          </w:p>
          <w:p w:rsidR="004F0A38" w:rsidRDefault="004F0A3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1A06" w:rsidRDefault="004F0A3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44AE6" w:rsidRDefault="004F0A3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4F0A38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44AE6" w:rsidRDefault="004F0A3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F0A38" w:rsidRDefault="004F0A3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3B </w:t>
            </w:r>
          </w:p>
          <w:p w:rsidR="004F0A38" w:rsidRDefault="004F0A3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 5B </w:t>
            </w:r>
          </w:p>
          <w:p w:rsidR="004F0A38" w:rsidRDefault="004F0A3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4F0A38" w:rsidRDefault="004F0A3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1A06" w:rsidRDefault="004F0A3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771A0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44AE6" w:rsidRDefault="004F0A3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Afectează intrări - ieşiri la Remiza Specială Mogoşoaia.</w:t>
            </w:r>
          </w:p>
          <w:p w:rsidR="004F0A38" w:rsidRDefault="004F0A38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4F0A38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1+100</w:t>
            </w:r>
          </w:p>
          <w:p w:rsidR="004F0A38" w:rsidRDefault="004F0A3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44AE6" w:rsidRDefault="004F0A3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Buciumeni -</w:t>
            </w:r>
          </w:p>
          <w:p w:rsidR="004F0A38" w:rsidRDefault="004F0A38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44AE6" w:rsidRDefault="004F0A3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  <w:tr w:rsidR="004F0A38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44AE6" w:rsidRDefault="004F0A3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4F0A38" w:rsidRDefault="004F0A38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F0A38" w:rsidRDefault="004F0A3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şi 27 </w:t>
            </w:r>
          </w:p>
          <w:p w:rsidR="004F0A38" w:rsidRDefault="004F0A3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1A06" w:rsidRDefault="004F0A3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44AE6" w:rsidRDefault="004F0A3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4F0A38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44AE6" w:rsidRDefault="004F0A3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Mogoşoaia </w:t>
            </w:r>
          </w:p>
          <w:p w:rsidR="004F0A38" w:rsidRDefault="004F0A38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22 </w:t>
            </w:r>
          </w:p>
          <w:p w:rsidR="004F0A38" w:rsidRPr="00964B09" w:rsidRDefault="004F0A3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1A06" w:rsidRDefault="004F0A3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44AE6" w:rsidRDefault="004F0A3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</w:tbl>
    <w:p w:rsidR="004F0A38" w:rsidRDefault="004F0A38">
      <w:pPr>
        <w:spacing w:before="40" w:line="192" w:lineRule="auto"/>
        <w:ind w:right="57"/>
        <w:rPr>
          <w:sz w:val="20"/>
        </w:rPr>
      </w:pPr>
    </w:p>
    <w:p w:rsidR="004F0A38" w:rsidRDefault="004F0A38" w:rsidP="009E1E10">
      <w:pPr>
        <w:pStyle w:val="Heading1"/>
        <w:spacing w:line="360" w:lineRule="auto"/>
      </w:pPr>
      <w:r>
        <w:t>LINIA 301 Bb</w:t>
      </w:r>
    </w:p>
    <w:p w:rsidR="004F0A38" w:rsidRDefault="004F0A38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4F0A38" w:rsidTr="00557410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6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Mogoșoaia -</w:t>
            </w:r>
          </w:p>
          <w:p w:rsidR="004F0A38" w:rsidRDefault="004F0A38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7+900</w:t>
            </w:r>
          </w:p>
          <w:p w:rsidR="004F0A38" w:rsidRDefault="004F0A38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85B3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4F0A38" w:rsidRDefault="004F0A38">
      <w:pPr>
        <w:spacing w:before="40" w:after="40" w:line="192" w:lineRule="auto"/>
        <w:ind w:right="57"/>
        <w:rPr>
          <w:sz w:val="20"/>
        </w:rPr>
      </w:pPr>
    </w:p>
    <w:p w:rsidR="004F0A38" w:rsidRDefault="004F0A38" w:rsidP="00CF0E71">
      <w:pPr>
        <w:pStyle w:val="Heading1"/>
        <w:spacing w:line="276" w:lineRule="auto"/>
      </w:pPr>
      <w:r>
        <w:t>LINIA 301 D</w:t>
      </w:r>
    </w:p>
    <w:p w:rsidR="004F0A38" w:rsidRDefault="004F0A38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4F0A38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31+250</w:t>
            </w:r>
          </w:p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Pantelimon - </w:t>
            </w:r>
          </w:p>
          <w:p w:rsidR="004F0A38" w:rsidRDefault="004F0A3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935D4F" w:rsidRDefault="004F0A3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F0A38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:rsidR="004F0A38" w:rsidRDefault="004F0A3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935D4F" w:rsidRDefault="004F0A3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F0A38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:rsidR="004F0A38" w:rsidRDefault="004F0A3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935D4F" w:rsidRDefault="004F0A3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F0A38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935D4F" w:rsidRDefault="004F0A3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Bucureşti Sud </w:t>
            </w:r>
          </w:p>
          <w:p w:rsidR="004F0A38" w:rsidRDefault="004F0A38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935D4F" w:rsidRDefault="004F0A3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4F0A38" w:rsidRDefault="004F0A3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 Cap X.</w:t>
            </w:r>
          </w:p>
        </w:tc>
      </w:tr>
      <w:tr w:rsidR="004F0A38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:rsidR="004F0A38" w:rsidRDefault="004F0A3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10, 12, 34</w:t>
            </w:r>
          </w:p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935D4F" w:rsidRDefault="004F0A3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F0A38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/ 8</w:t>
            </w:r>
          </w:p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935D4F" w:rsidRDefault="004F0A3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către Antestaţia Faur.</w:t>
            </w:r>
          </w:p>
        </w:tc>
      </w:tr>
      <w:tr w:rsidR="004F0A38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37+165</w:t>
            </w:r>
          </w:p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Bucureşti Sud Grupa Tehnică - </w:t>
            </w:r>
          </w:p>
          <w:p w:rsidR="004F0A38" w:rsidRDefault="004F0A3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935D4F" w:rsidRDefault="004F0A3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935D4F" w:rsidRDefault="004F0A3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:rsidR="004F0A38" w:rsidRDefault="004F0A3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935D4F" w:rsidRDefault="004F0A3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:rsidR="004F0A38" w:rsidRDefault="004F0A3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935D4F" w:rsidRDefault="004F0A3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:rsidR="004F0A38" w:rsidRDefault="004F0A3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935D4F" w:rsidRDefault="004F0A3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:rsidR="004F0A38" w:rsidRDefault="004F0A3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:rsidR="004F0A38" w:rsidRDefault="004F0A3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935D4F" w:rsidRDefault="004F0A3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:rsidR="004F0A38" w:rsidRDefault="004F0A3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4F0A38" w:rsidRDefault="004F0A3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935D4F" w:rsidRDefault="004F0A3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4F0A38" w:rsidRDefault="004F0A3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935D4F" w:rsidRDefault="004F0A3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4F0A38" w:rsidRDefault="004F0A3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935D4F" w:rsidRDefault="004F0A3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4F0A38" w:rsidRDefault="004F0A38" w:rsidP="00CF0E71">
      <w:pPr>
        <w:spacing w:before="40" w:line="276" w:lineRule="auto"/>
        <w:ind w:right="57"/>
        <w:rPr>
          <w:sz w:val="20"/>
        </w:rPr>
      </w:pPr>
    </w:p>
    <w:p w:rsidR="004F0A38" w:rsidRDefault="004F0A38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4F0A38" w:rsidRPr="005D215B" w:rsidRDefault="004F0A38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F0A38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B3607C" w:rsidRDefault="004F0A3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4F0A38" w:rsidRDefault="004F0A3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I  -  V şi firele 1 şi 2 Chitila - Chiajna şi </w:t>
            </w:r>
          </w:p>
          <w:p w:rsidR="004F0A38" w:rsidRDefault="004F0A38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Chiajna - Jilava.</w:t>
            </w:r>
          </w:p>
        </w:tc>
      </w:tr>
      <w:tr w:rsidR="004F0A38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B3607C" w:rsidRDefault="004F0A3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Chiajna</w:t>
            </w:r>
          </w:p>
          <w:p w:rsidR="004F0A38" w:rsidRDefault="004F0A38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4F0A38" w:rsidRDefault="004F0A3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directă.</w:t>
            </w:r>
          </w:p>
        </w:tc>
      </w:tr>
      <w:tr w:rsidR="004F0A38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B3607C" w:rsidRDefault="004F0A3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:rsidR="004F0A38" w:rsidRDefault="004F0A38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:rsidR="004F0A38" w:rsidRDefault="004F0A38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:rsidR="004F0A38" w:rsidRDefault="004F0A3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</w:tbl>
    <w:p w:rsidR="004F0A38" w:rsidRDefault="004F0A38">
      <w:pPr>
        <w:spacing w:before="40" w:after="40" w:line="192" w:lineRule="auto"/>
        <w:ind w:right="57"/>
        <w:rPr>
          <w:sz w:val="20"/>
          <w:lang w:val="en-US"/>
        </w:rPr>
      </w:pPr>
    </w:p>
    <w:p w:rsidR="004F0A38" w:rsidRDefault="004F0A38" w:rsidP="00F14E3C">
      <w:pPr>
        <w:pStyle w:val="Heading1"/>
        <w:spacing w:line="360" w:lineRule="auto"/>
      </w:pPr>
      <w:r>
        <w:t>LINIA 301 F1</w:t>
      </w:r>
    </w:p>
    <w:p w:rsidR="004F0A38" w:rsidRDefault="004F0A38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4F0A38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4F0A38" w:rsidRDefault="004F0A38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4F0A38" w:rsidRDefault="004F0A3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4F0A38" w:rsidRDefault="004F0A3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4F0A38" w:rsidRDefault="004F0A3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pacing w:val="-10"/>
                <w:sz w:val="20"/>
              </w:rPr>
              <w:t>diag.</w:t>
            </w:r>
            <w:r>
              <w:rPr>
                <w:b/>
                <w:bCs/>
                <w:sz w:val="20"/>
              </w:rPr>
              <w:t xml:space="preserve"> </w:t>
            </w:r>
          </w:p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4 - 16,</w:t>
            </w:r>
          </w:p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4F0A38" w:rsidRDefault="004F0A3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4F0A38" w:rsidRDefault="004F0A3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4F0A38" w:rsidRDefault="004F0A3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4F0A38" w:rsidRDefault="004F0A3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/ 48, 24 / 34, 26 / 36</w:t>
            </w:r>
          </w:p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4F0A38" w:rsidRDefault="004F0A3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4F0A38" w:rsidRDefault="004F0A3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</w:t>
            </w:r>
          </w:p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4F0A38" w:rsidRDefault="004F0A38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4F0A38" w:rsidRDefault="004F0A38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4F0A38" w:rsidRDefault="004F0A3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F0A38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4F0A38" w:rsidRDefault="004F0A3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100 şi </w:t>
            </w:r>
          </w:p>
          <w:p w:rsidR="004F0A38" w:rsidRDefault="004F0A3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F0A38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4F0A38" w:rsidRDefault="004F0A3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între T.D.J.</w:t>
            </w:r>
          </w:p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/ 60 şi </w:t>
            </w:r>
          </w:p>
          <w:p w:rsidR="004F0A38" w:rsidRDefault="004F0A3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23B2 – 28B2.</w:t>
            </w:r>
          </w:p>
        </w:tc>
      </w:tr>
      <w:tr w:rsidR="004F0A38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4F0A38" w:rsidRDefault="004F0A3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64 </w:t>
            </w:r>
          </w:p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4F0A38" w:rsidRDefault="004F0A3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14B2 – 16B2.</w:t>
            </w:r>
          </w:p>
        </w:tc>
      </w:tr>
      <w:tr w:rsidR="004F0A38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4F0A38" w:rsidRDefault="004F0A3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4F0A38" w:rsidRDefault="004F0A38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4F0A38" w:rsidRDefault="004F0A38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4F0A38" w:rsidRDefault="004F0A38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100 ml de la călcâi </w:t>
            </w:r>
          </w:p>
          <w:p w:rsidR="004F0A38" w:rsidRDefault="004F0A38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sch. nr. 9 Post Giulești </w:t>
            </w:r>
          </w:p>
          <w:p w:rsidR="004F0A38" w:rsidRDefault="004F0A38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Post 23.</w:t>
            </w:r>
          </w:p>
          <w:p w:rsidR="004F0A38" w:rsidRDefault="004F0A38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4F0A38" w:rsidRDefault="004F0A38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Post 23 cu palete galbene </w:t>
            </w:r>
          </w:p>
          <w:p w:rsidR="004F0A38" w:rsidRDefault="004F0A38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diagonală.</w:t>
            </w:r>
          </w:p>
        </w:tc>
      </w:tr>
    </w:tbl>
    <w:p w:rsidR="004F0A38" w:rsidRDefault="004F0A38">
      <w:pPr>
        <w:spacing w:before="40" w:after="40" w:line="192" w:lineRule="auto"/>
        <w:ind w:right="57"/>
        <w:rPr>
          <w:sz w:val="20"/>
        </w:rPr>
      </w:pPr>
    </w:p>
    <w:p w:rsidR="004F0A38" w:rsidRDefault="004F0A38" w:rsidP="007E3B63">
      <w:pPr>
        <w:pStyle w:val="Heading1"/>
        <w:spacing w:line="360" w:lineRule="auto"/>
      </w:pPr>
      <w:r>
        <w:t>LINIA 301 G</w:t>
      </w:r>
    </w:p>
    <w:p w:rsidR="004F0A38" w:rsidRDefault="004F0A38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4F0A38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4F0A38" w:rsidRDefault="004F0A38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4F0A38" w:rsidRDefault="004F0A3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romb</w:t>
            </w:r>
          </w:p>
          <w:p w:rsidR="004F0A38" w:rsidRDefault="004F0A3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:rsidR="004F0A38" w:rsidRDefault="004F0A3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tranzitări prin Post 17 de la Bucureștii Noi la Băneasa și de la Bucureștii Noi  grupa A2 Bucureşti Triaj.</w:t>
            </w:r>
          </w:p>
        </w:tc>
      </w:tr>
      <w:tr w:rsidR="004F0A38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4F0A38" w:rsidRDefault="004F0A3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4F0A38" w:rsidRDefault="004F0A3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4F0A38" w:rsidRDefault="004F0A3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23 - 31 şi </w:t>
            </w:r>
          </w:p>
          <w:p w:rsidR="004F0A38" w:rsidRDefault="004F0A38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4F0A38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4F0A38" w:rsidRDefault="004F0A3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4F0A38" w:rsidRDefault="004F0A3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4F0A38" w:rsidRDefault="004F0A3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4F0A38" w:rsidRDefault="004F0A3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4F0A38" w:rsidRDefault="004F0A38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4F0A38" w:rsidRDefault="004F0A38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4F0A38" w:rsidRDefault="004F0A3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4F0A38" w:rsidRDefault="004F0A38" w:rsidP="00C178EA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4F0A38" w:rsidRDefault="004F0A3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4F0A38" w:rsidRDefault="004F0A38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4F0A38" w:rsidRDefault="004F0A38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4F0A38" w:rsidRDefault="004F0A3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4F0A38" w:rsidRDefault="004F0A38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4F0A38" w:rsidRDefault="004F0A3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4F0A38" w:rsidRDefault="004F0A3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26 - 20 </w:t>
            </w:r>
          </w:p>
          <w:p w:rsidR="004F0A38" w:rsidRDefault="004F0A3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4F0A38" w:rsidRDefault="004F0A3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4F0A38" w:rsidRDefault="004F0A3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4F0A38" w:rsidRDefault="004F0A3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4F0A38" w:rsidRDefault="004F0A3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4F0A38" w:rsidRDefault="004F0A38">
      <w:pPr>
        <w:spacing w:before="40" w:line="192" w:lineRule="auto"/>
        <w:ind w:right="57"/>
        <w:rPr>
          <w:sz w:val="20"/>
        </w:rPr>
      </w:pPr>
    </w:p>
    <w:p w:rsidR="004F0A38" w:rsidRDefault="004F0A38" w:rsidP="00956F37">
      <w:pPr>
        <w:pStyle w:val="Heading1"/>
        <w:spacing w:line="360" w:lineRule="auto"/>
      </w:pPr>
      <w:r>
        <w:t>LINIA 301 N</w:t>
      </w:r>
    </w:p>
    <w:p w:rsidR="004F0A38" w:rsidRDefault="004F0A38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4F0A38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F0A38" w:rsidRDefault="004F0A3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2092F" w:rsidRDefault="004F0A38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F0A38" w:rsidRDefault="004F0A3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2092F" w:rsidRDefault="004F0A3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F0A38" w:rsidRDefault="004F0A3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2092F" w:rsidRDefault="004F0A3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Pr="00474FB0" w:rsidRDefault="004F0A38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4F0A38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8307A" w:rsidRDefault="004F0A38" w:rsidP="00AA2423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4F0A38" w:rsidRDefault="004F0A38" w:rsidP="00AA24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8307A" w:rsidRDefault="004F0A38" w:rsidP="00AA2423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4F0A38" w:rsidRDefault="004F0A38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nr.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2092F" w:rsidRDefault="004F0A38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8307A" w:rsidRDefault="004F0A38" w:rsidP="00AA242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AA242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AA242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și 2A.</w:t>
            </w:r>
          </w:p>
        </w:tc>
      </w:tr>
      <w:tr w:rsidR="004F0A38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8307A" w:rsidRDefault="004F0A38" w:rsidP="00AA2423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4F0A38" w:rsidRDefault="004F0A38" w:rsidP="00AA24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8307A" w:rsidRDefault="004F0A38" w:rsidP="00AA2423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TDJ</w:t>
            </w:r>
          </w:p>
          <w:p w:rsidR="004F0A38" w:rsidRDefault="004F0A38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2092F" w:rsidRDefault="004F0A38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8307A" w:rsidRDefault="004F0A38" w:rsidP="00AA242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AA242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AA242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 - 14A.</w:t>
            </w:r>
          </w:p>
        </w:tc>
      </w:tr>
      <w:tr w:rsidR="004F0A38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F0A38" w:rsidRDefault="004F0A38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2092F" w:rsidRDefault="004F0A3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F0A38" w:rsidRDefault="004F0A38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4F0A38" w:rsidRDefault="004F0A3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:rsidR="004F0A38" w:rsidRDefault="004F0A3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2092F" w:rsidRDefault="004F0A3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4F0A38" w:rsidRDefault="004F0A3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4F0A38" w:rsidRDefault="004F0A3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4F0A38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:rsidR="004F0A38" w:rsidRDefault="004F0A3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4F0A38" w:rsidRDefault="004F0A3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2092F" w:rsidRDefault="004F0A3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F0A38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4F0A38" w:rsidRDefault="004F0A3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F0A38" w:rsidRDefault="004F0A3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2092F" w:rsidRDefault="004F0A3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4F0A38" w:rsidRDefault="004F0A38">
      <w:pPr>
        <w:spacing w:before="40" w:after="40" w:line="192" w:lineRule="auto"/>
        <w:ind w:right="57"/>
        <w:rPr>
          <w:sz w:val="20"/>
        </w:rPr>
      </w:pPr>
    </w:p>
    <w:p w:rsidR="004F0A38" w:rsidRDefault="004F0A38" w:rsidP="007F72A5">
      <w:pPr>
        <w:pStyle w:val="Heading1"/>
        <w:spacing w:line="360" w:lineRule="auto"/>
      </w:pPr>
      <w:r>
        <w:t>LINIA 301 O</w:t>
      </w:r>
    </w:p>
    <w:p w:rsidR="004F0A38" w:rsidRDefault="004F0A38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F0A38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1029A" w:rsidRDefault="004F0A3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4F0A38" w:rsidRDefault="004F0A3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1029A" w:rsidRDefault="004F0A3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1029A" w:rsidRDefault="004F0A3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1029A" w:rsidRDefault="004F0A3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4F0A38" w:rsidRDefault="004F0A3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1029A" w:rsidRDefault="004F0A3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1029A" w:rsidRDefault="004F0A3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1029A" w:rsidRDefault="004F0A3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4F0A38" w:rsidRDefault="004F0A38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1029A" w:rsidRDefault="004F0A3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1029A" w:rsidRDefault="004F0A3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Deschisă pe o lungime de 200 m Cap X.</w:t>
            </w:r>
          </w:p>
        </w:tc>
      </w:tr>
      <w:tr w:rsidR="004F0A38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1029A" w:rsidRDefault="004F0A3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4F0A38" w:rsidRDefault="004F0A38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F0A38" w:rsidRDefault="004F0A38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1029A" w:rsidRDefault="004F0A38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1029A" w:rsidRDefault="004F0A38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1029A" w:rsidRDefault="004F0A3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4F0A38" w:rsidRDefault="004F0A3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F0A38" w:rsidRDefault="004F0A3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1029A" w:rsidRDefault="004F0A3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1029A" w:rsidRDefault="004F0A3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1029A" w:rsidRDefault="004F0A3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4F0A38" w:rsidRDefault="004F0A3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F0A38" w:rsidRDefault="004F0A3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1029A" w:rsidRDefault="004F0A3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1029A" w:rsidRDefault="004F0A3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1029A" w:rsidRDefault="004F0A3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4F0A38" w:rsidRDefault="004F0A3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4F0A38" w:rsidRDefault="004F0A38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1029A" w:rsidRDefault="004F0A3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1029A" w:rsidRDefault="004F0A3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Acces la linia 11 D.</w:t>
            </w:r>
          </w:p>
        </w:tc>
      </w:tr>
      <w:tr w:rsidR="004F0A38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1029A" w:rsidRDefault="004F0A3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4F0A38" w:rsidRDefault="004F0A3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1029A" w:rsidRDefault="004F0A3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1029A" w:rsidRDefault="004F0A3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1A, 2A și 1D.</w:t>
            </w:r>
          </w:p>
        </w:tc>
      </w:tr>
      <w:tr w:rsidR="004F0A38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1029A" w:rsidRDefault="004F0A3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porți-unea cuprin-</w:t>
            </w:r>
          </w:p>
          <w:p w:rsidR="004F0A38" w:rsidRDefault="004F0A38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să între sch. 106 și TDJ </w:t>
            </w:r>
          </w:p>
          <w:p w:rsidR="004F0A38" w:rsidRDefault="004F0A38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1029A" w:rsidRDefault="004F0A38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1029A" w:rsidRDefault="004F0A38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de la linia 2D la liniile 11D </w:t>
            </w:r>
          </w:p>
          <w:p w:rsidR="004F0A38" w:rsidRDefault="004F0A38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2 Centură st. București Basarab.</w:t>
            </w:r>
          </w:p>
        </w:tc>
      </w:tr>
    </w:tbl>
    <w:p w:rsidR="004F0A38" w:rsidRDefault="004F0A38">
      <w:pPr>
        <w:spacing w:before="40" w:after="40" w:line="192" w:lineRule="auto"/>
        <w:ind w:right="57"/>
        <w:rPr>
          <w:sz w:val="20"/>
        </w:rPr>
      </w:pPr>
    </w:p>
    <w:p w:rsidR="004F0A38" w:rsidRDefault="004F0A38" w:rsidP="003260D9">
      <w:pPr>
        <w:pStyle w:val="Heading1"/>
        <w:spacing w:line="360" w:lineRule="auto"/>
      </w:pPr>
      <w:r>
        <w:t>LINIA 301 P</w:t>
      </w:r>
    </w:p>
    <w:p w:rsidR="004F0A38" w:rsidRDefault="004F0A38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F0A38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F0A38" w:rsidRDefault="004F0A3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F0A38" w:rsidRDefault="004F0A3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4F0A38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22C62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8307A" w:rsidRDefault="004F0A38" w:rsidP="00322C6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4F0A38" w:rsidRDefault="004F0A38" w:rsidP="00322C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8307A" w:rsidRDefault="004F0A38" w:rsidP="00322C62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4F0A38" w:rsidRDefault="004F0A38" w:rsidP="00322C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nr.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22C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8307A" w:rsidRDefault="004F0A38" w:rsidP="00322C6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322C6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322C6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și 2A.</w:t>
            </w:r>
          </w:p>
        </w:tc>
      </w:tr>
      <w:tr w:rsidR="004F0A38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22C62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8307A" w:rsidRDefault="004F0A38" w:rsidP="00322C6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4F0A38" w:rsidRDefault="004F0A38" w:rsidP="00322C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8307A" w:rsidRDefault="004F0A38" w:rsidP="00322C62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TDJ</w:t>
            </w:r>
          </w:p>
          <w:p w:rsidR="004F0A38" w:rsidRDefault="004F0A38" w:rsidP="00322C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22C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8307A" w:rsidRDefault="004F0A38" w:rsidP="00322C6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322C6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322C6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 - 14A.</w:t>
            </w:r>
          </w:p>
        </w:tc>
      </w:tr>
      <w:tr w:rsidR="004F0A38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Pr="00A75A00" w:rsidRDefault="004F0A38" w:rsidP="00F73B6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8307A" w:rsidRDefault="004F0A38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8307A" w:rsidRDefault="004F0A38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:rsidR="004F0A38" w:rsidRPr="00A8307A" w:rsidRDefault="004F0A38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8307A" w:rsidRDefault="004F0A38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8307A" w:rsidRDefault="004F0A38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8307A" w:rsidRDefault="004F0A38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4F0A38" w:rsidRDefault="004F0A3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:rsidR="004F0A38" w:rsidRDefault="004F0A3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4F0A38" w:rsidRDefault="004F0A3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F0A38" w:rsidRDefault="004F0A3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4F0A38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4F0A38" w:rsidRDefault="004F0A3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F0A38" w:rsidRDefault="004F0A3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4F0A38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4F0A38" w:rsidRDefault="004F0A38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4F0A38" w:rsidRDefault="004F0A3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4F0A38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4F0A38" w:rsidRDefault="004F0A3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F0A38" w:rsidRDefault="004F0A3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4F0A38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4F0A38" w:rsidRDefault="004F0A38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4F0A38" w:rsidRDefault="004F0A3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4F0A38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4F0A38" w:rsidRDefault="004F0A38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4F0A38" w:rsidRDefault="004F0A3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:rsidR="004F0A38" w:rsidRDefault="004F0A3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4F0A38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4F0A38" w:rsidRDefault="004F0A3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F0A38" w:rsidRDefault="004F0A3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4F0A38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4F0A38" w:rsidRDefault="004F0A3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4F0A38" w:rsidRDefault="004F0A3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4F0A38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4F0A38" w:rsidRDefault="004F0A3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4F0A38" w:rsidRDefault="004F0A3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F0A38" w:rsidRDefault="004F0A3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4F0A38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4F0A38" w:rsidRDefault="004F0A3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F0A38" w:rsidRDefault="004F0A3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4F0A38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4F0A38" w:rsidRDefault="004F0A3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:rsidR="004F0A38" w:rsidRDefault="004F0A38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4F0A38" w:rsidRDefault="004F0A38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:rsidR="004F0A38" w:rsidRDefault="004F0A3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:rsidR="004F0A38" w:rsidRDefault="004F0A3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F0A38" w:rsidRDefault="004F0A3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4F0A38" w:rsidRDefault="004F0A3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F0A38" w:rsidRDefault="004F0A3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4F0A38" w:rsidRDefault="004F0A3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F0A38" w:rsidRDefault="004F0A3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4F0A38" w:rsidRDefault="004F0A3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F0A38" w:rsidRDefault="004F0A3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4F0A38" w:rsidRDefault="004F0A3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4F0A38" w:rsidRDefault="004F0A3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B37B8" w:rsidRDefault="004F0A3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4F0A38" w:rsidRDefault="004F0A38">
      <w:pPr>
        <w:spacing w:before="40" w:after="40" w:line="192" w:lineRule="auto"/>
        <w:ind w:right="57"/>
        <w:rPr>
          <w:sz w:val="20"/>
        </w:rPr>
      </w:pPr>
    </w:p>
    <w:p w:rsidR="004F0A38" w:rsidRDefault="004F0A38" w:rsidP="004F6534">
      <w:pPr>
        <w:pStyle w:val="Heading1"/>
        <w:spacing w:line="360" w:lineRule="auto"/>
      </w:pPr>
      <w:r>
        <w:t>LINIA 700</w:t>
      </w:r>
    </w:p>
    <w:p w:rsidR="004F0A38" w:rsidRDefault="004F0A38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4F0A38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F0A38" w:rsidRDefault="004F0A3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F0A38" w:rsidRDefault="004F0A3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F0A38" w:rsidRDefault="004F0A3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4F0A38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F15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F151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8307A" w:rsidRDefault="004F0A38" w:rsidP="001F151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4F0A38" w:rsidRDefault="004F0A38" w:rsidP="001F151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8307A" w:rsidRDefault="004F0A38" w:rsidP="001F151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4F0A38" w:rsidRDefault="004F0A38" w:rsidP="001F15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nr.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F151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F15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F151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8307A" w:rsidRDefault="004F0A38" w:rsidP="001F15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1F15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1F15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și 2A.</w:t>
            </w:r>
          </w:p>
        </w:tc>
      </w:tr>
      <w:tr w:rsidR="004F0A38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F15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F151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8307A" w:rsidRDefault="004F0A38" w:rsidP="001F151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4F0A38" w:rsidRDefault="004F0A38" w:rsidP="001F151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8307A" w:rsidRDefault="004F0A38" w:rsidP="001F151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TDJ</w:t>
            </w:r>
          </w:p>
          <w:p w:rsidR="004F0A38" w:rsidRDefault="004F0A38" w:rsidP="001F15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19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F151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F15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F151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8307A" w:rsidRDefault="004F0A38" w:rsidP="001F15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1F15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1F15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 - 14A.</w:t>
            </w:r>
          </w:p>
        </w:tc>
      </w:tr>
      <w:tr w:rsidR="004F0A38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4F0A38" w:rsidRDefault="004F0A3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F0A38" w:rsidRDefault="004F0A38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4F0A38" w:rsidRDefault="004F0A3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4F0A38" w:rsidRDefault="004F0A3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4F0A38" w:rsidRDefault="004F0A3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F0A38" w:rsidRDefault="004F0A3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:rsidR="004F0A38" w:rsidRDefault="004F0A3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4F0A38" w:rsidRDefault="004F0A3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:rsidR="004F0A38" w:rsidRDefault="004F0A3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:rsidR="004F0A38" w:rsidRDefault="004F0A3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4F0A38" w:rsidRDefault="004F0A3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4F0A38" w:rsidRDefault="004F0A3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 și 22</w:t>
            </w:r>
          </w:p>
          <w:p w:rsidR="004F0A38" w:rsidRPr="00B401EA" w:rsidRDefault="004F0A3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Mogoșoaia - 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F0A38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:rsidR="004F0A38" w:rsidRDefault="004F0A38" w:rsidP="006533CF">
            <w:pPr>
              <w:pStyle w:val="Heading2"/>
              <w:spacing w:before="40" w:after="40" w:line="276" w:lineRule="auto"/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4F0A38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:rsidR="004F0A38" w:rsidRDefault="004F0A38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C20CA5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4F0A38" w:rsidRPr="00EB107D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4F0A38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:rsidR="004F0A38" w:rsidRPr="00C401D9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4F0A38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F0A38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4F0A38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C20CA5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4F0A38" w:rsidRPr="00EB107D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4F0A38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4F0A38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4F0A38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4F0A38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4F0A38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4F0A38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4F0A38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4F0A38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4F0A38" w:rsidRDefault="004F0A3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:rsidR="004F0A38" w:rsidRDefault="004F0A38">
      <w:pPr>
        <w:spacing w:before="40" w:after="40" w:line="192" w:lineRule="auto"/>
        <w:ind w:right="57"/>
        <w:rPr>
          <w:sz w:val="20"/>
        </w:rPr>
      </w:pPr>
    </w:p>
    <w:p w:rsidR="004F0A38" w:rsidRDefault="004F0A38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4F0A38" w:rsidRDefault="004F0A38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4F0A38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304AF" w:rsidRDefault="004F0A3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4F0A38" w:rsidRDefault="004F0A38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4F0A38" w:rsidRDefault="004F0A3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4F0A38" w:rsidRDefault="004F0A3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304AF" w:rsidRDefault="004F0A3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4F0A38" w:rsidRDefault="004F0A3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4F0A38" w:rsidRDefault="004F0A3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4F0A38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304AF" w:rsidRDefault="004F0A3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4F0A38" w:rsidRDefault="004F0A38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4F0A38" w:rsidRDefault="004F0A3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4F0A38" w:rsidRDefault="004F0A3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304AF" w:rsidRDefault="004F0A3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4F0A38" w:rsidRDefault="004F0A38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4F0A38" w:rsidRDefault="004F0A38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4F0A38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:rsidR="004F0A38" w:rsidRDefault="004F0A38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:rsidR="004F0A38" w:rsidRDefault="004F0A38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3 directă </w:t>
            </w:r>
          </w:p>
          <w:p w:rsidR="004F0A38" w:rsidRDefault="004F0A38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ap. cale) 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304AF" w:rsidRDefault="004F0A3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7612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1, 19, 21, 39, 14, 10 și 2 st. Buzău Sud</w:t>
            </w:r>
          </w:p>
          <w:p w:rsidR="004F0A38" w:rsidRDefault="004F0A38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F0A38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147+180</w:t>
            </w:r>
          </w:p>
          <w:p w:rsidR="004F0A38" w:rsidRDefault="004F0A3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2 directă (zonă ap. cale),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304AF" w:rsidRDefault="004F0A3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1, 5, 9 Cap X </w:t>
            </w:r>
          </w:p>
        </w:tc>
      </w:tr>
      <w:tr w:rsidR="004F0A38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:rsidR="004F0A38" w:rsidRDefault="004F0A3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304AF" w:rsidRDefault="004F0A3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:rsidR="004F0A38" w:rsidRPr="00B56D0E" w:rsidRDefault="004F0A3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4F0A38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158+060</w:t>
            </w:r>
          </w:p>
          <w:p w:rsidR="004F0A38" w:rsidRDefault="004F0A3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  <w:p w:rsidR="004F0A38" w:rsidRDefault="004F0A38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1 directă  </w:t>
            </w:r>
          </w:p>
          <w:p w:rsidR="004F0A38" w:rsidRDefault="004F0A38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C.A. Rosetti,  C.A. Rosetti - Făurei și </w:t>
            </w:r>
          </w:p>
          <w:p w:rsidR="004F0A38" w:rsidRDefault="004F0A38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 (zonă ap. cale)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304AF" w:rsidRDefault="004F0A3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Afectează linia 1 din </w:t>
            </w:r>
          </w:p>
          <w:p w:rsidR="004F0A38" w:rsidRDefault="004F0A3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Hm C.A. Rosetti și </w:t>
            </w:r>
          </w:p>
          <w:p w:rsidR="004F0A38" w:rsidRDefault="004F0A3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sch. 2 și 6</w:t>
            </w:r>
            <w:r>
              <w:rPr>
                <w:b/>
                <w:bCs/>
                <w:i/>
                <w:iCs/>
                <w:sz w:val="20"/>
              </w:rPr>
              <w:t xml:space="preserve"> din </w:t>
            </w:r>
            <w:r w:rsidRPr="00175A24">
              <w:rPr>
                <w:b/>
                <w:bCs/>
                <w:i/>
                <w:iCs/>
                <w:sz w:val="20"/>
              </w:rPr>
              <w:t xml:space="preserve"> </w:t>
            </w:r>
          </w:p>
          <w:p w:rsidR="004F0A38" w:rsidRDefault="004F0A3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175A24">
              <w:rPr>
                <w:b/>
                <w:bCs/>
                <w:i/>
                <w:iCs/>
                <w:sz w:val="20"/>
              </w:rPr>
              <w:t xml:space="preserve">Cap Y și </w:t>
            </w:r>
          </w:p>
          <w:p w:rsidR="004F0A38" w:rsidRDefault="004F0A3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intrări-ieșiri peste sch. 13, 19, 25 și 35 Cap X din </w:t>
            </w:r>
          </w:p>
          <w:p w:rsidR="004F0A38" w:rsidRPr="00175A24" w:rsidRDefault="004F0A3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st. Făurei.</w:t>
            </w:r>
          </w:p>
        </w:tc>
      </w:tr>
      <w:tr w:rsidR="004F0A38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4F0A38" w:rsidRDefault="004F0A3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304AF" w:rsidRDefault="004F0A3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Pr="00175A24" w:rsidRDefault="004F0A3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4F0A38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4F0A38" w:rsidRDefault="004F0A38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F0A38" w:rsidRDefault="004F0A38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4F0A38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4F0A38" w:rsidRDefault="004F0A3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F0A38" w:rsidRDefault="004F0A3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4F0A38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4F0A38" w:rsidRDefault="004F0A38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4F0A38" w:rsidRDefault="004F0A3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304AF" w:rsidRDefault="004F0A3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4F0A38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4F0A38" w:rsidRDefault="004F0A3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4F0A38" w:rsidRDefault="004F0A3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75A7C" w:rsidRDefault="004F0A3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304AF" w:rsidRDefault="004F0A3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F0A38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:rsidR="004F0A38" w:rsidRDefault="004F0A3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75A7C" w:rsidRDefault="004F0A3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:rsidR="004F0A38" w:rsidRDefault="004F0A3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304AF" w:rsidRDefault="004F0A3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F0A38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4F0A38" w:rsidRDefault="004F0A3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75A7C" w:rsidRDefault="004F0A3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4F0A38" w:rsidRDefault="004F0A3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304AF" w:rsidRDefault="004F0A3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4F0A38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304AF" w:rsidRDefault="004F0A3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4F0A38" w:rsidRDefault="004F0A3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4F0A38" w:rsidRDefault="004F0A3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CA3079" w:rsidRDefault="004F0A3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304AF" w:rsidRDefault="004F0A3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4F0A38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4F0A38" w:rsidRDefault="004F0A3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304AF" w:rsidRDefault="004F0A3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4F0A38" w:rsidRPr="00180EA2" w:rsidRDefault="004F0A38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CA3079" w:rsidRDefault="004F0A3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304AF" w:rsidRDefault="004F0A3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4F0A38" w:rsidRDefault="004F0A3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4F0A38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4F0A38" w:rsidRDefault="004F0A38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CA3079" w:rsidRDefault="004F0A3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4F0A38" w:rsidRDefault="004F0A3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304AF" w:rsidRDefault="004F0A3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4F0A38" w:rsidRDefault="004F0A3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4F0A38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4F0A38" w:rsidRDefault="004F0A3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4F0A38" w:rsidRDefault="004F0A3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4F0A38" w:rsidRDefault="004F0A3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CA3079" w:rsidRDefault="004F0A3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304AF" w:rsidRDefault="004F0A3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4F0A38" w:rsidRDefault="004F0A3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4F0A38" w:rsidRPr="00B71446" w:rsidRDefault="004F0A3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4F0A38" w:rsidRDefault="004F0A38">
      <w:pPr>
        <w:tabs>
          <w:tab w:val="left" w:pos="6382"/>
        </w:tabs>
        <w:rPr>
          <w:sz w:val="20"/>
        </w:rPr>
      </w:pPr>
    </w:p>
    <w:p w:rsidR="004F0A38" w:rsidRDefault="004F0A38" w:rsidP="00F0370D">
      <w:pPr>
        <w:pStyle w:val="Heading1"/>
        <w:spacing w:line="360" w:lineRule="auto"/>
      </w:pPr>
      <w:r>
        <w:t>LINIA 800</w:t>
      </w:r>
    </w:p>
    <w:p w:rsidR="004F0A38" w:rsidRDefault="004F0A38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F0A38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F0A38" w:rsidRDefault="004F0A3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F0A38" w:rsidRDefault="004F0A3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4F0A38" w:rsidRDefault="004F0A3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4F0A38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6F1F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Pr="00A8307A" w:rsidRDefault="004F0A38" w:rsidP="006F1FC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4F0A38" w:rsidRDefault="004F0A38" w:rsidP="006F1FC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Pr="00A8307A" w:rsidRDefault="004F0A38" w:rsidP="006F1FC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4F0A38" w:rsidRDefault="004F0A38" w:rsidP="006F1FC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nr.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6F1F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Pr="00A8307A" w:rsidRDefault="004F0A38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și 2A.</w:t>
            </w:r>
          </w:p>
        </w:tc>
      </w:tr>
      <w:tr w:rsidR="004F0A38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6F1F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Pr="00A8307A" w:rsidRDefault="004F0A38" w:rsidP="006F1FC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4F0A38" w:rsidRDefault="004F0A38" w:rsidP="006F1FC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Pr="00A8307A" w:rsidRDefault="004F0A38" w:rsidP="006F1FC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TDJ</w:t>
            </w:r>
          </w:p>
          <w:p w:rsidR="004F0A38" w:rsidRDefault="004F0A38" w:rsidP="006F1FC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6F1F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Pr="00A8307A" w:rsidRDefault="004F0A38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 - 14A.</w:t>
            </w:r>
          </w:p>
        </w:tc>
      </w:tr>
      <w:tr w:rsidR="004F0A38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Pr="00A75A00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Pr="00A8307A" w:rsidRDefault="004F0A3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Pr="00A8307A" w:rsidRDefault="004F0A3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Pr="00A8307A" w:rsidRDefault="004F0A38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4F0A38" w:rsidRDefault="004F0A3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:rsidR="004F0A38" w:rsidRDefault="004F0A3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4F0A38" w:rsidRDefault="004F0A3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Pr="00A8307A" w:rsidRDefault="004F0A3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Pr="00A8307A" w:rsidRDefault="004F0A3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Pr="00A8307A" w:rsidRDefault="004F0A3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4F0A38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Pr="00A75A00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4F0A38" w:rsidRPr="00A8307A" w:rsidRDefault="004F0A3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Pr="00A8307A" w:rsidRDefault="004F0A3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:rsidR="004F0A38" w:rsidRDefault="004F0A3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4F0A38" w:rsidRPr="00A8307A" w:rsidRDefault="004F0A3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Pr="00A8307A" w:rsidRDefault="004F0A3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0A38" w:rsidRDefault="004F0A3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4F0A38" w:rsidRDefault="004F0A38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:rsidR="004F0A38" w:rsidRDefault="004F0A38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:rsidR="004F0A38" w:rsidRDefault="004F0A38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4F0A38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4F0A38" w:rsidRDefault="004F0A3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F0A38" w:rsidRDefault="004F0A3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4F0A38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4F0A38" w:rsidRDefault="004F0A3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4F0A38" w:rsidRDefault="004F0A3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:rsidR="004F0A38" w:rsidRDefault="004F0A3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:rsidR="004F0A38" w:rsidRDefault="004F0A3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:rsidR="004F0A38" w:rsidRDefault="004F0A3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:rsidR="004F0A38" w:rsidRDefault="004F0A3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4F0A38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4F0A38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4F0A38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4F0A38" w:rsidRDefault="004F0A3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4F0A38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4F0A38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4F0A38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</w:t>
            </w:r>
          </w:p>
          <w:p w:rsidR="004F0A38" w:rsidRDefault="004F0A3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F0A38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4F0A38" w:rsidRDefault="004F0A3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:rsidR="004F0A38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F0A38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4F0A38" w:rsidRDefault="004F0A3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:rsidR="004F0A38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muncitori.</w:t>
            </w:r>
          </w:p>
          <w:p w:rsidR="004F0A38" w:rsidRDefault="004F0A38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în </w:t>
            </w:r>
          </w:p>
          <w:p w:rsidR="004F0A38" w:rsidRDefault="004F0A38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4F0A38" w:rsidRDefault="004F0A38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4F0A38" w:rsidRPr="009F2F6A" w:rsidRDefault="004F0A38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</w:rPr>
              <w:t>lele de duminică.</w:t>
            </w:r>
          </w:p>
        </w:tc>
      </w:tr>
      <w:tr w:rsidR="004F0A38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4F0A38" w:rsidRDefault="004F0A38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:rsidR="004F0A38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F0A38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4F0A38" w:rsidRDefault="004F0A3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 </w:t>
            </w:r>
          </w:p>
          <w:p w:rsidR="004F0A38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stație peste diag. </w:t>
            </w:r>
          </w:p>
          <w:p w:rsidR="004F0A38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linia 2 directă </w:t>
            </w:r>
          </w:p>
          <w:p w:rsidR="004F0A38" w:rsidRDefault="004F0A3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:rsidR="004F0A38" w:rsidRDefault="004F0A3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4F0A38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4F0A38" w:rsidRPr="008B2519" w:rsidRDefault="004F0A3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F0A38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4F0A38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4F0A38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F0A38" w:rsidRDefault="004F0A3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F0A38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F0A38" w:rsidRDefault="004F0A3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4F0A38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F0A38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4F0A38" w:rsidRDefault="004F0A38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4F0A38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4F0A38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4F0A38" w:rsidRDefault="004F0A38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4F0A38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4F0A38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4F0A38" w:rsidRDefault="004F0A38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:rsidR="004F0A38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11 - 2T. </w:t>
            </w:r>
          </w:p>
        </w:tc>
      </w:tr>
      <w:tr w:rsidR="004F0A38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4F0A38" w:rsidRDefault="004F0A38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:rsidR="004F0A38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11 - 2T.</w:t>
            </w:r>
          </w:p>
        </w:tc>
      </w:tr>
      <w:tr w:rsidR="004F0A38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4F0A38" w:rsidRDefault="004F0A38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:rsidR="004F0A38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la liniile 11 - 2T.</w:t>
            </w:r>
          </w:p>
        </w:tc>
      </w:tr>
      <w:tr w:rsidR="004F0A38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4F0A38" w:rsidRDefault="004F0A38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:rsidR="004F0A38" w:rsidRDefault="004F0A38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9472C0" w:rsidRDefault="004F0A38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Pr="009472C0" w:rsidRDefault="004F0A38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4F0A38" w:rsidRPr="009472C0" w:rsidRDefault="004F0A38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4F0A38" w:rsidRDefault="004F0A38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11 - 2T.</w:t>
            </w:r>
          </w:p>
        </w:tc>
      </w:tr>
      <w:tr w:rsidR="004F0A38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4F0A38" w:rsidRDefault="004F0A38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4F0A38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:rsidR="004F0A38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9472C0" w:rsidRDefault="004F0A38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Pr="009472C0" w:rsidRDefault="004F0A38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4F0A38" w:rsidRPr="009472C0" w:rsidRDefault="004F0A38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4F0A38" w:rsidRDefault="004F0A38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4F0A38" w:rsidRPr="009472C0" w:rsidRDefault="004F0A38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4F0A38" w:rsidRDefault="004F0A38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:rsidR="004F0A38" w:rsidRPr="009472C0" w:rsidRDefault="004F0A38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4F0A38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4F0A38" w:rsidRDefault="004F0A38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:rsidR="004F0A38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4F0A38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4F0A38" w:rsidRDefault="004F0A38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:rsidR="004F0A38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4F0A38" w:rsidTr="007A71FE">
        <w:tblPrEx>
          <w:tblCellMar>
            <w:left w:w="0" w:type="dxa"/>
            <w:right w:w="0" w:type="dxa"/>
          </w:tblCellMar>
        </w:tblPrEx>
        <w:trPr>
          <w:cantSplit/>
          <w:trHeight w:val="84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4F0A38" w:rsidRDefault="004F0A38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4F0A38" w:rsidRDefault="004F0A3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firele I şi II 800 </w:t>
            </w:r>
          </w:p>
          <w:p w:rsidR="004F0A38" w:rsidRDefault="004F0A3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 și 7 – 12.</w:t>
            </w:r>
          </w:p>
        </w:tc>
      </w:tr>
      <w:tr w:rsidR="004F0A38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4F0A38" w:rsidRDefault="004F0A38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73 </w:t>
            </w:r>
          </w:p>
          <w:p w:rsidR="004F0A38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Movila - Fetești la liniile 1 - 3.</w:t>
            </w:r>
          </w:p>
        </w:tc>
      </w:tr>
      <w:tr w:rsidR="004F0A38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F0A38" w:rsidRDefault="004F0A3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4F0A38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4F0A38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F0A38" w:rsidRDefault="004F0A3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4F0A38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4F0A38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F0A38" w:rsidRDefault="004F0A3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52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452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5264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F0A38" w:rsidRDefault="004F0A38" w:rsidP="0045264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52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452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52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452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52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4F0A38" w:rsidTr="00061026">
        <w:tblPrEx>
          <w:tblCellMar>
            <w:left w:w="0" w:type="dxa"/>
            <w:right w:w="0" w:type="dxa"/>
          </w:tblCellMar>
        </w:tblPrEx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26 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Fetești - Ram. Borcea la liniile  7 - 12.</w:t>
            </w:r>
          </w:p>
        </w:tc>
      </w:tr>
      <w:tr w:rsidR="004F0A38" w:rsidTr="00061026">
        <w:tblPrEx>
          <w:tblCellMar>
            <w:left w:w="0" w:type="dxa"/>
            <w:right w:w="0" w:type="dxa"/>
          </w:tblCellMar>
        </w:tblPrEx>
        <w:trPr>
          <w:cantSplit/>
          <w:trHeight w:val="129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40 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Fetești - Ram. Borcea la liniile 7 - 12.</w:t>
            </w:r>
          </w:p>
        </w:tc>
      </w:tr>
      <w:tr w:rsidR="004F0A38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4F0A38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4F0A38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4F0A38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firele I şi II dinspre staţia Ovidiu la liniile 7 şi 8.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061026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50 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Fetești - Ram. Borcea la liniile 1 și 2.</w:t>
            </w:r>
          </w:p>
        </w:tc>
      </w:tr>
      <w:tr w:rsidR="004F0A38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62 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Fetești - Ram. Borcea la liniile 1 și 2.</w:t>
            </w:r>
          </w:p>
        </w:tc>
      </w:tr>
      <w:tr w:rsidR="004F0A38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F0A38" w:rsidRDefault="004F0A38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4F0A38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F0A38" w:rsidRDefault="004F0A38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4F0A38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4F0A38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F0A38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F0A38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154+810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154+860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Ovidiu</w:t>
            </w:r>
          </w:p>
          <w:p w:rsidR="004F0A38" w:rsidRDefault="004F0A38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F0A38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F0A38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4F0A38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4F0A3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F0A3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4F0A3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3B, 35B 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4F0A3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4F0A38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4F0A38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4F0A38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 A şi spre Constanța mărfuri.</w:t>
            </w:r>
          </w:p>
        </w:tc>
      </w:tr>
      <w:tr w:rsidR="004F0A38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4F0A38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4F0A38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4F0A38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4F0A38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4F0A38" w:rsidRDefault="004F0A3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161EA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8D08DE" w:rsidRDefault="004F0A3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4F0A38" w:rsidRDefault="004F0A38">
      <w:pPr>
        <w:spacing w:before="40" w:after="40" w:line="192" w:lineRule="auto"/>
        <w:ind w:right="57"/>
        <w:rPr>
          <w:sz w:val="20"/>
        </w:rPr>
      </w:pPr>
    </w:p>
    <w:p w:rsidR="004F0A38" w:rsidRDefault="004F0A38" w:rsidP="00C261F4">
      <w:pPr>
        <w:pStyle w:val="Heading1"/>
        <w:spacing w:line="360" w:lineRule="auto"/>
      </w:pPr>
      <w:r>
        <w:t>LINIA 801 B</w:t>
      </w:r>
    </w:p>
    <w:p w:rsidR="004F0A38" w:rsidRDefault="004F0A38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F0A38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56109" w:rsidRDefault="004F0A38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4F0A38" w:rsidRDefault="004F0A3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56109" w:rsidRDefault="004F0A38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56109" w:rsidRDefault="004F0A38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56109" w:rsidRDefault="004F0A38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56109" w:rsidRDefault="004F0A38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  <w:p w:rsidR="004F0A38" w:rsidRDefault="004F0A38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4F0A38" w:rsidRDefault="004F0A3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8 - 12 </w:t>
            </w:r>
          </w:p>
          <w:p w:rsidR="004F0A38" w:rsidRDefault="004F0A3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4F0A38" w:rsidRDefault="004F0A3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E0E12" w:rsidRDefault="004F0A38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E0E1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56109" w:rsidRDefault="004F0A38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4F0A38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56109" w:rsidRDefault="004F0A38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E0E12" w:rsidRDefault="004F0A38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56109" w:rsidRDefault="004F0A38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4F0A38" w:rsidRDefault="004F0A38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1A, 2A, 2B şi 3B.</w:t>
            </w:r>
          </w:p>
        </w:tc>
      </w:tr>
    </w:tbl>
    <w:p w:rsidR="004F0A38" w:rsidRDefault="004F0A38">
      <w:pPr>
        <w:spacing w:before="40" w:after="40" w:line="192" w:lineRule="auto"/>
        <w:ind w:right="57"/>
        <w:rPr>
          <w:sz w:val="20"/>
        </w:rPr>
      </w:pPr>
    </w:p>
    <w:p w:rsidR="004F0A38" w:rsidRDefault="004F0A38" w:rsidP="00FF5C69">
      <w:pPr>
        <w:pStyle w:val="Heading1"/>
        <w:spacing w:line="276" w:lineRule="auto"/>
      </w:pPr>
      <w:r>
        <w:t>LINIA 804</w:t>
      </w:r>
    </w:p>
    <w:p w:rsidR="004F0A38" w:rsidRDefault="004F0A38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4F0A38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:rsidR="004F0A38" w:rsidRDefault="004F0A38" w:rsidP="00FA0C6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436B1D" w:rsidRDefault="004F0A38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4F0A38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Dâmbu - </w:t>
            </w:r>
          </w:p>
          <w:p w:rsidR="004F0A38" w:rsidRDefault="004F0A38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436B1D" w:rsidRDefault="004F0A38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4F0A38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25A4B" w:rsidRDefault="004F0A38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F0A38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152FB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33+240</w:t>
            </w:r>
          </w:p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152FB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:rsidR="004F0A38" w:rsidRDefault="004F0A38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:rsidR="004F0A38" w:rsidRDefault="004F0A38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:rsidR="004F0A38" w:rsidRDefault="004F0A38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:rsidR="004F0A38" w:rsidRDefault="004F0A38" w:rsidP="0099182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F0A38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35+200</w:t>
            </w:r>
          </w:p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0F5E9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-</w:t>
            </w:r>
          </w:p>
          <w:p w:rsidR="004F0A38" w:rsidRDefault="004F0A38" w:rsidP="000F5E9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Armășești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F0A38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152FB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:rsidR="004F0A38" w:rsidRDefault="004F0A38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:rsidR="004F0A38" w:rsidRDefault="004F0A38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:rsidR="004F0A38" w:rsidRDefault="004F0A38" w:rsidP="00DD160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:rsidR="004F0A38" w:rsidRDefault="004F0A38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F0A38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152FB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:rsidR="004F0A38" w:rsidRDefault="004F0A38" w:rsidP="00A31B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F0A38" w:rsidRDefault="004F0A38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152FB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4F0A38" w:rsidRDefault="004F0A38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4F0A38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152FB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4F0A38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152FB" w:rsidRDefault="004F0A3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152FB" w:rsidRDefault="004F0A3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4F0A38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152FB" w:rsidRDefault="004F0A3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4F0A38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152FB" w:rsidRDefault="004F0A3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4F0A38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152FB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007A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4F0A38" w:rsidRDefault="004F0A38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4F0A38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152FB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4F0A38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152FB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:rsidR="004F0A38" w:rsidRDefault="004F0A3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F0A38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152FB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F0A38" w:rsidRDefault="004F0A3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:rsidR="004F0A38" w:rsidRDefault="004F0A3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4F0A38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F0A38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152FB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F0A38" w:rsidRDefault="004F0A3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4F0A38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152FB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F0A38" w:rsidRDefault="004F0A38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4F0A38" w:rsidRDefault="004F0A38" w:rsidP="00F73B6A">
            <w:pPr>
              <w:numPr>
                <w:ilvl w:val="0"/>
                <w:numId w:val="17"/>
              </w:numPr>
              <w:spacing w:line="276" w:lineRule="auto"/>
              <w:ind w:left="0" w:right="57" w:firstLine="28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- 89</w:t>
            </w:r>
          </w:p>
          <w:p w:rsidR="004F0A38" w:rsidRDefault="004F0A38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(sch. 21, 39, 45, </w:t>
            </w:r>
          </w:p>
          <w:p w:rsidR="004F0A38" w:rsidRDefault="004F0A38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Pr="0045712D" w:rsidRDefault="004F0A38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4F0A38" w:rsidRDefault="004F0A38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Fetești - Movila la liniile 11 - 2T.</w:t>
            </w:r>
          </w:p>
        </w:tc>
      </w:tr>
      <w:tr w:rsidR="004F0A38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152FB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F0A38" w:rsidRDefault="004F0A38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4F0A38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152FB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F0A38" w:rsidRDefault="004F0A3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152FB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F0A38" w:rsidRDefault="004F0A3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4F0A38" w:rsidRDefault="004F0A3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4F0A38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152FB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F0A38" w:rsidRDefault="004F0A38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4F0A38" w:rsidRDefault="004F0A3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4F0A38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152FB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F0A38" w:rsidRDefault="004F0A38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4F0A38" w:rsidRDefault="004F0A3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4F0A38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152FB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F0A38" w:rsidRDefault="004F0A38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4F0A38" w:rsidRDefault="004F0A3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4F0A38" w:rsidTr="00802827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4569F6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152FB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F0A38" w:rsidRDefault="004F0A3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4F0A38" w:rsidRDefault="004F0A3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 intrări - ieşiri din firul  I  804  la liniile</w:t>
            </w:r>
          </w:p>
          <w:p w:rsidR="004F0A38" w:rsidRDefault="004F0A3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1 - 3 şi 7 - 12. </w:t>
            </w:r>
          </w:p>
        </w:tc>
      </w:tr>
      <w:tr w:rsidR="004F0A38" w:rsidTr="00802827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4569F6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152FB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F0A38" w:rsidRDefault="004F0A3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73 </w:t>
            </w:r>
          </w:p>
          <w:p w:rsidR="004F0A38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 </w:t>
            </w:r>
          </w:p>
          <w:p w:rsidR="004F0A38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Movila - Fetești la liniile 1 - 3.</w:t>
            </w:r>
          </w:p>
        </w:tc>
      </w:tr>
      <w:tr w:rsidR="004F0A38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152FB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F0A38" w:rsidRDefault="004F0A3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4F0A38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4F0A38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4F0A38" w:rsidRDefault="004F0A3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4F0A38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152FB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F0A38" w:rsidRDefault="004F0A3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4F0A38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4F0A38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4F0A38" w:rsidRDefault="004F0A3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4F0A38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4F0A38" w:rsidRDefault="004F0A3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152FB" w:rsidRDefault="004F0A3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F0A38" w:rsidRDefault="004F0A38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:rsidR="004F0A38" w:rsidRDefault="004F0A38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F0A38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152FB" w:rsidRDefault="004F0A3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F0A38" w:rsidRDefault="004F0A38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:rsidR="004F0A38" w:rsidRDefault="004F0A38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4F0A38" w:rsidRDefault="004F0A3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F0A38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A152FB" w:rsidRDefault="004F0A38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4F0A38" w:rsidRDefault="004F0A38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F9444C" w:rsidRDefault="004F0A38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4F0A38" w:rsidRDefault="004F0A38" w:rsidP="00802827">
      <w:pPr>
        <w:spacing w:line="276" w:lineRule="auto"/>
        <w:ind w:right="57"/>
        <w:rPr>
          <w:sz w:val="20"/>
        </w:rPr>
      </w:pPr>
    </w:p>
    <w:p w:rsidR="004F0A38" w:rsidRDefault="004F0A38" w:rsidP="00535684">
      <w:pPr>
        <w:pStyle w:val="Heading1"/>
        <w:spacing w:line="360" w:lineRule="auto"/>
      </w:pPr>
      <w:r>
        <w:t>LINIA 807</w:t>
      </w:r>
    </w:p>
    <w:p w:rsidR="004F0A38" w:rsidRDefault="004F0A38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F0A38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15+320</w:t>
            </w:r>
          </w:p>
          <w:p w:rsidR="004F0A38" w:rsidRDefault="004F0A3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345A6" w:rsidRDefault="004F0A3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Veche -</w:t>
            </w:r>
          </w:p>
          <w:p w:rsidR="004F0A38" w:rsidRDefault="004F0A3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345A6" w:rsidRDefault="004F0A3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345A6" w:rsidRDefault="004F0A3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*Valabil pentru trenurile care au în compunere două și trei locomotive cuplate.</w:t>
            </w:r>
          </w:p>
          <w:p w:rsidR="004F0A38" w:rsidRDefault="004F0A38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circulația trenurilor care au în compunere 4 sau mai multe locomotive cuplate.</w:t>
            </w:r>
          </w:p>
          <w:p w:rsidR="004F0A38" w:rsidRDefault="004F0A38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frânarea și staționarea pe pod km 15+250.</w:t>
            </w:r>
          </w:p>
        </w:tc>
      </w:tr>
      <w:tr w:rsidR="004F0A38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  <w:p w:rsidR="004F0A38" w:rsidRDefault="004F0A3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 -</w:t>
            </w:r>
          </w:p>
          <w:p w:rsidR="004F0A38" w:rsidRDefault="004F0A3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345A6" w:rsidRDefault="004F0A3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345A6" w:rsidRDefault="004F0A3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F0A38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Ciulnița</w:t>
            </w:r>
          </w:p>
          <w:p w:rsidR="004F0A38" w:rsidRDefault="004F0A3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 </w:t>
            </w:r>
          </w:p>
          <w:p w:rsidR="004F0A38" w:rsidRDefault="004F0A3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stație peste diag. </w:t>
            </w:r>
          </w:p>
          <w:p w:rsidR="004F0A38" w:rsidRDefault="004F0A3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345A6" w:rsidRDefault="004F0A3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345A6" w:rsidRDefault="004F0A3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linia 2 directă </w:t>
            </w:r>
          </w:p>
          <w:p w:rsidR="004F0A38" w:rsidRDefault="004F0A38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dinspre/spre </w:t>
            </w:r>
          </w:p>
          <w:p w:rsidR="004F0A38" w:rsidRDefault="004F0A38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4F0A38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345A6" w:rsidRDefault="004F0A3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4F0A38" w:rsidRDefault="004F0A3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345A6" w:rsidRDefault="004F0A3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345A6" w:rsidRDefault="004F0A3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345A6" w:rsidRDefault="004F0A3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4F0A38" w:rsidRDefault="004F0A3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345A6" w:rsidRDefault="004F0A3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0+860</w:t>
            </w:r>
          </w:p>
          <w:p w:rsidR="004F0A38" w:rsidRDefault="004F0A3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345A6" w:rsidRDefault="004F0A3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345A6" w:rsidRDefault="004F0A3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Sud</w:t>
            </w:r>
          </w:p>
          <w:p w:rsidR="004F0A38" w:rsidRDefault="004F0A3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F0A38" w:rsidRDefault="004F0A3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345A6" w:rsidRDefault="004F0A3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345A6" w:rsidRDefault="004F0A3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4F0A38" w:rsidRDefault="004F0A38">
      <w:pPr>
        <w:spacing w:before="40" w:after="40" w:line="192" w:lineRule="auto"/>
        <w:ind w:right="57"/>
        <w:rPr>
          <w:sz w:val="20"/>
        </w:rPr>
      </w:pPr>
    </w:p>
    <w:p w:rsidR="004F0A38" w:rsidRDefault="004F0A38" w:rsidP="00633134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810</w:t>
      </w:r>
    </w:p>
    <w:p w:rsidR="004F0A38" w:rsidRDefault="004F0A38" w:rsidP="004245E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MEDGIDIA - NEGRU VODĂ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F0A38" w:rsidTr="0083423E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E445D" w:rsidRDefault="004F0A3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4F0A38" w:rsidRDefault="004F0A38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</w:t>
            </w:r>
          </w:p>
          <w:p w:rsidR="004F0A38" w:rsidRDefault="004F0A38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77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4F0A38" w:rsidRDefault="004F0A38" w:rsidP="00E77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94</w:t>
            </w:r>
          </w:p>
          <w:p w:rsidR="004F0A38" w:rsidRDefault="004F0A38" w:rsidP="00F015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BB01DD" w:rsidRDefault="004F0A3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E445D" w:rsidRDefault="004F0A3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F0A38" w:rsidTr="0083423E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E445D" w:rsidRDefault="004F0A3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4F0A38" w:rsidRDefault="004F0A38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:rsidR="004F0A38" w:rsidRDefault="004F0A38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015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 XPNB până la vârf 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BB01DD" w:rsidRDefault="004F0A3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E445D" w:rsidRDefault="004F0A3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83423E">
        <w:trPr>
          <w:cantSplit/>
          <w:trHeight w:val="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E445D" w:rsidRDefault="004F0A3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:rsidR="004F0A38" w:rsidRDefault="004F0A3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10, 11 şi 14 </w:t>
            </w:r>
          </w:p>
          <w:p w:rsidR="004F0A38" w:rsidRDefault="004F0A3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</w:t>
            </w:r>
          </w:p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BB01DD" w:rsidRDefault="004F0A3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E445D" w:rsidRDefault="004F0A3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0C45B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E445D" w:rsidRDefault="004F0A3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:rsidR="004F0A38" w:rsidRDefault="004F0A3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BB01DD" w:rsidRDefault="004F0A3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E445D" w:rsidRDefault="004F0A3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83423E">
        <w:trPr>
          <w:cantSplit/>
          <w:trHeight w:val="8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E445D" w:rsidRDefault="004F0A3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Medgidia PC 2 </w:t>
            </w:r>
          </w:p>
          <w:p w:rsidR="004F0A38" w:rsidRDefault="004F0A3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BB01DD" w:rsidRDefault="004F0A3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E445D" w:rsidRDefault="004F0A3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E445D" w:rsidRDefault="004F0A3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 2 </w:t>
            </w:r>
          </w:p>
          <w:p w:rsidR="004F0A38" w:rsidRDefault="004F0A3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BB01DD" w:rsidRDefault="004F0A3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E445D" w:rsidRDefault="004F0A3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13+900</w:t>
            </w:r>
          </w:p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E445D" w:rsidRDefault="004F0A3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A18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:rsidR="004F0A38" w:rsidRDefault="004F0A38" w:rsidP="009A18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BB01DD" w:rsidRDefault="004F0A3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E445D" w:rsidRDefault="004F0A3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F0A38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16+210</w:t>
            </w:r>
          </w:p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E445D" w:rsidRDefault="004F0A3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15B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:rsidR="004F0A38" w:rsidRDefault="004F0A38" w:rsidP="00F15B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BB01DD" w:rsidRDefault="004F0A3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E445D" w:rsidRDefault="004F0A3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F0A38" w:rsidTr="009373E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28+725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E445D" w:rsidRDefault="004F0A3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E445D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:rsidR="004F0A38" w:rsidRDefault="004F0A3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BB01DD" w:rsidRDefault="004F0A38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E445D" w:rsidRDefault="004F0A3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 ca limitare de viteză.  </w:t>
            </w:r>
          </w:p>
        </w:tc>
      </w:tr>
      <w:tr w:rsidR="004F0A38" w:rsidTr="009373E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E445D" w:rsidRDefault="004F0A3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Ciocârlia</w:t>
            </w:r>
          </w:p>
          <w:p w:rsidR="004F0A38" w:rsidRDefault="004F0A3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4F0A38" w:rsidRDefault="004F0A38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5 </w:t>
            </w:r>
          </w:p>
          <w:p w:rsidR="004F0A38" w:rsidRDefault="004F0A38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BB01DD" w:rsidRDefault="004F0A38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E445D" w:rsidRDefault="004F0A3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LFI ROMCEREAL.</w:t>
            </w:r>
          </w:p>
        </w:tc>
      </w:tr>
      <w:tr w:rsidR="004F0A38" w:rsidTr="005B2C1E">
        <w:trPr>
          <w:cantSplit/>
          <w:trHeight w:val="1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E445D" w:rsidRDefault="004F0A3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Cobadin</w:t>
            </w:r>
          </w:p>
          <w:p w:rsidR="004F0A38" w:rsidRDefault="004F0A3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 inclusiv</w:t>
            </w:r>
          </w:p>
          <w:p w:rsidR="004F0A38" w:rsidRDefault="004F0A38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4F0A38" w:rsidRDefault="004F0A38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4F0A38" w:rsidRDefault="004F0A38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 şi 6 </w:t>
            </w:r>
          </w:p>
          <w:p w:rsidR="004F0A38" w:rsidRDefault="004F0A38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BB01DD" w:rsidRDefault="004F0A38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E445D" w:rsidRDefault="004F0A3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AA2C72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E445D" w:rsidRDefault="004F0A3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Casicea</w:t>
            </w:r>
          </w:p>
          <w:p w:rsidR="004F0A38" w:rsidRDefault="004F0A3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BB01DD" w:rsidRDefault="004F0A3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E445D" w:rsidRDefault="004F0A3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4F0A38" w:rsidTr="0083423E">
        <w:trPr>
          <w:cantSplit/>
          <w:trHeight w:val="10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55+195</w:t>
            </w:r>
          </w:p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55+245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E445D" w:rsidRDefault="004F0A3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Casicea -</w:t>
            </w:r>
          </w:p>
          <w:p w:rsidR="004F0A38" w:rsidRDefault="004F0A3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Negru Vodă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BB01DD" w:rsidRDefault="004F0A3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E445D" w:rsidRDefault="004F0A3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4F0A38" w:rsidRDefault="004F0A3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:rsidR="004F0A38" w:rsidRDefault="004F0A3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sau vagon).</w:t>
            </w:r>
          </w:p>
        </w:tc>
      </w:tr>
      <w:tr w:rsidR="004F0A38" w:rsidTr="00AA2C72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E445D" w:rsidRDefault="004F0A3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:rsidR="004F0A38" w:rsidRDefault="004F0A3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şi </w:t>
            </w:r>
          </w:p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BB01DD" w:rsidRDefault="004F0A3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E445D" w:rsidRDefault="004F0A3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  <w:p w:rsidR="004F0A38" w:rsidRDefault="004F0A3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în Cap Y linia este închisă.</w:t>
            </w:r>
          </w:p>
        </w:tc>
      </w:tr>
      <w:tr w:rsidR="004F0A38" w:rsidTr="00AA2C72">
        <w:trPr>
          <w:cantSplit/>
          <w:trHeight w:val="9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E445D" w:rsidRDefault="004F0A3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:rsidR="004F0A38" w:rsidRDefault="004F0A3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BB01DD" w:rsidRDefault="004F0A3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E445D" w:rsidRDefault="004F0A3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:rsidR="004F0A38" w:rsidRDefault="004F0A3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4F0A38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E445D" w:rsidRDefault="004F0A3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:rsidR="004F0A38" w:rsidRDefault="004F0A3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BB01DD" w:rsidRDefault="004F0A3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E445D" w:rsidRDefault="004F0A3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:rsidR="004F0A38" w:rsidRDefault="004F0A3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</w:tbl>
    <w:p w:rsidR="004F0A38" w:rsidRDefault="004F0A38">
      <w:pPr>
        <w:spacing w:before="40" w:after="40" w:line="192" w:lineRule="auto"/>
        <w:ind w:right="57"/>
        <w:rPr>
          <w:sz w:val="20"/>
        </w:rPr>
      </w:pPr>
    </w:p>
    <w:p w:rsidR="004F0A38" w:rsidRDefault="004F0A38" w:rsidP="00322BD3">
      <w:pPr>
        <w:pStyle w:val="Heading1"/>
        <w:spacing w:line="360" w:lineRule="auto"/>
      </w:pPr>
      <w:r>
        <w:t>LINIA 810 A</w:t>
      </w:r>
    </w:p>
    <w:p w:rsidR="004F0A38" w:rsidRDefault="004F0A38" w:rsidP="002978D2">
      <w:pPr>
        <w:pStyle w:val="Heading1"/>
        <w:spacing w:line="360" w:lineRule="auto"/>
        <w:rPr>
          <w:b w:val="0"/>
          <w:bCs w:val="0"/>
          <w:sz w:val="8"/>
        </w:rPr>
      </w:pPr>
      <w:r>
        <w:t>DOROBANŢU - MEDGIDIA PC 2 - ANTESTAŢIE ROMCIM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F0A38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3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</w:t>
            </w:r>
          </w:p>
          <w:p w:rsidR="004F0A38" w:rsidRDefault="004F0A38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4F0A38" w:rsidRDefault="004F0A38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:rsidR="004F0A38" w:rsidRDefault="004F0A38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3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PC2 </w:t>
            </w:r>
          </w:p>
          <w:p w:rsidR="004F0A38" w:rsidRDefault="004F0A38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4F0A38" w:rsidRDefault="004F0A38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4F0A38" w:rsidRDefault="004F0A38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3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5+300</w:t>
            </w:r>
          </w:p>
          <w:p w:rsidR="004F0A38" w:rsidRDefault="004F0A38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E574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PC2 -</w:t>
            </w:r>
          </w:p>
          <w:p w:rsidR="004F0A38" w:rsidRDefault="004F0A38" w:rsidP="003E574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F0A38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3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  <w:p w:rsidR="004F0A38" w:rsidRDefault="004F0A38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4F0A38" w:rsidRDefault="004F0A38">
      <w:pPr>
        <w:spacing w:before="40" w:after="40" w:line="192" w:lineRule="auto"/>
        <w:ind w:right="57"/>
        <w:rPr>
          <w:sz w:val="20"/>
        </w:rPr>
      </w:pPr>
    </w:p>
    <w:p w:rsidR="004F0A38" w:rsidRDefault="004F0A38" w:rsidP="00D509E3">
      <w:pPr>
        <w:pStyle w:val="Heading1"/>
        <w:spacing w:line="360" w:lineRule="auto"/>
      </w:pPr>
      <w:r>
        <w:t>LINIA 812</w:t>
      </w:r>
    </w:p>
    <w:p w:rsidR="004F0A38" w:rsidRDefault="004F0A38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F0A38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F73B6A">
            <w:pPr>
              <w:numPr>
                <w:ilvl w:val="0"/>
                <w:numId w:val="4"/>
              </w:numPr>
              <w:tabs>
                <w:tab w:val="clear" w:pos="154"/>
              </w:tabs>
              <w:spacing w:before="120" w:after="120"/>
              <w:ind w:left="227" w:hanging="10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liniile 10, 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 ieşiri</w:t>
            </w:r>
          </w:p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A7C82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F73B6A">
            <w:pPr>
              <w:numPr>
                <w:ilvl w:val="0"/>
                <w:numId w:val="20"/>
              </w:numPr>
              <w:spacing w:before="120" w:after="120"/>
              <w:ind w:left="227" w:hanging="10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A7C82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F73B6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4+450</w:t>
            </w:r>
          </w:p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A7C82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4F0A38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F73B6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13+700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:rsidR="004F0A38" w:rsidRDefault="004F0A38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A7C82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F0A38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F73B6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diag.</w:t>
            </w:r>
          </w:p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A7C82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11 – 13 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3 – 5. </w:t>
            </w:r>
          </w:p>
        </w:tc>
      </w:tr>
      <w:tr w:rsidR="004F0A38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F73B6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4F0A38" w:rsidRDefault="004F0A38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și </w:t>
            </w:r>
          </w:p>
          <w:p w:rsidR="004F0A38" w:rsidRPr="001A61C3" w:rsidRDefault="004F0A38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A7C82" w:rsidRDefault="004F0A38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4F0A38" w:rsidRDefault="004F0A38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ax stație și Cap Y </w:t>
            </w:r>
          </w:p>
          <w:p w:rsidR="004F0A38" w:rsidRDefault="004F0A38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este închisă.</w:t>
            </w:r>
          </w:p>
        </w:tc>
      </w:tr>
      <w:tr w:rsidR="004F0A38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F73B6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A7C82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F73B6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</w:t>
            </w:r>
          </w:p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A7C82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F73B6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şi </w:t>
            </w:r>
          </w:p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A7C82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4F0A38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F73B6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120 m 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sch. 17 </w:t>
            </w:r>
          </w:p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A7C82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închisă.</w:t>
            </w:r>
          </w:p>
        </w:tc>
      </w:tr>
      <w:tr w:rsidR="004F0A38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F73B6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A7C82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14 – 16 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5 şi 6. </w:t>
            </w:r>
          </w:p>
        </w:tc>
      </w:tr>
      <w:tr w:rsidR="004F0A38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F73B6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RMK  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1+300</w:t>
            </w:r>
          </w:p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A7C82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F0A38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F73B6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24+350</w:t>
            </w:r>
          </w:p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RMK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A7C82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F0A38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F73B6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F0A38" w:rsidRPr="001A61C3" w:rsidRDefault="004F0A38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A7C82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F73B6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30+300</w:t>
            </w:r>
          </w:p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 –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A7C82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numai 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primul vehicul din compunerea trenului (locomotivă sau vagon).</w:t>
            </w:r>
          </w:p>
        </w:tc>
      </w:tr>
      <w:tr w:rsidR="004F0A38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F73B6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Târguşor Dobrogea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A7C82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prin Cap Y.</w:t>
            </w:r>
          </w:p>
        </w:tc>
      </w:tr>
      <w:tr w:rsidR="004F0A38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F73B6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39+470</w:t>
            </w:r>
          </w:p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 -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2792" w:rsidRDefault="004F0A38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*Valabil pentru trenurile remorcate cu două și trei locomotive cuplate.</w:t>
            </w:r>
          </w:p>
          <w:p w:rsidR="004F0A38" w:rsidRPr="00562792" w:rsidRDefault="004F0A38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Este interzisă circulația trenurilor care au  în compunere patru sau mai multe locomotive cuplate.</w:t>
            </w:r>
          </w:p>
          <w:p w:rsidR="004F0A38" w:rsidRDefault="004F0A38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F73B6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Cogealac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A7C82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F73B6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Mihai Viteazu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5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şi </w:t>
            </w:r>
          </w:p>
          <w:p w:rsidR="004F0A38" w:rsidRPr="001A61C3" w:rsidRDefault="004F0A38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A7C82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schimbătorul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numărul 6 şi schimbătorul numărul 2, linia este închisă.</w:t>
            </w:r>
          </w:p>
        </w:tc>
      </w:tr>
      <w:tr w:rsidR="004F0A38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F73B6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A7C82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F73B6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:rsidR="004F0A38" w:rsidRDefault="004F0A38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rampă</w:t>
            </w:r>
          </w:p>
          <w:p w:rsidR="004F0A38" w:rsidRDefault="004F0A38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4F0A38" w:rsidRPr="001A61C3" w:rsidRDefault="004F0A38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A7C82" w:rsidRDefault="004F0A38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F73B6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Babadag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A7C82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F73B6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107+325</w:t>
            </w:r>
          </w:p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:rsidR="004F0A38" w:rsidRDefault="004F0A38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A7C82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F0A38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F73B6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110+540</w:t>
            </w:r>
          </w:p>
          <w:p w:rsidR="004F0A38" w:rsidRPr="001A61C3" w:rsidRDefault="004F0A38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:rsidR="004F0A38" w:rsidRDefault="004F0A38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A7C82" w:rsidRDefault="004F0A38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4F0A38" w:rsidRDefault="004F0A38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doar cu primul vehicul din compunerea trenului (locomotivă sau vagon).</w:t>
            </w:r>
          </w:p>
        </w:tc>
      </w:tr>
      <w:tr w:rsidR="004F0A38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F73B6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122+275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A7C82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 sau vagon).</w:t>
            </w:r>
          </w:p>
        </w:tc>
      </w:tr>
      <w:tr w:rsidR="004F0A38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F73B6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126+750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:rsidR="004F0A38" w:rsidRDefault="004F0A38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A7C82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F0A38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F73B6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A7C82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F0A38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F73B6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axa staţiei 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şi </w:t>
            </w:r>
          </w:p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1A61C3">
              <w:rPr>
                <w:b/>
                <w:bCs/>
                <w:sz w:val="20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A7C82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Cap X la axa staţiei linia este închisă.</w:t>
            </w:r>
          </w:p>
        </w:tc>
      </w:tr>
      <w:tr w:rsidR="004F0A38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F73B6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A7C82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4F0A38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F73B6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130+800</w:t>
            </w:r>
          </w:p>
          <w:p w:rsidR="004F0A38" w:rsidRPr="001A61C3" w:rsidRDefault="004F0A38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:rsidR="004F0A38" w:rsidRDefault="004F0A38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A7C82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F0A38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F73B6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133+000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:rsidR="004F0A38" w:rsidRDefault="004F0A38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A7C82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F0A38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F73B6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peste T.D.J. </w:t>
            </w:r>
          </w:p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/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A7C82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F73B6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4F0A38" w:rsidRPr="001A61C3" w:rsidRDefault="004F0A38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A7C82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18.</w:t>
            </w:r>
          </w:p>
        </w:tc>
      </w:tr>
      <w:tr w:rsidR="004F0A38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F73B6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4F0A38" w:rsidRPr="001A61C3" w:rsidRDefault="004F0A38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</w:t>
            </w:r>
            <w:r>
              <w:rPr>
                <w:b/>
                <w:bCs/>
                <w:spacing w:val="-1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A7C82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şi 18.</w:t>
            </w:r>
          </w:p>
        </w:tc>
      </w:tr>
      <w:tr w:rsidR="004F0A38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F73B6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A7C82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F73B6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4F0A38" w:rsidRDefault="004F0A38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A7C82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F73B6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4F0A38" w:rsidRDefault="004F0A38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axul stației în </w:t>
            </w:r>
          </w:p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A7C82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Pr="00F662B5" w:rsidRDefault="004F0A38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662B5">
              <w:rPr>
                <w:b/>
                <w:bCs/>
                <w:i/>
                <w:sz w:val="20"/>
              </w:rPr>
              <w:t>Din axul stației în Cap Y linia este închisă.</w:t>
            </w:r>
          </w:p>
        </w:tc>
      </w:tr>
      <w:tr w:rsidR="004F0A38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F73B6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A7C82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F73B6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sch. </w:t>
            </w:r>
          </w:p>
          <w:p w:rsidR="004F0A38" w:rsidRPr="001A61C3" w:rsidRDefault="004F0A38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A7C82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F73B6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4F0A38" w:rsidRPr="001A61C3" w:rsidRDefault="004F0A38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33</w:t>
            </w:r>
            <w:r>
              <w:rPr>
                <w:b/>
                <w:bCs/>
                <w:sz w:val="20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A7C82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F0A38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F73B6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141+350</w:t>
            </w:r>
          </w:p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 -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A7C82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F0A38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F73B6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A7C82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F73B6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:rsidR="004F0A38" w:rsidRDefault="004F0A38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4F0A38" w:rsidRPr="001A61C3" w:rsidRDefault="004F0A38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A7C82" w:rsidRDefault="004F0A38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F73B6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Tulcea Oraş </w:t>
            </w:r>
          </w:p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:rsidR="004F0A38" w:rsidRDefault="004F0A38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6A7C82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61C3" w:rsidRDefault="004F0A3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772CB4" w:rsidRDefault="004F0A3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4F0A38" w:rsidRDefault="004F0A38">
      <w:pPr>
        <w:spacing w:before="40" w:after="40" w:line="192" w:lineRule="auto"/>
        <w:ind w:right="57"/>
        <w:rPr>
          <w:sz w:val="20"/>
        </w:rPr>
      </w:pPr>
    </w:p>
    <w:p w:rsidR="004F0A38" w:rsidRDefault="004F0A38" w:rsidP="00672C80">
      <w:pPr>
        <w:pStyle w:val="Heading1"/>
        <w:spacing w:line="360" w:lineRule="auto"/>
      </w:pPr>
      <w:r>
        <w:t>LINIA 813</w:t>
      </w:r>
    </w:p>
    <w:p w:rsidR="004F0A38" w:rsidRDefault="004F0A38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4F0A38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4F0A38" w:rsidRDefault="004F0A38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:rsidR="004F0A38" w:rsidRDefault="004F0A38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4F0A38" w:rsidRDefault="004F0A38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:rsidR="004F0A38" w:rsidRPr="00285047" w:rsidRDefault="004F0A38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4F0A38" w:rsidRDefault="004F0A3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:rsidR="004F0A38" w:rsidRDefault="004F0A38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4F0A38" w:rsidRDefault="004F0A3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peste </w:t>
            </w:r>
          </w:p>
          <w:p w:rsidR="004F0A38" w:rsidRDefault="004F0A38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diag.</w:t>
            </w:r>
          </w:p>
          <w:p w:rsidR="004F0A38" w:rsidRDefault="004F0A38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:rsidR="004F0A38" w:rsidRDefault="004F0A3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Ramificaţie </w:t>
            </w:r>
          </w:p>
          <w:p w:rsidR="004F0A38" w:rsidRDefault="004F0A3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1A0BE2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între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0A38" w:rsidRPr="001A0BE2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26 şi 28 </w:t>
            </w:r>
          </w:p>
          <w:p w:rsidR="004F0A38" w:rsidRPr="001A0BE2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şi </w:t>
            </w:r>
          </w:p>
          <w:p w:rsidR="004F0A38" w:rsidRPr="00564F54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A0BE2">
              <w:rPr>
                <w:b/>
                <w:bCs/>
                <w:sz w:val="20"/>
                <w:szCs w:val="20"/>
              </w:rPr>
              <w:t>peste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26 </w:t>
            </w: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:rsidR="004F0A38" w:rsidRDefault="004F0A3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</w:t>
            </w:r>
          </w:p>
          <w:p w:rsidR="004F0A38" w:rsidRDefault="004F0A3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peste </w:t>
            </w:r>
          </w:p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sch. 1</w:t>
            </w:r>
            <w:r>
              <w:rPr>
                <w:b/>
                <w:bCs/>
                <w:sz w:val="20"/>
                <w:szCs w:val="20"/>
              </w:rPr>
              <w:t xml:space="preserve">4 </w:t>
            </w:r>
          </w:p>
          <w:p w:rsidR="004F0A38" w:rsidRPr="00DD369C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firul III 813 în firul II 814.</w:t>
            </w:r>
          </w:p>
        </w:tc>
      </w:tr>
      <w:tr w:rsidR="004F0A38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:rsidR="004F0A38" w:rsidRDefault="004F0A3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4F0A38" w:rsidRDefault="004F0A3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 813.</w:t>
            </w:r>
          </w:p>
        </w:tc>
      </w:tr>
      <w:tr w:rsidR="004F0A38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4F0A38" w:rsidRDefault="004F0A3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4F0A38" w:rsidRDefault="004F0A3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4F0A38" w:rsidRDefault="004F0A3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trecerea de pe firul I pe firul II şi invers. </w:t>
            </w:r>
          </w:p>
        </w:tc>
      </w:tr>
      <w:tr w:rsidR="004F0A38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4F0A38" w:rsidRDefault="004F0A3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4F0A38" w:rsidRDefault="004F0A3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4F0A38" w:rsidRDefault="004F0A3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II.</w:t>
            </w:r>
          </w:p>
        </w:tc>
      </w:tr>
      <w:tr w:rsidR="004F0A38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4F0A38" w:rsidRDefault="004F0A3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4F0A38" w:rsidRDefault="004F0A3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4F0A38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229+700</w:t>
            </w:r>
          </w:p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4F0A38" w:rsidRDefault="004F0A3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</w:t>
            </w:r>
          </w:p>
          <w:p w:rsidR="004F0A38" w:rsidRDefault="004F0A3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F0A38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4F0A38" w:rsidRDefault="004F0A3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13 </w:t>
            </w:r>
          </w:p>
          <w:p w:rsidR="004F0A38" w:rsidRDefault="004F0A3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OIL TERMINAL.</w:t>
            </w:r>
          </w:p>
        </w:tc>
      </w:tr>
      <w:tr w:rsidR="004F0A38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4F0A38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4F0A38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şi 7.</w:t>
            </w:r>
          </w:p>
        </w:tc>
      </w:tr>
      <w:tr w:rsidR="004F0A38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4F0A38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II 813 la </w:t>
            </w:r>
          </w:p>
          <w:p w:rsidR="004F0A38" w:rsidRPr="00CB3CD0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liniile 4 -7 </w:t>
            </w:r>
            <w:r>
              <w:rPr>
                <w:b/>
                <w:bCs/>
                <w:i/>
                <w:sz w:val="20"/>
              </w:rPr>
              <w:t>s</w:t>
            </w:r>
            <w:r w:rsidRPr="00175D9D">
              <w:rPr>
                <w:b/>
                <w:bCs/>
                <w:i/>
                <w:sz w:val="20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4F0A38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Agigea Nord - </w:t>
            </w:r>
          </w:p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Constanța Port Zona C</w:t>
            </w:r>
          </w:p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Port</w:t>
            </w:r>
          </w:p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:rsidR="004F0A38" w:rsidRDefault="004F0A3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 -</w:t>
            </w:r>
          </w:p>
          <w:p w:rsidR="004F0A38" w:rsidRDefault="004F0A3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:rsidR="004F0A38" w:rsidRDefault="004F0A3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F0A38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234+000</w:t>
            </w:r>
          </w:p>
          <w:p w:rsidR="004F0A38" w:rsidRDefault="004F0A3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:rsidR="004F0A38" w:rsidRDefault="004F0A3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F0A38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:rsidR="004F0A38" w:rsidRDefault="004F0A3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4F0A38" w:rsidRDefault="004F0A3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 / 11 </w:t>
            </w:r>
          </w:p>
          <w:p w:rsidR="004F0A38" w:rsidRDefault="004F0A3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din st. Agigea Nord pe firul II 813 spre staţia Ferry - Boat.</w:t>
            </w:r>
          </w:p>
        </w:tc>
      </w:tr>
      <w:tr w:rsidR="004F0A38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:rsidR="004F0A38" w:rsidRDefault="004F0A3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4F0A38" w:rsidRDefault="004F0A3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813 spre staţia </w:t>
            </w:r>
          </w:p>
          <w:p w:rsidR="004F0A38" w:rsidRDefault="004F0A3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- Boat.</w:t>
            </w:r>
          </w:p>
        </w:tc>
      </w:tr>
      <w:tr w:rsidR="004F0A38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4F0A38" w:rsidRDefault="004F0A3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245+070</w:t>
            </w:r>
          </w:p>
          <w:p w:rsidR="004F0A38" w:rsidRDefault="004F0A3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:rsidR="004F0A38" w:rsidRDefault="004F0A3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4F0A38" w:rsidRDefault="004F0A3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pentru primul vehicul din compunerea trenului (locomotivă sau vagon).</w:t>
            </w:r>
          </w:p>
        </w:tc>
      </w:tr>
      <w:tr w:rsidR="004F0A38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250+500</w:t>
            </w:r>
          </w:p>
          <w:p w:rsidR="004F0A38" w:rsidRDefault="004F0A3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:rsidR="004F0A38" w:rsidRDefault="004F0A3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4F0A38" w:rsidRDefault="004F0A3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 trenului (locomotivă sau vagon).</w:t>
            </w:r>
          </w:p>
        </w:tc>
      </w:tr>
      <w:tr w:rsidR="004F0A38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:rsidR="004F0A38" w:rsidRDefault="004F0A3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</w:tc>
      </w:tr>
      <w:tr w:rsidR="004F0A38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Neptun</w:t>
            </w:r>
          </w:p>
          <w:p w:rsidR="004F0A38" w:rsidRDefault="004F0A3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4F0A38" w:rsidRDefault="004F0A3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</w:tc>
      </w:tr>
      <w:tr w:rsidR="004F0A38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:rsidR="004F0A38" w:rsidRDefault="004F0A3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6 </w:t>
            </w:r>
          </w:p>
          <w:p w:rsidR="004F0A38" w:rsidRDefault="004F0A3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4F0A38" w:rsidRDefault="004F0A3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8 - 10.</w:t>
            </w:r>
          </w:p>
        </w:tc>
      </w:tr>
      <w:tr w:rsidR="004F0A38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:rsidR="004F0A38" w:rsidRDefault="004F0A3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F0A38" w:rsidRDefault="004F0A3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64F54" w:rsidRDefault="004F0A3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4F0A38" w:rsidRPr="00237377" w:rsidRDefault="004F0A38">
      <w:pPr>
        <w:spacing w:before="40" w:after="40" w:line="192" w:lineRule="auto"/>
        <w:ind w:right="57"/>
        <w:rPr>
          <w:sz w:val="20"/>
          <w:szCs w:val="20"/>
        </w:rPr>
      </w:pPr>
    </w:p>
    <w:p w:rsidR="004F0A38" w:rsidRDefault="004F0A38" w:rsidP="00D96D74">
      <w:pPr>
        <w:pStyle w:val="Heading1"/>
        <w:spacing w:line="360" w:lineRule="auto"/>
      </w:pPr>
      <w:r>
        <w:t>LINIA 813 A</w:t>
      </w:r>
    </w:p>
    <w:p w:rsidR="004F0A38" w:rsidRDefault="004F0A38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F0A38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5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:rsidR="004F0A38" w:rsidRDefault="004F0A38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230A0" w:rsidRDefault="004F0A38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:rsidR="004F0A38" w:rsidRDefault="004F0A38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9033AC" w:rsidRDefault="004F0A38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9033AC" w:rsidRDefault="004F0A38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:rsidR="004F0A38" w:rsidRDefault="004F0A38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230A0" w:rsidRDefault="004F0A38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:rsidR="004F0A38" w:rsidRDefault="004F0A38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:rsidR="004F0A38" w:rsidRDefault="004F0A38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schimbătorul numărul 1 </w:t>
            </w:r>
          </w:p>
          <w:p w:rsidR="004F0A38" w:rsidRDefault="004F0A38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9033AC" w:rsidRDefault="004F0A38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9033AC" w:rsidRDefault="004F0A38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230A0" w:rsidRDefault="004F0A38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:rsidR="004F0A38" w:rsidRDefault="004F0A38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9033AC" w:rsidRDefault="004F0A38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9033A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9033AC" w:rsidRDefault="004F0A38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4F0A38" w:rsidRDefault="004F0A38">
      <w:pPr>
        <w:spacing w:before="40" w:after="40" w:line="192" w:lineRule="auto"/>
        <w:ind w:right="57"/>
        <w:rPr>
          <w:sz w:val="20"/>
        </w:rPr>
      </w:pPr>
    </w:p>
    <w:p w:rsidR="004F0A38" w:rsidRDefault="004F0A38" w:rsidP="00A73B8F">
      <w:pPr>
        <w:pStyle w:val="Heading1"/>
        <w:spacing w:line="360" w:lineRule="auto"/>
      </w:pPr>
      <w:r>
        <w:t>LINIA 813 B</w:t>
      </w:r>
    </w:p>
    <w:p w:rsidR="004F0A38" w:rsidRDefault="004F0A38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F0A38" w:rsidTr="00CC3AB4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:rsidR="004F0A38" w:rsidRDefault="004F0A38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4F0A38" w:rsidRDefault="004F0A3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/ 11 </w:t>
            </w:r>
          </w:p>
          <w:p w:rsidR="004F0A38" w:rsidRDefault="004F0A3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4F0A38" w:rsidRDefault="004F0A3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 firul II 813 spre staţia </w:t>
            </w:r>
          </w:p>
          <w:p w:rsidR="004F0A38" w:rsidRDefault="004F0A3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Boat.</w:t>
            </w:r>
          </w:p>
        </w:tc>
      </w:tr>
      <w:tr w:rsidR="004F0A38" w:rsidTr="00C43986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  <w:p w:rsidR="004F0A38" w:rsidRDefault="004F0A3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:rsidR="004F0A38" w:rsidRDefault="004F0A38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F0A38" w:rsidTr="00335911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4F0A38" w:rsidRDefault="004F0A38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4F0A38" w:rsidRDefault="004F0A3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4F0A38" w:rsidRDefault="004F0A3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 -  8.</w:t>
            </w:r>
          </w:p>
        </w:tc>
      </w:tr>
      <w:tr w:rsidR="004F0A38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4F0A38" w:rsidRDefault="004F0A38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E42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6 - 16.</w:t>
            </w:r>
          </w:p>
        </w:tc>
      </w:tr>
      <w:tr w:rsidR="004F0A38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37617E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</w:t>
            </w:r>
          </w:p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8.</w:t>
            </w:r>
          </w:p>
        </w:tc>
      </w:tr>
      <w:tr w:rsidR="004F0A38" w:rsidTr="00C87586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  <w:tr w:rsidR="004F0A38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4F0A38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4F0A38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13A,</w:t>
            </w:r>
          </w:p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și 13.</w:t>
            </w:r>
          </w:p>
        </w:tc>
      </w:tr>
      <w:tr w:rsidR="004F0A38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53 </w:t>
            </w:r>
          </w:p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4F0A38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15.</w:t>
            </w:r>
          </w:p>
        </w:tc>
      </w:tr>
      <w:tr w:rsidR="004F0A38" w:rsidTr="0037617E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6 - 11.</w:t>
            </w:r>
          </w:p>
        </w:tc>
      </w:tr>
      <w:tr w:rsidR="004F0A38" w:rsidTr="00AD6E2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15 - 17.</w:t>
            </w:r>
          </w:p>
        </w:tc>
      </w:tr>
      <w:tr w:rsidR="004F0A38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de tragere racordată din sch. nr. 4.</w:t>
            </w:r>
          </w:p>
        </w:tc>
      </w:tr>
      <w:tr w:rsidR="004F0A38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305F8E" w:rsidRDefault="004F0A3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5 - 11.</w:t>
            </w:r>
          </w:p>
        </w:tc>
      </w:tr>
    </w:tbl>
    <w:p w:rsidR="004F0A38" w:rsidRDefault="004F0A38" w:rsidP="002242FB">
      <w:pPr>
        <w:spacing w:before="40" w:after="40" w:line="192" w:lineRule="auto"/>
        <w:ind w:right="57"/>
      </w:pPr>
    </w:p>
    <w:p w:rsidR="004F0A38" w:rsidRDefault="004F0A38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814</w:t>
      </w:r>
    </w:p>
    <w:p w:rsidR="004F0A38" w:rsidRDefault="004F0A38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4F0A38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B6917" w:rsidRDefault="004F0A3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5454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4F0A38" w:rsidRDefault="004F0A38" w:rsidP="0055454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A6824" w:rsidRDefault="004F0A3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B6917" w:rsidRDefault="004F0A3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4F0A38" w:rsidRDefault="004F0A38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:rsidR="004F0A38" w:rsidRDefault="004F0A3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A6824" w:rsidRDefault="004F0A3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B6917" w:rsidRDefault="004F0A3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4F0A38" w:rsidRDefault="004F0A38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și </w:t>
            </w:r>
          </w:p>
          <w:p w:rsidR="004F0A38" w:rsidRDefault="004F0A3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A6824" w:rsidRDefault="004F0A3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B6917" w:rsidRDefault="004F0A3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6D672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4F0A38" w:rsidRDefault="004F0A38" w:rsidP="006D672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A6824" w:rsidRDefault="004F0A3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4F0A38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B6917" w:rsidRDefault="004F0A3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DC6C8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4F0A38" w:rsidRDefault="004F0A38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4F0A38" w:rsidRDefault="004F0A3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A6824" w:rsidRDefault="004F0A3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B6917" w:rsidRDefault="004F0A3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E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4F0A38" w:rsidRDefault="004F0A38" w:rsidP="00C87E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A6824" w:rsidRDefault="004F0A3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Pr="00C87E63" w:rsidRDefault="004F0A3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</w:rPr>
              <w:t>la</w:t>
            </w:r>
          </w:p>
          <w:p w:rsidR="004F0A38" w:rsidRPr="00C87E63" w:rsidRDefault="004F0A38" w:rsidP="0083369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C87E63">
              <w:rPr>
                <w:b/>
                <w:bCs/>
                <w:i/>
                <w:iCs/>
                <w:sz w:val="20"/>
              </w:rPr>
              <w:t>fir</w:t>
            </w:r>
            <w:r>
              <w:rPr>
                <w:b/>
                <w:bCs/>
                <w:i/>
                <w:iCs/>
                <w:sz w:val="20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 I și II linia 814.</w:t>
            </w:r>
          </w:p>
        </w:tc>
      </w:tr>
      <w:tr w:rsidR="004F0A38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B6917" w:rsidRDefault="004F0A3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4F0A38" w:rsidRDefault="004F0A38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4F0A38" w:rsidRDefault="004F0A38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F0A38" w:rsidRDefault="004F0A38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A6824" w:rsidRDefault="004F0A3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B6917" w:rsidRDefault="004F0A3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4F0A38" w:rsidRDefault="004F0A38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4F0A38" w:rsidRDefault="004F0A38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A6824" w:rsidRDefault="004F0A3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și 2 A.</w:t>
            </w:r>
          </w:p>
        </w:tc>
      </w:tr>
      <w:tr w:rsidR="004F0A38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B6917" w:rsidRDefault="004F0A3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4F0A38" w:rsidRDefault="004F0A38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A6824" w:rsidRDefault="004F0A3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8A.</w:t>
            </w:r>
          </w:p>
        </w:tc>
      </w:tr>
      <w:tr w:rsidR="004F0A38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2+200</w:t>
            </w:r>
          </w:p>
          <w:p w:rsidR="004F0A38" w:rsidRDefault="004F0A3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B6917" w:rsidRDefault="004F0A3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:rsidR="004F0A38" w:rsidRDefault="004F0A38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:rsidR="004F0A38" w:rsidRDefault="004F0A38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  <w:p w:rsidR="004F0A38" w:rsidRDefault="004F0A3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A6824" w:rsidRDefault="004F0A3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F0A38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B6917" w:rsidRDefault="004F0A3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:rsidR="004F0A38" w:rsidRDefault="004F0A38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  <w:p w:rsidR="004F0A38" w:rsidRPr="00810F5B" w:rsidRDefault="004F0A38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57C88" w:rsidRDefault="004F0A3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A6824" w:rsidRDefault="004F0A3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II 814 în firul III 813.</w:t>
            </w:r>
          </w:p>
        </w:tc>
      </w:tr>
      <w:tr w:rsidR="004F0A38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B6917" w:rsidRDefault="004F0A3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:rsidR="004F0A38" w:rsidRDefault="004F0A38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 -</w:t>
            </w:r>
          </w:p>
          <w:p w:rsidR="004F0A38" w:rsidRDefault="004F0A38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  <w:p w:rsidR="004F0A38" w:rsidRDefault="004F0A38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A6824" w:rsidRDefault="004F0A3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st. Constanța Port B </w:t>
            </w:r>
          </w:p>
          <w:p w:rsidR="004F0A38" w:rsidRDefault="004F0A3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linia 814.</w:t>
            </w:r>
          </w:p>
        </w:tc>
      </w:tr>
      <w:tr w:rsidR="004F0A38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B6917" w:rsidRDefault="004F0A3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57C88" w:rsidRDefault="004F0A3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A6824" w:rsidRDefault="004F0A3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Pr="00D83307" w:rsidRDefault="004F0A3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0 - 5 F.A.D.S. și ieșirile 1 - 8 B2.</w:t>
            </w:r>
          </w:p>
        </w:tc>
      </w:tr>
      <w:tr w:rsidR="004F0A38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B6917" w:rsidRDefault="004F0A3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  <w:p w:rsidR="004F0A38" w:rsidRDefault="004F0A38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A6824" w:rsidRDefault="004F0A3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B6917" w:rsidRDefault="004F0A3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:rsidR="004F0A38" w:rsidRDefault="004F0A38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57C88" w:rsidRDefault="004F0A3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A6824" w:rsidRDefault="004F0A3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B6917" w:rsidRDefault="004F0A3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:rsidR="004F0A38" w:rsidRPr="006315B8" w:rsidRDefault="004F0A38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57C88" w:rsidRDefault="004F0A3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A6824" w:rsidRDefault="004F0A3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B6917" w:rsidRDefault="004F0A3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4F0A38" w:rsidRDefault="004F0A3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557C88" w:rsidRDefault="004F0A3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57C8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2A6824" w:rsidRDefault="004F0A3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3M - 11M, Grupa VB şi la liniile 1Z, 2Z și 3 - 9 Grupa VA.</w:t>
            </w:r>
          </w:p>
        </w:tc>
      </w:tr>
    </w:tbl>
    <w:p w:rsidR="004F0A38" w:rsidRDefault="004F0A38">
      <w:pPr>
        <w:tabs>
          <w:tab w:val="left" w:pos="3183"/>
        </w:tabs>
        <w:rPr>
          <w:sz w:val="20"/>
        </w:rPr>
      </w:pPr>
    </w:p>
    <w:p w:rsidR="004F0A38" w:rsidRDefault="004F0A38" w:rsidP="00E566AF">
      <w:pPr>
        <w:pStyle w:val="Heading1"/>
        <w:spacing w:line="360" w:lineRule="auto"/>
      </w:pPr>
      <w:r>
        <w:t>LINIA 817</w:t>
      </w:r>
    </w:p>
    <w:p w:rsidR="004F0A38" w:rsidRDefault="004F0A38" w:rsidP="00313EFA">
      <w:pPr>
        <w:pStyle w:val="Heading1"/>
        <w:spacing w:line="360" w:lineRule="auto"/>
        <w:rPr>
          <w:b w:val="0"/>
          <w:bCs w:val="0"/>
          <w:sz w:val="8"/>
        </w:rPr>
      </w:pPr>
      <w:r>
        <w:t>DOROBANŢU - CAP MIDIA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F0A38" w:rsidTr="006045A2">
        <w:trPr>
          <w:cantSplit/>
          <w:trHeight w:val="2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:rsidR="004F0A38" w:rsidRDefault="004F0A38" w:rsidP="00AF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90477" w:rsidRDefault="004F0A38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82C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:rsidR="004F0A38" w:rsidRDefault="004F0A38" w:rsidP="006967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0A692F" w:rsidRDefault="004F0A38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90477" w:rsidRDefault="004F0A38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:rsidR="004F0A38" w:rsidRDefault="004F0A38" w:rsidP="00D57B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90477" w:rsidRDefault="004F0A38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:rsidR="004F0A38" w:rsidRDefault="004F0A38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Nazarcea,</w:t>
            </w:r>
          </w:p>
          <w:p w:rsidR="004F0A38" w:rsidRDefault="004F0A38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  <w:p w:rsidR="004F0A38" w:rsidRDefault="004F0A38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Nazarcea și </w:t>
            </w:r>
          </w:p>
          <w:p w:rsidR="004F0A38" w:rsidRDefault="004F0A38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:rsidR="004F0A38" w:rsidRDefault="004F0A38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0A692F" w:rsidRDefault="004F0A38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90477" w:rsidRDefault="004F0A38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  <w:p w:rsidR="004F0A38" w:rsidRDefault="004F0A38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1468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:rsidR="004F0A38" w:rsidRDefault="004F0A38" w:rsidP="001468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0A692F" w:rsidRDefault="004F0A38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90477" w:rsidRDefault="004F0A38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0A692F" w:rsidRDefault="004F0A3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90477" w:rsidRDefault="004F0A3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:rsidR="004F0A38" w:rsidRDefault="004F0A38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  <w:p w:rsidR="004F0A38" w:rsidRDefault="004F0A38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4 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0A692F" w:rsidRDefault="004F0A3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90477" w:rsidRDefault="004F0A3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6045A2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90477" w:rsidRDefault="004F0A3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4F0A38" w:rsidRDefault="004F0A38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diag.</w:t>
            </w:r>
          </w:p>
          <w:p w:rsidR="004F0A38" w:rsidRDefault="004F0A38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 7 - 19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0A692F" w:rsidRDefault="004F0A38" w:rsidP="00C8754E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90477" w:rsidRDefault="004F0A3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Firul I la Firul II </w:t>
            </w:r>
          </w:p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invers.</w:t>
            </w:r>
          </w:p>
        </w:tc>
      </w:tr>
      <w:tr w:rsidR="004F0A38" w:rsidTr="00446C61">
        <w:trPr>
          <w:cantSplit/>
          <w:trHeight w:val="6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90477" w:rsidRDefault="004F0A3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0A692F" w:rsidRDefault="004F0A3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90477" w:rsidRDefault="004F0A3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90477" w:rsidRDefault="004F0A3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90477" w:rsidRDefault="004F0A3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90477" w:rsidRDefault="004F0A3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90477" w:rsidRDefault="004F0A3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25+850</w:t>
            </w:r>
          </w:p>
          <w:p w:rsidR="004F0A38" w:rsidRDefault="004F0A38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90477" w:rsidRDefault="004F0A38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728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 -  Cap Midia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25+850</w:t>
            </w:r>
          </w:p>
          <w:p w:rsidR="004F0A38" w:rsidRDefault="004F0A38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90477" w:rsidRDefault="004F0A38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7289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446C61">
        <w:trPr>
          <w:cantSplit/>
          <w:trHeight w:val="1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90477" w:rsidRDefault="004F0A3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3 - 51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0A692F" w:rsidRDefault="004F0A3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90477" w:rsidRDefault="004F0A3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446C61">
        <w:trPr>
          <w:cantSplit/>
          <w:trHeight w:val="4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90477" w:rsidRDefault="004F0A3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9 - 41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0A692F" w:rsidRDefault="004F0A3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32+150</w:t>
            </w:r>
          </w:p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90477" w:rsidRDefault="004F0A3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446C61">
        <w:trPr>
          <w:cantSplit/>
          <w:trHeight w:val="7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90477" w:rsidRDefault="004F0A3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45 - 61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0A692F" w:rsidRDefault="004F0A3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90477" w:rsidRDefault="004F0A3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4F0A38" w:rsidTr="00446C61">
        <w:trPr>
          <w:cantSplit/>
          <w:trHeight w:val="6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90477" w:rsidRDefault="004F0A3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0A692F" w:rsidRDefault="004F0A3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90477" w:rsidRDefault="004F0A3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şi 9.</w:t>
            </w:r>
          </w:p>
        </w:tc>
      </w:tr>
      <w:tr w:rsidR="004F0A38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90477" w:rsidRDefault="004F0A3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0A692F" w:rsidRDefault="004F0A3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90477" w:rsidRDefault="004F0A3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4F0A38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90477" w:rsidRDefault="004F0A3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Cap Midia </w:t>
            </w:r>
          </w:p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0A692F" w:rsidRDefault="004F0A3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90477" w:rsidRDefault="004F0A3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90477" w:rsidRDefault="004F0A3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 </w:t>
            </w:r>
          </w:p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0A692F" w:rsidRDefault="004F0A3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90477" w:rsidRDefault="004F0A3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1 - 13 și </w:t>
            </w:r>
          </w:p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Rompetrol.</w:t>
            </w:r>
          </w:p>
        </w:tc>
      </w:tr>
      <w:tr w:rsidR="004F0A38" w:rsidTr="00446C61">
        <w:trPr>
          <w:cantSplit/>
          <w:trHeight w:val="4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90477" w:rsidRDefault="004F0A3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46 - 32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0A692F" w:rsidRDefault="004F0A3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90477" w:rsidRDefault="004F0A3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446C61">
        <w:trPr>
          <w:cantSplit/>
          <w:trHeight w:val="2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90477" w:rsidRDefault="004F0A3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54 - 64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0A692F" w:rsidRDefault="004F0A3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90477" w:rsidRDefault="004F0A3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4F0A38" w:rsidRDefault="004F0A38">
      <w:pPr>
        <w:spacing w:before="40" w:after="40" w:line="192" w:lineRule="auto"/>
        <w:ind w:right="57"/>
        <w:rPr>
          <w:sz w:val="20"/>
        </w:rPr>
      </w:pPr>
    </w:p>
    <w:p w:rsidR="004F0A38" w:rsidRDefault="004F0A38" w:rsidP="006F6DF5">
      <w:pPr>
        <w:pStyle w:val="Heading1"/>
        <w:spacing w:line="360" w:lineRule="auto"/>
      </w:pPr>
      <w:r>
        <w:t>LINIA 817 A</w:t>
      </w:r>
    </w:p>
    <w:p w:rsidR="004F0A38" w:rsidRDefault="004F0A38" w:rsidP="003A3E06">
      <w:pPr>
        <w:pStyle w:val="Heading1"/>
        <w:spacing w:line="360" w:lineRule="auto"/>
        <w:rPr>
          <w:b w:val="0"/>
          <w:bCs w:val="0"/>
          <w:sz w:val="8"/>
        </w:rPr>
      </w:pPr>
      <w:r>
        <w:t>CAP MIDIA - SITORMAN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F0A38" w:rsidTr="00620801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D7456E" w:rsidRDefault="004F0A38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4F0A38" w:rsidRDefault="004F0A38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L  </w:t>
            </w:r>
          </w:p>
          <w:p w:rsidR="004F0A38" w:rsidRDefault="004F0A38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4F0A38" w:rsidRDefault="004F0A38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17F4E" w:rsidRDefault="004F0A38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17F4E" w:rsidRDefault="004F0A38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075A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62080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D7456E" w:rsidRDefault="004F0A38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  <w:p w:rsidR="004F0A38" w:rsidRDefault="004F0A38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17F4E" w:rsidRDefault="004F0A38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17F4E" w:rsidRDefault="004F0A38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075A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4F0A38" w:rsidRDefault="004F0A38">
      <w:pPr>
        <w:spacing w:before="40" w:after="40" w:line="192" w:lineRule="auto"/>
        <w:ind w:right="57"/>
        <w:rPr>
          <w:sz w:val="20"/>
        </w:rPr>
      </w:pPr>
    </w:p>
    <w:p w:rsidR="004F0A38" w:rsidRDefault="004F0A38" w:rsidP="00445244">
      <w:pPr>
        <w:pStyle w:val="Heading1"/>
        <w:spacing w:line="24" w:lineRule="atLeast"/>
      </w:pPr>
      <w:r>
        <w:t>LINIA 818</w:t>
      </w:r>
    </w:p>
    <w:p w:rsidR="004F0A38" w:rsidRDefault="004F0A38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F0A38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54142" w:rsidRDefault="004F0A3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Oraș</w:t>
            </w:r>
          </w:p>
          <w:p w:rsidR="004F0A38" w:rsidRDefault="004F0A3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:rsidR="004F0A38" w:rsidRDefault="004F0A3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:rsidR="004F0A38" w:rsidRDefault="004F0A3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54142" w:rsidRDefault="004F0A3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4F0A38" w:rsidRDefault="004F0A3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 firul III în direcția Palas sau Constanța Mărfuri.</w:t>
            </w:r>
          </w:p>
        </w:tc>
      </w:tr>
      <w:tr w:rsidR="004F0A38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54142" w:rsidRDefault="004F0A3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4F0A38" w:rsidRDefault="004F0A38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54142" w:rsidRDefault="004F0A3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54142" w:rsidRDefault="004F0A3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4F0A38" w:rsidRDefault="004F0A38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700 m</w:t>
            </w:r>
          </w:p>
          <w:p w:rsidR="004F0A38" w:rsidRDefault="004F0A3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4F0A38" w:rsidRDefault="004F0A3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54142" w:rsidRDefault="004F0A3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54142" w:rsidRDefault="004F0A3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4F0A38" w:rsidRDefault="004F0A38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35B</w:t>
            </w:r>
          </w:p>
          <w:p w:rsidR="004F0A38" w:rsidRDefault="004F0A3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4F0A38" w:rsidRDefault="004F0A3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54142" w:rsidRDefault="004F0A3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54142" w:rsidRDefault="004F0A3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4F0A38" w:rsidRDefault="004F0A38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4F0A38" w:rsidRDefault="004F0A3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54142" w:rsidRDefault="004F0A3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54142" w:rsidRDefault="004F0A3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4F0A38" w:rsidRDefault="004F0A3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4F0A38" w:rsidRDefault="004F0A3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54142" w:rsidRDefault="004F0A3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54142" w:rsidRDefault="004F0A3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4F0A38" w:rsidRDefault="004F0A3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A, 2 A.</w:t>
            </w:r>
          </w:p>
        </w:tc>
      </w:tr>
      <w:tr w:rsidR="004F0A38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54142" w:rsidRDefault="004F0A3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4F0A38" w:rsidRDefault="004F0A38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4F0A38" w:rsidRDefault="004F0A38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54142" w:rsidRDefault="004F0A3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F0A38" w:rsidRDefault="004F0A3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F0A38" w:rsidRDefault="004F0A3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8A.</w:t>
            </w:r>
          </w:p>
        </w:tc>
      </w:tr>
      <w:tr w:rsidR="004F0A38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54142" w:rsidRDefault="004F0A3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4F0A38" w:rsidRDefault="004F0A3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4F0A38" w:rsidRDefault="004F0A3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54142" w:rsidRDefault="004F0A3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0+600</w:t>
            </w:r>
          </w:p>
          <w:p w:rsidR="004F0A38" w:rsidRDefault="004F0A3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54142" w:rsidRDefault="004F0A3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:rsidR="004F0A38" w:rsidRDefault="004F0A3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54142" w:rsidRDefault="004F0A3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F0A38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54142" w:rsidRDefault="004F0A3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Mărfuri</w:t>
            </w:r>
          </w:p>
          <w:p w:rsidR="004F0A38" w:rsidRDefault="004F0A3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54142" w:rsidRDefault="004F0A3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54142" w:rsidRDefault="004F0A3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54142" w:rsidRDefault="004F0A3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Mărfuri</w:t>
            </w:r>
          </w:p>
          <w:p w:rsidR="004F0A38" w:rsidRDefault="004F0A3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54142" w:rsidRDefault="004F0A3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54142" w:rsidRDefault="004F0A3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F0A38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54142" w:rsidRDefault="004F0A3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:rsidR="004F0A38" w:rsidRDefault="004F0A3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54142" w:rsidRDefault="004F0A3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12+400</w:t>
            </w:r>
          </w:p>
          <w:p w:rsidR="004F0A38" w:rsidRDefault="004F0A3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54142" w:rsidRDefault="004F0A3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F0A38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F73B6A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54142" w:rsidRDefault="004F0A3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:rsidR="004F0A38" w:rsidRDefault="004F0A3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Năvodari </w:t>
            </w:r>
          </w:p>
          <w:p w:rsidR="004F0A38" w:rsidRDefault="004F0A3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linia 3 directă </w:t>
            </w:r>
          </w:p>
          <w:p w:rsidR="004F0A38" w:rsidRDefault="004F0A3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54142" w:rsidRDefault="004F0A3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22+300</w:t>
            </w:r>
          </w:p>
          <w:p w:rsidR="004F0A38" w:rsidRDefault="004F0A3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A38" w:rsidRPr="00E54142" w:rsidRDefault="004F0A3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A38" w:rsidRDefault="004F0A3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</w:tbl>
    <w:p w:rsidR="004F0A38" w:rsidRDefault="004F0A38" w:rsidP="00445244">
      <w:pPr>
        <w:spacing w:before="40" w:after="40" w:line="24" w:lineRule="atLeast"/>
        <w:ind w:right="57"/>
        <w:rPr>
          <w:sz w:val="20"/>
        </w:rPr>
      </w:pPr>
    </w:p>
    <w:p w:rsidR="004F0A38" w:rsidRDefault="004F0A3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B3802" w:rsidRDefault="009B380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B3802" w:rsidRDefault="009B380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B3802" w:rsidRDefault="009B380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B3802" w:rsidRDefault="009B380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B3802" w:rsidRDefault="009B380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B3802" w:rsidRDefault="009B380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B3802" w:rsidRDefault="009B380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B3802" w:rsidRDefault="009B380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B3802" w:rsidRDefault="009B380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B3802" w:rsidRDefault="009B380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B3802" w:rsidRPr="00C21F42" w:rsidRDefault="009B380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F0A38" w:rsidRPr="00C21F42" w:rsidRDefault="004F0A3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4F0A38" w:rsidRPr="00C21F42" w:rsidRDefault="004F0A3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4F0A38" w:rsidRPr="00C21F42" w:rsidRDefault="004F0A38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4F0A38" w:rsidRDefault="004F0A38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4F0A38" w:rsidRPr="00C21F42" w:rsidRDefault="004F0A38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4F0A38" w:rsidRPr="00C21F42" w:rsidRDefault="004F0A38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4F0A38" w:rsidRPr="00C21F42" w:rsidRDefault="004F0A38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4F0A38" w:rsidRPr="00C21F42" w:rsidRDefault="004F0A38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1513BB" w:rsidRPr="00D232FA" w:rsidRDefault="001513BB" w:rsidP="00D232FA"/>
    <w:sectPr w:rsidR="001513BB" w:rsidRPr="00D232FA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B6A" w:rsidRDefault="00F73B6A">
      <w:r>
        <w:separator/>
      </w:r>
    </w:p>
  </w:endnote>
  <w:endnote w:type="continuationSeparator" w:id="0">
    <w:p w:rsidR="00F73B6A" w:rsidRDefault="00F73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B6A" w:rsidRDefault="00F73B6A">
      <w:r>
        <w:separator/>
      </w:r>
    </w:p>
  </w:footnote>
  <w:footnote w:type="continuationSeparator" w:id="0">
    <w:p w:rsidR="00F73B6A" w:rsidRDefault="00F73B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2A44A7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609C">
      <w:rPr>
        <w:rStyle w:val="PageNumber"/>
      </w:rPr>
      <w:t>2</w:t>
    </w:r>
    <w:r>
      <w:rPr>
        <w:rStyle w:val="PageNumber"/>
      </w:rPr>
      <w:fldChar w:fldCharType="end"/>
    </w:r>
  </w:p>
  <w:p w:rsidR="00615117" w:rsidRDefault="008A20F5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73518C">
      <w:rPr>
        <w:b/>
        <w:bCs/>
        <w:i/>
        <w:iCs/>
        <w:sz w:val="22"/>
      </w:rPr>
      <w:t>decada 11-20 noiembrie 2024</w:t>
    </w:r>
  </w:p>
  <w:p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2A44A7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609C">
      <w:rPr>
        <w:rStyle w:val="PageNumber"/>
      </w:rPr>
      <w:t>49</w:t>
    </w:r>
    <w:r>
      <w:rPr>
        <w:rStyle w:val="PageNumber"/>
      </w:rPr>
      <w:fldChar w:fldCharType="end"/>
    </w:r>
  </w:p>
  <w:p w:rsidR="00D66BBF" w:rsidRPr="00A048AC" w:rsidRDefault="008A20F5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73518C">
      <w:rPr>
        <w:b/>
        <w:bCs/>
        <w:i/>
        <w:iCs/>
        <w:sz w:val="22"/>
      </w:rPr>
      <w:t>decada 11-20 noiembrie 2024</w:t>
    </w:r>
  </w:p>
  <w:p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615117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1C145C"/>
    <w:multiLevelType w:val="hybridMultilevel"/>
    <w:tmpl w:val="62A025BC"/>
    <w:lvl w:ilvl="0" w:tplc="14C8966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">
    <w:nsid w:val="03B013F3"/>
    <w:multiLevelType w:val="hybridMultilevel"/>
    <w:tmpl w:val="EF10E498"/>
    <w:lvl w:ilvl="0" w:tplc="90A4522C">
      <w:start w:val="1"/>
      <w:numFmt w:val="decimal"/>
      <w:lvlRestart w:val="0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>
    <w:nsid w:val="05C75CBA"/>
    <w:multiLevelType w:val="hybridMultilevel"/>
    <w:tmpl w:val="30A236A2"/>
    <w:lvl w:ilvl="0" w:tplc="14C8966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">
    <w:nsid w:val="08EB606E"/>
    <w:multiLevelType w:val="hybridMultilevel"/>
    <w:tmpl w:val="722804BE"/>
    <w:lvl w:ilvl="0" w:tplc="14C8966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">
    <w:nsid w:val="0AB878BE"/>
    <w:multiLevelType w:val="hybridMultilevel"/>
    <w:tmpl w:val="DC4A84B4"/>
    <w:lvl w:ilvl="0" w:tplc="18D02684">
      <w:start w:val="1"/>
      <w:numFmt w:val="decimal"/>
      <w:lvlRestart w:val="0"/>
      <w:suff w:val="nothing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>
    <w:nsid w:val="100554FD"/>
    <w:multiLevelType w:val="hybridMultilevel"/>
    <w:tmpl w:val="C78A82C2"/>
    <w:lvl w:ilvl="0" w:tplc="09BE1540">
      <w:start w:val="1"/>
      <w:numFmt w:val="decimal"/>
      <w:lvlRestart w:val="0"/>
      <w:suff w:val="nothing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>
    <w:nsid w:val="14A36C81"/>
    <w:multiLevelType w:val="hybridMultilevel"/>
    <w:tmpl w:val="C1F423E2"/>
    <w:lvl w:ilvl="0" w:tplc="14C8966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8">
    <w:nsid w:val="1A9A2FC9"/>
    <w:multiLevelType w:val="hybridMultilevel"/>
    <w:tmpl w:val="C00893CE"/>
    <w:lvl w:ilvl="0" w:tplc="09BE1540">
      <w:start w:val="1"/>
      <w:numFmt w:val="decimal"/>
      <w:lvlRestart w:val="0"/>
      <w:suff w:val="nothing"/>
      <w:lvlText w:val="%1"/>
      <w:lvlJc w:val="right"/>
      <w:pPr>
        <w:ind w:left="-56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9">
    <w:nsid w:val="20731032"/>
    <w:multiLevelType w:val="hybridMultilevel"/>
    <w:tmpl w:val="22EE8C22"/>
    <w:lvl w:ilvl="0" w:tplc="14C8966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0">
    <w:nsid w:val="25380C48"/>
    <w:multiLevelType w:val="hybridMultilevel"/>
    <w:tmpl w:val="C730FA46"/>
    <w:lvl w:ilvl="0" w:tplc="09BE1540">
      <w:start w:val="1"/>
      <w:numFmt w:val="decimal"/>
      <w:lvlRestart w:val="0"/>
      <w:suff w:val="nothing"/>
      <w:lvlText w:val="%1"/>
      <w:lvlJc w:val="right"/>
      <w:pPr>
        <w:ind w:left="-56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1">
    <w:nsid w:val="25531A6F"/>
    <w:multiLevelType w:val="hybridMultilevel"/>
    <w:tmpl w:val="8D6CDE66"/>
    <w:lvl w:ilvl="0" w:tplc="14C8966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>
    <w:nsid w:val="339106A7"/>
    <w:multiLevelType w:val="hybridMultilevel"/>
    <w:tmpl w:val="BB8C7FAE"/>
    <w:lvl w:ilvl="0" w:tplc="09BE1540">
      <w:start w:val="1"/>
      <w:numFmt w:val="decimal"/>
      <w:lvlRestart w:val="0"/>
      <w:suff w:val="nothing"/>
      <w:lvlText w:val="%1"/>
      <w:lvlJc w:val="right"/>
      <w:pPr>
        <w:ind w:left="-56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3">
    <w:nsid w:val="3AEB16AE"/>
    <w:multiLevelType w:val="hybridMultilevel"/>
    <w:tmpl w:val="98B601F2"/>
    <w:lvl w:ilvl="0" w:tplc="09BE1540">
      <w:start w:val="1"/>
      <w:numFmt w:val="decimal"/>
      <w:lvlRestart w:val="0"/>
      <w:suff w:val="nothing"/>
      <w:lvlText w:val="%1"/>
      <w:lvlJc w:val="right"/>
      <w:pPr>
        <w:ind w:left="-56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4">
    <w:nsid w:val="3E0B6E02"/>
    <w:multiLevelType w:val="hybridMultilevel"/>
    <w:tmpl w:val="7EEA5982"/>
    <w:lvl w:ilvl="0" w:tplc="14C8966A">
      <w:start w:val="1"/>
      <w:numFmt w:val="decimal"/>
      <w:lvlRestart w:val="0"/>
      <w:suff w:val="nothing"/>
      <w:lvlText w:val="%1"/>
      <w:lvlJc w:val="right"/>
      <w:pPr>
        <w:tabs>
          <w:tab w:val="num" w:pos="284"/>
        </w:tabs>
        <w:ind w:left="154" w:firstLine="13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>
    <w:nsid w:val="426604B3"/>
    <w:multiLevelType w:val="hybridMultilevel"/>
    <w:tmpl w:val="D1C88CBA"/>
    <w:lvl w:ilvl="0" w:tplc="09BE1540">
      <w:start w:val="1"/>
      <w:numFmt w:val="decimal"/>
      <w:lvlRestart w:val="0"/>
      <w:suff w:val="nothing"/>
      <w:lvlText w:val="%1"/>
      <w:lvlJc w:val="right"/>
      <w:pPr>
        <w:ind w:left="-56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6">
    <w:nsid w:val="477F0FEC"/>
    <w:multiLevelType w:val="hybridMultilevel"/>
    <w:tmpl w:val="A136FE9A"/>
    <w:lvl w:ilvl="0" w:tplc="09BE154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7">
    <w:nsid w:val="4C7A2767"/>
    <w:multiLevelType w:val="hybridMultilevel"/>
    <w:tmpl w:val="AF0038DA"/>
    <w:lvl w:ilvl="0" w:tplc="14C8966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8">
    <w:nsid w:val="5043703B"/>
    <w:multiLevelType w:val="hybridMultilevel"/>
    <w:tmpl w:val="C90085EA"/>
    <w:lvl w:ilvl="0" w:tplc="14C8966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9">
    <w:nsid w:val="5201268D"/>
    <w:multiLevelType w:val="hybridMultilevel"/>
    <w:tmpl w:val="65341668"/>
    <w:lvl w:ilvl="0" w:tplc="14C8966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>
    <w:nsid w:val="54410025"/>
    <w:multiLevelType w:val="hybridMultilevel"/>
    <w:tmpl w:val="5C2A41D2"/>
    <w:lvl w:ilvl="0" w:tplc="09BE1540">
      <w:start w:val="1"/>
      <w:numFmt w:val="decimal"/>
      <w:lvlRestart w:val="0"/>
      <w:suff w:val="nothing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>
    <w:nsid w:val="584357CC"/>
    <w:multiLevelType w:val="hybridMultilevel"/>
    <w:tmpl w:val="D870D478"/>
    <w:lvl w:ilvl="0" w:tplc="14C8966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2">
    <w:nsid w:val="58C95D01"/>
    <w:multiLevelType w:val="hybridMultilevel"/>
    <w:tmpl w:val="729C2DEE"/>
    <w:lvl w:ilvl="0" w:tplc="14C8966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3">
    <w:nsid w:val="596547A9"/>
    <w:multiLevelType w:val="hybridMultilevel"/>
    <w:tmpl w:val="A96C39C4"/>
    <w:lvl w:ilvl="0" w:tplc="09BE1540">
      <w:start w:val="1"/>
      <w:numFmt w:val="decimal"/>
      <w:lvlRestart w:val="0"/>
      <w:suff w:val="nothing"/>
      <w:lvlText w:val="%1"/>
      <w:lvlJc w:val="right"/>
      <w:pPr>
        <w:ind w:left="-56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24">
    <w:nsid w:val="6D1470EF"/>
    <w:multiLevelType w:val="hybridMultilevel"/>
    <w:tmpl w:val="B2BC58D6"/>
    <w:lvl w:ilvl="0" w:tplc="B2F4C21E">
      <w:start w:val="2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9419CE"/>
    <w:multiLevelType w:val="hybridMultilevel"/>
    <w:tmpl w:val="37FE5A4C"/>
    <w:lvl w:ilvl="0" w:tplc="14C8966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6">
    <w:nsid w:val="71A50582"/>
    <w:multiLevelType w:val="hybridMultilevel"/>
    <w:tmpl w:val="0A9C4CEE"/>
    <w:lvl w:ilvl="0" w:tplc="09BE1540">
      <w:start w:val="1"/>
      <w:numFmt w:val="decimal"/>
      <w:lvlRestart w:val="0"/>
      <w:suff w:val="nothing"/>
      <w:lvlText w:val="%1"/>
      <w:lvlJc w:val="right"/>
      <w:pPr>
        <w:ind w:left="-56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num w:numId="1">
    <w:abstractNumId w:val="5"/>
  </w:num>
  <w:num w:numId="2">
    <w:abstractNumId w:val="14"/>
  </w:num>
  <w:num w:numId="3">
    <w:abstractNumId w:val="20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25"/>
  </w:num>
  <w:num w:numId="9">
    <w:abstractNumId w:val="1"/>
  </w:num>
  <w:num w:numId="10">
    <w:abstractNumId w:val="22"/>
  </w:num>
  <w:num w:numId="11">
    <w:abstractNumId w:val="19"/>
  </w:num>
  <w:num w:numId="12">
    <w:abstractNumId w:val="4"/>
  </w:num>
  <w:num w:numId="13">
    <w:abstractNumId w:val="21"/>
  </w:num>
  <w:num w:numId="14">
    <w:abstractNumId w:val="9"/>
  </w:num>
  <w:num w:numId="15">
    <w:abstractNumId w:val="11"/>
  </w:num>
  <w:num w:numId="16">
    <w:abstractNumId w:val="18"/>
  </w:num>
  <w:num w:numId="17">
    <w:abstractNumId w:val="7"/>
  </w:num>
  <w:num w:numId="18">
    <w:abstractNumId w:val="17"/>
  </w:num>
  <w:num w:numId="19">
    <w:abstractNumId w:val="16"/>
  </w:num>
  <w:num w:numId="20">
    <w:abstractNumId w:val="24"/>
  </w:num>
  <w:num w:numId="21">
    <w:abstractNumId w:val="15"/>
  </w:num>
  <w:num w:numId="22">
    <w:abstractNumId w:val="8"/>
  </w:num>
  <w:num w:numId="23">
    <w:abstractNumId w:val="12"/>
  </w:num>
  <w:num w:numId="24">
    <w:abstractNumId w:val="10"/>
  </w:num>
  <w:num w:numId="25">
    <w:abstractNumId w:val="23"/>
  </w:num>
  <w:num w:numId="26">
    <w:abstractNumId w:val="13"/>
  </w:num>
  <w:num w:numId="27">
    <w:abstractNumId w:val="2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6aBSABUyr6RXN2g5+8+6r+4Gljw=" w:salt="d431ClSw1dkhpqGipJYa5Q=="/>
  <w:defaultTabStop w:val="720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779"/>
    <w:rsid w:val="000000DC"/>
    <w:rsid w:val="00000E1B"/>
    <w:rsid w:val="00000EBB"/>
    <w:rsid w:val="00001105"/>
    <w:rsid w:val="00001457"/>
    <w:rsid w:val="00001707"/>
    <w:rsid w:val="0000191B"/>
    <w:rsid w:val="00001DCD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623"/>
    <w:rsid w:val="000149E5"/>
    <w:rsid w:val="00014F1F"/>
    <w:rsid w:val="000153EE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D57"/>
    <w:rsid w:val="000227F7"/>
    <w:rsid w:val="00022E94"/>
    <w:rsid w:val="00023468"/>
    <w:rsid w:val="00023D7E"/>
    <w:rsid w:val="00023F40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69D"/>
    <w:rsid w:val="000266DD"/>
    <w:rsid w:val="000267D5"/>
    <w:rsid w:val="0002742F"/>
    <w:rsid w:val="0002788D"/>
    <w:rsid w:val="00027964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3C6"/>
    <w:rsid w:val="0003592A"/>
    <w:rsid w:val="000366E9"/>
    <w:rsid w:val="00036720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678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77C"/>
    <w:rsid w:val="00045E9C"/>
    <w:rsid w:val="00046458"/>
    <w:rsid w:val="00046709"/>
    <w:rsid w:val="00046B0E"/>
    <w:rsid w:val="000471A0"/>
    <w:rsid w:val="00047B23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6002F"/>
    <w:rsid w:val="0006025C"/>
    <w:rsid w:val="000604F3"/>
    <w:rsid w:val="00060537"/>
    <w:rsid w:val="00060EDF"/>
    <w:rsid w:val="00061969"/>
    <w:rsid w:val="00061BF9"/>
    <w:rsid w:val="00061C95"/>
    <w:rsid w:val="0006211E"/>
    <w:rsid w:val="000627C1"/>
    <w:rsid w:val="00062FF3"/>
    <w:rsid w:val="0006363B"/>
    <w:rsid w:val="00063773"/>
    <w:rsid w:val="0006421E"/>
    <w:rsid w:val="0006443E"/>
    <w:rsid w:val="00065908"/>
    <w:rsid w:val="00065F7E"/>
    <w:rsid w:val="000661B4"/>
    <w:rsid w:val="000662C8"/>
    <w:rsid w:val="000663D8"/>
    <w:rsid w:val="00066442"/>
    <w:rsid w:val="00066855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551"/>
    <w:rsid w:val="000728F0"/>
    <w:rsid w:val="000728F2"/>
    <w:rsid w:val="00072F44"/>
    <w:rsid w:val="00073AFB"/>
    <w:rsid w:val="00074596"/>
    <w:rsid w:val="000746B6"/>
    <w:rsid w:val="00074E4B"/>
    <w:rsid w:val="00075256"/>
    <w:rsid w:val="00075816"/>
    <w:rsid w:val="00075A7F"/>
    <w:rsid w:val="00075AF9"/>
    <w:rsid w:val="00075EDB"/>
    <w:rsid w:val="0007604B"/>
    <w:rsid w:val="0007605B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C3E"/>
    <w:rsid w:val="00083DFF"/>
    <w:rsid w:val="000840EA"/>
    <w:rsid w:val="000844C7"/>
    <w:rsid w:val="00084F88"/>
    <w:rsid w:val="000851D8"/>
    <w:rsid w:val="0008522F"/>
    <w:rsid w:val="000854FF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3C0"/>
    <w:rsid w:val="00097607"/>
    <w:rsid w:val="0009769E"/>
    <w:rsid w:val="00097C14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4000"/>
    <w:rsid w:val="000B4391"/>
    <w:rsid w:val="000B46DD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30B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A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1CF6"/>
    <w:rsid w:val="000F2324"/>
    <w:rsid w:val="000F29E5"/>
    <w:rsid w:val="000F3620"/>
    <w:rsid w:val="000F386E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6F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5957"/>
    <w:rsid w:val="00136D6A"/>
    <w:rsid w:val="00136EC7"/>
    <w:rsid w:val="001375EC"/>
    <w:rsid w:val="0013767B"/>
    <w:rsid w:val="0014066F"/>
    <w:rsid w:val="00140A9F"/>
    <w:rsid w:val="001413DB"/>
    <w:rsid w:val="00141761"/>
    <w:rsid w:val="00141E4A"/>
    <w:rsid w:val="0014214D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50579"/>
    <w:rsid w:val="001511F4"/>
    <w:rsid w:val="0015139D"/>
    <w:rsid w:val="001513BB"/>
    <w:rsid w:val="0015195A"/>
    <w:rsid w:val="00151C5A"/>
    <w:rsid w:val="00153832"/>
    <w:rsid w:val="00153B2C"/>
    <w:rsid w:val="00154A4B"/>
    <w:rsid w:val="00156ACF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3D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E3D"/>
    <w:rsid w:val="0017031D"/>
    <w:rsid w:val="00170C42"/>
    <w:rsid w:val="00170E42"/>
    <w:rsid w:val="001717FD"/>
    <w:rsid w:val="001718F2"/>
    <w:rsid w:val="00171956"/>
    <w:rsid w:val="00171A28"/>
    <w:rsid w:val="00171B37"/>
    <w:rsid w:val="00171B6A"/>
    <w:rsid w:val="00171D43"/>
    <w:rsid w:val="00171FE0"/>
    <w:rsid w:val="00172A3B"/>
    <w:rsid w:val="00172B91"/>
    <w:rsid w:val="001736E7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04F8"/>
    <w:rsid w:val="00181BE8"/>
    <w:rsid w:val="00182758"/>
    <w:rsid w:val="0018549B"/>
    <w:rsid w:val="00185757"/>
    <w:rsid w:val="001858C0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4A7"/>
    <w:rsid w:val="001934B5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B56"/>
    <w:rsid w:val="00195C8B"/>
    <w:rsid w:val="00195DF9"/>
    <w:rsid w:val="00195E57"/>
    <w:rsid w:val="00195F73"/>
    <w:rsid w:val="00197AD7"/>
    <w:rsid w:val="00197C6B"/>
    <w:rsid w:val="00197E12"/>
    <w:rsid w:val="001A08C3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24"/>
    <w:rsid w:val="001A7324"/>
    <w:rsid w:val="001A79F1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4DE6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2AD6"/>
    <w:rsid w:val="001D371E"/>
    <w:rsid w:val="001D3BA4"/>
    <w:rsid w:val="001D4226"/>
    <w:rsid w:val="001D437D"/>
    <w:rsid w:val="001D4421"/>
    <w:rsid w:val="001D4BA8"/>
    <w:rsid w:val="001D4CC2"/>
    <w:rsid w:val="001D4D08"/>
    <w:rsid w:val="001D5473"/>
    <w:rsid w:val="001D6BAB"/>
    <w:rsid w:val="001D6D12"/>
    <w:rsid w:val="001D75F9"/>
    <w:rsid w:val="001D7B82"/>
    <w:rsid w:val="001D7D90"/>
    <w:rsid w:val="001E0281"/>
    <w:rsid w:val="001E044F"/>
    <w:rsid w:val="001E063B"/>
    <w:rsid w:val="001E0A2D"/>
    <w:rsid w:val="001E18FE"/>
    <w:rsid w:val="001E19FB"/>
    <w:rsid w:val="001E1CE9"/>
    <w:rsid w:val="001E27CD"/>
    <w:rsid w:val="001E2A11"/>
    <w:rsid w:val="001E2A22"/>
    <w:rsid w:val="001E2D93"/>
    <w:rsid w:val="001E354A"/>
    <w:rsid w:val="001E3AC4"/>
    <w:rsid w:val="001E3F1C"/>
    <w:rsid w:val="001E450A"/>
    <w:rsid w:val="001E484B"/>
    <w:rsid w:val="001E519F"/>
    <w:rsid w:val="001E577D"/>
    <w:rsid w:val="001E6407"/>
    <w:rsid w:val="001E64FB"/>
    <w:rsid w:val="001F0142"/>
    <w:rsid w:val="001F1061"/>
    <w:rsid w:val="001F279F"/>
    <w:rsid w:val="001F2B93"/>
    <w:rsid w:val="001F2D22"/>
    <w:rsid w:val="001F36A8"/>
    <w:rsid w:val="001F3943"/>
    <w:rsid w:val="001F39A2"/>
    <w:rsid w:val="001F3D64"/>
    <w:rsid w:val="001F507E"/>
    <w:rsid w:val="001F54B8"/>
    <w:rsid w:val="001F54C6"/>
    <w:rsid w:val="001F5523"/>
    <w:rsid w:val="001F59EB"/>
    <w:rsid w:val="001F5B21"/>
    <w:rsid w:val="001F5E03"/>
    <w:rsid w:val="001F6A5D"/>
    <w:rsid w:val="001F6C5F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E77"/>
    <w:rsid w:val="0020420B"/>
    <w:rsid w:val="002042CB"/>
    <w:rsid w:val="00204F84"/>
    <w:rsid w:val="0020527E"/>
    <w:rsid w:val="00205368"/>
    <w:rsid w:val="00205517"/>
    <w:rsid w:val="00205A50"/>
    <w:rsid w:val="00205FE4"/>
    <w:rsid w:val="00206973"/>
    <w:rsid w:val="00206BCC"/>
    <w:rsid w:val="00207EFA"/>
    <w:rsid w:val="00207F03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19C9"/>
    <w:rsid w:val="00221B23"/>
    <w:rsid w:val="0022256E"/>
    <w:rsid w:val="00222F51"/>
    <w:rsid w:val="0022395B"/>
    <w:rsid w:val="00224170"/>
    <w:rsid w:val="002249B1"/>
    <w:rsid w:val="00225479"/>
    <w:rsid w:val="0022553F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BDE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D25"/>
    <w:rsid w:val="00234EA8"/>
    <w:rsid w:val="00234FC0"/>
    <w:rsid w:val="0023540D"/>
    <w:rsid w:val="002354FE"/>
    <w:rsid w:val="00235695"/>
    <w:rsid w:val="00235876"/>
    <w:rsid w:val="00235CFF"/>
    <w:rsid w:val="002361E8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F4"/>
    <w:rsid w:val="0025075E"/>
    <w:rsid w:val="00250A05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261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AC6"/>
    <w:rsid w:val="00276B3B"/>
    <w:rsid w:val="0027740B"/>
    <w:rsid w:val="0027759A"/>
    <w:rsid w:val="00277783"/>
    <w:rsid w:val="002777F4"/>
    <w:rsid w:val="00277A7E"/>
    <w:rsid w:val="00277E16"/>
    <w:rsid w:val="002804FE"/>
    <w:rsid w:val="00280A0B"/>
    <w:rsid w:val="00280B1B"/>
    <w:rsid w:val="00280C23"/>
    <w:rsid w:val="00280C7D"/>
    <w:rsid w:val="002819C5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F4A"/>
    <w:rsid w:val="002933A6"/>
    <w:rsid w:val="0029386E"/>
    <w:rsid w:val="00293BC0"/>
    <w:rsid w:val="00293D2B"/>
    <w:rsid w:val="00293F1F"/>
    <w:rsid w:val="00294975"/>
    <w:rsid w:val="00294A61"/>
    <w:rsid w:val="002959C1"/>
    <w:rsid w:val="00295DAD"/>
    <w:rsid w:val="00296010"/>
    <w:rsid w:val="00296629"/>
    <w:rsid w:val="0029674F"/>
    <w:rsid w:val="002977DF"/>
    <w:rsid w:val="002A057D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5DA"/>
    <w:rsid w:val="002A44A7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6D6F"/>
    <w:rsid w:val="002A73D9"/>
    <w:rsid w:val="002A746C"/>
    <w:rsid w:val="002A76B5"/>
    <w:rsid w:val="002B0312"/>
    <w:rsid w:val="002B0408"/>
    <w:rsid w:val="002B0C4A"/>
    <w:rsid w:val="002B0C68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0EF5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1E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8CA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1D33"/>
    <w:rsid w:val="00322976"/>
    <w:rsid w:val="003232A5"/>
    <w:rsid w:val="0032357E"/>
    <w:rsid w:val="00323BEA"/>
    <w:rsid w:val="00324A26"/>
    <w:rsid w:val="00324ADE"/>
    <w:rsid w:val="0032589B"/>
    <w:rsid w:val="003258F1"/>
    <w:rsid w:val="003264C4"/>
    <w:rsid w:val="003265A3"/>
    <w:rsid w:val="00326762"/>
    <w:rsid w:val="00326B72"/>
    <w:rsid w:val="00326BD5"/>
    <w:rsid w:val="00326F2D"/>
    <w:rsid w:val="0032711C"/>
    <w:rsid w:val="003271B7"/>
    <w:rsid w:val="00327934"/>
    <w:rsid w:val="00327C30"/>
    <w:rsid w:val="00330D56"/>
    <w:rsid w:val="00330E6A"/>
    <w:rsid w:val="0033147C"/>
    <w:rsid w:val="00331497"/>
    <w:rsid w:val="00331FAD"/>
    <w:rsid w:val="00331FCA"/>
    <w:rsid w:val="0033214A"/>
    <w:rsid w:val="003321BF"/>
    <w:rsid w:val="003323A6"/>
    <w:rsid w:val="003327DF"/>
    <w:rsid w:val="00332B6E"/>
    <w:rsid w:val="00332F6F"/>
    <w:rsid w:val="003334BC"/>
    <w:rsid w:val="00333597"/>
    <w:rsid w:val="003338EA"/>
    <w:rsid w:val="003341B0"/>
    <w:rsid w:val="003352B1"/>
    <w:rsid w:val="00335E3A"/>
    <w:rsid w:val="00336143"/>
    <w:rsid w:val="003362C8"/>
    <w:rsid w:val="0033693D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57774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573"/>
    <w:rsid w:val="00371756"/>
    <w:rsid w:val="003719B0"/>
    <w:rsid w:val="00371C41"/>
    <w:rsid w:val="00372908"/>
    <w:rsid w:val="00373139"/>
    <w:rsid w:val="003735AE"/>
    <w:rsid w:val="00373C63"/>
    <w:rsid w:val="00374133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7FE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EDE"/>
    <w:rsid w:val="00391B24"/>
    <w:rsid w:val="003924C8"/>
    <w:rsid w:val="00392FAD"/>
    <w:rsid w:val="00393876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B3"/>
    <w:rsid w:val="003B6CFD"/>
    <w:rsid w:val="003B6D00"/>
    <w:rsid w:val="003B6EAA"/>
    <w:rsid w:val="003B715E"/>
    <w:rsid w:val="003B79F2"/>
    <w:rsid w:val="003B7CD2"/>
    <w:rsid w:val="003B7D55"/>
    <w:rsid w:val="003B7DE1"/>
    <w:rsid w:val="003B7EE7"/>
    <w:rsid w:val="003C0381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5D1"/>
    <w:rsid w:val="003C7611"/>
    <w:rsid w:val="003C7661"/>
    <w:rsid w:val="003C76C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C23"/>
    <w:rsid w:val="003E1D64"/>
    <w:rsid w:val="003E1F11"/>
    <w:rsid w:val="003E29B4"/>
    <w:rsid w:val="003E2ACB"/>
    <w:rsid w:val="003E2BDF"/>
    <w:rsid w:val="003E2EB1"/>
    <w:rsid w:val="003E32B8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CB6"/>
    <w:rsid w:val="003F03B1"/>
    <w:rsid w:val="003F0514"/>
    <w:rsid w:val="003F0EC6"/>
    <w:rsid w:val="003F187F"/>
    <w:rsid w:val="003F19CD"/>
    <w:rsid w:val="003F1A3F"/>
    <w:rsid w:val="003F1B97"/>
    <w:rsid w:val="003F1DF4"/>
    <w:rsid w:val="003F269A"/>
    <w:rsid w:val="003F2800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46D"/>
    <w:rsid w:val="003F767E"/>
    <w:rsid w:val="003F7D45"/>
    <w:rsid w:val="00400164"/>
    <w:rsid w:val="00400DAA"/>
    <w:rsid w:val="00401031"/>
    <w:rsid w:val="0040135E"/>
    <w:rsid w:val="00401DB8"/>
    <w:rsid w:val="004022BA"/>
    <w:rsid w:val="00402642"/>
    <w:rsid w:val="0040427F"/>
    <w:rsid w:val="004049AB"/>
    <w:rsid w:val="004049AE"/>
    <w:rsid w:val="004049BC"/>
    <w:rsid w:val="00404E26"/>
    <w:rsid w:val="00404E8A"/>
    <w:rsid w:val="0040522E"/>
    <w:rsid w:val="00405A07"/>
    <w:rsid w:val="00406F11"/>
    <w:rsid w:val="004076FE"/>
    <w:rsid w:val="00407725"/>
    <w:rsid w:val="00407791"/>
    <w:rsid w:val="004079E9"/>
    <w:rsid w:val="00407C63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D2"/>
    <w:rsid w:val="0045179C"/>
    <w:rsid w:val="00451C94"/>
    <w:rsid w:val="00451DB6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07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922"/>
    <w:rsid w:val="00467A94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6789"/>
    <w:rsid w:val="00496C13"/>
    <w:rsid w:val="00497154"/>
    <w:rsid w:val="004972EC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A"/>
    <w:rsid w:val="004C0E66"/>
    <w:rsid w:val="004C100C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60C"/>
    <w:rsid w:val="004D0C97"/>
    <w:rsid w:val="004D0F1F"/>
    <w:rsid w:val="004D0FC8"/>
    <w:rsid w:val="004D11FD"/>
    <w:rsid w:val="004D16AD"/>
    <w:rsid w:val="004D1AE6"/>
    <w:rsid w:val="004D1C55"/>
    <w:rsid w:val="004D2163"/>
    <w:rsid w:val="004D2191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EED"/>
    <w:rsid w:val="004E191D"/>
    <w:rsid w:val="004E2199"/>
    <w:rsid w:val="004E2366"/>
    <w:rsid w:val="004E2B09"/>
    <w:rsid w:val="004E3189"/>
    <w:rsid w:val="004E31DB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77FD"/>
    <w:rsid w:val="004F0A38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BC4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AB4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35B"/>
    <w:rsid w:val="005158D0"/>
    <w:rsid w:val="00515A0D"/>
    <w:rsid w:val="00515F9C"/>
    <w:rsid w:val="00516172"/>
    <w:rsid w:val="00516835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300FA"/>
    <w:rsid w:val="005310D3"/>
    <w:rsid w:val="00531301"/>
    <w:rsid w:val="00531CF0"/>
    <w:rsid w:val="005326D6"/>
    <w:rsid w:val="005329B2"/>
    <w:rsid w:val="00532F84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107C"/>
    <w:rsid w:val="00551F08"/>
    <w:rsid w:val="00552433"/>
    <w:rsid w:val="00552B9C"/>
    <w:rsid w:val="00553C04"/>
    <w:rsid w:val="00553E84"/>
    <w:rsid w:val="00554599"/>
    <w:rsid w:val="00554776"/>
    <w:rsid w:val="005547FC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507"/>
    <w:rsid w:val="00560B7E"/>
    <w:rsid w:val="00560E22"/>
    <w:rsid w:val="00560E7C"/>
    <w:rsid w:val="00560F82"/>
    <w:rsid w:val="005613AC"/>
    <w:rsid w:val="005615A3"/>
    <w:rsid w:val="00561755"/>
    <w:rsid w:val="005617B4"/>
    <w:rsid w:val="0056183B"/>
    <w:rsid w:val="0056197A"/>
    <w:rsid w:val="00561AB2"/>
    <w:rsid w:val="00562232"/>
    <w:rsid w:val="00562B7E"/>
    <w:rsid w:val="00562BE6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464"/>
    <w:rsid w:val="00567AA8"/>
    <w:rsid w:val="00567B12"/>
    <w:rsid w:val="00567C9F"/>
    <w:rsid w:val="00570BC5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38B7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1AC2"/>
    <w:rsid w:val="00592670"/>
    <w:rsid w:val="00593608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BB6"/>
    <w:rsid w:val="005A0F97"/>
    <w:rsid w:val="005A13C9"/>
    <w:rsid w:val="005A1A74"/>
    <w:rsid w:val="005A20BC"/>
    <w:rsid w:val="005A24D2"/>
    <w:rsid w:val="005A305E"/>
    <w:rsid w:val="005A32B2"/>
    <w:rsid w:val="005A3F70"/>
    <w:rsid w:val="005A42D0"/>
    <w:rsid w:val="005A48C4"/>
    <w:rsid w:val="005A4960"/>
    <w:rsid w:val="005A4987"/>
    <w:rsid w:val="005A4A41"/>
    <w:rsid w:val="005A5280"/>
    <w:rsid w:val="005A5CF5"/>
    <w:rsid w:val="005A5DD0"/>
    <w:rsid w:val="005A60C0"/>
    <w:rsid w:val="005A6657"/>
    <w:rsid w:val="005A6EC5"/>
    <w:rsid w:val="005A6FBB"/>
    <w:rsid w:val="005A7537"/>
    <w:rsid w:val="005A7BBA"/>
    <w:rsid w:val="005B063B"/>
    <w:rsid w:val="005B0BFA"/>
    <w:rsid w:val="005B1669"/>
    <w:rsid w:val="005B2121"/>
    <w:rsid w:val="005B2151"/>
    <w:rsid w:val="005B2451"/>
    <w:rsid w:val="005B29E7"/>
    <w:rsid w:val="005B2BB4"/>
    <w:rsid w:val="005B31CA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F5"/>
    <w:rsid w:val="005B7700"/>
    <w:rsid w:val="005B7A4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1D0"/>
    <w:rsid w:val="005D156F"/>
    <w:rsid w:val="005D16F9"/>
    <w:rsid w:val="005D2034"/>
    <w:rsid w:val="005D3460"/>
    <w:rsid w:val="005D50D4"/>
    <w:rsid w:val="005D51AB"/>
    <w:rsid w:val="005D562F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2FA"/>
    <w:rsid w:val="005E33FB"/>
    <w:rsid w:val="005E3536"/>
    <w:rsid w:val="005E3D02"/>
    <w:rsid w:val="005E3FE1"/>
    <w:rsid w:val="005E4018"/>
    <w:rsid w:val="005E460D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731"/>
    <w:rsid w:val="006047F2"/>
    <w:rsid w:val="00604B43"/>
    <w:rsid w:val="00605270"/>
    <w:rsid w:val="00605AAE"/>
    <w:rsid w:val="00605B3E"/>
    <w:rsid w:val="00605FA3"/>
    <w:rsid w:val="0060691F"/>
    <w:rsid w:val="00606CAA"/>
    <w:rsid w:val="006079F4"/>
    <w:rsid w:val="00610034"/>
    <w:rsid w:val="0061004C"/>
    <w:rsid w:val="0061069F"/>
    <w:rsid w:val="006107AD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89"/>
    <w:rsid w:val="00615EF8"/>
    <w:rsid w:val="00615F1D"/>
    <w:rsid w:val="00616424"/>
    <w:rsid w:val="00616AFB"/>
    <w:rsid w:val="00616C56"/>
    <w:rsid w:val="006171B6"/>
    <w:rsid w:val="00617500"/>
    <w:rsid w:val="006176F5"/>
    <w:rsid w:val="006179A5"/>
    <w:rsid w:val="00617B46"/>
    <w:rsid w:val="00617C72"/>
    <w:rsid w:val="00620EC0"/>
    <w:rsid w:val="00621419"/>
    <w:rsid w:val="00621752"/>
    <w:rsid w:val="00621B4F"/>
    <w:rsid w:val="006220AC"/>
    <w:rsid w:val="0062281F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13B"/>
    <w:rsid w:val="00636802"/>
    <w:rsid w:val="00636C90"/>
    <w:rsid w:val="00636D41"/>
    <w:rsid w:val="00636DDE"/>
    <w:rsid w:val="006372A2"/>
    <w:rsid w:val="00637AEB"/>
    <w:rsid w:val="006401C8"/>
    <w:rsid w:val="00640803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0C83"/>
    <w:rsid w:val="00661BA5"/>
    <w:rsid w:val="00661C02"/>
    <w:rsid w:val="00662477"/>
    <w:rsid w:val="00662554"/>
    <w:rsid w:val="00662811"/>
    <w:rsid w:val="00662C90"/>
    <w:rsid w:val="00663A13"/>
    <w:rsid w:val="00663BB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73B"/>
    <w:rsid w:val="00675254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700D"/>
    <w:rsid w:val="006874AF"/>
    <w:rsid w:val="00687F2D"/>
    <w:rsid w:val="0069009C"/>
    <w:rsid w:val="006906BC"/>
    <w:rsid w:val="00690E77"/>
    <w:rsid w:val="00691171"/>
    <w:rsid w:val="0069151B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953"/>
    <w:rsid w:val="0069426B"/>
    <w:rsid w:val="006944FC"/>
    <w:rsid w:val="00694787"/>
    <w:rsid w:val="00695368"/>
    <w:rsid w:val="00695774"/>
    <w:rsid w:val="0069681D"/>
    <w:rsid w:val="00696A5D"/>
    <w:rsid w:val="00696D94"/>
    <w:rsid w:val="0069739F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A07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138F"/>
    <w:rsid w:val="006B2553"/>
    <w:rsid w:val="006B2ACB"/>
    <w:rsid w:val="006B2EF6"/>
    <w:rsid w:val="006B30C3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5FE"/>
    <w:rsid w:val="006C18D8"/>
    <w:rsid w:val="006C1ADC"/>
    <w:rsid w:val="006C1D0F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DC1"/>
    <w:rsid w:val="006C737B"/>
    <w:rsid w:val="006C747B"/>
    <w:rsid w:val="006C7F08"/>
    <w:rsid w:val="006D004B"/>
    <w:rsid w:val="006D01B8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11AB"/>
    <w:rsid w:val="006F1253"/>
    <w:rsid w:val="006F1537"/>
    <w:rsid w:val="006F17E6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28CE"/>
    <w:rsid w:val="0072313C"/>
    <w:rsid w:val="00723EB5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17F0"/>
    <w:rsid w:val="007333C2"/>
    <w:rsid w:val="007336B8"/>
    <w:rsid w:val="007338E2"/>
    <w:rsid w:val="00733C8B"/>
    <w:rsid w:val="00733CCD"/>
    <w:rsid w:val="007347BD"/>
    <w:rsid w:val="00734C88"/>
    <w:rsid w:val="007350FA"/>
    <w:rsid w:val="0073518C"/>
    <w:rsid w:val="007354F9"/>
    <w:rsid w:val="0073553F"/>
    <w:rsid w:val="00735A5D"/>
    <w:rsid w:val="00736D25"/>
    <w:rsid w:val="007372AE"/>
    <w:rsid w:val="00737C2A"/>
    <w:rsid w:val="00740789"/>
    <w:rsid w:val="00740935"/>
    <w:rsid w:val="0074138A"/>
    <w:rsid w:val="00741550"/>
    <w:rsid w:val="0074204F"/>
    <w:rsid w:val="00742339"/>
    <w:rsid w:val="00742377"/>
    <w:rsid w:val="007425D1"/>
    <w:rsid w:val="007427D0"/>
    <w:rsid w:val="00743521"/>
    <w:rsid w:val="00743DBF"/>
    <w:rsid w:val="007446E8"/>
    <w:rsid w:val="0074474C"/>
    <w:rsid w:val="00744B32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47F01"/>
    <w:rsid w:val="0075038E"/>
    <w:rsid w:val="007503A8"/>
    <w:rsid w:val="00750FD3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09C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A7C61"/>
    <w:rsid w:val="007B0583"/>
    <w:rsid w:val="007B0903"/>
    <w:rsid w:val="007B0E14"/>
    <w:rsid w:val="007B181C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D41"/>
    <w:rsid w:val="007C1E93"/>
    <w:rsid w:val="007C22BC"/>
    <w:rsid w:val="007C2765"/>
    <w:rsid w:val="007C2AE9"/>
    <w:rsid w:val="007C302E"/>
    <w:rsid w:val="007C30D7"/>
    <w:rsid w:val="007C3397"/>
    <w:rsid w:val="007C36E2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B65"/>
    <w:rsid w:val="007D6877"/>
    <w:rsid w:val="007D6D43"/>
    <w:rsid w:val="007D6FB0"/>
    <w:rsid w:val="007D72BF"/>
    <w:rsid w:val="007D774A"/>
    <w:rsid w:val="007D7793"/>
    <w:rsid w:val="007D7824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9E5"/>
    <w:rsid w:val="007F5BC9"/>
    <w:rsid w:val="007F5D89"/>
    <w:rsid w:val="007F5EA8"/>
    <w:rsid w:val="007F629F"/>
    <w:rsid w:val="007F6992"/>
    <w:rsid w:val="007F78AA"/>
    <w:rsid w:val="007F7BC5"/>
    <w:rsid w:val="007F7F8C"/>
    <w:rsid w:val="00800907"/>
    <w:rsid w:val="008009E3"/>
    <w:rsid w:val="00800BFB"/>
    <w:rsid w:val="00800C45"/>
    <w:rsid w:val="00801BE3"/>
    <w:rsid w:val="008023D7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62F"/>
    <w:rsid w:val="008077E1"/>
    <w:rsid w:val="008079F4"/>
    <w:rsid w:val="00807A04"/>
    <w:rsid w:val="008113CC"/>
    <w:rsid w:val="00812E66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65C"/>
    <w:rsid w:val="008519CA"/>
    <w:rsid w:val="00851D34"/>
    <w:rsid w:val="008526FE"/>
    <w:rsid w:val="00852CFC"/>
    <w:rsid w:val="00852EF7"/>
    <w:rsid w:val="00853211"/>
    <w:rsid w:val="0085377D"/>
    <w:rsid w:val="00853A12"/>
    <w:rsid w:val="00853D5E"/>
    <w:rsid w:val="008546C7"/>
    <w:rsid w:val="008547F1"/>
    <w:rsid w:val="008553D5"/>
    <w:rsid w:val="00856220"/>
    <w:rsid w:val="00856D7F"/>
    <w:rsid w:val="00856E61"/>
    <w:rsid w:val="00857EBB"/>
    <w:rsid w:val="008602A5"/>
    <w:rsid w:val="00861664"/>
    <w:rsid w:val="00861CDA"/>
    <w:rsid w:val="00862729"/>
    <w:rsid w:val="00862AAE"/>
    <w:rsid w:val="00862DF6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7E3"/>
    <w:rsid w:val="00877A46"/>
    <w:rsid w:val="00877CB1"/>
    <w:rsid w:val="00877DEB"/>
    <w:rsid w:val="008804AA"/>
    <w:rsid w:val="0088103E"/>
    <w:rsid w:val="00881419"/>
    <w:rsid w:val="00881505"/>
    <w:rsid w:val="00881DB3"/>
    <w:rsid w:val="00881F9C"/>
    <w:rsid w:val="00882184"/>
    <w:rsid w:val="00882BDC"/>
    <w:rsid w:val="00884371"/>
    <w:rsid w:val="008845B6"/>
    <w:rsid w:val="00884E6C"/>
    <w:rsid w:val="00885200"/>
    <w:rsid w:val="00886067"/>
    <w:rsid w:val="008864D4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0F5"/>
    <w:rsid w:val="008A225A"/>
    <w:rsid w:val="008A26F4"/>
    <w:rsid w:val="008A276D"/>
    <w:rsid w:val="008A2CD8"/>
    <w:rsid w:val="008A2E48"/>
    <w:rsid w:val="008A31C5"/>
    <w:rsid w:val="008A366D"/>
    <w:rsid w:val="008A39F1"/>
    <w:rsid w:val="008A4290"/>
    <w:rsid w:val="008A42A1"/>
    <w:rsid w:val="008A494B"/>
    <w:rsid w:val="008A4C81"/>
    <w:rsid w:val="008A510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0FD4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640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3B5"/>
    <w:rsid w:val="008C7407"/>
    <w:rsid w:val="008C7418"/>
    <w:rsid w:val="008C7973"/>
    <w:rsid w:val="008C79FF"/>
    <w:rsid w:val="008C7BC3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25C"/>
    <w:rsid w:val="008F05B1"/>
    <w:rsid w:val="008F0875"/>
    <w:rsid w:val="008F0E64"/>
    <w:rsid w:val="008F0F25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52"/>
    <w:rsid w:val="008F5D9A"/>
    <w:rsid w:val="008F617D"/>
    <w:rsid w:val="008F635A"/>
    <w:rsid w:val="008F645F"/>
    <w:rsid w:val="008F6761"/>
    <w:rsid w:val="008F6835"/>
    <w:rsid w:val="008F6DEE"/>
    <w:rsid w:val="008F7156"/>
    <w:rsid w:val="008F76B5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A0F"/>
    <w:rsid w:val="00905AA7"/>
    <w:rsid w:val="00905B9D"/>
    <w:rsid w:val="0090698C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A61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403"/>
    <w:rsid w:val="009604ED"/>
    <w:rsid w:val="00960992"/>
    <w:rsid w:val="00961216"/>
    <w:rsid w:val="009612EB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E6"/>
    <w:rsid w:val="00983CF4"/>
    <w:rsid w:val="0098433D"/>
    <w:rsid w:val="0098507A"/>
    <w:rsid w:val="009850BB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160C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802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671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378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ECC"/>
    <w:rsid w:val="009E7814"/>
    <w:rsid w:val="009E7EC2"/>
    <w:rsid w:val="009F0081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22"/>
    <w:rsid w:val="009F3D6D"/>
    <w:rsid w:val="009F4054"/>
    <w:rsid w:val="009F4280"/>
    <w:rsid w:val="009F42C3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376"/>
    <w:rsid w:val="00A024EF"/>
    <w:rsid w:val="00A0305E"/>
    <w:rsid w:val="00A031D3"/>
    <w:rsid w:val="00A03503"/>
    <w:rsid w:val="00A03AAB"/>
    <w:rsid w:val="00A0426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D73"/>
    <w:rsid w:val="00A07F91"/>
    <w:rsid w:val="00A10573"/>
    <w:rsid w:val="00A10820"/>
    <w:rsid w:val="00A10992"/>
    <w:rsid w:val="00A11D4A"/>
    <w:rsid w:val="00A12962"/>
    <w:rsid w:val="00A13215"/>
    <w:rsid w:val="00A14314"/>
    <w:rsid w:val="00A14425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1EF7"/>
    <w:rsid w:val="00A228E1"/>
    <w:rsid w:val="00A22B74"/>
    <w:rsid w:val="00A2415D"/>
    <w:rsid w:val="00A25011"/>
    <w:rsid w:val="00A25E58"/>
    <w:rsid w:val="00A26041"/>
    <w:rsid w:val="00A2665F"/>
    <w:rsid w:val="00A271FC"/>
    <w:rsid w:val="00A27F81"/>
    <w:rsid w:val="00A30D76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AC0"/>
    <w:rsid w:val="00A40AAB"/>
    <w:rsid w:val="00A41499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4A9"/>
    <w:rsid w:val="00A538F2"/>
    <w:rsid w:val="00A5391C"/>
    <w:rsid w:val="00A540B9"/>
    <w:rsid w:val="00A54494"/>
    <w:rsid w:val="00A54946"/>
    <w:rsid w:val="00A55DBD"/>
    <w:rsid w:val="00A5619B"/>
    <w:rsid w:val="00A568C5"/>
    <w:rsid w:val="00A60088"/>
    <w:rsid w:val="00A6078A"/>
    <w:rsid w:val="00A607C5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4EA8"/>
    <w:rsid w:val="00A64F1D"/>
    <w:rsid w:val="00A65104"/>
    <w:rsid w:val="00A65B38"/>
    <w:rsid w:val="00A65BF8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2DC1"/>
    <w:rsid w:val="00A731A8"/>
    <w:rsid w:val="00A73562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D33"/>
    <w:rsid w:val="00A80DBE"/>
    <w:rsid w:val="00A80FD5"/>
    <w:rsid w:val="00A81E6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35E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2E1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DEE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0E7E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6F36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5A3B"/>
    <w:rsid w:val="00B46AC4"/>
    <w:rsid w:val="00B46DFE"/>
    <w:rsid w:val="00B47406"/>
    <w:rsid w:val="00B4744C"/>
    <w:rsid w:val="00B47535"/>
    <w:rsid w:val="00B50476"/>
    <w:rsid w:val="00B50782"/>
    <w:rsid w:val="00B507FD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AF2"/>
    <w:rsid w:val="00B72BED"/>
    <w:rsid w:val="00B72C16"/>
    <w:rsid w:val="00B72CCE"/>
    <w:rsid w:val="00B72E61"/>
    <w:rsid w:val="00B73042"/>
    <w:rsid w:val="00B73806"/>
    <w:rsid w:val="00B73D19"/>
    <w:rsid w:val="00B73D78"/>
    <w:rsid w:val="00B73FDF"/>
    <w:rsid w:val="00B745F9"/>
    <w:rsid w:val="00B74C03"/>
    <w:rsid w:val="00B75224"/>
    <w:rsid w:val="00B75967"/>
    <w:rsid w:val="00B76437"/>
    <w:rsid w:val="00B76B56"/>
    <w:rsid w:val="00B778A2"/>
    <w:rsid w:val="00B80641"/>
    <w:rsid w:val="00B8067A"/>
    <w:rsid w:val="00B80D30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87F69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7FD"/>
    <w:rsid w:val="00B97C72"/>
    <w:rsid w:val="00B97C7B"/>
    <w:rsid w:val="00BA0B29"/>
    <w:rsid w:val="00BA1606"/>
    <w:rsid w:val="00BA1BF2"/>
    <w:rsid w:val="00BA1C98"/>
    <w:rsid w:val="00BA215C"/>
    <w:rsid w:val="00BA21F3"/>
    <w:rsid w:val="00BA22B6"/>
    <w:rsid w:val="00BA271B"/>
    <w:rsid w:val="00BA2A80"/>
    <w:rsid w:val="00BA2B63"/>
    <w:rsid w:val="00BA30A8"/>
    <w:rsid w:val="00BA354D"/>
    <w:rsid w:val="00BA3DEF"/>
    <w:rsid w:val="00BA40AE"/>
    <w:rsid w:val="00BA456C"/>
    <w:rsid w:val="00BA48A8"/>
    <w:rsid w:val="00BA4B31"/>
    <w:rsid w:val="00BA6373"/>
    <w:rsid w:val="00BA664E"/>
    <w:rsid w:val="00BA75FA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76"/>
    <w:rsid w:val="00BE0587"/>
    <w:rsid w:val="00BE1662"/>
    <w:rsid w:val="00BE1A8F"/>
    <w:rsid w:val="00BE2234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A93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DE6"/>
    <w:rsid w:val="00C0091A"/>
    <w:rsid w:val="00C009DE"/>
    <w:rsid w:val="00C00B9E"/>
    <w:rsid w:val="00C00BD4"/>
    <w:rsid w:val="00C01D0B"/>
    <w:rsid w:val="00C02D9A"/>
    <w:rsid w:val="00C03217"/>
    <w:rsid w:val="00C03472"/>
    <w:rsid w:val="00C05612"/>
    <w:rsid w:val="00C05D26"/>
    <w:rsid w:val="00C0615B"/>
    <w:rsid w:val="00C06728"/>
    <w:rsid w:val="00C06B86"/>
    <w:rsid w:val="00C06D0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593"/>
    <w:rsid w:val="00C13922"/>
    <w:rsid w:val="00C13E11"/>
    <w:rsid w:val="00C14022"/>
    <w:rsid w:val="00C14795"/>
    <w:rsid w:val="00C15C90"/>
    <w:rsid w:val="00C16CF6"/>
    <w:rsid w:val="00C16DD4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E0"/>
    <w:rsid w:val="00C54AC0"/>
    <w:rsid w:val="00C54B64"/>
    <w:rsid w:val="00C54C44"/>
    <w:rsid w:val="00C54D83"/>
    <w:rsid w:val="00C55611"/>
    <w:rsid w:val="00C557F0"/>
    <w:rsid w:val="00C55C56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756A"/>
    <w:rsid w:val="00C77839"/>
    <w:rsid w:val="00C80123"/>
    <w:rsid w:val="00C801CE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397"/>
    <w:rsid w:val="00C927D4"/>
    <w:rsid w:val="00C929F4"/>
    <w:rsid w:val="00C92EB8"/>
    <w:rsid w:val="00C9306C"/>
    <w:rsid w:val="00C93301"/>
    <w:rsid w:val="00C934A7"/>
    <w:rsid w:val="00C93A92"/>
    <w:rsid w:val="00C93DDF"/>
    <w:rsid w:val="00C94144"/>
    <w:rsid w:val="00C941A1"/>
    <w:rsid w:val="00C941E0"/>
    <w:rsid w:val="00C94B6C"/>
    <w:rsid w:val="00C95579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A5"/>
    <w:rsid w:val="00CA6650"/>
    <w:rsid w:val="00CA667C"/>
    <w:rsid w:val="00CA6C91"/>
    <w:rsid w:val="00CA6FBB"/>
    <w:rsid w:val="00CA759D"/>
    <w:rsid w:val="00CA7A60"/>
    <w:rsid w:val="00CA7EB0"/>
    <w:rsid w:val="00CB03DD"/>
    <w:rsid w:val="00CB058E"/>
    <w:rsid w:val="00CB0C39"/>
    <w:rsid w:val="00CB0CD1"/>
    <w:rsid w:val="00CB0E1C"/>
    <w:rsid w:val="00CB0E30"/>
    <w:rsid w:val="00CB1C46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8B9"/>
    <w:rsid w:val="00CB7F32"/>
    <w:rsid w:val="00CC089A"/>
    <w:rsid w:val="00CC094E"/>
    <w:rsid w:val="00CC0D13"/>
    <w:rsid w:val="00CC1BF8"/>
    <w:rsid w:val="00CC1DFD"/>
    <w:rsid w:val="00CC21C7"/>
    <w:rsid w:val="00CC24F1"/>
    <w:rsid w:val="00CC254E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DAA"/>
    <w:rsid w:val="00CC7C74"/>
    <w:rsid w:val="00CD02CC"/>
    <w:rsid w:val="00CD0B73"/>
    <w:rsid w:val="00CD0DB1"/>
    <w:rsid w:val="00CD0FF7"/>
    <w:rsid w:val="00CD1458"/>
    <w:rsid w:val="00CD173E"/>
    <w:rsid w:val="00CD1C47"/>
    <w:rsid w:val="00CD2042"/>
    <w:rsid w:val="00CD24DF"/>
    <w:rsid w:val="00CD2AAE"/>
    <w:rsid w:val="00CD2E47"/>
    <w:rsid w:val="00CD30A2"/>
    <w:rsid w:val="00CD36EF"/>
    <w:rsid w:val="00CD3EE6"/>
    <w:rsid w:val="00CD4424"/>
    <w:rsid w:val="00CD4685"/>
    <w:rsid w:val="00CD5609"/>
    <w:rsid w:val="00CD5656"/>
    <w:rsid w:val="00CD5AF7"/>
    <w:rsid w:val="00CD61DC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37B"/>
    <w:rsid w:val="00CE6450"/>
    <w:rsid w:val="00CE678A"/>
    <w:rsid w:val="00CE6ED7"/>
    <w:rsid w:val="00CF06EC"/>
    <w:rsid w:val="00CF07B1"/>
    <w:rsid w:val="00CF0986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143F"/>
    <w:rsid w:val="00D02292"/>
    <w:rsid w:val="00D02620"/>
    <w:rsid w:val="00D0262A"/>
    <w:rsid w:val="00D0280F"/>
    <w:rsid w:val="00D030FA"/>
    <w:rsid w:val="00D031D4"/>
    <w:rsid w:val="00D035E2"/>
    <w:rsid w:val="00D04262"/>
    <w:rsid w:val="00D042E1"/>
    <w:rsid w:val="00D04960"/>
    <w:rsid w:val="00D04C5A"/>
    <w:rsid w:val="00D05158"/>
    <w:rsid w:val="00D0579F"/>
    <w:rsid w:val="00D061DE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43A"/>
    <w:rsid w:val="00D20624"/>
    <w:rsid w:val="00D2095E"/>
    <w:rsid w:val="00D21069"/>
    <w:rsid w:val="00D21601"/>
    <w:rsid w:val="00D21BFB"/>
    <w:rsid w:val="00D21E17"/>
    <w:rsid w:val="00D22556"/>
    <w:rsid w:val="00D232FA"/>
    <w:rsid w:val="00D23D63"/>
    <w:rsid w:val="00D23DCC"/>
    <w:rsid w:val="00D23DCD"/>
    <w:rsid w:val="00D23E37"/>
    <w:rsid w:val="00D2414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1B8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632"/>
    <w:rsid w:val="00D54685"/>
    <w:rsid w:val="00D546DD"/>
    <w:rsid w:val="00D54721"/>
    <w:rsid w:val="00D54977"/>
    <w:rsid w:val="00D54CC3"/>
    <w:rsid w:val="00D54D28"/>
    <w:rsid w:val="00D55187"/>
    <w:rsid w:val="00D55CEB"/>
    <w:rsid w:val="00D56456"/>
    <w:rsid w:val="00D56A39"/>
    <w:rsid w:val="00D56EF1"/>
    <w:rsid w:val="00D56F13"/>
    <w:rsid w:val="00D578D3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642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750"/>
    <w:rsid w:val="00DA6964"/>
    <w:rsid w:val="00DA6ACC"/>
    <w:rsid w:val="00DA78B5"/>
    <w:rsid w:val="00DA7C07"/>
    <w:rsid w:val="00DA7FAB"/>
    <w:rsid w:val="00DA7FCC"/>
    <w:rsid w:val="00DB1191"/>
    <w:rsid w:val="00DB13BC"/>
    <w:rsid w:val="00DB1895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0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F36"/>
    <w:rsid w:val="00DE40C3"/>
    <w:rsid w:val="00DE4316"/>
    <w:rsid w:val="00DE49AF"/>
    <w:rsid w:val="00DE49BB"/>
    <w:rsid w:val="00DE5D22"/>
    <w:rsid w:val="00DE6264"/>
    <w:rsid w:val="00DE6621"/>
    <w:rsid w:val="00DE6ABA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5A7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56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4350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4B80"/>
    <w:rsid w:val="00E55A0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A9"/>
    <w:rsid w:val="00E61786"/>
    <w:rsid w:val="00E61D8D"/>
    <w:rsid w:val="00E62E49"/>
    <w:rsid w:val="00E62F28"/>
    <w:rsid w:val="00E636E8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2416"/>
    <w:rsid w:val="00E92423"/>
    <w:rsid w:val="00E9271F"/>
    <w:rsid w:val="00E928EA"/>
    <w:rsid w:val="00E9387B"/>
    <w:rsid w:val="00E93E96"/>
    <w:rsid w:val="00E94437"/>
    <w:rsid w:val="00E94650"/>
    <w:rsid w:val="00E9491E"/>
    <w:rsid w:val="00E95286"/>
    <w:rsid w:val="00E95565"/>
    <w:rsid w:val="00E95BC0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719"/>
    <w:rsid w:val="00EB1959"/>
    <w:rsid w:val="00EB1BD8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A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D01"/>
    <w:rsid w:val="00EE4E3D"/>
    <w:rsid w:val="00EE531B"/>
    <w:rsid w:val="00EE55DC"/>
    <w:rsid w:val="00EE5D3C"/>
    <w:rsid w:val="00EE61A9"/>
    <w:rsid w:val="00EE61B5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F34"/>
    <w:rsid w:val="00F030B9"/>
    <w:rsid w:val="00F0313F"/>
    <w:rsid w:val="00F033EB"/>
    <w:rsid w:val="00F04518"/>
    <w:rsid w:val="00F0474E"/>
    <w:rsid w:val="00F05816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5BE"/>
    <w:rsid w:val="00F11DE0"/>
    <w:rsid w:val="00F124CB"/>
    <w:rsid w:val="00F12D88"/>
    <w:rsid w:val="00F13052"/>
    <w:rsid w:val="00F13191"/>
    <w:rsid w:val="00F13DB8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35CB"/>
    <w:rsid w:val="00F43BF7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3AB2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3B6A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172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89A"/>
    <w:rsid w:val="00F91D27"/>
    <w:rsid w:val="00F9213A"/>
    <w:rsid w:val="00F921E0"/>
    <w:rsid w:val="00F93E2E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E46"/>
    <w:rsid w:val="00FB10D8"/>
    <w:rsid w:val="00FB1547"/>
    <w:rsid w:val="00FB1A68"/>
    <w:rsid w:val="00FB1B15"/>
    <w:rsid w:val="00FB226B"/>
    <w:rsid w:val="00FB2C44"/>
    <w:rsid w:val="00FB36F1"/>
    <w:rsid w:val="00FB3D97"/>
    <w:rsid w:val="00FB403B"/>
    <w:rsid w:val="00FB425D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471"/>
    <w:rsid w:val="00FB769C"/>
    <w:rsid w:val="00FB7A80"/>
    <w:rsid w:val="00FC017F"/>
    <w:rsid w:val="00FC1430"/>
    <w:rsid w:val="00FC18A9"/>
    <w:rsid w:val="00FC1944"/>
    <w:rsid w:val="00FC1A80"/>
    <w:rsid w:val="00FC24D2"/>
    <w:rsid w:val="00FC25ED"/>
    <w:rsid w:val="00FC26F1"/>
    <w:rsid w:val="00FC2C5D"/>
    <w:rsid w:val="00FC34F5"/>
    <w:rsid w:val="00FC3506"/>
    <w:rsid w:val="00FC395C"/>
    <w:rsid w:val="00FC3A37"/>
    <w:rsid w:val="00FC44CF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0847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CD2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qFormat/>
    <w:rsid w:val="003B7C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B7CD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3B7CD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B7CD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B7CD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B7CD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qFormat/>
    <w:rsid w:val="003B7CD2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qFormat/>
    <w:rsid w:val="003B7CD2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qFormat/>
    <w:rsid w:val="003B7CD2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B7CD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rsid w:val="003B7C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7CD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B7CD2"/>
  </w:style>
  <w:style w:type="paragraph" w:styleId="BlockText">
    <w:name w:val="Block Text"/>
    <w:basedOn w:val="Normal"/>
    <w:rsid w:val="003B7CD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B7CD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B7CD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rsid w:val="003B7CD2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10</TotalTime>
  <Pages>50</Pages>
  <Words>7723</Words>
  <Characters>44026</Characters>
  <Application>Microsoft Office Word</Application>
  <DocSecurity>0</DocSecurity>
  <Lines>366</Lines>
  <Paragraphs>103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51646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4</cp:revision>
  <cp:lastPrinted>2012-08-09T06:05:00Z</cp:lastPrinted>
  <dcterms:created xsi:type="dcterms:W3CDTF">2024-11-01T07:49:00Z</dcterms:created>
  <dcterms:modified xsi:type="dcterms:W3CDTF">2024-11-01T08:58:00Z</dcterms:modified>
</cp:coreProperties>
</file>