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72" w:rsidRPr="00E41207" w:rsidRDefault="00D60F72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D60F72" w:rsidRPr="00E41207" w:rsidRDefault="00D60F72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D60F72" w:rsidRDefault="00D60F7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D60F72" w:rsidRDefault="00D60F7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D60F72" w:rsidRDefault="00D60F72">
      <w:pPr>
        <w:jc w:val="center"/>
        <w:rPr>
          <w:sz w:val="28"/>
        </w:rPr>
      </w:pPr>
    </w:p>
    <w:p w:rsidR="00D60F72" w:rsidRDefault="00D60F72">
      <w:pPr>
        <w:jc w:val="center"/>
        <w:rPr>
          <w:sz w:val="28"/>
        </w:rPr>
      </w:pPr>
    </w:p>
    <w:p w:rsidR="00D60F72" w:rsidRDefault="00D60F72">
      <w:pPr>
        <w:jc w:val="center"/>
        <w:rPr>
          <w:sz w:val="28"/>
        </w:rPr>
      </w:pPr>
    </w:p>
    <w:p w:rsidR="00D60F72" w:rsidRDefault="00D60F72">
      <w:pPr>
        <w:jc w:val="center"/>
        <w:rPr>
          <w:sz w:val="28"/>
        </w:rPr>
      </w:pPr>
    </w:p>
    <w:p w:rsidR="00D60F72" w:rsidRDefault="00D60F72">
      <w:pPr>
        <w:jc w:val="center"/>
        <w:rPr>
          <w:b/>
          <w:bCs/>
          <w:spacing w:val="80"/>
          <w:sz w:val="32"/>
          <w:lang w:val="en-US"/>
        </w:rPr>
      </w:pPr>
    </w:p>
    <w:p w:rsidR="00D60F72" w:rsidRDefault="00012008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60F72">
        <w:rPr>
          <w:b/>
          <w:bCs/>
          <w:spacing w:val="80"/>
          <w:sz w:val="32"/>
          <w:lang w:val="en-US"/>
        </w:rPr>
        <w:t>B.A.R.</w:t>
      </w:r>
      <w:r w:rsidR="00D60F72">
        <w:rPr>
          <w:b/>
          <w:bCs/>
          <w:spacing w:val="80"/>
          <w:sz w:val="32"/>
        </w:rPr>
        <w:t>CRAIOVA</w:t>
      </w:r>
    </w:p>
    <w:p w:rsidR="00D60F72" w:rsidRDefault="00D60F72">
      <w:pPr>
        <w:rPr>
          <w:b/>
          <w:bCs/>
          <w:spacing w:val="40"/>
        </w:rPr>
      </w:pPr>
    </w:p>
    <w:p w:rsidR="00D60F72" w:rsidRDefault="00D60F7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D60F72" w:rsidRDefault="00D60F7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noiembrie 2024</w:t>
      </w:r>
    </w:p>
    <w:p w:rsidR="00D60F72" w:rsidRDefault="00D60F7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60F72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D60F72" w:rsidRDefault="00D60F7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D60F72" w:rsidRDefault="00D60F72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D60F72" w:rsidRDefault="00D60F7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D60F72" w:rsidRDefault="00D60F7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D60F72" w:rsidRDefault="00D60F72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D60F72" w:rsidRDefault="00D60F7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D60F72" w:rsidRDefault="00D60F7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D60F72" w:rsidRDefault="00D60F7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D60F72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D60F72" w:rsidRDefault="00D60F7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D60F72" w:rsidRDefault="00D60F7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D60F72" w:rsidRDefault="00D60F7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D60F72" w:rsidRDefault="00D60F72">
      <w:pPr>
        <w:spacing w:line="192" w:lineRule="auto"/>
        <w:jc w:val="center"/>
      </w:pPr>
    </w:p>
    <w:p w:rsidR="00D60F72" w:rsidRDefault="00D60F72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D60F72" w:rsidRPr="00EA47EA" w:rsidRDefault="00D60F7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D60F72" w:rsidRPr="00EA47EA" w:rsidRDefault="00D60F7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D60F72" w:rsidRPr="00EA47EA" w:rsidRDefault="00D60F7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D60F72" w:rsidRPr="00A8307A" w:rsidRDefault="00D60F72" w:rsidP="00516DD3">
      <w:pPr>
        <w:pStyle w:val="Heading1"/>
        <w:spacing w:line="360" w:lineRule="auto"/>
      </w:pPr>
      <w:r w:rsidRPr="00A8307A">
        <w:t>LINIA 100</w:t>
      </w:r>
    </w:p>
    <w:p w:rsidR="00D60F72" w:rsidRPr="00A8307A" w:rsidRDefault="00D60F72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60F7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D60F72" w:rsidRPr="00A8307A" w:rsidRDefault="00D60F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D60F72" w:rsidRPr="00A8307A" w:rsidRDefault="00D60F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D60F72" w:rsidRPr="00A8307A" w:rsidRDefault="00D60F7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D60F72" w:rsidRPr="00A8307A" w:rsidRDefault="00D60F7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Pr="00A8307A" w:rsidRDefault="00D60F7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D60F7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60F7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D60F7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D60F72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60F7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D60F7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6E701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D60F7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sch. 7, 15 ab + dir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D60F7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D60F7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D60F7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D60F72" w:rsidRPr="0032656D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D60F72" w:rsidRPr="00A8307A" w:rsidRDefault="00D60F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D60F7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D60F7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8907B7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D60F7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653AC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797B7F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60F72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D60F7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D60F7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0407B7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D60F7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D60F7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60F7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D60F72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Pr="00A8307A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D60F72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D60F72" w:rsidRPr="00A8307A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D60F72" w:rsidRDefault="00D60F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D60F72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D60F72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D60F7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D60F72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D60F7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D60F7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2, 8, 10 și 16 Cap Y.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60F7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D60F72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D60F72" w:rsidRPr="00A8307A" w:rsidRDefault="00D60F72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D60F7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D60F7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D60F7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D60F7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D60F72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D60F72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D60F72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D60F72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D60F72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D60F72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D60F72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D60F72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D60F7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D60F72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60F72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D60F72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D60F72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D60F7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D60F72" w:rsidRPr="00CA7415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D60F72" w:rsidRPr="00A8307A" w:rsidRDefault="00D60F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D60F72" w:rsidRPr="00CA7415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262+850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D60F72" w:rsidRDefault="00D60F72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D60F72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D60F72" w:rsidRPr="00A8307A" w:rsidRDefault="00D60F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D60F72" w:rsidRDefault="00D60F72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D60F72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D60F72" w:rsidRPr="00A8307A" w:rsidRDefault="00D60F7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461830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61830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B943BB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D60F72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D0015E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D60F72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D60F7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D60F72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D60F7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D60F7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D60F72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D60F72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D60F72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D60F72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D60F72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D60F72" w:rsidRPr="00A8307A" w:rsidRDefault="00D60F7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D60F72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D60F72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D60F72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D60F7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D60F72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D60F72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D60F72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D60F72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D60F72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D60F72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D60F72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D60F72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437+000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Poarta</w:t>
            </w:r>
            <w:r>
              <w:rPr>
                <w:b/>
                <w:bCs/>
                <w:sz w:val="20"/>
              </w:rPr>
              <w:t xml:space="preserve">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 și 3</w:t>
            </w:r>
          </w:p>
        </w:tc>
      </w:tr>
      <w:tr w:rsidR="00D60F7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D60F7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D60F7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D60F7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D60F7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D60F7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D60F7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D60F7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D60F7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D60F72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57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D60F72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D60F72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D60F72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D60F72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D60F72" w:rsidRPr="00DC4AFE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60F7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D60F72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D60F7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D60F7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D60F7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D60F7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D60F7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D60F72" w:rsidRPr="00A8307A" w:rsidRDefault="00D60F7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D60F72" w:rsidRPr="00A8307A" w:rsidRDefault="00D60F72" w:rsidP="008B25EE">
      <w:pPr>
        <w:spacing w:before="40" w:after="40" w:line="192" w:lineRule="auto"/>
        <w:ind w:right="57"/>
        <w:rPr>
          <w:sz w:val="20"/>
        </w:rPr>
      </w:pPr>
    </w:p>
    <w:p w:rsidR="00D60F72" w:rsidRDefault="00D60F72" w:rsidP="004C7D25">
      <w:pPr>
        <w:pStyle w:val="Heading1"/>
        <w:spacing w:line="360" w:lineRule="auto"/>
      </w:pPr>
      <w:r>
        <w:t>LINIA 101</w:t>
      </w:r>
    </w:p>
    <w:p w:rsidR="00D60F72" w:rsidRDefault="00D60F72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0F7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D60F72" w:rsidRDefault="00D60F72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9E41CA" w:rsidRDefault="00D60F7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9E41CA" w:rsidRDefault="00D60F7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D60F7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9E41CA" w:rsidRDefault="00D60F7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D60F72" w:rsidRDefault="00D60F7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D60F72" w:rsidRDefault="00D60F7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D60F72" w:rsidRDefault="00D60F7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D60F7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D60F72" w:rsidRDefault="00D60F72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D60F72" w:rsidRDefault="00D60F7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D60F7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9E41CA" w:rsidRDefault="00D60F7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D60F72" w:rsidRDefault="00D60F7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D60F72" w:rsidRDefault="00D60F72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9E41CA" w:rsidRDefault="00D60F7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D60F72" w:rsidRDefault="00D60F7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D60F72" w:rsidRDefault="00D60F7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D60F72" w:rsidRDefault="00D60F7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165AE" w:rsidRDefault="00D60F7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D60F72" w:rsidRDefault="00D60F7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D60F7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D60F72" w:rsidRDefault="00D60F7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D60F7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D60F7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D60F72" w:rsidRPr="00A165AE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D60F72" w:rsidRDefault="00D60F7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B0B9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D60F72" w:rsidRDefault="00D60F72" w:rsidP="006B0B9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D60F7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D60F7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D60F7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D60F7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D60F7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D60F72" w:rsidRDefault="00D60F7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D60F72" w:rsidRPr="009E41CA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 - Pătroaia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9E41CA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80+000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Pătroaia-</w:t>
            </w:r>
          </w:p>
          <w:p w:rsidR="00D60F72" w:rsidRDefault="00D60F7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9E41CA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D60F7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D60F7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D60F72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D60F7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D60F72" w:rsidRDefault="00D60F7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și</w:t>
            </w:r>
          </w:p>
          <w:p w:rsidR="00D60F72" w:rsidRDefault="00D60F7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Goleşti </w:t>
            </w:r>
          </w:p>
          <w:p w:rsidR="00D60F72" w:rsidRDefault="00D60F7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X, liniile 1 - 6, 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1A - 7A, firele I și II.</w:t>
            </w:r>
          </w:p>
        </w:tc>
      </w:tr>
      <w:tr w:rsidR="00D60F7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Goleşti, F 1, linia 1C și linia 3 directă 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33, 37 până la călcâi sch. 56</w:t>
            </w:r>
          </w:p>
        </w:tc>
      </w:tr>
      <w:tr w:rsidR="00D60F7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100+578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Pr="00C2112C" w:rsidRDefault="00D60F72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ieşiri, </w:t>
            </w:r>
          </w:p>
          <w:p w:rsidR="00D60F72" w:rsidRDefault="00D60F72" w:rsidP="008109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Y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 </w:t>
            </w:r>
          </w:p>
          <w:p w:rsidR="00D60F72" w:rsidRPr="008229ED" w:rsidRDefault="00D60F72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 la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, II, III,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. și intrări-ieșiri din direcția I.C. Brătianu la liniile III, 4, 5 și 6. </w:t>
            </w:r>
          </w:p>
        </w:tc>
      </w:tr>
      <w:tr w:rsidR="00D60F72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D60F72" w:rsidRDefault="00D60F72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D60F72" w:rsidRDefault="00D60F7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D60F72" w:rsidRPr="002C6BE4" w:rsidRDefault="00D60F72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D60F72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D60F72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D60F72" w:rsidRPr="00164983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58349B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D60F72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D60F72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103+700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Pitești și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directă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Pitești,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intrare X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60F7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60983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D60F72" w:rsidRDefault="00D60F7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D60F72" w:rsidRDefault="00D60F7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D60F7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149+600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Stolnici- Hârsești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D60F72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60F7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D60F72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D60F72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D60F72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D60F72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D60F72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D60F72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D60F72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D60F72" w:rsidRDefault="00D60F7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D60F72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D60F72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D60F7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D60F7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D60F7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064A3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064A3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064A3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D60F72" w:rsidRPr="001D28D8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D60F72" w:rsidRPr="006064A3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D60F7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D60F7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D60F72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D60F72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D60F72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D60F72" w:rsidRDefault="00D60F7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D60F72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D60F72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Pr="002A69B0" w:rsidRDefault="00D60F72" w:rsidP="002A69B0">
      <w:pPr>
        <w:pStyle w:val="Heading1"/>
        <w:spacing w:line="360" w:lineRule="auto"/>
      </w:pPr>
      <w:r>
        <w:t>LINIA 102 A</w:t>
      </w:r>
    </w:p>
    <w:p w:rsidR="00D60F72" w:rsidRDefault="00D60F72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0F72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D60F72" w:rsidRDefault="00D60F72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D60F72" w:rsidRDefault="00D60F72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D60F72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D60F72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D60F72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D60F72" w:rsidRDefault="00D60F72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8732A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8732A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D60F72" w:rsidRDefault="00D60F72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D60F72" w:rsidRDefault="00D60F72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8732A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8732A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D60F72" w:rsidRPr="0088732A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D60F72" w:rsidRDefault="00D60F72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8732A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52487" w:rsidRDefault="00D60F7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D76EC7">
      <w:pPr>
        <w:pStyle w:val="Heading1"/>
        <w:spacing w:line="360" w:lineRule="auto"/>
      </w:pPr>
      <w:r>
        <w:t>LINIA 102 B</w:t>
      </w:r>
    </w:p>
    <w:p w:rsidR="00D60F72" w:rsidRDefault="00D60F72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D60F72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E38A0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D60F72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E38A0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D60F72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E38A0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D60F72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D60F72" w:rsidRPr="00473804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D60F72" w:rsidRDefault="00D60F7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E38A0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D60F72" w:rsidRPr="00473804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E38A0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D60F72" w:rsidRDefault="00D60F72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D60F72" w:rsidRDefault="00D60F7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E38A0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D60F72" w:rsidRPr="00473804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E38A0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E38A0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D60F72" w:rsidRPr="005B65A6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D60F72" w:rsidRDefault="00D60F7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E38A0" w:rsidRDefault="00D60F7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410133">
      <w:pPr>
        <w:pStyle w:val="Heading1"/>
        <w:spacing w:line="360" w:lineRule="auto"/>
      </w:pPr>
      <w:r>
        <w:t>LINIA 108</w:t>
      </w:r>
    </w:p>
    <w:p w:rsidR="00D60F72" w:rsidRDefault="00D60F72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0F72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D60F72" w:rsidRDefault="00D60F72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D60F72" w:rsidRDefault="00D60F72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D60F72" w:rsidRDefault="00D60F72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D60F72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D60F72" w:rsidRPr="00164983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58349B" w:rsidRDefault="00D60F7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D60F72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D60F72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60F72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100+578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D60F72" w:rsidRDefault="00D60F72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7705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cap Y din direcția Pitești și intrări - ieșiri din direcția  I.C. Brătianu,  liniile III, 4, 5 și 6.</w:t>
            </w:r>
          </w:p>
        </w:tc>
      </w:tr>
      <w:tr w:rsidR="00D60F72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D60F72" w:rsidRDefault="00D60F72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D60F72" w:rsidRPr="001571B7" w:rsidRDefault="00D60F72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D60F72" w:rsidRPr="00F80ACE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D60F72" w:rsidRDefault="00D60F72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6EDA" w:rsidRDefault="00D60F72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D60F72" w:rsidRDefault="00D60F72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D60F72" w:rsidRDefault="00D60F72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60F72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D60F72" w:rsidRDefault="00D60F72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D60F72" w:rsidRDefault="00D60F72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D60F72" w:rsidRDefault="00D60F72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D60F72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D60F72" w:rsidRDefault="00D60F72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D60F72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D60F72" w:rsidRDefault="00D60F7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D60F72" w:rsidRDefault="00D60F7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D60F72" w:rsidRDefault="00D60F7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D60F72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E804A9" w:rsidRDefault="00D60F7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D60F72" w:rsidRDefault="00D60F7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D60F72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E804A9" w:rsidRDefault="00D60F72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D60F72" w:rsidRPr="00884DD1" w:rsidRDefault="00D60F72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122+050</w:t>
            </w:r>
          </w:p>
          <w:p w:rsidR="00D60F72" w:rsidRPr="00E804A9" w:rsidRDefault="00D60F7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D60F72" w:rsidRDefault="00D60F72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26D39" w:rsidRDefault="00D60F72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326D39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60F72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D4D10" w:rsidRDefault="00D60F72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D60F72" w:rsidRDefault="00D60F72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D60F72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D4D10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D60F72" w:rsidRPr="00054DFC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5AB9" w:rsidRDefault="00D60F72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D60F72" w:rsidRDefault="00D60F72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D60F72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5AB9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D60F72" w:rsidRPr="00884DD1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5AB9" w:rsidRDefault="00D60F72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D60F72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D60F72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60F72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D60F72" w:rsidRDefault="00D60F72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D60F72" w:rsidRDefault="00D60F72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D60F72" w:rsidRDefault="00D60F7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D60F72" w:rsidRDefault="00D60F7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D60F72" w:rsidRDefault="00D60F7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D60F72" w:rsidRDefault="00D60F72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D60F72" w:rsidRDefault="00D60F72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D60F72" w:rsidRPr="00326D39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D60F72" w:rsidRDefault="00D60F7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D60F72" w:rsidRDefault="00D60F72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D60F72" w:rsidRDefault="00D60F7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D60F72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D60F72" w:rsidRDefault="00D60F7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D60F72" w:rsidRDefault="00D60F7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16CE1" w:rsidRDefault="00D60F7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60F72" w:rsidRPr="00FE25BC" w:rsidRDefault="00D60F72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D60F72" w:rsidRDefault="00D60F72" w:rsidP="00815695">
      <w:pPr>
        <w:pStyle w:val="Heading1"/>
        <w:spacing w:line="360" w:lineRule="auto"/>
      </w:pPr>
      <w:r>
        <w:t>LINIA 109</w:t>
      </w:r>
    </w:p>
    <w:p w:rsidR="00D60F72" w:rsidRDefault="00D60F72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60F72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D60F72" w:rsidRDefault="00D60F72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D60F72" w:rsidRDefault="00D60F7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D60F72" w:rsidRDefault="00D60F7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815695">
      <w:pPr>
        <w:pStyle w:val="Heading1"/>
        <w:spacing w:line="360" w:lineRule="auto"/>
      </w:pPr>
      <w:r>
        <w:t>LINIA 109 A</w:t>
      </w:r>
    </w:p>
    <w:p w:rsidR="00D60F72" w:rsidRDefault="00D60F72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60F72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D60F72" w:rsidRDefault="00D60F72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D60F72" w:rsidRDefault="00D60F72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0CD" w:rsidRDefault="00D60F7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Default="00D60F72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D60F72" w:rsidRDefault="00D60F72">
      <w:pPr>
        <w:spacing w:before="40" w:line="192" w:lineRule="auto"/>
        <w:ind w:right="57"/>
        <w:rPr>
          <w:sz w:val="20"/>
        </w:rPr>
      </w:pPr>
    </w:p>
    <w:p w:rsidR="00D60F72" w:rsidRDefault="00D60F72" w:rsidP="00864E90">
      <w:pPr>
        <w:pStyle w:val="Heading1"/>
        <w:spacing w:line="360" w:lineRule="auto"/>
      </w:pPr>
      <w:r>
        <w:t>LINIA 110</w:t>
      </w:r>
    </w:p>
    <w:p w:rsidR="00D60F72" w:rsidRDefault="00D60F72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D60F72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91044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D60F72" w:rsidRPr="006B23DF" w:rsidRDefault="00D60F7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A487D" w:rsidRDefault="00D60F72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D60F72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91044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6B23DF" w:rsidRDefault="00D60F72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D60F72" w:rsidRPr="006B23DF" w:rsidRDefault="00D60F72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91044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D60F72" w:rsidRDefault="00D60F7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D60F72" w:rsidRPr="006B23DF" w:rsidRDefault="00D60F7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D60F72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91044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A487D" w:rsidRDefault="00D60F72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60F72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91044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100+085</w:t>
            </w:r>
          </w:p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D60F72" w:rsidRDefault="00D60F72" w:rsidP="00B7604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5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  <w:p w:rsidR="00D60F72" w:rsidRDefault="00D60F72" w:rsidP="00FE48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Km aferenți liniei 100.</w:t>
            </w:r>
          </w:p>
          <w:p w:rsidR="00D60F72" w:rsidRDefault="00D60F72" w:rsidP="00B760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peste sch. nr. 16, 20, 34, 40, 54  și TDJ 66 / 68.</w:t>
            </w:r>
          </w:p>
        </w:tc>
      </w:tr>
      <w:tr w:rsidR="00D60F72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91044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D60F72" w:rsidRDefault="00D60F72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B23DF" w:rsidRDefault="00D60F7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B601C" w:rsidRDefault="00D60F7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D60F72" w:rsidRDefault="00D60F72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14600" w:rsidRDefault="00D60F7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14600" w:rsidRDefault="00D60F7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864E90">
      <w:pPr>
        <w:pStyle w:val="Heading1"/>
        <w:spacing w:line="360" w:lineRule="auto"/>
      </w:pPr>
      <w:r>
        <w:t>LINIA 110 A</w:t>
      </w:r>
    </w:p>
    <w:p w:rsidR="00D60F72" w:rsidRDefault="00D60F72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60F72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9104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D60F72" w:rsidRPr="00762927" w:rsidRDefault="00D60F72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D60F72" w:rsidRDefault="00D60F7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D60F72" w:rsidRPr="00762927" w:rsidRDefault="00D60F7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D60F72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9104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D60F72" w:rsidRPr="00762927" w:rsidRDefault="00D60F72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62927" w:rsidRDefault="00D60F72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D60F72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9104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D60F72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D60F72" w:rsidRPr="00762927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9104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D60F72" w:rsidRPr="00762927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91044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D60F72" w:rsidRPr="00762927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D60F72" w:rsidRPr="00762927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62927" w:rsidRDefault="00D60F72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864E90">
      <w:pPr>
        <w:pStyle w:val="Heading1"/>
        <w:spacing w:line="360" w:lineRule="auto"/>
      </w:pPr>
      <w:r>
        <w:t>LINIA 110 B</w:t>
      </w:r>
    </w:p>
    <w:p w:rsidR="00D60F72" w:rsidRDefault="00D60F72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60F72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D60F72" w:rsidRPr="00D84313" w:rsidRDefault="00D60F72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D84313" w:rsidRDefault="00D60F7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D84313" w:rsidRDefault="00D60F72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9104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D60F72" w:rsidRPr="00D84313" w:rsidRDefault="00D60F7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D60F72" w:rsidRPr="00D84313" w:rsidRDefault="00D60F7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91044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D60F72" w:rsidRPr="00D84313" w:rsidRDefault="00D60F72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D60F72" w:rsidRPr="00D84313" w:rsidRDefault="00D60F72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D84313" w:rsidRDefault="00D60F72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84313" w:rsidRDefault="00D60F72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0F4DAE">
      <w:pPr>
        <w:pStyle w:val="Heading1"/>
        <w:spacing w:line="360" w:lineRule="auto"/>
      </w:pPr>
      <w:r>
        <w:t>LINIA 111</w:t>
      </w:r>
    </w:p>
    <w:p w:rsidR="00D60F72" w:rsidRDefault="00D60F72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D60F72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5564C7" w:rsidRDefault="00D60F72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D60F72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D60F72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D2784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D60F72" w:rsidRPr="00736DB4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D60F72" w:rsidRPr="005564C7" w:rsidRDefault="00D60F72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D60F72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43314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D60F72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5564C7" w:rsidRDefault="00D60F72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D60F72" w:rsidRDefault="00D60F7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D60F72" w:rsidRDefault="00D60F7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D60F72" w:rsidRDefault="00D60F7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D60F72" w:rsidRPr="005564C7" w:rsidRDefault="00D60F7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D60F72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91044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D60F72" w:rsidRPr="005564C7" w:rsidRDefault="00D60F7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564C7" w:rsidRDefault="00D60F7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CB56C2">
      <w:pPr>
        <w:pStyle w:val="Heading1"/>
        <w:spacing w:line="360" w:lineRule="auto"/>
      </w:pPr>
      <w:r>
        <w:t>LINIA 111 A</w:t>
      </w:r>
    </w:p>
    <w:p w:rsidR="00D60F72" w:rsidRDefault="00D60F72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D60F72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D60F72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D60F72" w:rsidRDefault="00D60F72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D60F72" w:rsidRDefault="00D60F72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F2DFE" w:rsidRDefault="00D60F72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D60F72" w:rsidRPr="00CB56C2" w:rsidRDefault="00D60F7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7415A" w:rsidRDefault="00D60F7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60F72" w:rsidRDefault="00D60F72" w:rsidP="00CB56C2">
      <w:pPr>
        <w:spacing w:line="360" w:lineRule="auto"/>
        <w:ind w:right="57"/>
        <w:rPr>
          <w:sz w:val="20"/>
        </w:rPr>
      </w:pPr>
    </w:p>
    <w:p w:rsidR="00D60F72" w:rsidRDefault="00D60F72" w:rsidP="00DB78D2">
      <w:pPr>
        <w:pStyle w:val="Heading1"/>
        <w:spacing w:line="360" w:lineRule="auto"/>
      </w:pPr>
      <w:r>
        <w:t>LINIA 112</w:t>
      </w:r>
    </w:p>
    <w:p w:rsidR="00D60F72" w:rsidRDefault="00D60F72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D60F7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D60F7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D60F72" w:rsidRDefault="00D60F7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D60F72" w:rsidRDefault="00D60F7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:rsidR="00D60F72" w:rsidRDefault="00D60F7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D60F7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D60F72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D60F72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D60F72" w:rsidRDefault="00D60F7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D60F7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D60F72" w:rsidRDefault="00D60F72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D60F72" w:rsidRDefault="00D60F72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220+600</w:t>
            </w:r>
          </w:p>
          <w:p w:rsidR="00D60F72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D60F72" w:rsidRDefault="00D60F72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D60F72" w:rsidRDefault="00D60F72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EB0A86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D60F72" w:rsidRDefault="00D60F7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D60F72" w:rsidRDefault="00D60F72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Cap Y,</w:t>
            </w:r>
          </w:p>
          <w:p w:rsidR="00D60F72" w:rsidRDefault="00D60F72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D60F7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60F72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D60F72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Pr="000A20AF" w:rsidRDefault="00D60F72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D60F72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D60F72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D60F72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D60F72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D60F72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D60F72" w:rsidRDefault="00D60F7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D60F72" w:rsidRPr="007D0C03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3148" w:rsidRDefault="00D60F7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Pr="00341E40" w:rsidRDefault="00D60F72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D60F72" w:rsidRPr="00341E40" w:rsidRDefault="00D60F72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D60F72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91044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91044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D60F72" w:rsidRDefault="00D60F72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D60F72" w:rsidRPr="00341E40" w:rsidRDefault="00D60F72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D60F72" w:rsidRPr="00341E40" w:rsidRDefault="00D60F72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D60F72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91044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D60F72" w:rsidRPr="00341E40" w:rsidRDefault="00D60F72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D60F72" w:rsidRPr="00341E40" w:rsidRDefault="00D60F72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Default="00D60F72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D60F72" w:rsidRPr="002A0159" w:rsidRDefault="00D60F72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91044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D60F72" w:rsidRPr="00083153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91044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D60F72" w:rsidRPr="00083153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91044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D60F72" w:rsidRPr="00341E40" w:rsidRDefault="00D60F72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D60F72" w:rsidRPr="00341E40" w:rsidRDefault="00D60F72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9B36D7" w:rsidRDefault="00D60F72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D60F72" w:rsidRDefault="00D60F72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91044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D60F72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D60F72" w:rsidRPr="00341E40" w:rsidRDefault="00D60F72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D60F72" w:rsidRPr="00341E40" w:rsidRDefault="00D60F72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A1DE4" w:rsidRDefault="00D60F72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91044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341E40" w:rsidRDefault="00D60F7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D60F72" w:rsidRPr="00341E40" w:rsidRDefault="00D60F72" w:rsidP="00341E40">
      <w:pPr>
        <w:rPr>
          <w:color w:val="000000"/>
        </w:rPr>
      </w:pPr>
    </w:p>
    <w:p w:rsidR="00D60F72" w:rsidRDefault="00D60F72" w:rsidP="00671189">
      <w:pPr>
        <w:pStyle w:val="Heading1"/>
        <w:spacing w:line="360" w:lineRule="auto"/>
      </w:pPr>
      <w:r>
        <w:t>LINIA 113</w:t>
      </w:r>
    </w:p>
    <w:p w:rsidR="00D60F72" w:rsidRDefault="00D60F72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D60F72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D60F72" w:rsidRDefault="00D60F72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D60F72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D60F72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D60F72" w:rsidRDefault="00D60F72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D60F72" w:rsidTr="005665EC">
        <w:trPr>
          <w:cantSplit/>
          <w:trHeight w:val="6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D60F72" w:rsidRDefault="00D60F72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D60F72" w:rsidTr="009637E1">
        <w:trPr>
          <w:cantSplit/>
          <w:trHeight w:val="4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D60F72" w:rsidRDefault="00D60F72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D60F72" w:rsidTr="00A02C0A">
        <w:trPr>
          <w:cantSplit/>
          <w:trHeight w:val="22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D60F72" w:rsidRDefault="00D60F7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D60F72" w:rsidRDefault="00D60F7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60F72" w:rsidRDefault="00D60F7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D60F72" w:rsidRDefault="00D60F7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D60F72" w:rsidRDefault="00D60F7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625F2" w:rsidRDefault="00D60F72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D60F72" w:rsidTr="008229BA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D60F72" w:rsidRDefault="00D60F72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D60F72" w:rsidRDefault="00D60F7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D60F72" w:rsidRDefault="00D60F72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D60F72" w:rsidRDefault="00D60F72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91FA4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420D49">
        <w:trPr>
          <w:cantSplit/>
          <w:trHeight w:val="7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:rsidR="00D60F72" w:rsidRDefault="00D60F7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91FA4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D60F72" w:rsidRDefault="00D60F72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D60F72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D60F72" w:rsidRDefault="00D60F7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D60F72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262+300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282+114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Podari-Sălcuța linia 1 Sălcuța și </w:t>
            </w:r>
          </w:p>
          <w:p w:rsidR="00D60F72" w:rsidRPr="00343B16" w:rsidRDefault="00D60F7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Sălcuța-Segarcea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60F72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Pr="001B3BD6" w:rsidRDefault="00D60F72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D60F72" w:rsidRPr="002617B2" w:rsidRDefault="00D60F72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 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D60F72" w:rsidRDefault="00D60F72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și sch. 3, </w:t>
            </w:r>
          </w:p>
          <w:p w:rsidR="00D60F72" w:rsidRDefault="00D60F72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D60F72" w:rsidRDefault="00D60F72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D60F72" w:rsidRDefault="00D60F72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D60F72" w:rsidRPr="009A5775" w:rsidRDefault="00D60F72" w:rsidP="002617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D60F72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D60F72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D60F72" w:rsidRDefault="00D60F72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60F72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D60F72" w:rsidRDefault="00D60F72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46C19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60F72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D60F72" w:rsidRDefault="00D60F72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D60F72" w:rsidRDefault="00D60F72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46C19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60F72" w:rsidTr="00E713E2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D60F72" w:rsidRDefault="00D60F72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D60F72" w:rsidRDefault="00D60F72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46C19" w:rsidRDefault="00D60F72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D60F72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46C19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D60F72" w:rsidRPr="00946C19" w:rsidRDefault="00D60F72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D60F72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D60F72" w:rsidRDefault="00D60F72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46C19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60F72" w:rsidTr="00BB10B0">
        <w:trPr>
          <w:cantSplit/>
          <w:trHeight w:val="2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46C19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60F72" w:rsidTr="00BB10B0">
        <w:trPr>
          <w:cantSplit/>
          <w:trHeight w:val="1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46C19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D60F72" w:rsidRDefault="00D60F72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73CD9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C1231" w:rsidRDefault="00D60F7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Pr="005905D7" w:rsidRDefault="00D60F72" w:rsidP="006B4CB8">
      <w:pPr>
        <w:pStyle w:val="Heading1"/>
        <w:spacing w:line="360" w:lineRule="auto"/>
      </w:pPr>
      <w:r w:rsidRPr="005905D7">
        <w:t>LINIA 116</w:t>
      </w:r>
    </w:p>
    <w:p w:rsidR="00D60F72" w:rsidRPr="005905D7" w:rsidRDefault="00D60F72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60F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D60F72" w:rsidRPr="00743905" w:rsidRDefault="00D60F7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43905" w:rsidRDefault="00D60F7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D60F72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D60F72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D60F72" w:rsidRPr="00743905" w:rsidRDefault="00D60F72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12+800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D60F72" w:rsidRPr="00743905" w:rsidRDefault="00D60F72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</w:rPr>
              <w:t>Cap</w:t>
            </w:r>
            <w:r>
              <w:rPr>
                <w:b/>
                <w:bCs/>
                <w:color w:val="000000"/>
                <w:sz w:val="20"/>
              </w:rPr>
              <w:t xml:space="preserve"> Y, peste sch.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D60F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14+750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D60F72" w:rsidRPr="00743905" w:rsidRDefault="00D60F72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D60F72" w:rsidRPr="0007721B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D60F72" w:rsidRPr="00743905" w:rsidRDefault="00D60F7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D60F72" w:rsidRDefault="00D60F7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D60F72" w:rsidRPr="00743905" w:rsidRDefault="00D60F7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4C6D" w:rsidRDefault="00D60F72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D60F72" w:rsidRDefault="00D60F7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D60F72" w:rsidRPr="00743905" w:rsidRDefault="00D60F7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D60F72" w:rsidRPr="00743905" w:rsidRDefault="00D60F7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D60F72" w:rsidRPr="00743905" w:rsidRDefault="00D60F7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7749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D60F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D60F72" w:rsidRPr="00743905" w:rsidRDefault="00D60F7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640F6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D60F72" w:rsidRPr="00743905" w:rsidRDefault="00D60F7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D60F72" w:rsidRPr="005A7670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25+450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D60F72" w:rsidRDefault="00D60F7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30+415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D60F72" w:rsidRPr="00743905" w:rsidRDefault="00D60F72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D60F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32+980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Musculeşti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43905" w:rsidRDefault="00D60F72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D60F72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D60F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D60F72" w:rsidRPr="00743905" w:rsidRDefault="00D60F72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D60F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D60F72" w:rsidRPr="001D7D9E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D60F72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48+300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Cărbuneşti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D60F72" w:rsidRPr="0007721B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52+150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D60F72" w:rsidRPr="00743905" w:rsidRDefault="00D60F72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A534F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4A534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D60F72" w:rsidRPr="00743905" w:rsidRDefault="00D60F72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D60F72" w:rsidRPr="00951746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D60F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54+100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D60F72" w:rsidRPr="00743905" w:rsidRDefault="00D60F72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D60F72" w:rsidRPr="00743905" w:rsidRDefault="00D60F72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C672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D60F72" w:rsidRPr="00743905" w:rsidRDefault="00D60F72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D60F72" w:rsidRPr="00575A1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D60F72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D60F72" w:rsidRPr="00743905" w:rsidRDefault="00D60F7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43905" w:rsidRDefault="00D60F7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D60F72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51657" w:rsidRDefault="00D60F72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D60F72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D60F72" w:rsidRPr="00743905" w:rsidRDefault="00D60F72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743905" w:rsidRDefault="00D60F7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D60F72" w:rsidRPr="003B409E" w:rsidRDefault="00D60F7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D60F72" w:rsidRDefault="00D60F72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743905" w:rsidRDefault="00D60F7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743905" w:rsidRDefault="00D60F7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D60F72" w:rsidRPr="00743905" w:rsidRDefault="00D60F7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D60F72" w:rsidRDefault="00D60F7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D60F72" w:rsidRPr="00743905" w:rsidRDefault="00D60F7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42B20" w:rsidRDefault="00D60F7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D60F72" w:rsidRPr="00B42B20" w:rsidRDefault="00D60F7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D60F72" w:rsidRPr="00743905" w:rsidRDefault="00D60F72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D60F7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D60F72" w:rsidRDefault="00D60F7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D60F72" w:rsidRDefault="00D60F7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D60F72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D60F72" w:rsidRPr="00743905" w:rsidRDefault="00D60F7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D60F72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D60F72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D60F72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D60F72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Petroșani -</w:t>
            </w:r>
          </w:p>
          <w:p w:rsidR="00D60F72" w:rsidRPr="00743905" w:rsidRDefault="00D60F7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79+109</w:t>
            </w:r>
          </w:p>
          <w:p w:rsidR="00D60F72" w:rsidRPr="00743905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D60F72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4 - 14, Cap X.</w:t>
            </w:r>
          </w:p>
        </w:tc>
      </w:tr>
      <w:tr w:rsidR="00D60F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D60F72" w:rsidRPr="00743905" w:rsidRDefault="00D60F72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D60F72" w:rsidRPr="00D73778" w:rsidRDefault="00D60F72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D60F72" w:rsidRPr="00743905" w:rsidRDefault="00D60F72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73778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D60F72" w:rsidRPr="00743905" w:rsidRDefault="00D60F7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D60F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D60F72" w:rsidRPr="00743905" w:rsidRDefault="00D60F7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743905" w:rsidRDefault="00D60F7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D60F72" w:rsidRPr="00743905" w:rsidRDefault="00D60F7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D60F72" w:rsidRPr="00743905" w:rsidRDefault="00D60F7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D60F72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D60F72" w:rsidRDefault="00D60F7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D60F72" w:rsidRDefault="00D60F7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D60F72" w:rsidRDefault="00D60F7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D60F72" w:rsidRPr="00743905" w:rsidRDefault="00D60F7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D60F72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D60F72" w:rsidRPr="00743905" w:rsidRDefault="00D60F7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36+800</w:t>
            </w:r>
          </w:p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D60F72" w:rsidRDefault="00D60F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D60F72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D60F72" w:rsidRDefault="00D60F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D60F72" w:rsidRDefault="00D60F7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D60F72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D60F72" w:rsidRPr="00CD295A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60F72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D60F72" w:rsidRDefault="00D60F7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D60F72" w:rsidRPr="005905D7" w:rsidRDefault="00D60F72" w:rsidP="00B773E9">
      <w:pPr>
        <w:spacing w:before="40" w:after="40" w:line="192" w:lineRule="auto"/>
        <w:ind w:right="57"/>
        <w:rPr>
          <w:b/>
          <w:sz w:val="20"/>
        </w:rPr>
      </w:pPr>
    </w:p>
    <w:p w:rsidR="00D60F72" w:rsidRDefault="00D60F72" w:rsidP="00740BAB">
      <w:pPr>
        <w:pStyle w:val="Heading1"/>
        <w:spacing w:line="360" w:lineRule="auto"/>
      </w:pPr>
      <w:r>
        <w:t>LINIA 136</w:t>
      </w:r>
    </w:p>
    <w:p w:rsidR="00D60F72" w:rsidRDefault="00D60F72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60F72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D60F72" w:rsidRDefault="00D60F72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D60F72" w:rsidRDefault="00D60F7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D60F72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D60F72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D60F72" w:rsidRDefault="00D60F72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D60F72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D60F72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D60F72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D60F72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D60F72" w:rsidRDefault="00D60F7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D60F72" w:rsidRDefault="00D60F72">
      <w:pPr>
        <w:spacing w:line="192" w:lineRule="auto"/>
        <w:ind w:right="57"/>
        <w:rPr>
          <w:sz w:val="20"/>
        </w:rPr>
      </w:pPr>
    </w:p>
    <w:p w:rsidR="00D60F72" w:rsidRDefault="00D60F72" w:rsidP="002A3C7A">
      <w:pPr>
        <w:pStyle w:val="Heading1"/>
        <w:spacing w:line="360" w:lineRule="auto"/>
      </w:pPr>
      <w:r>
        <w:t>LINIA 138</w:t>
      </w:r>
    </w:p>
    <w:p w:rsidR="00D60F72" w:rsidRDefault="00D60F72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D60F72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D60F72" w:rsidRDefault="00D60F7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B4C96" w:rsidRDefault="00D60F7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D60F72" w:rsidRDefault="00D60F72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B4C96" w:rsidRDefault="00D60F7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D60F72" w:rsidRDefault="00D60F7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8B4C96" w:rsidRDefault="00D60F7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Default="00D60F72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B4C96" w:rsidRDefault="00D60F7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D60F72" w:rsidRDefault="00D60F7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D60F72" w:rsidRDefault="00D60F72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B4C96" w:rsidRDefault="00D60F7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D60F72" w:rsidRDefault="00D60F7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8B4C96" w:rsidRDefault="00D60F7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D60F72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B4C96" w:rsidRDefault="00D60F72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D60F72" w:rsidRDefault="00D60F7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D60F72" w:rsidRDefault="00D60F7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D60F72" w:rsidRDefault="00D60F7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B4C96" w:rsidRDefault="00D60F72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D60F72" w:rsidRDefault="00D60F72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8B4C96" w:rsidRDefault="00D60F72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D60F72" w:rsidRDefault="00D60F72">
      <w:pPr>
        <w:tabs>
          <w:tab w:val="left" w:pos="4320"/>
        </w:tabs>
        <w:rPr>
          <w:sz w:val="20"/>
        </w:rPr>
      </w:pPr>
    </w:p>
    <w:p w:rsidR="00D60F72" w:rsidRDefault="00D60F72" w:rsidP="00C83010">
      <w:pPr>
        <w:pStyle w:val="Heading1"/>
        <w:spacing w:line="360" w:lineRule="auto"/>
      </w:pPr>
      <w:r>
        <w:t>LINIA 143</w:t>
      </w:r>
    </w:p>
    <w:p w:rsidR="00D60F72" w:rsidRDefault="00D60F72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D60F7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D60F72" w:rsidRDefault="00D60F7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D60F72" w:rsidRDefault="00D60F7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D60F72" w:rsidRDefault="00D60F72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D60F72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D60F72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D60F72" w:rsidRDefault="00D60F72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D60F72" w:rsidRDefault="00D60F72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D60F72" w:rsidRDefault="00D60F72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D60F7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60F7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60F72" w:rsidRDefault="00D60F72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D60F7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60F72" w:rsidRDefault="00D60F72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D60F7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Default="00D60F72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60F72" w:rsidRDefault="00D60F72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D60F72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D60F72" w:rsidRDefault="00D60F72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D60F72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D60F72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D60F72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D60F72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60F72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D60F72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D60F72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D60F72" w:rsidRDefault="00D60F72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D60F72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D60F72" w:rsidRDefault="00D60F72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53EFA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D60F72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53EFA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53EFA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53EFA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D60F7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D60F72" w:rsidRDefault="00D60F7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D60F72" w:rsidRDefault="00D60F7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D60F72" w:rsidRDefault="00D60F7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D60F7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15+700</w:t>
            </w:r>
          </w:p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15+900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D60F72" w:rsidRDefault="00D60F72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D60F72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D60F72" w:rsidRDefault="00D60F72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D60F72" w:rsidRDefault="00D60F72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D60F72" w:rsidRDefault="00D60F7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53EFA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611B7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D60F7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35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611B7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35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38+900</w:t>
            </w:r>
          </w:p>
          <w:p w:rsidR="00D60F72" w:rsidRDefault="00D60F72" w:rsidP="00B35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3158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D60F72" w:rsidRDefault="00D60F72" w:rsidP="0003158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B25AA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B3DC4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B3DC4" w:rsidRDefault="00D60F72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D60F72" w:rsidRPr="00F11CE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53EFA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D60F72" w:rsidRPr="00260477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53EFA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D60F7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D60F7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D60F7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D60F7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D60F72" w:rsidRDefault="00D60F72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D60F72" w:rsidRDefault="00D60F72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53EFA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D60F72" w:rsidRDefault="00D60F72">
      <w:pPr>
        <w:spacing w:after="40" w:line="192" w:lineRule="auto"/>
        <w:ind w:right="57"/>
        <w:rPr>
          <w:sz w:val="20"/>
        </w:rPr>
      </w:pPr>
    </w:p>
    <w:p w:rsidR="00D60F72" w:rsidRDefault="00D60F72" w:rsidP="00EF6A64">
      <w:pPr>
        <w:pStyle w:val="Heading1"/>
        <w:spacing w:line="360" w:lineRule="auto"/>
      </w:pPr>
      <w:r>
        <w:t>LINIA 144</w:t>
      </w:r>
    </w:p>
    <w:p w:rsidR="00D60F72" w:rsidRDefault="00D60F72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D60F72" w:rsidRDefault="00D60F7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D60F72" w:rsidRDefault="00D60F7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D60F72" w:rsidRDefault="00D60F72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D60F72" w:rsidRDefault="00D60F72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D60F72" w:rsidRDefault="00D60F72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D60F72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D60F72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839" w:rsidRDefault="00D60F72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D60F7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D60F72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D60F72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D60F72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D60F72" w:rsidRDefault="00D60F7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D60F72" w:rsidRDefault="00D60F7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D60F72" w:rsidRDefault="00D60F7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D60F72" w:rsidRDefault="00D60F7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D60F72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D60F72" w:rsidRDefault="00D60F7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20+725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20+775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D60F72" w:rsidRDefault="00D60F72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21+000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D60F72" w:rsidRDefault="00D60F72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22+238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 și 4.</w:t>
            </w:r>
          </w:p>
        </w:tc>
      </w:tr>
      <w:tr w:rsidR="00D60F72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D60F72" w:rsidRDefault="00D60F72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D60F72" w:rsidRDefault="00D60F72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60F72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D60F72" w:rsidRDefault="00D60F72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D60F72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D60F72" w:rsidRDefault="00D60F72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D60F72" w:rsidRDefault="00D60F7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D60F72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D60F72" w:rsidRDefault="00D60F7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A0087" w:rsidRDefault="00D60F7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D60F72" w:rsidRDefault="00D60F72">
      <w:pPr>
        <w:spacing w:before="40" w:line="192" w:lineRule="auto"/>
        <w:ind w:right="57"/>
        <w:rPr>
          <w:sz w:val="20"/>
        </w:rPr>
      </w:pPr>
    </w:p>
    <w:p w:rsidR="00D60F72" w:rsidRDefault="00D60F72" w:rsidP="00E56A6A">
      <w:pPr>
        <w:pStyle w:val="Heading1"/>
        <w:spacing w:line="360" w:lineRule="auto"/>
      </w:pPr>
      <w:r>
        <w:t>LINIA 200</w:t>
      </w:r>
    </w:p>
    <w:p w:rsidR="00D60F72" w:rsidRDefault="00D60F72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0F7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142709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D60F7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Aurel Vlaicu -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447+800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60F7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716C0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D60F7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0F7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491+700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2058A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D60F72" w:rsidRPr="00F716C0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D60F7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60F7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60F72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716C0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0F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716C0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0F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716C0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0F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716C0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D60F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D60F72" w:rsidRPr="00F716C0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D60F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0F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D60F7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D60F7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0F7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D60F7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0F7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60F72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716C0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60F72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D60F72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716C0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D60F72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574+350</w:t>
            </w:r>
          </w:p>
          <w:p w:rsidR="00D60F72" w:rsidRDefault="00D60F7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32DF2" w:rsidRDefault="00D60F7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60F72" w:rsidRDefault="00D60F72" w:rsidP="00623FF6">
      <w:pPr>
        <w:spacing w:before="40" w:after="40" w:line="192" w:lineRule="auto"/>
        <w:ind w:right="57"/>
      </w:pPr>
    </w:p>
    <w:p w:rsidR="00D60F72" w:rsidRDefault="00D60F72" w:rsidP="006D4098">
      <w:pPr>
        <w:pStyle w:val="Heading1"/>
        <w:spacing w:line="360" w:lineRule="auto"/>
      </w:pPr>
      <w:r>
        <w:t>LINIA 201</w:t>
      </w:r>
    </w:p>
    <w:p w:rsidR="00D60F72" w:rsidRDefault="00D60F72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60F72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937B4" w:rsidRDefault="00D60F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D60F72" w:rsidRDefault="00D60F7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937B4" w:rsidRDefault="00D60F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937B4" w:rsidRDefault="00D60F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937B4" w:rsidRDefault="00D60F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D60F72" w:rsidRDefault="00D60F7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937B4" w:rsidRDefault="00D60F7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C53936">
      <w:pPr>
        <w:pStyle w:val="Heading1"/>
        <w:spacing w:line="360" w:lineRule="auto"/>
      </w:pPr>
      <w:r>
        <w:t>LINIA 202 A</w:t>
      </w:r>
    </w:p>
    <w:p w:rsidR="00D60F72" w:rsidRDefault="00D60F72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D60F72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74940" w:rsidRDefault="00D60F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D60F72" w:rsidRDefault="00D60F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429E" w:rsidRDefault="00D60F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D60F72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74940" w:rsidRDefault="00D60F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8429E" w:rsidRDefault="00D60F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D60F72" w:rsidRDefault="00D60F7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D60F72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D60F72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D60F72" w:rsidRPr="00743905" w:rsidRDefault="00D60F72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91044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43905" w:rsidRDefault="00D60F7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2A4CB1">
      <w:pPr>
        <w:pStyle w:val="Heading1"/>
        <w:spacing w:line="360" w:lineRule="auto"/>
      </w:pPr>
      <w:r>
        <w:t>LINIA 203</w:t>
      </w:r>
    </w:p>
    <w:p w:rsidR="00D60F72" w:rsidRDefault="00D60F72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D60F7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205+800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linia 2.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D60F7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65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D60F72" w:rsidRPr="007126D7" w:rsidRDefault="00D60F72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D60F72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D60F72" w:rsidRPr="007126D7" w:rsidRDefault="00D60F7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D60F72" w:rsidRPr="007126D7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D60F72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:rsidR="00D60F72" w:rsidRPr="007126D7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:rsidR="00D60F72" w:rsidRDefault="00D60F7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D60F72" w:rsidRPr="007126D7" w:rsidRDefault="00D60F72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D60F72" w:rsidRPr="007126D7" w:rsidRDefault="00D60F72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8F5A6B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93BAB" w:rsidRDefault="00D60F7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D60F7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D60F72" w:rsidRPr="007126D7" w:rsidRDefault="00D60F7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3EC0" w:rsidRDefault="00D60F7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D60F72" w:rsidRPr="007126D7" w:rsidRDefault="00D60F7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268+250</w:t>
            </w:r>
          </w:p>
          <w:p w:rsidR="00D60F72" w:rsidRPr="007126D7" w:rsidRDefault="00D60F72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D60F72" w:rsidRPr="007126D7" w:rsidRDefault="00D60F72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304C8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304C8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D60F72" w:rsidRPr="007126D7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Pr="00744E1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D60F72" w:rsidRPr="007126D7" w:rsidRDefault="00D60F7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E9314B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D60F72" w:rsidRDefault="00D60F7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D60F72" w:rsidRPr="007126D7" w:rsidRDefault="00D60F7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D60F72" w:rsidRPr="007126D7" w:rsidRDefault="00D60F7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D60F72" w:rsidRPr="007126D7" w:rsidRDefault="00D60F7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D60F72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279+000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Govora</w:t>
            </w:r>
            <w:r>
              <w:rPr>
                <w:b/>
                <w:bCs/>
                <w:color w:val="000000"/>
                <w:sz w:val="20"/>
              </w:rPr>
              <w:t xml:space="preserve"> și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Govora și Govora -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D60F72" w:rsidRPr="007126D7" w:rsidRDefault="00D60F72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D60F72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D60F72" w:rsidRPr="007126D7" w:rsidRDefault="00D60F7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D60F72" w:rsidRDefault="00D60F7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D60F72" w:rsidRDefault="00D60F7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D60F72" w:rsidRDefault="00D60F7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D60F72" w:rsidRDefault="00D60F7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D60F72" w:rsidRDefault="00D60F7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D60F72" w:rsidRDefault="00D60F7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D60F72" w:rsidRPr="007126D7" w:rsidRDefault="00D60F7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126D7" w:rsidRDefault="00D60F7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D60F72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D60F72" w:rsidRPr="007126D7" w:rsidRDefault="00D60F7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Default="00D60F72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D60F72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D60F72" w:rsidRDefault="00D60F7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D60F72" w:rsidRDefault="00D60F7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D60F72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D60F72" w:rsidRDefault="00D60F7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D60F72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332+400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D60F7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363+600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Valea Mărului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800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</w:t>
            </w:r>
            <w:r w:rsidRPr="007126D7">
              <w:rPr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D60F72" w:rsidRDefault="00D60F7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D60F72" w:rsidRPr="007126D7" w:rsidRDefault="00D60F7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D60F72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60F7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D60F72" w:rsidRDefault="00D60F7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126D7" w:rsidRDefault="00D60F7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D60F72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60F72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91044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D60F72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D60F72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D60F72" w:rsidRPr="007126D7" w:rsidRDefault="00D60F7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D60F72" w:rsidRDefault="00D60F72" w:rsidP="000039F1">
      <w:pPr>
        <w:spacing w:before="40" w:after="40" w:line="192" w:lineRule="auto"/>
        <w:ind w:right="57"/>
        <w:rPr>
          <w:sz w:val="20"/>
        </w:rPr>
      </w:pPr>
    </w:p>
    <w:p w:rsidR="00D60F72" w:rsidRDefault="00D60F72" w:rsidP="00D0730E">
      <w:pPr>
        <w:pStyle w:val="Heading1"/>
        <w:spacing w:line="360" w:lineRule="auto"/>
      </w:pPr>
      <w:r>
        <w:t xml:space="preserve">LINIA 204 </w:t>
      </w:r>
    </w:p>
    <w:p w:rsidR="00D60F72" w:rsidRDefault="00D60F72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60F72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467F9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2006A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467F9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126D7" w:rsidRDefault="00D60F72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D60F72" w:rsidRDefault="00D60F72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467F9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2006A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467F9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D60F72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467F9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2006A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467F9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D60F72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60F7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467F9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D60F72" w:rsidRDefault="00D60F7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D2006A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467F9" w:rsidRDefault="00D60F7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5B00A7">
      <w:pPr>
        <w:pStyle w:val="Heading1"/>
        <w:spacing w:line="360" w:lineRule="auto"/>
      </w:pPr>
      <w:r>
        <w:t>LINIA 218</w:t>
      </w:r>
    </w:p>
    <w:p w:rsidR="00D60F72" w:rsidRDefault="00D60F72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D60F72" w:rsidRDefault="00D60F72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D60F72" w:rsidRPr="00465A98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D60F72" w:rsidRPr="00664FA3" w:rsidRDefault="00D60F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D60F72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D60F72" w:rsidRPr="00664FA3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D60F72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664FA3" w:rsidRDefault="00D60F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D60F72" w:rsidRPr="00664FA3" w:rsidRDefault="00D60F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D60F72" w:rsidRPr="00A8307A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D60F72" w:rsidRPr="00A8307A" w:rsidRDefault="00D60F7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D60F72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F40D2" w:rsidRDefault="00D60F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F40D2" w:rsidRDefault="00D60F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F40D2" w:rsidRDefault="00D60F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D60F72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F40D2" w:rsidRDefault="00D60F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D60F72" w:rsidRPr="00A8307A" w:rsidRDefault="00D60F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F40D2" w:rsidRDefault="00D60F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F40D2" w:rsidRDefault="00D60F7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D60F72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32832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B4F6A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732832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D60F72" w:rsidRDefault="00D60F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D60F72" w:rsidRPr="00A8307A" w:rsidRDefault="00D60F7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D60F7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26991" w:rsidRDefault="00D60F7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26991" w:rsidRDefault="00D60F7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26991" w:rsidRDefault="00D60F7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D60F72" w:rsidRPr="00A8307A" w:rsidRDefault="00D60F7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60F72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D3BBC" w:rsidRDefault="00D60F7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D3BBC" w:rsidRDefault="00D60F7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0D3BBC" w:rsidRDefault="00D60F7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60F72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658E6" w:rsidRDefault="00D60F7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658E6" w:rsidRDefault="00D60F7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658E6" w:rsidRDefault="00D60F7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60F72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72E19" w:rsidRDefault="00D60F7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72E19" w:rsidRDefault="00D60F7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72E19" w:rsidRDefault="00D60F7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60F72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0A8D" w:rsidRDefault="00D60F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0A8D" w:rsidRDefault="00D60F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0A8D" w:rsidRDefault="00D60F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60F72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0A8D" w:rsidRDefault="00D60F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D60F72" w:rsidRPr="00A8307A" w:rsidRDefault="00D60F7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0A8D" w:rsidRDefault="00D60F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30A8D" w:rsidRDefault="00D60F7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A8307A" w:rsidRDefault="00D60F7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D60F72" w:rsidRDefault="00D60F7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D60F72" w:rsidRDefault="00D60F72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D60F72" w:rsidRPr="00465A98" w:rsidRDefault="00D60F7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D60F72" w:rsidRDefault="00D60F7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D60F72" w:rsidRDefault="00D60F7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D60F72" w:rsidRDefault="00D60F7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D60F72" w:rsidRDefault="00D60F7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D60F72" w:rsidRDefault="00D60F7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D60F72" w:rsidRDefault="00D60F7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D60F72" w:rsidRDefault="00D60F7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8+100</w:t>
            </w:r>
          </w:p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27A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Ronaţ Triaj</w:t>
            </w:r>
          </w:p>
          <w:p w:rsidR="00D60F72" w:rsidRDefault="00D60F72" w:rsidP="00027A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 Podeț km 8 +125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10+400</w:t>
            </w:r>
          </w:p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D60F72" w:rsidRDefault="00D60F7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D60F72" w:rsidRPr="00465A98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D60F72" w:rsidRPr="00465A98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D60F72" w:rsidRPr="00465A98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D60F7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CF787F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D60F72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Vinga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Șag și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viteză în trepte.</w:t>
            </w:r>
          </w:p>
        </w:tc>
      </w:tr>
      <w:tr w:rsidR="00D60F72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39+350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D60F72" w:rsidRPr="00465A98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D60F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D60F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465A98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D60F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D60F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D60F7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D60F7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D60F7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D60F7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D60F72" w:rsidRDefault="00D60F7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84D71" w:rsidRDefault="00D60F7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1D4EEA">
      <w:pPr>
        <w:pStyle w:val="Heading1"/>
        <w:spacing w:line="360" w:lineRule="auto"/>
      </w:pPr>
      <w:r>
        <w:t>LINIA 301 Eb</w:t>
      </w:r>
    </w:p>
    <w:p w:rsidR="00D60F72" w:rsidRDefault="00D60F72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0F7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D60F7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D60F7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D60F7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D60F72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D60F72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D60F72" w:rsidRDefault="00D60F7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D60F72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D60F72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D60F72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D60F72" w:rsidRDefault="00D60F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D60F72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21173" w:rsidRDefault="00D60F7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D60F72" w:rsidRPr="007972D9" w:rsidRDefault="00D60F72">
      <w:pPr>
        <w:spacing w:before="40" w:after="40" w:line="192" w:lineRule="auto"/>
        <w:ind w:right="57"/>
        <w:rPr>
          <w:sz w:val="20"/>
          <w:szCs w:val="20"/>
        </w:rPr>
      </w:pPr>
    </w:p>
    <w:p w:rsidR="00D60F72" w:rsidRDefault="00D60F72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D60F72" w:rsidRPr="005D215B" w:rsidRDefault="00D60F72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0F72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3607C" w:rsidRDefault="00D60F7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D60F72" w:rsidRDefault="00D60F7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D60F72" w:rsidRDefault="00D60F7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D60F72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3607C" w:rsidRDefault="00D60F7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D60F72" w:rsidRDefault="00D60F7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D60F72" w:rsidRDefault="00D60F7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D60F72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B3607C" w:rsidRDefault="00D60F7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D60F72" w:rsidRDefault="00D60F7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D60F72" w:rsidRDefault="00D60F7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D60F72" w:rsidRDefault="00D60F7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  <w:lang w:val="en-US"/>
        </w:rPr>
      </w:pPr>
    </w:p>
    <w:p w:rsidR="00D60F72" w:rsidRDefault="00D60F72" w:rsidP="00F14E3C">
      <w:pPr>
        <w:pStyle w:val="Heading1"/>
        <w:spacing w:line="360" w:lineRule="auto"/>
      </w:pPr>
      <w:r>
        <w:t>LINIA 301 F1</w:t>
      </w:r>
    </w:p>
    <w:p w:rsidR="00D60F72" w:rsidRDefault="00D60F72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D60F72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D60F72" w:rsidRDefault="00D60F7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D60F72" w:rsidRDefault="00D60F7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D60F72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D60F72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D60F72" w:rsidRDefault="00D60F7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D60F72" w:rsidRDefault="00D60F7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D60F72" w:rsidRDefault="00D60F7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D60F72" w:rsidRDefault="00D60F7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D60F72" w:rsidRDefault="00D60F7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7E3B63">
      <w:pPr>
        <w:pStyle w:val="Heading1"/>
        <w:spacing w:line="360" w:lineRule="auto"/>
      </w:pPr>
      <w:r>
        <w:t>LINIA 301 G</w:t>
      </w:r>
    </w:p>
    <w:p w:rsidR="00D60F72" w:rsidRDefault="00D60F72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D60F72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D60F72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D60F72" w:rsidRDefault="00D60F7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D60F72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D60F72" w:rsidRDefault="00D60F72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D60F72" w:rsidRDefault="00D60F7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D60F72" w:rsidRDefault="00D60F7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D60F72" w:rsidRDefault="00D60F72">
      <w:pPr>
        <w:spacing w:before="40" w:line="192" w:lineRule="auto"/>
        <w:ind w:right="57"/>
        <w:rPr>
          <w:sz w:val="20"/>
        </w:rPr>
      </w:pPr>
    </w:p>
    <w:p w:rsidR="00D60F72" w:rsidRDefault="00D60F72" w:rsidP="00956F37">
      <w:pPr>
        <w:pStyle w:val="Heading1"/>
        <w:spacing w:line="360" w:lineRule="auto"/>
      </w:pPr>
      <w:r>
        <w:t>LINIA 301 N</w:t>
      </w:r>
    </w:p>
    <w:p w:rsidR="00D60F72" w:rsidRDefault="00D60F7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60F7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2092F" w:rsidRDefault="00D60F7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2092F" w:rsidRDefault="00D60F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2092F" w:rsidRDefault="00D60F7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Pr="00474FB0" w:rsidRDefault="00D60F7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60F7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2092F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2092F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60F7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2092F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22092F" w:rsidRDefault="00D60F7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7F72A5">
      <w:pPr>
        <w:pStyle w:val="Heading1"/>
        <w:spacing w:line="360" w:lineRule="auto"/>
      </w:pPr>
      <w:r>
        <w:t>LINIA 301 O</w:t>
      </w:r>
    </w:p>
    <w:p w:rsidR="00D60F72" w:rsidRDefault="00D60F7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60F72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D60F72" w:rsidRDefault="00D60F7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D60F7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D60F72" w:rsidRDefault="00D60F7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Default="00D60F7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D60F72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D60F72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D60F72" w:rsidRDefault="00D60F7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D60F72" w:rsidRDefault="00D60F7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F1029A" w:rsidRDefault="00D60F7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D60F72" w:rsidRDefault="00D60F7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3260D9">
      <w:pPr>
        <w:pStyle w:val="Heading1"/>
        <w:spacing w:line="360" w:lineRule="auto"/>
      </w:pPr>
      <w:r>
        <w:t>LINIA 301 P</w:t>
      </w:r>
    </w:p>
    <w:p w:rsidR="00D60F72" w:rsidRDefault="00D60F7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0F7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D60F72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D60F72" w:rsidRPr="00A8307A" w:rsidRDefault="00D60F7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D60F72" w:rsidRDefault="00D60F7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D60F72" w:rsidRDefault="00D60F7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D60F7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D60F7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D60F7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D60F7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D60F7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D60F72" w:rsidRDefault="00D60F7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D60F7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D60F72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D60F72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D60F72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D60F72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D60F72" w:rsidRDefault="00D60F7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D60F72" w:rsidRDefault="00D60F7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B37B8" w:rsidRDefault="00D60F7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Default="00D60F72" w:rsidP="00100E16">
      <w:pPr>
        <w:pStyle w:val="Heading1"/>
        <w:spacing w:line="360" w:lineRule="auto"/>
      </w:pPr>
      <w:r>
        <w:t>LINIA 301 Z2</w:t>
      </w:r>
    </w:p>
    <w:p w:rsidR="00D60F72" w:rsidRDefault="00D60F72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60F72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53356" w:rsidRDefault="00D60F72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D60F72" w:rsidRDefault="00D60F72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D60F72" w:rsidRDefault="00D60F7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Default="00D60F7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53356" w:rsidRDefault="00D60F72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353356" w:rsidRDefault="00D60F72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D60F72" w:rsidRDefault="00D60F72">
      <w:pPr>
        <w:spacing w:before="40" w:line="192" w:lineRule="auto"/>
        <w:ind w:right="57"/>
        <w:rPr>
          <w:sz w:val="20"/>
        </w:rPr>
      </w:pPr>
    </w:p>
    <w:p w:rsidR="00D60F72" w:rsidRDefault="00D60F7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D60F72" w:rsidRDefault="00D60F72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60F72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D60F72" w:rsidRDefault="00D60F7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D60F72" w:rsidRDefault="00D60F7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D60F72" w:rsidRDefault="00D60F7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D60F72" w:rsidRDefault="00D60F7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60F72" w:rsidRDefault="00D60F7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D60F72" w:rsidRDefault="00D60F7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D60F72" w:rsidRDefault="00D60F7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D60F72" w:rsidRDefault="00D60F72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D60F72" w:rsidRDefault="00D60F7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D60F72" w:rsidRDefault="00D60F7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D60F72" w:rsidRDefault="00D60F7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D60F72" w:rsidRDefault="00D60F7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D60F72" w:rsidRDefault="00D60F7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D60F72" w:rsidRDefault="00D60F7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D60F72" w:rsidRDefault="00D60F7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D60F72" w:rsidRDefault="00D60F7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594E5B" w:rsidRDefault="00D60F7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  <w:lang w:val="en-US"/>
        </w:rPr>
      </w:pPr>
    </w:p>
    <w:p w:rsidR="00D60F72" w:rsidRDefault="00D60F72" w:rsidP="00F0370D">
      <w:pPr>
        <w:pStyle w:val="Heading1"/>
        <w:spacing w:line="360" w:lineRule="auto"/>
      </w:pPr>
      <w:r>
        <w:t>LINIA 800</w:t>
      </w:r>
    </w:p>
    <w:p w:rsidR="00D60F72" w:rsidRDefault="00D60F7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60F7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D60F72" w:rsidRDefault="00D60F7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D60F72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D60F72" w:rsidRDefault="00D60F7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Default="00D60F7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Pr="00A8307A" w:rsidRDefault="00D60F7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D60F72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75A00" w:rsidRDefault="00D60F72" w:rsidP="0091044F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D60F72" w:rsidRPr="00A8307A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D60F72" w:rsidRDefault="00D60F7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D60F72" w:rsidRPr="00A8307A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Pr="00A8307A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D60F72" w:rsidRDefault="00D60F7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D60F72" w:rsidRDefault="00D60F7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D60F72" w:rsidRDefault="00D60F7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D60F72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D60F72" w:rsidRDefault="00D60F7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D60F72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D60F72" w:rsidRDefault="00D60F7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D60F72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D60F72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60F72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60F72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D60F72" w:rsidRDefault="00D60F7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D60F72" w:rsidRDefault="00D60F7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D60F72" w:rsidRDefault="00D60F7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D60F72" w:rsidRPr="009F2F6A" w:rsidRDefault="00D60F7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D60F7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D60F72" w:rsidRDefault="00D60F7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3 - 9, 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D60F7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D60F72" w:rsidRPr="008B2519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D60F7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D60F7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D60F7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D60F7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D60F7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D60F7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D60F72" w:rsidRDefault="00D60F72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D60F72" w:rsidRDefault="00D60F72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472C0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9472C0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D60F72" w:rsidRPr="009472C0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D60F7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D60F72" w:rsidRDefault="00D60F72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9472C0" w:rsidRDefault="00D60F7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Pr="009472C0" w:rsidRDefault="00D60F7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D60F72" w:rsidRPr="009472C0" w:rsidRDefault="00D60F7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D60F72" w:rsidRDefault="00D60F7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D60F72" w:rsidRPr="009472C0" w:rsidRDefault="00D60F7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D60F72" w:rsidRDefault="00D60F7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D60F72" w:rsidRPr="009472C0" w:rsidRDefault="00D60F7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D60F72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D60F72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D60F72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D60F72" w:rsidRDefault="00D60F72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D60F72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D60F72" w:rsidRDefault="00D60F72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D60F72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D60F72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D60F72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52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D60F7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D60F7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D60F7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D60F72" w:rsidRDefault="00D60F72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60F72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D60F72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D60F72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D60F72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D60F72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D60F72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D60F72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D60F72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D60F7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D60F7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60F72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60F72" w:rsidRDefault="00D60F72" w:rsidP="0091044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D60F72" w:rsidRDefault="00D60F7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1161EA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Pr="008D08DE" w:rsidRDefault="00D60F7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0F72" w:rsidRDefault="00D60F7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D60F72" w:rsidRDefault="00D60F72">
      <w:pPr>
        <w:spacing w:before="40" w:after="40" w:line="192" w:lineRule="auto"/>
        <w:ind w:right="57"/>
        <w:rPr>
          <w:sz w:val="20"/>
        </w:rPr>
      </w:pPr>
    </w:p>
    <w:p w:rsidR="00D60F72" w:rsidRPr="00C21F42" w:rsidRDefault="00D60F7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60F72" w:rsidRPr="00C21F42" w:rsidRDefault="00D60F7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D60F72" w:rsidRPr="00C21F42" w:rsidRDefault="00D60F7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D60F72" w:rsidRPr="00C21F42" w:rsidRDefault="00D60F7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D60F72" w:rsidRDefault="00D60F7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D60F72" w:rsidRPr="00C21F42" w:rsidRDefault="00D60F7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D60F72" w:rsidRPr="00C21F42" w:rsidRDefault="00D60F7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D60F72" w:rsidRPr="00C21F42" w:rsidRDefault="00D60F72" w:rsidP="00142709">
      <w:pPr>
        <w:spacing w:line="480" w:lineRule="auto"/>
        <w:ind w:firstLine="851"/>
        <w:jc w:val="both"/>
        <w:rPr>
          <w:b/>
          <w:sz w:val="20"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1513BB" w:rsidRPr="00E25BA7" w:rsidRDefault="001513BB" w:rsidP="00E25BA7"/>
    <w:sectPr w:rsidR="001513BB" w:rsidRPr="00E25BA7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4F" w:rsidRDefault="0091044F">
      <w:r>
        <w:separator/>
      </w:r>
    </w:p>
  </w:endnote>
  <w:endnote w:type="continuationSeparator" w:id="0">
    <w:p w:rsidR="0091044F" w:rsidRDefault="0091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4F" w:rsidRDefault="0091044F">
      <w:r>
        <w:separator/>
      </w:r>
    </w:p>
  </w:footnote>
  <w:footnote w:type="continuationSeparator" w:id="0">
    <w:p w:rsidR="0091044F" w:rsidRDefault="00910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1200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0B53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2320EC">
      <w:rPr>
        <w:b/>
        <w:bCs/>
        <w:i/>
        <w:iCs/>
        <w:sz w:val="22"/>
      </w:rPr>
      <w:t>decada 21-30 noiembrie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1200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0B53">
      <w:rPr>
        <w:rStyle w:val="PageNumber"/>
      </w:rPr>
      <w:t>109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2320EC">
      <w:rPr>
        <w:b/>
        <w:bCs/>
        <w:i/>
        <w:iCs/>
        <w:sz w:val="22"/>
      </w:rPr>
      <w:t>decada 21-30 noiembrie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945DA"/>
    <w:multiLevelType w:val="hybridMultilevel"/>
    <w:tmpl w:val="00D6753E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F1865"/>
    <w:multiLevelType w:val="hybridMultilevel"/>
    <w:tmpl w:val="0DE8D8C0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36540"/>
    <w:multiLevelType w:val="hybridMultilevel"/>
    <w:tmpl w:val="3DF8B716"/>
    <w:lvl w:ilvl="0" w:tplc="F0C41F6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9C3585"/>
    <w:multiLevelType w:val="hybridMultilevel"/>
    <w:tmpl w:val="B8C289A8"/>
    <w:lvl w:ilvl="0" w:tplc="F0C41F6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7C42620"/>
    <w:multiLevelType w:val="hybridMultilevel"/>
    <w:tmpl w:val="9A5ADBF2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D4681"/>
    <w:multiLevelType w:val="hybridMultilevel"/>
    <w:tmpl w:val="02CA76E8"/>
    <w:lvl w:ilvl="0" w:tplc="F0C41F6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71D55444"/>
    <w:multiLevelType w:val="hybridMultilevel"/>
    <w:tmpl w:val="0D5E1DEA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>
    <w:nsid w:val="7395775C"/>
    <w:multiLevelType w:val="hybridMultilevel"/>
    <w:tmpl w:val="8AF0A174"/>
    <w:lvl w:ilvl="0" w:tplc="F0C41F6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355158"/>
    <w:multiLevelType w:val="hybridMultilevel"/>
    <w:tmpl w:val="B19E9CD0"/>
    <w:lvl w:ilvl="0" w:tplc="F0C41F6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6"/>
  </w:num>
  <w:num w:numId="5">
    <w:abstractNumId w:val="17"/>
  </w:num>
  <w:num w:numId="6">
    <w:abstractNumId w:val="24"/>
  </w:num>
  <w:num w:numId="7">
    <w:abstractNumId w:val="7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20"/>
  </w:num>
  <w:num w:numId="13">
    <w:abstractNumId w:val="32"/>
  </w:num>
  <w:num w:numId="14">
    <w:abstractNumId w:val="1"/>
  </w:num>
  <w:num w:numId="15">
    <w:abstractNumId w:val="9"/>
  </w:num>
  <w:num w:numId="16">
    <w:abstractNumId w:val="0"/>
  </w:num>
  <w:num w:numId="17">
    <w:abstractNumId w:val="31"/>
  </w:num>
  <w:num w:numId="18">
    <w:abstractNumId w:val="26"/>
  </w:num>
  <w:num w:numId="19">
    <w:abstractNumId w:val="8"/>
  </w:num>
  <w:num w:numId="20">
    <w:abstractNumId w:val="3"/>
  </w:num>
  <w:num w:numId="21">
    <w:abstractNumId w:val="23"/>
  </w:num>
  <w:num w:numId="22">
    <w:abstractNumId w:val="2"/>
  </w:num>
  <w:num w:numId="23">
    <w:abstractNumId w:val="29"/>
  </w:num>
  <w:num w:numId="24">
    <w:abstractNumId w:val="36"/>
  </w:num>
  <w:num w:numId="25">
    <w:abstractNumId w:val="15"/>
  </w:num>
  <w:num w:numId="26">
    <w:abstractNumId w:val="19"/>
  </w:num>
  <w:num w:numId="27">
    <w:abstractNumId w:val="28"/>
  </w:num>
  <w:num w:numId="28">
    <w:abstractNumId w:val="5"/>
  </w:num>
  <w:num w:numId="29">
    <w:abstractNumId w:val="33"/>
  </w:num>
  <w:num w:numId="30">
    <w:abstractNumId w:val="4"/>
  </w:num>
  <w:num w:numId="31">
    <w:abstractNumId w:val="27"/>
  </w:num>
  <w:num w:numId="32">
    <w:abstractNumId w:val="30"/>
  </w:num>
  <w:num w:numId="33">
    <w:abstractNumId w:val="14"/>
  </w:num>
  <w:num w:numId="34">
    <w:abstractNumId w:val="18"/>
  </w:num>
  <w:num w:numId="35">
    <w:abstractNumId w:val="34"/>
  </w:num>
  <w:num w:numId="36">
    <w:abstractNumId w:val="35"/>
  </w:num>
  <w:num w:numId="37">
    <w:abstractNumId w:val="1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Ea7hvtGLxjsHai5pPC/hO40e5DA=" w:salt="tdFylmz5r4phmuAbQTnFCA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08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09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53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5F4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44F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A7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116</Pages>
  <Words>15404</Words>
  <Characters>87809</Characters>
  <Application>Microsoft Office Word</Application>
  <DocSecurity>0</DocSecurity>
  <Lines>731</Lines>
  <Paragraphs>206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2024-11-13T08:23:00Z</dcterms:created>
  <dcterms:modified xsi:type="dcterms:W3CDTF">2024-11-13T09:28:00Z</dcterms:modified>
</cp:coreProperties>
</file>