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916" w:rsidRPr="00484029" w:rsidRDefault="00060916" w:rsidP="00FE7F5E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484029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:rsidR="00060916" w:rsidRPr="00484029" w:rsidRDefault="00060916" w:rsidP="00FE7F5E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484029">
        <w:rPr>
          <w:b/>
          <w:sz w:val="16"/>
          <w:szCs w:val="16"/>
          <w:lang w:val="ro-RO"/>
        </w:rPr>
        <w:t xml:space="preserve"> (de la pagina 1 la pagina )</w:t>
      </w:r>
    </w:p>
    <w:p w:rsidR="00060916" w:rsidRDefault="00060916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:rsidR="00060916" w:rsidRDefault="00060916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:rsidR="00060916" w:rsidRDefault="00060916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:rsidR="00060916" w:rsidRDefault="00060916">
      <w:pPr>
        <w:jc w:val="center"/>
        <w:rPr>
          <w:sz w:val="28"/>
        </w:rPr>
      </w:pPr>
    </w:p>
    <w:p w:rsidR="00060916" w:rsidRDefault="00060916">
      <w:pPr>
        <w:jc w:val="center"/>
        <w:rPr>
          <w:sz w:val="28"/>
        </w:rPr>
      </w:pPr>
    </w:p>
    <w:p w:rsidR="00060916" w:rsidRDefault="00060916">
      <w:pPr>
        <w:jc w:val="center"/>
        <w:rPr>
          <w:sz w:val="28"/>
        </w:rPr>
      </w:pPr>
    </w:p>
    <w:p w:rsidR="00060916" w:rsidRDefault="00060916">
      <w:pPr>
        <w:jc w:val="center"/>
        <w:rPr>
          <w:sz w:val="28"/>
        </w:rPr>
      </w:pPr>
    </w:p>
    <w:p w:rsidR="00060916" w:rsidRDefault="00060916">
      <w:pPr>
        <w:jc w:val="center"/>
        <w:rPr>
          <w:b/>
          <w:bCs/>
          <w:noProof/>
          <w:spacing w:val="80"/>
          <w:sz w:val="32"/>
          <w:lang w:val="en-US"/>
        </w:rPr>
      </w:pPr>
    </w:p>
    <w:p w:rsidR="00060916" w:rsidRDefault="0018477D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-.7pt;margin-top:13.6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060916">
        <w:rPr>
          <w:b/>
          <w:bCs/>
          <w:noProof/>
          <w:spacing w:val="80"/>
          <w:sz w:val="32"/>
          <w:lang w:val="en-US"/>
        </w:rPr>
        <w:t>B.A.R.</w:t>
      </w:r>
      <w:r w:rsidR="00060916">
        <w:rPr>
          <w:b/>
          <w:bCs/>
          <w:spacing w:val="80"/>
          <w:sz w:val="32"/>
        </w:rPr>
        <w:t>GALAŢI</w:t>
      </w:r>
    </w:p>
    <w:p w:rsidR="00060916" w:rsidRDefault="00060916">
      <w:pPr>
        <w:rPr>
          <w:b/>
          <w:bCs/>
          <w:spacing w:val="40"/>
        </w:rPr>
      </w:pPr>
    </w:p>
    <w:p w:rsidR="00060916" w:rsidRDefault="00060916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:rsidR="00060916" w:rsidRDefault="00060916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21-30 noiembrie 2024</w:t>
      </w:r>
    </w:p>
    <w:p w:rsidR="00060916" w:rsidRDefault="00060916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060916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:rsidR="00060916" w:rsidRDefault="00060916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:rsidR="00060916" w:rsidRDefault="00060916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:rsidR="00060916" w:rsidRDefault="00060916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060916" w:rsidRDefault="00060916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:rsidR="00060916" w:rsidRDefault="00060916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060916" w:rsidRDefault="00060916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:rsidR="00060916" w:rsidRDefault="00060916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:rsidR="00060916" w:rsidRDefault="00060916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060916" w:rsidRDefault="00060916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:rsidR="00060916" w:rsidRDefault="00060916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:rsidR="00060916" w:rsidRDefault="00060916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:rsidR="00060916" w:rsidRDefault="00060916" w:rsidP="001934AA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:rsidR="00060916" w:rsidRDefault="00060916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:rsidR="00060916" w:rsidRDefault="00060916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:rsidR="00060916" w:rsidRDefault="00060916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:rsidR="00060916" w:rsidRDefault="00060916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:rsidR="00060916" w:rsidRDefault="00060916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060916" w:rsidRDefault="00060916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060916" w:rsidRDefault="00060916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:rsidR="00060916" w:rsidRDefault="00060916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:rsidR="00060916" w:rsidRDefault="00060916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060916" w:rsidRDefault="00060916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:rsidR="00060916" w:rsidRDefault="00060916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:rsidR="00060916" w:rsidRDefault="00060916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060916" w:rsidRDefault="00060916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060916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060916" w:rsidRDefault="00060916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:rsidR="00060916" w:rsidRDefault="00060916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:rsidR="00060916" w:rsidRDefault="00060916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:rsidR="00060916" w:rsidRDefault="00060916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:rsidR="00060916" w:rsidRDefault="00060916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060916" w:rsidRDefault="00060916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:rsidR="00060916" w:rsidRDefault="00060916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060916" w:rsidRDefault="00060916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:rsidR="00060916" w:rsidRDefault="00060916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060916" w:rsidRDefault="00060916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:rsidR="00060916" w:rsidRDefault="00060916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:rsidR="00060916" w:rsidRDefault="00060916">
      <w:pPr>
        <w:spacing w:line="192" w:lineRule="auto"/>
        <w:jc w:val="center"/>
      </w:pPr>
    </w:p>
    <w:p w:rsidR="00060916" w:rsidRDefault="00060916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:rsidR="00060916" w:rsidRPr="007E3B71" w:rsidRDefault="00060916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060916" w:rsidRPr="007E3B71" w:rsidRDefault="00060916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060916" w:rsidRPr="007E3B71" w:rsidRDefault="00060916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060916" w:rsidRDefault="00060916" w:rsidP="0095691E">
      <w:pPr>
        <w:pStyle w:val="Heading1"/>
        <w:spacing w:line="360" w:lineRule="auto"/>
      </w:pPr>
      <w:r>
        <w:t>LINIA 300</w:t>
      </w:r>
    </w:p>
    <w:p w:rsidR="00060916" w:rsidRDefault="00060916" w:rsidP="0095691E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BRAŞOV - TEIUŞ - CLUJ NAPOCA - OŞORHEI - EPISCOPIA BIHOR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060916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60916" w:rsidRDefault="00060916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44C9" w:rsidRDefault="00060916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60916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60916" w:rsidRDefault="00060916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44C9" w:rsidRDefault="00060916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60916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60916" w:rsidRDefault="00060916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60916" w:rsidRDefault="00060916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44C9" w:rsidRDefault="00060916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60916" w:rsidRPr="00D344C9" w:rsidRDefault="00060916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060916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60916" w:rsidRDefault="00060916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60916" w:rsidRDefault="00060916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060916" w:rsidRDefault="0006091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060916" w:rsidRDefault="0006091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060916" w:rsidRDefault="0006091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060916" w:rsidRDefault="0006091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060916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060916" w:rsidRDefault="00060916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  <w:p w:rsidR="00060916" w:rsidRDefault="0006091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60916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060916" w:rsidRDefault="0006091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60916" w:rsidRDefault="0006091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:rsidR="00060916" w:rsidRDefault="0006091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60916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060916" w:rsidRDefault="0006091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60916" w:rsidRDefault="0006091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60916" w:rsidRDefault="0006091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060916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060916" w:rsidRDefault="0006091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44C9" w:rsidRDefault="0006091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60916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060916" w:rsidRDefault="0006091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060916" w:rsidRDefault="0006091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:rsidR="00060916" w:rsidRDefault="0006091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:rsidR="00060916" w:rsidRDefault="0006091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:rsidR="00060916" w:rsidRDefault="0006091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:rsidR="00060916" w:rsidRDefault="0006091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:rsidR="00060916" w:rsidRPr="004870EE" w:rsidRDefault="0006091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060916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:rsidR="00060916" w:rsidRDefault="0006091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60916" w:rsidRDefault="0006091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060916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060916" w:rsidRDefault="0006091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60916" w:rsidRDefault="0006091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060916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060916" w:rsidRDefault="00060916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60916" w:rsidRDefault="0006091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060916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:rsidR="00060916" w:rsidRDefault="0006091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60916" w:rsidRDefault="0006091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060916" w:rsidTr="002261C2">
        <w:trPr>
          <w:cantSplit/>
          <w:trHeight w:val="10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Buda - </w:t>
            </w:r>
          </w:p>
          <w:p w:rsidR="00060916" w:rsidRDefault="0006091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Florești Prahova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69+920</w:t>
            </w:r>
          </w:p>
          <w:p w:rsidR="00060916" w:rsidRDefault="0006091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60916" w:rsidTr="002261C2">
        <w:trPr>
          <w:cantSplit/>
          <w:trHeight w:val="10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80+500</w:t>
            </w:r>
          </w:p>
          <w:p w:rsidR="00060916" w:rsidRDefault="0006091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 Florești Prahova peste sch. 1.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60916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82+500</w:t>
            </w:r>
          </w:p>
          <w:p w:rsidR="00060916" w:rsidRDefault="0006091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 Florești Prahova peste sch. 10.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60916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:rsidR="00060916" w:rsidRDefault="0006091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060916" w:rsidRDefault="0006091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60916" w:rsidRDefault="0006091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60916" w:rsidRPr="00D344C9" w:rsidRDefault="0006091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060916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:rsidR="00060916" w:rsidRDefault="0006091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44C9" w:rsidRDefault="0006091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60916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060916" w:rsidRDefault="0006091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:rsidR="00060916" w:rsidRDefault="0006091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:rsidR="00060916" w:rsidRDefault="0006091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:rsidR="00060916" w:rsidRDefault="0006091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060916" w:rsidRDefault="0006091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060916" w:rsidRDefault="0006091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60916" w:rsidRDefault="00060916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060916" w:rsidRPr="00D344C9" w:rsidRDefault="00060916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060916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060916" w:rsidRDefault="00060916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60916" w:rsidRDefault="0006091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60916" w:rsidRDefault="00060916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60916" w:rsidRDefault="00060916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060916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060916" w:rsidRDefault="00060916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60916" w:rsidRDefault="00060916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60916" w:rsidRDefault="00060916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060916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060916" w:rsidRDefault="0006091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060916" w:rsidRDefault="0006091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60916" w:rsidRDefault="0006091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060916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060916" w:rsidRDefault="0006091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:rsidR="00060916" w:rsidRDefault="0006091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:rsidR="00060916" w:rsidRDefault="0006091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:rsidR="00060916" w:rsidRDefault="0006091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60916" w:rsidRDefault="0006091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060916" w:rsidRDefault="0006091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:rsidR="00060916" w:rsidRDefault="0006091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:rsidR="00060916" w:rsidRDefault="0006091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:rsidR="00060916" w:rsidRDefault="0006091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:rsidR="00060916" w:rsidRDefault="0006091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:rsidR="00060916" w:rsidRDefault="0006091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060916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060916" w:rsidRDefault="0006091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60916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60916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060916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060916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și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-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60916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60916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 și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183+045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060916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060916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060916" w:rsidRDefault="00060916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183+300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060916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44C9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60916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060916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60916" w:rsidRPr="00D344C9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060916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60916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44C9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060916" w:rsidRPr="00D344C9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60916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60916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44C9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60916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44C9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060916" w:rsidRPr="00D344C9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60916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44C9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060916" w:rsidRPr="00D344C9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60916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44C9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060916" w:rsidRPr="00D344C9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060916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203+250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Podețe provizorii.</w:t>
            </w:r>
          </w:p>
        </w:tc>
      </w:tr>
      <w:tr w:rsidR="00060916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:rsidR="00060916" w:rsidRPr="00D344C9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60916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 -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și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Augustin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60916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060916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060916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60916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60916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060916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231+450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060916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233+600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235+850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060916" w:rsidRPr="00D344C9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060916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237+600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44C9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60916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60916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9324E" w:rsidRDefault="00060916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060916" w:rsidRPr="000160B5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:rsidR="00060916" w:rsidRPr="006B78FD" w:rsidRDefault="00060916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060916" w:rsidRPr="00ED17B8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60916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44C9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060916" w:rsidRPr="00D344C9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060916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44C9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60916" w:rsidRPr="00D344C9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060916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60916" w:rsidRPr="00D344C9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060916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44C9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060916" w:rsidRPr="00D344C9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060916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44C9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060916" w:rsidRPr="00D344C9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060916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44C9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60916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44C9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60916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9324E" w:rsidRDefault="00060916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060916" w:rsidRPr="000160B5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:rsidR="00060916" w:rsidRPr="005C2BB7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C155E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060916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C155E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:rsidR="00060916" w:rsidRPr="00EC155E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060916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E4F3A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060916" w:rsidRPr="00DE4F3A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060916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E4F3A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060916" w:rsidRPr="00DE4F3A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060916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E4F3A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060916" w:rsidRPr="00DE4F3A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060916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Caţa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44C9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60916" w:rsidRPr="00D344C9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de pe firul I pe firul II şi invers.</w:t>
            </w:r>
          </w:p>
        </w:tc>
      </w:tr>
      <w:tr w:rsidR="00060916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și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inductori de 2000 Hz în capătul dinspre Rupea,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km 250+750 la paleta de avertizare.</w:t>
            </w:r>
          </w:p>
          <w:p w:rsidR="00060916" w:rsidRPr="00D344C9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060916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60916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Cața - 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60916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60916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256+100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CB2A72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060916" w:rsidRPr="00CB2A72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</w:tc>
      </w:tr>
      <w:tr w:rsidR="00060916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258+800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60916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60916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060916" w:rsidRPr="00CB2A72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60916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060916" w:rsidRPr="00D344C9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(Protecție muncitori).</w:t>
            </w:r>
          </w:p>
        </w:tc>
      </w:tr>
      <w:tr w:rsidR="00060916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44C9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60916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60916" w:rsidRPr="00D344C9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060916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44C9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60916" w:rsidRPr="00D344C9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060916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270+000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 -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60916" w:rsidRPr="00D344C9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60916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44C9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60916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44C9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060916" w:rsidRPr="00D344C9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:rsidR="00060916" w:rsidRPr="00D344C9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060916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60916" w:rsidRPr="00D344C9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060916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44C9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60916" w:rsidRPr="00D344C9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060916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44C9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60916" w:rsidRPr="00D344C9" w:rsidRDefault="00060916" w:rsidP="00EF45C0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:rsidR="00060916" w:rsidRPr="00D344C9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060916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060916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:rsidR="00060916" w:rsidRPr="00D344C9" w:rsidRDefault="0006091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060916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:rsidR="00060916" w:rsidRDefault="00060916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:rsidR="00060916" w:rsidRDefault="00060916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60916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060916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60916" w:rsidRPr="00D344C9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060916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:rsidR="00060916" w:rsidRDefault="00060916" w:rsidP="00F96DF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289+500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60916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60916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60916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60916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60916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44C9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060916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:rsidR="00060916" w:rsidRPr="00D344C9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060916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:rsidR="00060916" w:rsidRPr="00D344C9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060916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Copșa Mică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60916" w:rsidRPr="00D344C9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5 - 9.</w:t>
            </w:r>
          </w:p>
        </w:tc>
      </w:tr>
      <w:tr w:rsidR="00060916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372+982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372+815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Lungă -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Blaj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372+982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372+815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valabila doar pentru sensul de circulație dinspre Blaj spre Valea Lungă.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(lipsă vizibilitate semnale de avarie S2 și S4 de la trecerea la nivel cu calea ferată km 372+876). 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inductori la capătul dinspre Blaj.</w:t>
            </w:r>
          </w:p>
        </w:tc>
      </w:tr>
      <w:tr w:rsidR="00060916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394+450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Podu Mureș -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Coșlariu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394+450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trenurile care circulă pe linia de legătură între Crăciunel - Sântimbru firele I și II.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Vizibilitate trecere la nivel km 394+598.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 poate accelera după trecerea locomotivei.</w:t>
            </w:r>
          </w:p>
        </w:tc>
      </w:tr>
      <w:tr w:rsidR="00060916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60916" w:rsidRPr="00D344C9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060916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60916" w:rsidRPr="00D344C9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060916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44C9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60916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44C9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60916" w:rsidRPr="00D344C9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060916" w:rsidTr="004C49A9">
        <w:trPr>
          <w:cantSplit/>
          <w:trHeight w:val="110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411+500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413+700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Teiuş -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Aiud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linia 4 directă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Aiud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44C9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60916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060916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060916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425+900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44C9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060916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8321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8321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060916" w:rsidRDefault="00060916" w:rsidP="0028321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28321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425+900</w:t>
            </w:r>
          </w:p>
          <w:p w:rsidR="00060916" w:rsidRDefault="00060916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427+400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28321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44C9" w:rsidRDefault="00060916" w:rsidP="0028321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060916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44C9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60916" w:rsidTr="004C49A9">
        <w:trPr>
          <w:cantSplit/>
          <w:trHeight w:val="2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Unirea - 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60916" w:rsidRPr="00D344C9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I.</w:t>
            </w:r>
          </w:p>
        </w:tc>
      </w:tr>
      <w:tr w:rsidR="00060916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44C9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60916" w:rsidRPr="00D344C9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060916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:rsidR="00060916" w:rsidRPr="00D344C9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060916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:rsidR="00060916" w:rsidRDefault="00060916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60916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442+056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44C9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60916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Războieni -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44C9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60916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Călărași Turda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5-7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44C9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60916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:rsidR="00060916" w:rsidRPr="00D344C9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060916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060916" w:rsidRPr="00D344C9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060916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060916" w:rsidRPr="00D344C9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060916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44C9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060916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60916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44C9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060916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60916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60916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44C9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60916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452+550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464+690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44C9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60916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44C9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60916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/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1 și 2.</w:t>
            </w:r>
          </w:p>
        </w:tc>
      </w:tr>
      <w:tr w:rsidR="00060916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473+500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474+300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44C9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60916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60916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44C9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60916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și 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1, 7, 11 și 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2, 10, și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483+950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44C9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60916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485+600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486+900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60916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60916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:rsidR="00060916" w:rsidRPr="00D344C9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060916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44C9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60916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:rsidR="00060916" w:rsidRPr="00D344C9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60916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44C9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60916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60916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76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44C9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60916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şi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060916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620+320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625+830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 fir. 1</w:t>
            </w:r>
          </w:p>
        </w:tc>
      </w:tr>
      <w:tr w:rsidR="00060916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37C5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:rsidR="00060916" w:rsidRDefault="00060916" w:rsidP="00B37C5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624+414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60916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625+830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627+285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 fir. 1</w:t>
            </w:r>
          </w:p>
        </w:tc>
      </w:tr>
      <w:tr w:rsidR="00060916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627+285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060916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:rsidR="00060916" w:rsidRDefault="00060916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060916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560D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60916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631+807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:rsidR="00060916" w:rsidRDefault="00060916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060916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631+807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:rsidR="00060916" w:rsidRDefault="00060916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060916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641+000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060916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:rsidR="00060916" w:rsidRDefault="00060916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060916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643+247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:rsidR="00060916" w:rsidRDefault="00060916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060916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643+247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645+235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Oșorhei 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060916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645+235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647+110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Oșorhei-</w:t>
            </w:r>
          </w:p>
          <w:p w:rsidR="00060916" w:rsidRDefault="00060916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060916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647+110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651+073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  <w:p w:rsidR="00060916" w:rsidRDefault="00060916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060916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060916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060916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060916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060916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060916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651+073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653+110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 -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Oradea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060916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653+110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655+493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linia 3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060916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060916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060916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060916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060916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060916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060916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060916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655+493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658+362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Oradea-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060916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658+362</w:t>
            </w:r>
          </w:p>
          <w:p w:rsidR="00060916" w:rsidRPr="00AD4544" w:rsidRDefault="00060916" w:rsidP="00964364">
            <w:pPr>
              <w:spacing w:before="40" w:line="276" w:lineRule="auto"/>
              <w:ind w:left="57" w:right="57"/>
              <w:jc w:val="center"/>
            </w:pPr>
            <w:r>
              <w:rPr>
                <w:b/>
                <w:bCs/>
                <w:sz w:val="20"/>
                <w:lang w:val="ro-RO"/>
              </w:rPr>
              <w:t>659+723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Episcopia Bihor linia 5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060916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1+155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Episcopia Bihor linia 5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060916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  <w:tr w:rsidR="00060916" w:rsidTr="004C49A9">
        <w:trPr>
          <w:cantSplit/>
          <w:trHeight w:val="29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00D25" w:rsidRDefault="0006091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44C9" w:rsidRDefault="0006091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</w:tbl>
    <w:p w:rsidR="00060916" w:rsidRPr="00836022" w:rsidRDefault="00060916" w:rsidP="0095691E">
      <w:pPr>
        <w:spacing w:before="40" w:line="192" w:lineRule="auto"/>
        <w:ind w:right="57"/>
        <w:rPr>
          <w:sz w:val="20"/>
          <w:lang w:val="en-US"/>
        </w:rPr>
      </w:pPr>
    </w:p>
    <w:p w:rsidR="00060916" w:rsidRPr="00DE2227" w:rsidRDefault="00060916" w:rsidP="0095691E"/>
    <w:p w:rsidR="00060916" w:rsidRPr="0095691E" w:rsidRDefault="00060916" w:rsidP="0095691E"/>
    <w:p w:rsidR="00060916" w:rsidRDefault="00060916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:rsidR="00060916" w:rsidRPr="005D215B" w:rsidRDefault="00060916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060916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B3607C" w:rsidRDefault="00060916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060916" w:rsidRDefault="00060916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I  -  V şi firele 1 şi 2 Chitila - Chiajna şi </w:t>
            </w:r>
          </w:p>
          <w:p w:rsidR="00060916" w:rsidRDefault="00060916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Chiajna - Jilava.</w:t>
            </w:r>
          </w:p>
        </w:tc>
      </w:tr>
      <w:tr w:rsidR="00060916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B3607C" w:rsidRDefault="00060916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Chiajna</w:t>
            </w:r>
          </w:p>
          <w:p w:rsidR="00060916" w:rsidRDefault="00060916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060916" w:rsidRDefault="00060916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directă.</w:t>
            </w:r>
          </w:p>
        </w:tc>
      </w:tr>
      <w:tr w:rsidR="00060916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B3607C" w:rsidRDefault="00060916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Chiajna -</w:t>
            </w:r>
          </w:p>
          <w:p w:rsidR="00060916" w:rsidRDefault="00060916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:rsidR="00060916" w:rsidRDefault="00060916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:rsidR="00060916" w:rsidRDefault="00060916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</w:tbl>
    <w:p w:rsidR="00060916" w:rsidRDefault="00060916">
      <w:pPr>
        <w:spacing w:before="40" w:after="40" w:line="192" w:lineRule="auto"/>
        <w:ind w:right="57"/>
        <w:rPr>
          <w:sz w:val="20"/>
          <w:lang w:val="en-US"/>
        </w:rPr>
      </w:pPr>
    </w:p>
    <w:p w:rsidR="00060916" w:rsidRDefault="00060916" w:rsidP="00F14E3C">
      <w:pPr>
        <w:pStyle w:val="Heading1"/>
        <w:spacing w:line="360" w:lineRule="auto"/>
      </w:pPr>
      <w:r>
        <w:t>LINIA 301 F1</w:t>
      </w:r>
    </w:p>
    <w:p w:rsidR="00060916" w:rsidRDefault="00060916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060916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134AC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60916" w:rsidRDefault="00060916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134AC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60916" w:rsidRDefault="0006091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134AC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60916" w:rsidRDefault="0006091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134AC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60916" w:rsidRDefault="0006091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pacing w:val="-10"/>
                <w:sz w:val="20"/>
                <w:lang w:val="ro-RO"/>
              </w:rPr>
              <w:t>diag.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060916" w:rsidRDefault="0006091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4 - 16,</w:t>
            </w:r>
          </w:p>
          <w:p w:rsidR="00060916" w:rsidRDefault="0006091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134AC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60916" w:rsidRDefault="0006091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134AC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60916" w:rsidRDefault="0006091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134AC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60916" w:rsidRDefault="0006091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060916" w:rsidRDefault="0006091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34AC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60916" w:rsidRDefault="0006091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060916" w:rsidRDefault="0006091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/ 48, 24 / 34, 26 / 36</w:t>
            </w:r>
          </w:p>
          <w:p w:rsidR="00060916" w:rsidRDefault="0006091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060916" w:rsidRDefault="0006091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34AC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60916" w:rsidRDefault="0006091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134AC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60916" w:rsidRDefault="0006091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60916" w:rsidRDefault="0006091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</w:t>
            </w:r>
          </w:p>
          <w:p w:rsidR="00060916" w:rsidRDefault="0006091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134AC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60916" w:rsidRDefault="00060916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134AC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60916" w:rsidRDefault="00060916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134AC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60916" w:rsidRDefault="0006091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60916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134AC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60916" w:rsidRDefault="0006091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100 şi </w:t>
            </w:r>
          </w:p>
          <w:p w:rsidR="00060916" w:rsidRDefault="00060916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60916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134AC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60916" w:rsidRDefault="0006091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între T.D.J.</w:t>
            </w:r>
          </w:p>
          <w:p w:rsidR="00060916" w:rsidRDefault="0006091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44 / 60 şi </w:t>
            </w:r>
          </w:p>
          <w:p w:rsidR="00060916" w:rsidRDefault="00060916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23B2 – 28B2.</w:t>
            </w:r>
          </w:p>
        </w:tc>
      </w:tr>
      <w:tr w:rsidR="00060916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134AC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60916" w:rsidRDefault="0006091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64 </w:t>
            </w:r>
          </w:p>
          <w:p w:rsidR="00060916" w:rsidRDefault="0006091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060916" w:rsidRDefault="00060916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14B2 – 16B2.</w:t>
            </w:r>
          </w:p>
        </w:tc>
      </w:tr>
      <w:tr w:rsidR="00060916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134AC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60916" w:rsidRDefault="0006091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134AC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60916" w:rsidRDefault="00060916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134AC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60916" w:rsidRDefault="00060916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134AC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60916" w:rsidRDefault="00060916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100 ml de la călcâi </w:t>
            </w:r>
          </w:p>
          <w:p w:rsidR="00060916" w:rsidRDefault="00060916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sch. nr. 9 Post Giulești </w:t>
            </w:r>
          </w:p>
          <w:p w:rsidR="00060916" w:rsidRDefault="00060916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Post 23.</w:t>
            </w:r>
          </w:p>
          <w:p w:rsidR="00060916" w:rsidRDefault="00060916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060916" w:rsidRDefault="00060916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Post 23 cu palete galbene </w:t>
            </w:r>
          </w:p>
          <w:p w:rsidR="00060916" w:rsidRDefault="00060916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diagonală.</w:t>
            </w:r>
          </w:p>
        </w:tc>
      </w:tr>
    </w:tbl>
    <w:p w:rsidR="00060916" w:rsidRDefault="00060916">
      <w:pPr>
        <w:spacing w:before="40" w:after="40" w:line="192" w:lineRule="auto"/>
        <w:ind w:right="57"/>
        <w:rPr>
          <w:sz w:val="20"/>
          <w:lang w:val="ro-RO"/>
        </w:rPr>
      </w:pPr>
    </w:p>
    <w:p w:rsidR="00060916" w:rsidRDefault="00060916" w:rsidP="007E3B63">
      <w:pPr>
        <w:pStyle w:val="Heading1"/>
        <w:spacing w:line="360" w:lineRule="auto"/>
      </w:pPr>
      <w:r>
        <w:t>LINIA 301 G</w:t>
      </w:r>
    </w:p>
    <w:p w:rsidR="00060916" w:rsidRDefault="00060916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060916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0916" w:rsidRDefault="00060916" w:rsidP="00134AC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60916" w:rsidRDefault="0006091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60916" w:rsidRDefault="0006091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60916" w:rsidRDefault="00060916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60916" w:rsidRDefault="00060916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60916" w:rsidRDefault="0006091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60916" w:rsidRDefault="0006091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romb</w:t>
            </w:r>
          </w:p>
          <w:p w:rsidR="00060916" w:rsidRDefault="0006091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:rsidR="00060916" w:rsidRDefault="0006091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60916" w:rsidRDefault="0006091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60916" w:rsidRDefault="0006091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60916" w:rsidRDefault="0006091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60916" w:rsidRDefault="00060916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tranzitări prin Post 17 de la Bucureștii Noi la Băneasa și de la Bucureștii Noi  grupa A2 Bucureşti Triaj.</w:t>
            </w:r>
          </w:p>
        </w:tc>
      </w:tr>
      <w:tr w:rsidR="00060916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0916" w:rsidRDefault="00060916" w:rsidP="00134AC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60916" w:rsidRDefault="0006091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60916" w:rsidRDefault="0006091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60916" w:rsidRDefault="0006091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60916" w:rsidRDefault="0006091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60916" w:rsidRDefault="0006091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60916" w:rsidRDefault="0006091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060916" w:rsidRDefault="0006091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23 - 31 şi </w:t>
            </w:r>
          </w:p>
          <w:p w:rsidR="00060916" w:rsidRDefault="00060916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60916" w:rsidRDefault="0006091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60916" w:rsidRDefault="0006091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60916" w:rsidRDefault="0006091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60916" w:rsidRDefault="00060916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060916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0916" w:rsidRDefault="00060916" w:rsidP="00134AC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60916" w:rsidRDefault="0006091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60916" w:rsidRDefault="0006091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60916" w:rsidRDefault="0006091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60916" w:rsidRDefault="0006091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60916" w:rsidRDefault="0006091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60916" w:rsidRDefault="0006091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060916" w:rsidRDefault="0006091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60916" w:rsidRDefault="0006091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60916" w:rsidRDefault="0006091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60916" w:rsidRDefault="0006091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60916" w:rsidRDefault="00060916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0916" w:rsidRDefault="00060916" w:rsidP="00134AC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60916" w:rsidRDefault="0006091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60916" w:rsidRDefault="0006091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60916" w:rsidRDefault="0006091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60916" w:rsidRDefault="0006091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60916" w:rsidRDefault="00060916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60916" w:rsidRDefault="0006091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60916" w:rsidRDefault="0006091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60916" w:rsidRDefault="0006091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60916" w:rsidRDefault="00060916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0916" w:rsidRDefault="00060916" w:rsidP="00134AC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60916" w:rsidRDefault="0006091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60916" w:rsidRDefault="0006091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60916" w:rsidRDefault="00060916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60916" w:rsidRDefault="00060916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60916" w:rsidRDefault="00060916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60916" w:rsidRDefault="00060916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60916" w:rsidRDefault="00060916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60916" w:rsidRDefault="00060916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60916" w:rsidRDefault="00060916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0916" w:rsidRDefault="00060916" w:rsidP="00134AC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60916" w:rsidRDefault="0006091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60916" w:rsidRDefault="0006091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60916" w:rsidRDefault="00060916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60916" w:rsidRDefault="00060916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60916" w:rsidRDefault="00060916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60916" w:rsidRDefault="00060916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60916" w:rsidRDefault="00060916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60916" w:rsidRDefault="00060916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60916" w:rsidRDefault="00060916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34AC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60916" w:rsidRDefault="0006091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60916" w:rsidRDefault="00060916" w:rsidP="00C178EA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134AC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60916" w:rsidRDefault="0006091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60916" w:rsidRDefault="00060916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060916" w:rsidRDefault="00060916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134AC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60916" w:rsidRDefault="0006091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060916" w:rsidRDefault="00060916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134AC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60916" w:rsidRDefault="0006091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60916" w:rsidRDefault="0006091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26 - 20 </w:t>
            </w:r>
          </w:p>
          <w:p w:rsidR="00060916" w:rsidRDefault="0006091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134AC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60916" w:rsidRDefault="0006091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134AC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60916" w:rsidRDefault="0006091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60916" w:rsidRDefault="0006091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134AC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60916" w:rsidRDefault="0006091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060916" w:rsidRDefault="00060916">
      <w:pPr>
        <w:spacing w:before="40" w:line="192" w:lineRule="auto"/>
        <w:ind w:right="57"/>
        <w:rPr>
          <w:sz w:val="20"/>
          <w:lang w:val="ro-RO"/>
        </w:rPr>
      </w:pPr>
    </w:p>
    <w:p w:rsidR="00060916" w:rsidRDefault="00060916" w:rsidP="00956F37">
      <w:pPr>
        <w:pStyle w:val="Heading1"/>
        <w:spacing w:line="360" w:lineRule="auto"/>
      </w:pPr>
      <w:r>
        <w:t>LINIA 301 N</w:t>
      </w:r>
    </w:p>
    <w:p w:rsidR="00060916" w:rsidRDefault="00060916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060916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60916" w:rsidRDefault="00060916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22092F" w:rsidRDefault="00060916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60916" w:rsidRDefault="00060916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22092F" w:rsidRDefault="00060916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60916" w:rsidRDefault="00060916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22092F" w:rsidRDefault="00060916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Pr="00474FB0" w:rsidRDefault="00060916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060916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60916" w:rsidRDefault="00060916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22092F" w:rsidRDefault="0006091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60916" w:rsidRDefault="00060916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060916" w:rsidRDefault="0006091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060916" w:rsidRDefault="0006091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22092F" w:rsidRDefault="0006091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060916" w:rsidRDefault="00060916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060916" w:rsidRDefault="00060916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060916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:rsidR="00060916" w:rsidRDefault="0006091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060916" w:rsidRDefault="00060916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22092F" w:rsidRDefault="0006091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60916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060916" w:rsidRDefault="00060916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60916" w:rsidRDefault="0006091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22092F" w:rsidRDefault="0006091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060916" w:rsidRDefault="00060916">
      <w:pPr>
        <w:spacing w:before="40" w:after="40" w:line="192" w:lineRule="auto"/>
        <w:ind w:right="57"/>
        <w:rPr>
          <w:sz w:val="20"/>
          <w:lang w:val="ro-RO"/>
        </w:rPr>
      </w:pPr>
    </w:p>
    <w:p w:rsidR="00060916" w:rsidRDefault="00060916" w:rsidP="007F72A5">
      <w:pPr>
        <w:pStyle w:val="Heading1"/>
        <w:spacing w:line="360" w:lineRule="auto"/>
      </w:pPr>
      <w:r>
        <w:t>LINIA 301 O</w:t>
      </w:r>
    </w:p>
    <w:p w:rsidR="00060916" w:rsidRDefault="00060916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060916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1029A" w:rsidRDefault="0006091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060916" w:rsidRDefault="00060916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1029A" w:rsidRDefault="0006091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1029A" w:rsidRDefault="0006091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1029A" w:rsidRDefault="0006091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060916" w:rsidRDefault="00060916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1029A" w:rsidRDefault="0006091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1029A" w:rsidRDefault="0006091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1029A" w:rsidRDefault="0006091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060916" w:rsidRDefault="00060916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1029A" w:rsidRDefault="0006091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1029A" w:rsidRDefault="0006091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Deschisă pe o lungime de 200 m Cap X.</w:t>
            </w:r>
          </w:p>
        </w:tc>
      </w:tr>
      <w:tr w:rsidR="00060916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1029A" w:rsidRDefault="0006091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060916" w:rsidRDefault="00060916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60916" w:rsidRDefault="00060916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1029A" w:rsidRDefault="00060916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1029A" w:rsidRDefault="00060916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1029A" w:rsidRDefault="0006091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060916" w:rsidRDefault="00060916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60916" w:rsidRDefault="0006091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1029A" w:rsidRDefault="0006091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1029A" w:rsidRDefault="0006091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1029A" w:rsidRDefault="0006091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060916" w:rsidRDefault="00060916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60916" w:rsidRDefault="0006091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1029A" w:rsidRDefault="0006091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1029A" w:rsidRDefault="0006091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1029A" w:rsidRDefault="0006091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060916" w:rsidRDefault="00060916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60916" w:rsidRDefault="00060916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1029A" w:rsidRDefault="0006091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1029A" w:rsidRDefault="0006091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Acces la linia 11 D.</w:t>
            </w:r>
          </w:p>
        </w:tc>
      </w:tr>
      <w:tr w:rsidR="00060916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1029A" w:rsidRDefault="0006091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60916" w:rsidRDefault="0006091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1029A" w:rsidRDefault="0006091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1029A" w:rsidRDefault="0006091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1A, 2A și 1D.</w:t>
            </w:r>
          </w:p>
        </w:tc>
      </w:tr>
      <w:tr w:rsidR="00060916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1029A" w:rsidRDefault="0006091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porți-unea cuprin-</w:t>
            </w:r>
          </w:p>
          <w:p w:rsidR="00060916" w:rsidRDefault="00060916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să între sch. 106 și TDJ </w:t>
            </w:r>
          </w:p>
          <w:p w:rsidR="00060916" w:rsidRDefault="00060916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1029A" w:rsidRDefault="00060916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1029A" w:rsidRDefault="00060916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de la linia 2D la liniile 11D </w:t>
            </w:r>
          </w:p>
          <w:p w:rsidR="00060916" w:rsidRDefault="00060916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2 Centură st. București Basarab.</w:t>
            </w:r>
          </w:p>
        </w:tc>
      </w:tr>
    </w:tbl>
    <w:p w:rsidR="00060916" w:rsidRDefault="00060916">
      <w:pPr>
        <w:spacing w:before="40" w:after="40" w:line="192" w:lineRule="auto"/>
        <w:ind w:right="57"/>
        <w:rPr>
          <w:sz w:val="20"/>
          <w:lang w:val="ro-RO"/>
        </w:rPr>
      </w:pPr>
    </w:p>
    <w:p w:rsidR="00060916" w:rsidRDefault="00060916" w:rsidP="003260D9">
      <w:pPr>
        <w:pStyle w:val="Heading1"/>
        <w:spacing w:line="360" w:lineRule="auto"/>
      </w:pPr>
      <w:r>
        <w:t>LINIA 301 P</w:t>
      </w:r>
    </w:p>
    <w:p w:rsidR="00060916" w:rsidRDefault="00060916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060916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B37B8" w:rsidRDefault="00060916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60916" w:rsidRDefault="00060916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B37B8" w:rsidRDefault="00060916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B37B8" w:rsidRDefault="00060916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60916" w:rsidRDefault="00060916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B37B8" w:rsidRDefault="00060916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B37B8" w:rsidRDefault="00060916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B37B8" w:rsidRDefault="00060916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060916" w:rsidRPr="00A8307A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Pr="00A75A00" w:rsidRDefault="00060916" w:rsidP="00060916">
            <w:pPr>
              <w:numPr>
                <w:ilvl w:val="0"/>
                <w:numId w:val="7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A8307A" w:rsidRDefault="00060916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A8307A" w:rsidRDefault="00060916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Fir III București Nord - </w:t>
            </w:r>
          </w:p>
          <w:p w:rsidR="00060916" w:rsidRPr="00A8307A" w:rsidRDefault="00060916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A8307A" w:rsidRDefault="00060916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A8307A" w:rsidRDefault="00060916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A8307A" w:rsidRDefault="00060916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B37B8" w:rsidRDefault="00060916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060916" w:rsidRDefault="00060916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1G, 6G și linia cuprin-să între sch. </w:t>
            </w:r>
          </w:p>
          <w:p w:rsidR="00060916" w:rsidRDefault="00060916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B37B8" w:rsidRDefault="00060916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B37B8" w:rsidRDefault="00060916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060916" w:rsidRDefault="00060916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60916" w:rsidRDefault="00060916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B37B8" w:rsidRDefault="00060916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B37B8" w:rsidRDefault="00060916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4AT - 7AT.</w:t>
            </w:r>
          </w:p>
        </w:tc>
      </w:tr>
      <w:tr w:rsidR="00060916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B37B8" w:rsidRDefault="0006091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060916" w:rsidRDefault="00060916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60916" w:rsidRDefault="0006091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B37B8" w:rsidRDefault="0006091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- 6AT.</w:t>
            </w:r>
          </w:p>
        </w:tc>
      </w:tr>
      <w:tr w:rsidR="00060916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B37B8" w:rsidRDefault="0006091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060916" w:rsidRDefault="00060916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060916" w:rsidRDefault="0006091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B37B8" w:rsidRDefault="0006091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- 3AT, Cap Y.</w:t>
            </w:r>
          </w:p>
        </w:tc>
      </w:tr>
      <w:tr w:rsidR="00060916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B37B8" w:rsidRDefault="0006091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060916" w:rsidRDefault="00060916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60916" w:rsidRDefault="0006091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B37B8" w:rsidRDefault="0006091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X.</w:t>
            </w:r>
          </w:p>
        </w:tc>
      </w:tr>
      <w:tr w:rsidR="00060916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B37B8" w:rsidRDefault="0006091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060916" w:rsidRDefault="00060916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60916" w:rsidRDefault="0006091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B37B8" w:rsidRDefault="0006091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Cap Y, 1F-6F Cap X și intrare Depou.</w:t>
            </w:r>
          </w:p>
        </w:tc>
      </w:tr>
      <w:tr w:rsidR="00060916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B37B8" w:rsidRDefault="00060916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060916" w:rsidRDefault="00060916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60916" w:rsidRDefault="00060916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D/ </w:t>
            </w:r>
          </w:p>
          <w:p w:rsidR="00060916" w:rsidRDefault="00060916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B37B8" w:rsidRDefault="00060916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- 6D, Cap Y.</w:t>
            </w:r>
          </w:p>
        </w:tc>
      </w:tr>
      <w:tr w:rsidR="00060916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B37B8" w:rsidRDefault="0006091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060916" w:rsidRDefault="00060916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60916" w:rsidRDefault="0006091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B37B8" w:rsidRDefault="0006091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Y.</w:t>
            </w:r>
          </w:p>
        </w:tc>
      </w:tr>
      <w:tr w:rsidR="00060916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B37B8" w:rsidRDefault="0006091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060916" w:rsidRDefault="00060916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060916" w:rsidRDefault="0006091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B37B8" w:rsidRDefault="0006091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1D - 4D, Cap Y.</w:t>
            </w:r>
          </w:p>
        </w:tc>
      </w:tr>
      <w:tr w:rsidR="00060916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B37B8" w:rsidRDefault="0006091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060916" w:rsidRDefault="00060916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B37B8" w:rsidRDefault="0006091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B37B8" w:rsidRDefault="0006091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060916" w:rsidRDefault="00060916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60916" w:rsidRDefault="0006091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B37B8" w:rsidRDefault="0006091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 1D - 5D și 1F - 5F.</w:t>
            </w:r>
          </w:p>
        </w:tc>
      </w:tr>
      <w:tr w:rsidR="00060916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B37B8" w:rsidRDefault="0006091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060916" w:rsidRDefault="0006091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60916" w:rsidRDefault="0006091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B37B8" w:rsidRDefault="0006091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1F - 2F Cap Y.</w:t>
            </w:r>
          </w:p>
        </w:tc>
      </w:tr>
      <w:tr w:rsidR="00060916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B37B8" w:rsidRDefault="0006091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060916" w:rsidRDefault="0006091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:rsidR="00060916" w:rsidRDefault="00060916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060916" w:rsidRDefault="00060916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B37B8" w:rsidRDefault="0006091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B37B8" w:rsidRDefault="0006091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B37B8" w:rsidRDefault="0006091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Bucureşti Griviţa</w:t>
            </w:r>
          </w:p>
          <w:p w:rsidR="00060916" w:rsidRDefault="0006091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E, </w:t>
            </w:r>
          </w:p>
          <w:p w:rsidR="00060916" w:rsidRDefault="0006091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60916" w:rsidRDefault="0006091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B37B8" w:rsidRDefault="0006091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B37B8" w:rsidRDefault="0006091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B37B8" w:rsidRDefault="0006091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060916" w:rsidRDefault="0006091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60916" w:rsidRDefault="0006091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B37B8" w:rsidRDefault="0006091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B37B8" w:rsidRDefault="0006091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B37B8" w:rsidRDefault="0006091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060916" w:rsidRDefault="0006091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60916" w:rsidRDefault="0006091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B37B8" w:rsidRDefault="0006091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B37B8" w:rsidRDefault="0006091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B37B8" w:rsidRDefault="0006091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060916" w:rsidRDefault="0006091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60916" w:rsidRDefault="0006091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B37B8" w:rsidRDefault="0006091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B37B8" w:rsidRDefault="0006091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B37B8" w:rsidRDefault="0006091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060916" w:rsidRDefault="0006091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60916" w:rsidRDefault="0006091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B37B8" w:rsidRDefault="0006091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B37B8" w:rsidRDefault="0006091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060916" w:rsidRDefault="00060916">
      <w:pPr>
        <w:spacing w:before="40" w:after="40" w:line="192" w:lineRule="auto"/>
        <w:ind w:right="57"/>
        <w:rPr>
          <w:sz w:val="20"/>
          <w:lang w:val="ro-RO"/>
        </w:rPr>
      </w:pPr>
    </w:p>
    <w:p w:rsidR="00060916" w:rsidRDefault="00060916" w:rsidP="00E81B3B">
      <w:pPr>
        <w:pStyle w:val="Heading1"/>
        <w:spacing w:line="360" w:lineRule="auto"/>
      </w:pPr>
      <w:r>
        <w:t>LINIA 314 G</w:t>
      </w:r>
    </w:p>
    <w:p w:rsidR="00060916" w:rsidRDefault="00060916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060916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F53C6" w:rsidRDefault="00060916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060916" w:rsidRDefault="00060916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060916" w:rsidRDefault="00060916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F53C6" w:rsidRDefault="00060916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F53C6" w:rsidRDefault="00060916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F53C6" w:rsidRDefault="00060916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060916" w:rsidRDefault="00060916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060916" w:rsidRDefault="00060916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F53C6" w:rsidRDefault="00060916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F53C6" w:rsidRDefault="00060916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F53C6" w:rsidRDefault="00060916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060916" w:rsidRDefault="00060916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F53C6" w:rsidRDefault="00060916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F53C6" w:rsidRDefault="00060916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060916" w:rsidRDefault="00060916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60916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F53C6" w:rsidRDefault="00060916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060916" w:rsidRDefault="00060916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F53C6" w:rsidRDefault="00060916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F53C6" w:rsidRDefault="00060916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060916" w:rsidRDefault="00060916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60916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F53C6" w:rsidRDefault="00060916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060916" w:rsidRDefault="00060916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:rsidR="00060916" w:rsidRDefault="00060916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:rsidR="00060916" w:rsidRDefault="00060916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F53C6" w:rsidRDefault="00060916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F53C6" w:rsidRDefault="00060916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F53C6" w:rsidRDefault="00060916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060916" w:rsidRDefault="00060916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:rsidR="00060916" w:rsidRDefault="00060916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:rsidR="00060916" w:rsidRDefault="00060916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F53C6" w:rsidRDefault="00060916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F53C6" w:rsidRDefault="00060916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060916" w:rsidRDefault="00060916">
      <w:pPr>
        <w:spacing w:before="40" w:after="40" w:line="192" w:lineRule="auto"/>
        <w:ind w:right="57"/>
        <w:rPr>
          <w:sz w:val="20"/>
          <w:lang w:val="ro-RO"/>
        </w:rPr>
      </w:pPr>
    </w:p>
    <w:p w:rsidR="00060916" w:rsidRDefault="00060916" w:rsidP="003A5387">
      <w:pPr>
        <w:pStyle w:val="Heading1"/>
        <w:spacing w:line="360" w:lineRule="auto"/>
      </w:pPr>
      <w:r>
        <w:t>LINIA 316</w:t>
      </w:r>
    </w:p>
    <w:p w:rsidR="00060916" w:rsidRDefault="00060916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060916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:rsidR="00060916" w:rsidRDefault="00060916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6236C" w:rsidRDefault="00060916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60916" w:rsidRDefault="00060916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060916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:rsidR="00060916" w:rsidRDefault="00060916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060916" w:rsidRDefault="00060916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:rsidR="00060916" w:rsidRDefault="00060916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:rsidR="00060916" w:rsidRDefault="00060916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:rsidR="00060916" w:rsidRDefault="00060916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:rsidR="00060916" w:rsidRDefault="00060916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6236C" w:rsidRDefault="00060916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060916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060916" w:rsidRDefault="00060916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60916" w:rsidRDefault="00060916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6236C" w:rsidRDefault="00060916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060916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060916" w:rsidRDefault="00060916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6236C" w:rsidRDefault="00060916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060916" w:rsidRDefault="0006091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6236C" w:rsidRDefault="0006091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060916" w:rsidRDefault="0006091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6236C" w:rsidRDefault="0006091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36+000</w:t>
            </w:r>
          </w:p>
          <w:p w:rsidR="00060916" w:rsidRDefault="0006091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:rsidR="00060916" w:rsidRDefault="0006091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6236C" w:rsidRDefault="0006091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60916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53+595</w:t>
            </w:r>
          </w:p>
          <w:p w:rsidR="00060916" w:rsidRDefault="0006091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6236C" w:rsidRDefault="0006091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Malnaș Băi</w:t>
            </w:r>
          </w:p>
          <w:p w:rsidR="00060916" w:rsidRDefault="0006091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6236C" w:rsidRDefault="0006091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60916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72+270</w:t>
            </w:r>
          </w:p>
          <w:p w:rsidR="00060916" w:rsidRDefault="0006091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81+342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Tușnad Sat - </w:t>
            </w:r>
          </w:p>
          <w:p w:rsidR="00060916" w:rsidRDefault="0006091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Sânsimion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6236C" w:rsidRDefault="0006091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87+600</w:t>
            </w:r>
          </w:p>
          <w:p w:rsidR="00060916" w:rsidRDefault="0006091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Sâncrăieni</w:t>
            </w:r>
          </w:p>
          <w:p w:rsidR="00060916" w:rsidRDefault="0006091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6236C" w:rsidRDefault="0006091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60916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6236C" w:rsidRDefault="0006091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:rsidR="00060916" w:rsidRDefault="0006091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514DA4" w:rsidRDefault="0006091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6236C" w:rsidRDefault="0006091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6236C" w:rsidRDefault="0006091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060916" w:rsidRDefault="0006091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sch.17</w:t>
            </w:r>
          </w:p>
          <w:p w:rsidR="00060916" w:rsidRDefault="0006091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060916" w:rsidRDefault="0006091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060916" w:rsidRDefault="0006091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514DA4" w:rsidRDefault="0006091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6236C" w:rsidRDefault="0006091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6236C" w:rsidRDefault="0006091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060916" w:rsidRDefault="0006091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41 și peste sch. 43, 45, 47 </w:t>
            </w:r>
          </w:p>
          <w:p w:rsidR="00060916" w:rsidRDefault="0006091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514DA4" w:rsidRDefault="0006091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6236C" w:rsidRDefault="0006091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T - 4 T și 5 C, Cap X.</w:t>
            </w:r>
          </w:p>
        </w:tc>
      </w:tr>
      <w:tr w:rsidR="00060916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6236C" w:rsidRDefault="0006091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060916" w:rsidRDefault="0006091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:rsidR="00060916" w:rsidRDefault="0006091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:rsidR="00060916" w:rsidRDefault="0006091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514DA4" w:rsidRDefault="0006091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6236C" w:rsidRDefault="0006091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060916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:rsidR="00060916" w:rsidRDefault="0006091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6236C" w:rsidRDefault="0006091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:rsidR="00060916" w:rsidRDefault="0006091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273EC0" w:rsidRDefault="0006091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514DA4" w:rsidRDefault="0006091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6236C" w:rsidRDefault="0006091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60916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106+500</w:t>
            </w:r>
          </w:p>
          <w:p w:rsidR="00060916" w:rsidRDefault="0006091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:rsidR="00060916" w:rsidRDefault="00060916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273EC0" w:rsidRDefault="0006091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514DA4" w:rsidRDefault="0006091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6236C" w:rsidRDefault="0006091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60916" w:rsidTr="003E3CA2">
        <w:trPr>
          <w:cantSplit/>
          <w:trHeight w:val="12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111+400</w:t>
            </w:r>
          </w:p>
          <w:p w:rsidR="00060916" w:rsidRDefault="0006091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6236C" w:rsidRDefault="0006091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Mădăraş Ciuc - </w:t>
            </w:r>
          </w:p>
          <w:p w:rsidR="00060916" w:rsidRDefault="00060916" w:rsidP="00E92E0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Oltului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514DA4" w:rsidRDefault="0006091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6236C" w:rsidRDefault="0006091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60916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6236C" w:rsidRDefault="0006091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:rsidR="00060916" w:rsidRDefault="0006091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514DA4" w:rsidRDefault="0006091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6236C" w:rsidRDefault="0006091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112+900</w:t>
            </w:r>
          </w:p>
          <w:p w:rsidR="00060916" w:rsidRDefault="0006091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6236C" w:rsidRDefault="0006091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 -</w:t>
            </w:r>
          </w:p>
          <w:p w:rsidR="00060916" w:rsidRDefault="0006091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Oltului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514DA4" w:rsidRDefault="0006091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6236C" w:rsidRDefault="0006091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60916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115+100</w:t>
            </w:r>
          </w:p>
          <w:p w:rsidR="00060916" w:rsidRDefault="0006091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115+150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163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 -</w:t>
            </w:r>
          </w:p>
          <w:p w:rsidR="00060916" w:rsidRDefault="00060916" w:rsidP="003163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Oltului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514DA4" w:rsidRDefault="0006091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6236C" w:rsidRDefault="0006091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60916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119+800</w:t>
            </w:r>
          </w:p>
          <w:p w:rsidR="00060916" w:rsidRDefault="0006091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5634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060916" w:rsidRDefault="0006091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514DA4" w:rsidRDefault="0006091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6236C" w:rsidRDefault="0006091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60916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6236C" w:rsidRDefault="0006091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060916" w:rsidRDefault="0006091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514DA4" w:rsidRDefault="0006091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6236C" w:rsidRDefault="0006091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6236C" w:rsidRDefault="0006091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060916" w:rsidRDefault="0006091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514DA4" w:rsidRDefault="0006091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6236C" w:rsidRDefault="0006091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:rsidR="00060916" w:rsidRDefault="0006091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6236C" w:rsidRDefault="0006091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:rsidR="00060916" w:rsidRDefault="0006091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514DA4" w:rsidRDefault="0006091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6236C" w:rsidRDefault="0006091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060916" w:rsidRDefault="0006091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514DA4" w:rsidRDefault="0006091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6236C" w:rsidRDefault="0006091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6236C" w:rsidRDefault="0006091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060916" w:rsidRDefault="0006091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514DA4" w:rsidRDefault="0006091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6236C" w:rsidRDefault="0006091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:rsidR="00060916" w:rsidRDefault="0006091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6236C" w:rsidRDefault="0006091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6236C" w:rsidRDefault="0006091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:rsidR="00060916" w:rsidRDefault="0006091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:rsidR="00060916" w:rsidRDefault="0006091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:rsidR="00060916" w:rsidRDefault="0006091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060916" w:rsidRDefault="0006091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:rsidR="00060916" w:rsidRDefault="0006091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6236C" w:rsidRDefault="0006091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  <w:p w:rsidR="00060916" w:rsidRDefault="0006091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paleta galbenă.</w:t>
            </w:r>
          </w:p>
        </w:tc>
      </w:tr>
      <w:tr w:rsidR="00060916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060916" w:rsidRDefault="0006091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6236C" w:rsidRDefault="0006091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060916" w:rsidRDefault="0006091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6236C" w:rsidRDefault="0006091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060916" w:rsidRDefault="0006091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6236C" w:rsidRDefault="0006091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6236C" w:rsidRDefault="0006091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:rsidR="00060916" w:rsidRDefault="0006091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6236C" w:rsidRDefault="0006091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6236C" w:rsidRDefault="0006091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:rsidR="00060916" w:rsidRDefault="0006091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514DA4" w:rsidRDefault="0006091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6236C" w:rsidRDefault="0006091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6236C" w:rsidRDefault="0006091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:rsidR="00060916" w:rsidRDefault="0006091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514DA4" w:rsidRDefault="0006091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6236C" w:rsidRDefault="0006091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Pr="000D7AA7" w:rsidRDefault="00060916" w:rsidP="009E65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060916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6236C" w:rsidRDefault="0006091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060916" w:rsidRDefault="0006091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514DA4" w:rsidRDefault="0006091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6236C" w:rsidRDefault="0006091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60916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6236C" w:rsidRDefault="0006091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060916" w:rsidRDefault="0006091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514DA4" w:rsidRDefault="0006091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6236C" w:rsidRDefault="0006091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:rsidR="00060916" w:rsidRDefault="0006091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6236C" w:rsidRDefault="0006091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:rsidR="00060916" w:rsidRDefault="0006091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514DA4" w:rsidRDefault="0006091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6236C" w:rsidRDefault="0006091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D06C51">
        <w:trPr>
          <w:cantSplit/>
          <w:trHeight w:val="1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6236C" w:rsidRDefault="0006091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Lunca Bradului</w:t>
            </w:r>
          </w:p>
          <w:p w:rsidR="00060916" w:rsidRDefault="0006091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514DA4" w:rsidRDefault="0006091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6236C" w:rsidRDefault="0006091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6236C" w:rsidRDefault="0006091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Răstoliţa</w:t>
            </w:r>
          </w:p>
          <w:p w:rsidR="00060916" w:rsidRDefault="0006091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514DA4" w:rsidRDefault="0006091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6236C" w:rsidRDefault="0006091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mărcile de siguranţă.</w:t>
            </w:r>
          </w:p>
        </w:tc>
      </w:tr>
      <w:tr w:rsidR="00060916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:rsidR="00060916" w:rsidRDefault="0006091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6236C" w:rsidRDefault="0006091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060916" w:rsidRDefault="0006091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514DA4" w:rsidRDefault="0006091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6236C" w:rsidRDefault="0006091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60916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6236C" w:rsidRDefault="0006091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060916" w:rsidRDefault="0006091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60916" w:rsidRDefault="0006091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514DA4" w:rsidRDefault="0006091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6236C" w:rsidRDefault="0006091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60916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:rsidR="00060916" w:rsidRDefault="0006091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6236C" w:rsidRDefault="0006091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:rsidR="00060916" w:rsidRDefault="0006091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6236C" w:rsidRDefault="0006091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60916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6236C" w:rsidRDefault="0006091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060916" w:rsidRDefault="0006091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514DA4" w:rsidRDefault="0006091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6236C" w:rsidRDefault="0006091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6236C" w:rsidRDefault="0006091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060916" w:rsidRDefault="0006091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514DA4" w:rsidRDefault="0006091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6236C" w:rsidRDefault="0006091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60916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6236C" w:rsidRDefault="0006091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060916" w:rsidRDefault="0006091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060916" w:rsidRDefault="0006091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514DA4" w:rsidRDefault="0006091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6236C" w:rsidRDefault="0006091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60916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6236C" w:rsidRDefault="0006091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060916" w:rsidRDefault="0006091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514DA4" w:rsidRDefault="0006091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6236C" w:rsidRDefault="0006091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060916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  <w:p w:rsidR="00060916" w:rsidRDefault="00060916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6236C" w:rsidRDefault="00060916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  <w:p w:rsidR="00060916" w:rsidRDefault="00060916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514DA4" w:rsidRDefault="00060916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6236C" w:rsidRDefault="00060916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7209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6236C" w:rsidRDefault="0006091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:rsidR="00060916" w:rsidRDefault="0006091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514DA4" w:rsidRDefault="0006091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6236C" w:rsidRDefault="0006091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060916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  <w:p w:rsidR="00060916" w:rsidRDefault="0006091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  <w:p w:rsidR="00060916" w:rsidRDefault="00060916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6236C" w:rsidRDefault="0006091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60916" w:rsidRDefault="0006091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6236C" w:rsidRDefault="0006091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:rsidR="00060916" w:rsidRDefault="0006091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60916" w:rsidRDefault="0006091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6236C" w:rsidRDefault="0006091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:rsidR="00060916" w:rsidRDefault="0006091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6236C" w:rsidRDefault="0006091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:rsidR="00060916" w:rsidRDefault="0006091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60916" w:rsidRDefault="0006091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514DA4" w:rsidRDefault="0006091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6236C" w:rsidRDefault="0006091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060916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6236C" w:rsidRDefault="0006091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060916" w:rsidRDefault="0006091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:rsidR="00060916" w:rsidRDefault="0006091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514DA4" w:rsidRDefault="0006091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6236C" w:rsidRDefault="0006091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060916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6236C" w:rsidRDefault="0006091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060916" w:rsidRDefault="0006091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60916" w:rsidRDefault="0006091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514DA4" w:rsidRDefault="0006091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6236C" w:rsidRDefault="0006091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60916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6236C" w:rsidRDefault="0006091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:rsidR="00060916" w:rsidRDefault="0006091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:rsidR="00060916" w:rsidRDefault="0006091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514DA4" w:rsidRDefault="0006091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6236C" w:rsidRDefault="0006091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060916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309+100</w:t>
            </w:r>
          </w:p>
          <w:p w:rsidR="00060916" w:rsidRDefault="0006091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6236C" w:rsidRDefault="0006091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Sânpaul - Iernut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6236C" w:rsidRDefault="0006091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60916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6236C" w:rsidRDefault="0006091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060916" w:rsidRDefault="0006091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60916" w:rsidRDefault="0006091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514DA4" w:rsidRDefault="0006091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6236C" w:rsidRDefault="0006091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:rsidR="00060916" w:rsidRDefault="00060916">
      <w:pPr>
        <w:spacing w:before="40" w:after="40" w:line="192" w:lineRule="auto"/>
        <w:ind w:right="57"/>
        <w:rPr>
          <w:sz w:val="20"/>
          <w:lang w:val="ro-RO"/>
        </w:rPr>
      </w:pPr>
    </w:p>
    <w:p w:rsidR="00060916" w:rsidRDefault="00060916" w:rsidP="00380064">
      <w:pPr>
        <w:pStyle w:val="Heading1"/>
        <w:spacing w:line="360" w:lineRule="auto"/>
      </w:pPr>
      <w:r>
        <w:t>LINIA 500</w:t>
      </w:r>
    </w:p>
    <w:p w:rsidR="00060916" w:rsidRPr="00071303" w:rsidRDefault="00060916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060916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62+820</w:t>
            </w:r>
          </w:p>
          <w:p w:rsidR="00060916" w:rsidRDefault="00060916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Sud -</w:t>
            </w:r>
          </w:p>
          <w:p w:rsidR="00060916" w:rsidRDefault="00060916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60916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:rsidR="00060916" w:rsidRDefault="00060916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A abătută, </w:t>
            </w:r>
          </w:p>
          <w:p w:rsidR="00060916" w:rsidRDefault="00060916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060916" w:rsidRDefault="00060916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:rsidR="00060916" w:rsidRDefault="00060916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:rsidR="00060916" w:rsidRDefault="00060916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17, 19, 25, 31, 33 </w:t>
            </w:r>
          </w:p>
          <w:p w:rsidR="00060916" w:rsidRDefault="00060916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:rsidR="00060916" w:rsidRDefault="0006091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08670B" w:rsidRDefault="00060916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:rsidR="00060916" w:rsidRDefault="0006091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inclusiv zona aparatelor de cale</w:t>
            </w:r>
          </w:p>
          <w:p w:rsidR="00060916" w:rsidRDefault="0006091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60916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08670B" w:rsidRDefault="00060916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:rsidR="00060916" w:rsidRDefault="0006091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inclusiv zona aparatelor de cale</w:t>
            </w:r>
          </w:p>
          <w:p w:rsidR="00060916" w:rsidRDefault="0006091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:rsidR="00060916" w:rsidRDefault="0006091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60916" w:rsidRPr="00456545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Pr="00456545" w:rsidRDefault="00060916" w:rsidP="0006091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456545" w:rsidRDefault="0006091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:rsidR="00060916" w:rsidRPr="00456545" w:rsidRDefault="0006091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456545" w:rsidRDefault="0006091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456545" w:rsidRDefault="0006091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456545" w:rsidRDefault="00060916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60916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Pr="00456545" w:rsidRDefault="00060916" w:rsidP="0006091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456545" w:rsidRDefault="0006091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:rsidR="00060916" w:rsidRPr="00456545" w:rsidRDefault="0006091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456545" w:rsidRDefault="0006091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456545" w:rsidRDefault="0006091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456545" w:rsidRDefault="00060916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60916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Pr="00456545" w:rsidRDefault="00060916" w:rsidP="0006091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:rsidR="00060916" w:rsidRPr="00456545" w:rsidRDefault="0006091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:rsidR="00060916" w:rsidRDefault="0006091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:rsidR="00060916" w:rsidRPr="00456545" w:rsidRDefault="0006091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4143AF" w:rsidRDefault="00060916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060916" w:rsidRPr="00A3090B" w:rsidRDefault="00060916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A3090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Pr="00456545" w:rsidRDefault="00060916" w:rsidP="0006091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:rsidR="00060916" w:rsidRDefault="0006091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 și</w:t>
            </w:r>
          </w:p>
          <w:p w:rsidR="00060916" w:rsidRDefault="0006091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Cricov </w:t>
            </w:r>
          </w:p>
          <w:p w:rsidR="00060916" w:rsidRDefault="0006091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73+000</w:t>
            </w:r>
          </w:p>
          <w:p w:rsidR="00060916" w:rsidRDefault="0006091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377D08" w:rsidRDefault="00060916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Pr="00377D08" w:rsidRDefault="00060916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peste sch. 1, 9 și 11 din </w:t>
            </w:r>
          </w:p>
          <w:p w:rsidR="00060916" w:rsidRPr="004143AF" w:rsidRDefault="00060916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>Hm Cricov Cap X.</w:t>
            </w:r>
          </w:p>
        </w:tc>
      </w:tr>
      <w:tr w:rsidR="00060916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Pr="00456545" w:rsidRDefault="00060916" w:rsidP="0006091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Cricov </w:t>
            </w:r>
          </w:p>
          <w:p w:rsidR="00060916" w:rsidRDefault="0006091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060916" w:rsidRDefault="0006091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Pr="005F21B7" w:rsidRDefault="00060916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060916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Pr="00456545" w:rsidRDefault="00060916" w:rsidP="0006091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Inotești </w:t>
            </w:r>
          </w:p>
          <w:p w:rsidR="00060916" w:rsidRDefault="0006091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060916" w:rsidRDefault="0006091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X.</w:t>
            </w:r>
          </w:p>
        </w:tc>
      </w:tr>
      <w:tr w:rsidR="00060916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Pr="00456545" w:rsidRDefault="00060916" w:rsidP="0006091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Mizil</w:t>
            </w:r>
          </w:p>
          <w:p w:rsidR="00060916" w:rsidRDefault="0006091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060916" w:rsidRDefault="0006091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060916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Pr="00456545" w:rsidRDefault="00060916" w:rsidP="0006091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:rsidR="00060916" w:rsidRDefault="00060916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060916" w:rsidRDefault="00060916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și 5 st. Ulmeni, </w:t>
            </w:r>
          </w:p>
          <w:p w:rsidR="00060916" w:rsidRDefault="00060916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060916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Pr="00456545" w:rsidRDefault="00060916" w:rsidP="0006091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:rsidR="00060916" w:rsidRDefault="0006091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Ulmeni -</w:t>
            </w:r>
          </w:p>
          <w:p w:rsidR="00060916" w:rsidRDefault="0006091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:rsidR="00060916" w:rsidRDefault="0006091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60916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:rsidR="00060916" w:rsidRDefault="0006091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 </w:t>
            </w:r>
          </w:p>
          <w:p w:rsidR="00060916" w:rsidRDefault="0006091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 / 70</w:t>
            </w:r>
          </w:p>
          <w:p w:rsidR="00060916" w:rsidRDefault="0006091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060916" w:rsidRDefault="00060916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6 - 10 </w:t>
            </w:r>
          </w:p>
          <w:p w:rsidR="00060916" w:rsidRDefault="00060916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:rsidR="00060916" w:rsidRDefault="00060916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diagonala 54 - 70. </w:t>
            </w:r>
          </w:p>
        </w:tc>
      </w:tr>
      <w:tr w:rsidR="00060916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:rsidR="00060916" w:rsidRDefault="0006091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060916" w:rsidRDefault="0006091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 / 60</w:t>
            </w:r>
          </w:p>
          <w:p w:rsidR="00060916" w:rsidRDefault="0006091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diagonala 52 - 60 </w:t>
            </w:r>
          </w:p>
          <w:p w:rsidR="00060916" w:rsidRDefault="00060916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intrări - ieșiri </w:t>
            </w:r>
          </w:p>
          <w:p w:rsidR="00060916" w:rsidRDefault="00060916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6 - 15. </w:t>
            </w:r>
          </w:p>
        </w:tc>
      </w:tr>
      <w:tr w:rsidR="00060916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128+750</w:t>
            </w:r>
          </w:p>
          <w:p w:rsidR="00060916" w:rsidRDefault="0006091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:rsidR="00060916" w:rsidRDefault="0006091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Cap Y,</w:t>
            </w:r>
          </w:p>
          <w:p w:rsidR="00060916" w:rsidRDefault="0006091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30, 18, 14, 12, 10 Cap Y.</w:t>
            </w:r>
          </w:p>
        </w:tc>
      </w:tr>
      <w:tr w:rsidR="00060916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:rsidR="00060916" w:rsidRDefault="0006091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:rsidR="00060916" w:rsidRDefault="0006091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128+650</w:t>
            </w:r>
          </w:p>
          <w:p w:rsidR="00060916" w:rsidRDefault="0006091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40, 22, 20 și 4 Cap Y.</w:t>
            </w:r>
          </w:p>
        </w:tc>
      </w:tr>
      <w:tr w:rsidR="00060916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 -</w:t>
            </w:r>
          </w:p>
          <w:p w:rsidR="00060916" w:rsidRDefault="0006091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</w:t>
            </w:r>
          </w:p>
          <w:p w:rsidR="00060916" w:rsidRDefault="0006091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st. Boboc, </w:t>
            </w:r>
          </w:p>
          <w:p w:rsidR="00060916" w:rsidRDefault="0006091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138+000</w:t>
            </w:r>
          </w:p>
          <w:p w:rsidR="00060916" w:rsidRDefault="0006091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3, 5 și 9 Cap X </w:t>
            </w:r>
          </w:p>
          <w:p w:rsidR="00060916" w:rsidRDefault="00060916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4, 6 și 16 Cap Y.</w:t>
            </w:r>
          </w:p>
        </w:tc>
      </w:tr>
      <w:tr w:rsidR="00060916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157+200</w:t>
            </w:r>
          </w:p>
          <w:p w:rsidR="00060916" w:rsidRDefault="0006091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622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060916" w:rsidRDefault="0006091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60916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:rsidR="00060916" w:rsidRDefault="0006091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060916" w:rsidRDefault="0006091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4143AF" w:rsidRDefault="00060916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060916" w:rsidRPr="004143AF" w:rsidRDefault="00060916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060916" w:rsidRDefault="0006091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:rsidR="00060916" w:rsidRDefault="0006091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4143AF" w:rsidRDefault="00060916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060916" w:rsidRPr="004143AF" w:rsidRDefault="00060916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Râmnicu Sărat</w:t>
            </w:r>
          </w:p>
          <w:p w:rsidR="00060916" w:rsidRDefault="0006091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4143AF" w:rsidRDefault="00060916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60916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:rsidR="00060916" w:rsidRDefault="0006091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170+000</w:t>
            </w:r>
          </w:p>
          <w:p w:rsidR="00060916" w:rsidRDefault="0006091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4143AF" w:rsidRDefault="00060916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60916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174+600</w:t>
            </w:r>
          </w:p>
          <w:p w:rsidR="00060916" w:rsidRDefault="0006091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:rsidR="00060916" w:rsidRDefault="0006091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4143AF" w:rsidRDefault="00060916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60916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:rsidR="00060916" w:rsidRDefault="0006091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534A55" w:rsidRDefault="00060916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060916" w:rsidRPr="00534A55" w:rsidRDefault="00060916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060916" w:rsidRPr="004143AF" w:rsidRDefault="00060916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060916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534A55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060916" w:rsidRPr="00534A55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060916" w:rsidRPr="00534A55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060916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 -</w:t>
            </w:r>
          </w:p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177+180</w:t>
            </w:r>
          </w:p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4143AF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60916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0C4604" w:rsidRDefault="00060916" w:rsidP="00AA2500">
            <w:pPr>
              <w:spacing w:before="40" w:after="40" w:line="276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</w:t>
            </w:r>
          </w:p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0C4604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060916" w:rsidRPr="004143AF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Afectează intrări - ieşiri la și de la linia 4 primiri/ expedieri Cap X Gugești</w:t>
            </w:r>
          </w:p>
        </w:tc>
      </w:tr>
      <w:tr w:rsidR="00060916">
        <w:trPr>
          <w:cantSplit/>
          <w:trHeight w:val="12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:rsidR="00060916" w:rsidRDefault="00060916" w:rsidP="004E67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186+450</w:t>
            </w:r>
          </w:p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4143AF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60916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187+000</w:t>
            </w:r>
          </w:p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:rsidR="00060916" w:rsidRDefault="00060916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și</w:t>
            </w:r>
          </w:p>
          <w:p w:rsidR="00060916" w:rsidRDefault="00060916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Cotești</w:t>
            </w:r>
          </w:p>
          <w:p w:rsidR="00060916" w:rsidRDefault="00060916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BB30B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BB30B6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peste sch. 1 și 7 </w:t>
            </w:r>
          </w:p>
          <w:p w:rsidR="00060916" w:rsidRPr="004143AF" w:rsidRDefault="00060916" w:rsidP="00BB30B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>Hm Cotești</w:t>
            </w:r>
            <w:r>
              <w:rPr>
                <w:b/>
                <w:bCs/>
                <w:i/>
                <w:sz w:val="20"/>
                <w:lang w:val="ro-RO"/>
              </w:rPr>
              <w:t xml:space="preserve">, </w:t>
            </w:r>
            <w:r w:rsidRPr="00BB30B6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060916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Focşani</w:t>
            </w:r>
          </w:p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60916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Focşani -</w:t>
            </w:r>
          </w:p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199+300</w:t>
            </w:r>
          </w:p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60916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0C4604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>Afectează intrări - ieşiri peste sch. 3,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7,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11 Cap X  Putna Seacă</w:t>
            </w:r>
          </w:p>
        </w:tc>
      </w:tr>
      <w:tr w:rsidR="00060916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C46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:rsidR="00060916" w:rsidRDefault="00060916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0C4604" w:rsidRDefault="00060916" w:rsidP="000C46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60916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Putna Seacă  -</w:t>
            </w:r>
          </w:p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4143AF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060916" w:rsidRPr="006C1F61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C1F6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Pădureni Putna -</w:t>
            </w:r>
          </w:p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4143AF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060916" w:rsidRPr="00D84BDE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A9128E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9128E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060916" w:rsidRPr="00A9128E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9128E">
              <w:rPr>
                <w:b/>
                <w:bCs/>
                <w:i/>
                <w:sz w:val="20"/>
                <w:lang w:val="ro-RO"/>
              </w:rPr>
              <w:t>peste sch. 1 și 7 Hm Pufești</w:t>
            </w:r>
          </w:p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9128E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060916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60916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534C03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060916" w:rsidRPr="00534C03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la linia 2 primiri - expedieri, Cap X.</w:t>
            </w:r>
          </w:p>
        </w:tc>
      </w:tr>
      <w:tr w:rsidR="00060916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 -</w:t>
            </w:r>
          </w:p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4143AF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060916" w:rsidRPr="00D84BDE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242+100</w:t>
            </w:r>
          </w:p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Tranzit, </w:t>
            </w:r>
          </w:p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F07B1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peste sch. 5 st. Adjud, </w:t>
            </w:r>
          </w:p>
          <w:p w:rsidR="00060916" w:rsidRPr="004143AF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>Gr. Tranzit, Cap X.</w:t>
            </w:r>
          </w:p>
        </w:tc>
      </w:tr>
      <w:tr w:rsidR="00060916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11 - 38  </w:t>
            </w:r>
          </w:p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şi </w:t>
            </w:r>
          </w:p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intrări - ieşiri din Bucla III Pufeşti în Grupa B.</w:t>
            </w:r>
          </w:p>
        </w:tc>
      </w:tr>
      <w:tr w:rsidR="00060916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25 - 28  </w:t>
            </w:r>
          </w:p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060916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15 - 24 Gr. B.</w:t>
            </w:r>
          </w:p>
        </w:tc>
      </w:tr>
      <w:tr w:rsidR="00060916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14 - 18 </w:t>
            </w:r>
          </w:p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060916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27 și 28 Cap X.</w:t>
            </w:r>
          </w:p>
        </w:tc>
      </w:tr>
      <w:tr w:rsidR="00060916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 Tragere, liniile 3 - 6  </w:t>
            </w:r>
          </w:p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 Grupa D şi intrări - ieşiri la toate liniile din Grupa B Cap X.</w:t>
            </w:r>
          </w:p>
        </w:tc>
      </w:tr>
      <w:tr w:rsidR="00060916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– 6 </w:t>
            </w:r>
          </w:p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060916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D3CE2" w:rsidRDefault="00060916" w:rsidP="006D3CE2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szCs w:val="20"/>
                <w:lang w:val="ro-RO" w:eastAsia="en-US"/>
              </w:rPr>
            </w:pPr>
            <w:r w:rsidRPr="006D3CE2">
              <w:rPr>
                <w:rFonts w:ascii="Times New Roman" w:hAnsi="Times New Roman"/>
                <w:spacing w:val="-4"/>
                <w:szCs w:val="20"/>
                <w:lang w:val="ro-RO" w:eastAsia="en-US"/>
              </w:rPr>
              <w:t>St. Adjud Grupa Tranzit</w:t>
            </w:r>
          </w:p>
          <w:p w:rsidR="00060916" w:rsidRPr="006D3CE2" w:rsidRDefault="00060916" w:rsidP="006D3CE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spacing w:val="-4"/>
                <w:sz w:val="20"/>
                <w:szCs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D3CE2" w:rsidRDefault="00060916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60916" w:rsidRPr="006D3CE2" w:rsidRDefault="00060916" w:rsidP="006D3CE2">
            <w:pPr>
              <w:pStyle w:val="Heading2"/>
              <w:spacing w:line="276" w:lineRule="auto"/>
              <w:rPr>
                <w:rFonts w:ascii="Times New Roman" w:hAnsi="Times New Roman"/>
                <w:i/>
                <w:iCs/>
                <w:spacing w:val="-4"/>
                <w:szCs w:val="20"/>
                <w:lang w:val="ro-RO" w:eastAsia="en-US"/>
              </w:rPr>
            </w:pPr>
            <w:r w:rsidRPr="006D3CE2">
              <w:rPr>
                <w:rFonts w:ascii="Times New Roman" w:hAnsi="Times New Roman"/>
                <w:i/>
                <w:iCs/>
                <w:szCs w:val="20"/>
                <w:lang w:val="ro-RO" w:eastAsia="en-US"/>
              </w:rPr>
              <w:t>la liniile 5 – 9</w:t>
            </w:r>
            <w:r w:rsidRPr="006D3CE2">
              <w:rPr>
                <w:rFonts w:ascii="Times New Roman" w:hAnsi="Times New Roman"/>
                <w:i/>
                <w:iCs/>
                <w:spacing w:val="-4"/>
                <w:szCs w:val="20"/>
                <w:lang w:val="ro-RO" w:eastAsia="en-US"/>
              </w:rPr>
              <w:t xml:space="preserve"> St. Adjud Grupa Tranzit</w:t>
            </w:r>
          </w:p>
          <w:p w:rsidR="00060916" w:rsidRDefault="00060916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D3CE2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Cap X</w:t>
            </w: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060916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AD0C48" w:rsidRDefault="00060916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AD0C48"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060916" w:rsidRPr="00AD0C48" w:rsidRDefault="00060916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10 - 13 </w:t>
            </w:r>
          </w:p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060916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060916" w:rsidRDefault="00060916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liniile 13 şi 14</w:t>
            </w:r>
          </w:p>
          <w:p w:rsidR="00060916" w:rsidRDefault="00060916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primiri - expedieri</w:t>
            </w:r>
          </w:p>
          <w:p w:rsidR="00060916" w:rsidRPr="002532C4" w:rsidRDefault="00060916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13 şi 14 </w:t>
            </w:r>
          </w:p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X</w:t>
            </w:r>
          </w:p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ambele poziţii ale schimbătorului numărul 61.</w:t>
            </w:r>
          </w:p>
        </w:tc>
      </w:tr>
      <w:tr w:rsidR="00060916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11 - 13  </w:t>
            </w:r>
          </w:p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060916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060916" w:rsidRPr="0037264C" w:rsidRDefault="00060916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37264C"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8 - 14</w:t>
            </w:r>
          </w:p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060916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060916" w:rsidRPr="003A070D" w:rsidRDefault="00060916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3A070D"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  St. Adjud Grupa Tranzit Cap Y.</w:t>
            </w:r>
          </w:p>
        </w:tc>
      </w:tr>
      <w:tr w:rsidR="00060916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060916" w:rsidRPr="00F401CD" w:rsidRDefault="00060916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C</w:t>
            </w:r>
            <w:r w:rsidRPr="00F401CD">
              <w:rPr>
                <w:rFonts w:ascii="Times New Roman" w:hAnsi="Times New Roman"/>
                <w:bCs w:val="0"/>
                <w:lang w:val="ro-RO" w:eastAsia="en-US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46 </w:t>
            </w:r>
          </w:p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8 - 13 </w:t>
            </w:r>
          </w:p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060916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060916" w:rsidRDefault="00060916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 xml:space="preserve">linia 7 </w:t>
            </w:r>
          </w:p>
          <w:p w:rsidR="00060916" w:rsidRDefault="00060916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7</w:t>
            </w:r>
          </w:p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060916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060916" w:rsidRDefault="00060916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linia 13</w:t>
            </w:r>
          </w:p>
          <w:p w:rsidR="00060916" w:rsidRDefault="00060916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primiri - expedieri</w:t>
            </w:r>
          </w:p>
          <w:p w:rsidR="00060916" w:rsidRPr="002532C4" w:rsidRDefault="00060916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13</w:t>
            </w:r>
          </w:p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Y.</w:t>
            </w:r>
          </w:p>
        </w:tc>
      </w:tr>
      <w:tr w:rsidR="00060916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 xml:space="preserve">St. Adjud </w:t>
            </w:r>
          </w:p>
          <w:p w:rsidR="00060916" w:rsidRDefault="00060916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Grupa Tranzit,</w:t>
            </w:r>
          </w:p>
          <w:p w:rsidR="00060916" w:rsidRDefault="00060916" w:rsidP="00AA2500">
            <w:pPr>
              <w:rPr>
                <w:spacing w:val="-4"/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Pr="0010350B">
              <w:rPr>
                <w:b/>
                <w:bCs/>
                <w:sz w:val="20"/>
                <w:szCs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8026B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Cap Y.</w:t>
            </w:r>
          </w:p>
        </w:tc>
      </w:tr>
      <w:tr w:rsidR="00060916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2D1130" w:rsidRDefault="00060916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spacing w:val="-4"/>
                <w:lang w:val="ro-RO" w:eastAsia="en-US"/>
              </w:rPr>
              <w:t xml:space="preserve">St. Adjud </w:t>
            </w:r>
          </w:p>
          <w:p w:rsidR="00060916" w:rsidRPr="002D1130" w:rsidRDefault="00060916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spacing w:val="-4"/>
                <w:lang w:val="ro-RO" w:eastAsia="en-US"/>
              </w:rPr>
              <w:t>Grupa Tranzit,</w:t>
            </w:r>
          </w:p>
          <w:p w:rsidR="00060916" w:rsidRPr="002D1130" w:rsidRDefault="00060916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lang w:val="ro-RO" w:eastAsia="en-US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  <w:lang w:val="ro-RO" w:eastAsia="en-US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244+650</w:t>
            </w:r>
          </w:p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14 și</w:t>
            </w:r>
          </w:p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intrări - ieșiri la liniile </w:t>
            </w:r>
          </w:p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1 - 13 primiri - expedieri</w:t>
            </w:r>
          </w:p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060916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825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  <w:p w:rsidR="00060916" w:rsidRDefault="00060916" w:rsidP="002825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825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82506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011F4D">
              <w:rPr>
                <w:rFonts w:ascii="Times New Roman" w:hAnsi="Times New Roman"/>
                <w:spacing w:val="-4"/>
                <w:lang w:val="ro-RO" w:eastAsia="en-US"/>
              </w:rPr>
              <w:t>Săscut</w:t>
            </w:r>
            <w:r>
              <w:rPr>
                <w:rFonts w:ascii="Times New Roman" w:hAnsi="Times New Roman"/>
                <w:spacing w:val="-4"/>
                <w:lang w:val="ro-RO" w:eastAsia="en-US"/>
              </w:rPr>
              <w:t xml:space="preserve"> - </w:t>
            </w:r>
          </w:p>
          <w:p w:rsidR="00060916" w:rsidRPr="00282506" w:rsidRDefault="00060916" w:rsidP="00282506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82506">
              <w:rPr>
                <w:rFonts w:ascii="Times New Roman" w:hAnsi="Times New Roman"/>
                <w:szCs w:val="20"/>
                <w:lang w:val="ro-RO" w:eastAsia="en-US"/>
              </w:rPr>
              <w:t>Orbeni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825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825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825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825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825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paleta galbenă.</w:t>
            </w:r>
          </w:p>
        </w:tc>
      </w:tr>
      <w:tr w:rsidR="00060916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825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825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2D1130" w:rsidRDefault="00060916" w:rsidP="00282506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A70FD">
              <w:rPr>
                <w:rFonts w:ascii="Times New Roman" w:hAnsi="Times New Roman"/>
                <w:szCs w:val="20"/>
                <w:lang w:val="ro-RO" w:eastAsia="en-US"/>
              </w:rPr>
              <w:t>Orbeni</w:t>
            </w:r>
            <w:r>
              <w:rPr>
                <w:rFonts w:ascii="Times New Roman" w:hAnsi="Times New Roman"/>
                <w:szCs w:val="20"/>
                <w:lang w:val="ro-RO" w:eastAsia="en-US"/>
              </w:rPr>
              <w:t xml:space="preserve"> - Faraoani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825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825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825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279+900</w:t>
            </w:r>
          </w:p>
          <w:p w:rsidR="00060916" w:rsidRDefault="00060916" w:rsidP="002825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825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825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paleta galbenă</w:t>
            </w:r>
          </w:p>
        </w:tc>
      </w:tr>
      <w:tr w:rsidR="00060916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2D1130" w:rsidRDefault="00060916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Valea Seacă - Bacău și linia 2 directă Cap X -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295+450</w:t>
            </w:r>
          </w:p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</w:tc>
      </w:tr>
      <w:tr w:rsidR="00060916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accesul</w:t>
            </w:r>
          </w:p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linia 2 directă</w:t>
            </w:r>
          </w:p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1 - 12 Marfă. </w:t>
            </w:r>
          </w:p>
        </w:tc>
      </w:tr>
      <w:tr w:rsidR="00060916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sch.76,  </w:t>
            </w:r>
          </w:p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060916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:rsidR="00060916" w:rsidRPr="00CB3447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060916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Bacău -</w:t>
            </w:r>
          </w:p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308+677</w:t>
            </w:r>
          </w:p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4143AF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326+100</w:t>
            </w:r>
          </w:p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327+100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Galbeni - </w:t>
            </w:r>
          </w:p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Secuieni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34077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060916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Secuieni Roman</w:t>
            </w:r>
          </w:p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60916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Săbăoani –</w:t>
            </w:r>
          </w:p>
          <w:p w:rsidR="00060916" w:rsidRDefault="00060916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349+650</w:t>
            </w:r>
          </w:p>
          <w:p w:rsidR="00060916" w:rsidRDefault="0006091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60916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Mircești - </w:t>
            </w:r>
          </w:p>
          <w:p w:rsidR="00060916" w:rsidRDefault="00060916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Săbăoani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355+000</w:t>
            </w:r>
          </w:p>
          <w:p w:rsidR="00060916" w:rsidRDefault="0006091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355+900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60916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Paşcani Triaj</w:t>
            </w:r>
          </w:p>
          <w:p w:rsidR="00060916" w:rsidRDefault="00060916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60916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:rsidR="00060916" w:rsidRDefault="00060916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60916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:rsidR="00060916" w:rsidRDefault="00060916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60916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Liteni</w:t>
            </w:r>
          </w:p>
          <w:p w:rsidR="00060916" w:rsidRDefault="00060916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60916" w:rsidRDefault="0006091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60916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Verești linia 3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431+630</w:t>
            </w:r>
          </w:p>
          <w:p w:rsidR="00060916" w:rsidRDefault="0006091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431+680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</w:tc>
      </w:tr>
      <w:tr w:rsidR="00060916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060916" w:rsidRDefault="00060916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60916" w:rsidRDefault="0006091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60916" w:rsidTr="003A3836">
        <w:trPr>
          <w:cantSplit/>
          <w:trHeight w:val="8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060916" w:rsidRDefault="00060916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până la sch. 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60916" w:rsidTr="003A3836">
        <w:trPr>
          <w:cantSplit/>
          <w:trHeight w:val="8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448+450</w:t>
            </w:r>
          </w:p>
          <w:p w:rsidR="00060916" w:rsidRDefault="0006091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565FF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060916" w:rsidRDefault="00060916" w:rsidP="00565FF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060916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060916" w:rsidRDefault="00060916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60916" w:rsidRDefault="0006091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060916" w:rsidRDefault="0006091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:rsidR="00060916" w:rsidRDefault="0006091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060916" w:rsidRDefault="0006091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</w:t>
            </w:r>
          </w:p>
          <w:p w:rsidR="00060916" w:rsidRDefault="00060916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numai la parcursuri peste sch. nr. 1, 3, 5 şi 7 </w:t>
            </w:r>
          </w:p>
          <w:p w:rsidR="00060916" w:rsidRDefault="00060916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poziţie abătută.</w:t>
            </w:r>
          </w:p>
        </w:tc>
      </w:tr>
      <w:tr w:rsidR="00060916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060916" w:rsidRDefault="00060916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060916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060916" w:rsidRDefault="00060916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60916" w:rsidRDefault="0006091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60916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81DC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060916" w:rsidRDefault="00060916" w:rsidP="00281DC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060916" w:rsidRDefault="0006091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la </w:t>
            </w:r>
          </w:p>
          <w:p w:rsidR="00060916" w:rsidRDefault="00060916" w:rsidP="00281D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</w:t>
            </w:r>
          </w:p>
          <w:p w:rsidR="00060916" w:rsidRDefault="00060916" w:rsidP="00281D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060916" w:rsidRDefault="00060916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060916" w:rsidRDefault="0006091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060916" w:rsidRDefault="0006091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:rsidR="00060916" w:rsidRDefault="0006091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461+800</w:t>
            </w:r>
          </w:p>
          <w:p w:rsidR="00060916" w:rsidRDefault="0006091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465+300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3379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Dărmănești -</w:t>
            </w:r>
          </w:p>
          <w:p w:rsidR="00060916" w:rsidRDefault="00060916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Milisăuţi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060916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Milisăuţi</w:t>
            </w:r>
          </w:p>
          <w:p w:rsidR="00060916" w:rsidRDefault="00060916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60916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:rsidR="00060916" w:rsidRDefault="00060916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60916" w:rsidRDefault="0006091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7 - </w:t>
            </w:r>
          </w:p>
          <w:p w:rsidR="00060916" w:rsidRDefault="0006091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060916" w:rsidRDefault="0006091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9 - 11 - </w:t>
            </w:r>
          </w:p>
          <w:p w:rsidR="00060916" w:rsidRDefault="0006091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:rsidR="00060916" w:rsidRDefault="00060916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60916" w:rsidRDefault="0006091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</w:t>
            </w:r>
            <w:r w:rsidRPr="00D33E71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60916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:rsidR="00060916" w:rsidRDefault="00060916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487+100</w:t>
            </w:r>
          </w:p>
          <w:p w:rsidR="00060916" w:rsidRDefault="0006091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60916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:rsidR="00060916" w:rsidRDefault="00060916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CL</w:t>
            </w:r>
          </w:p>
          <w:p w:rsidR="00060916" w:rsidRDefault="00060916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33E71" w:rsidRDefault="0006091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060916" w:rsidRPr="00BA7DAE" w:rsidRDefault="00060916" w:rsidP="000A5D7E">
      <w:pPr>
        <w:tabs>
          <w:tab w:val="left" w:pos="2748"/>
        </w:tabs>
        <w:rPr>
          <w:sz w:val="20"/>
          <w:lang w:val="ro-RO"/>
        </w:rPr>
      </w:pPr>
    </w:p>
    <w:p w:rsidR="00060916" w:rsidRPr="003A27E1" w:rsidRDefault="00060916" w:rsidP="0099543A">
      <w:pPr>
        <w:pStyle w:val="Heading1"/>
        <w:spacing w:line="360" w:lineRule="auto"/>
      </w:pPr>
    </w:p>
    <w:p w:rsidR="00060916" w:rsidRDefault="00060916">
      <w:pPr>
        <w:spacing w:before="40" w:after="40" w:line="192" w:lineRule="auto"/>
        <w:ind w:right="57"/>
        <w:rPr>
          <w:sz w:val="20"/>
          <w:lang w:val="ro-RO"/>
        </w:rPr>
      </w:pPr>
    </w:p>
    <w:p w:rsidR="00060916" w:rsidRDefault="00060916" w:rsidP="00E7698F">
      <w:pPr>
        <w:pStyle w:val="Heading1"/>
        <w:spacing w:line="360" w:lineRule="auto"/>
      </w:pPr>
      <w:r>
        <w:t>LINIA 504</w:t>
      </w:r>
    </w:p>
    <w:p w:rsidR="00060916" w:rsidRPr="00A16A49" w:rsidRDefault="00060916" w:rsidP="00946FA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ADJUD - GHIMEŞ - SICULENI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060916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0+700</w:t>
            </w:r>
          </w:p>
          <w:p w:rsidR="00060916" w:rsidRDefault="0006091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(km de compensare)</w:t>
            </w:r>
          </w:p>
          <w:p w:rsidR="00060916" w:rsidRDefault="0006091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060916" w:rsidRDefault="00060916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0473F" w:rsidRDefault="0006091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56547">
              <w:rPr>
                <w:b/>
                <w:bCs/>
                <w:i/>
                <w:iCs/>
                <w:sz w:val="20"/>
                <w:lang w:val="ro-RO"/>
              </w:rPr>
              <w:t xml:space="preserve">Afectează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firul II </w:t>
            </w:r>
          </w:p>
          <w:p w:rsidR="00060916" w:rsidRDefault="00060916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Adjud - Urechești.</w:t>
            </w:r>
          </w:p>
          <w:p w:rsidR="00060916" w:rsidRPr="004C4194" w:rsidRDefault="00060916" w:rsidP="00E03C2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Restricția de viteză începe din călcâi sch. 16 până la călcâi sch. 5 N.</w:t>
            </w:r>
          </w:p>
        </w:tc>
      </w:tr>
      <w:tr w:rsidR="00060916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:rsidR="00060916" w:rsidRDefault="0006091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 -</w:t>
            </w:r>
          </w:p>
          <w:p w:rsidR="00060916" w:rsidRDefault="00060916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0473F" w:rsidRDefault="0006091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:rsidR="00060916" w:rsidRDefault="00060916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4C4194" w:rsidRDefault="00060916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60916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:rsidR="00060916" w:rsidRDefault="00060916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0473F" w:rsidRDefault="0006091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9+600</w:t>
            </w:r>
          </w:p>
          <w:p w:rsidR="00060916" w:rsidRDefault="00060916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4C4194" w:rsidRDefault="00060916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60916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:rsidR="00060916" w:rsidRDefault="0006091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0473F" w:rsidRDefault="0006091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:rsidR="00060916" w:rsidRDefault="00060916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0473F" w:rsidRDefault="0006091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:rsidR="00060916" w:rsidRDefault="0006091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0473F" w:rsidRDefault="0006091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4C4194" w:rsidRDefault="00060916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C4194">
              <w:rPr>
                <w:b/>
                <w:bCs/>
                <w:iCs/>
                <w:sz w:val="20"/>
                <w:lang w:val="ro-RO"/>
              </w:rPr>
              <w:t>*Valabil pentru trenurile remorcate cu două locomotive cuplate.</w:t>
            </w:r>
          </w:p>
          <w:p w:rsidR="00060916" w:rsidRPr="00D0576C" w:rsidRDefault="00060916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0473F" w:rsidRDefault="0006091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060916" w:rsidRDefault="00060916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13 </w:t>
            </w:r>
          </w:p>
          <w:p w:rsidR="00060916" w:rsidRDefault="00060916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0473F" w:rsidRDefault="0006091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0473F" w:rsidRDefault="0006091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60916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0473F" w:rsidRDefault="0006091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060916" w:rsidRDefault="00060916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0473F" w:rsidRDefault="0006091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0473F" w:rsidRDefault="0006091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060916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0473F" w:rsidRDefault="0006091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060916" w:rsidRDefault="00060916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0473F" w:rsidRDefault="00060916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0473F" w:rsidRDefault="00060916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060916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0473F" w:rsidRDefault="0006091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060916" w:rsidRDefault="00060916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57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0473F" w:rsidRDefault="0006091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0473F" w:rsidRDefault="0006091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9 - 12</w:t>
            </w:r>
          </w:p>
          <w:p w:rsidR="00060916" w:rsidRDefault="00060916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060916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0473F" w:rsidRDefault="0006091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060916" w:rsidRDefault="00060916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0473F" w:rsidRDefault="00060916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0473F" w:rsidRDefault="00060916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10 - 12 Cap X.</w:t>
            </w:r>
          </w:p>
        </w:tc>
      </w:tr>
      <w:tr w:rsidR="00060916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0473F" w:rsidRDefault="0006091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060916" w:rsidRDefault="00060916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0473F" w:rsidRDefault="00060916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0473F" w:rsidRDefault="00060916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și 12 Cap X.</w:t>
            </w:r>
          </w:p>
        </w:tc>
      </w:tr>
      <w:tr w:rsidR="00060916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0473F" w:rsidRDefault="0006091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060916" w:rsidRDefault="00060916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60916" w:rsidRDefault="00060916" w:rsidP="009A5404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66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0473F" w:rsidRDefault="00060916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0473F" w:rsidRDefault="00060916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060916" w:rsidRDefault="00060916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11 -  13 Cap Y.</w:t>
            </w:r>
          </w:p>
        </w:tc>
      </w:tr>
      <w:tr w:rsidR="00060916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0473F" w:rsidRDefault="0006091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060916" w:rsidRDefault="00060916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60916" w:rsidRDefault="00060916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0473F" w:rsidRDefault="00060916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0473F" w:rsidRDefault="00060916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060916" w:rsidRDefault="00060916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și 12 Cap Y.</w:t>
            </w:r>
          </w:p>
        </w:tc>
      </w:tr>
      <w:tr w:rsidR="00060916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0473F" w:rsidRDefault="0006091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- </w:t>
            </w:r>
          </w:p>
          <w:p w:rsidR="00060916" w:rsidRDefault="00060916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31+400</w:t>
            </w:r>
          </w:p>
          <w:p w:rsidR="00060916" w:rsidRDefault="0006091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0473F" w:rsidRDefault="0006091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60916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:rsidR="00060916" w:rsidRDefault="0006091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0473F" w:rsidRDefault="0006091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BC - </w:t>
            </w:r>
          </w:p>
          <w:p w:rsidR="00060916" w:rsidRDefault="00060916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0473F" w:rsidRDefault="0006091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60916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060916" w:rsidRDefault="00060916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60916" w:rsidRDefault="00060916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0473F" w:rsidRDefault="0006091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6 - 8, Cap X.</w:t>
            </w:r>
          </w:p>
        </w:tc>
      </w:tr>
      <w:tr w:rsidR="00060916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060916" w:rsidRDefault="0006091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60916" w:rsidRDefault="00060916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0473F" w:rsidRDefault="0006091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7, Cap X.</w:t>
            </w:r>
          </w:p>
        </w:tc>
      </w:tr>
      <w:tr w:rsidR="00060916" w:rsidTr="00605F2B">
        <w:trPr>
          <w:cantSplit/>
          <w:trHeight w:val="4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0473F" w:rsidRDefault="0006091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060916" w:rsidRDefault="0006091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0473F" w:rsidRDefault="0006091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0473F" w:rsidRDefault="0006091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6 - 8 </w:t>
            </w:r>
          </w:p>
          <w:p w:rsidR="00060916" w:rsidRDefault="0006091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060916" w:rsidTr="00605F2B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:rsidR="00060916" w:rsidRDefault="0006091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 -</w:t>
            </w:r>
          </w:p>
          <w:p w:rsidR="00060916" w:rsidRDefault="0006091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0473F" w:rsidRDefault="0006091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0473F" w:rsidRDefault="0006091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4C4194" w:rsidRDefault="00060916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60916" w:rsidTr="00987246">
        <w:trPr>
          <w:cantSplit/>
          <w:trHeight w:val="39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0473F" w:rsidRDefault="0006091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Ocna</w:t>
            </w:r>
          </w:p>
          <w:p w:rsidR="00060916" w:rsidRDefault="0006091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060916" w:rsidRDefault="0006091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0473F" w:rsidRDefault="0006091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primiri - expedieri. </w:t>
            </w:r>
          </w:p>
        </w:tc>
      </w:tr>
      <w:tr w:rsidR="00060916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54+190</w:t>
            </w:r>
          </w:p>
          <w:p w:rsidR="00060916" w:rsidRDefault="0006091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0473F" w:rsidRDefault="0006091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060916" w:rsidRDefault="0006091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0473F" w:rsidRDefault="0006091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0473F" w:rsidRDefault="0006091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4C4194" w:rsidRDefault="00060916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060916" w:rsidRPr="00D0576C" w:rsidRDefault="0006091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51+500</w:t>
            </w:r>
          </w:p>
          <w:p w:rsidR="00060916" w:rsidRDefault="0006091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060916" w:rsidRDefault="0006091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0473F" w:rsidRDefault="0006091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0473F" w:rsidRDefault="0006091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60916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54+650</w:t>
            </w:r>
          </w:p>
          <w:p w:rsidR="00060916" w:rsidRDefault="0006091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0473F" w:rsidRDefault="0006091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060916" w:rsidRDefault="0006091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0473F" w:rsidRDefault="0006091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0473F" w:rsidRDefault="0006091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4C4194" w:rsidRDefault="00060916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060916" w:rsidRPr="00D0576C" w:rsidRDefault="0006091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55+060</w:t>
            </w:r>
          </w:p>
          <w:p w:rsidR="00060916" w:rsidRDefault="0006091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55+170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0473F" w:rsidRDefault="0006091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060916" w:rsidRDefault="0006091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0473F" w:rsidRDefault="0006091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0473F" w:rsidRDefault="0006091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4C4194" w:rsidRDefault="00060916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060916" w:rsidRPr="00D0576C" w:rsidRDefault="0006091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60+400</w:t>
            </w:r>
          </w:p>
          <w:p w:rsidR="00060916" w:rsidRDefault="0006091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0473F" w:rsidRDefault="0006091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060916" w:rsidRDefault="0006091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0473F" w:rsidRDefault="0006091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0473F" w:rsidRDefault="0006091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4C4194" w:rsidRDefault="00060916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060916" w:rsidRPr="00D0576C" w:rsidRDefault="0006091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0473F" w:rsidRDefault="0006091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0473F" w:rsidRDefault="0006091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03C2B" w:rsidRDefault="0006091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>la liniile 2 - 4 st. Dofteana, Cap Y.</w:t>
            </w:r>
          </w:p>
        </w:tc>
      </w:tr>
      <w:tr w:rsidR="00060916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65+570</w:t>
            </w:r>
          </w:p>
          <w:p w:rsidR="00060916" w:rsidRDefault="0006091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0473F" w:rsidRDefault="0006091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 -</w:t>
            </w:r>
          </w:p>
          <w:p w:rsidR="00060916" w:rsidRDefault="0006091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0473F" w:rsidRDefault="0006091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0473F" w:rsidRDefault="0006091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4C4194" w:rsidRDefault="00060916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060916" w:rsidRPr="00D0576C" w:rsidRDefault="0006091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66+600</w:t>
            </w:r>
          </w:p>
          <w:p w:rsidR="00060916" w:rsidRDefault="0006091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Valea Uzului</w:t>
            </w:r>
          </w:p>
          <w:p w:rsidR="00060916" w:rsidRDefault="0006091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0473F" w:rsidRDefault="0006091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0473F" w:rsidRDefault="0006091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4349C" w:rsidRDefault="0006091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060916" w:rsidRPr="00E4349C" w:rsidRDefault="0006091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peste sch. 7, 9 și 11, </w:t>
            </w:r>
          </w:p>
          <w:p w:rsidR="00060916" w:rsidRPr="00E4349C" w:rsidRDefault="0006091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349C">
              <w:rPr>
                <w:b/>
                <w:bCs/>
                <w:i/>
                <w:iCs/>
                <w:sz w:val="20"/>
                <w:lang w:val="ro-RO"/>
              </w:rPr>
              <w:t>Hm Valea Uzului, Cap X.</w:t>
            </w:r>
          </w:p>
        </w:tc>
      </w:tr>
      <w:tr w:rsidR="00060916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69+220</w:t>
            </w:r>
          </w:p>
          <w:p w:rsidR="00060916" w:rsidRDefault="0006091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0473F" w:rsidRDefault="0006091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 - Comăneşti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0473F" w:rsidRDefault="0006091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0473F" w:rsidRDefault="0006091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Pr="004C4194" w:rsidRDefault="00060916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060916" w:rsidRPr="00D0576C" w:rsidRDefault="0006091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72+950</w:t>
            </w:r>
          </w:p>
          <w:p w:rsidR="00060916" w:rsidRDefault="0006091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Comăneşti</w:t>
            </w:r>
          </w:p>
          <w:p w:rsidR="00060916" w:rsidRDefault="0006091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0473F" w:rsidRDefault="0006091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0473F" w:rsidRDefault="0006091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Pr="000D6FC2" w:rsidRDefault="0006091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>peste sch. 5</w:t>
            </w:r>
            <w:r>
              <w:rPr>
                <w:b/>
                <w:bCs/>
                <w:i/>
                <w:sz w:val="20"/>
                <w:lang w:val="ro-RO"/>
              </w:rPr>
              <w:t xml:space="preserve"> din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060916" w:rsidRPr="000D6FC2" w:rsidRDefault="00060916" w:rsidP="000F7F7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C7A39">
              <w:rPr>
                <w:b/>
                <w:bCs/>
                <w:i/>
                <w:iCs/>
                <w:sz w:val="20"/>
                <w:lang w:val="ro-RO"/>
              </w:rPr>
              <w:t>st. Comăneşti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  <w:r w:rsidRPr="00AC7A39">
              <w:rPr>
                <w:b/>
                <w:bCs/>
                <w:i/>
                <w:iCs/>
                <w:sz w:val="20"/>
                <w:lang w:val="ro-RO"/>
              </w:rPr>
              <w:t>Cap X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060916" w:rsidTr="00A40CEE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0473F" w:rsidRDefault="0006091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Comăneşti</w:t>
            </w:r>
          </w:p>
          <w:p w:rsidR="00060916" w:rsidRDefault="0006091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8 </w:t>
            </w:r>
          </w:p>
          <w:p w:rsidR="00060916" w:rsidRDefault="0006091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60916" w:rsidRDefault="00060916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0473F" w:rsidRDefault="0006091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0473F" w:rsidRDefault="0006091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60916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75+120</w:t>
            </w:r>
          </w:p>
          <w:p w:rsidR="00060916" w:rsidRDefault="00060916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75+238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0473F" w:rsidRDefault="00060916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Comăneşti -</w:t>
            </w:r>
          </w:p>
          <w:p w:rsidR="00060916" w:rsidRDefault="0006091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0473F" w:rsidRDefault="0006091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4C4194" w:rsidRDefault="00060916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060916" w:rsidRPr="00D0576C" w:rsidRDefault="00060916" w:rsidP="00A1593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76+400</w:t>
            </w:r>
          </w:p>
          <w:p w:rsidR="00060916" w:rsidRDefault="00060916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00B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Comăneşti -</w:t>
            </w:r>
          </w:p>
          <w:p w:rsidR="00060916" w:rsidRDefault="00060916" w:rsidP="00900B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0473F" w:rsidRDefault="0006091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60916" w:rsidTr="00D55EF9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84+260</w:t>
            </w:r>
          </w:p>
          <w:p w:rsidR="00060916" w:rsidRDefault="0006091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0473F" w:rsidRDefault="0006091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 -</w:t>
            </w:r>
          </w:p>
          <w:p w:rsidR="00060916" w:rsidRDefault="0006091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0473F" w:rsidRDefault="0006091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0473F" w:rsidRDefault="0006091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4C4194" w:rsidRDefault="00060916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060916" w:rsidRPr="00D0576C" w:rsidRDefault="0006091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97+960</w:t>
            </w:r>
          </w:p>
          <w:p w:rsidR="00060916" w:rsidRDefault="0006091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0473F" w:rsidRDefault="0006091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Simbrea - </w:t>
            </w:r>
          </w:p>
          <w:p w:rsidR="00060916" w:rsidRDefault="0006091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0473F" w:rsidRDefault="0006091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4C4194" w:rsidRDefault="00060916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060916" w:rsidRPr="00D0576C" w:rsidRDefault="0006091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Palanca</w:t>
            </w:r>
          </w:p>
          <w:p w:rsidR="00060916" w:rsidRDefault="0006091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60916" w:rsidRDefault="00060916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0473F" w:rsidRDefault="0006091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53782D" w:rsidRDefault="00060916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 w:rsidRPr="0053782D"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3 primiri - expedieri.</w:t>
            </w:r>
          </w:p>
        </w:tc>
      </w:tr>
      <w:tr w:rsidR="00060916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Palanca</w:t>
            </w:r>
          </w:p>
          <w:p w:rsidR="00060916" w:rsidRDefault="0006091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60916" w:rsidRDefault="00060916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0473F" w:rsidRDefault="0006091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53782D" w:rsidRDefault="00060916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 w:rsidRPr="0053782D"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3 primiri - expedieri.</w:t>
            </w:r>
          </w:p>
        </w:tc>
      </w:tr>
      <w:tr w:rsidR="00060916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105+720</w:t>
            </w:r>
          </w:p>
          <w:p w:rsidR="00060916" w:rsidRDefault="0006091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0473F" w:rsidRDefault="0006091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 -</w:t>
            </w:r>
          </w:p>
          <w:p w:rsidR="00060916" w:rsidRDefault="0006091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0473F" w:rsidRDefault="0006091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0473F" w:rsidRDefault="0006091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4C4194" w:rsidRDefault="00060916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060916" w:rsidRPr="00D0576C" w:rsidRDefault="0006091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:rsidR="00060916" w:rsidRDefault="0006091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0473F" w:rsidRDefault="0006091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0473F" w:rsidRDefault="0006091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423757" w:rsidRDefault="0006091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060916" w:rsidRPr="00423757" w:rsidRDefault="0006091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peste sch. 10 la liniile 4 și 5 Cap Y.</w:t>
            </w:r>
          </w:p>
        </w:tc>
      </w:tr>
      <w:tr w:rsidR="00060916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:rsidR="00060916" w:rsidRDefault="0006091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0473F" w:rsidRDefault="0006091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0473F" w:rsidRDefault="0006091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94F88" w:rsidRDefault="0006091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la și de la liniile 4 și 5 </w:t>
            </w:r>
          </w:p>
          <w:p w:rsidR="00060916" w:rsidRDefault="00060916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>st. Ghimeș, Cap Y.</w:t>
            </w:r>
          </w:p>
        </w:tc>
      </w:tr>
      <w:tr w:rsidR="00060916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109+050</w:t>
            </w:r>
          </w:p>
          <w:p w:rsidR="00060916" w:rsidRDefault="0006091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:rsidR="00060916" w:rsidRDefault="00060916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0473F" w:rsidRDefault="0006091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94F88" w:rsidRDefault="0006091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60916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109+070</w:t>
            </w:r>
          </w:p>
          <w:p w:rsidR="00060916" w:rsidRDefault="0006091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0473F" w:rsidRDefault="0006091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:rsidR="00060916" w:rsidRDefault="0006091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0473F" w:rsidRDefault="0006091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0473F" w:rsidRDefault="0006091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4C4194" w:rsidRDefault="00060916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060916" w:rsidRPr="00D0576C" w:rsidRDefault="0006091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628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Siculeni grupa D, linia 3D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060916" w:rsidRDefault="00060916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72</w:t>
            </w:r>
          </w:p>
          <w:p w:rsidR="00060916" w:rsidRDefault="00060916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060916" w:rsidRDefault="00060916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060916" w:rsidRDefault="00060916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0473F" w:rsidRDefault="00060916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0473F" w:rsidRDefault="00060916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E4685" w:rsidRDefault="00060916" w:rsidP="0066288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060916" w:rsidRDefault="0006091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și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:rsidR="00060916" w:rsidRDefault="0006091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grupa 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0473F" w:rsidRDefault="0006091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</w:tbl>
    <w:p w:rsidR="00060916" w:rsidRDefault="00060916" w:rsidP="00F340A3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060916" w:rsidRDefault="00060916" w:rsidP="00F04622">
      <w:pPr>
        <w:pStyle w:val="Heading1"/>
        <w:spacing w:line="360" w:lineRule="auto"/>
      </w:pPr>
      <w:r>
        <w:t>LINIA 600</w:t>
      </w:r>
    </w:p>
    <w:p w:rsidR="00060916" w:rsidRDefault="00060916" w:rsidP="00CE4CB2">
      <w:pPr>
        <w:pStyle w:val="Heading1"/>
        <w:spacing w:line="360" w:lineRule="auto"/>
        <w:rPr>
          <w:b w:val="0"/>
          <w:bCs w:val="0"/>
          <w:sz w:val="8"/>
        </w:rPr>
      </w:pPr>
      <w:r>
        <w:t>FĂUREI - TECUCI - IAŞI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060916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6+700</w:t>
            </w:r>
          </w:p>
          <w:p w:rsidR="00060916" w:rsidRDefault="00060916" w:rsidP="00C37C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6+890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 -</w:t>
            </w:r>
          </w:p>
          <w:p w:rsidR="00060916" w:rsidRDefault="00060916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Jirlău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2F6CED" w:rsidRDefault="00060916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C14131" w:rsidRDefault="00060916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5D499E" w:rsidRDefault="00060916" w:rsidP="00C37CB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060916" w:rsidRPr="009E2C90" w:rsidRDefault="00060916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38+400</w:t>
            </w:r>
          </w:p>
          <w:p w:rsidR="00060916" w:rsidRDefault="00060916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Balta Albă – </w:t>
            </w:r>
          </w:p>
          <w:p w:rsidR="00060916" w:rsidRDefault="00060916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Ciorăști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2F6CED" w:rsidRDefault="00060916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C14131" w:rsidRDefault="00060916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D03D3" w:rsidRDefault="00060916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D03D3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060916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51+300</w:t>
            </w:r>
          </w:p>
          <w:p w:rsidR="00060916" w:rsidRDefault="0006091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Tătăranu -</w:t>
            </w:r>
          </w:p>
          <w:p w:rsidR="00060916" w:rsidRDefault="00060916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Bordeasca Nouă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2F6CED" w:rsidRDefault="0006091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C14131" w:rsidRDefault="0006091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5D499E" w:rsidRDefault="00060916" w:rsidP="00EF2041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060916" w:rsidRPr="009E2C90" w:rsidRDefault="00060916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55+974</w:t>
            </w:r>
          </w:p>
          <w:p w:rsidR="00060916" w:rsidRDefault="0006091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70+552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5D20E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5D20EA">
              <w:rPr>
                <w:b/>
                <w:bCs/>
                <w:sz w:val="19"/>
                <w:szCs w:val="19"/>
                <w:lang w:val="ro-RO"/>
              </w:rPr>
              <w:t>Ax st. Bordeasca Nouă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060916" w:rsidRDefault="00060916" w:rsidP="005D20E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2F6CED" w:rsidRDefault="0006091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C14131" w:rsidRDefault="0006091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5D20EA" w:rsidRDefault="00060916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D20EA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060916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67+030</w:t>
            </w:r>
          </w:p>
          <w:p w:rsidR="00060916" w:rsidRDefault="0006091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348B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Bordeasca Nouă -</w:t>
            </w:r>
          </w:p>
          <w:p w:rsidR="00060916" w:rsidRDefault="00060916" w:rsidP="006348B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2F6CED" w:rsidRDefault="0006091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C14131" w:rsidRDefault="0006091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5D499E" w:rsidRDefault="00060916" w:rsidP="006348B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060916" w:rsidRPr="009E2C90" w:rsidRDefault="00060916" w:rsidP="006348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73+300</w:t>
            </w:r>
          </w:p>
          <w:p w:rsidR="00060916" w:rsidRDefault="0006091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Suraia -</w:t>
            </w:r>
          </w:p>
          <w:p w:rsidR="00060916" w:rsidRDefault="00060916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Condrea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2F6CED" w:rsidRDefault="0006091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C14131" w:rsidRDefault="0006091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5D499E" w:rsidRDefault="00060916" w:rsidP="00752DBF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060916" w:rsidRPr="009E2C90" w:rsidRDefault="00060916" w:rsidP="00752D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C14131" w:rsidRDefault="0006091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Condrea</w:t>
            </w:r>
          </w:p>
          <w:p w:rsidR="00060916" w:rsidRDefault="00060916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060916" w:rsidRDefault="00060916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:rsidR="00060916" w:rsidRDefault="0006091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060916" w:rsidRDefault="0006091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060916" w:rsidRDefault="0006091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2F6CED" w:rsidRDefault="0006091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C14131" w:rsidRDefault="0006091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3 - 7.</w:t>
            </w:r>
          </w:p>
        </w:tc>
      </w:tr>
      <w:tr w:rsidR="00060916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253+125</w:t>
            </w:r>
          </w:p>
          <w:p w:rsidR="00060916" w:rsidRDefault="0006091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253+175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Frunzeasca -</w:t>
            </w:r>
          </w:p>
          <w:p w:rsidR="00060916" w:rsidRDefault="00060916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Berheci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2F6CED" w:rsidRDefault="0006091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C14131" w:rsidRDefault="0006091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5D499E" w:rsidRDefault="00060916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060916" w:rsidRPr="009E2C90" w:rsidRDefault="00060916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262+200</w:t>
            </w:r>
          </w:p>
          <w:p w:rsidR="00060916" w:rsidRDefault="0006091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Nichiseni, linia 2 directă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2F6CED" w:rsidRDefault="0006091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C14131" w:rsidRDefault="0006091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060916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286+050</w:t>
            </w:r>
          </w:p>
          <w:p w:rsidR="00060916" w:rsidRDefault="0006091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Tutova - Bârlad</w:t>
            </w:r>
          </w:p>
          <w:p w:rsidR="00060916" w:rsidRDefault="00060916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Cap X </w:t>
            </w:r>
          </w:p>
          <w:p w:rsidR="00060916" w:rsidRDefault="00060916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2F6CED" w:rsidRDefault="0006091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C14131" w:rsidRDefault="0006091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</w:tc>
      </w:tr>
      <w:tr w:rsidR="00060916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Zorleni - 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2F6CED" w:rsidRDefault="0006091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304+407</w:t>
            </w:r>
          </w:p>
          <w:p w:rsidR="00060916" w:rsidRDefault="0006091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C14131" w:rsidRDefault="0006091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60916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 - Munteni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2F6CED" w:rsidRDefault="00060916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325+000</w:t>
            </w:r>
          </w:p>
          <w:p w:rsidR="00060916" w:rsidRDefault="0006091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</w:tc>
      </w:tr>
      <w:tr w:rsidR="00060916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 - Munteni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2F6CED" w:rsidRDefault="00060916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328+000</w:t>
            </w:r>
          </w:p>
          <w:p w:rsidR="00060916" w:rsidRDefault="0006091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335+362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60916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293+700</w:t>
            </w:r>
          </w:p>
          <w:p w:rsidR="00060916" w:rsidRDefault="0006091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294+800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Bârlad - Zorleni, și linia 2 directă Zorleni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2F6CED" w:rsidRDefault="00060916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C14131" w:rsidRDefault="00060916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</w:tc>
      </w:tr>
      <w:tr w:rsidR="00060916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302+500</w:t>
            </w:r>
          </w:p>
          <w:p w:rsidR="00060916" w:rsidRDefault="0006091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321+950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Zorleni –</w:t>
            </w:r>
          </w:p>
          <w:p w:rsidR="00060916" w:rsidRDefault="00060916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2F6CED" w:rsidRDefault="00060916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C14131" w:rsidRDefault="00060916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423140" w:rsidRDefault="00060916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060916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323+350</w:t>
            </w:r>
          </w:p>
          <w:p w:rsidR="00060916" w:rsidRDefault="0006091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339+950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C14131" w:rsidRDefault="00060916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Zorleni – Crasna, </w:t>
            </w:r>
          </w:p>
          <w:p w:rsidR="00060916" w:rsidRDefault="00060916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Crasna, Crasna - Munteni, </w:t>
            </w:r>
          </w:p>
          <w:p w:rsidR="00060916" w:rsidRDefault="00060916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Munteni, Munteni - Vaslui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2F6CED" w:rsidRDefault="00060916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60916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339+950</w:t>
            </w:r>
          </w:p>
          <w:p w:rsidR="00060916" w:rsidRDefault="0006091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Vaslui - Bălteni, linia 1 directă Bălteni și Bălteni - Buhaiești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2F6CED" w:rsidRDefault="00060916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60916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363+500</w:t>
            </w:r>
          </w:p>
          <w:p w:rsidR="00060916" w:rsidRDefault="0006091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Buhăești -</w:t>
            </w:r>
          </w:p>
          <w:p w:rsidR="00060916" w:rsidRDefault="00060916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Rebricea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2F6CED" w:rsidRDefault="00060916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2E2483" w:rsidRDefault="00060916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060916" w:rsidTr="00325918">
        <w:trPr>
          <w:cantSplit/>
          <w:trHeight w:val="7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C14131" w:rsidRDefault="00060916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060916" w:rsidRDefault="00060916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staţie </w:t>
            </w:r>
          </w:p>
          <w:p w:rsidR="00060916" w:rsidRDefault="00060916" w:rsidP="00060916">
            <w:pPr>
              <w:numPr>
                <w:ilvl w:val="0"/>
                <w:numId w:val="3"/>
              </w:numPr>
              <w:spacing w:before="40" w:after="40" w:line="360" w:lineRule="auto"/>
              <w:ind w:left="57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  <w:p w:rsidR="00060916" w:rsidRDefault="0006091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060916" w:rsidRDefault="0006091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2F6CED" w:rsidRDefault="00060916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C14131" w:rsidRDefault="00060916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60916" w:rsidTr="00325918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C14131" w:rsidRDefault="00060916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060916" w:rsidRDefault="00060916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linie cuprinsă între </w:t>
            </w:r>
          </w:p>
          <w:p w:rsidR="00060916" w:rsidRDefault="00060916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schimbătorii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60916" w:rsidRDefault="0006091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27, 35 </w:t>
            </w:r>
          </w:p>
          <w:p w:rsidR="00060916" w:rsidRDefault="0006091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2F6CED" w:rsidRDefault="00060916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C14131" w:rsidRDefault="00060916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linile 12, 13 şi 16 din Grupa Mărfuri, Cap X şi intrări - ieşiri </w:t>
            </w:r>
          </w:p>
          <w:p w:rsidR="00060916" w:rsidRDefault="00060916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 Cap X.</w:t>
            </w:r>
          </w:p>
        </w:tc>
      </w:tr>
      <w:tr w:rsidR="00060916" w:rsidTr="0032591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C14131" w:rsidRDefault="00060916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:rsidR="00060916" w:rsidRDefault="00060916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60916" w:rsidRDefault="0006091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34 -38 - 44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2F6CED" w:rsidRDefault="00060916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C14131" w:rsidRDefault="00060916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 Nord.</w:t>
            </w:r>
          </w:p>
        </w:tc>
      </w:tr>
    </w:tbl>
    <w:p w:rsidR="00060916" w:rsidRDefault="00060916">
      <w:pPr>
        <w:spacing w:before="40" w:after="40" w:line="192" w:lineRule="auto"/>
        <w:ind w:right="57"/>
        <w:rPr>
          <w:sz w:val="20"/>
          <w:lang w:val="ro-RO"/>
        </w:rPr>
      </w:pPr>
    </w:p>
    <w:p w:rsidR="00060916" w:rsidRDefault="00060916" w:rsidP="003C645F">
      <w:pPr>
        <w:pStyle w:val="Heading1"/>
        <w:spacing w:line="360" w:lineRule="auto"/>
      </w:pPr>
      <w:r>
        <w:t>LINIA 602</w:t>
      </w:r>
    </w:p>
    <w:p w:rsidR="00060916" w:rsidRDefault="00060916" w:rsidP="000F0D44">
      <w:pPr>
        <w:pStyle w:val="Heading1"/>
        <w:spacing w:line="360" w:lineRule="auto"/>
        <w:rPr>
          <w:b w:val="0"/>
          <w:bCs w:val="0"/>
          <w:sz w:val="8"/>
        </w:rPr>
      </w:pPr>
      <w:r>
        <w:t>MĂRĂŞEŞTI - TECUCI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060916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:rsidR="00060916" w:rsidRDefault="00060916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:rsidR="00060916" w:rsidRDefault="00060916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406474" w:rsidRDefault="00060916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A41E4" w:rsidRDefault="00060916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:rsidR="00060916" w:rsidRDefault="00060916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915B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:rsidR="00060916" w:rsidRPr="0007619C" w:rsidRDefault="00060916" w:rsidP="00E915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:rsidR="00060916" w:rsidRDefault="00060916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:rsidR="00060916" w:rsidRDefault="00060916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406474" w:rsidRDefault="00060916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A41E4" w:rsidRDefault="00060916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:rsidR="00060916" w:rsidRDefault="00060916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:rsidR="00060916" w:rsidRDefault="00060916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060916" w:rsidRDefault="00060916">
      <w:pPr>
        <w:spacing w:before="40" w:after="40" w:line="192" w:lineRule="auto"/>
        <w:ind w:right="57"/>
        <w:rPr>
          <w:sz w:val="20"/>
          <w:lang w:val="ro-RO"/>
        </w:rPr>
      </w:pPr>
    </w:p>
    <w:p w:rsidR="00060916" w:rsidRDefault="00060916" w:rsidP="004F6534">
      <w:pPr>
        <w:pStyle w:val="Heading1"/>
        <w:spacing w:line="360" w:lineRule="auto"/>
      </w:pPr>
      <w:r>
        <w:t>LINIA 700</w:t>
      </w:r>
    </w:p>
    <w:p w:rsidR="00060916" w:rsidRDefault="00060916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060916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60916" w:rsidRDefault="00060916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60916" w:rsidRDefault="00060916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60916" w:rsidRDefault="00060916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11 şi 12.</w:t>
            </w:r>
          </w:p>
        </w:tc>
      </w:tr>
      <w:tr w:rsidR="00060916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060916" w:rsidRDefault="0006091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60916" w:rsidRDefault="00060916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060916" w:rsidRDefault="0006091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060916" w:rsidRDefault="0006091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060916" w:rsidRDefault="0006091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60916" w:rsidRDefault="0006091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 și 21 </w:t>
            </w:r>
          </w:p>
          <w:p w:rsidR="00060916" w:rsidRDefault="0006091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060916" w:rsidRDefault="0006091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</w:t>
            </w:r>
          </w:p>
          <w:p w:rsidR="00060916" w:rsidRDefault="0006091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şi 27 </w:t>
            </w:r>
          </w:p>
          <w:p w:rsidR="00060916" w:rsidRDefault="0006091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060916" w:rsidRDefault="0006091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060916" w:rsidRDefault="0006091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 și 22</w:t>
            </w:r>
          </w:p>
          <w:p w:rsidR="00060916" w:rsidRPr="00B401EA" w:rsidRDefault="0006091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060916" w:rsidRDefault="0006091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  <w:p w:rsidR="00060916" w:rsidRDefault="0006091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inclu-</w:t>
            </w:r>
          </w:p>
          <w:p w:rsidR="00060916" w:rsidRDefault="0006091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Mogoșoaia - </w:t>
            </w:r>
          </w:p>
          <w:p w:rsidR="00060916" w:rsidRDefault="0006091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13+071</w:t>
            </w:r>
          </w:p>
          <w:p w:rsidR="00060916" w:rsidRDefault="0006091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60916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HM Căciulaţi</w:t>
            </w:r>
          </w:p>
          <w:p w:rsidR="00060916" w:rsidRDefault="00060916" w:rsidP="006533CF">
            <w:pPr>
              <w:pStyle w:val="Heading2"/>
              <w:spacing w:before="40" w:after="40" w:line="276" w:lineRule="auto"/>
              <w:rPr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60916" w:rsidRDefault="0006091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060916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HM Căciulaţi</w:t>
            </w:r>
          </w:p>
          <w:p w:rsidR="00060916" w:rsidRDefault="00060916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Fierbinţi</w:t>
            </w:r>
          </w:p>
          <w:p w:rsidR="00060916" w:rsidRDefault="0006091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135+550</w:t>
            </w:r>
          </w:p>
          <w:p w:rsidR="00060916" w:rsidRDefault="0006091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Ruşeţu -</w:t>
            </w:r>
          </w:p>
          <w:p w:rsidR="00060916" w:rsidRDefault="0006091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C20CA5" w:rsidRDefault="00060916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060916" w:rsidRPr="00EB107D" w:rsidRDefault="0006091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:rsidR="00060916" w:rsidRDefault="0006091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60916" w:rsidRDefault="0006091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st. Făurei, Cap X.</w:t>
            </w:r>
          </w:p>
        </w:tc>
      </w:tr>
      <w:tr w:rsidR="00060916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167+350</w:t>
            </w:r>
          </w:p>
          <w:p w:rsidR="00060916" w:rsidRDefault="0006091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:rsidR="00060916" w:rsidRDefault="0006091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(zonă aparate de cale Cap X aferente </w:t>
            </w:r>
          </w:p>
          <w:p w:rsidR="00060916" w:rsidRDefault="0006091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13, 19, 25 </w:t>
            </w:r>
          </w:p>
          <w:p w:rsidR="00060916" w:rsidRPr="00C401D9" w:rsidRDefault="0006091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35 Cap X. </w:t>
            </w:r>
          </w:p>
        </w:tc>
      </w:tr>
      <w:tr w:rsidR="00060916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189+800</w:t>
            </w:r>
          </w:p>
          <w:p w:rsidR="00060916" w:rsidRDefault="0006091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Plopu - </w:t>
            </w:r>
          </w:p>
          <w:p w:rsidR="00060916" w:rsidRDefault="0006091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60916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Brăila</w:t>
            </w:r>
          </w:p>
          <w:p w:rsidR="00060916" w:rsidRDefault="0006091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060916" w:rsidRDefault="0006091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primiri – expedieri </w:t>
            </w:r>
          </w:p>
          <w:p w:rsidR="00060916" w:rsidRDefault="0006091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060916" w:rsidRDefault="0006091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Afectrează intrări – ieşiri la liniile 5 – 7 </w:t>
            </w:r>
          </w:p>
          <w:p w:rsidR="00060916" w:rsidRDefault="0006091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060916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Vădeni</w:t>
            </w:r>
          </w:p>
          <w:p w:rsidR="00060916" w:rsidRDefault="0006091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060916" w:rsidRDefault="0006091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 -</w:t>
            </w:r>
          </w:p>
          <w:p w:rsidR="00060916" w:rsidRDefault="0006091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246+100</w:t>
            </w:r>
          </w:p>
          <w:p w:rsidR="00060916" w:rsidRDefault="0006091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C20CA5" w:rsidRDefault="00060916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060916" w:rsidRPr="00EB107D" w:rsidRDefault="0006091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060916" w:rsidRDefault="0006091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60916" w:rsidRDefault="0006091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 6 - 8.</w:t>
            </w:r>
          </w:p>
        </w:tc>
      </w:tr>
      <w:tr w:rsidR="00060916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060916" w:rsidRDefault="0006091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60916" w:rsidRDefault="0006091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Afectează intrări - ieşiri </w:t>
            </w:r>
          </w:p>
          <w:p w:rsidR="00060916" w:rsidRDefault="0006091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060916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060916" w:rsidRDefault="0006091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:rsidR="00060916" w:rsidRDefault="0006091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4 - 8 </w:t>
            </w:r>
          </w:p>
          <w:p w:rsidR="00060916" w:rsidRDefault="0006091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primiri-expedieri Cap Y.</w:t>
            </w:r>
          </w:p>
        </w:tc>
      </w:tr>
      <w:tr w:rsidR="00060916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060916" w:rsidRDefault="0006091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:rsidR="00060916" w:rsidRDefault="0006091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1 - 8 </w:t>
            </w:r>
          </w:p>
          <w:p w:rsidR="00060916" w:rsidRDefault="0006091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060916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060916" w:rsidRDefault="0006091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060916" w:rsidRDefault="0006091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:rsidR="00060916" w:rsidRDefault="0006091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060916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060916" w:rsidRDefault="0006091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060916" w:rsidRDefault="0006091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:rsidR="00060916" w:rsidRDefault="0006091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060916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060916" w:rsidRDefault="0006091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060916" w:rsidRDefault="0006091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7 - 8  </w:t>
            </w:r>
          </w:p>
          <w:p w:rsidR="00060916" w:rsidRDefault="0006091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060916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Filești</w:t>
            </w:r>
          </w:p>
          <w:p w:rsidR="00060916" w:rsidRDefault="0006091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12 la </w:t>
            </w:r>
          </w:p>
          <w:p w:rsidR="00060916" w:rsidRDefault="0006091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4 și 6 Cap Y și peste sch. 16, 18 și TDJ 22/24.</w:t>
            </w:r>
          </w:p>
        </w:tc>
      </w:tr>
      <w:tr w:rsidR="00060916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Călători</w:t>
            </w:r>
          </w:p>
          <w:p w:rsidR="00060916" w:rsidRDefault="0006091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060916" w:rsidRDefault="0006091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9 - 11.</w:t>
            </w:r>
          </w:p>
        </w:tc>
      </w:tr>
    </w:tbl>
    <w:p w:rsidR="00060916" w:rsidRDefault="00060916">
      <w:pPr>
        <w:spacing w:before="40" w:after="40" w:line="192" w:lineRule="auto"/>
        <w:ind w:right="57"/>
        <w:rPr>
          <w:sz w:val="20"/>
          <w:lang w:val="ro-RO"/>
        </w:rPr>
      </w:pPr>
    </w:p>
    <w:p w:rsidR="00060916" w:rsidRDefault="00060916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:rsidR="00060916" w:rsidRDefault="00060916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060916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304AF" w:rsidRDefault="00060916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060916" w:rsidRDefault="00060916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060916" w:rsidRDefault="0006091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:rsidR="00060916" w:rsidRDefault="0006091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304AF" w:rsidRDefault="00060916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60916" w:rsidRDefault="00060916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060916" w:rsidRDefault="00060916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:rsidR="00060916" w:rsidRDefault="00060916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:rsidR="00060916" w:rsidRDefault="00060916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060916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304AF" w:rsidRDefault="00060916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060916" w:rsidRDefault="00060916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060916" w:rsidRDefault="0006091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:rsidR="00060916" w:rsidRDefault="0006091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304AF" w:rsidRDefault="00060916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60916" w:rsidRDefault="00060916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:rsidR="00060916" w:rsidRDefault="00060916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:rsidR="00060916" w:rsidRDefault="00060916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060916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:rsidR="00060916" w:rsidRDefault="00060916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:rsidR="00060916" w:rsidRDefault="00060916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3 directă </w:t>
            </w:r>
          </w:p>
          <w:p w:rsidR="00060916" w:rsidRDefault="00060916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(zonă ap. cale) Cap X +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304AF" w:rsidRDefault="00060916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060916" w:rsidRDefault="00060916" w:rsidP="007612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1, 19, 21, 39, 14, 10 și 2 st. Buzău Sud</w:t>
            </w:r>
          </w:p>
          <w:p w:rsidR="00060916" w:rsidRDefault="00060916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60916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147+180</w:t>
            </w:r>
          </w:p>
          <w:p w:rsidR="00060916" w:rsidRDefault="0006091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Cilibia linia 2 directă (zonă ap. cale),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304AF" w:rsidRDefault="00060916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1, 5, 9 Cap X </w:t>
            </w:r>
          </w:p>
        </w:tc>
      </w:tr>
      <w:tr w:rsidR="00060916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Linia 2 directă și zona aparate de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157+950</w:t>
            </w:r>
          </w:p>
          <w:p w:rsidR="00060916" w:rsidRDefault="0006091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304AF" w:rsidRDefault="00060916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9, 4, 8 și 10 Cap X și Y din </w:t>
            </w:r>
          </w:p>
          <w:p w:rsidR="00060916" w:rsidRPr="00B56D0E" w:rsidRDefault="00060916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060916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158+060</w:t>
            </w:r>
          </w:p>
          <w:p w:rsidR="00060916" w:rsidRDefault="0006091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  <w:p w:rsidR="00060916" w:rsidRDefault="00060916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1 directă  </w:t>
            </w:r>
          </w:p>
          <w:p w:rsidR="00060916" w:rsidRDefault="00060916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Hm C.A. Rosetti,  C.A. Rosetti - Făurei și </w:t>
            </w:r>
          </w:p>
          <w:p w:rsidR="00060916" w:rsidRDefault="00060916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 (zonă ap. cale)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304AF" w:rsidRDefault="00060916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 xml:space="preserve">Afectează linia 1 din </w:t>
            </w:r>
          </w:p>
          <w:p w:rsidR="00060916" w:rsidRDefault="00060916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 xml:space="preserve">Hm C.A. Rosetti și </w:t>
            </w:r>
          </w:p>
          <w:p w:rsidR="00060916" w:rsidRDefault="00060916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>sch. 2 și 6</w:t>
            </w:r>
            <w:r>
              <w:rPr>
                <w:b/>
                <w:bCs/>
                <w:i/>
                <w:iCs/>
                <w:sz w:val="20"/>
              </w:rPr>
              <w:t xml:space="preserve"> din </w:t>
            </w:r>
            <w:r w:rsidRPr="00175A24">
              <w:rPr>
                <w:b/>
                <w:bCs/>
                <w:i/>
                <w:iCs/>
                <w:sz w:val="20"/>
              </w:rPr>
              <w:t xml:space="preserve"> </w:t>
            </w:r>
          </w:p>
          <w:p w:rsidR="00060916" w:rsidRDefault="00060916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175A24">
              <w:rPr>
                <w:b/>
                <w:bCs/>
                <w:i/>
                <w:iCs/>
                <w:sz w:val="20"/>
              </w:rPr>
              <w:t xml:space="preserve">Cap Y și </w:t>
            </w:r>
          </w:p>
          <w:p w:rsidR="00060916" w:rsidRDefault="00060916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 xml:space="preserve">intrări-ieșiri peste sch. 13, 19, 25 și 35 Cap X din </w:t>
            </w:r>
          </w:p>
          <w:p w:rsidR="00060916" w:rsidRPr="00175A24" w:rsidRDefault="00060916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>st. Făurei.</w:t>
            </w:r>
          </w:p>
        </w:tc>
      </w:tr>
      <w:tr w:rsidR="00060916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060916" w:rsidRDefault="0006091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304AF" w:rsidRDefault="00060916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60916" w:rsidRDefault="00060916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060916" w:rsidRPr="00175A24" w:rsidRDefault="00060916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060916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060916" w:rsidRDefault="00060916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060916" w:rsidRDefault="00060916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60916" w:rsidRDefault="00060916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060916" w:rsidRDefault="00060916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060916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060916" w:rsidRDefault="00060916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060916" w:rsidRDefault="0006091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60916" w:rsidRDefault="0006091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060916" w:rsidRDefault="0006091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060916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060916" w:rsidRDefault="00060916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060916" w:rsidRDefault="0006091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304AF" w:rsidRDefault="0006091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60916" w:rsidRDefault="0006091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060916" w:rsidRDefault="0006091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060916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:rsidR="00060916" w:rsidRDefault="0006091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:rsidR="00060916" w:rsidRDefault="0006091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75A7C" w:rsidRDefault="0006091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304AF" w:rsidRDefault="0006091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60916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C9761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Cireșu -</w:t>
            </w:r>
          </w:p>
          <w:p w:rsidR="00060916" w:rsidRDefault="0006091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Dudești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75A7C" w:rsidRDefault="0006091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16+300</w:t>
            </w:r>
          </w:p>
          <w:p w:rsidR="00060916" w:rsidRDefault="0006091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304AF" w:rsidRDefault="0006091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60916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Spicu</w:t>
            </w:r>
          </w:p>
          <w:p w:rsidR="00060916" w:rsidRDefault="0006091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75A7C" w:rsidRDefault="0006091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36+600</w:t>
            </w:r>
          </w:p>
          <w:p w:rsidR="00060916" w:rsidRDefault="0006091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304AF" w:rsidRDefault="0006091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060916" w:rsidRDefault="000609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8.</w:t>
            </w:r>
          </w:p>
        </w:tc>
      </w:tr>
      <w:tr w:rsidR="00060916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304AF" w:rsidRDefault="0006091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060916" w:rsidRDefault="00060916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060916" w:rsidRDefault="0006091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CA3079" w:rsidRDefault="0006091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304AF" w:rsidRDefault="0006091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60916" w:rsidRDefault="0006091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060916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:rsidR="00060916" w:rsidRDefault="0006091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304AF" w:rsidRDefault="0006091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060916" w:rsidRPr="00180EA2" w:rsidRDefault="00060916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CA3079" w:rsidRDefault="0006091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304AF" w:rsidRDefault="0006091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60916" w:rsidRDefault="0006091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060916" w:rsidRDefault="0006091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060916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060916" w:rsidRDefault="00060916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CA3079" w:rsidRDefault="0006091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:rsidR="00060916" w:rsidRDefault="0006091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304AF" w:rsidRDefault="0006091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60916" w:rsidRDefault="0006091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060916" w:rsidRDefault="0006091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060916" w:rsidRDefault="0006091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060916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060916" w:rsidRDefault="00060916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060916" w:rsidRDefault="0006091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:rsidR="00060916" w:rsidRDefault="0006091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CA3079" w:rsidRDefault="0006091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304AF" w:rsidRDefault="0006091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60916" w:rsidRDefault="0006091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:rsidR="00060916" w:rsidRDefault="0006091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:rsidR="00060916" w:rsidRPr="00B71446" w:rsidRDefault="0006091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:rsidR="00060916" w:rsidRDefault="00060916">
      <w:pPr>
        <w:tabs>
          <w:tab w:val="left" w:pos="6382"/>
        </w:tabs>
        <w:rPr>
          <w:sz w:val="20"/>
        </w:rPr>
      </w:pPr>
    </w:p>
    <w:p w:rsidR="00060916" w:rsidRDefault="00060916" w:rsidP="00B52218">
      <w:pPr>
        <w:pStyle w:val="Heading1"/>
        <w:spacing w:line="360" w:lineRule="auto"/>
      </w:pPr>
      <w:r>
        <w:t>LINIA 704</w:t>
      </w:r>
    </w:p>
    <w:p w:rsidR="00060916" w:rsidRDefault="00060916" w:rsidP="00B726D7">
      <w:pPr>
        <w:pStyle w:val="Heading1"/>
        <w:spacing w:line="360" w:lineRule="auto"/>
        <w:rPr>
          <w:b w:val="0"/>
          <w:bCs w:val="0"/>
          <w:sz w:val="8"/>
        </w:rPr>
      </w:pPr>
      <w:r>
        <w:t>TECUCI - BARBOŞI CĂLĂTORI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060916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242+800</w:t>
            </w:r>
          </w:p>
          <w:p w:rsidR="00060916" w:rsidRDefault="00060916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4080B" w:rsidRDefault="00060916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Tecuci -</w:t>
            </w:r>
          </w:p>
          <w:p w:rsidR="00060916" w:rsidRDefault="00060916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4080B" w:rsidRDefault="00060916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242+800</w:t>
            </w:r>
          </w:p>
          <w:p w:rsidR="00060916" w:rsidRDefault="00060916" w:rsidP="008B49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4080B" w:rsidRDefault="00060916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467E0" w:rsidRDefault="00060916" w:rsidP="008B4945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467E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060916" w:rsidRPr="00C00026" w:rsidRDefault="00060916" w:rsidP="008B49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0002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36D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Tecuci -</w:t>
            </w:r>
          </w:p>
          <w:p w:rsidR="00060916" w:rsidRDefault="00060916" w:rsidP="009F36D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4080B" w:rsidRDefault="00060916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242+800</w:t>
            </w:r>
          </w:p>
          <w:p w:rsidR="00060916" w:rsidRDefault="00060916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8B4945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Începând cu data de 18.11.2024 ora 15.00</w:t>
            </w:r>
          </w:p>
        </w:tc>
      </w:tr>
      <w:tr w:rsidR="00060916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4080B" w:rsidRDefault="00060916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Barcea </w:t>
            </w:r>
          </w:p>
          <w:p w:rsidR="00060916" w:rsidRDefault="00060916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060916" w:rsidRDefault="00060916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4080B" w:rsidRDefault="00060916" w:rsidP="00AE5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4080B" w:rsidRDefault="00060916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77564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60916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4080B" w:rsidRDefault="0006091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Iveşti </w:t>
            </w:r>
          </w:p>
          <w:p w:rsidR="00060916" w:rsidRDefault="0006091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060916" w:rsidRDefault="0006091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4080B" w:rsidRDefault="0006091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60916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4080B" w:rsidRDefault="0006091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Iveşti </w:t>
            </w:r>
          </w:p>
          <w:p w:rsidR="00060916" w:rsidRDefault="0006091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060916" w:rsidRDefault="0006091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4080B" w:rsidRDefault="0006091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4080B" w:rsidRDefault="0006091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4080B" w:rsidRDefault="0006091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Hanu Conachi</w:t>
            </w:r>
          </w:p>
          <w:p w:rsidR="00060916" w:rsidRDefault="0006091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060916" w:rsidRDefault="0006091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4080B" w:rsidRDefault="0006091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4080B" w:rsidRDefault="0006091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271+040</w:t>
            </w:r>
          </w:p>
          <w:p w:rsidR="00060916" w:rsidRDefault="0006091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4080B" w:rsidRDefault="0006091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Hanu Conachi -</w:t>
            </w:r>
          </w:p>
          <w:p w:rsidR="00060916" w:rsidRDefault="0006091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4080B" w:rsidRDefault="0006091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271+040</w:t>
            </w:r>
          </w:p>
          <w:p w:rsidR="00060916" w:rsidRDefault="0006091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4080B" w:rsidRDefault="0006091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467E0" w:rsidRDefault="00060916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467E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060916" w:rsidRPr="008D7F2C" w:rsidRDefault="00060916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D7F2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278+900</w:t>
            </w:r>
          </w:p>
          <w:p w:rsidR="00060916" w:rsidRDefault="0006091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Hanu Conachi -</w:t>
            </w:r>
          </w:p>
          <w:p w:rsidR="00060916" w:rsidRDefault="00060916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4080B" w:rsidRDefault="0006091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60916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4080B" w:rsidRDefault="0006091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:rsidR="00060916" w:rsidRDefault="0006091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4A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4080B" w:rsidRDefault="0006091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4080B" w:rsidRDefault="0006091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4080B" w:rsidRDefault="0006091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:rsidR="00060916" w:rsidRDefault="0006091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60916" w:rsidRDefault="0006091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19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4080B" w:rsidRDefault="0006091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4080B" w:rsidRDefault="0006091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4. </w:t>
            </w:r>
          </w:p>
        </w:tc>
      </w:tr>
      <w:tr w:rsidR="00060916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4080B" w:rsidRDefault="0006091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:rsidR="00060916" w:rsidRDefault="0006091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4080B" w:rsidRDefault="0006091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4 - 6.</w:t>
            </w:r>
          </w:p>
        </w:tc>
      </w:tr>
      <w:tr w:rsidR="00060916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4080B" w:rsidRDefault="0006091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060916" w:rsidRDefault="0006091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60916" w:rsidRDefault="0006091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4080B" w:rsidRDefault="0006091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– 8.</w:t>
            </w:r>
          </w:p>
        </w:tc>
      </w:tr>
      <w:tr w:rsidR="00060916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4080B" w:rsidRDefault="0006091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060916" w:rsidRDefault="0006091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60916" w:rsidRDefault="0006091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4080B" w:rsidRDefault="0006091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4080B" w:rsidRDefault="0006091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7 şi 8. </w:t>
            </w:r>
          </w:p>
        </w:tc>
      </w:tr>
    </w:tbl>
    <w:p w:rsidR="00060916" w:rsidRDefault="00060916">
      <w:pPr>
        <w:spacing w:before="40" w:after="40" w:line="192" w:lineRule="auto"/>
        <w:ind w:right="57"/>
        <w:rPr>
          <w:sz w:val="20"/>
          <w:lang w:val="ro-RO"/>
        </w:rPr>
      </w:pPr>
    </w:p>
    <w:p w:rsidR="00060916" w:rsidRDefault="00060916" w:rsidP="00D06EF4">
      <w:pPr>
        <w:pStyle w:val="Heading1"/>
        <w:spacing w:line="360" w:lineRule="auto"/>
      </w:pPr>
      <w:r>
        <w:t>LINIA 705</w:t>
      </w:r>
    </w:p>
    <w:p w:rsidR="00060916" w:rsidRDefault="00060916" w:rsidP="00F227EA">
      <w:pPr>
        <w:pStyle w:val="Heading1"/>
        <w:spacing w:line="360" w:lineRule="auto"/>
        <w:rPr>
          <w:b w:val="0"/>
          <w:bCs w:val="0"/>
          <w:sz w:val="8"/>
        </w:rPr>
      </w:pPr>
      <w:r>
        <w:t>GALAŢI - BÂRLAD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060916" w:rsidTr="004C7B41">
        <w:trPr>
          <w:cantSplit/>
          <w:trHeight w:val="13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  <w:p w:rsidR="00060916" w:rsidRDefault="00060916" w:rsidP="00F858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A1A91" w:rsidRDefault="0006091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-</w:t>
            </w:r>
          </w:p>
          <w:p w:rsidR="00060916" w:rsidRDefault="00060916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Tuluceşti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A1A91" w:rsidRDefault="0006091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A1A91" w:rsidRDefault="0006091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60916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A1A91" w:rsidRDefault="0006091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Tuluceşti</w:t>
            </w:r>
          </w:p>
          <w:p w:rsidR="00060916" w:rsidRDefault="00060916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060916" w:rsidRDefault="00060916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A1A91" w:rsidRDefault="0006091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A1A91" w:rsidRDefault="0006091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B1BD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4C7B41">
        <w:trPr>
          <w:cantSplit/>
          <w:trHeight w:val="64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A1A91" w:rsidRDefault="0006091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Tuluceşti</w:t>
            </w:r>
          </w:p>
          <w:p w:rsidR="00060916" w:rsidRDefault="00060916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60916" w:rsidRDefault="0006091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3 - 7 </w:t>
            </w:r>
          </w:p>
          <w:p w:rsidR="00060916" w:rsidRDefault="0006091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060916" w:rsidRDefault="00060916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A1A91" w:rsidRDefault="0006091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A1A91" w:rsidRDefault="0006091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3.</w:t>
            </w:r>
          </w:p>
        </w:tc>
      </w:tr>
      <w:tr w:rsidR="00060916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A1A91" w:rsidRDefault="0006091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Tuluceşti</w:t>
            </w:r>
          </w:p>
          <w:p w:rsidR="00060916" w:rsidRDefault="00060916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A1A91" w:rsidRDefault="0006091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A1A91" w:rsidRDefault="0006091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şi 4.</w:t>
            </w:r>
          </w:p>
        </w:tc>
      </w:tr>
      <w:tr w:rsidR="00060916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27+300</w:t>
            </w:r>
          </w:p>
          <w:p w:rsidR="00060916" w:rsidRDefault="0006091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A1A91" w:rsidRDefault="0006091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Tuluceşti -</w:t>
            </w:r>
          </w:p>
          <w:p w:rsidR="00060916" w:rsidRDefault="00060916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Foltești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A1A91" w:rsidRDefault="0006091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A1A91" w:rsidRDefault="0006091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60916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53+500</w:t>
            </w:r>
          </w:p>
          <w:p w:rsidR="00060916" w:rsidRDefault="0006091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Tg. Bujor</w:t>
            </w:r>
          </w:p>
          <w:p w:rsidR="00060916" w:rsidRDefault="00060916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A1A91" w:rsidRDefault="0006091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A1A91" w:rsidRDefault="0006091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60916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66+950</w:t>
            </w:r>
          </w:p>
          <w:p w:rsidR="00060916" w:rsidRDefault="00060916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Tg. Bujor -</w:t>
            </w:r>
          </w:p>
          <w:p w:rsidR="00060916" w:rsidRDefault="00060916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A1A91" w:rsidRDefault="0006091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A1A91" w:rsidRDefault="0006091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60916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80+600</w:t>
            </w:r>
          </w:p>
          <w:p w:rsidR="00060916" w:rsidRDefault="00060916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C32E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Bereşti -</w:t>
            </w:r>
          </w:p>
          <w:p w:rsidR="00060916" w:rsidRDefault="00060916" w:rsidP="00C32E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A1A91" w:rsidRDefault="0006091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A1A91" w:rsidRDefault="0006091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 permanentă.</w:t>
            </w:r>
          </w:p>
        </w:tc>
      </w:tr>
      <w:tr w:rsidR="00060916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98+575</w:t>
            </w:r>
          </w:p>
          <w:p w:rsidR="00060916" w:rsidRDefault="00060916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98+625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Bereşti -</w:t>
            </w:r>
          </w:p>
          <w:p w:rsidR="00060916" w:rsidRDefault="00060916" w:rsidP="007540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A1A91" w:rsidRDefault="0006091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A1A91" w:rsidRDefault="0006091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60916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104+943</w:t>
            </w:r>
          </w:p>
          <w:p w:rsidR="00060916" w:rsidRDefault="0006091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104+999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A1A91" w:rsidRDefault="0006091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Bârlad -</w:t>
            </w:r>
          </w:p>
          <w:p w:rsidR="00060916" w:rsidRDefault="00060916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Bălăbăneşti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A1A91" w:rsidRDefault="0006091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A1A91" w:rsidRDefault="0006091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84B80" w:rsidRDefault="00060916" w:rsidP="000F25E2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D84B8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060916" w:rsidRPr="00577556" w:rsidRDefault="00060916" w:rsidP="000F25E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7755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A1A91" w:rsidRDefault="0006091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Bereşti </w:t>
            </w:r>
          </w:p>
          <w:p w:rsidR="00060916" w:rsidRDefault="00060916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060916" w:rsidRDefault="00060916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A1A91" w:rsidRDefault="0006091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A1A91" w:rsidRDefault="0006091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4C7B41">
        <w:trPr>
          <w:cantSplit/>
          <w:trHeight w:val="125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A1A91" w:rsidRDefault="0006091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Bereşti </w:t>
            </w:r>
          </w:p>
          <w:p w:rsidR="00060916" w:rsidRDefault="00060916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Y</w:t>
            </w:r>
          </w:p>
          <w:p w:rsidR="00060916" w:rsidRDefault="00060916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60916" w:rsidRDefault="0006091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 7, diag.</w:t>
            </w:r>
          </w:p>
          <w:p w:rsidR="00060916" w:rsidRDefault="0006091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 -  5, </w:t>
            </w:r>
          </w:p>
          <w:p w:rsidR="00060916" w:rsidRDefault="0006091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  -  7, </w:t>
            </w:r>
          </w:p>
          <w:p w:rsidR="00060916" w:rsidRDefault="0006091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  -  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A1A91" w:rsidRDefault="0006091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6A1A91" w:rsidRDefault="0006091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2 - 6.</w:t>
            </w:r>
          </w:p>
        </w:tc>
      </w:tr>
    </w:tbl>
    <w:p w:rsidR="00060916" w:rsidRPr="00454E32" w:rsidRDefault="00060916">
      <w:pPr>
        <w:spacing w:before="40" w:after="40" w:line="192" w:lineRule="auto"/>
        <w:ind w:right="57"/>
        <w:rPr>
          <w:b/>
          <w:sz w:val="20"/>
          <w:lang w:val="ro-RO"/>
        </w:rPr>
      </w:pPr>
    </w:p>
    <w:p w:rsidR="00060916" w:rsidRDefault="00060916" w:rsidP="00BD6EB6">
      <w:pPr>
        <w:pStyle w:val="Heading1"/>
        <w:spacing w:line="360" w:lineRule="auto"/>
      </w:pPr>
      <w:r>
        <w:t>LINIA 706 A</w:t>
      </w:r>
    </w:p>
    <w:p w:rsidR="00060916" w:rsidRDefault="00060916" w:rsidP="00D70D6B">
      <w:pPr>
        <w:pStyle w:val="Heading1"/>
        <w:spacing w:line="360" w:lineRule="auto"/>
        <w:rPr>
          <w:b w:val="0"/>
          <w:bCs w:val="0"/>
          <w:sz w:val="8"/>
        </w:rPr>
      </w:pPr>
      <w:r>
        <w:t>GALAŢI BRATEŞ - RAMIFICAŢIE HALTA TUNEL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060916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5650BB" w:rsidRDefault="00060916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060916" w:rsidRDefault="00060916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0B62B1" w:rsidRDefault="00060916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5650BB" w:rsidRDefault="00060916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5650BB" w:rsidRDefault="00060916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C8364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060916" w:rsidRDefault="00060916" w:rsidP="00C8364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C8364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60916" w:rsidRDefault="00060916" w:rsidP="00C8364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și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5650BB" w:rsidRDefault="00060916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1 - 4.</w:t>
            </w:r>
          </w:p>
        </w:tc>
      </w:tr>
      <w:tr w:rsidR="00060916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5650BB" w:rsidRDefault="00060916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341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060916" w:rsidRDefault="00060916" w:rsidP="00B341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896F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341D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341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5650BB" w:rsidRDefault="00060916" w:rsidP="00B341D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341D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C8364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C8364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şi 9.</w:t>
            </w:r>
          </w:p>
        </w:tc>
      </w:tr>
      <w:tr w:rsidR="00060916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5650BB" w:rsidRDefault="00060916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936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060916" w:rsidRDefault="00060916" w:rsidP="001936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896F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5650BB" w:rsidRDefault="00060916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şi 2.</w:t>
            </w:r>
          </w:p>
        </w:tc>
      </w:tr>
      <w:tr w:rsidR="00060916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5650BB" w:rsidRDefault="00060916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CC4D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060916" w:rsidRDefault="00060916" w:rsidP="00CC4D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896F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5650BB" w:rsidRDefault="00060916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1 - 14.</w:t>
            </w:r>
          </w:p>
        </w:tc>
      </w:tr>
      <w:tr w:rsidR="00060916" w:rsidTr="00E27E65">
        <w:trPr>
          <w:cantSplit/>
          <w:trHeight w:val="12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5650BB" w:rsidRDefault="00060916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060916" w:rsidRDefault="00060916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24, 26,  36 </w:t>
            </w:r>
          </w:p>
          <w:p w:rsidR="00060916" w:rsidRDefault="00060916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060916" w:rsidRDefault="00060916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 32 / 38, 34 / 40, 46 / 50 şi </w:t>
            </w:r>
          </w:p>
          <w:p w:rsidR="00060916" w:rsidRDefault="00060916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/ 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0B62B1" w:rsidRDefault="00060916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5650BB" w:rsidRDefault="00060916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060916" w:rsidRDefault="00060916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1 - 13.</w:t>
            </w:r>
          </w:p>
        </w:tc>
      </w:tr>
      <w:tr w:rsidR="00060916" w:rsidTr="001A477E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A47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5650BB" w:rsidRDefault="00060916" w:rsidP="001A47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A47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060916" w:rsidRDefault="00060916" w:rsidP="001A47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896F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A47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A47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5650BB" w:rsidRDefault="00060916" w:rsidP="001A47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A47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1A47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1A47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şi 6.</w:t>
            </w:r>
          </w:p>
        </w:tc>
      </w:tr>
      <w:tr w:rsidR="00060916" w:rsidTr="00E27E65">
        <w:trPr>
          <w:cantSplit/>
          <w:trHeight w:val="158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5650BB" w:rsidRDefault="00060916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060916" w:rsidRDefault="00060916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 </w:t>
            </w:r>
          </w:p>
          <w:p w:rsidR="00060916" w:rsidRDefault="00060916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060916" w:rsidRDefault="00060916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</w:t>
            </w:r>
          </w:p>
          <w:p w:rsidR="00060916" w:rsidRDefault="00060916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21 / 23, 25 / 29 şi </w:t>
            </w:r>
          </w:p>
          <w:p w:rsidR="00060916" w:rsidRDefault="00060916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5650BB" w:rsidRDefault="00060916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1 - 14.</w:t>
            </w:r>
          </w:p>
        </w:tc>
      </w:tr>
    </w:tbl>
    <w:p w:rsidR="00060916" w:rsidRDefault="00060916">
      <w:pPr>
        <w:spacing w:before="40" w:after="40" w:line="192" w:lineRule="auto"/>
        <w:ind w:right="57"/>
        <w:rPr>
          <w:sz w:val="20"/>
          <w:lang w:val="ro-RO"/>
        </w:rPr>
      </w:pPr>
    </w:p>
    <w:p w:rsidR="00060916" w:rsidRDefault="00060916" w:rsidP="0094622D">
      <w:pPr>
        <w:pStyle w:val="Heading1"/>
        <w:spacing w:line="360" w:lineRule="auto"/>
      </w:pPr>
      <w:r>
        <w:t>LINIA 706 B</w:t>
      </w:r>
    </w:p>
    <w:p w:rsidR="00060916" w:rsidRDefault="00060916" w:rsidP="00961F23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RAMIFICAŢIE TULUCEŞTI - GALAŢI BRATEŞ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3"/>
        <w:gridCol w:w="870"/>
        <w:gridCol w:w="755"/>
        <w:gridCol w:w="870"/>
        <w:gridCol w:w="755"/>
        <w:gridCol w:w="2490"/>
      </w:tblGrid>
      <w:tr w:rsidR="00060916" w:rsidTr="00B57F35">
        <w:trPr>
          <w:cantSplit/>
          <w:trHeight w:val="100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47184" w:rsidRDefault="00060916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060916" w:rsidRDefault="00060916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060916" w:rsidRDefault="00060916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47184" w:rsidRDefault="00060916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18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47184" w:rsidRDefault="00060916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060916" w:rsidRDefault="00060916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1 - 14.</w:t>
            </w:r>
          </w:p>
        </w:tc>
      </w:tr>
      <w:tr w:rsidR="00060916" w:rsidTr="00B57F35">
        <w:trPr>
          <w:cantSplit/>
          <w:trHeight w:val="340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47184" w:rsidRDefault="00060916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060916" w:rsidRDefault="00060916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 </w:t>
            </w:r>
          </w:p>
          <w:p w:rsidR="00060916" w:rsidRDefault="00060916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060916" w:rsidRDefault="00060916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060916" w:rsidRDefault="00060916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21 / 23, 25 / 29 şi </w:t>
            </w:r>
          </w:p>
          <w:p w:rsidR="00060916" w:rsidRDefault="00060916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47184" w:rsidRDefault="00060916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18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47184" w:rsidRDefault="00060916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060916" w:rsidRDefault="00060916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1 - 14.</w:t>
            </w:r>
          </w:p>
        </w:tc>
      </w:tr>
      <w:tr w:rsidR="00060916" w:rsidTr="00E74F0E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47184" w:rsidRDefault="00060916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060916" w:rsidRDefault="00060916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47184" w:rsidRDefault="00060916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18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47184" w:rsidRDefault="00060916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060916" w:rsidTr="00B57F35">
        <w:trPr>
          <w:cantSplit/>
          <w:trHeight w:val="105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47184" w:rsidRDefault="00060916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C106E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060916" w:rsidRDefault="00060916" w:rsidP="00C106E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C106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60916" w:rsidRDefault="00060916" w:rsidP="001947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și 39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47184" w:rsidRDefault="00060916" w:rsidP="00C106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C106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47184" w:rsidRDefault="00060916" w:rsidP="00C106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C106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060916" w:rsidRDefault="00060916" w:rsidP="001947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1 - 4.</w:t>
            </w:r>
          </w:p>
        </w:tc>
      </w:tr>
      <w:tr w:rsidR="00060916" w:rsidTr="00E74F0E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47184" w:rsidRDefault="00060916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6114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060916" w:rsidRDefault="00060916" w:rsidP="00B6114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0500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55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47184" w:rsidRDefault="00060916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47184" w:rsidRDefault="00060916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060916" w:rsidRDefault="00060916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şi 2.</w:t>
            </w:r>
          </w:p>
        </w:tc>
      </w:tr>
      <w:tr w:rsidR="00060916" w:rsidTr="00B57F35">
        <w:trPr>
          <w:cantSplit/>
          <w:trHeight w:val="7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47184" w:rsidRDefault="00060916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C106E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060916" w:rsidRDefault="00060916" w:rsidP="00C106E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0500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57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47184" w:rsidRDefault="00060916" w:rsidP="00C106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C106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47184" w:rsidRDefault="00060916" w:rsidP="00C106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C106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060916" w:rsidRDefault="00060916" w:rsidP="004D68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8 şi 9.</w:t>
            </w:r>
          </w:p>
        </w:tc>
      </w:tr>
      <w:tr w:rsidR="00060916" w:rsidTr="00484EAF">
        <w:trPr>
          <w:cantSplit/>
          <w:trHeight w:val="7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5650BB" w:rsidRDefault="0006091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84EA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060916" w:rsidRDefault="00060916" w:rsidP="00484EA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5650BB" w:rsidRDefault="0006091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484EAF" w:rsidRDefault="0006091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484EAF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060916" w:rsidRPr="00484EAF" w:rsidRDefault="0006091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484EAF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:rsidR="00060916" w:rsidRPr="00484EAF" w:rsidRDefault="0006091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484EAF">
              <w:rPr>
                <w:b/>
                <w:bCs/>
                <w:i/>
                <w:iCs/>
                <w:spacing w:val="6"/>
                <w:sz w:val="20"/>
                <w:lang w:val="ro-RO"/>
              </w:rPr>
              <w:t>la liniile 1 - 14.</w:t>
            </w:r>
          </w:p>
        </w:tc>
      </w:tr>
      <w:tr w:rsidR="00060916" w:rsidTr="00B57F35">
        <w:trPr>
          <w:cantSplit/>
          <w:trHeight w:val="88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47184" w:rsidRDefault="00060916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57F3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060916" w:rsidRDefault="00060916" w:rsidP="00B57F3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24, 26 şi 36, T.D.J.</w:t>
            </w:r>
          </w:p>
          <w:p w:rsidR="00060916" w:rsidRDefault="00060916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32 / 38, 34 / 40, 46 / 50 şi </w:t>
            </w:r>
          </w:p>
          <w:p w:rsidR="00060916" w:rsidRDefault="00060916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/ 52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47184" w:rsidRDefault="00060916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18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47184" w:rsidRDefault="00060916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57F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060916" w:rsidRDefault="00060916" w:rsidP="00B57F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1 - 13.</w:t>
            </w:r>
          </w:p>
        </w:tc>
      </w:tr>
      <w:tr w:rsidR="00060916" w:rsidTr="00B57F35">
        <w:trPr>
          <w:cantSplit/>
          <w:trHeight w:val="5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47184" w:rsidRDefault="00060916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57F3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060916" w:rsidRDefault="00060916" w:rsidP="00B57F3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0500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47184" w:rsidRDefault="00060916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47184" w:rsidRDefault="00060916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57F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060916" w:rsidRDefault="00060916" w:rsidP="00B57F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5 şi 6.</w:t>
            </w:r>
          </w:p>
        </w:tc>
      </w:tr>
    </w:tbl>
    <w:p w:rsidR="00060916" w:rsidRDefault="00060916">
      <w:pPr>
        <w:spacing w:before="40" w:after="40" w:line="192" w:lineRule="auto"/>
        <w:ind w:right="57"/>
        <w:rPr>
          <w:sz w:val="20"/>
          <w:lang w:val="ro-RO"/>
        </w:rPr>
      </w:pPr>
    </w:p>
    <w:p w:rsidR="00060916" w:rsidRDefault="00060916" w:rsidP="00155979">
      <w:pPr>
        <w:pStyle w:val="Heading1"/>
        <w:spacing w:line="360" w:lineRule="auto"/>
      </w:pPr>
      <w:r>
        <w:t>LINIA 706 E</w:t>
      </w:r>
    </w:p>
    <w:p w:rsidR="00060916" w:rsidRDefault="00060916" w:rsidP="00427A2C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BRATEŞ - GALAŢI MĂRFURI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060916" w:rsidTr="001C68C1">
        <w:trPr>
          <w:cantSplit/>
          <w:trHeight w:val="284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134AC1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D3471" w:rsidRDefault="00060916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060916" w:rsidRDefault="00060916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 </w:t>
            </w:r>
          </w:p>
          <w:p w:rsidR="00060916" w:rsidRDefault="00060916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060916" w:rsidRDefault="00060916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</w:t>
            </w:r>
          </w:p>
          <w:p w:rsidR="00060916" w:rsidRDefault="00060916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21 / 23, 25 / 29 </w:t>
            </w:r>
          </w:p>
          <w:p w:rsidR="00060916" w:rsidRDefault="00060916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060916" w:rsidRDefault="00060916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D3471" w:rsidRDefault="00060916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D34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D3471" w:rsidRDefault="00060916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060916" w:rsidRDefault="00060916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1 - 14.</w:t>
            </w:r>
          </w:p>
        </w:tc>
      </w:tr>
      <w:tr w:rsidR="00060916" w:rsidTr="001C68C1">
        <w:trPr>
          <w:cantSplit/>
          <w:trHeight w:val="40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134AC1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D3471" w:rsidRDefault="00060916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060916" w:rsidRDefault="00060916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D3471" w:rsidRDefault="00060916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D34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D3471" w:rsidRDefault="00060916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060916" w:rsidTr="001C68C1">
        <w:trPr>
          <w:cantSplit/>
          <w:trHeight w:val="68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134AC1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D3471" w:rsidRDefault="00060916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758C4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060916" w:rsidRDefault="00060916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60916" w:rsidRDefault="00060916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și 39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D3471" w:rsidRDefault="00060916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D3471" w:rsidRDefault="00060916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060916" w:rsidRDefault="00060916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1 - 4.</w:t>
            </w:r>
          </w:p>
        </w:tc>
      </w:tr>
      <w:tr w:rsidR="00060916" w:rsidTr="00242545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134AC1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D3471" w:rsidRDefault="00060916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060916" w:rsidRDefault="00060916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307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D3471" w:rsidRDefault="00060916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C68C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D3471" w:rsidRDefault="00060916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060916" w:rsidRDefault="00060916" w:rsidP="00242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și 2.</w:t>
            </w:r>
          </w:p>
        </w:tc>
      </w:tr>
      <w:tr w:rsidR="00060916" w:rsidTr="001C68C1">
        <w:trPr>
          <w:cantSplit/>
          <w:trHeight w:val="3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134AC1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D3471" w:rsidRDefault="00060916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060916" w:rsidRDefault="00060916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307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D3471" w:rsidRDefault="00060916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C68C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D3471" w:rsidRDefault="00060916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060916" w:rsidRDefault="00060916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8 și 9.</w:t>
            </w:r>
          </w:p>
        </w:tc>
      </w:tr>
      <w:tr w:rsidR="00060916" w:rsidTr="001A5376">
        <w:trPr>
          <w:cantSplit/>
          <w:trHeight w:val="3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134AC1">
            <w:pPr>
              <w:numPr>
                <w:ilvl w:val="0"/>
                <w:numId w:val="3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5650BB" w:rsidRDefault="0006091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A537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060916" w:rsidRDefault="00060916" w:rsidP="001A537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5650BB" w:rsidRDefault="0006091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A5376" w:rsidRDefault="0006091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1A5376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060916" w:rsidRPr="001A5376" w:rsidRDefault="0006091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1A5376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:rsidR="00060916" w:rsidRPr="001A5376" w:rsidRDefault="0006091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1A5376">
              <w:rPr>
                <w:b/>
                <w:bCs/>
                <w:i/>
                <w:iCs/>
                <w:spacing w:val="6"/>
                <w:sz w:val="20"/>
                <w:lang w:val="ro-RO"/>
              </w:rPr>
              <w:t>la liniile 1 - 14.</w:t>
            </w:r>
          </w:p>
        </w:tc>
      </w:tr>
      <w:tr w:rsidR="00060916" w:rsidTr="001C68C1">
        <w:trPr>
          <w:cantSplit/>
          <w:trHeight w:val="304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134AC1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D3471" w:rsidRDefault="00060916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060916" w:rsidRDefault="00060916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60916" w:rsidRDefault="00060916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24, 26 </w:t>
            </w:r>
          </w:p>
          <w:p w:rsidR="00060916" w:rsidRDefault="00060916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36 </w:t>
            </w:r>
          </w:p>
          <w:p w:rsidR="00060916" w:rsidRDefault="00060916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060916" w:rsidRDefault="00060916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32 / 38, 34 / 40, 46 / 50 </w:t>
            </w:r>
          </w:p>
          <w:p w:rsidR="00060916" w:rsidRDefault="00060916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060916" w:rsidRDefault="00060916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/ 52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D3471" w:rsidRDefault="00060916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D34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D3471" w:rsidRDefault="00060916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060916" w:rsidRDefault="00060916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1 - 13.</w:t>
            </w:r>
          </w:p>
        </w:tc>
      </w:tr>
      <w:tr w:rsidR="00060916" w:rsidTr="001C68C1">
        <w:trPr>
          <w:cantSplit/>
          <w:trHeight w:val="8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134AC1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D3471" w:rsidRDefault="00060916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060916" w:rsidRDefault="00060916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307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D3471" w:rsidRDefault="00060916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C68C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D3471" w:rsidRDefault="00060916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060916" w:rsidRDefault="00060916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5 și 6.</w:t>
            </w:r>
          </w:p>
        </w:tc>
      </w:tr>
      <w:tr w:rsidR="00060916" w:rsidTr="001C68C1">
        <w:trPr>
          <w:cantSplit/>
          <w:trHeight w:val="135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134AC1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0+691</w:t>
            </w:r>
          </w:p>
          <w:p w:rsidR="00060916" w:rsidRDefault="00060916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1+185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D3471" w:rsidRDefault="00060916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D34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Galaţi Brateş - </w:t>
            </w:r>
          </w:p>
          <w:p w:rsidR="00060916" w:rsidRDefault="00060916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D3471" w:rsidRDefault="00060916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D3471" w:rsidRDefault="00060916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060916" w:rsidRDefault="00060916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De la schimbătorul numărul 6 Grupa Galaţi Brateş, la schimbătorul numărul 1 Grupa Galaţi Mărfuri.</w:t>
            </w:r>
          </w:p>
        </w:tc>
      </w:tr>
    </w:tbl>
    <w:p w:rsidR="00060916" w:rsidRDefault="00060916">
      <w:pPr>
        <w:spacing w:before="40" w:after="40" w:line="192" w:lineRule="auto"/>
        <w:ind w:right="57"/>
        <w:rPr>
          <w:sz w:val="20"/>
          <w:lang w:val="ro-RO"/>
        </w:rPr>
      </w:pPr>
    </w:p>
    <w:p w:rsidR="00060916" w:rsidRDefault="00060916" w:rsidP="00D762FB">
      <w:pPr>
        <w:pStyle w:val="Heading1"/>
        <w:spacing w:line="360" w:lineRule="auto"/>
      </w:pPr>
      <w:r>
        <w:t>LINIA 706 F</w:t>
      </w:r>
    </w:p>
    <w:p w:rsidR="00060916" w:rsidRDefault="00060916" w:rsidP="004B5C20">
      <w:pPr>
        <w:pStyle w:val="Heading1"/>
        <w:spacing w:line="360" w:lineRule="auto"/>
        <w:rPr>
          <w:b w:val="0"/>
          <w:bCs w:val="0"/>
          <w:sz w:val="8"/>
        </w:rPr>
      </w:pPr>
      <w:r>
        <w:t>GALAŢI CĂLĂTORI - GALAŢI BRATEŞ - GALAŢI TRANSBORDARE - GALAŢI LARGĂ A</w:t>
      </w: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9"/>
        <w:gridCol w:w="753"/>
        <w:gridCol w:w="2201"/>
        <w:gridCol w:w="869"/>
        <w:gridCol w:w="753"/>
        <w:gridCol w:w="869"/>
        <w:gridCol w:w="753"/>
        <w:gridCol w:w="2490"/>
      </w:tblGrid>
      <w:tr w:rsidR="00060916" w:rsidTr="00CA79AC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55555" w:rsidRDefault="00060916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Călători</w:t>
            </w:r>
          </w:p>
          <w:p w:rsidR="00060916" w:rsidRDefault="00060916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060916" w:rsidRDefault="00060916" w:rsidP="00204B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 şi  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55555" w:rsidRDefault="00060916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55555" w:rsidRDefault="00060916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060916" w:rsidTr="005024A5">
        <w:trPr>
          <w:cantSplit/>
          <w:trHeight w:val="99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260+480</w:t>
            </w:r>
          </w:p>
          <w:p w:rsidR="00060916" w:rsidRDefault="00060916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260+915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55555" w:rsidRDefault="00060916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Călători -</w:t>
            </w:r>
          </w:p>
          <w:p w:rsidR="00060916" w:rsidRDefault="00060916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Galaţi  Brateş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55555" w:rsidRDefault="00060916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55555" w:rsidRDefault="00060916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semnalul M 1 </w:t>
            </w:r>
          </w:p>
          <w:p w:rsidR="00060916" w:rsidRDefault="00060916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staţia Galaţi Călători</w:t>
            </w:r>
          </w:p>
          <w:p w:rsidR="00060916" w:rsidRDefault="00060916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semnalul M 11 </w:t>
            </w:r>
          </w:p>
          <w:p w:rsidR="00060916" w:rsidRDefault="00060916" w:rsidP="007412F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staţia </w:t>
            </w:r>
            <w:r w:rsidRPr="007412FF">
              <w:rPr>
                <w:b/>
                <w:bCs/>
                <w:i/>
                <w:sz w:val="20"/>
                <w:lang w:val="ro-RO"/>
              </w:rPr>
              <w:t>Galaţi Brateş.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</w:tr>
      <w:tr w:rsidR="00060916" w:rsidTr="00CA79AC">
        <w:trPr>
          <w:cantSplit/>
          <w:trHeight w:val="191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55555" w:rsidRDefault="00060916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060916" w:rsidRDefault="00060916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17 </w:t>
            </w:r>
          </w:p>
          <w:p w:rsidR="00060916" w:rsidRDefault="00060916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060916" w:rsidRDefault="00060916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21 / 23, 25 / 29 </w:t>
            </w:r>
          </w:p>
          <w:p w:rsidR="00060916" w:rsidRDefault="00060916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060916" w:rsidRDefault="00060916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31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55555" w:rsidRDefault="00060916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55555" w:rsidRDefault="00060916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1 - 14.</w:t>
            </w:r>
          </w:p>
        </w:tc>
      </w:tr>
      <w:tr w:rsidR="00060916" w:rsidTr="00CA79AC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55555" w:rsidRDefault="00060916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060916" w:rsidRDefault="00060916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60916" w:rsidRDefault="00060916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55555" w:rsidRDefault="00060916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55555" w:rsidRDefault="00060916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5024A5">
        <w:trPr>
          <w:cantSplit/>
          <w:trHeight w:val="9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55555" w:rsidRDefault="00060916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060916" w:rsidRDefault="00060916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5024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60916" w:rsidRDefault="00060916" w:rsidP="007567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și 39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55555" w:rsidRDefault="00060916" w:rsidP="005024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5024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55555" w:rsidRDefault="00060916" w:rsidP="005024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5024A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7567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1 - 4.</w:t>
            </w:r>
          </w:p>
        </w:tc>
      </w:tr>
      <w:tr w:rsidR="00060916" w:rsidTr="00CA79AC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55555" w:rsidRDefault="00060916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94F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060916" w:rsidRDefault="00060916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04B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55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55555" w:rsidRDefault="00060916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55555" w:rsidRDefault="00060916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şi 2.</w:t>
            </w:r>
          </w:p>
        </w:tc>
      </w:tr>
      <w:tr w:rsidR="00060916" w:rsidTr="00CA79AC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55555" w:rsidRDefault="00060916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060916" w:rsidRDefault="00060916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04B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57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55555" w:rsidRDefault="00060916" w:rsidP="005024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5024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55555" w:rsidRDefault="00060916" w:rsidP="005024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5024A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5024A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8 şi 92.</w:t>
            </w:r>
          </w:p>
        </w:tc>
      </w:tr>
      <w:tr w:rsidR="00060916" w:rsidTr="00533F54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5650BB" w:rsidRDefault="0006091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060916" w:rsidRDefault="000609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5650BB" w:rsidRDefault="0006091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Default="0006091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1 - 14.</w:t>
            </w:r>
          </w:p>
        </w:tc>
      </w:tr>
      <w:tr w:rsidR="00060916" w:rsidTr="00175F70">
        <w:trPr>
          <w:cantSplit/>
          <w:trHeight w:val="38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55555" w:rsidRDefault="00060916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060916" w:rsidRDefault="00060916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60916" w:rsidRDefault="00060916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nr.  24, 26 </w:t>
            </w:r>
          </w:p>
          <w:p w:rsidR="00060916" w:rsidRDefault="00060916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 36 </w:t>
            </w:r>
          </w:p>
          <w:p w:rsidR="00060916" w:rsidRDefault="00060916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060916" w:rsidRDefault="00060916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nr. </w:t>
            </w:r>
          </w:p>
          <w:p w:rsidR="00060916" w:rsidRDefault="00060916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32 / 38, 34 / 40, 46 / 50 </w:t>
            </w:r>
          </w:p>
          <w:p w:rsidR="00060916" w:rsidRDefault="00060916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060916" w:rsidRDefault="00060916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/ 52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55555" w:rsidRDefault="00060916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55555" w:rsidRDefault="00060916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54655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1 - 13.</w:t>
            </w:r>
          </w:p>
        </w:tc>
      </w:tr>
      <w:tr w:rsidR="00060916" w:rsidTr="005024A5">
        <w:trPr>
          <w:cantSplit/>
          <w:trHeight w:val="78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55555" w:rsidRDefault="00060916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060916" w:rsidRDefault="00060916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60916" w:rsidRDefault="00060916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60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55555" w:rsidRDefault="00060916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55555" w:rsidRDefault="00060916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5024A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8778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și 6.</w:t>
            </w:r>
          </w:p>
        </w:tc>
      </w:tr>
      <w:tr w:rsidR="00060916" w:rsidTr="00175F70">
        <w:trPr>
          <w:cantSplit/>
          <w:trHeight w:val="26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264+000</w:t>
            </w:r>
          </w:p>
          <w:p w:rsidR="00060916" w:rsidRDefault="00060916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266+300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55555" w:rsidRDefault="00060916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D21F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Transbordare - Galaţi Largă 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55555" w:rsidRDefault="00060916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55555" w:rsidRDefault="00060916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60916" w:rsidTr="00175F70">
        <w:trPr>
          <w:cantSplit/>
          <w:trHeight w:val="26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D73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:rsidR="00060916" w:rsidRDefault="00060916" w:rsidP="006D21F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prim. - expedieri</w:t>
            </w:r>
          </w:p>
          <w:p w:rsidR="00060916" w:rsidRDefault="00060916" w:rsidP="006D21F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(cale largă + normală)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55555" w:rsidRDefault="00060916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55555" w:rsidRDefault="00060916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175F70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55555" w:rsidRDefault="00060916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:rsidR="00060916" w:rsidRDefault="00060916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60916" w:rsidRDefault="00060916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nr.  28 </w:t>
            </w:r>
          </w:p>
          <w:p w:rsidR="00060916" w:rsidRDefault="00060916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 15 </w:t>
            </w:r>
          </w:p>
          <w:p w:rsidR="00060916" w:rsidRDefault="00060916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060916" w:rsidRDefault="00060916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060916" w:rsidRDefault="00060916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55555" w:rsidRDefault="00060916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55555" w:rsidRDefault="00060916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8 - 10.</w:t>
            </w:r>
          </w:p>
        </w:tc>
      </w:tr>
    </w:tbl>
    <w:p w:rsidR="00060916" w:rsidRDefault="00060916">
      <w:pPr>
        <w:spacing w:before="40" w:after="40" w:line="192" w:lineRule="auto"/>
        <w:ind w:right="57"/>
        <w:rPr>
          <w:sz w:val="20"/>
          <w:lang w:val="ro-RO"/>
        </w:rPr>
      </w:pPr>
    </w:p>
    <w:p w:rsidR="00060916" w:rsidRDefault="00060916" w:rsidP="002F1D47">
      <w:pPr>
        <w:pStyle w:val="Heading1"/>
        <w:spacing w:line="360" w:lineRule="auto"/>
      </w:pPr>
      <w:r>
        <w:t>LINIA 706 H</w:t>
      </w:r>
    </w:p>
    <w:p w:rsidR="00060916" w:rsidRDefault="00060916" w:rsidP="0075000F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BRATEŞ - GALAŢI BAZIN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060916" w:rsidTr="00211C81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134AC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5650BB" w:rsidRDefault="0006091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11C8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060916" w:rsidRDefault="00060916" w:rsidP="00211C8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5650BB" w:rsidRDefault="0006091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211C81" w:rsidRDefault="0006091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060916" w:rsidRPr="00211C81" w:rsidRDefault="0006091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:rsidR="00060916" w:rsidRPr="00211C81" w:rsidRDefault="0006091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la liniile 1 - 14.</w:t>
            </w:r>
          </w:p>
        </w:tc>
      </w:tr>
      <w:tr w:rsidR="00060916" w:rsidTr="00211C81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134AC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5650BB" w:rsidRDefault="0006091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CB554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060916" w:rsidRDefault="00060916" w:rsidP="00CB554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26, 36 și TDJ 32/38, 34/40, 46/50 și 48/52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5650BB" w:rsidRDefault="0006091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211C81" w:rsidRDefault="00060916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060916" w:rsidRPr="00211C81" w:rsidRDefault="00060916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:rsidR="00060916" w:rsidRPr="00211C81" w:rsidRDefault="00060916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la liniile 1 - 1</w:t>
            </w: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3</w:t>
            </w: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.</w:t>
            </w:r>
          </w:p>
        </w:tc>
      </w:tr>
      <w:tr w:rsidR="00060916" w:rsidTr="00211C81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134AC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5650BB" w:rsidRDefault="0006091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CB554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060916" w:rsidRDefault="00060916" w:rsidP="00CB554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5650BB" w:rsidRDefault="0006091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211C81" w:rsidRDefault="00060916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060916" w:rsidRPr="00211C81" w:rsidRDefault="00060916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:rsidR="00060916" w:rsidRPr="00211C81" w:rsidRDefault="00060916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5 și 6</w:t>
            </w: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.</w:t>
            </w:r>
          </w:p>
        </w:tc>
      </w:tr>
      <w:tr w:rsidR="00060916" w:rsidTr="00211C81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134AC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65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0+647</w:t>
            </w:r>
          </w:p>
          <w:p w:rsidR="00060916" w:rsidRDefault="00060916" w:rsidP="00A165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2+234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4C242C" w:rsidRDefault="00060916" w:rsidP="00A165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C242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65C4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Brateş -</w:t>
            </w:r>
          </w:p>
          <w:p w:rsidR="00060916" w:rsidRDefault="00060916" w:rsidP="00A165C4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Bazin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65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4F0B2D" w:rsidRDefault="00060916" w:rsidP="00A165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65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4F0B2D" w:rsidRDefault="00060916" w:rsidP="00A165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165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060916" w:rsidRDefault="00060916" w:rsidP="00A165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De la schimbătorul numărul 6 </w:t>
            </w:r>
          </w:p>
          <w:p w:rsidR="00060916" w:rsidRDefault="00060916" w:rsidP="00A165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Grupa Galaţi Brateş, </w:t>
            </w:r>
          </w:p>
          <w:p w:rsidR="00060916" w:rsidRDefault="00060916" w:rsidP="00A165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la T.D.J. numărul 38 / 40 Grupa Galaţi Bazin.</w:t>
            </w:r>
          </w:p>
        </w:tc>
      </w:tr>
    </w:tbl>
    <w:p w:rsidR="00060916" w:rsidRDefault="00060916">
      <w:pPr>
        <w:spacing w:before="40" w:after="40" w:line="192" w:lineRule="auto"/>
        <w:ind w:right="57"/>
        <w:rPr>
          <w:sz w:val="20"/>
          <w:lang w:val="ro-RO"/>
        </w:rPr>
      </w:pPr>
    </w:p>
    <w:p w:rsidR="00060916" w:rsidRDefault="00060916" w:rsidP="00661BBB">
      <w:pPr>
        <w:pStyle w:val="Heading1"/>
        <w:spacing w:line="360" w:lineRule="auto"/>
      </w:pPr>
      <w:r>
        <w:t>LINIA 706 J</w:t>
      </w:r>
    </w:p>
    <w:p w:rsidR="00060916" w:rsidRDefault="00060916" w:rsidP="00B53128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MĂRFURI - GALAŢI BAZIN - GALAŢI LARGĂ A (CALE LARGĂ)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060916" w:rsidTr="001340F9">
        <w:trPr>
          <w:cantSplit/>
          <w:trHeight w:val="141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134AC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9551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1+525</w:t>
            </w:r>
          </w:p>
          <w:p w:rsidR="00060916" w:rsidRDefault="00060916" w:rsidP="0069551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9B3676" w:rsidRDefault="00060916" w:rsidP="0069551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B367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9551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Mărfuri</w:t>
            </w:r>
          </w:p>
          <w:p w:rsidR="00060916" w:rsidRDefault="00060916" w:rsidP="000B6A72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6 directă </w:t>
            </w:r>
          </w:p>
          <w:p w:rsidR="00060916" w:rsidRDefault="00060916" w:rsidP="000B6A72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(cale largă)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9551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8C7758" w:rsidRDefault="00060916" w:rsidP="0069551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9551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8C7758" w:rsidRDefault="00060916" w:rsidP="0069551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0B6A72" w:rsidRDefault="00060916" w:rsidP="0069551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060916" w:rsidRPr="000B6A72" w:rsidRDefault="00060916" w:rsidP="0069551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69551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>peste sch. 2</w:t>
            </w: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 </w:t>
            </w: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cale largă, </w:t>
            </w:r>
          </w:p>
          <w:p w:rsidR="00060916" w:rsidRDefault="00060916" w:rsidP="0069551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st. </w:t>
            </w:r>
            <w:r w:rsidRPr="000B6A72">
              <w:rPr>
                <w:b/>
                <w:bCs/>
                <w:i/>
                <w:iCs/>
                <w:sz w:val="20"/>
                <w:lang w:val="ro-RO"/>
              </w:rPr>
              <w:t>Galaţi Mărfuri, Cap Y.</w:t>
            </w:r>
          </w:p>
        </w:tc>
      </w:tr>
      <w:tr w:rsidR="00060916" w:rsidTr="001340F9">
        <w:trPr>
          <w:cantSplit/>
          <w:trHeight w:val="141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134AC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B5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1+570</w:t>
            </w:r>
          </w:p>
          <w:p w:rsidR="00060916" w:rsidRDefault="00060916" w:rsidP="00DB5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4+180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9B3676" w:rsidRDefault="00060916" w:rsidP="00DB5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B5DB2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Mărfuri -</w:t>
            </w:r>
          </w:p>
          <w:p w:rsidR="00060916" w:rsidRDefault="00060916" w:rsidP="00DB5DB2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B5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8C7758" w:rsidRDefault="00060916" w:rsidP="00DB5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B5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8C7758" w:rsidRDefault="00060916" w:rsidP="00DB5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0B6A72" w:rsidRDefault="00060916" w:rsidP="00DB5D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060916" w:rsidTr="001340F9">
        <w:trPr>
          <w:cantSplit/>
          <w:trHeight w:val="141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134AC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Galaţi Largă A </w:t>
            </w:r>
          </w:p>
          <w:p w:rsidR="00060916" w:rsidRDefault="00060916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</w:t>
            </w:r>
          </w:p>
          <w:p w:rsidR="00060916" w:rsidRDefault="00060916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8C7758" w:rsidRDefault="00060916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8C7758" w:rsidRDefault="00060916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0B6A72" w:rsidRDefault="00060916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060916" w:rsidTr="001340F9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134AC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9B3676" w:rsidRDefault="00060916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:rsidR="00060916" w:rsidRDefault="00060916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060916" w:rsidRDefault="00060916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8C7758" w:rsidRDefault="00060916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C775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8C7758" w:rsidRDefault="00060916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060916" w:rsidTr="001340F9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134AC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9B3676" w:rsidRDefault="00060916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:rsidR="00060916" w:rsidRDefault="00060916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  <w:p w:rsidR="00060916" w:rsidRDefault="00060916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  <w:p w:rsidR="00060916" w:rsidRDefault="00060916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(cale largă + normală)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8C7758" w:rsidRDefault="00060916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8C7758" w:rsidRDefault="00060916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060916" w:rsidTr="001340F9">
        <w:trPr>
          <w:cantSplit/>
          <w:trHeight w:val="195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134AC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9B3676" w:rsidRDefault="00060916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:rsidR="00060916" w:rsidRDefault="00060916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:rsidR="00060916" w:rsidRDefault="00060916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cale şi </w:t>
            </w:r>
          </w:p>
          <w:p w:rsidR="00060916" w:rsidRDefault="00060916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de legătură dintre acestea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8C7758" w:rsidRDefault="00060916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C775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8C7758" w:rsidRDefault="00060916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060916" w:rsidRDefault="00060916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0 - 7.</w:t>
            </w:r>
          </w:p>
        </w:tc>
      </w:tr>
    </w:tbl>
    <w:p w:rsidR="00060916" w:rsidRDefault="00060916">
      <w:pPr>
        <w:spacing w:before="40" w:after="40" w:line="192" w:lineRule="auto"/>
        <w:ind w:right="57"/>
        <w:rPr>
          <w:sz w:val="20"/>
          <w:lang w:val="ro-RO"/>
        </w:rPr>
      </w:pPr>
    </w:p>
    <w:p w:rsidR="00060916" w:rsidRDefault="00060916" w:rsidP="00A97D04">
      <w:pPr>
        <w:pStyle w:val="Heading1"/>
        <w:spacing w:line="360" w:lineRule="auto"/>
      </w:pPr>
      <w:r>
        <w:t>LINIA 706 K</w:t>
      </w:r>
    </w:p>
    <w:p w:rsidR="00060916" w:rsidRDefault="00060916" w:rsidP="001012E1">
      <w:pPr>
        <w:pStyle w:val="Heading1"/>
        <w:spacing w:line="360" w:lineRule="auto"/>
        <w:rPr>
          <w:b w:val="0"/>
          <w:bCs w:val="0"/>
          <w:sz w:val="8"/>
        </w:rPr>
      </w:pPr>
      <w:r>
        <w:t>GALAŢI BRATEŞ - GALAŢI LARGĂ (CALE LARGĂ)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060916" w:rsidTr="00AD5B98">
        <w:trPr>
          <w:cantSplit/>
          <w:trHeight w:val="12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260+180</w:t>
            </w:r>
          </w:p>
          <w:p w:rsidR="00060916" w:rsidRDefault="00060916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261+160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7C1681" w:rsidRDefault="00060916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Călători -</w:t>
            </w:r>
          </w:p>
          <w:p w:rsidR="00060916" w:rsidRDefault="00060916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Brateş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7C1681" w:rsidRDefault="00060916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7C1681" w:rsidRDefault="00060916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semnalul M 27 din staţia Galaţi Călători</w:t>
            </w:r>
          </w:p>
          <w:p w:rsidR="00060916" w:rsidRDefault="00060916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semnalul M 25 </w:t>
            </w:r>
          </w:p>
          <w:p w:rsidR="00060916" w:rsidRDefault="00060916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 staţia Galaţi Brateş.</w:t>
            </w:r>
          </w:p>
        </w:tc>
      </w:tr>
      <w:tr w:rsidR="00060916" w:rsidTr="00AD5B98">
        <w:trPr>
          <w:cantSplit/>
          <w:trHeight w:val="1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7C1681" w:rsidRDefault="00060916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060916" w:rsidRDefault="00060916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</w:t>
            </w:r>
          </w:p>
          <w:p w:rsidR="00060916" w:rsidRDefault="00060916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7C1681" w:rsidRDefault="00060916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C168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7C1681" w:rsidRDefault="00060916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AD5B98">
        <w:trPr>
          <w:cantSplit/>
          <w:trHeight w:val="16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7C1681" w:rsidRDefault="00060916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060916" w:rsidRDefault="00060916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de la călcâiul sch. </w:t>
            </w:r>
          </w:p>
          <w:p w:rsidR="00060916" w:rsidRDefault="00060916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nr.  66 până la călcâiul sch. </w:t>
            </w:r>
          </w:p>
          <w:p w:rsidR="00060916" w:rsidRDefault="00060916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nr. 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7C1681" w:rsidRDefault="00060916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C168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7C1681" w:rsidRDefault="00060916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semnalele M 46</w:t>
            </w:r>
          </w:p>
          <w:p w:rsidR="00060916" w:rsidRDefault="00060916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M 4 cale largă.</w:t>
            </w:r>
          </w:p>
        </w:tc>
      </w:tr>
      <w:tr w:rsidR="00060916" w:rsidTr="00AD5B98">
        <w:trPr>
          <w:cantSplit/>
          <w:trHeight w:val="16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7C1681" w:rsidRDefault="00060916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Largă A</w:t>
            </w:r>
          </w:p>
          <w:p w:rsidR="00060916" w:rsidRDefault="00060916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 prim.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7C1681" w:rsidRDefault="00060916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7C1681" w:rsidRDefault="00060916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AD5B98">
        <w:trPr>
          <w:cantSplit/>
          <w:trHeight w:val="16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7C1681" w:rsidRDefault="00060916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Largă A</w:t>
            </w:r>
          </w:p>
          <w:p w:rsidR="00060916" w:rsidRDefault="00060916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prim. - expedieri</w:t>
            </w:r>
          </w:p>
          <w:p w:rsidR="00060916" w:rsidRDefault="00060916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(cale largă + normală)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7C1681" w:rsidRDefault="00060916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7C1681" w:rsidRDefault="00060916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AD5B98">
        <w:trPr>
          <w:cantSplit/>
          <w:trHeight w:val="1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7C1681" w:rsidRDefault="00060916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:rsidR="00060916" w:rsidRDefault="00060916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:rsidR="00060916" w:rsidRDefault="00060916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060916" w:rsidRDefault="00060916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de legătură dintre acestea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7C1681" w:rsidRDefault="00060916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C168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7C1681" w:rsidRDefault="00060916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0 - 7.</w:t>
            </w:r>
          </w:p>
        </w:tc>
      </w:tr>
      <w:tr w:rsidR="00060916" w:rsidTr="00AD5B98">
        <w:trPr>
          <w:cantSplit/>
          <w:trHeight w:val="1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7C1681" w:rsidRDefault="00060916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62F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:rsidR="00060916" w:rsidRDefault="00060916" w:rsidP="00462F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vf. inimă de încă-lecare </w:t>
            </w:r>
          </w:p>
          <w:p w:rsidR="00060916" w:rsidRDefault="00060916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</w:t>
            </w:r>
          </w:p>
          <w:p w:rsidR="00060916" w:rsidRDefault="00060916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des-călecare</w:t>
            </w:r>
          </w:p>
          <w:p w:rsidR="00060916" w:rsidRDefault="00060916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266+300</w:t>
            </w:r>
          </w:p>
          <w:p w:rsidR="00060916" w:rsidRDefault="00060916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până la vf. </w:t>
            </w:r>
          </w:p>
          <w:p w:rsidR="00060916" w:rsidRDefault="00060916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</w:t>
            </w:r>
          </w:p>
          <w:p w:rsidR="00060916" w:rsidRDefault="00060916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Largă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7C1681" w:rsidRDefault="00060916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7C1681" w:rsidRDefault="00060916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060916" w:rsidRPr="00487DEA" w:rsidRDefault="00060916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060916" w:rsidRDefault="00060916" w:rsidP="0005618A">
      <w:pPr>
        <w:pStyle w:val="Heading1"/>
        <w:spacing w:line="360" w:lineRule="auto"/>
      </w:pPr>
      <w:r>
        <w:t>LINIA 706 K+F</w:t>
      </w:r>
    </w:p>
    <w:p w:rsidR="00060916" w:rsidRDefault="00060916" w:rsidP="008C2FBA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LARGĂ A - POD PRUT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060916" w:rsidTr="00083FCD">
        <w:trPr>
          <w:cantSplit/>
          <w:trHeight w:val="99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134AC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266+300</w:t>
            </w:r>
          </w:p>
          <w:p w:rsidR="00060916" w:rsidRDefault="00060916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D072E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Galaţi Largă A - Frontieră de Stat </w:t>
            </w:r>
          </w:p>
          <w:p w:rsidR="00060916" w:rsidRDefault="00060916" w:rsidP="00D072E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Prut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021BA" w:rsidRDefault="00060916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021BA" w:rsidRDefault="00060916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011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060916" w:rsidRDefault="00060916" w:rsidP="003011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De la inima de încălecare - descălecare până la paleta de semnalizare a limitării de viteză </w:t>
            </w:r>
          </w:p>
          <w:p w:rsidR="00060916" w:rsidRDefault="00060916" w:rsidP="00D9023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L.V. = 5 km/h pentru Scanner-ul de la Frontiera de Stat.</w:t>
            </w:r>
          </w:p>
        </w:tc>
      </w:tr>
      <w:tr w:rsidR="00060916" w:rsidTr="00492444">
        <w:trPr>
          <w:cantSplit/>
          <w:trHeight w:val="99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134AC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271+800</w:t>
            </w:r>
          </w:p>
          <w:p w:rsidR="00060916" w:rsidRDefault="00060916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272+054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021BA" w:rsidRDefault="00060916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30110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Galaţi Largă A - Frontieră de Stat  </w:t>
            </w:r>
          </w:p>
          <w:p w:rsidR="00060916" w:rsidRDefault="00060916" w:rsidP="0030110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Pod Prut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021BA" w:rsidRDefault="00060916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021BA" w:rsidRDefault="00060916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011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060916" w:rsidRDefault="00060916" w:rsidP="003011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Pe toată lungimea Podului Prut, </w:t>
            </w:r>
          </w:p>
          <w:p w:rsidR="00060916" w:rsidRDefault="00060916" w:rsidP="00791E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Cale largă şi normală, plus 24 m (prelungire distanţă 24 m din cauza introducerii pe teren a limitării  de  viteză permanente de 5 km / h).</w:t>
            </w:r>
          </w:p>
        </w:tc>
      </w:tr>
    </w:tbl>
    <w:p w:rsidR="00060916" w:rsidRDefault="00060916">
      <w:pPr>
        <w:spacing w:before="40" w:after="40" w:line="192" w:lineRule="auto"/>
        <w:ind w:right="57"/>
        <w:rPr>
          <w:sz w:val="20"/>
          <w:lang w:val="ro-RO"/>
        </w:rPr>
      </w:pPr>
    </w:p>
    <w:p w:rsidR="00060916" w:rsidRDefault="00060916" w:rsidP="006A59BE">
      <w:pPr>
        <w:pStyle w:val="Heading1"/>
        <w:spacing w:line="360" w:lineRule="auto"/>
      </w:pPr>
      <w:r>
        <w:t xml:space="preserve">LINIA 706 L </w:t>
      </w:r>
    </w:p>
    <w:p w:rsidR="00060916" w:rsidRDefault="00060916" w:rsidP="000545DA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BRATEŞ CALE LARGĂ - HALTĂ TUNEL - RAMIFICAŢIE TUNEL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060916" w:rsidTr="0035149B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134AC1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951D7A" w:rsidRDefault="00060916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832D5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060916" w:rsidRDefault="00060916" w:rsidP="00832D5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832D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951D7A" w:rsidRDefault="00060916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951D7A" w:rsidRDefault="00060916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B70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060916" w:rsidRDefault="00060916" w:rsidP="003B70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15 - 17.</w:t>
            </w:r>
          </w:p>
        </w:tc>
      </w:tr>
      <w:tr w:rsidR="00060916" w:rsidTr="0035149B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134AC1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951D7A" w:rsidRDefault="00060916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70463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060916" w:rsidRDefault="00060916" w:rsidP="0070463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832D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 până la vf. sch. 68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951D7A" w:rsidRDefault="00060916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B70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060916" w:rsidRDefault="00060916" w:rsidP="003B70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15 - 17.</w:t>
            </w:r>
          </w:p>
        </w:tc>
      </w:tr>
      <w:tr w:rsidR="00060916" w:rsidTr="0035149B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134AC1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951D7A" w:rsidRDefault="00060916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70463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060916" w:rsidRDefault="00060916" w:rsidP="0070463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832D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68 și 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951D7A" w:rsidRDefault="00060916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70463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060916" w:rsidRDefault="00060916" w:rsidP="0070463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15 - 17.</w:t>
            </w:r>
          </w:p>
        </w:tc>
      </w:tr>
    </w:tbl>
    <w:p w:rsidR="00060916" w:rsidRDefault="00060916">
      <w:pPr>
        <w:spacing w:before="40" w:after="40" w:line="192" w:lineRule="auto"/>
        <w:ind w:right="57"/>
        <w:rPr>
          <w:sz w:val="20"/>
          <w:lang w:val="ro-RO"/>
        </w:rPr>
      </w:pPr>
    </w:p>
    <w:p w:rsidR="00060916" w:rsidRDefault="00060916" w:rsidP="00BC4232">
      <w:pPr>
        <w:pStyle w:val="Heading1"/>
        <w:spacing w:line="360" w:lineRule="auto"/>
      </w:pPr>
      <w:r>
        <w:t>LINIA 708 A</w:t>
      </w:r>
    </w:p>
    <w:p w:rsidR="00060916" w:rsidRDefault="00060916" w:rsidP="009A57E6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BARBOŞI CĂLĂTORI - BARBOŞI tRIAJ</w:t>
      </w:r>
      <w:r>
        <w:rPr>
          <w:caps/>
          <w:sz w:val="20"/>
        </w:rPr>
        <w:t xml:space="preserve">  </w:t>
      </w:r>
      <w:r>
        <w:t>RACORDARE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060916" w:rsidTr="00F81F51">
        <w:trPr>
          <w:cantSplit/>
          <w:trHeight w:val="5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B1BA1" w:rsidRDefault="0006091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060916" w:rsidRDefault="00060916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60916" w:rsidRDefault="0006091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B1BA1" w:rsidRDefault="0006091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B1BA1" w:rsidRDefault="0006091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1 - 6 și 1 - 3 Furnal.</w:t>
            </w:r>
          </w:p>
        </w:tc>
      </w:tr>
      <w:tr w:rsidR="00060916" w:rsidTr="00F81F51">
        <w:trPr>
          <w:cantSplit/>
          <w:trHeight w:val="5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B1BA1" w:rsidRDefault="0006091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060916" w:rsidRDefault="00060916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60916" w:rsidRDefault="0006091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B1BA1" w:rsidRDefault="0006091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B1BA1" w:rsidRDefault="0006091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7 - 11.</w:t>
            </w:r>
          </w:p>
        </w:tc>
      </w:tr>
      <w:tr w:rsidR="00060916" w:rsidTr="00F81F51">
        <w:trPr>
          <w:cantSplit/>
          <w:trHeight w:val="5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B1BA1" w:rsidRDefault="0006091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060916" w:rsidRDefault="00060916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60916" w:rsidRDefault="0006091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B1BA1" w:rsidRDefault="0006091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B1BA1" w:rsidRDefault="0006091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st. Barboși Triaj Grupa A Cap X.</w:t>
            </w:r>
          </w:p>
        </w:tc>
      </w:tr>
      <w:tr w:rsidR="00060916" w:rsidTr="00F81F5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B1BA1" w:rsidRDefault="0006091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060916" w:rsidRDefault="00060916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T.D.J. </w:t>
            </w:r>
          </w:p>
          <w:p w:rsidR="00060916" w:rsidRDefault="0006091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37  / 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B1BA1" w:rsidRDefault="0006091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B1BA1" w:rsidRDefault="0006091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8 - 11.</w:t>
            </w:r>
          </w:p>
        </w:tc>
      </w:tr>
      <w:tr w:rsidR="00060916" w:rsidTr="00F81F5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B1BA1" w:rsidRDefault="0006091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060916" w:rsidRDefault="00060916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60916" w:rsidRDefault="0006091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B1BA1" w:rsidRDefault="0006091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B1BA1" w:rsidRDefault="0006091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10 şi 11.</w:t>
            </w:r>
          </w:p>
        </w:tc>
      </w:tr>
      <w:tr w:rsidR="00060916" w:rsidTr="00F81F5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B1BA1" w:rsidRDefault="0006091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060916" w:rsidRDefault="00060916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60916" w:rsidRDefault="0006091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B1BA1" w:rsidRDefault="0006091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B1BA1" w:rsidRDefault="0006091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şi 2 Furnal.</w:t>
            </w:r>
          </w:p>
        </w:tc>
      </w:tr>
      <w:tr w:rsidR="00060916" w:rsidTr="00F81F51">
        <w:trPr>
          <w:cantSplit/>
          <w:trHeight w:val="9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B1BA1" w:rsidRDefault="0006091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060916" w:rsidRDefault="00060916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A, liniile 5 şi 6 </w:t>
            </w:r>
          </w:p>
          <w:p w:rsidR="00060916" w:rsidRDefault="00060916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B1BA1" w:rsidRDefault="0006091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B1BA1" w:rsidRDefault="0006091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B1BA1" w:rsidRDefault="0006091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060916" w:rsidRDefault="00060916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linia 10</w:t>
            </w:r>
          </w:p>
          <w:p w:rsidR="00060916" w:rsidRDefault="00060916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B1BA1" w:rsidRDefault="0006091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B1BA1" w:rsidRDefault="0006091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B1BA1" w:rsidRDefault="0006091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E35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060916" w:rsidRDefault="00060916" w:rsidP="004E35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E35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60916" w:rsidRDefault="00060916" w:rsidP="004E35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B1BA1" w:rsidRDefault="0006091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B1BA1" w:rsidRDefault="0006091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E354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4E354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4E354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 6.</w:t>
            </w:r>
          </w:p>
        </w:tc>
      </w:tr>
      <w:tr w:rsidR="00060916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B1BA1" w:rsidRDefault="0006091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060916" w:rsidRDefault="00060916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60916" w:rsidRDefault="0006091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B1BA1" w:rsidRDefault="0006091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B1BA1" w:rsidRDefault="0006091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st. Barboși Triaj Grupa A Cap Y.</w:t>
            </w:r>
          </w:p>
        </w:tc>
      </w:tr>
      <w:tr w:rsidR="00060916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B1BA1" w:rsidRDefault="0006091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060916" w:rsidRDefault="00060916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:rsidR="00060916" w:rsidRDefault="0006091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B1BA1" w:rsidRDefault="0006091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B1BA1" w:rsidRDefault="0006091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  <w:tr w:rsidR="00060916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B1BA1" w:rsidRDefault="0006091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060916" w:rsidRDefault="00060916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linia 1 D </w:t>
            </w:r>
          </w:p>
          <w:p w:rsidR="00060916" w:rsidRDefault="00060916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B1BA1" w:rsidRDefault="0006091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B1BA1" w:rsidRDefault="0006091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060916" w:rsidRDefault="00060916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60916" w:rsidRDefault="0006091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B1BA1" w:rsidRDefault="0006091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118, </w:t>
            </w:r>
          </w:p>
          <w:p w:rsidR="00060916" w:rsidRDefault="00060916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:rsidR="00060916" w:rsidRDefault="00060916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</w:tc>
      </w:tr>
      <w:tr w:rsidR="00060916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B1BA1" w:rsidRDefault="0006091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060916" w:rsidRDefault="00060916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60916" w:rsidRDefault="0006091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B1BA1" w:rsidRDefault="0006091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120, </w:t>
            </w:r>
          </w:p>
          <w:p w:rsidR="00060916" w:rsidRDefault="00060916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:rsidR="00060916" w:rsidRDefault="00060916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B1BA1" w:rsidRDefault="0006091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060916" w:rsidRDefault="00060916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diag. </w:t>
            </w:r>
          </w:p>
          <w:p w:rsidR="00060916" w:rsidRDefault="0006091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28 - 118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B1BA1" w:rsidRDefault="0006091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0D și 1D.</w:t>
            </w:r>
          </w:p>
          <w:p w:rsidR="00060916" w:rsidRDefault="00060916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4332C0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B1BA1" w:rsidRDefault="0006091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060916" w:rsidRDefault="00060916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B1BA1" w:rsidRDefault="0006091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B1BA1" w:rsidRDefault="0006091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4C7040">
            <w:pPr>
              <w:spacing w:before="40" w:after="40" w:line="360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1D, 11 şi 12.</w:t>
            </w:r>
          </w:p>
        </w:tc>
      </w:tr>
      <w:tr w:rsidR="00060916" w:rsidTr="00F81F51">
        <w:tblPrEx>
          <w:tblCellMar>
            <w:left w:w="0" w:type="dxa"/>
            <w:right w:w="0" w:type="dxa"/>
          </w:tblCellMar>
        </w:tblPrEx>
        <w:trPr>
          <w:cantSplit/>
          <w:trHeight w:val="5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B1BA1" w:rsidRDefault="0006091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060916" w:rsidRDefault="00060916" w:rsidP="004C704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B1BA1" w:rsidRDefault="0006091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B1BA1" w:rsidRDefault="0006091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45 - 49 </w:t>
            </w:r>
          </w:p>
          <w:p w:rsidR="00060916" w:rsidRDefault="00060916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Revizia de vagoane </w:t>
            </w:r>
          </w:p>
          <w:p w:rsidR="00060916" w:rsidRDefault="00060916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Barboşi Triaj. </w:t>
            </w:r>
          </w:p>
        </w:tc>
      </w:tr>
      <w:tr w:rsidR="00060916" w:rsidTr="00F81F51">
        <w:trPr>
          <w:cantSplit/>
          <w:trHeight w:val="182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B1BA1" w:rsidRDefault="0006091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060916" w:rsidRDefault="00060916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 Cap Y</w:t>
            </w:r>
          </w:p>
          <w:p w:rsidR="00060916" w:rsidRDefault="00060916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 sch. </w:t>
            </w:r>
          </w:p>
          <w:p w:rsidR="00060916" w:rsidRDefault="0006091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22, 24 </w:t>
            </w:r>
          </w:p>
          <w:p w:rsidR="00060916" w:rsidRDefault="0006091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şi </w:t>
            </w:r>
          </w:p>
          <w:p w:rsidR="00060916" w:rsidRDefault="0006091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T.D.J.</w:t>
            </w:r>
          </w:p>
          <w:p w:rsidR="00060916" w:rsidRDefault="0006091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30  /  34,</w:t>
            </w:r>
          </w:p>
          <w:p w:rsidR="00060916" w:rsidRDefault="0006091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32  / 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B1BA1" w:rsidRDefault="0006091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B1BA1" w:rsidRDefault="0006091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- 49.</w:t>
            </w:r>
          </w:p>
        </w:tc>
      </w:tr>
      <w:tr w:rsidR="00060916" w:rsidTr="00F81F51">
        <w:trPr>
          <w:cantSplit/>
          <w:trHeight w:val="6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B1BA1" w:rsidRDefault="0006091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060916" w:rsidRDefault="00060916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  sch. 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B1BA1" w:rsidRDefault="0006091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B1BA1" w:rsidRDefault="0006091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 49.</w:t>
            </w:r>
          </w:p>
        </w:tc>
      </w:tr>
      <w:tr w:rsidR="00060916" w:rsidTr="00F81F5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B1BA1" w:rsidRDefault="0006091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060916" w:rsidRDefault="00060916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10 /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B1BA1" w:rsidRDefault="0006091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B1BA1" w:rsidRDefault="0006091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Pr="00245F94" w:rsidRDefault="00060916" w:rsidP="004C7040">
            <w:pPr>
              <w:spacing w:before="40" w:after="40" w:line="360" w:lineRule="auto"/>
              <w:ind w:left="57" w:right="57"/>
              <w:rPr>
                <w:b/>
                <w:i/>
                <w:iCs/>
                <w:spacing w:val="-2"/>
                <w:sz w:val="20"/>
                <w:lang w:val="ro-RO"/>
              </w:rPr>
            </w:pPr>
            <w:r w:rsidRPr="00245F94">
              <w:rPr>
                <w:b/>
                <w:i/>
                <w:iCs/>
                <w:spacing w:val="-2"/>
                <w:sz w:val="20"/>
                <w:lang w:val="ro-RO"/>
              </w:rPr>
              <w:t>Afectează intrări - ieşiri la liniile 0D</w:t>
            </w:r>
            <w:r>
              <w:rPr>
                <w:b/>
                <w:i/>
                <w:iCs/>
                <w:spacing w:val="-2"/>
                <w:sz w:val="20"/>
                <w:lang w:val="ro-RO"/>
              </w:rPr>
              <w:t xml:space="preserve"> </w:t>
            </w:r>
            <w:r w:rsidRPr="00245F94">
              <w:rPr>
                <w:b/>
                <w:i/>
                <w:iCs/>
                <w:spacing w:val="-2"/>
                <w:sz w:val="20"/>
                <w:lang w:val="ro-RO"/>
              </w:rPr>
              <w:t>-</w:t>
            </w:r>
            <w:r>
              <w:rPr>
                <w:b/>
                <w:i/>
                <w:iCs/>
                <w:spacing w:val="-2"/>
                <w:sz w:val="20"/>
                <w:lang w:val="ro-RO"/>
              </w:rPr>
              <w:t xml:space="preserve"> </w:t>
            </w:r>
            <w:r w:rsidRPr="00245F94">
              <w:rPr>
                <w:b/>
                <w:i/>
                <w:iCs/>
                <w:spacing w:val="-2"/>
                <w:sz w:val="20"/>
                <w:lang w:val="ro-RO"/>
              </w:rPr>
              <w:t>49</w:t>
            </w:r>
            <w:r>
              <w:rPr>
                <w:b/>
                <w:i/>
                <w:iCs/>
                <w:spacing w:val="-2"/>
                <w:sz w:val="20"/>
                <w:lang w:val="ro-RO"/>
              </w:rPr>
              <w:t>.</w:t>
            </w:r>
          </w:p>
        </w:tc>
      </w:tr>
      <w:tr w:rsidR="00060916" w:rsidTr="00F81F51">
        <w:trPr>
          <w:cantSplit/>
          <w:trHeight w:val="166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3+900</w:t>
            </w:r>
          </w:p>
          <w:p w:rsidR="00060916" w:rsidRDefault="0006091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5+380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B1BA1" w:rsidRDefault="0006091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060916" w:rsidRDefault="00060916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  -</w:t>
            </w:r>
          </w:p>
          <w:p w:rsidR="00060916" w:rsidRDefault="00060916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B1BA1" w:rsidRDefault="0006091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B1BA1" w:rsidRDefault="0006091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Călcâiul inimii </w:t>
            </w:r>
          </w:p>
          <w:p w:rsidR="00060916" w:rsidRDefault="00060916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T.D.J.  2 / 4 st. Barboşi Triaj Grupa B, </w:t>
            </w:r>
          </w:p>
          <w:p w:rsidR="00060916" w:rsidRDefault="00060916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vârful sch. nr.  40 B</w:t>
            </w:r>
          </w:p>
          <w:p w:rsidR="00060916" w:rsidRDefault="00060916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Barboşi  Călători  Cap Y.</w:t>
            </w:r>
          </w:p>
        </w:tc>
      </w:tr>
      <w:tr w:rsidR="00060916" w:rsidTr="00F81F51">
        <w:trPr>
          <w:cantSplit/>
          <w:trHeight w:val="166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060916" w:rsidRDefault="00060916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60916" w:rsidRDefault="0006091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B1BA1" w:rsidRDefault="0006091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B1BA1" w:rsidRDefault="0006091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6 - 8 st. Barboşi  Călători  Cap Y.</w:t>
            </w:r>
          </w:p>
        </w:tc>
      </w:tr>
      <w:tr w:rsidR="00060916" w:rsidTr="00BC4497">
        <w:trPr>
          <w:cantSplit/>
          <w:trHeight w:val="91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F78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060916" w:rsidRDefault="00060916" w:rsidP="000F78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F78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60916" w:rsidRDefault="00060916" w:rsidP="000F78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B1BA1" w:rsidRDefault="0006091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B1BA1" w:rsidRDefault="0006091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D74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F81F51">
        <w:trPr>
          <w:cantSplit/>
          <w:trHeight w:val="166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F78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060916" w:rsidRDefault="00060916" w:rsidP="000F78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F78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60916" w:rsidRDefault="00060916" w:rsidP="000F78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4A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B1BA1" w:rsidRDefault="0006091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B1BA1" w:rsidRDefault="0006091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6D74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6D74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1 - 8 primiri - expedieri, st. Barboşi  Călători  Cap Y.</w:t>
            </w:r>
          </w:p>
        </w:tc>
      </w:tr>
    </w:tbl>
    <w:p w:rsidR="00060916" w:rsidRDefault="00060916" w:rsidP="00F03EFC">
      <w:pPr>
        <w:spacing w:before="40" w:after="40" w:line="192" w:lineRule="auto"/>
        <w:ind w:right="57"/>
        <w:rPr>
          <w:sz w:val="20"/>
          <w:lang w:val="ro-RO"/>
        </w:rPr>
      </w:pPr>
    </w:p>
    <w:p w:rsidR="00060916" w:rsidRDefault="00060916" w:rsidP="00CA1B1F">
      <w:pPr>
        <w:pStyle w:val="Heading1"/>
        <w:spacing w:line="360" w:lineRule="auto"/>
      </w:pPr>
      <w:r>
        <w:t>LINIA 708 B</w:t>
      </w:r>
    </w:p>
    <w:p w:rsidR="00060916" w:rsidRDefault="00060916" w:rsidP="00C0218F">
      <w:pPr>
        <w:pStyle w:val="Heading1"/>
        <w:spacing w:line="360" w:lineRule="auto"/>
        <w:rPr>
          <w:b w:val="0"/>
          <w:bCs w:val="0"/>
          <w:sz w:val="8"/>
        </w:rPr>
      </w:pPr>
      <w:r>
        <w:t>BARBOŞI TRIAJ - BARBOŞI CĂLĂTORI  BUCLA I şi BUCLA II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060916" w:rsidTr="00A6117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134AC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E47D6" w:rsidRDefault="00060916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1676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060916" w:rsidRDefault="00060916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1676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60916" w:rsidRDefault="00060916" w:rsidP="00E1676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E47D6" w:rsidRDefault="00060916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teren.Afectează intrări - ieşiri la liniile 1-6</w:t>
            </w:r>
          </w:p>
        </w:tc>
      </w:tr>
      <w:tr w:rsidR="00060916" w:rsidTr="00A6117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134AC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E47D6" w:rsidRDefault="00060916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060916" w:rsidRDefault="00060916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linia 1 D </w:t>
            </w:r>
          </w:p>
          <w:p w:rsidR="00060916" w:rsidRDefault="00060916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E47D6" w:rsidRDefault="00060916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E47D6" w:rsidRDefault="00060916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5D0EFE" w:rsidRDefault="00060916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A6117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134AC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E47D6" w:rsidRDefault="00060916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060916" w:rsidRDefault="00060916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60916" w:rsidRDefault="00060916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E47D6" w:rsidRDefault="00060916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E47D6" w:rsidRDefault="00060916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118, </w:t>
            </w:r>
          </w:p>
          <w:p w:rsidR="00060916" w:rsidRDefault="00060916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:rsidR="00060916" w:rsidRDefault="00060916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A6117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134AC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E47D6" w:rsidRDefault="00060916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060916" w:rsidRDefault="00060916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60916" w:rsidRDefault="00060916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E47D6" w:rsidRDefault="00060916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E47D6" w:rsidRDefault="00060916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120, </w:t>
            </w:r>
          </w:p>
          <w:p w:rsidR="00060916" w:rsidRDefault="00060916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:rsidR="00060916" w:rsidRDefault="00060916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C4586D">
        <w:trPr>
          <w:cantSplit/>
          <w:trHeight w:val="5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134AC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E47D6" w:rsidRDefault="00060916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C4586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060916" w:rsidRDefault="00060916" w:rsidP="00C4586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C4586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diag. </w:t>
            </w:r>
          </w:p>
          <w:p w:rsidR="00060916" w:rsidRDefault="00060916" w:rsidP="00C4586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28 - 118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E47D6" w:rsidRDefault="00060916" w:rsidP="00C4586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C4586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E47D6" w:rsidRDefault="00060916" w:rsidP="00C4586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C4586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0D  și 1D.</w:t>
            </w:r>
          </w:p>
          <w:p w:rsidR="00060916" w:rsidRPr="005D0EFE" w:rsidRDefault="00060916" w:rsidP="00C4586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A6117E">
        <w:trPr>
          <w:cantSplit/>
          <w:trHeight w:val="64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134AC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E47D6" w:rsidRDefault="00060916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060916" w:rsidRDefault="00060916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60916" w:rsidRDefault="00060916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E47D6" w:rsidRDefault="00060916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E47D6" w:rsidRDefault="00060916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1D, 11 şi 12 din </w:t>
            </w:r>
          </w:p>
          <w:p w:rsidR="00060916" w:rsidRPr="005D0EFE" w:rsidRDefault="00060916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D0EFE"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5D0EFE">
              <w:rPr>
                <w:b/>
                <w:bCs/>
                <w:i/>
                <w:sz w:val="20"/>
                <w:lang w:val="ro-RO"/>
              </w:rPr>
              <w:t>Barboşi Triaj Gr. B.</w:t>
            </w:r>
          </w:p>
        </w:tc>
      </w:tr>
      <w:tr w:rsidR="00060916" w:rsidTr="00330472">
        <w:trPr>
          <w:cantSplit/>
          <w:trHeight w:val="155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134AC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E47D6" w:rsidRDefault="00060916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060916" w:rsidRDefault="00060916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 sch. </w:t>
            </w:r>
          </w:p>
          <w:p w:rsidR="00060916" w:rsidRDefault="00060916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22, 24 </w:t>
            </w:r>
          </w:p>
          <w:p w:rsidR="00060916" w:rsidRDefault="00060916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şi </w:t>
            </w:r>
          </w:p>
          <w:p w:rsidR="00060916" w:rsidRDefault="00060916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T.D.J.</w:t>
            </w:r>
          </w:p>
          <w:p w:rsidR="00060916" w:rsidRDefault="00060916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30  /  34,</w:t>
            </w:r>
          </w:p>
          <w:p w:rsidR="00060916" w:rsidRDefault="00060916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32  / 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E47D6" w:rsidRDefault="00060916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E47D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E47D6" w:rsidRDefault="00060916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B22714" w:rsidRDefault="00060916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Pr="00B22714" w:rsidRDefault="00060916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- 49.</w:t>
            </w:r>
          </w:p>
        </w:tc>
      </w:tr>
      <w:tr w:rsidR="00060916" w:rsidTr="00330472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134AC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E47D6" w:rsidRDefault="00060916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060916" w:rsidRDefault="00060916" w:rsidP="00BC793F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E47D6" w:rsidRDefault="00060916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E47D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E47D6" w:rsidRDefault="00060916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B22714" w:rsidRDefault="00060916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Pr="00B22714" w:rsidRDefault="00060916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Afectează intrări - ieşiri la liniile 45 - 49 şi Revizia de Vagoane Barboşi Triaj.</w:t>
            </w:r>
          </w:p>
        </w:tc>
      </w:tr>
      <w:tr w:rsidR="00060916" w:rsidTr="00330472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134AC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E47D6" w:rsidRDefault="00060916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060916" w:rsidRDefault="00060916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 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E47D6" w:rsidRDefault="00060916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E47D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E47D6" w:rsidRDefault="00060916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B22714" w:rsidRDefault="00060916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Pr="00B22714" w:rsidRDefault="00060916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la liniile 1D -  49.</w:t>
            </w:r>
          </w:p>
        </w:tc>
      </w:tr>
      <w:tr w:rsidR="00060916" w:rsidTr="00330472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134AC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E47D6" w:rsidRDefault="00060916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060916" w:rsidRDefault="00060916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060916" w:rsidRDefault="00060916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/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E47D6" w:rsidRDefault="00060916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E47D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E47D6" w:rsidRDefault="00060916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B22714" w:rsidRDefault="00060916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-4"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pacing w:val="-4"/>
                <w:sz w:val="20"/>
                <w:lang w:val="ro-RO"/>
              </w:rPr>
              <w:t xml:space="preserve">Afectează intrări - ieşiri </w:t>
            </w:r>
          </w:p>
          <w:p w:rsidR="00060916" w:rsidRPr="00B22714" w:rsidRDefault="00060916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-4"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pacing w:val="-4"/>
                <w:sz w:val="20"/>
                <w:lang w:val="ro-RO"/>
              </w:rPr>
              <w:t>la liniile 0D – 49.</w:t>
            </w:r>
          </w:p>
        </w:tc>
      </w:tr>
      <w:tr w:rsidR="00060916" w:rsidTr="00330472">
        <w:tblPrEx>
          <w:tblCellMar>
            <w:left w:w="0" w:type="dxa"/>
            <w:right w:w="0" w:type="dxa"/>
          </w:tblCellMar>
        </w:tblPrEx>
        <w:trPr>
          <w:cantSplit/>
          <w:trHeight w:val="124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134AC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3+280</w:t>
            </w:r>
          </w:p>
          <w:p w:rsidR="00060916" w:rsidRDefault="00060916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E47D6" w:rsidRDefault="00060916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Triaj -</w:t>
            </w:r>
          </w:p>
          <w:p w:rsidR="00060916" w:rsidRDefault="00060916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E47D6" w:rsidRDefault="00060916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E47D6" w:rsidRDefault="00060916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Pr="00B22714" w:rsidRDefault="00060916" w:rsidP="00E1676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 xml:space="preserve">De la călcâiul schimbătorului numărul 2 St. Barboşi Triaj Grupa B la schimbătorul numărul 7 St. Barboşi </w:t>
            </w:r>
            <w:r w:rsidRPr="00B22714">
              <w:rPr>
                <w:b/>
                <w:bCs/>
                <w:i/>
                <w:sz w:val="20"/>
                <w:lang w:val="ro-RO"/>
              </w:rPr>
              <w:t>Călători</w:t>
            </w:r>
            <w:r w:rsidRPr="00B22714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</w:tbl>
    <w:p w:rsidR="00060916" w:rsidRDefault="00060916">
      <w:pPr>
        <w:spacing w:before="40" w:after="40" w:line="192" w:lineRule="auto"/>
        <w:ind w:right="57"/>
        <w:rPr>
          <w:sz w:val="20"/>
          <w:lang w:val="ro-RO"/>
        </w:rPr>
      </w:pPr>
    </w:p>
    <w:p w:rsidR="00060916" w:rsidRDefault="00060916" w:rsidP="00C025C3">
      <w:pPr>
        <w:pStyle w:val="Heading1"/>
        <w:spacing w:line="360" w:lineRule="auto"/>
      </w:pPr>
      <w:r>
        <w:t xml:space="preserve">LINIA 708 C </w:t>
      </w:r>
    </w:p>
    <w:p w:rsidR="00060916" w:rsidRDefault="00060916" w:rsidP="002A1D70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BARBOŞI TRAJ GRUPA A - RAMIFICAŢIE BARBOŞI TRIAJ POST 14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060916" w:rsidTr="008078C2">
        <w:trPr>
          <w:cantSplit/>
          <w:trHeight w:val="139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134AC1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47363B" w:rsidRDefault="00060916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Barboşi Triaj Gr. A</w:t>
            </w:r>
          </w:p>
          <w:p w:rsidR="00060916" w:rsidRDefault="00060916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0598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4B2FA4" w:rsidRDefault="00060916" w:rsidP="00A0598A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  <w:r w:rsidRPr="004B2F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47363B" w:rsidRDefault="00060916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060916" w:rsidRDefault="00060916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7 - 11.</w:t>
            </w:r>
          </w:p>
        </w:tc>
      </w:tr>
      <w:tr w:rsidR="00060916" w:rsidTr="008078C2">
        <w:trPr>
          <w:cantSplit/>
          <w:trHeight w:val="139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134AC1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47363B" w:rsidRDefault="00060916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Barboşi Triaj Gr. A</w:t>
            </w:r>
          </w:p>
          <w:p w:rsidR="00060916" w:rsidRDefault="00060916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0598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4B2FA4" w:rsidRDefault="00060916" w:rsidP="00A0598A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  <w:r w:rsidRPr="004B2F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47363B" w:rsidRDefault="00060916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060916" w:rsidRDefault="00060916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8 - 11.</w:t>
            </w:r>
          </w:p>
        </w:tc>
      </w:tr>
      <w:tr w:rsidR="00060916" w:rsidTr="008078C2">
        <w:trPr>
          <w:cantSplit/>
          <w:trHeight w:val="140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134AC1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47363B" w:rsidRDefault="00060916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Barboşi Triaj Gr. A</w:t>
            </w:r>
          </w:p>
          <w:p w:rsidR="00060916" w:rsidRDefault="00060916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33FC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4B2FA4" w:rsidRDefault="00060916" w:rsidP="00A0598A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  <w:r w:rsidRPr="004B2FA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47363B" w:rsidRDefault="00060916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060916" w:rsidRDefault="00060916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10 şi 11.</w:t>
            </w:r>
          </w:p>
        </w:tc>
      </w:tr>
      <w:tr w:rsidR="00060916" w:rsidTr="008078C2">
        <w:trPr>
          <w:cantSplit/>
          <w:trHeight w:val="16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134AC1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47363B" w:rsidRDefault="00060916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Barboşi Triaj Gr. A</w:t>
            </w:r>
          </w:p>
          <w:p w:rsidR="00060916" w:rsidRDefault="00060916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10 </w:t>
            </w:r>
          </w:p>
          <w:p w:rsidR="00060916" w:rsidRDefault="00060916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0598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4B2FA4" w:rsidRDefault="00060916" w:rsidP="00A0598A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  <w:r w:rsidRPr="004B2F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47363B" w:rsidRDefault="00060916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</w:tbl>
    <w:p w:rsidR="00060916" w:rsidRDefault="00060916">
      <w:pPr>
        <w:spacing w:line="192" w:lineRule="auto"/>
        <w:ind w:right="57"/>
        <w:rPr>
          <w:sz w:val="20"/>
          <w:lang w:val="ro-RO"/>
        </w:rPr>
      </w:pPr>
    </w:p>
    <w:p w:rsidR="00060916" w:rsidRDefault="00060916" w:rsidP="002030C7">
      <w:pPr>
        <w:pStyle w:val="Heading1"/>
        <w:spacing w:line="360" w:lineRule="auto"/>
      </w:pPr>
      <w:r>
        <w:t>LINIA 708 D</w:t>
      </w:r>
    </w:p>
    <w:p w:rsidR="00060916" w:rsidRDefault="00060916" w:rsidP="009A47B1">
      <w:pPr>
        <w:pStyle w:val="Heading1"/>
        <w:spacing w:line="360" w:lineRule="auto"/>
        <w:rPr>
          <w:b w:val="0"/>
          <w:bCs w:val="0"/>
          <w:sz w:val="8"/>
        </w:rPr>
      </w:pPr>
      <w:r>
        <w:t>BARBOŞI TRIAJ - MĂLINA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060916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134AC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3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091C1D" w:rsidRDefault="00060916" w:rsidP="00A3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36E2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060916" w:rsidRDefault="00060916" w:rsidP="00A36E2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A, linia 10 </w:t>
            </w:r>
          </w:p>
          <w:p w:rsidR="00060916" w:rsidRDefault="00060916" w:rsidP="00A36E2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3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9A4F95" w:rsidRDefault="00060916" w:rsidP="00A3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3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091C1D" w:rsidRDefault="00060916" w:rsidP="00A3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36E2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134AC1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3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091C1D" w:rsidRDefault="00060916" w:rsidP="00A3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36E2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060916" w:rsidRDefault="00060916" w:rsidP="00A36E2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3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60916" w:rsidRDefault="00060916" w:rsidP="00C5035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9A4F95" w:rsidRDefault="00060916" w:rsidP="00A3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3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091C1D" w:rsidRDefault="00060916" w:rsidP="00A3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36E2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060916" w:rsidRDefault="00060916" w:rsidP="00A36E2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10 şi 11.</w:t>
            </w:r>
          </w:p>
        </w:tc>
      </w:tr>
      <w:tr w:rsidR="00060916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134AC1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091C1D" w:rsidRDefault="00060916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060916" w:rsidRDefault="00060916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60916" w:rsidRDefault="00060916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9A4F95" w:rsidRDefault="00060916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091C1D" w:rsidRDefault="00060916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060916" w:rsidRDefault="00060916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1 - 6 și 1 - 3 Furnal.</w:t>
            </w:r>
          </w:p>
        </w:tc>
      </w:tr>
      <w:tr w:rsidR="00060916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134AC1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091C1D" w:rsidRDefault="00060916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060916" w:rsidRDefault="00060916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60916" w:rsidRDefault="00060916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9A4F95" w:rsidRDefault="00060916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091C1D" w:rsidRDefault="00060916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060916" w:rsidRDefault="00060916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7 - 11.</w:t>
            </w:r>
          </w:p>
        </w:tc>
      </w:tr>
      <w:tr w:rsidR="00060916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134AC1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091C1D" w:rsidRDefault="00060916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060916" w:rsidRDefault="00060916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60916" w:rsidRDefault="00060916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091C1D" w:rsidRDefault="00060916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060916" w:rsidRPr="00E66186" w:rsidRDefault="00060916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66186">
              <w:rPr>
                <w:b/>
                <w:bCs/>
                <w:i/>
                <w:iCs/>
                <w:sz w:val="20"/>
                <w:lang w:val="ro-RO"/>
              </w:rPr>
              <w:t xml:space="preserve">la liniile 5 și 6, st. </w:t>
            </w:r>
            <w:r w:rsidRPr="00E66186">
              <w:rPr>
                <w:b/>
                <w:bCs/>
                <w:i/>
                <w:sz w:val="20"/>
                <w:lang w:val="ro-RO"/>
              </w:rPr>
              <w:t>Barboşi Triaj Gr. A, Cap X.</w:t>
            </w:r>
          </w:p>
        </w:tc>
      </w:tr>
      <w:tr w:rsidR="00060916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134AC1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091C1D" w:rsidRDefault="00060916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060916" w:rsidRDefault="00060916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9A4F95" w:rsidRDefault="00060916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091C1D" w:rsidRDefault="00060916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8 - 11.</w:t>
            </w:r>
          </w:p>
        </w:tc>
      </w:tr>
      <w:tr w:rsidR="00060916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134AC1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091C1D" w:rsidRDefault="00060916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060916" w:rsidRDefault="00060916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A, liniile 5 şi 6 </w:t>
            </w:r>
          </w:p>
          <w:p w:rsidR="00060916" w:rsidRDefault="00060916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9A4F95" w:rsidRDefault="00060916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091C1D" w:rsidRDefault="00060916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134AC1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091C1D" w:rsidRDefault="00060916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060916" w:rsidRDefault="00060916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60916" w:rsidRDefault="00060916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9A4F95" w:rsidRDefault="00060916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091C1D" w:rsidRDefault="00060916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  <w:p w:rsidR="00060916" w:rsidRDefault="00060916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1F şi 2F.</w:t>
            </w:r>
          </w:p>
        </w:tc>
      </w:tr>
      <w:tr w:rsidR="00060916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134AC1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091C1D" w:rsidRDefault="00060916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060916" w:rsidRDefault="00060916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60916" w:rsidRDefault="00060916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9A4F95" w:rsidRDefault="00060916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091C1D" w:rsidRDefault="00060916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  <w:p w:rsidR="00060916" w:rsidRDefault="00060916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Pr="00130084" w:rsidRDefault="00060916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30084">
              <w:rPr>
                <w:b/>
                <w:bCs/>
                <w:i/>
                <w:iCs/>
                <w:sz w:val="20"/>
                <w:lang w:val="ro-RO"/>
              </w:rPr>
              <w:t>la liniile 5 și 6 st.</w:t>
            </w:r>
            <w:r w:rsidRPr="00130084">
              <w:rPr>
                <w:b/>
                <w:bCs/>
                <w:i/>
                <w:sz w:val="20"/>
                <w:lang w:val="ro-RO"/>
              </w:rPr>
              <w:t xml:space="preserve"> Barboşi Triaj Gr. A, Cap Y</w:t>
            </w:r>
            <w:r w:rsidRPr="00130084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060916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134AC1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091C1D" w:rsidRDefault="00060916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060916" w:rsidRDefault="00060916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060916" w:rsidRDefault="00060916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 / 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9A4F95" w:rsidRDefault="00060916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091C1D" w:rsidRDefault="00060916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1F – 11A.</w:t>
            </w:r>
          </w:p>
        </w:tc>
      </w:tr>
      <w:tr w:rsidR="00060916" w:rsidTr="0045773A">
        <w:trPr>
          <w:cantSplit/>
          <w:trHeight w:val="1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134AC1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091C1D" w:rsidRDefault="00060916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060916" w:rsidRDefault="00060916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60916" w:rsidRDefault="00060916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9A4F95" w:rsidRDefault="00060916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091C1D" w:rsidRDefault="00060916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</w:tbl>
    <w:p w:rsidR="00060916" w:rsidRDefault="00060916">
      <w:pPr>
        <w:spacing w:before="40" w:after="40" w:line="192" w:lineRule="auto"/>
        <w:ind w:right="57"/>
        <w:rPr>
          <w:sz w:val="20"/>
          <w:lang w:val="ro-RO"/>
        </w:rPr>
      </w:pPr>
    </w:p>
    <w:p w:rsidR="00060916" w:rsidRDefault="00060916" w:rsidP="000457EA">
      <w:pPr>
        <w:pStyle w:val="Heading1"/>
        <w:spacing w:line="276" w:lineRule="auto"/>
      </w:pPr>
      <w:r>
        <w:t>LINIA 708 E</w:t>
      </w:r>
    </w:p>
    <w:p w:rsidR="00060916" w:rsidRDefault="00060916" w:rsidP="000457EA">
      <w:pPr>
        <w:pStyle w:val="Heading1"/>
        <w:spacing w:line="276" w:lineRule="auto"/>
        <w:rPr>
          <w:b w:val="0"/>
          <w:bCs w:val="0"/>
          <w:sz w:val="8"/>
        </w:rPr>
      </w:pPr>
      <w:r>
        <w:rPr>
          <w:caps/>
        </w:rPr>
        <w:t>BARBOŞI CĂLĂTORI - CĂTUŞA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060916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8A45A5" w:rsidRDefault="00060916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457E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060916" w:rsidRDefault="00060916" w:rsidP="000457E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 T.D.J.</w:t>
            </w:r>
          </w:p>
          <w:p w:rsidR="00060916" w:rsidRDefault="00060916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40  /  40A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8A45A5" w:rsidRDefault="00060916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A45A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8A45A5" w:rsidRDefault="00060916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457E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8A45A5" w:rsidRDefault="00060916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6117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060916" w:rsidRDefault="00060916" w:rsidP="00B6117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8A45A5" w:rsidRDefault="00060916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8A45A5" w:rsidRDefault="00060916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337FC9" w:rsidRDefault="00060916" w:rsidP="00B611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060916" w:rsidRPr="00337FC9" w:rsidRDefault="00060916" w:rsidP="00B611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B611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7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 - 8 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060916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8A45A5" w:rsidRDefault="00060916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457E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060916" w:rsidRDefault="00060916" w:rsidP="000457E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B779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8A45A5" w:rsidRDefault="00060916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8A45A5" w:rsidRDefault="00060916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337FC9" w:rsidRDefault="00060916" w:rsidP="000457E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060916" w:rsidRPr="00337FC9" w:rsidRDefault="00060916" w:rsidP="000457E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337FC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la liniile 6 - 8 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060916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8A45A5" w:rsidRDefault="00060916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20A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060916" w:rsidRDefault="00060916" w:rsidP="00B720A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8A45A5" w:rsidRDefault="00060916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337FC9" w:rsidRDefault="00060916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060916" w:rsidRPr="00337FC9" w:rsidRDefault="00060916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Pr="00337FC9" w:rsidRDefault="00060916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la liniile 6 - 8 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060916" w:rsidTr="00E861C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8A45A5" w:rsidRDefault="0006091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060916" w:rsidRDefault="0006091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8A45A5" w:rsidRDefault="0006091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337FC9" w:rsidRDefault="00060916" w:rsidP="00E861C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060916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8A45A5" w:rsidRDefault="00060916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20A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060916" w:rsidRDefault="00060916" w:rsidP="00B720A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60916" w:rsidRDefault="00060916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8A45A5" w:rsidRDefault="00060916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8A45A5" w:rsidRDefault="00060916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337FC9" w:rsidRDefault="00060916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060916" w:rsidRPr="00337FC9" w:rsidRDefault="00060916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4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 - 8 </w:t>
            </w:r>
          </w:p>
          <w:p w:rsidR="00060916" w:rsidRDefault="00060916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:rsidR="00060916" w:rsidRDefault="00060916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060916" w:rsidTr="00F44E38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8A45A5" w:rsidRDefault="00060916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20AA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060916" w:rsidRDefault="00060916" w:rsidP="00B720AA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60916" w:rsidRDefault="00060916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8A45A5" w:rsidRDefault="00060916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8A45A5" w:rsidRDefault="00060916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1 - 8 </w:t>
            </w:r>
          </w:p>
          <w:p w:rsidR="00060916" w:rsidRDefault="00060916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060916" w:rsidTr="00F44E38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8A45A5" w:rsidRDefault="00060916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6870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060916" w:rsidRDefault="00060916" w:rsidP="003E6870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8A45A5" w:rsidRDefault="00060916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68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3E68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1 - 8 </w:t>
            </w:r>
          </w:p>
          <w:p w:rsidR="00060916" w:rsidRDefault="00060916" w:rsidP="003E6870">
            <w:pPr>
              <w:spacing w:before="40" w:after="40" w:line="276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expedieri, </w:t>
            </w:r>
          </w:p>
          <w:p w:rsidR="00060916" w:rsidRDefault="00060916" w:rsidP="003E6870">
            <w:pPr>
              <w:spacing w:before="40" w:after="40" w:line="276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 w:rsidRPr="003E6870">
              <w:rPr>
                <w:b/>
                <w:bCs/>
                <w:i/>
                <w:iCs/>
                <w:sz w:val="20"/>
                <w:lang w:val="ro-RO"/>
              </w:rPr>
              <w:t>st. Barboşi Călători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3E6870">
              <w:rPr>
                <w:b/>
                <w:bCs/>
                <w:i/>
                <w:iCs/>
                <w:sz w:val="20"/>
                <w:lang w:val="ro-RO"/>
              </w:rPr>
              <w:t>Cap Y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060916" w:rsidTr="00F44E38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060916" w:rsidRDefault="00060916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8A45A5" w:rsidRDefault="00060916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6870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 -</w:t>
            </w:r>
          </w:p>
          <w:p w:rsidR="00060916" w:rsidRDefault="00060916" w:rsidP="003E6870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Cătușa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8A45A5" w:rsidRDefault="00060916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68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060916" w:rsidRPr="0099384A" w:rsidRDefault="00060916" w:rsidP="000457EA">
      <w:pPr>
        <w:spacing w:before="40" w:after="40" w:line="276" w:lineRule="auto"/>
        <w:ind w:right="57"/>
        <w:rPr>
          <w:sz w:val="20"/>
          <w:szCs w:val="20"/>
          <w:lang w:val="ro-RO"/>
        </w:rPr>
      </w:pPr>
    </w:p>
    <w:p w:rsidR="00060916" w:rsidRDefault="00060916" w:rsidP="00E44A86">
      <w:pPr>
        <w:pStyle w:val="Heading1"/>
        <w:spacing w:line="276" w:lineRule="auto"/>
      </w:pPr>
      <w:r>
        <w:t>LINIA 708 F</w:t>
      </w:r>
    </w:p>
    <w:p w:rsidR="00060916" w:rsidRDefault="00060916" w:rsidP="00E44A86">
      <w:pPr>
        <w:pStyle w:val="Heading1"/>
        <w:spacing w:line="276" w:lineRule="auto"/>
        <w:rPr>
          <w:b w:val="0"/>
          <w:bCs w:val="0"/>
          <w:sz w:val="8"/>
        </w:rPr>
      </w:pPr>
      <w:r>
        <w:rPr>
          <w:caps/>
        </w:rPr>
        <w:t>VARIANTA SUPRATRAVERSATĂ  BARBOŞI TRIAJ - BARBOŞI CĂLĂTORI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060916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1+020</w:t>
            </w:r>
          </w:p>
          <w:p w:rsidR="00060916" w:rsidRDefault="00060916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5716F" w:rsidRDefault="00060916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Complex Barboşi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5716F" w:rsidRDefault="00060916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52422F" w:rsidRDefault="00060916" w:rsidP="00E953C7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2422F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060916" w:rsidRDefault="00060916" w:rsidP="00E953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2422F">
              <w:rPr>
                <w:b/>
                <w:bCs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060916" w:rsidRDefault="00060916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linia 1D </w:t>
            </w:r>
          </w:p>
          <w:p w:rsidR="00060916" w:rsidRDefault="00060916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5716F" w:rsidRDefault="00060916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F516B" w:rsidRDefault="00060916" w:rsidP="00E953C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060916" w:rsidRDefault="00060916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5716F" w:rsidRDefault="00060916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F51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118, </w:t>
            </w:r>
          </w:p>
          <w:p w:rsidR="00060916" w:rsidRPr="00DF516B" w:rsidRDefault="00060916" w:rsidP="00DF51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:rsidR="00060916" w:rsidRDefault="00060916" w:rsidP="00DF516B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060916" w:rsidRDefault="00060916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F51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5716F" w:rsidRDefault="00060916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F51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120</w:t>
            </w:r>
            <w:r w:rsidRPr="00DF516B"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</w:p>
          <w:p w:rsidR="00060916" w:rsidRPr="00DF516B" w:rsidRDefault="00060916" w:rsidP="00DF51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:rsidR="00060916" w:rsidRDefault="00060916" w:rsidP="00DF516B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5716F" w:rsidRDefault="00060916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060916" w:rsidRDefault="00060916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5716F" w:rsidRDefault="00060916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5716F" w:rsidRDefault="00060916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1D, 11 şi 12 </w:t>
            </w:r>
          </w:p>
          <w:p w:rsidR="00060916" w:rsidRPr="009D322E" w:rsidRDefault="00060916" w:rsidP="00127D7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</w:t>
            </w:r>
            <w:r w:rsidRPr="009D322E"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9D322E">
              <w:rPr>
                <w:b/>
                <w:bCs/>
                <w:i/>
                <w:sz w:val="20"/>
                <w:lang w:val="ro-RO"/>
              </w:rPr>
              <w:t>Barboşi Triaj Gr. B.</w:t>
            </w:r>
          </w:p>
        </w:tc>
      </w:tr>
      <w:tr w:rsidR="00060916" w:rsidTr="00C5687A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5716F" w:rsidRDefault="00060916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060916" w:rsidRDefault="00060916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5716F" w:rsidRDefault="00060916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5716F" w:rsidRDefault="00060916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45 - 49 şi </w:t>
            </w:r>
          </w:p>
          <w:p w:rsidR="00060916" w:rsidRDefault="00060916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Revizia Vagoane </w:t>
            </w:r>
          </w:p>
          <w:p w:rsidR="00060916" w:rsidRDefault="00060916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Barboşi Triaj.</w:t>
            </w:r>
          </w:p>
        </w:tc>
      </w:tr>
      <w:tr w:rsidR="00060916" w:rsidTr="00C5687A">
        <w:trPr>
          <w:cantSplit/>
          <w:trHeight w:val="3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5716F" w:rsidRDefault="00060916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060916" w:rsidRDefault="00060916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5716F" w:rsidRDefault="00060916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5716F" w:rsidRDefault="00060916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45 - 49 şi </w:t>
            </w:r>
          </w:p>
          <w:p w:rsidR="00060916" w:rsidRDefault="00060916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Revizia Vagoane </w:t>
            </w:r>
          </w:p>
          <w:p w:rsidR="00060916" w:rsidRDefault="00060916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Barboşi Triaj.</w:t>
            </w:r>
          </w:p>
        </w:tc>
      </w:tr>
      <w:tr w:rsidR="00060916" w:rsidTr="00C5687A">
        <w:trPr>
          <w:cantSplit/>
          <w:trHeight w:val="165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5716F" w:rsidRDefault="00060916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060916" w:rsidRDefault="00060916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sch.   22, 24 </w:t>
            </w:r>
          </w:p>
          <w:p w:rsidR="00060916" w:rsidRDefault="00060916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şi </w:t>
            </w:r>
          </w:p>
          <w:p w:rsidR="00060916" w:rsidRDefault="00060916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T.D.J. </w:t>
            </w:r>
          </w:p>
          <w:p w:rsidR="00060916" w:rsidRDefault="00060916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30 / 34 </w:t>
            </w:r>
          </w:p>
          <w:p w:rsidR="00060916" w:rsidRDefault="00060916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şi </w:t>
            </w:r>
          </w:p>
          <w:p w:rsidR="00060916" w:rsidRDefault="00060916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32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5716F" w:rsidRDefault="00060916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5716F" w:rsidRDefault="00060916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– 49.</w:t>
            </w:r>
          </w:p>
        </w:tc>
      </w:tr>
      <w:tr w:rsidR="00060916" w:rsidTr="00C5687A">
        <w:trPr>
          <w:cantSplit/>
          <w:trHeight w:val="98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5716F" w:rsidRDefault="00060916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060916" w:rsidRDefault="00060916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5716F" w:rsidRDefault="00060916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5716F" w:rsidRDefault="00060916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41 - 49, </w:t>
            </w:r>
          </w:p>
          <w:p w:rsidR="00060916" w:rsidRDefault="00060916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Revizia Vagoane </w:t>
            </w:r>
          </w:p>
          <w:p w:rsidR="00060916" w:rsidRDefault="00060916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Barboşi Triaj</w:t>
            </w:r>
          </w:p>
          <w:p w:rsidR="00060916" w:rsidRDefault="00060916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la liniile de spălare.</w:t>
            </w:r>
          </w:p>
        </w:tc>
      </w:tr>
      <w:tr w:rsidR="00060916" w:rsidTr="00C5687A">
        <w:trPr>
          <w:cantSplit/>
          <w:trHeight w:val="31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5716F" w:rsidRDefault="00060916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060916" w:rsidRDefault="00060916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60916" w:rsidRDefault="00060916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5716F" w:rsidRDefault="00060916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5716F" w:rsidRDefault="00060916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45 - 49 </w:t>
            </w:r>
          </w:p>
          <w:p w:rsidR="00060916" w:rsidRDefault="00060916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Revizia de vagoane </w:t>
            </w:r>
          </w:p>
          <w:p w:rsidR="00060916" w:rsidRDefault="00060916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Barboşi Triaj.</w:t>
            </w:r>
          </w:p>
        </w:tc>
      </w:tr>
      <w:tr w:rsidR="00060916" w:rsidTr="00A77F5B">
        <w:trPr>
          <w:cantSplit/>
          <w:trHeight w:val="87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5716F" w:rsidRDefault="00060916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060916" w:rsidRDefault="00060916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60916" w:rsidRDefault="00060916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060916" w:rsidRDefault="00060916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8 şi 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5716F" w:rsidRDefault="00060916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5716F" w:rsidRDefault="00060916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31 – 49.</w:t>
            </w:r>
          </w:p>
        </w:tc>
      </w:tr>
      <w:tr w:rsidR="00060916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5716F" w:rsidRDefault="00060916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44A86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060916" w:rsidRDefault="00060916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060916" w:rsidRDefault="00060916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/ 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5716F" w:rsidRDefault="00060916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5716F" w:rsidRDefault="00060916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060916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5716F" w:rsidRDefault="00060916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743B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060916" w:rsidRDefault="00060916" w:rsidP="000743B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743B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60916" w:rsidRDefault="00060916" w:rsidP="000743B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36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5716F" w:rsidRDefault="00060916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5716F" w:rsidRDefault="00060916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743B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0743B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0743B7">
            <w:pPr>
              <w:spacing w:before="40" w:after="40" w:line="276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– 8, </w:t>
            </w:r>
          </w:p>
          <w:p w:rsidR="00060916" w:rsidRDefault="00060916" w:rsidP="000743B7">
            <w:pPr>
              <w:spacing w:before="40" w:after="40" w:line="276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 w:rsidRPr="000743B7">
              <w:rPr>
                <w:b/>
                <w:bCs/>
                <w:i/>
                <w:iCs/>
                <w:sz w:val="20"/>
                <w:lang w:val="ro-RO"/>
              </w:rPr>
              <w:t>st. Barboşi Călători Cap Y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060916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5716F" w:rsidRDefault="00060916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743B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060916" w:rsidRDefault="00060916" w:rsidP="000743B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743B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60916" w:rsidRDefault="00060916" w:rsidP="000743B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5716F" w:rsidRDefault="00060916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5716F" w:rsidRDefault="00060916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5716F" w:rsidRDefault="00060916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222B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060916" w:rsidRDefault="00060916" w:rsidP="00A222B5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A222B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60916" w:rsidRDefault="00060916" w:rsidP="00A222B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8A45A5" w:rsidRDefault="00060916" w:rsidP="00A222B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5716F" w:rsidRDefault="00060916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337FC9" w:rsidRDefault="00060916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060916" w:rsidRPr="00337FC9" w:rsidRDefault="00060916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4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 - 8 </w:t>
            </w:r>
          </w:p>
          <w:p w:rsidR="00060916" w:rsidRDefault="00060916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:rsidR="00060916" w:rsidRDefault="00060916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</w:tbl>
    <w:p w:rsidR="00060916" w:rsidRDefault="00060916" w:rsidP="00E44A86">
      <w:pPr>
        <w:spacing w:before="40" w:after="40" w:line="276" w:lineRule="auto"/>
        <w:ind w:right="57"/>
        <w:rPr>
          <w:sz w:val="20"/>
          <w:lang w:val="ro-RO"/>
        </w:rPr>
      </w:pPr>
    </w:p>
    <w:p w:rsidR="00060916" w:rsidRDefault="00060916" w:rsidP="002F0159">
      <w:pPr>
        <w:pStyle w:val="Heading1"/>
        <w:spacing w:line="276" w:lineRule="auto"/>
      </w:pPr>
      <w:r>
        <w:t>LINIA 708 H</w:t>
      </w:r>
    </w:p>
    <w:p w:rsidR="00060916" w:rsidRDefault="00060916" w:rsidP="002F0159">
      <w:pPr>
        <w:pStyle w:val="Heading1"/>
        <w:spacing w:line="276" w:lineRule="auto"/>
        <w:rPr>
          <w:b w:val="0"/>
          <w:bCs w:val="0"/>
          <w:sz w:val="8"/>
        </w:rPr>
      </w:pPr>
      <w:r>
        <w:rPr>
          <w:caps/>
        </w:rPr>
        <w:t>RAMIFICAŢIE BARBOŞI  PORT - BARBOŞI PORT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060916" w:rsidTr="00691640">
        <w:trPr>
          <w:cantSplit/>
          <w:trHeight w:val="9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060916" w:rsidRDefault="00060916" w:rsidP="00102C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B724A5" w:rsidRDefault="00060916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Barboşi Port -</w:t>
            </w:r>
          </w:p>
          <w:p w:rsidR="00060916" w:rsidRDefault="00060916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Port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B724A5" w:rsidRDefault="00060916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A56C3" w:rsidRDefault="00060916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060916" w:rsidRDefault="00060916" w:rsidP="00102C9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De la vârful sch. nr. 3R Ramificație Barboși Port</w:t>
            </w:r>
          </w:p>
          <w:p w:rsidR="00060916" w:rsidRDefault="00060916" w:rsidP="00102C9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la vârful sch. nr. 1 </w:t>
            </w:r>
          </w:p>
          <w:p w:rsidR="00060916" w:rsidRDefault="00060916" w:rsidP="00102C9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st. Barboș Port.</w:t>
            </w:r>
          </w:p>
        </w:tc>
      </w:tr>
      <w:tr w:rsidR="00060916" w:rsidTr="00F652A5">
        <w:trPr>
          <w:cantSplit/>
          <w:trHeight w:val="58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B724A5" w:rsidRDefault="00060916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Port</w:t>
            </w:r>
          </w:p>
          <w:p w:rsidR="00060916" w:rsidRDefault="00060916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</w:t>
            </w:r>
          </w:p>
          <w:p w:rsidR="00060916" w:rsidRDefault="00060916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2,  3,  </w:t>
            </w:r>
          </w:p>
          <w:p w:rsidR="00060916" w:rsidRDefault="00060916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5, 13,  15, 17,  19, 4,  </w:t>
            </w:r>
          </w:p>
          <w:p w:rsidR="00060916" w:rsidRDefault="00060916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6,</w:t>
            </w:r>
          </w:p>
          <w:p w:rsidR="00060916" w:rsidRDefault="00060916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060916" w:rsidRDefault="00060916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/ 11, </w:t>
            </w:r>
          </w:p>
          <w:p w:rsidR="00060916" w:rsidRDefault="00060916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10, peste diag.</w:t>
            </w:r>
          </w:p>
          <w:p w:rsidR="00060916" w:rsidRDefault="00060916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2 - 4, </w:t>
            </w:r>
          </w:p>
          <w:p w:rsidR="00060916" w:rsidRDefault="00060916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4 - 6, </w:t>
            </w:r>
          </w:p>
          <w:p w:rsidR="00060916" w:rsidRDefault="00060916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4 - 10, </w:t>
            </w:r>
          </w:p>
          <w:p w:rsidR="00060916" w:rsidRDefault="00060916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1 - 3, </w:t>
            </w:r>
          </w:p>
          <w:p w:rsidR="00060916" w:rsidRDefault="00060916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3 - 9,</w:t>
            </w:r>
          </w:p>
          <w:p w:rsidR="00060916" w:rsidRDefault="00060916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11 - 15,</w:t>
            </w:r>
          </w:p>
          <w:p w:rsidR="00060916" w:rsidRDefault="00060916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5 - 13, </w:t>
            </w:r>
          </w:p>
          <w:p w:rsidR="00060916" w:rsidRDefault="00060916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5 - 9, </w:t>
            </w:r>
          </w:p>
          <w:p w:rsidR="00060916" w:rsidRDefault="00060916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3 - 13,</w:t>
            </w:r>
          </w:p>
          <w:p w:rsidR="00060916" w:rsidRDefault="00060916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B724A5" w:rsidRDefault="00060916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724A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A56C3" w:rsidRDefault="00060916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060916" w:rsidRDefault="00060916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1 - 5.</w:t>
            </w:r>
          </w:p>
        </w:tc>
      </w:tr>
      <w:tr w:rsidR="00060916" w:rsidTr="00F652A5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B724A5" w:rsidRDefault="00060916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Port</w:t>
            </w:r>
          </w:p>
          <w:p w:rsidR="00060916" w:rsidRDefault="00060916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B724A5" w:rsidRDefault="00060916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A56C3" w:rsidRDefault="00060916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060916" w:rsidTr="00F652A5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B724A5" w:rsidRDefault="00060916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Port</w:t>
            </w:r>
          </w:p>
          <w:p w:rsidR="00060916" w:rsidRDefault="00060916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2, 3, 4 şi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B724A5" w:rsidRDefault="00060916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724A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DA56C3" w:rsidRDefault="00060916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</w:tbl>
    <w:p w:rsidR="00060916" w:rsidRDefault="00060916" w:rsidP="002F0159">
      <w:pPr>
        <w:spacing w:before="40" w:after="40" w:line="276" w:lineRule="auto"/>
        <w:ind w:right="57"/>
        <w:rPr>
          <w:sz w:val="20"/>
          <w:lang w:val="ro-RO"/>
        </w:rPr>
      </w:pPr>
    </w:p>
    <w:p w:rsidR="00060916" w:rsidRDefault="00060916" w:rsidP="00F0370D">
      <w:pPr>
        <w:pStyle w:val="Heading1"/>
        <w:spacing w:line="360" w:lineRule="auto"/>
      </w:pPr>
      <w:r>
        <w:t>LINIA 800</w:t>
      </w:r>
    </w:p>
    <w:p w:rsidR="00060916" w:rsidRDefault="00060916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060916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60916" w:rsidRDefault="00060916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60916" w:rsidRDefault="00060916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60916" w:rsidRDefault="00060916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60916" w:rsidRDefault="00060916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60916" w:rsidRDefault="00060916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60916" w:rsidRPr="008D08DE" w:rsidRDefault="00060916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60916" w:rsidRDefault="00060916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60916" w:rsidRDefault="00060916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60916" w:rsidRDefault="00060916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60916" w:rsidRDefault="00060916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60916" w:rsidRDefault="00060916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60916" w:rsidRDefault="00060916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60916" w:rsidRPr="008D08DE" w:rsidRDefault="00060916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60916" w:rsidRDefault="00060916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60916" w:rsidRDefault="00060916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60916" w:rsidRDefault="00060916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60916" w:rsidRDefault="00060916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60916" w:rsidRDefault="00060916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60916" w:rsidRDefault="00060916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60916" w:rsidRPr="008D08DE" w:rsidRDefault="00060916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60916" w:rsidRDefault="00060916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Cu acces la liniile 11 şi 12.</w:t>
            </w:r>
          </w:p>
        </w:tc>
      </w:tr>
      <w:tr w:rsidR="00060916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60916" w:rsidRPr="00A75A00" w:rsidRDefault="00060916" w:rsidP="00060916">
            <w:pPr>
              <w:numPr>
                <w:ilvl w:val="0"/>
                <w:numId w:val="28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60916" w:rsidRPr="00A8307A" w:rsidRDefault="0006091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60916" w:rsidRPr="00A8307A" w:rsidRDefault="0006091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60916" w:rsidRPr="00A8307A" w:rsidRDefault="00060916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60916" w:rsidRDefault="00060916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60916" w:rsidRDefault="00060916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23 - 27 </w:t>
            </w:r>
          </w:p>
          <w:p w:rsidR="00060916" w:rsidRDefault="00060916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060916" w:rsidRDefault="00060916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60916" w:rsidRDefault="0006091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60916" w:rsidRPr="00A8307A" w:rsidRDefault="0006091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60916" w:rsidRPr="00A8307A" w:rsidRDefault="0006091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60916" w:rsidRDefault="000609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Pr="00A8307A" w:rsidRDefault="000609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treceri în abatere la București Triaj.</w:t>
            </w:r>
          </w:p>
        </w:tc>
      </w:tr>
      <w:tr w:rsidR="00060916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60916" w:rsidRPr="00A75A00" w:rsidRDefault="00060916" w:rsidP="00060916">
            <w:pPr>
              <w:numPr>
                <w:ilvl w:val="0"/>
                <w:numId w:val="28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60916" w:rsidRDefault="0006091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060916" w:rsidRPr="00A8307A" w:rsidRDefault="0006091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60916" w:rsidRPr="00A8307A" w:rsidRDefault="0006091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60916" w:rsidRDefault="00060916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 -</w:t>
            </w:r>
          </w:p>
          <w:p w:rsidR="00060916" w:rsidRDefault="00060916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60916" w:rsidRDefault="00060916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60916" w:rsidRDefault="0006091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60916" w:rsidRDefault="0006091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060916" w:rsidRPr="00A8307A" w:rsidRDefault="0006091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60916" w:rsidRPr="00A8307A" w:rsidRDefault="0006091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60916" w:rsidRDefault="00060916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60916" w:rsidRDefault="00060916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zilnic </w:t>
            </w:r>
          </w:p>
          <w:p w:rsidR="00060916" w:rsidRDefault="00060916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intervalul orar</w:t>
            </w:r>
          </w:p>
          <w:p w:rsidR="00060916" w:rsidRDefault="00060916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23,00 - 07,00.</w:t>
            </w:r>
          </w:p>
        </w:tc>
      </w:tr>
      <w:tr w:rsidR="00060916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:rsidR="00060916" w:rsidRDefault="00060916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60916" w:rsidRDefault="0006091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8D08DE" w:rsidRDefault="0006091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Reabilitare Culoar 4.</w:t>
            </w:r>
          </w:p>
        </w:tc>
      </w:tr>
      <w:tr w:rsidR="00060916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:rsidR="00060916" w:rsidRDefault="00060916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060916" w:rsidRDefault="0006091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  <w:p w:rsidR="00060916" w:rsidRDefault="0006091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o </w:t>
            </w:r>
          </w:p>
          <w:p w:rsidR="00060916" w:rsidRDefault="0006091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dis-tanță</w:t>
            </w:r>
          </w:p>
          <w:p w:rsidR="00060916" w:rsidRDefault="0006091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</w:t>
            </w:r>
          </w:p>
          <w:p w:rsidR="00060916" w:rsidRDefault="0006091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8D08DE" w:rsidRDefault="0006091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8D08DE" w:rsidRDefault="0006091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060916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8D08DE" w:rsidRDefault="0006091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060916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8D08DE" w:rsidRDefault="00060916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060916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60916" w:rsidRDefault="0006091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8D08DE" w:rsidRDefault="0006091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Default="000609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060916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8D08DE" w:rsidRDefault="00060916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060916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8D08DE" w:rsidRDefault="0006091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060916" w:rsidTr="00B41EFF">
        <w:tblPrEx>
          <w:tblCellMar>
            <w:left w:w="0" w:type="dxa"/>
            <w:right w:w="0" w:type="dxa"/>
          </w:tblCellMar>
        </w:tblPrEx>
        <w:trPr>
          <w:cantSplit/>
          <w:trHeight w:val="37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Brănești</w:t>
            </w:r>
          </w:p>
          <w:p w:rsidR="00060916" w:rsidRDefault="0006091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60916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:rsidR="00060916" w:rsidRDefault="0006091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  <w:p w:rsidR="00060916" w:rsidRDefault="0006091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60916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060916" w:rsidRDefault="0006091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  <w:p w:rsidR="00060916" w:rsidRDefault="0006091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  <w:p w:rsidR="00060916" w:rsidRDefault="00060916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în </w:t>
            </w:r>
          </w:p>
          <w:p w:rsidR="00060916" w:rsidRDefault="00060916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:rsidR="00060916" w:rsidRDefault="00060916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:rsidR="00060916" w:rsidRPr="009F2F6A" w:rsidRDefault="00060916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lele de duminică.</w:t>
            </w:r>
          </w:p>
        </w:tc>
      </w:tr>
      <w:tr w:rsidR="00060916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:rsidR="00060916" w:rsidRDefault="00060916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  <w:p w:rsidR="00060916" w:rsidRDefault="0006091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60916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060916" w:rsidRDefault="0006091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 </w:t>
            </w:r>
          </w:p>
          <w:p w:rsidR="00060916" w:rsidRDefault="0006091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stație peste diag. </w:t>
            </w:r>
          </w:p>
          <w:p w:rsidR="00060916" w:rsidRDefault="0006091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3 - 9, 9 - 15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linia 2 directă </w:t>
            </w:r>
          </w:p>
          <w:p w:rsidR="00060916" w:rsidRDefault="0006091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:rsidR="00060916" w:rsidRDefault="0006091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060916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060916" w:rsidRPr="008B2519" w:rsidRDefault="0006091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60916" w:rsidRDefault="0006091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8D08DE" w:rsidRDefault="0006091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060916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:rsidR="00060916" w:rsidRDefault="0006091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60916" w:rsidRDefault="0006091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8D08DE" w:rsidRDefault="0006091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60916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60916" w:rsidRDefault="0006091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:rsidR="00060916" w:rsidRDefault="0006091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8D08DE" w:rsidRDefault="0006091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60916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060916" w:rsidRDefault="00060916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060916" w:rsidRDefault="0006091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8D08DE" w:rsidRDefault="0006091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UNIFERTRANS și la liniile 2, 3, 7 - 12. </w:t>
            </w:r>
          </w:p>
        </w:tc>
      </w:tr>
      <w:tr w:rsidR="00060916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060916" w:rsidRDefault="00060916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060916" w:rsidRDefault="0006091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8D08DE" w:rsidRDefault="0006091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UNIFERTRANS și la liniile 2, 3, 7 - 12.</w:t>
            </w:r>
          </w:p>
        </w:tc>
      </w:tr>
      <w:tr w:rsidR="00060916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060916" w:rsidRDefault="00060916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 </w:t>
            </w:r>
          </w:p>
          <w:p w:rsidR="00060916" w:rsidRDefault="0006091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8D08DE" w:rsidRDefault="0006091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Bărăganu - Fetești la liniile 3, 11 - 2T. </w:t>
            </w:r>
          </w:p>
        </w:tc>
      </w:tr>
      <w:tr w:rsidR="00060916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060916" w:rsidRDefault="00060916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 </w:t>
            </w:r>
          </w:p>
          <w:p w:rsidR="00060916" w:rsidRDefault="0006091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8D08DE" w:rsidRDefault="0006091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11 - 2T.</w:t>
            </w:r>
          </w:p>
        </w:tc>
      </w:tr>
      <w:tr w:rsidR="00060916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060916" w:rsidRDefault="00060916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11 </w:t>
            </w:r>
          </w:p>
          <w:p w:rsidR="00060916" w:rsidRDefault="0006091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8D08DE" w:rsidRDefault="0006091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la liniile 11 - 2T.</w:t>
            </w:r>
          </w:p>
        </w:tc>
      </w:tr>
      <w:tr w:rsidR="00060916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060916" w:rsidRDefault="00060916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472C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19 </w:t>
            </w:r>
          </w:p>
          <w:p w:rsidR="00060916" w:rsidRDefault="00060916" w:rsidP="009472C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8D08DE" w:rsidRDefault="0006091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9472C0" w:rsidRDefault="00060916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Pr="009472C0" w:rsidRDefault="00060916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060916" w:rsidRPr="009472C0" w:rsidRDefault="00060916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:rsidR="00060916" w:rsidRDefault="00060916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11 - 2T.</w:t>
            </w:r>
          </w:p>
        </w:tc>
      </w:tr>
      <w:tr w:rsidR="00060916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060916" w:rsidRDefault="00060916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060916" w:rsidRDefault="0006091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21 - 89</w:t>
            </w:r>
          </w:p>
          <w:p w:rsidR="00060916" w:rsidRDefault="0006091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8D08DE" w:rsidRDefault="0006091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9472C0" w:rsidRDefault="00060916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Pr="009472C0" w:rsidRDefault="00060916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060916" w:rsidRPr="009472C0" w:rsidRDefault="00060916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:rsidR="00060916" w:rsidRDefault="00060916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060916" w:rsidRPr="009472C0" w:rsidRDefault="00060916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060916" w:rsidRDefault="00060916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Feteşti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 la </w:t>
            </w:r>
          </w:p>
          <w:p w:rsidR="00060916" w:rsidRPr="009472C0" w:rsidRDefault="00060916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11- 2T.</w:t>
            </w:r>
          </w:p>
        </w:tc>
      </w:tr>
      <w:tr w:rsidR="00060916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060916" w:rsidRDefault="00060916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23 </w:t>
            </w:r>
          </w:p>
          <w:p w:rsidR="00060916" w:rsidRDefault="0006091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8D08DE" w:rsidRDefault="0006091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060916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060916" w:rsidRDefault="00060916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33 </w:t>
            </w:r>
          </w:p>
          <w:p w:rsidR="00060916" w:rsidRDefault="0006091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8D08DE" w:rsidRDefault="0006091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060916" w:rsidTr="007A71FE">
        <w:tblPrEx>
          <w:tblCellMar>
            <w:left w:w="0" w:type="dxa"/>
            <w:right w:w="0" w:type="dxa"/>
          </w:tblCellMar>
        </w:tblPrEx>
        <w:trPr>
          <w:cantSplit/>
          <w:trHeight w:val="84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060916" w:rsidRDefault="00060916" w:rsidP="003E4D2A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41 /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8D08DE" w:rsidRDefault="00060916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:rsidR="00060916" w:rsidRDefault="0006091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firele I şi II 800 </w:t>
            </w:r>
          </w:p>
          <w:p w:rsidR="00060916" w:rsidRDefault="0006091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1 - 3 și 7 – 12.</w:t>
            </w:r>
          </w:p>
        </w:tc>
      </w:tr>
      <w:tr w:rsidR="00060916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060916" w:rsidRDefault="00060916" w:rsidP="003E4D2A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73 </w:t>
            </w:r>
          </w:p>
          <w:p w:rsidR="00060916" w:rsidRDefault="0006091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8D08DE" w:rsidRDefault="00060916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Movila - Fetești la liniile 1 - 3.</w:t>
            </w:r>
          </w:p>
        </w:tc>
      </w:tr>
      <w:tr w:rsidR="00060916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60916" w:rsidRDefault="0006091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:rsidR="00060916" w:rsidRDefault="0006091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8D08DE" w:rsidRDefault="0006091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060916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60916" w:rsidRDefault="0006091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:rsidR="00060916" w:rsidRDefault="0006091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8D08DE" w:rsidRDefault="0006091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060916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60916" w:rsidRDefault="0006091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8D08DE" w:rsidRDefault="0006091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60916" w:rsidRDefault="0006091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8D08DE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52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452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5264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60916" w:rsidRDefault="00060916" w:rsidP="0045264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52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452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52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8D08DE" w:rsidRDefault="00060916" w:rsidP="00452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52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060916" w:rsidTr="00061026">
        <w:tblPrEx>
          <w:tblCellMar>
            <w:left w:w="0" w:type="dxa"/>
            <w:right w:w="0" w:type="dxa"/>
          </w:tblCellMar>
        </w:tblPrEx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60916" w:rsidRDefault="0006091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26 </w:t>
            </w:r>
          </w:p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8D08DE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Fetești - Ram. Borcea la liniile  7 - 12.</w:t>
            </w:r>
          </w:p>
        </w:tc>
      </w:tr>
      <w:tr w:rsidR="00060916" w:rsidTr="00061026">
        <w:tblPrEx>
          <w:tblCellMar>
            <w:left w:w="0" w:type="dxa"/>
            <w:right w:w="0" w:type="dxa"/>
          </w:tblCellMar>
        </w:tblPrEx>
        <w:trPr>
          <w:cantSplit/>
          <w:trHeight w:val="129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60916" w:rsidRDefault="0006091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40 </w:t>
            </w:r>
          </w:p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8D08DE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Fetești - Ram. Borcea la liniile 7 - 12.</w:t>
            </w:r>
          </w:p>
        </w:tc>
      </w:tr>
      <w:tr w:rsidR="00060916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60916" w:rsidRDefault="0006091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 </w:t>
            </w:r>
          </w:p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8D08DE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060916" w:rsidRDefault="0006091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Fetești - Ram. Borcea </w:t>
            </w:r>
          </w:p>
          <w:p w:rsidR="00060916" w:rsidRDefault="0006091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7 - 12 și 1T - 9T.</w:t>
            </w:r>
          </w:p>
        </w:tc>
      </w:tr>
      <w:tr w:rsidR="00060916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60916" w:rsidRDefault="0006091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36 </w:t>
            </w:r>
          </w:p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8D08DE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 și 1T - 9T </w:t>
            </w:r>
          </w:p>
          <w:p w:rsidR="00060916" w:rsidRDefault="0006091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060916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60916" w:rsidRDefault="0006091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38 </w:t>
            </w:r>
          </w:p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8D08DE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12, 1T - 9T </w:t>
            </w:r>
          </w:p>
          <w:p w:rsidR="00060916" w:rsidRDefault="0006091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060916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60916" w:rsidRDefault="0006091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42 </w:t>
            </w:r>
          </w:p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8D08DE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firele I şi II dinspre staţia Ovidiu la liniile 7 şi 8.</w:t>
            </w:r>
          </w:p>
          <w:p w:rsidR="00060916" w:rsidRDefault="0006091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061026">
        <w:tblPrEx>
          <w:tblCellMar>
            <w:left w:w="0" w:type="dxa"/>
            <w:right w:w="0" w:type="dxa"/>
          </w:tblCellMar>
        </w:tblPrEx>
        <w:trPr>
          <w:cantSplit/>
          <w:trHeight w:val="12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60916" w:rsidRDefault="0006091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50 </w:t>
            </w:r>
          </w:p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8D08DE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II Fetești - Ram. Borcea la liniile 1 și 2.</w:t>
            </w:r>
          </w:p>
        </w:tc>
      </w:tr>
      <w:tr w:rsidR="00060916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60916" w:rsidRDefault="0006091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62 </w:t>
            </w:r>
          </w:p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8D08DE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II Fetești - Ram. Borcea la liniile 1 și 2.</w:t>
            </w:r>
          </w:p>
        </w:tc>
      </w:tr>
      <w:tr w:rsidR="00060916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60916" w:rsidRDefault="00060916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8D08DE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060916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60916" w:rsidRDefault="00060916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8D08DE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578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2578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060916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60916" w:rsidRDefault="0006091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8D08DE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060916" w:rsidRDefault="0006091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0 şi 1 B.</w:t>
            </w:r>
          </w:p>
        </w:tc>
      </w:tr>
      <w:tr w:rsidR="00060916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60916" w:rsidRDefault="0006091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 -</w:t>
            </w:r>
          </w:p>
          <w:p w:rsidR="00060916" w:rsidRDefault="0006091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8D08DE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60916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60916" w:rsidRDefault="0006091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 -</w:t>
            </w:r>
          </w:p>
          <w:p w:rsidR="00060916" w:rsidRDefault="0006091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8D08DE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60916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154+810</w:t>
            </w:r>
          </w:p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154+860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2273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Ovidiu</w:t>
            </w:r>
          </w:p>
          <w:p w:rsidR="00060916" w:rsidRDefault="00060916" w:rsidP="0042273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peste sch.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60916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9F581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060916" w:rsidRDefault="0006091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94 până la vârf </w:t>
            </w:r>
          </w:p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9F581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60916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060916" w:rsidRDefault="0006091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</w:t>
            </w:r>
          </w:p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XPNB,</w:t>
            </w:r>
          </w:p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8D08DE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060916" w:rsidRDefault="0006091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8D08DE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17 şi 18.</w:t>
            </w:r>
          </w:p>
        </w:tc>
      </w:tr>
      <w:tr w:rsidR="00060916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060916" w:rsidRDefault="0006091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8D08DE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060916" w:rsidRDefault="0006091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8D08DE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060916" w:rsidRDefault="0006091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8D08DE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060916" w:rsidRDefault="0006091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8D08DE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060916" w:rsidRDefault="0006091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18</w:t>
            </w:r>
          </w:p>
          <w:p w:rsidR="00060916" w:rsidRDefault="0006091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8D08DE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060916" w:rsidRDefault="0006091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8D08DE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:rsidR="00060916" w:rsidRDefault="0006091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18 şi 19.</w:t>
            </w:r>
          </w:p>
        </w:tc>
      </w:tr>
      <w:tr w:rsidR="00060916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Basarabi - </w:t>
            </w:r>
          </w:p>
          <w:p w:rsidR="00060916" w:rsidRDefault="0006091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210+950</w:t>
            </w:r>
          </w:p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8D08DE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60916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60916" w:rsidRDefault="0006091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8D08DE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 și firul II la liniile 1D - 5D și la </w:t>
            </w:r>
          </w:p>
          <w:p w:rsidR="00060916" w:rsidRDefault="0006091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B.</w:t>
            </w:r>
          </w:p>
        </w:tc>
      </w:tr>
      <w:tr w:rsidR="00060916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60916" w:rsidRDefault="0006091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8D08DE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60916" w:rsidRDefault="0006091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8D08DE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60916" w:rsidRDefault="0006091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3B, 35B </w:t>
            </w:r>
          </w:p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B / 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8D08DE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60916" w:rsidRDefault="0006091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8D08DE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 Grupa Tranzit.</w:t>
            </w:r>
          </w:p>
        </w:tc>
      </w:tr>
      <w:tr w:rsidR="00060916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60916" w:rsidRDefault="0006091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8D08DE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60916" w:rsidRDefault="0006091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8D08DE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1 - 7 Grupa Tranzit, </w:t>
            </w:r>
          </w:p>
          <w:p w:rsidR="00060916" w:rsidRDefault="0006091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5A - 8A, Grupa A.</w:t>
            </w:r>
          </w:p>
        </w:tc>
      </w:tr>
      <w:tr w:rsidR="00060916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60916" w:rsidRDefault="0006091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8D08DE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060916" w:rsidRDefault="0006091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:rsidR="00060916" w:rsidRDefault="0006091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7A, 9A</w:t>
            </w:r>
          </w:p>
          <w:p w:rsidR="00060916" w:rsidRDefault="0006091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linia de legătură </w:t>
            </w:r>
          </w:p>
          <w:p w:rsidR="00060916" w:rsidRDefault="0006091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 Grupa A.</w:t>
            </w:r>
          </w:p>
        </w:tc>
      </w:tr>
      <w:tr w:rsidR="00060916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60916" w:rsidRDefault="0006091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060916" w:rsidRDefault="0006091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8D08DE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60916" w:rsidRDefault="0006091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8D08DE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şi 2 A.</w:t>
            </w:r>
          </w:p>
        </w:tc>
      </w:tr>
      <w:tr w:rsidR="00060916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60916" w:rsidRDefault="0006091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8D08DE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 A şi spre Constanța mărfuri.</w:t>
            </w:r>
          </w:p>
        </w:tc>
      </w:tr>
      <w:tr w:rsidR="00060916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060916" w:rsidRDefault="0006091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8D08DE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:rsidR="00060916" w:rsidRDefault="0006091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060916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060916" w:rsidRDefault="0006091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şi 41</w:t>
            </w:r>
          </w:p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8D08DE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060916" w:rsidRDefault="0006091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şi 7.</w:t>
            </w:r>
          </w:p>
        </w:tc>
      </w:tr>
      <w:tr w:rsidR="00060916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060916" w:rsidRDefault="0006091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8D08DE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:rsidR="00060916" w:rsidRDefault="0006091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 - 11.</w:t>
            </w:r>
          </w:p>
        </w:tc>
      </w:tr>
      <w:tr w:rsidR="00060916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060916" w:rsidRDefault="0006091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:rsidR="00060916" w:rsidRDefault="0006091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8D08DE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pe firul III în direcția Palas sau Constanța Mărfuri.</w:t>
            </w:r>
          </w:p>
        </w:tc>
      </w:tr>
      <w:tr w:rsidR="00060916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060916" w:rsidRDefault="0006091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8D08DE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060916" w:rsidRDefault="0006091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8D08DE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060916" w:rsidRDefault="0006091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8D08DE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060916" w:rsidRDefault="0006091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1161EA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8D08DE" w:rsidRDefault="0006091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060916" w:rsidRDefault="00060916">
      <w:pPr>
        <w:spacing w:before="40" w:after="40" w:line="192" w:lineRule="auto"/>
        <w:ind w:right="57"/>
        <w:rPr>
          <w:sz w:val="20"/>
          <w:lang w:val="ro-RO"/>
        </w:rPr>
      </w:pPr>
    </w:p>
    <w:p w:rsidR="00060916" w:rsidRDefault="00060916" w:rsidP="00FF5C69">
      <w:pPr>
        <w:pStyle w:val="Heading1"/>
        <w:spacing w:line="276" w:lineRule="auto"/>
      </w:pPr>
      <w:r>
        <w:t>LINIA 804</w:t>
      </w:r>
    </w:p>
    <w:p w:rsidR="00060916" w:rsidRDefault="00060916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060916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0+844</w:t>
            </w:r>
          </w:p>
          <w:p w:rsidR="00060916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Ploiești Sud - </w:t>
            </w:r>
          </w:p>
          <w:p w:rsidR="00060916" w:rsidRDefault="00060916" w:rsidP="00FA0C6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Dâmbu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9444C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9444C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436B1D" w:rsidRDefault="00060916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36B1D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060916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  <w:p w:rsidR="00060916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Dâmbu - </w:t>
            </w:r>
          </w:p>
          <w:p w:rsidR="00060916" w:rsidRDefault="00060916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9444C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9444C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436B1D" w:rsidRDefault="00060916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060916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11+265</w:t>
            </w:r>
          </w:p>
          <w:p w:rsidR="00060916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Corlățești - </w:t>
            </w:r>
          </w:p>
          <w:p w:rsidR="00060916" w:rsidRDefault="0006091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9444C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9444C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E25A4B" w:rsidRDefault="00060916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25A4B">
              <w:rPr>
                <w:b/>
                <w:bCs/>
                <w:iCs/>
                <w:sz w:val="20"/>
                <w:lang w:val="ro-RO"/>
              </w:rPr>
              <w:t>Valabil pentru trenurile care au în componență două locomotive cuplate.</w:t>
            </w:r>
          </w:p>
          <w:p w:rsidR="00060916" w:rsidRDefault="0006091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60916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 -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9444C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15+500</w:t>
            </w:r>
          </w:p>
          <w:p w:rsidR="00060916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9444C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060916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A152FB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  <w:p w:rsidR="00060916" w:rsidRDefault="0006091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060916" w:rsidRDefault="0006091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9444C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:rsidR="00060916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9444C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33+240</w:t>
            </w:r>
          </w:p>
          <w:p w:rsidR="00060916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A152FB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:rsidR="00060916" w:rsidRDefault="00060916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 și</w:t>
            </w:r>
          </w:p>
          <w:p w:rsidR="00060916" w:rsidRDefault="00060916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cu</w:t>
            </w:r>
          </w:p>
          <w:p w:rsidR="00060916" w:rsidRDefault="00060916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2, 8 și 10 </w:t>
            </w:r>
          </w:p>
          <w:p w:rsidR="00060916" w:rsidRDefault="00060916" w:rsidP="0099182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9444C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9444C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60916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35+200</w:t>
            </w:r>
          </w:p>
          <w:p w:rsidR="00060916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F5E9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 -</w:t>
            </w:r>
          </w:p>
          <w:p w:rsidR="00060916" w:rsidRDefault="00060916" w:rsidP="000F5E9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Armășești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9444C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9444C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60916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A152FB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:rsidR="00060916" w:rsidRDefault="00060916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:rsidR="00060916" w:rsidRDefault="00060916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din</w:t>
            </w:r>
          </w:p>
          <w:p w:rsidR="00060916" w:rsidRDefault="00060916" w:rsidP="00DD160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9444C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  <w:p w:rsidR="00060916" w:rsidRDefault="00060916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9444C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60916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A152FB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:rsidR="00060916" w:rsidRDefault="0006091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abătută și </w:t>
            </w:r>
          </w:p>
          <w:p w:rsidR="00060916" w:rsidRDefault="00060916" w:rsidP="00A31B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60916" w:rsidRDefault="00060916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9444C" w:rsidRDefault="00060916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9444C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74+550</w:t>
            </w:r>
          </w:p>
          <w:p w:rsidR="00060916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A152FB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Broşteni –</w:t>
            </w:r>
          </w:p>
          <w:p w:rsidR="00060916" w:rsidRDefault="0006091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9444C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9444C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060916" w:rsidRDefault="00060916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060916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103+500</w:t>
            </w:r>
          </w:p>
          <w:p w:rsidR="00060916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A152FB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Andrăşeşti -</w:t>
            </w:r>
          </w:p>
          <w:p w:rsidR="00060916" w:rsidRDefault="0006091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9444C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9444C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060916" w:rsidRDefault="0006091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060916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:rsidR="00060916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Slobozia Nouă - </w:t>
            </w:r>
          </w:p>
          <w:p w:rsidR="00060916" w:rsidRDefault="0006091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060916" w:rsidRDefault="0006091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Țăndărei</w:t>
            </w:r>
          </w:p>
          <w:p w:rsidR="00060916" w:rsidRDefault="0006091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linia 2 directă st. Slobozia Nouă </w:t>
            </w:r>
          </w:p>
          <w:p w:rsidR="00060916" w:rsidRDefault="0006091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2 directă </w:t>
            </w:r>
          </w:p>
          <w:p w:rsidR="00060916" w:rsidRDefault="0006091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9444C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9444C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Bucu </w:t>
            </w:r>
          </w:p>
          <w:p w:rsidR="00060916" w:rsidRDefault="0006091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60916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9444C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9444C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A152FB" w:rsidRDefault="00060916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Bucu</w:t>
            </w:r>
          </w:p>
          <w:p w:rsidR="00060916" w:rsidRDefault="0006091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9444C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9444C" w:rsidRDefault="00060916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128+250</w:t>
            </w:r>
          </w:p>
          <w:p w:rsidR="00060916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A152FB" w:rsidRDefault="00060916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152F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060916" w:rsidRDefault="0006091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9444C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9444C" w:rsidRDefault="00060916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060916" w:rsidRDefault="0006091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060916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135+975</w:t>
            </w:r>
          </w:p>
          <w:p w:rsidR="00060916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A152FB" w:rsidRDefault="00060916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060916" w:rsidRDefault="0006091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9444C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9444C" w:rsidRDefault="00060916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060916" w:rsidRDefault="0006091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060916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A152FB" w:rsidRDefault="00060916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060916" w:rsidRDefault="0006091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060916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9444C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9444C" w:rsidRDefault="00060916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060916" w:rsidRDefault="0006091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060916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A152FB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007A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060916" w:rsidRDefault="0006091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9444C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58+400</w:t>
            </w:r>
          </w:p>
          <w:p w:rsidR="00060916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9444C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60916" w:rsidRDefault="00060916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060916" w:rsidRDefault="00060916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060916" w:rsidRDefault="00060916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060916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A152FB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060916" w:rsidRDefault="0006091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060916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9444C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9444C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:rsidR="00060916" w:rsidRDefault="0006091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7 şi 8.</w:t>
            </w:r>
          </w:p>
        </w:tc>
      </w:tr>
      <w:tr w:rsidR="00060916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:rsidR="00060916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A152FB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60916" w:rsidRDefault="0006091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X - </w:t>
            </w:r>
          </w:p>
          <w:p w:rsidR="00060916" w:rsidRDefault="0006091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9444C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9444C" w:rsidRDefault="0006091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60916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A152FB" w:rsidRDefault="0006091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60916" w:rsidRDefault="00060916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X - </w:t>
            </w:r>
          </w:p>
          <w:p w:rsidR="00060916" w:rsidRDefault="00060916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9444C" w:rsidRDefault="0006091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:rsidR="00060916" w:rsidRDefault="0006091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9444C" w:rsidRDefault="0006091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60916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A152FB" w:rsidRDefault="0006091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60916" w:rsidRDefault="00060916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9444C" w:rsidRDefault="0006091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060916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A152FB" w:rsidRDefault="0006091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60916" w:rsidRDefault="00060916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060916" w:rsidRDefault="00060916" w:rsidP="00060916">
            <w:pPr>
              <w:numPr>
                <w:ilvl w:val="0"/>
                <w:numId w:val="29"/>
              </w:num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- 89</w:t>
            </w:r>
          </w:p>
          <w:p w:rsidR="00060916" w:rsidRDefault="00060916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(sch. 21, 39, 45, </w:t>
            </w:r>
          </w:p>
          <w:p w:rsidR="00060916" w:rsidRDefault="00060916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9444C" w:rsidRDefault="0006091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Pr="0045712D" w:rsidRDefault="00060916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Bărăganu - Fetești la 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060916" w:rsidRDefault="00060916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Fetești - Movila la liniile 11 - 2T.</w:t>
            </w:r>
          </w:p>
        </w:tc>
      </w:tr>
      <w:tr w:rsidR="00060916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A152FB" w:rsidRDefault="0006091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60916" w:rsidRDefault="00060916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9444C" w:rsidRDefault="0006091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060916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A152FB" w:rsidRDefault="0006091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60916" w:rsidRDefault="00060916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9444C" w:rsidRDefault="0006091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9444C" w:rsidRDefault="0006091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A152FB" w:rsidRDefault="0006091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60916" w:rsidRDefault="00060916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9444C" w:rsidRDefault="0006091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9444C" w:rsidRDefault="0006091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060916" w:rsidRDefault="00060916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060916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A152FB" w:rsidRDefault="0006091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60916" w:rsidRDefault="00060916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9444C" w:rsidRDefault="0006091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9444C" w:rsidRDefault="0006091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060916" w:rsidRDefault="00060916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060916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A152FB" w:rsidRDefault="0006091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60916" w:rsidRDefault="00060916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9444C" w:rsidRDefault="0006091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9444C" w:rsidRDefault="0006091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060916" w:rsidRDefault="00060916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060916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A152FB" w:rsidRDefault="0006091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60916" w:rsidRDefault="00060916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9444C" w:rsidRDefault="0006091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9444C" w:rsidRDefault="0006091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060916" w:rsidRDefault="00060916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060916" w:rsidTr="00802827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4569F6" w:rsidRDefault="0006091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A152FB" w:rsidRDefault="0006091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60916" w:rsidRDefault="00060916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41 /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9444C" w:rsidRDefault="0006091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9444C" w:rsidRDefault="0006091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060916" w:rsidRDefault="00060916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 intrări - ieşiri din firul  I  804  la liniile</w:t>
            </w:r>
          </w:p>
          <w:p w:rsidR="00060916" w:rsidRDefault="00060916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1 - 3 şi 7 - 12. </w:t>
            </w:r>
          </w:p>
        </w:tc>
      </w:tr>
      <w:tr w:rsidR="00060916" w:rsidTr="00802827">
        <w:trPr>
          <w:cantSplit/>
          <w:trHeight w:val="12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4569F6" w:rsidRDefault="0006091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A152FB" w:rsidRDefault="0006091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60916" w:rsidRDefault="00060916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73 </w:t>
            </w:r>
          </w:p>
          <w:p w:rsidR="00060916" w:rsidRDefault="0006091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 </w:t>
            </w:r>
          </w:p>
          <w:p w:rsidR="00060916" w:rsidRDefault="0006091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9444C" w:rsidRDefault="0006091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9444C" w:rsidRDefault="0006091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Movila - Fetești la liniile 1 - 3.</w:t>
            </w:r>
          </w:p>
        </w:tc>
      </w:tr>
      <w:tr w:rsidR="00060916" w:rsidTr="00870BE5">
        <w:trPr>
          <w:cantSplit/>
          <w:trHeight w:val="12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A152FB" w:rsidRDefault="0006091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60916" w:rsidRDefault="00060916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:rsidR="00060916" w:rsidRDefault="0006091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060916" w:rsidRDefault="0006091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9444C" w:rsidRDefault="0006091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9444C" w:rsidRDefault="0006091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060916" w:rsidRDefault="00060916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060916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A152FB" w:rsidRDefault="0006091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60916" w:rsidRDefault="00060916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:rsidR="00060916" w:rsidRDefault="0006091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060916" w:rsidRDefault="0006091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9444C" w:rsidRDefault="0006091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9444C" w:rsidRDefault="0006091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060916" w:rsidRDefault="00060916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060916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:rsidR="00060916" w:rsidRDefault="0006091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A152FB" w:rsidRDefault="0006091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60916" w:rsidRDefault="00060916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Y - </w:t>
            </w:r>
          </w:p>
          <w:p w:rsidR="00060916" w:rsidRDefault="00060916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9444C" w:rsidRDefault="0006091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60916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A152FB" w:rsidRDefault="0006091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60916" w:rsidRDefault="00060916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Y - </w:t>
            </w:r>
          </w:p>
          <w:p w:rsidR="00060916" w:rsidRDefault="00060916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:rsidR="00060916" w:rsidRDefault="0006091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9444C" w:rsidRDefault="0006091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60916" w:rsidTr="00103DB2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A152FB" w:rsidRDefault="00060916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60916" w:rsidRDefault="00060916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9444C" w:rsidRDefault="00060916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F9444C" w:rsidRDefault="00060916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46118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060916" w:rsidRDefault="00060916" w:rsidP="00802827">
      <w:pPr>
        <w:spacing w:line="276" w:lineRule="auto"/>
        <w:ind w:right="57"/>
        <w:rPr>
          <w:sz w:val="20"/>
          <w:lang w:val="ro-RO"/>
        </w:rPr>
      </w:pPr>
    </w:p>
    <w:p w:rsidR="00060916" w:rsidRDefault="00060916" w:rsidP="00A73B8F">
      <w:pPr>
        <w:pStyle w:val="Heading1"/>
        <w:spacing w:line="360" w:lineRule="auto"/>
      </w:pPr>
      <w:r>
        <w:t>LINIA 813 B</w:t>
      </w:r>
    </w:p>
    <w:p w:rsidR="00060916" w:rsidRDefault="00060916" w:rsidP="00BA2E4F">
      <w:pPr>
        <w:pStyle w:val="Heading1"/>
        <w:spacing w:line="360" w:lineRule="auto"/>
        <w:rPr>
          <w:b w:val="0"/>
          <w:bCs w:val="0"/>
          <w:sz w:val="8"/>
        </w:rPr>
      </w:pPr>
      <w:r>
        <w:t>AGIGEA ECLUZĂ - FERRY BOAT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060916" w:rsidTr="00CC3AB4">
        <w:trPr>
          <w:cantSplit/>
          <w:trHeight w:val="22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305F8E" w:rsidRDefault="00060916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:rsidR="00060916" w:rsidRDefault="00060916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060916" w:rsidRDefault="00060916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/ 11 </w:t>
            </w:r>
          </w:p>
          <w:p w:rsidR="00060916" w:rsidRDefault="00060916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305F8E" w:rsidRDefault="00060916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305F8E" w:rsidRDefault="00060916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060916" w:rsidRDefault="00060916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 firul II 813 spre staţia </w:t>
            </w:r>
          </w:p>
          <w:p w:rsidR="00060916" w:rsidRDefault="00060916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Ferry Boat.</w:t>
            </w:r>
          </w:p>
        </w:tc>
      </w:tr>
      <w:tr w:rsidR="00060916" w:rsidTr="00C43986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1+400</w:t>
            </w:r>
          </w:p>
          <w:p w:rsidR="00060916" w:rsidRDefault="00060916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305F8E" w:rsidRDefault="00060916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Ecluză -</w:t>
            </w:r>
          </w:p>
          <w:p w:rsidR="00060916" w:rsidRDefault="00060916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Ferry Boat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305F8E" w:rsidRDefault="00060916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305F8E" w:rsidRDefault="00060916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60916" w:rsidTr="00335911">
        <w:trPr>
          <w:cantSplit/>
          <w:trHeight w:val="12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305F8E" w:rsidRDefault="00060916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060916" w:rsidRDefault="00060916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060916" w:rsidRDefault="00060916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305F8E" w:rsidRDefault="00060916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305F8E" w:rsidRDefault="00060916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060916" w:rsidRDefault="00060916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 -  8.</w:t>
            </w:r>
          </w:p>
        </w:tc>
      </w:tr>
      <w:tr w:rsidR="00060916" w:rsidTr="0033591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305F8E" w:rsidRDefault="00060916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D6C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060916" w:rsidRDefault="00060916" w:rsidP="00BD6C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5E42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305F8E" w:rsidRDefault="00060916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305F8E" w:rsidRDefault="00060916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6 - 16.</w:t>
            </w:r>
          </w:p>
        </w:tc>
      </w:tr>
      <w:tr w:rsidR="00060916" w:rsidTr="0033591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305F8E" w:rsidRDefault="0006091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060916" w:rsidRDefault="0006091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305F8E" w:rsidRDefault="0006091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37617E">
        <w:trPr>
          <w:cantSplit/>
          <w:trHeight w:val="18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305F8E" w:rsidRDefault="0006091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060916" w:rsidRDefault="0006091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31 </w:t>
            </w:r>
          </w:p>
          <w:p w:rsidR="00060916" w:rsidRDefault="0006091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305F8E" w:rsidRDefault="00060916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305F8E" w:rsidRDefault="0006091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:rsidR="00060916" w:rsidRDefault="0006091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8.</w:t>
            </w:r>
          </w:p>
        </w:tc>
      </w:tr>
      <w:tr w:rsidR="00060916" w:rsidTr="00C87586">
        <w:trPr>
          <w:cantSplit/>
          <w:trHeight w:val="15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305F8E" w:rsidRDefault="0006091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060916" w:rsidRDefault="0006091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305F8E" w:rsidRDefault="00060916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305F8E" w:rsidRDefault="0006091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060916" w:rsidRDefault="0006091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9 - 11.</w:t>
            </w:r>
          </w:p>
        </w:tc>
      </w:tr>
      <w:tr w:rsidR="00060916" w:rsidTr="0037617E">
        <w:trPr>
          <w:cantSplit/>
          <w:trHeight w:val="118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305F8E" w:rsidRDefault="0006091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060916" w:rsidRDefault="0006091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305F8E" w:rsidRDefault="00060916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305F8E" w:rsidRDefault="0006091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10 şi 11.</w:t>
            </w:r>
          </w:p>
        </w:tc>
      </w:tr>
      <w:tr w:rsidR="00060916" w:rsidTr="0037617E">
        <w:trPr>
          <w:cantSplit/>
          <w:trHeight w:val="118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305F8E" w:rsidRDefault="0006091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060916" w:rsidRDefault="0006091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305F8E" w:rsidRDefault="00060916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305F8E" w:rsidRDefault="0006091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12 - 16.</w:t>
            </w:r>
          </w:p>
        </w:tc>
      </w:tr>
      <w:tr w:rsidR="00060916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305F8E" w:rsidRDefault="0006091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060916" w:rsidRDefault="0006091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13A,</w:t>
            </w:r>
          </w:p>
          <w:p w:rsidR="00060916" w:rsidRDefault="0006091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305F8E" w:rsidRDefault="0006091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305F8E" w:rsidRDefault="0006091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060916" w:rsidRDefault="0006091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60916" w:rsidRDefault="0006091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305F8E" w:rsidRDefault="0006091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060916" w:rsidRDefault="0006091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12 și 13.</w:t>
            </w:r>
          </w:p>
        </w:tc>
      </w:tr>
      <w:tr w:rsidR="00060916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305F8E" w:rsidRDefault="0006091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060916" w:rsidRDefault="0006091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60916" w:rsidRDefault="0006091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</w:t>
            </w:r>
          </w:p>
          <w:p w:rsidR="00060916" w:rsidRDefault="0006091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53 </w:t>
            </w:r>
          </w:p>
          <w:p w:rsidR="00060916" w:rsidRDefault="0006091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305F8E" w:rsidRDefault="0006091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060916" w:rsidRDefault="0006091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12 - 16.</w:t>
            </w:r>
          </w:p>
        </w:tc>
      </w:tr>
      <w:tr w:rsidR="00060916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305F8E" w:rsidRDefault="0006091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060916" w:rsidRDefault="0006091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60916" w:rsidRDefault="0006091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305F8E" w:rsidRDefault="0006091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060916" w:rsidRDefault="0006091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15.</w:t>
            </w:r>
          </w:p>
        </w:tc>
      </w:tr>
      <w:tr w:rsidR="00060916" w:rsidTr="0037617E">
        <w:trPr>
          <w:cantSplit/>
          <w:trHeight w:val="6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305F8E" w:rsidRDefault="0006091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060916" w:rsidRDefault="0006091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şi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305F8E" w:rsidRDefault="00060916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305F8E" w:rsidRDefault="0006091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305F8E" w:rsidRDefault="0006091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:rsidR="00060916" w:rsidRDefault="0006091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11 și 13 - 17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305F8E" w:rsidRDefault="00060916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305F8E" w:rsidRDefault="0006091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305F8E" w:rsidRDefault="0006091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:rsidR="00060916" w:rsidRDefault="0006091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305F8E" w:rsidRDefault="00060916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305F8E" w:rsidRDefault="0006091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305F8E" w:rsidRDefault="0006091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:rsidR="00060916" w:rsidRDefault="0006091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060916" w:rsidRDefault="0006091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8A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305F8E" w:rsidRDefault="00060916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305F8E" w:rsidRDefault="0006091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6 - 11.</w:t>
            </w:r>
          </w:p>
        </w:tc>
      </w:tr>
      <w:tr w:rsidR="00060916" w:rsidTr="00AD6E27">
        <w:trPr>
          <w:cantSplit/>
          <w:trHeight w:val="9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305F8E" w:rsidRDefault="0006091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:rsidR="00060916" w:rsidRDefault="0006091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305F8E" w:rsidRDefault="0006091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15 - 17.</w:t>
            </w:r>
          </w:p>
        </w:tc>
      </w:tr>
      <w:tr w:rsidR="00060916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305F8E" w:rsidRDefault="0006091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:rsidR="00060916" w:rsidRDefault="0006091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  <w:p w:rsidR="00060916" w:rsidRDefault="0006091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de tragere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305F8E" w:rsidRDefault="0006091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de tragere racordată din sch. nr. 4.</w:t>
            </w:r>
          </w:p>
        </w:tc>
      </w:tr>
      <w:tr w:rsidR="00060916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305F8E" w:rsidRDefault="0006091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:rsidR="00060916" w:rsidRDefault="0006091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305F8E" w:rsidRDefault="00060916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305F8E" w:rsidRDefault="0006091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5 - 11.</w:t>
            </w:r>
          </w:p>
        </w:tc>
      </w:tr>
    </w:tbl>
    <w:p w:rsidR="00060916" w:rsidRDefault="00060916" w:rsidP="002242FB">
      <w:pPr>
        <w:spacing w:before="40" w:after="40" w:line="192" w:lineRule="auto"/>
        <w:ind w:right="57"/>
        <w:rPr>
          <w:lang w:val="ro-RO"/>
        </w:rPr>
      </w:pPr>
    </w:p>
    <w:p w:rsidR="00060916" w:rsidRDefault="00060916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814</w:t>
      </w:r>
    </w:p>
    <w:p w:rsidR="00060916" w:rsidRDefault="00060916" w:rsidP="002C1023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PALAS - CONSTANŢA PORT  B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1"/>
        <w:gridCol w:w="756"/>
        <w:gridCol w:w="2203"/>
        <w:gridCol w:w="870"/>
        <w:gridCol w:w="754"/>
        <w:gridCol w:w="870"/>
        <w:gridCol w:w="755"/>
        <w:gridCol w:w="2489"/>
      </w:tblGrid>
      <w:tr w:rsidR="00060916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2B6917" w:rsidRDefault="0006091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60916" w:rsidRDefault="00060916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2A6824" w:rsidRDefault="0006091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2B6917" w:rsidRDefault="0006091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60916" w:rsidRDefault="00060916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:rsidR="00060916" w:rsidRDefault="0006091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2A6824" w:rsidRDefault="0006091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2B6917" w:rsidRDefault="0006091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60916" w:rsidRDefault="00060916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și </w:t>
            </w:r>
          </w:p>
          <w:p w:rsidR="00060916" w:rsidRDefault="0006091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41B/49B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2A6824" w:rsidRDefault="0006091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2B6917" w:rsidRDefault="0006091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6D672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60916" w:rsidRDefault="00060916" w:rsidP="006D672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2A6824" w:rsidRDefault="0006091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 Grupa Tranzit.</w:t>
            </w:r>
          </w:p>
        </w:tc>
      </w:tr>
      <w:tr w:rsidR="00060916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2B6917" w:rsidRDefault="0006091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DC6C8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60916" w:rsidRDefault="00060916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:rsidR="00060916" w:rsidRDefault="0006091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2A6824" w:rsidRDefault="0006091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2B6917" w:rsidRDefault="0006091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60916" w:rsidRDefault="00060916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2A6824" w:rsidRDefault="0006091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Pr="00C87E63" w:rsidRDefault="00060916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fectează intrări - ieşiri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la</w:t>
            </w:r>
          </w:p>
          <w:p w:rsidR="00060916" w:rsidRPr="00C87E63" w:rsidRDefault="00060916" w:rsidP="0083369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C87E63">
              <w:rPr>
                <w:b/>
                <w:bCs/>
                <w:i/>
                <w:iCs/>
                <w:sz w:val="20"/>
                <w:lang w:val="ro-RO"/>
              </w:rPr>
              <w:t>fir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ele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 I și II linia 814.</w:t>
            </w:r>
          </w:p>
        </w:tc>
      </w:tr>
      <w:tr w:rsidR="00060916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2B6917" w:rsidRDefault="0006091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60916" w:rsidRDefault="00060916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060916" w:rsidRDefault="00060916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60916" w:rsidRDefault="00060916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2A6824" w:rsidRDefault="0006091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2B6917" w:rsidRDefault="0006091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83369F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60916" w:rsidRDefault="00060916" w:rsidP="00657FD9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060916" w:rsidRDefault="00060916" w:rsidP="004832A5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2A6824" w:rsidRDefault="0006091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E8390B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și 2 A.</w:t>
            </w:r>
          </w:p>
        </w:tc>
      </w:tr>
      <w:tr w:rsidR="00060916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2B6917" w:rsidRDefault="0006091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60916" w:rsidRDefault="00060916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2A6824" w:rsidRDefault="0006091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60916" w:rsidRDefault="00060916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8A.</w:t>
            </w:r>
          </w:p>
        </w:tc>
      </w:tr>
      <w:tr w:rsidR="00060916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2+200</w:t>
            </w:r>
          </w:p>
          <w:p w:rsidR="00060916" w:rsidRDefault="0006091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2B6917" w:rsidRDefault="0006091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Palas -</w:t>
            </w:r>
          </w:p>
          <w:p w:rsidR="00060916" w:rsidRDefault="00060916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060916" w:rsidRDefault="00060916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:rsidR="00060916" w:rsidRDefault="0006091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2A6824" w:rsidRDefault="0006091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83608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60916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2B6917" w:rsidRDefault="0006091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060916" w:rsidRDefault="00060916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  <w:p w:rsidR="00060916" w:rsidRPr="00810F5B" w:rsidRDefault="00060916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557C88" w:rsidRDefault="0006091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2A6824" w:rsidRDefault="0006091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II 814 în firul III 813.</w:t>
            </w:r>
          </w:p>
        </w:tc>
      </w:tr>
      <w:tr w:rsidR="00060916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2B6917" w:rsidRDefault="0006091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060916" w:rsidRDefault="00060916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 -</w:t>
            </w:r>
          </w:p>
          <w:p w:rsidR="00060916" w:rsidRDefault="00060916" w:rsidP="007A71CD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Constanţa Port 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  <w:p w:rsidR="00060916" w:rsidRDefault="00060916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directă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2A6824" w:rsidRDefault="0006091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Default="00060916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st. Constanța Port B </w:t>
            </w:r>
          </w:p>
          <w:p w:rsidR="00060916" w:rsidRDefault="00060916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firul II linia 814.</w:t>
            </w:r>
          </w:p>
        </w:tc>
      </w:tr>
      <w:tr w:rsidR="00060916" w:rsidTr="00D83307">
        <w:trPr>
          <w:cantSplit/>
          <w:trHeight w:val="8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2B6917" w:rsidRDefault="0006091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53 /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557C88" w:rsidRDefault="0006091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2A6824" w:rsidRDefault="0006091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60916" w:rsidRPr="00D83307" w:rsidRDefault="00060916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19"/>
                <w:szCs w:val="19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0 - 5 F.A.D.S. și ieșirile 1 - 8 B2.</w:t>
            </w:r>
          </w:p>
        </w:tc>
      </w:tr>
      <w:tr w:rsidR="00060916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2B6917" w:rsidRDefault="0006091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:rsidR="00060916" w:rsidRDefault="00060916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 FADS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2A6824" w:rsidRDefault="0006091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6F58D1">
        <w:trPr>
          <w:cantSplit/>
          <w:trHeight w:val="5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2B6917" w:rsidRDefault="0006091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:rsidR="00060916" w:rsidRDefault="00060916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1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557C88" w:rsidRDefault="0006091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2A6824" w:rsidRDefault="0006091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6F58D1">
        <w:trPr>
          <w:cantSplit/>
          <w:trHeight w:val="1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2B6917" w:rsidRDefault="0006091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:rsidR="00060916" w:rsidRPr="006315B8" w:rsidRDefault="00060916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2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557C88" w:rsidRDefault="0006091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2A6824" w:rsidRDefault="0006091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60916" w:rsidTr="006F58D1">
        <w:trPr>
          <w:cantSplit/>
          <w:trHeight w:val="9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0916" w:rsidRDefault="00060916" w:rsidP="00060916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2B6917" w:rsidRDefault="0006091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60916" w:rsidRDefault="0006091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557C88" w:rsidRDefault="0006091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57C8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Pr="002A6824" w:rsidRDefault="0006091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16" w:rsidRDefault="00060916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3M - 11M, Grupa VB şi la liniile 1Z, 2Z și 3 - 9 Grupa VA.</w:t>
            </w:r>
          </w:p>
        </w:tc>
      </w:tr>
    </w:tbl>
    <w:p w:rsidR="00060916" w:rsidRDefault="00060916">
      <w:pPr>
        <w:tabs>
          <w:tab w:val="left" w:pos="3183"/>
        </w:tabs>
        <w:rPr>
          <w:sz w:val="20"/>
          <w:lang w:val="ro-RO"/>
        </w:rPr>
      </w:pPr>
    </w:p>
    <w:p w:rsidR="00060916" w:rsidRPr="00C21F42" w:rsidRDefault="00060916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060916" w:rsidRPr="00C21F42" w:rsidRDefault="00060916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:rsidR="00060916" w:rsidRPr="00C21F42" w:rsidRDefault="00060916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:rsidR="00060916" w:rsidRPr="00C21F42" w:rsidRDefault="00060916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:rsidR="00060916" w:rsidRDefault="00060916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:rsidR="00060916" w:rsidRPr="00C21F42" w:rsidRDefault="00060916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:rsidR="00060916" w:rsidRPr="00C21F42" w:rsidRDefault="00060916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:rsidR="00060916" w:rsidRPr="00C21F42" w:rsidRDefault="00060916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:rsidR="00060916" w:rsidRPr="00C21F42" w:rsidRDefault="00060916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:rsidR="00FB37F1" w:rsidRPr="0021190E" w:rsidRDefault="00FB37F1" w:rsidP="0021190E"/>
    <w:sectPr w:rsidR="00FB37F1" w:rsidRPr="0021190E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855" w:rsidRDefault="009E5855">
      <w:r>
        <w:separator/>
      </w:r>
    </w:p>
  </w:endnote>
  <w:endnote w:type="continuationSeparator" w:id="0">
    <w:p w:rsidR="009E5855" w:rsidRDefault="009E58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D70" w:rsidRDefault="005C7D7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D70" w:rsidRDefault="005C7D7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D70" w:rsidRDefault="005C7D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855" w:rsidRDefault="009E5855">
      <w:r>
        <w:separator/>
      </w:r>
    </w:p>
  </w:footnote>
  <w:footnote w:type="continuationSeparator" w:id="0">
    <w:p w:rsidR="009E5855" w:rsidRDefault="009E58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18477D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41D6">
      <w:rPr>
        <w:rStyle w:val="PageNumber"/>
        <w:noProof/>
      </w:rPr>
      <w:t>2</w:t>
    </w:r>
    <w:r>
      <w:rPr>
        <w:rStyle w:val="PageNumber"/>
      </w:rPr>
      <w:fldChar w:fldCharType="end"/>
    </w:r>
  </w:p>
  <w:p w:rsidR="006F5073" w:rsidRDefault="00E4556F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</w:t>
    </w:r>
    <w:r w:rsidR="00900459">
      <w:rPr>
        <w:b/>
        <w:bCs/>
        <w:i/>
        <w:iCs/>
        <w:sz w:val="22"/>
      </w:rPr>
      <w:t>decada 21-30 noiembrie 2024</w:t>
    </w:r>
  </w:p>
  <w:p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C01B1B">
      <w:rPr>
        <w:rStyle w:val="PageNumber"/>
        <w:b/>
        <w:bCs/>
      </w:rPr>
      <w:t>GALATI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18477D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41D6">
      <w:rPr>
        <w:rStyle w:val="PageNumber"/>
        <w:noProof/>
      </w:rPr>
      <w:t>37</w:t>
    </w:r>
    <w:r>
      <w:rPr>
        <w:rStyle w:val="PageNumber"/>
      </w:rPr>
      <w:fldChar w:fldCharType="end"/>
    </w:r>
  </w:p>
  <w:p w:rsidR="00004110" w:rsidRPr="00A048AC" w:rsidRDefault="00E4556F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900459">
      <w:rPr>
        <w:b/>
        <w:bCs/>
        <w:i/>
        <w:iCs/>
        <w:sz w:val="22"/>
      </w:rPr>
      <w:t>decada 21-30 noiembrie 2024</w:t>
    </w:r>
  </w:p>
  <w:p w:rsidR="0098517A" w:rsidRPr="0098517A" w:rsidRDefault="0098517A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C01B1B">
      <w:rPr>
        <w:rStyle w:val="PageNumber"/>
        <w:b/>
        <w:bCs/>
      </w:rPr>
      <w:t>GALATI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6F5073">
    <w:pPr>
      <w:pStyle w:val="Header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007E"/>
    <w:multiLevelType w:val="hybridMultilevel"/>
    <w:tmpl w:val="11CAB14A"/>
    <w:lvl w:ilvl="0" w:tplc="F0C41F6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">
    <w:nsid w:val="05DC7242"/>
    <w:multiLevelType w:val="hybridMultilevel"/>
    <w:tmpl w:val="A09CFCFA"/>
    <w:lvl w:ilvl="0" w:tplc="335808C4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>
    <w:nsid w:val="05FF2E43"/>
    <w:multiLevelType w:val="hybridMultilevel"/>
    <w:tmpl w:val="112C42A0"/>
    <w:lvl w:ilvl="0" w:tplc="18D0268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4947A8"/>
    <w:multiLevelType w:val="hybridMultilevel"/>
    <w:tmpl w:val="72EE7C20"/>
    <w:lvl w:ilvl="0" w:tplc="05AE5BE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">
    <w:nsid w:val="08F71537"/>
    <w:multiLevelType w:val="hybridMultilevel"/>
    <w:tmpl w:val="8258CBE8"/>
    <w:lvl w:ilvl="0" w:tplc="F8624B1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8B5B95"/>
    <w:multiLevelType w:val="hybridMultilevel"/>
    <w:tmpl w:val="48FC6626"/>
    <w:lvl w:ilvl="0" w:tplc="F0C41F6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6">
    <w:nsid w:val="09B1001A"/>
    <w:multiLevelType w:val="hybridMultilevel"/>
    <w:tmpl w:val="893A1F9E"/>
    <w:lvl w:ilvl="0" w:tplc="D6F63A7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A5E7661"/>
    <w:multiLevelType w:val="hybridMultilevel"/>
    <w:tmpl w:val="5EF08E12"/>
    <w:lvl w:ilvl="0" w:tplc="F0C41F6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9">
    <w:nsid w:val="0AB878BE"/>
    <w:multiLevelType w:val="hybridMultilevel"/>
    <w:tmpl w:val="88BAE5CC"/>
    <w:lvl w:ilvl="0" w:tplc="BECE7C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1">
    <w:nsid w:val="10357A3E"/>
    <w:multiLevelType w:val="hybridMultilevel"/>
    <w:tmpl w:val="BBB48DD0"/>
    <w:lvl w:ilvl="0" w:tplc="750E02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2">
    <w:nsid w:val="10442BC8"/>
    <w:multiLevelType w:val="hybridMultilevel"/>
    <w:tmpl w:val="A10E389C"/>
    <w:lvl w:ilvl="0" w:tplc="C1A6AB8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3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ACE7A63"/>
    <w:multiLevelType w:val="hybridMultilevel"/>
    <w:tmpl w:val="843A3630"/>
    <w:lvl w:ilvl="0" w:tplc="DC80B96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7136A0"/>
    <w:multiLevelType w:val="hybridMultilevel"/>
    <w:tmpl w:val="BAB4FDA2"/>
    <w:lvl w:ilvl="0" w:tplc="F0C41F6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6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7">
    <w:nsid w:val="2A6B1841"/>
    <w:multiLevelType w:val="hybridMultilevel"/>
    <w:tmpl w:val="65C00314"/>
    <w:lvl w:ilvl="0" w:tplc="F0C41F6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8">
    <w:nsid w:val="2BAF1DFA"/>
    <w:multiLevelType w:val="hybridMultilevel"/>
    <w:tmpl w:val="C3BA53BC"/>
    <w:lvl w:ilvl="0" w:tplc="6DF2420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383DB6"/>
    <w:multiLevelType w:val="hybridMultilevel"/>
    <w:tmpl w:val="466AC6A2"/>
    <w:lvl w:ilvl="0" w:tplc="F0C41F6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0">
    <w:nsid w:val="3EE51F80"/>
    <w:multiLevelType w:val="hybridMultilevel"/>
    <w:tmpl w:val="C23E655C"/>
    <w:lvl w:ilvl="0" w:tplc="1E4A434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>
    <w:nsid w:val="40677D1B"/>
    <w:multiLevelType w:val="hybridMultilevel"/>
    <w:tmpl w:val="DC16BDCA"/>
    <w:lvl w:ilvl="0" w:tplc="B5D89BD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AB0618"/>
    <w:multiLevelType w:val="hybridMultilevel"/>
    <w:tmpl w:val="FA067DDC"/>
    <w:lvl w:ilvl="0" w:tplc="F0C41F6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3">
    <w:nsid w:val="45AB6C06"/>
    <w:multiLevelType w:val="hybridMultilevel"/>
    <w:tmpl w:val="609002C0"/>
    <w:lvl w:ilvl="0" w:tplc="D1728FC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B70ECC"/>
    <w:multiLevelType w:val="hybridMultilevel"/>
    <w:tmpl w:val="4A1C97EE"/>
    <w:lvl w:ilvl="0" w:tplc="6B22758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D26C77"/>
    <w:multiLevelType w:val="hybridMultilevel"/>
    <w:tmpl w:val="B4B659C6"/>
    <w:lvl w:ilvl="0" w:tplc="01B2678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0B26A7"/>
    <w:multiLevelType w:val="hybridMultilevel"/>
    <w:tmpl w:val="FC1C5036"/>
    <w:lvl w:ilvl="0" w:tplc="F0C41F6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8">
    <w:nsid w:val="505632CA"/>
    <w:multiLevelType w:val="hybridMultilevel"/>
    <w:tmpl w:val="EA183726"/>
    <w:lvl w:ilvl="0" w:tplc="274A8B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4B6B47"/>
    <w:multiLevelType w:val="hybridMultilevel"/>
    <w:tmpl w:val="266C6CBE"/>
    <w:lvl w:ilvl="0" w:tplc="8CDA312E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30">
    <w:nsid w:val="57324EEC"/>
    <w:multiLevelType w:val="hybridMultilevel"/>
    <w:tmpl w:val="D4E2581A"/>
    <w:lvl w:ilvl="0" w:tplc="B02039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1">
    <w:nsid w:val="57CF5823"/>
    <w:multiLevelType w:val="hybridMultilevel"/>
    <w:tmpl w:val="2FE6D804"/>
    <w:lvl w:ilvl="0" w:tplc="97065C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B97838"/>
    <w:multiLevelType w:val="hybridMultilevel"/>
    <w:tmpl w:val="F07C6DA6"/>
    <w:lvl w:ilvl="0" w:tplc="4568256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371A20"/>
    <w:multiLevelType w:val="hybridMultilevel"/>
    <w:tmpl w:val="4C281BE6"/>
    <w:lvl w:ilvl="0" w:tplc="9E26A0A8">
      <w:start w:val="1"/>
      <w:numFmt w:val="decimal"/>
      <w:lvlRestart w:val="0"/>
      <w:suff w:val="nothing"/>
      <w:lvlText w:val="%1"/>
      <w:lvlJc w:val="right"/>
      <w:pPr>
        <w:ind w:left="142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9D6F32"/>
    <w:multiLevelType w:val="hybridMultilevel"/>
    <w:tmpl w:val="6700EDAE"/>
    <w:lvl w:ilvl="0" w:tplc="87AC6570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CA0D21"/>
    <w:multiLevelType w:val="hybridMultilevel"/>
    <w:tmpl w:val="BCC44494"/>
    <w:lvl w:ilvl="0" w:tplc="59C0B72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5D68B7"/>
    <w:multiLevelType w:val="hybridMultilevel"/>
    <w:tmpl w:val="29A4E60A"/>
    <w:lvl w:ilvl="0" w:tplc="F0C41F6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9">
    <w:nsid w:val="7F163ED4"/>
    <w:multiLevelType w:val="hybridMultilevel"/>
    <w:tmpl w:val="468CBD54"/>
    <w:lvl w:ilvl="0" w:tplc="2A7AD26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>
    <w:abstractNumId w:val="24"/>
  </w:num>
  <w:num w:numId="2">
    <w:abstractNumId w:val="2"/>
  </w:num>
  <w:num w:numId="3">
    <w:abstractNumId w:val="1"/>
  </w:num>
  <w:num w:numId="4">
    <w:abstractNumId w:val="29"/>
  </w:num>
  <w:num w:numId="5">
    <w:abstractNumId w:val="35"/>
  </w:num>
  <w:num w:numId="6">
    <w:abstractNumId w:val="39"/>
  </w:num>
  <w:num w:numId="7">
    <w:abstractNumId w:val="16"/>
  </w:num>
  <w:num w:numId="8">
    <w:abstractNumId w:val="10"/>
  </w:num>
  <w:num w:numId="9">
    <w:abstractNumId w:val="37"/>
  </w:num>
  <w:num w:numId="10">
    <w:abstractNumId w:val="13"/>
  </w:num>
  <w:num w:numId="11">
    <w:abstractNumId w:val="14"/>
  </w:num>
  <w:num w:numId="12">
    <w:abstractNumId w:val="30"/>
  </w:num>
  <w:num w:numId="13">
    <w:abstractNumId w:val="11"/>
  </w:num>
  <w:num w:numId="14">
    <w:abstractNumId w:val="34"/>
  </w:num>
  <w:num w:numId="15">
    <w:abstractNumId w:val="33"/>
  </w:num>
  <w:num w:numId="16">
    <w:abstractNumId w:val="25"/>
  </w:num>
  <w:num w:numId="17">
    <w:abstractNumId w:val="26"/>
  </w:num>
  <w:num w:numId="18">
    <w:abstractNumId w:val="20"/>
  </w:num>
  <w:num w:numId="19">
    <w:abstractNumId w:val="9"/>
  </w:num>
  <w:num w:numId="20">
    <w:abstractNumId w:val="12"/>
  </w:num>
  <w:num w:numId="21">
    <w:abstractNumId w:val="3"/>
  </w:num>
  <w:num w:numId="22">
    <w:abstractNumId w:val="31"/>
  </w:num>
  <w:num w:numId="23">
    <w:abstractNumId w:val="28"/>
  </w:num>
  <w:num w:numId="24">
    <w:abstractNumId w:val="18"/>
  </w:num>
  <w:num w:numId="25">
    <w:abstractNumId w:val="6"/>
  </w:num>
  <w:num w:numId="26">
    <w:abstractNumId w:val="4"/>
  </w:num>
  <w:num w:numId="27">
    <w:abstractNumId w:val="23"/>
  </w:num>
  <w:num w:numId="28">
    <w:abstractNumId w:val="7"/>
  </w:num>
  <w:num w:numId="29">
    <w:abstractNumId w:val="32"/>
  </w:num>
  <w:num w:numId="30">
    <w:abstractNumId w:val="21"/>
  </w:num>
  <w:num w:numId="31">
    <w:abstractNumId w:val="36"/>
  </w:num>
  <w:num w:numId="32">
    <w:abstractNumId w:val="38"/>
  </w:num>
  <w:num w:numId="33">
    <w:abstractNumId w:val="19"/>
  </w:num>
  <w:num w:numId="34">
    <w:abstractNumId w:val="27"/>
  </w:num>
  <w:num w:numId="35">
    <w:abstractNumId w:val="17"/>
  </w:num>
  <w:num w:numId="36">
    <w:abstractNumId w:val="22"/>
  </w:num>
  <w:num w:numId="37">
    <w:abstractNumId w:val="5"/>
  </w:num>
  <w:num w:numId="38">
    <w:abstractNumId w:val="8"/>
  </w:num>
  <w:num w:numId="39">
    <w:abstractNumId w:val="0"/>
  </w:num>
  <w:num w:numId="40">
    <w:abstractNumId w:val="15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mirrorMargins/>
  <w:hideSpellingErrors/>
  <w:hideGrammaticalErrors/>
  <w:attachedTemplate r:id="rId1"/>
  <w:stylePaneFormatFilter w:val="3F01"/>
  <w:doNotTrackMoves/>
  <w:documentProtection w:edit="forms" w:formatting="1" w:enforcement="1" w:cryptProviderType="rsaFull" w:cryptAlgorithmClass="hash" w:cryptAlgorithmType="typeAny" w:cryptAlgorithmSid="4" w:cryptSpinCount="100000" w:hash="V3mtA5HG1+JwsRo8ak9Qxfcmfro=" w:salt="XyzWgQFjKb5PrUzCWFQ3bQ=="/>
  <w:defaultTabStop w:val="720"/>
  <w:hyphenationZone w:val="425"/>
  <w:evenAndOddHeaders/>
  <w:noPunctuationKerning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3AB9"/>
    <w:rsid w:val="00000984"/>
    <w:rsid w:val="000010D8"/>
    <w:rsid w:val="000016B4"/>
    <w:rsid w:val="000017A1"/>
    <w:rsid w:val="00001FDE"/>
    <w:rsid w:val="000026EB"/>
    <w:rsid w:val="00002B50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5D8A"/>
    <w:rsid w:val="00005E7F"/>
    <w:rsid w:val="00006151"/>
    <w:rsid w:val="0000637C"/>
    <w:rsid w:val="0000643E"/>
    <w:rsid w:val="00007238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B93"/>
    <w:rsid w:val="000120BA"/>
    <w:rsid w:val="0001236C"/>
    <w:rsid w:val="000128FF"/>
    <w:rsid w:val="00012BA4"/>
    <w:rsid w:val="000139C0"/>
    <w:rsid w:val="00013BE5"/>
    <w:rsid w:val="00013C88"/>
    <w:rsid w:val="000158FD"/>
    <w:rsid w:val="00015A4F"/>
    <w:rsid w:val="000160DD"/>
    <w:rsid w:val="00016300"/>
    <w:rsid w:val="00016423"/>
    <w:rsid w:val="00016B5B"/>
    <w:rsid w:val="00016FED"/>
    <w:rsid w:val="000175FD"/>
    <w:rsid w:val="00017C4F"/>
    <w:rsid w:val="00017FDC"/>
    <w:rsid w:val="00020188"/>
    <w:rsid w:val="000209C0"/>
    <w:rsid w:val="00021498"/>
    <w:rsid w:val="00021740"/>
    <w:rsid w:val="000219E9"/>
    <w:rsid w:val="00021E69"/>
    <w:rsid w:val="0002226C"/>
    <w:rsid w:val="000223F5"/>
    <w:rsid w:val="000228D1"/>
    <w:rsid w:val="00023094"/>
    <w:rsid w:val="000234DC"/>
    <w:rsid w:val="00023674"/>
    <w:rsid w:val="00023903"/>
    <w:rsid w:val="00023B48"/>
    <w:rsid w:val="00023DBE"/>
    <w:rsid w:val="00023F1B"/>
    <w:rsid w:val="00024155"/>
    <w:rsid w:val="000242F2"/>
    <w:rsid w:val="00024496"/>
    <w:rsid w:val="000244B2"/>
    <w:rsid w:val="00024827"/>
    <w:rsid w:val="000248F9"/>
    <w:rsid w:val="00024A9E"/>
    <w:rsid w:val="0002516D"/>
    <w:rsid w:val="00025379"/>
    <w:rsid w:val="00025CC3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36F"/>
    <w:rsid w:val="00027DDB"/>
    <w:rsid w:val="00030977"/>
    <w:rsid w:val="00031192"/>
    <w:rsid w:val="00031499"/>
    <w:rsid w:val="000319AE"/>
    <w:rsid w:val="000319D3"/>
    <w:rsid w:val="00031C7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411A1"/>
    <w:rsid w:val="000426D1"/>
    <w:rsid w:val="00043394"/>
    <w:rsid w:val="000438BC"/>
    <w:rsid w:val="000445D6"/>
    <w:rsid w:val="0004485A"/>
    <w:rsid w:val="00044F5F"/>
    <w:rsid w:val="00045324"/>
    <w:rsid w:val="00045C27"/>
    <w:rsid w:val="00046178"/>
    <w:rsid w:val="000466CA"/>
    <w:rsid w:val="000469F4"/>
    <w:rsid w:val="0004724D"/>
    <w:rsid w:val="000506A8"/>
    <w:rsid w:val="00050E1D"/>
    <w:rsid w:val="000512DA"/>
    <w:rsid w:val="00051625"/>
    <w:rsid w:val="0005167E"/>
    <w:rsid w:val="00051F30"/>
    <w:rsid w:val="00051FC3"/>
    <w:rsid w:val="000521A9"/>
    <w:rsid w:val="00052B71"/>
    <w:rsid w:val="00052E84"/>
    <w:rsid w:val="0005428C"/>
    <w:rsid w:val="0005447B"/>
    <w:rsid w:val="00054A92"/>
    <w:rsid w:val="00054DD5"/>
    <w:rsid w:val="00054DDE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916"/>
    <w:rsid w:val="00060BDB"/>
    <w:rsid w:val="00060C7F"/>
    <w:rsid w:val="00061437"/>
    <w:rsid w:val="00061834"/>
    <w:rsid w:val="00061949"/>
    <w:rsid w:val="000621E3"/>
    <w:rsid w:val="0006346B"/>
    <w:rsid w:val="000634FE"/>
    <w:rsid w:val="00063510"/>
    <w:rsid w:val="00063C2C"/>
    <w:rsid w:val="00063DD4"/>
    <w:rsid w:val="00063E84"/>
    <w:rsid w:val="000643C5"/>
    <w:rsid w:val="00064423"/>
    <w:rsid w:val="000648D5"/>
    <w:rsid w:val="00064A0E"/>
    <w:rsid w:val="0006580C"/>
    <w:rsid w:val="00065EB3"/>
    <w:rsid w:val="000670AB"/>
    <w:rsid w:val="00070740"/>
    <w:rsid w:val="000708A8"/>
    <w:rsid w:val="00070A10"/>
    <w:rsid w:val="00070B88"/>
    <w:rsid w:val="00070E56"/>
    <w:rsid w:val="00071171"/>
    <w:rsid w:val="000713FD"/>
    <w:rsid w:val="0007159D"/>
    <w:rsid w:val="000719B9"/>
    <w:rsid w:val="00071B55"/>
    <w:rsid w:val="0007228D"/>
    <w:rsid w:val="00072969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5B0"/>
    <w:rsid w:val="00075751"/>
    <w:rsid w:val="00075CB8"/>
    <w:rsid w:val="000760FB"/>
    <w:rsid w:val="00076166"/>
    <w:rsid w:val="00076427"/>
    <w:rsid w:val="000766EA"/>
    <w:rsid w:val="000769EB"/>
    <w:rsid w:val="00076A96"/>
    <w:rsid w:val="00076C8A"/>
    <w:rsid w:val="000773E1"/>
    <w:rsid w:val="000777D5"/>
    <w:rsid w:val="00077CD8"/>
    <w:rsid w:val="000801D8"/>
    <w:rsid w:val="000802CC"/>
    <w:rsid w:val="00080842"/>
    <w:rsid w:val="00080B42"/>
    <w:rsid w:val="000825A4"/>
    <w:rsid w:val="00082704"/>
    <w:rsid w:val="00083EBE"/>
    <w:rsid w:val="00083F1D"/>
    <w:rsid w:val="000849CE"/>
    <w:rsid w:val="000851FF"/>
    <w:rsid w:val="00085588"/>
    <w:rsid w:val="00086325"/>
    <w:rsid w:val="00086881"/>
    <w:rsid w:val="00087050"/>
    <w:rsid w:val="00087C80"/>
    <w:rsid w:val="000902A4"/>
    <w:rsid w:val="000907E7"/>
    <w:rsid w:val="00091853"/>
    <w:rsid w:val="000918B6"/>
    <w:rsid w:val="00092696"/>
    <w:rsid w:val="00092E9C"/>
    <w:rsid w:val="00093021"/>
    <w:rsid w:val="0009306A"/>
    <w:rsid w:val="0009306D"/>
    <w:rsid w:val="0009332F"/>
    <w:rsid w:val="00093344"/>
    <w:rsid w:val="000934ED"/>
    <w:rsid w:val="000948BC"/>
    <w:rsid w:val="00094A69"/>
    <w:rsid w:val="00094F09"/>
    <w:rsid w:val="00095336"/>
    <w:rsid w:val="0009552E"/>
    <w:rsid w:val="000959A0"/>
    <w:rsid w:val="00095CE6"/>
    <w:rsid w:val="00095F9C"/>
    <w:rsid w:val="000961E6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7F2"/>
    <w:rsid w:val="000B0A2E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412F"/>
    <w:rsid w:val="000B43CB"/>
    <w:rsid w:val="000B4BC0"/>
    <w:rsid w:val="000B4DA9"/>
    <w:rsid w:val="000B5246"/>
    <w:rsid w:val="000B575D"/>
    <w:rsid w:val="000B59D0"/>
    <w:rsid w:val="000B5F2E"/>
    <w:rsid w:val="000B63BF"/>
    <w:rsid w:val="000B6418"/>
    <w:rsid w:val="000B646D"/>
    <w:rsid w:val="000B69C5"/>
    <w:rsid w:val="000B787E"/>
    <w:rsid w:val="000B7B54"/>
    <w:rsid w:val="000C03A6"/>
    <w:rsid w:val="000C1818"/>
    <w:rsid w:val="000C1E72"/>
    <w:rsid w:val="000C2475"/>
    <w:rsid w:val="000C25DE"/>
    <w:rsid w:val="000C2E98"/>
    <w:rsid w:val="000C2EF9"/>
    <w:rsid w:val="000C348B"/>
    <w:rsid w:val="000C3B89"/>
    <w:rsid w:val="000C40D3"/>
    <w:rsid w:val="000C41ED"/>
    <w:rsid w:val="000C48F6"/>
    <w:rsid w:val="000C4E27"/>
    <w:rsid w:val="000C53B1"/>
    <w:rsid w:val="000C5495"/>
    <w:rsid w:val="000C5571"/>
    <w:rsid w:val="000C603B"/>
    <w:rsid w:val="000C628C"/>
    <w:rsid w:val="000C6BDA"/>
    <w:rsid w:val="000C732E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3E91"/>
    <w:rsid w:val="000D43E1"/>
    <w:rsid w:val="000D4D0E"/>
    <w:rsid w:val="000D52D2"/>
    <w:rsid w:val="000D53F8"/>
    <w:rsid w:val="000D567E"/>
    <w:rsid w:val="000D5CB8"/>
    <w:rsid w:val="000D5E36"/>
    <w:rsid w:val="000D5EDB"/>
    <w:rsid w:val="000D6084"/>
    <w:rsid w:val="000D6208"/>
    <w:rsid w:val="000D6601"/>
    <w:rsid w:val="000D7203"/>
    <w:rsid w:val="000D790D"/>
    <w:rsid w:val="000D7D26"/>
    <w:rsid w:val="000E0117"/>
    <w:rsid w:val="000E0541"/>
    <w:rsid w:val="000E08A4"/>
    <w:rsid w:val="000E08DC"/>
    <w:rsid w:val="000E09C7"/>
    <w:rsid w:val="000E0CB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3FED"/>
    <w:rsid w:val="000E427A"/>
    <w:rsid w:val="000E42CD"/>
    <w:rsid w:val="000E4704"/>
    <w:rsid w:val="000E56ED"/>
    <w:rsid w:val="000E572C"/>
    <w:rsid w:val="000E5788"/>
    <w:rsid w:val="000E61CD"/>
    <w:rsid w:val="000E64DA"/>
    <w:rsid w:val="000E6526"/>
    <w:rsid w:val="000E6775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1F77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BE4"/>
    <w:rsid w:val="000F5D67"/>
    <w:rsid w:val="000F6D5C"/>
    <w:rsid w:val="000F7405"/>
    <w:rsid w:val="000F7D7F"/>
    <w:rsid w:val="000F7FFD"/>
    <w:rsid w:val="00100108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DC3"/>
    <w:rsid w:val="0011087F"/>
    <w:rsid w:val="00110BC0"/>
    <w:rsid w:val="0011161D"/>
    <w:rsid w:val="00111AE5"/>
    <w:rsid w:val="001129FF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D82"/>
    <w:rsid w:val="00114EB4"/>
    <w:rsid w:val="00115189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97E"/>
    <w:rsid w:val="00133B74"/>
    <w:rsid w:val="00133D4D"/>
    <w:rsid w:val="00133E0E"/>
    <w:rsid w:val="001342FE"/>
    <w:rsid w:val="00134AC1"/>
    <w:rsid w:val="00134BFC"/>
    <w:rsid w:val="00135AFB"/>
    <w:rsid w:val="001360D6"/>
    <w:rsid w:val="001366B7"/>
    <w:rsid w:val="001370FC"/>
    <w:rsid w:val="00137B02"/>
    <w:rsid w:val="00137C8C"/>
    <w:rsid w:val="00137D90"/>
    <w:rsid w:val="001408C3"/>
    <w:rsid w:val="00140CBB"/>
    <w:rsid w:val="00141BC2"/>
    <w:rsid w:val="00141F1A"/>
    <w:rsid w:val="00142D8C"/>
    <w:rsid w:val="00142EB5"/>
    <w:rsid w:val="00145027"/>
    <w:rsid w:val="001454E4"/>
    <w:rsid w:val="001456BA"/>
    <w:rsid w:val="0014594B"/>
    <w:rsid w:val="0014619B"/>
    <w:rsid w:val="0014665A"/>
    <w:rsid w:val="001467FB"/>
    <w:rsid w:val="00146A04"/>
    <w:rsid w:val="00146A61"/>
    <w:rsid w:val="00147225"/>
    <w:rsid w:val="0015014F"/>
    <w:rsid w:val="00150384"/>
    <w:rsid w:val="001504A4"/>
    <w:rsid w:val="00150542"/>
    <w:rsid w:val="00150E4A"/>
    <w:rsid w:val="001510FD"/>
    <w:rsid w:val="0015167D"/>
    <w:rsid w:val="00151B34"/>
    <w:rsid w:val="00151DB4"/>
    <w:rsid w:val="00152500"/>
    <w:rsid w:val="00152B66"/>
    <w:rsid w:val="00152F6B"/>
    <w:rsid w:val="0015316E"/>
    <w:rsid w:val="00153B5E"/>
    <w:rsid w:val="00153E52"/>
    <w:rsid w:val="0015418D"/>
    <w:rsid w:val="00154FB1"/>
    <w:rsid w:val="0015515E"/>
    <w:rsid w:val="00155A29"/>
    <w:rsid w:val="00155A9B"/>
    <w:rsid w:val="00155C5D"/>
    <w:rsid w:val="001564C5"/>
    <w:rsid w:val="0015715E"/>
    <w:rsid w:val="0015738F"/>
    <w:rsid w:val="001574C6"/>
    <w:rsid w:val="00157965"/>
    <w:rsid w:val="001616EC"/>
    <w:rsid w:val="00161B3A"/>
    <w:rsid w:val="00161EA6"/>
    <w:rsid w:val="001620F9"/>
    <w:rsid w:val="00162E5A"/>
    <w:rsid w:val="0016339C"/>
    <w:rsid w:val="001635FE"/>
    <w:rsid w:val="001636ED"/>
    <w:rsid w:val="00164296"/>
    <w:rsid w:val="0016450F"/>
    <w:rsid w:val="00164568"/>
    <w:rsid w:val="00164728"/>
    <w:rsid w:val="00164BF0"/>
    <w:rsid w:val="00164F8C"/>
    <w:rsid w:val="00165091"/>
    <w:rsid w:val="00165349"/>
    <w:rsid w:val="0016542F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209C"/>
    <w:rsid w:val="001720D0"/>
    <w:rsid w:val="001720E1"/>
    <w:rsid w:val="001723FD"/>
    <w:rsid w:val="001724D6"/>
    <w:rsid w:val="001725CC"/>
    <w:rsid w:val="00172B2E"/>
    <w:rsid w:val="00172DC7"/>
    <w:rsid w:val="001732F1"/>
    <w:rsid w:val="00173DCC"/>
    <w:rsid w:val="0017418B"/>
    <w:rsid w:val="0017431A"/>
    <w:rsid w:val="001744EC"/>
    <w:rsid w:val="001747BC"/>
    <w:rsid w:val="0017502F"/>
    <w:rsid w:val="0017514C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213C"/>
    <w:rsid w:val="00182373"/>
    <w:rsid w:val="001829D8"/>
    <w:rsid w:val="00182A77"/>
    <w:rsid w:val="00182B00"/>
    <w:rsid w:val="00182D35"/>
    <w:rsid w:val="001831ED"/>
    <w:rsid w:val="00183655"/>
    <w:rsid w:val="00183893"/>
    <w:rsid w:val="0018477D"/>
    <w:rsid w:val="00184EE9"/>
    <w:rsid w:val="0018564F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E97"/>
    <w:rsid w:val="0019025E"/>
    <w:rsid w:val="0019072E"/>
    <w:rsid w:val="001907E8"/>
    <w:rsid w:val="0019094D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2EF4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D7B"/>
    <w:rsid w:val="001A6196"/>
    <w:rsid w:val="001A6C57"/>
    <w:rsid w:val="001A7019"/>
    <w:rsid w:val="001A7514"/>
    <w:rsid w:val="001B0306"/>
    <w:rsid w:val="001B059E"/>
    <w:rsid w:val="001B06D4"/>
    <w:rsid w:val="001B071B"/>
    <w:rsid w:val="001B0AE8"/>
    <w:rsid w:val="001B0E55"/>
    <w:rsid w:val="001B0EF5"/>
    <w:rsid w:val="001B0F39"/>
    <w:rsid w:val="001B11A2"/>
    <w:rsid w:val="001B1664"/>
    <w:rsid w:val="001B1EE6"/>
    <w:rsid w:val="001B1FC3"/>
    <w:rsid w:val="001B1FD7"/>
    <w:rsid w:val="001B2249"/>
    <w:rsid w:val="001B28D3"/>
    <w:rsid w:val="001B2E5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5D0B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C5"/>
    <w:rsid w:val="001C2039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3B0"/>
    <w:rsid w:val="001D381E"/>
    <w:rsid w:val="001D3AF6"/>
    <w:rsid w:val="001D3E4D"/>
    <w:rsid w:val="001D3F22"/>
    <w:rsid w:val="001D4803"/>
    <w:rsid w:val="001D498D"/>
    <w:rsid w:val="001D5714"/>
    <w:rsid w:val="001D5AD2"/>
    <w:rsid w:val="001D6729"/>
    <w:rsid w:val="001D67EE"/>
    <w:rsid w:val="001D6909"/>
    <w:rsid w:val="001D79F0"/>
    <w:rsid w:val="001D7D60"/>
    <w:rsid w:val="001D7E24"/>
    <w:rsid w:val="001D7EA2"/>
    <w:rsid w:val="001E00FC"/>
    <w:rsid w:val="001E0274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C85"/>
    <w:rsid w:val="001E482D"/>
    <w:rsid w:val="001E4BCB"/>
    <w:rsid w:val="001E5587"/>
    <w:rsid w:val="001E5AB2"/>
    <w:rsid w:val="001E5C07"/>
    <w:rsid w:val="001E6C67"/>
    <w:rsid w:val="001F06B1"/>
    <w:rsid w:val="001F0720"/>
    <w:rsid w:val="001F093E"/>
    <w:rsid w:val="001F1205"/>
    <w:rsid w:val="001F13BA"/>
    <w:rsid w:val="001F1451"/>
    <w:rsid w:val="001F1AC5"/>
    <w:rsid w:val="001F2BF5"/>
    <w:rsid w:val="001F2DCF"/>
    <w:rsid w:val="001F3544"/>
    <w:rsid w:val="001F35F1"/>
    <w:rsid w:val="001F394C"/>
    <w:rsid w:val="001F3A9E"/>
    <w:rsid w:val="001F407C"/>
    <w:rsid w:val="001F44A3"/>
    <w:rsid w:val="001F538E"/>
    <w:rsid w:val="001F593A"/>
    <w:rsid w:val="001F59DF"/>
    <w:rsid w:val="001F6013"/>
    <w:rsid w:val="001F60E8"/>
    <w:rsid w:val="001F7300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5106"/>
    <w:rsid w:val="002054B7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190E"/>
    <w:rsid w:val="00212265"/>
    <w:rsid w:val="0021247E"/>
    <w:rsid w:val="002131B5"/>
    <w:rsid w:val="00213918"/>
    <w:rsid w:val="00213E69"/>
    <w:rsid w:val="00214EEE"/>
    <w:rsid w:val="00215495"/>
    <w:rsid w:val="00216B99"/>
    <w:rsid w:val="002170B1"/>
    <w:rsid w:val="0021721A"/>
    <w:rsid w:val="002172AC"/>
    <w:rsid w:val="00217EFF"/>
    <w:rsid w:val="0022040B"/>
    <w:rsid w:val="00220750"/>
    <w:rsid w:val="002209A9"/>
    <w:rsid w:val="00220B6C"/>
    <w:rsid w:val="00220DBE"/>
    <w:rsid w:val="002214ED"/>
    <w:rsid w:val="00221714"/>
    <w:rsid w:val="002217FD"/>
    <w:rsid w:val="002218F2"/>
    <w:rsid w:val="00221C7F"/>
    <w:rsid w:val="0022208B"/>
    <w:rsid w:val="00222182"/>
    <w:rsid w:val="002221CD"/>
    <w:rsid w:val="0022224B"/>
    <w:rsid w:val="00222522"/>
    <w:rsid w:val="002228B8"/>
    <w:rsid w:val="00222B24"/>
    <w:rsid w:val="00223240"/>
    <w:rsid w:val="0022368A"/>
    <w:rsid w:val="00223DDD"/>
    <w:rsid w:val="00224E01"/>
    <w:rsid w:val="00224ED1"/>
    <w:rsid w:val="002255F0"/>
    <w:rsid w:val="002259D9"/>
    <w:rsid w:val="00225E66"/>
    <w:rsid w:val="0022695F"/>
    <w:rsid w:val="00226FFE"/>
    <w:rsid w:val="00227365"/>
    <w:rsid w:val="002274F1"/>
    <w:rsid w:val="002277E1"/>
    <w:rsid w:val="00227FB3"/>
    <w:rsid w:val="00230521"/>
    <w:rsid w:val="00230CC1"/>
    <w:rsid w:val="00231070"/>
    <w:rsid w:val="002322A3"/>
    <w:rsid w:val="00232586"/>
    <w:rsid w:val="0023324E"/>
    <w:rsid w:val="002337CD"/>
    <w:rsid w:val="0023385B"/>
    <w:rsid w:val="00233925"/>
    <w:rsid w:val="00233E40"/>
    <w:rsid w:val="002342F8"/>
    <w:rsid w:val="002346DB"/>
    <w:rsid w:val="00234B3D"/>
    <w:rsid w:val="00234FDE"/>
    <w:rsid w:val="00235339"/>
    <w:rsid w:val="002354BB"/>
    <w:rsid w:val="002357E0"/>
    <w:rsid w:val="00236800"/>
    <w:rsid w:val="00236882"/>
    <w:rsid w:val="00236BF4"/>
    <w:rsid w:val="00236D79"/>
    <w:rsid w:val="00236D8A"/>
    <w:rsid w:val="00237063"/>
    <w:rsid w:val="0023712C"/>
    <w:rsid w:val="00237335"/>
    <w:rsid w:val="002379E2"/>
    <w:rsid w:val="00240324"/>
    <w:rsid w:val="00240A8B"/>
    <w:rsid w:val="00240F2C"/>
    <w:rsid w:val="0024117A"/>
    <w:rsid w:val="002413C1"/>
    <w:rsid w:val="00241CEA"/>
    <w:rsid w:val="00241EEA"/>
    <w:rsid w:val="00243052"/>
    <w:rsid w:val="00243294"/>
    <w:rsid w:val="00243CBE"/>
    <w:rsid w:val="00243DE7"/>
    <w:rsid w:val="00243FD2"/>
    <w:rsid w:val="00244823"/>
    <w:rsid w:val="00244868"/>
    <w:rsid w:val="002453B7"/>
    <w:rsid w:val="002455DA"/>
    <w:rsid w:val="00245744"/>
    <w:rsid w:val="00246578"/>
    <w:rsid w:val="002472CD"/>
    <w:rsid w:val="00247CC3"/>
    <w:rsid w:val="002500D5"/>
    <w:rsid w:val="0025041E"/>
    <w:rsid w:val="00250492"/>
    <w:rsid w:val="002506F7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CD6"/>
    <w:rsid w:val="00255D51"/>
    <w:rsid w:val="0025696D"/>
    <w:rsid w:val="00256B12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E03"/>
    <w:rsid w:val="00264BEC"/>
    <w:rsid w:val="00265641"/>
    <w:rsid w:val="00265692"/>
    <w:rsid w:val="0026592F"/>
    <w:rsid w:val="00265F77"/>
    <w:rsid w:val="00266B66"/>
    <w:rsid w:val="00266BEC"/>
    <w:rsid w:val="00266D01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6405"/>
    <w:rsid w:val="00276D6D"/>
    <w:rsid w:val="00276F30"/>
    <w:rsid w:val="002802B7"/>
    <w:rsid w:val="00281D88"/>
    <w:rsid w:val="0028267F"/>
    <w:rsid w:val="002827CE"/>
    <w:rsid w:val="002828C2"/>
    <w:rsid w:val="00282E6F"/>
    <w:rsid w:val="0028430B"/>
    <w:rsid w:val="00284ADC"/>
    <w:rsid w:val="00286DAB"/>
    <w:rsid w:val="00287701"/>
    <w:rsid w:val="00287E54"/>
    <w:rsid w:val="00287F03"/>
    <w:rsid w:val="00290605"/>
    <w:rsid w:val="00291207"/>
    <w:rsid w:val="002913DB"/>
    <w:rsid w:val="0029164E"/>
    <w:rsid w:val="00291AC6"/>
    <w:rsid w:val="00292553"/>
    <w:rsid w:val="002929E3"/>
    <w:rsid w:val="00293180"/>
    <w:rsid w:val="00293C56"/>
    <w:rsid w:val="0029455D"/>
    <w:rsid w:val="00294C1D"/>
    <w:rsid w:val="00294F7F"/>
    <w:rsid w:val="00295974"/>
    <w:rsid w:val="00295DFB"/>
    <w:rsid w:val="0029611A"/>
    <w:rsid w:val="00296A7E"/>
    <w:rsid w:val="0029722D"/>
    <w:rsid w:val="002A0317"/>
    <w:rsid w:val="002A05F8"/>
    <w:rsid w:val="002A0A9F"/>
    <w:rsid w:val="002A0D3C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69F"/>
    <w:rsid w:val="002A639C"/>
    <w:rsid w:val="002A65E5"/>
    <w:rsid w:val="002A6B3A"/>
    <w:rsid w:val="002A6C62"/>
    <w:rsid w:val="002A7AF0"/>
    <w:rsid w:val="002A7C3B"/>
    <w:rsid w:val="002B03AB"/>
    <w:rsid w:val="002B131A"/>
    <w:rsid w:val="002B1D89"/>
    <w:rsid w:val="002B1DD3"/>
    <w:rsid w:val="002B1F78"/>
    <w:rsid w:val="002B1FA9"/>
    <w:rsid w:val="002B217F"/>
    <w:rsid w:val="002B3339"/>
    <w:rsid w:val="002B35B5"/>
    <w:rsid w:val="002B39DC"/>
    <w:rsid w:val="002B3FAD"/>
    <w:rsid w:val="002B3FF1"/>
    <w:rsid w:val="002B40A2"/>
    <w:rsid w:val="002B423C"/>
    <w:rsid w:val="002B5417"/>
    <w:rsid w:val="002B577E"/>
    <w:rsid w:val="002B6380"/>
    <w:rsid w:val="002B670F"/>
    <w:rsid w:val="002B6744"/>
    <w:rsid w:val="002B695A"/>
    <w:rsid w:val="002B6CB5"/>
    <w:rsid w:val="002B767F"/>
    <w:rsid w:val="002B7AEB"/>
    <w:rsid w:val="002B7E16"/>
    <w:rsid w:val="002C0160"/>
    <w:rsid w:val="002C0860"/>
    <w:rsid w:val="002C08C3"/>
    <w:rsid w:val="002C12B6"/>
    <w:rsid w:val="002C12E5"/>
    <w:rsid w:val="002C1375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D0357"/>
    <w:rsid w:val="002D0652"/>
    <w:rsid w:val="002D0680"/>
    <w:rsid w:val="002D1044"/>
    <w:rsid w:val="002D199D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E9"/>
    <w:rsid w:val="002D3E51"/>
    <w:rsid w:val="002D4075"/>
    <w:rsid w:val="002D40C0"/>
    <w:rsid w:val="002D41CF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B3C"/>
    <w:rsid w:val="002E4218"/>
    <w:rsid w:val="002E46CA"/>
    <w:rsid w:val="002E51C2"/>
    <w:rsid w:val="002E581A"/>
    <w:rsid w:val="002E58BF"/>
    <w:rsid w:val="002E5AC9"/>
    <w:rsid w:val="002E6161"/>
    <w:rsid w:val="002E6616"/>
    <w:rsid w:val="002E6BC4"/>
    <w:rsid w:val="002E771E"/>
    <w:rsid w:val="002E7847"/>
    <w:rsid w:val="002E7A34"/>
    <w:rsid w:val="002F0654"/>
    <w:rsid w:val="002F0703"/>
    <w:rsid w:val="002F0A27"/>
    <w:rsid w:val="002F0CAA"/>
    <w:rsid w:val="002F1BE0"/>
    <w:rsid w:val="002F1E27"/>
    <w:rsid w:val="002F228A"/>
    <w:rsid w:val="002F2B8C"/>
    <w:rsid w:val="002F2D5A"/>
    <w:rsid w:val="002F2E70"/>
    <w:rsid w:val="002F2F0F"/>
    <w:rsid w:val="002F32E9"/>
    <w:rsid w:val="002F3A58"/>
    <w:rsid w:val="002F4779"/>
    <w:rsid w:val="002F49A2"/>
    <w:rsid w:val="002F503F"/>
    <w:rsid w:val="002F53D8"/>
    <w:rsid w:val="002F6206"/>
    <w:rsid w:val="002F6316"/>
    <w:rsid w:val="002F6485"/>
    <w:rsid w:val="002F6E7B"/>
    <w:rsid w:val="002F7325"/>
    <w:rsid w:val="002F7912"/>
    <w:rsid w:val="003003CD"/>
    <w:rsid w:val="00300AD4"/>
    <w:rsid w:val="0030105C"/>
    <w:rsid w:val="00301156"/>
    <w:rsid w:val="0030139A"/>
    <w:rsid w:val="003021C0"/>
    <w:rsid w:val="003029E3"/>
    <w:rsid w:val="0030320F"/>
    <w:rsid w:val="0030390E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9CA"/>
    <w:rsid w:val="00315CE8"/>
    <w:rsid w:val="003160B5"/>
    <w:rsid w:val="00316115"/>
    <w:rsid w:val="00316523"/>
    <w:rsid w:val="00316770"/>
    <w:rsid w:val="0031679E"/>
    <w:rsid w:val="003169B8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56AC"/>
    <w:rsid w:val="00325F7C"/>
    <w:rsid w:val="003272BF"/>
    <w:rsid w:val="003276FA"/>
    <w:rsid w:val="00327766"/>
    <w:rsid w:val="00327A59"/>
    <w:rsid w:val="00327D0B"/>
    <w:rsid w:val="003305EB"/>
    <w:rsid w:val="00330D6C"/>
    <w:rsid w:val="00331713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D4D"/>
    <w:rsid w:val="003410B8"/>
    <w:rsid w:val="00341F41"/>
    <w:rsid w:val="003426A8"/>
    <w:rsid w:val="003427AC"/>
    <w:rsid w:val="003427B1"/>
    <w:rsid w:val="00342829"/>
    <w:rsid w:val="0034284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50"/>
    <w:rsid w:val="00351622"/>
    <w:rsid w:val="003516A8"/>
    <w:rsid w:val="003530EB"/>
    <w:rsid w:val="0035362E"/>
    <w:rsid w:val="00353AFB"/>
    <w:rsid w:val="00353B88"/>
    <w:rsid w:val="00353CF5"/>
    <w:rsid w:val="00353DCD"/>
    <w:rsid w:val="0035427C"/>
    <w:rsid w:val="0035432E"/>
    <w:rsid w:val="0035439A"/>
    <w:rsid w:val="003550FA"/>
    <w:rsid w:val="003555E7"/>
    <w:rsid w:val="00355ACF"/>
    <w:rsid w:val="00355EE0"/>
    <w:rsid w:val="003562AB"/>
    <w:rsid w:val="00356753"/>
    <w:rsid w:val="00357663"/>
    <w:rsid w:val="00357866"/>
    <w:rsid w:val="00357A7E"/>
    <w:rsid w:val="00357F6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A86"/>
    <w:rsid w:val="00362CF7"/>
    <w:rsid w:val="0036332B"/>
    <w:rsid w:val="00363391"/>
    <w:rsid w:val="00363AC2"/>
    <w:rsid w:val="003641A7"/>
    <w:rsid w:val="00365451"/>
    <w:rsid w:val="00365474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56C"/>
    <w:rsid w:val="003718DB"/>
    <w:rsid w:val="00371DF6"/>
    <w:rsid w:val="00371E42"/>
    <w:rsid w:val="003722A7"/>
    <w:rsid w:val="003723FA"/>
    <w:rsid w:val="00372B95"/>
    <w:rsid w:val="0037303C"/>
    <w:rsid w:val="0037355B"/>
    <w:rsid w:val="00373CA6"/>
    <w:rsid w:val="003740CF"/>
    <w:rsid w:val="0037439F"/>
    <w:rsid w:val="00374A1C"/>
    <w:rsid w:val="00374F10"/>
    <w:rsid w:val="003751DF"/>
    <w:rsid w:val="00375523"/>
    <w:rsid w:val="00375CC9"/>
    <w:rsid w:val="0037752A"/>
    <w:rsid w:val="0037795B"/>
    <w:rsid w:val="00377D41"/>
    <w:rsid w:val="00380361"/>
    <w:rsid w:val="00380A53"/>
    <w:rsid w:val="00380F3D"/>
    <w:rsid w:val="00381679"/>
    <w:rsid w:val="003818F5"/>
    <w:rsid w:val="00382589"/>
    <w:rsid w:val="00382A4B"/>
    <w:rsid w:val="00382ED5"/>
    <w:rsid w:val="00383B81"/>
    <w:rsid w:val="00386BA4"/>
    <w:rsid w:val="00386BC6"/>
    <w:rsid w:val="00387032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406F"/>
    <w:rsid w:val="0039503F"/>
    <w:rsid w:val="003959CE"/>
    <w:rsid w:val="00395A19"/>
    <w:rsid w:val="00396602"/>
    <w:rsid w:val="00396A8B"/>
    <w:rsid w:val="0039704C"/>
    <w:rsid w:val="00397251"/>
    <w:rsid w:val="003973DE"/>
    <w:rsid w:val="003974B0"/>
    <w:rsid w:val="003978DD"/>
    <w:rsid w:val="003A03A2"/>
    <w:rsid w:val="003A0DF6"/>
    <w:rsid w:val="003A0E24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427E"/>
    <w:rsid w:val="003A49B1"/>
    <w:rsid w:val="003A4DA1"/>
    <w:rsid w:val="003A4E4C"/>
    <w:rsid w:val="003A57AA"/>
    <w:rsid w:val="003A5C85"/>
    <w:rsid w:val="003A5DAF"/>
    <w:rsid w:val="003A6145"/>
    <w:rsid w:val="003A63B2"/>
    <w:rsid w:val="003A7F79"/>
    <w:rsid w:val="003B00B1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E5C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53F8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22B"/>
    <w:rsid w:val="003D12D7"/>
    <w:rsid w:val="003D1AA6"/>
    <w:rsid w:val="003D25FD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144F"/>
    <w:rsid w:val="003E17B4"/>
    <w:rsid w:val="003E1C66"/>
    <w:rsid w:val="003E20B6"/>
    <w:rsid w:val="003E20E5"/>
    <w:rsid w:val="003E2458"/>
    <w:rsid w:val="003E298C"/>
    <w:rsid w:val="003E2E63"/>
    <w:rsid w:val="003E32D6"/>
    <w:rsid w:val="003E3AEA"/>
    <w:rsid w:val="003E3EF1"/>
    <w:rsid w:val="003E4219"/>
    <w:rsid w:val="003E4A40"/>
    <w:rsid w:val="003E4CB2"/>
    <w:rsid w:val="003E51BD"/>
    <w:rsid w:val="003E5456"/>
    <w:rsid w:val="003E5509"/>
    <w:rsid w:val="003E5729"/>
    <w:rsid w:val="003E5BD1"/>
    <w:rsid w:val="003E5C92"/>
    <w:rsid w:val="003E6F0B"/>
    <w:rsid w:val="003E6F3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636D"/>
    <w:rsid w:val="003F64C8"/>
    <w:rsid w:val="003F67C5"/>
    <w:rsid w:val="003F68B9"/>
    <w:rsid w:val="003F68D4"/>
    <w:rsid w:val="003F6C2C"/>
    <w:rsid w:val="003F7096"/>
    <w:rsid w:val="003F7A90"/>
    <w:rsid w:val="003F7F3B"/>
    <w:rsid w:val="003F7FCA"/>
    <w:rsid w:val="00400034"/>
    <w:rsid w:val="004004D8"/>
    <w:rsid w:val="00400D40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8D9"/>
    <w:rsid w:val="0040392A"/>
    <w:rsid w:val="00403A67"/>
    <w:rsid w:val="00403BC5"/>
    <w:rsid w:val="0040402C"/>
    <w:rsid w:val="00404476"/>
    <w:rsid w:val="00404762"/>
    <w:rsid w:val="00405144"/>
    <w:rsid w:val="00405514"/>
    <w:rsid w:val="00405579"/>
    <w:rsid w:val="004055EA"/>
    <w:rsid w:val="00405783"/>
    <w:rsid w:val="00405898"/>
    <w:rsid w:val="00405E6D"/>
    <w:rsid w:val="0040637C"/>
    <w:rsid w:val="004069B8"/>
    <w:rsid w:val="00406CCB"/>
    <w:rsid w:val="004074D5"/>
    <w:rsid w:val="0041002B"/>
    <w:rsid w:val="00410820"/>
    <w:rsid w:val="00410893"/>
    <w:rsid w:val="0041152E"/>
    <w:rsid w:val="004117A9"/>
    <w:rsid w:val="0041185E"/>
    <w:rsid w:val="00412897"/>
    <w:rsid w:val="00412B3B"/>
    <w:rsid w:val="004136F5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7137"/>
    <w:rsid w:val="0041747A"/>
    <w:rsid w:val="004176AF"/>
    <w:rsid w:val="00420A5C"/>
    <w:rsid w:val="00420DA8"/>
    <w:rsid w:val="00421352"/>
    <w:rsid w:val="0042146D"/>
    <w:rsid w:val="00421E44"/>
    <w:rsid w:val="0042291B"/>
    <w:rsid w:val="00422F0C"/>
    <w:rsid w:val="004234F4"/>
    <w:rsid w:val="00423B29"/>
    <w:rsid w:val="0042411D"/>
    <w:rsid w:val="0042412C"/>
    <w:rsid w:val="0042419B"/>
    <w:rsid w:val="00424A20"/>
    <w:rsid w:val="00424EE8"/>
    <w:rsid w:val="004274D0"/>
    <w:rsid w:val="004277B8"/>
    <w:rsid w:val="00427E63"/>
    <w:rsid w:val="004303E0"/>
    <w:rsid w:val="00430E61"/>
    <w:rsid w:val="0043105A"/>
    <w:rsid w:val="00431BC7"/>
    <w:rsid w:val="00431E78"/>
    <w:rsid w:val="004321F1"/>
    <w:rsid w:val="004327E6"/>
    <w:rsid w:val="00432B6C"/>
    <w:rsid w:val="00433462"/>
    <w:rsid w:val="00433C9B"/>
    <w:rsid w:val="00433F2A"/>
    <w:rsid w:val="0043442D"/>
    <w:rsid w:val="00434B96"/>
    <w:rsid w:val="004350B8"/>
    <w:rsid w:val="0043512C"/>
    <w:rsid w:val="004352E2"/>
    <w:rsid w:val="0043563D"/>
    <w:rsid w:val="00435F86"/>
    <w:rsid w:val="00436073"/>
    <w:rsid w:val="00436B07"/>
    <w:rsid w:val="00437339"/>
    <w:rsid w:val="00437A65"/>
    <w:rsid w:val="004409F9"/>
    <w:rsid w:val="00440CA9"/>
    <w:rsid w:val="00441516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448F"/>
    <w:rsid w:val="00444B8C"/>
    <w:rsid w:val="00444BF5"/>
    <w:rsid w:val="00444D64"/>
    <w:rsid w:val="00444ED2"/>
    <w:rsid w:val="00444F8B"/>
    <w:rsid w:val="0044553B"/>
    <w:rsid w:val="00445771"/>
    <w:rsid w:val="00445F3C"/>
    <w:rsid w:val="004467B1"/>
    <w:rsid w:val="00447696"/>
    <w:rsid w:val="00450F7C"/>
    <w:rsid w:val="00451492"/>
    <w:rsid w:val="00452302"/>
    <w:rsid w:val="00452B7D"/>
    <w:rsid w:val="00452FC9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7D9"/>
    <w:rsid w:val="004621F4"/>
    <w:rsid w:val="004626EA"/>
    <w:rsid w:val="00464034"/>
    <w:rsid w:val="004642B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EE2"/>
    <w:rsid w:val="00467F06"/>
    <w:rsid w:val="00470201"/>
    <w:rsid w:val="00471463"/>
    <w:rsid w:val="00471659"/>
    <w:rsid w:val="004716DF"/>
    <w:rsid w:val="00472428"/>
    <w:rsid w:val="00472AD7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708"/>
    <w:rsid w:val="0048087E"/>
    <w:rsid w:val="00480886"/>
    <w:rsid w:val="00481128"/>
    <w:rsid w:val="00481CC8"/>
    <w:rsid w:val="00482356"/>
    <w:rsid w:val="0048241E"/>
    <w:rsid w:val="0048263B"/>
    <w:rsid w:val="004829E9"/>
    <w:rsid w:val="00483A45"/>
    <w:rsid w:val="00483C80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D2E"/>
    <w:rsid w:val="00486E29"/>
    <w:rsid w:val="00487136"/>
    <w:rsid w:val="004903BD"/>
    <w:rsid w:val="00490F9C"/>
    <w:rsid w:val="00491A53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A026B"/>
    <w:rsid w:val="004A036B"/>
    <w:rsid w:val="004A0565"/>
    <w:rsid w:val="004A0912"/>
    <w:rsid w:val="004A16B2"/>
    <w:rsid w:val="004A19F3"/>
    <w:rsid w:val="004A1B81"/>
    <w:rsid w:val="004A2AB5"/>
    <w:rsid w:val="004A3813"/>
    <w:rsid w:val="004A3AC0"/>
    <w:rsid w:val="004A444B"/>
    <w:rsid w:val="004A4813"/>
    <w:rsid w:val="004A4AA3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64C"/>
    <w:rsid w:val="004B5AEC"/>
    <w:rsid w:val="004B5D15"/>
    <w:rsid w:val="004B6619"/>
    <w:rsid w:val="004B6C03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75B"/>
    <w:rsid w:val="004C1121"/>
    <w:rsid w:val="004C1954"/>
    <w:rsid w:val="004C1A33"/>
    <w:rsid w:val="004C2352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0D86"/>
    <w:rsid w:val="004D1D64"/>
    <w:rsid w:val="004D216A"/>
    <w:rsid w:val="004D23A5"/>
    <w:rsid w:val="004D23D6"/>
    <w:rsid w:val="004D2CD8"/>
    <w:rsid w:val="004D2E74"/>
    <w:rsid w:val="004D32AE"/>
    <w:rsid w:val="004D34DA"/>
    <w:rsid w:val="004D3C04"/>
    <w:rsid w:val="004D3F59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FE1"/>
    <w:rsid w:val="004E607C"/>
    <w:rsid w:val="004E648C"/>
    <w:rsid w:val="004E668C"/>
    <w:rsid w:val="004E67AE"/>
    <w:rsid w:val="004E67FB"/>
    <w:rsid w:val="004E6A1F"/>
    <w:rsid w:val="004E753F"/>
    <w:rsid w:val="004F0055"/>
    <w:rsid w:val="004F010C"/>
    <w:rsid w:val="004F055E"/>
    <w:rsid w:val="004F0FE9"/>
    <w:rsid w:val="004F1225"/>
    <w:rsid w:val="004F1C90"/>
    <w:rsid w:val="004F2A0A"/>
    <w:rsid w:val="004F3A1C"/>
    <w:rsid w:val="004F4193"/>
    <w:rsid w:val="004F422F"/>
    <w:rsid w:val="004F4405"/>
    <w:rsid w:val="004F4492"/>
    <w:rsid w:val="004F5072"/>
    <w:rsid w:val="004F544D"/>
    <w:rsid w:val="004F59C0"/>
    <w:rsid w:val="004F6550"/>
    <w:rsid w:val="004F69AA"/>
    <w:rsid w:val="004F6A65"/>
    <w:rsid w:val="004F6EE8"/>
    <w:rsid w:val="004F7101"/>
    <w:rsid w:val="00500041"/>
    <w:rsid w:val="0050009F"/>
    <w:rsid w:val="00500A2A"/>
    <w:rsid w:val="00500F48"/>
    <w:rsid w:val="00501905"/>
    <w:rsid w:val="00501C25"/>
    <w:rsid w:val="005021D0"/>
    <w:rsid w:val="00502525"/>
    <w:rsid w:val="00502875"/>
    <w:rsid w:val="00502E3B"/>
    <w:rsid w:val="005032E0"/>
    <w:rsid w:val="00503381"/>
    <w:rsid w:val="00503438"/>
    <w:rsid w:val="005036E7"/>
    <w:rsid w:val="00503E38"/>
    <w:rsid w:val="0050439E"/>
    <w:rsid w:val="00504483"/>
    <w:rsid w:val="00504C8D"/>
    <w:rsid w:val="00504E77"/>
    <w:rsid w:val="00504EFF"/>
    <w:rsid w:val="005051E9"/>
    <w:rsid w:val="00505754"/>
    <w:rsid w:val="00505988"/>
    <w:rsid w:val="00505A6D"/>
    <w:rsid w:val="00505CD8"/>
    <w:rsid w:val="00506EF7"/>
    <w:rsid w:val="00507AD7"/>
    <w:rsid w:val="00510486"/>
    <w:rsid w:val="00510A65"/>
    <w:rsid w:val="00510ED3"/>
    <w:rsid w:val="005110EC"/>
    <w:rsid w:val="00511499"/>
    <w:rsid w:val="00511B06"/>
    <w:rsid w:val="005120B2"/>
    <w:rsid w:val="00513317"/>
    <w:rsid w:val="00513684"/>
    <w:rsid w:val="0051416E"/>
    <w:rsid w:val="00514BC5"/>
    <w:rsid w:val="00514D52"/>
    <w:rsid w:val="00514E66"/>
    <w:rsid w:val="00514EAA"/>
    <w:rsid w:val="00515085"/>
    <w:rsid w:val="00515798"/>
    <w:rsid w:val="0051580F"/>
    <w:rsid w:val="005159E3"/>
    <w:rsid w:val="00515A00"/>
    <w:rsid w:val="00515A41"/>
    <w:rsid w:val="00515ECC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46F8"/>
    <w:rsid w:val="0052589D"/>
    <w:rsid w:val="00525CC8"/>
    <w:rsid w:val="00526399"/>
    <w:rsid w:val="00526950"/>
    <w:rsid w:val="00526DCE"/>
    <w:rsid w:val="005275A5"/>
    <w:rsid w:val="00527869"/>
    <w:rsid w:val="005306CC"/>
    <w:rsid w:val="005309B9"/>
    <w:rsid w:val="00530FB7"/>
    <w:rsid w:val="005311B1"/>
    <w:rsid w:val="00532713"/>
    <w:rsid w:val="00532963"/>
    <w:rsid w:val="00532D66"/>
    <w:rsid w:val="00533615"/>
    <w:rsid w:val="00534866"/>
    <w:rsid w:val="00534F3A"/>
    <w:rsid w:val="00535011"/>
    <w:rsid w:val="00535928"/>
    <w:rsid w:val="005359E6"/>
    <w:rsid w:val="00536920"/>
    <w:rsid w:val="00536AB3"/>
    <w:rsid w:val="005379C4"/>
    <w:rsid w:val="00537ABD"/>
    <w:rsid w:val="0054001D"/>
    <w:rsid w:val="00540051"/>
    <w:rsid w:val="00541B37"/>
    <w:rsid w:val="00542313"/>
    <w:rsid w:val="00543747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048"/>
    <w:rsid w:val="005471B2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D66"/>
    <w:rsid w:val="00552EDB"/>
    <w:rsid w:val="00552FA6"/>
    <w:rsid w:val="005533B2"/>
    <w:rsid w:val="005536B8"/>
    <w:rsid w:val="00554594"/>
    <w:rsid w:val="00554696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A5F"/>
    <w:rsid w:val="00562D64"/>
    <w:rsid w:val="00563C02"/>
    <w:rsid w:val="00563C76"/>
    <w:rsid w:val="00563FCF"/>
    <w:rsid w:val="005642BE"/>
    <w:rsid w:val="0056434A"/>
    <w:rsid w:val="005647B4"/>
    <w:rsid w:val="00564D8A"/>
    <w:rsid w:val="00565312"/>
    <w:rsid w:val="0056554E"/>
    <w:rsid w:val="00565AA6"/>
    <w:rsid w:val="00565CC0"/>
    <w:rsid w:val="005664ED"/>
    <w:rsid w:val="00566D95"/>
    <w:rsid w:val="00566E6C"/>
    <w:rsid w:val="00567271"/>
    <w:rsid w:val="0056765D"/>
    <w:rsid w:val="00567920"/>
    <w:rsid w:val="0057008B"/>
    <w:rsid w:val="00570A3F"/>
    <w:rsid w:val="00570F1A"/>
    <w:rsid w:val="00571D9D"/>
    <w:rsid w:val="00572909"/>
    <w:rsid w:val="00572C65"/>
    <w:rsid w:val="00573382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2AB5"/>
    <w:rsid w:val="00583208"/>
    <w:rsid w:val="00583360"/>
    <w:rsid w:val="005837B8"/>
    <w:rsid w:val="005838E9"/>
    <w:rsid w:val="00584427"/>
    <w:rsid w:val="00584436"/>
    <w:rsid w:val="005848A0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665"/>
    <w:rsid w:val="00597582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40C"/>
    <w:rsid w:val="005A46BC"/>
    <w:rsid w:val="005A4791"/>
    <w:rsid w:val="005A4EE2"/>
    <w:rsid w:val="005A4FB8"/>
    <w:rsid w:val="005A56CB"/>
    <w:rsid w:val="005A56DC"/>
    <w:rsid w:val="005A57BF"/>
    <w:rsid w:val="005A5B9B"/>
    <w:rsid w:val="005A5F5E"/>
    <w:rsid w:val="005A61F8"/>
    <w:rsid w:val="005A68A1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9C1"/>
    <w:rsid w:val="005B23EB"/>
    <w:rsid w:val="005B2401"/>
    <w:rsid w:val="005B2A71"/>
    <w:rsid w:val="005B2B31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1939"/>
    <w:rsid w:val="005C1B54"/>
    <w:rsid w:val="005C201A"/>
    <w:rsid w:val="005C2A5C"/>
    <w:rsid w:val="005C2E17"/>
    <w:rsid w:val="005C3A1C"/>
    <w:rsid w:val="005C3D71"/>
    <w:rsid w:val="005C3DBE"/>
    <w:rsid w:val="005C3EA9"/>
    <w:rsid w:val="005C4CFF"/>
    <w:rsid w:val="005C4E20"/>
    <w:rsid w:val="005C5546"/>
    <w:rsid w:val="005C58A9"/>
    <w:rsid w:val="005C58DA"/>
    <w:rsid w:val="005C5997"/>
    <w:rsid w:val="005C5E05"/>
    <w:rsid w:val="005C627F"/>
    <w:rsid w:val="005C6970"/>
    <w:rsid w:val="005C6E70"/>
    <w:rsid w:val="005C73A3"/>
    <w:rsid w:val="005C74C5"/>
    <w:rsid w:val="005C7A81"/>
    <w:rsid w:val="005C7D70"/>
    <w:rsid w:val="005D058B"/>
    <w:rsid w:val="005D0D71"/>
    <w:rsid w:val="005D161E"/>
    <w:rsid w:val="005D1F9D"/>
    <w:rsid w:val="005D246C"/>
    <w:rsid w:val="005D2778"/>
    <w:rsid w:val="005D27A8"/>
    <w:rsid w:val="005D28F6"/>
    <w:rsid w:val="005D3035"/>
    <w:rsid w:val="005D352E"/>
    <w:rsid w:val="005D3D56"/>
    <w:rsid w:val="005D3FA2"/>
    <w:rsid w:val="005D4092"/>
    <w:rsid w:val="005D409B"/>
    <w:rsid w:val="005D413A"/>
    <w:rsid w:val="005D4363"/>
    <w:rsid w:val="005D4653"/>
    <w:rsid w:val="005D4DF5"/>
    <w:rsid w:val="005D5379"/>
    <w:rsid w:val="005D587C"/>
    <w:rsid w:val="005D5CFE"/>
    <w:rsid w:val="005D5F87"/>
    <w:rsid w:val="005D60C8"/>
    <w:rsid w:val="005D6278"/>
    <w:rsid w:val="005D714E"/>
    <w:rsid w:val="005D7386"/>
    <w:rsid w:val="005D73C6"/>
    <w:rsid w:val="005D7D58"/>
    <w:rsid w:val="005E0B9C"/>
    <w:rsid w:val="005E17BE"/>
    <w:rsid w:val="005E1ED5"/>
    <w:rsid w:val="005E1F23"/>
    <w:rsid w:val="005E1F70"/>
    <w:rsid w:val="005E22E3"/>
    <w:rsid w:val="005E28EA"/>
    <w:rsid w:val="005E2A94"/>
    <w:rsid w:val="005E2D3B"/>
    <w:rsid w:val="005E2EED"/>
    <w:rsid w:val="005E37C3"/>
    <w:rsid w:val="005E37DA"/>
    <w:rsid w:val="005E3A61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7375"/>
    <w:rsid w:val="005F7919"/>
    <w:rsid w:val="005F7AED"/>
    <w:rsid w:val="005F7BB7"/>
    <w:rsid w:val="00600B49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232F"/>
    <w:rsid w:val="00612455"/>
    <w:rsid w:val="0061284E"/>
    <w:rsid w:val="00612BCE"/>
    <w:rsid w:val="00613A34"/>
    <w:rsid w:val="00613C25"/>
    <w:rsid w:val="00613E25"/>
    <w:rsid w:val="006141B9"/>
    <w:rsid w:val="006142C0"/>
    <w:rsid w:val="006146DF"/>
    <w:rsid w:val="006149AD"/>
    <w:rsid w:val="00614F82"/>
    <w:rsid w:val="00614F8C"/>
    <w:rsid w:val="006164FF"/>
    <w:rsid w:val="00617F8D"/>
    <w:rsid w:val="00620933"/>
    <w:rsid w:val="00620989"/>
    <w:rsid w:val="00620D52"/>
    <w:rsid w:val="00620ECF"/>
    <w:rsid w:val="00621769"/>
    <w:rsid w:val="00622DAF"/>
    <w:rsid w:val="00623351"/>
    <w:rsid w:val="00623505"/>
    <w:rsid w:val="006238E7"/>
    <w:rsid w:val="00624152"/>
    <w:rsid w:val="00624633"/>
    <w:rsid w:val="00624868"/>
    <w:rsid w:val="00625CBC"/>
    <w:rsid w:val="006260F9"/>
    <w:rsid w:val="0062765E"/>
    <w:rsid w:val="00627B0E"/>
    <w:rsid w:val="00630430"/>
    <w:rsid w:val="00630674"/>
    <w:rsid w:val="00631146"/>
    <w:rsid w:val="00631692"/>
    <w:rsid w:val="0063175C"/>
    <w:rsid w:val="00631FF1"/>
    <w:rsid w:val="00632C3B"/>
    <w:rsid w:val="00633A46"/>
    <w:rsid w:val="0063506B"/>
    <w:rsid w:val="006357C3"/>
    <w:rsid w:val="006359DB"/>
    <w:rsid w:val="00635CB8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CB4"/>
    <w:rsid w:val="00660E35"/>
    <w:rsid w:val="0066176B"/>
    <w:rsid w:val="00661D27"/>
    <w:rsid w:val="0066294E"/>
    <w:rsid w:val="0066309E"/>
    <w:rsid w:val="0066359B"/>
    <w:rsid w:val="006637C0"/>
    <w:rsid w:val="00663882"/>
    <w:rsid w:val="0066572D"/>
    <w:rsid w:val="006663BA"/>
    <w:rsid w:val="00667394"/>
    <w:rsid w:val="006677A7"/>
    <w:rsid w:val="0066780F"/>
    <w:rsid w:val="00667A18"/>
    <w:rsid w:val="00667B9C"/>
    <w:rsid w:val="006708B0"/>
    <w:rsid w:val="006709CF"/>
    <w:rsid w:val="0067119A"/>
    <w:rsid w:val="00671562"/>
    <w:rsid w:val="00671FF3"/>
    <w:rsid w:val="0067256B"/>
    <w:rsid w:val="006740D3"/>
    <w:rsid w:val="00674BC5"/>
    <w:rsid w:val="00674FAF"/>
    <w:rsid w:val="0067501D"/>
    <w:rsid w:val="006756FE"/>
    <w:rsid w:val="00675C56"/>
    <w:rsid w:val="00676983"/>
    <w:rsid w:val="00676F93"/>
    <w:rsid w:val="00677279"/>
    <w:rsid w:val="00680488"/>
    <w:rsid w:val="00680DAF"/>
    <w:rsid w:val="006811EC"/>
    <w:rsid w:val="00681246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37C"/>
    <w:rsid w:val="00685BB3"/>
    <w:rsid w:val="0068645D"/>
    <w:rsid w:val="00686603"/>
    <w:rsid w:val="006867B1"/>
    <w:rsid w:val="006869A0"/>
    <w:rsid w:val="0068726C"/>
    <w:rsid w:val="006873BC"/>
    <w:rsid w:val="006874F3"/>
    <w:rsid w:val="006902E9"/>
    <w:rsid w:val="006904D2"/>
    <w:rsid w:val="006906AA"/>
    <w:rsid w:val="006907AF"/>
    <w:rsid w:val="00690BAD"/>
    <w:rsid w:val="00690EC3"/>
    <w:rsid w:val="0069167F"/>
    <w:rsid w:val="0069182F"/>
    <w:rsid w:val="00691B2A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6A8"/>
    <w:rsid w:val="006A1827"/>
    <w:rsid w:val="006A2B2A"/>
    <w:rsid w:val="006A306A"/>
    <w:rsid w:val="006A3189"/>
    <w:rsid w:val="006A3409"/>
    <w:rsid w:val="006A431C"/>
    <w:rsid w:val="006A43C7"/>
    <w:rsid w:val="006A4681"/>
    <w:rsid w:val="006A470A"/>
    <w:rsid w:val="006A471A"/>
    <w:rsid w:val="006A4C53"/>
    <w:rsid w:val="006A6AD7"/>
    <w:rsid w:val="006B0113"/>
    <w:rsid w:val="006B0200"/>
    <w:rsid w:val="006B0426"/>
    <w:rsid w:val="006B12A8"/>
    <w:rsid w:val="006B1583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5D0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81C"/>
    <w:rsid w:val="006D2900"/>
    <w:rsid w:val="006D2932"/>
    <w:rsid w:val="006D3539"/>
    <w:rsid w:val="006D3A57"/>
    <w:rsid w:val="006D50D5"/>
    <w:rsid w:val="006D51B9"/>
    <w:rsid w:val="006D5435"/>
    <w:rsid w:val="006D5D92"/>
    <w:rsid w:val="006D6C3C"/>
    <w:rsid w:val="006D6DE0"/>
    <w:rsid w:val="006D6EE3"/>
    <w:rsid w:val="006D6F9B"/>
    <w:rsid w:val="006D7944"/>
    <w:rsid w:val="006D7BC5"/>
    <w:rsid w:val="006E003A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3C6"/>
    <w:rsid w:val="006E37B4"/>
    <w:rsid w:val="006E3DD5"/>
    <w:rsid w:val="006E3F88"/>
    <w:rsid w:val="006E413E"/>
    <w:rsid w:val="006E42A5"/>
    <w:rsid w:val="006E4384"/>
    <w:rsid w:val="006E523C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D7C"/>
    <w:rsid w:val="00700354"/>
    <w:rsid w:val="0070062B"/>
    <w:rsid w:val="00700A39"/>
    <w:rsid w:val="00701051"/>
    <w:rsid w:val="007014F9"/>
    <w:rsid w:val="00701989"/>
    <w:rsid w:val="00701E64"/>
    <w:rsid w:val="00701FEA"/>
    <w:rsid w:val="0070210A"/>
    <w:rsid w:val="00702458"/>
    <w:rsid w:val="007026E9"/>
    <w:rsid w:val="00702F3A"/>
    <w:rsid w:val="00703082"/>
    <w:rsid w:val="0070439E"/>
    <w:rsid w:val="007052DC"/>
    <w:rsid w:val="0070534B"/>
    <w:rsid w:val="00705CDB"/>
    <w:rsid w:val="00705E09"/>
    <w:rsid w:val="007061FC"/>
    <w:rsid w:val="00706BE9"/>
    <w:rsid w:val="00706F6C"/>
    <w:rsid w:val="00706FA6"/>
    <w:rsid w:val="00710034"/>
    <w:rsid w:val="007109C7"/>
    <w:rsid w:val="00710A81"/>
    <w:rsid w:val="00710CE2"/>
    <w:rsid w:val="00711D9D"/>
    <w:rsid w:val="00711EA0"/>
    <w:rsid w:val="00713189"/>
    <w:rsid w:val="00713243"/>
    <w:rsid w:val="007132B0"/>
    <w:rsid w:val="007132F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737"/>
    <w:rsid w:val="007219B0"/>
    <w:rsid w:val="00722455"/>
    <w:rsid w:val="00722513"/>
    <w:rsid w:val="00722686"/>
    <w:rsid w:val="00722B35"/>
    <w:rsid w:val="00723AA9"/>
    <w:rsid w:val="00723EEF"/>
    <w:rsid w:val="007256AA"/>
    <w:rsid w:val="00725750"/>
    <w:rsid w:val="00725D50"/>
    <w:rsid w:val="00725DC0"/>
    <w:rsid w:val="0072650F"/>
    <w:rsid w:val="00726BD7"/>
    <w:rsid w:val="007275B5"/>
    <w:rsid w:val="00727FC0"/>
    <w:rsid w:val="00730064"/>
    <w:rsid w:val="00730467"/>
    <w:rsid w:val="007305E1"/>
    <w:rsid w:val="0073062D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1105"/>
    <w:rsid w:val="0074124C"/>
    <w:rsid w:val="00741A4A"/>
    <w:rsid w:val="00741B06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D1C"/>
    <w:rsid w:val="00747D71"/>
    <w:rsid w:val="00750E69"/>
    <w:rsid w:val="00751224"/>
    <w:rsid w:val="00751BF8"/>
    <w:rsid w:val="00751D6E"/>
    <w:rsid w:val="00751EF2"/>
    <w:rsid w:val="00751F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AAF"/>
    <w:rsid w:val="00763379"/>
    <w:rsid w:val="007636B1"/>
    <w:rsid w:val="007638C3"/>
    <w:rsid w:val="00763CEE"/>
    <w:rsid w:val="00763EDE"/>
    <w:rsid w:val="00763F3E"/>
    <w:rsid w:val="00764000"/>
    <w:rsid w:val="00764718"/>
    <w:rsid w:val="00764780"/>
    <w:rsid w:val="007648B5"/>
    <w:rsid w:val="00764DA8"/>
    <w:rsid w:val="007655E8"/>
    <w:rsid w:val="00767505"/>
    <w:rsid w:val="007676DF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895"/>
    <w:rsid w:val="00772F13"/>
    <w:rsid w:val="00772F37"/>
    <w:rsid w:val="00772FCE"/>
    <w:rsid w:val="007732B5"/>
    <w:rsid w:val="007737CC"/>
    <w:rsid w:val="007739E7"/>
    <w:rsid w:val="0077415D"/>
    <w:rsid w:val="007741F4"/>
    <w:rsid w:val="0077487B"/>
    <w:rsid w:val="0077508A"/>
    <w:rsid w:val="007752C7"/>
    <w:rsid w:val="00775994"/>
    <w:rsid w:val="00775E23"/>
    <w:rsid w:val="00775EF8"/>
    <w:rsid w:val="00776A95"/>
    <w:rsid w:val="0077739A"/>
    <w:rsid w:val="00777492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411E"/>
    <w:rsid w:val="007854AE"/>
    <w:rsid w:val="00785F86"/>
    <w:rsid w:val="007861E6"/>
    <w:rsid w:val="007862BA"/>
    <w:rsid w:val="007864F9"/>
    <w:rsid w:val="00786E6F"/>
    <w:rsid w:val="00786F8B"/>
    <w:rsid w:val="0078764A"/>
    <w:rsid w:val="007905D2"/>
    <w:rsid w:val="00790C11"/>
    <w:rsid w:val="00790D61"/>
    <w:rsid w:val="0079148B"/>
    <w:rsid w:val="00791CED"/>
    <w:rsid w:val="007920E5"/>
    <w:rsid w:val="00792196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D14"/>
    <w:rsid w:val="00793D46"/>
    <w:rsid w:val="00793E30"/>
    <w:rsid w:val="00793E8E"/>
    <w:rsid w:val="00794089"/>
    <w:rsid w:val="007944BD"/>
    <w:rsid w:val="007955C8"/>
    <w:rsid w:val="0079582A"/>
    <w:rsid w:val="00796027"/>
    <w:rsid w:val="00796144"/>
    <w:rsid w:val="00796406"/>
    <w:rsid w:val="00796A09"/>
    <w:rsid w:val="00797323"/>
    <w:rsid w:val="00797701"/>
    <w:rsid w:val="007A0591"/>
    <w:rsid w:val="007A0751"/>
    <w:rsid w:val="007A09EC"/>
    <w:rsid w:val="007A0BA7"/>
    <w:rsid w:val="007A0D9B"/>
    <w:rsid w:val="007A0FFE"/>
    <w:rsid w:val="007A1536"/>
    <w:rsid w:val="007A18B2"/>
    <w:rsid w:val="007A22B6"/>
    <w:rsid w:val="007A22DF"/>
    <w:rsid w:val="007A2626"/>
    <w:rsid w:val="007A29C8"/>
    <w:rsid w:val="007A3428"/>
    <w:rsid w:val="007A3B6A"/>
    <w:rsid w:val="007A3E41"/>
    <w:rsid w:val="007A4BAC"/>
    <w:rsid w:val="007A57F6"/>
    <w:rsid w:val="007A581E"/>
    <w:rsid w:val="007A5CD7"/>
    <w:rsid w:val="007A6238"/>
    <w:rsid w:val="007A6932"/>
    <w:rsid w:val="007A761D"/>
    <w:rsid w:val="007A7CBC"/>
    <w:rsid w:val="007A7EEF"/>
    <w:rsid w:val="007B0D66"/>
    <w:rsid w:val="007B171A"/>
    <w:rsid w:val="007B1763"/>
    <w:rsid w:val="007B1BA5"/>
    <w:rsid w:val="007B1C21"/>
    <w:rsid w:val="007B1F57"/>
    <w:rsid w:val="007B227C"/>
    <w:rsid w:val="007B2B9C"/>
    <w:rsid w:val="007B49DA"/>
    <w:rsid w:val="007B4AC7"/>
    <w:rsid w:val="007B4B22"/>
    <w:rsid w:val="007B503D"/>
    <w:rsid w:val="007B567B"/>
    <w:rsid w:val="007B5680"/>
    <w:rsid w:val="007B66EE"/>
    <w:rsid w:val="007B7584"/>
    <w:rsid w:val="007B7751"/>
    <w:rsid w:val="007C000B"/>
    <w:rsid w:val="007C016A"/>
    <w:rsid w:val="007C01B9"/>
    <w:rsid w:val="007C02FC"/>
    <w:rsid w:val="007C0B87"/>
    <w:rsid w:val="007C1008"/>
    <w:rsid w:val="007C1036"/>
    <w:rsid w:val="007C168B"/>
    <w:rsid w:val="007C1772"/>
    <w:rsid w:val="007C1BCF"/>
    <w:rsid w:val="007C1CAF"/>
    <w:rsid w:val="007C1ED2"/>
    <w:rsid w:val="007C1F0F"/>
    <w:rsid w:val="007C203D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5C0A"/>
    <w:rsid w:val="007D6598"/>
    <w:rsid w:val="007D6641"/>
    <w:rsid w:val="007D78CE"/>
    <w:rsid w:val="007D7B5E"/>
    <w:rsid w:val="007E05B3"/>
    <w:rsid w:val="007E08B8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77F"/>
    <w:rsid w:val="007E28F5"/>
    <w:rsid w:val="007E29F4"/>
    <w:rsid w:val="007E3261"/>
    <w:rsid w:val="007E346C"/>
    <w:rsid w:val="007E3553"/>
    <w:rsid w:val="007E409A"/>
    <w:rsid w:val="007E41BC"/>
    <w:rsid w:val="007E4448"/>
    <w:rsid w:val="007E4CED"/>
    <w:rsid w:val="007E55AF"/>
    <w:rsid w:val="007E55D2"/>
    <w:rsid w:val="007E5794"/>
    <w:rsid w:val="007E5EA8"/>
    <w:rsid w:val="007E601C"/>
    <w:rsid w:val="007E62F4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23FA"/>
    <w:rsid w:val="007F2424"/>
    <w:rsid w:val="007F2488"/>
    <w:rsid w:val="007F2DE9"/>
    <w:rsid w:val="007F31D6"/>
    <w:rsid w:val="007F399E"/>
    <w:rsid w:val="007F42ED"/>
    <w:rsid w:val="007F4486"/>
    <w:rsid w:val="007F44FA"/>
    <w:rsid w:val="007F46A2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44AA"/>
    <w:rsid w:val="00804848"/>
    <w:rsid w:val="00804A35"/>
    <w:rsid w:val="00806484"/>
    <w:rsid w:val="00806B0F"/>
    <w:rsid w:val="00806F53"/>
    <w:rsid w:val="0080770C"/>
    <w:rsid w:val="00807998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7D5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4052A"/>
    <w:rsid w:val="00841488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19E"/>
    <w:rsid w:val="00844329"/>
    <w:rsid w:val="00844C31"/>
    <w:rsid w:val="00845062"/>
    <w:rsid w:val="0084545B"/>
    <w:rsid w:val="008454CE"/>
    <w:rsid w:val="00846421"/>
    <w:rsid w:val="0084652F"/>
    <w:rsid w:val="00846E75"/>
    <w:rsid w:val="00847816"/>
    <w:rsid w:val="008478D7"/>
    <w:rsid w:val="00847E2A"/>
    <w:rsid w:val="00850B06"/>
    <w:rsid w:val="00851173"/>
    <w:rsid w:val="0085160C"/>
    <w:rsid w:val="008519E9"/>
    <w:rsid w:val="00852783"/>
    <w:rsid w:val="008527CC"/>
    <w:rsid w:val="00852F75"/>
    <w:rsid w:val="008530A6"/>
    <w:rsid w:val="00853172"/>
    <w:rsid w:val="0085329F"/>
    <w:rsid w:val="008540C7"/>
    <w:rsid w:val="0085545B"/>
    <w:rsid w:val="00855CEA"/>
    <w:rsid w:val="00855D96"/>
    <w:rsid w:val="00855E41"/>
    <w:rsid w:val="0085688F"/>
    <w:rsid w:val="00856F88"/>
    <w:rsid w:val="00857420"/>
    <w:rsid w:val="00857FD1"/>
    <w:rsid w:val="008603DF"/>
    <w:rsid w:val="008606D0"/>
    <w:rsid w:val="008606F0"/>
    <w:rsid w:val="008608A3"/>
    <w:rsid w:val="00861269"/>
    <w:rsid w:val="008618A8"/>
    <w:rsid w:val="00861D21"/>
    <w:rsid w:val="00861DD7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1A9"/>
    <w:rsid w:val="00866C4B"/>
    <w:rsid w:val="008674F3"/>
    <w:rsid w:val="008676B7"/>
    <w:rsid w:val="00867BE8"/>
    <w:rsid w:val="00867FBF"/>
    <w:rsid w:val="00870B3D"/>
    <w:rsid w:val="00870D08"/>
    <w:rsid w:val="00871152"/>
    <w:rsid w:val="00871D5E"/>
    <w:rsid w:val="00871E73"/>
    <w:rsid w:val="00872832"/>
    <w:rsid w:val="00872855"/>
    <w:rsid w:val="00872A89"/>
    <w:rsid w:val="00872BD3"/>
    <w:rsid w:val="00872BFA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86E06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97CF8"/>
    <w:rsid w:val="008A00A5"/>
    <w:rsid w:val="008A025A"/>
    <w:rsid w:val="008A055A"/>
    <w:rsid w:val="008A0EE0"/>
    <w:rsid w:val="008A1531"/>
    <w:rsid w:val="008A1BF2"/>
    <w:rsid w:val="008A1F0F"/>
    <w:rsid w:val="008A2210"/>
    <w:rsid w:val="008A230F"/>
    <w:rsid w:val="008A2466"/>
    <w:rsid w:val="008A2E80"/>
    <w:rsid w:val="008A2EC9"/>
    <w:rsid w:val="008A3F7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B04E1"/>
    <w:rsid w:val="008B09D0"/>
    <w:rsid w:val="008B1488"/>
    <w:rsid w:val="008B15D1"/>
    <w:rsid w:val="008B1FDE"/>
    <w:rsid w:val="008B24E0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732"/>
    <w:rsid w:val="008C2C04"/>
    <w:rsid w:val="008C3552"/>
    <w:rsid w:val="008C3C9D"/>
    <w:rsid w:val="008C451A"/>
    <w:rsid w:val="008C4528"/>
    <w:rsid w:val="008C486C"/>
    <w:rsid w:val="008C4B85"/>
    <w:rsid w:val="008C4E59"/>
    <w:rsid w:val="008C569A"/>
    <w:rsid w:val="008C5703"/>
    <w:rsid w:val="008C5857"/>
    <w:rsid w:val="008C5907"/>
    <w:rsid w:val="008C5E33"/>
    <w:rsid w:val="008C5FB3"/>
    <w:rsid w:val="008C6D20"/>
    <w:rsid w:val="008C7233"/>
    <w:rsid w:val="008C7747"/>
    <w:rsid w:val="008C78FC"/>
    <w:rsid w:val="008C79DA"/>
    <w:rsid w:val="008C7C63"/>
    <w:rsid w:val="008C7C7A"/>
    <w:rsid w:val="008D0418"/>
    <w:rsid w:val="008D09DB"/>
    <w:rsid w:val="008D0EA4"/>
    <w:rsid w:val="008D199F"/>
    <w:rsid w:val="008D1C01"/>
    <w:rsid w:val="008D1CEB"/>
    <w:rsid w:val="008D2387"/>
    <w:rsid w:val="008D263F"/>
    <w:rsid w:val="008D27C5"/>
    <w:rsid w:val="008D2F58"/>
    <w:rsid w:val="008D3423"/>
    <w:rsid w:val="008D3742"/>
    <w:rsid w:val="008D386A"/>
    <w:rsid w:val="008D38AB"/>
    <w:rsid w:val="008D3C32"/>
    <w:rsid w:val="008D3C76"/>
    <w:rsid w:val="008D3FF7"/>
    <w:rsid w:val="008D4086"/>
    <w:rsid w:val="008D41D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13ED"/>
    <w:rsid w:val="008E1AAC"/>
    <w:rsid w:val="008E1F1C"/>
    <w:rsid w:val="008E235C"/>
    <w:rsid w:val="008E2FF5"/>
    <w:rsid w:val="008E31B5"/>
    <w:rsid w:val="008E32AC"/>
    <w:rsid w:val="008E347E"/>
    <w:rsid w:val="008E55DE"/>
    <w:rsid w:val="008E56FA"/>
    <w:rsid w:val="008E5A70"/>
    <w:rsid w:val="008E623F"/>
    <w:rsid w:val="008E6ADE"/>
    <w:rsid w:val="008E705D"/>
    <w:rsid w:val="008F06A2"/>
    <w:rsid w:val="008F1250"/>
    <w:rsid w:val="008F175C"/>
    <w:rsid w:val="008F1C06"/>
    <w:rsid w:val="008F208C"/>
    <w:rsid w:val="008F2602"/>
    <w:rsid w:val="008F28B3"/>
    <w:rsid w:val="008F28D4"/>
    <w:rsid w:val="008F2B61"/>
    <w:rsid w:val="008F4049"/>
    <w:rsid w:val="008F413B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459"/>
    <w:rsid w:val="00900928"/>
    <w:rsid w:val="00900A5F"/>
    <w:rsid w:val="00900B0A"/>
    <w:rsid w:val="00900BF3"/>
    <w:rsid w:val="0090130C"/>
    <w:rsid w:val="00901432"/>
    <w:rsid w:val="00901660"/>
    <w:rsid w:val="00901EB0"/>
    <w:rsid w:val="00902216"/>
    <w:rsid w:val="00902429"/>
    <w:rsid w:val="009025A5"/>
    <w:rsid w:val="009025B4"/>
    <w:rsid w:val="00902C33"/>
    <w:rsid w:val="009032D5"/>
    <w:rsid w:val="00903A3B"/>
    <w:rsid w:val="00903FAA"/>
    <w:rsid w:val="00904200"/>
    <w:rsid w:val="009046E3"/>
    <w:rsid w:val="0090476C"/>
    <w:rsid w:val="00905584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5E"/>
    <w:rsid w:val="009129D5"/>
    <w:rsid w:val="00912B8F"/>
    <w:rsid w:val="00913261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8C"/>
    <w:rsid w:val="009166BF"/>
    <w:rsid w:val="009168EE"/>
    <w:rsid w:val="00916D39"/>
    <w:rsid w:val="00917C44"/>
    <w:rsid w:val="00920C08"/>
    <w:rsid w:val="009210E6"/>
    <w:rsid w:val="00921119"/>
    <w:rsid w:val="009214A4"/>
    <w:rsid w:val="00921597"/>
    <w:rsid w:val="009221F0"/>
    <w:rsid w:val="009222C2"/>
    <w:rsid w:val="0092265D"/>
    <w:rsid w:val="009235A9"/>
    <w:rsid w:val="009239FE"/>
    <w:rsid w:val="00923E27"/>
    <w:rsid w:val="0092474A"/>
    <w:rsid w:val="00925ABB"/>
    <w:rsid w:val="00925B39"/>
    <w:rsid w:val="009264F3"/>
    <w:rsid w:val="00926533"/>
    <w:rsid w:val="009266B1"/>
    <w:rsid w:val="00926D5F"/>
    <w:rsid w:val="00926DCE"/>
    <w:rsid w:val="00926E3B"/>
    <w:rsid w:val="00926F9C"/>
    <w:rsid w:val="00926FCA"/>
    <w:rsid w:val="00926FFD"/>
    <w:rsid w:val="0093006B"/>
    <w:rsid w:val="00931A0E"/>
    <w:rsid w:val="00931C8F"/>
    <w:rsid w:val="00931EAB"/>
    <w:rsid w:val="00931F82"/>
    <w:rsid w:val="009331EE"/>
    <w:rsid w:val="00933625"/>
    <w:rsid w:val="009336B6"/>
    <w:rsid w:val="00933DC8"/>
    <w:rsid w:val="00934B89"/>
    <w:rsid w:val="00934C51"/>
    <w:rsid w:val="00935142"/>
    <w:rsid w:val="00935391"/>
    <w:rsid w:val="0093542C"/>
    <w:rsid w:val="0093563F"/>
    <w:rsid w:val="0093576B"/>
    <w:rsid w:val="009358E4"/>
    <w:rsid w:val="00936637"/>
    <w:rsid w:val="00936674"/>
    <w:rsid w:val="00936DED"/>
    <w:rsid w:val="00936E9C"/>
    <w:rsid w:val="009370E1"/>
    <w:rsid w:val="00937107"/>
    <w:rsid w:val="00937868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908"/>
    <w:rsid w:val="00943C96"/>
    <w:rsid w:val="00943EE8"/>
    <w:rsid w:val="00944897"/>
    <w:rsid w:val="00944C29"/>
    <w:rsid w:val="00944FA3"/>
    <w:rsid w:val="0094571D"/>
    <w:rsid w:val="00945D6D"/>
    <w:rsid w:val="00945DEB"/>
    <w:rsid w:val="00947790"/>
    <w:rsid w:val="00947A5C"/>
    <w:rsid w:val="009506C8"/>
    <w:rsid w:val="00950768"/>
    <w:rsid w:val="009508F7"/>
    <w:rsid w:val="0095098A"/>
    <w:rsid w:val="009517BC"/>
    <w:rsid w:val="0095183F"/>
    <w:rsid w:val="00951C6A"/>
    <w:rsid w:val="00951C77"/>
    <w:rsid w:val="0095294C"/>
    <w:rsid w:val="0095338F"/>
    <w:rsid w:val="0095395D"/>
    <w:rsid w:val="00953B8C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F5B"/>
    <w:rsid w:val="0095723D"/>
    <w:rsid w:val="009603AD"/>
    <w:rsid w:val="009604A7"/>
    <w:rsid w:val="00960876"/>
    <w:rsid w:val="00960AC8"/>
    <w:rsid w:val="0096106D"/>
    <w:rsid w:val="00961372"/>
    <w:rsid w:val="00961840"/>
    <w:rsid w:val="009619B1"/>
    <w:rsid w:val="00961A62"/>
    <w:rsid w:val="00961AFD"/>
    <w:rsid w:val="0096231E"/>
    <w:rsid w:val="00962A81"/>
    <w:rsid w:val="00962BED"/>
    <w:rsid w:val="009634D7"/>
    <w:rsid w:val="0096388A"/>
    <w:rsid w:val="009647AF"/>
    <w:rsid w:val="00964A0E"/>
    <w:rsid w:val="00964BFA"/>
    <w:rsid w:val="0096521B"/>
    <w:rsid w:val="00965B91"/>
    <w:rsid w:val="009667DB"/>
    <w:rsid w:val="00966D26"/>
    <w:rsid w:val="0096768B"/>
    <w:rsid w:val="00967AAC"/>
    <w:rsid w:val="00967B7C"/>
    <w:rsid w:val="00970154"/>
    <w:rsid w:val="009702C7"/>
    <w:rsid w:val="009703B5"/>
    <w:rsid w:val="0097096A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412"/>
    <w:rsid w:val="00976665"/>
    <w:rsid w:val="009774AA"/>
    <w:rsid w:val="00977787"/>
    <w:rsid w:val="0097789A"/>
    <w:rsid w:val="00977BF3"/>
    <w:rsid w:val="00977ED0"/>
    <w:rsid w:val="00980121"/>
    <w:rsid w:val="0098015F"/>
    <w:rsid w:val="00980994"/>
    <w:rsid w:val="0098213D"/>
    <w:rsid w:val="0098233A"/>
    <w:rsid w:val="00982883"/>
    <w:rsid w:val="009828B4"/>
    <w:rsid w:val="0098373B"/>
    <w:rsid w:val="009837B7"/>
    <w:rsid w:val="00983B30"/>
    <w:rsid w:val="00983BDC"/>
    <w:rsid w:val="0098413D"/>
    <w:rsid w:val="0098517A"/>
    <w:rsid w:val="0098599E"/>
    <w:rsid w:val="009859D4"/>
    <w:rsid w:val="00985C10"/>
    <w:rsid w:val="00985F1D"/>
    <w:rsid w:val="009868AA"/>
    <w:rsid w:val="00987AC4"/>
    <w:rsid w:val="009907BB"/>
    <w:rsid w:val="00990F63"/>
    <w:rsid w:val="0099114F"/>
    <w:rsid w:val="00991885"/>
    <w:rsid w:val="00991C33"/>
    <w:rsid w:val="009921A3"/>
    <w:rsid w:val="00992720"/>
    <w:rsid w:val="0099292C"/>
    <w:rsid w:val="00992C38"/>
    <w:rsid w:val="00992ECC"/>
    <w:rsid w:val="0099335C"/>
    <w:rsid w:val="00993E89"/>
    <w:rsid w:val="00993F0E"/>
    <w:rsid w:val="0099416A"/>
    <w:rsid w:val="009949BA"/>
    <w:rsid w:val="00995D02"/>
    <w:rsid w:val="00996144"/>
    <w:rsid w:val="00996930"/>
    <w:rsid w:val="00997109"/>
    <w:rsid w:val="00997E23"/>
    <w:rsid w:val="009A070D"/>
    <w:rsid w:val="009A0EB9"/>
    <w:rsid w:val="009A0EE3"/>
    <w:rsid w:val="009A193B"/>
    <w:rsid w:val="009A1E87"/>
    <w:rsid w:val="009A24C5"/>
    <w:rsid w:val="009A2C72"/>
    <w:rsid w:val="009A2FBE"/>
    <w:rsid w:val="009A3042"/>
    <w:rsid w:val="009A3339"/>
    <w:rsid w:val="009A37DD"/>
    <w:rsid w:val="009A3863"/>
    <w:rsid w:val="009A3F58"/>
    <w:rsid w:val="009A43E8"/>
    <w:rsid w:val="009A443C"/>
    <w:rsid w:val="009A47E4"/>
    <w:rsid w:val="009A4E7D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C96"/>
    <w:rsid w:val="009B0D02"/>
    <w:rsid w:val="009B0D60"/>
    <w:rsid w:val="009B1AAB"/>
    <w:rsid w:val="009B1B45"/>
    <w:rsid w:val="009B37AA"/>
    <w:rsid w:val="009B3929"/>
    <w:rsid w:val="009B3977"/>
    <w:rsid w:val="009B4494"/>
    <w:rsid w:val="009B4D94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627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7260"/>
    <w:rsid w:val="009D7A1C"/>
    <w:rsid w:val="009D7FE0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2B61"/>
    <w:rsid w:val="009E36E3"/>
    <w:rsid w:val="009E372A"/>
    <w:rsid w:val="009E3DE8"/>
    <w:rsid w:val="009E4154"/>
    <w:rsid w:val="009E57A1"/>
    <w:rsid w:val="009E5855"/>
    <w:rsid w:val="009E5A1B"/>
    <w:rsid w:val="009E5ABD"/>
    <w:rsid w:val="009E63B9"/>
    <w:rsid w:val="009E6703"/>
    <w:rsid w:val="009E6EBC"/>
    <w:rsid w:val="009E78E2"/>
    <w:rsid w:val="009E7A62"/>
    <w:rsid w:val="009F03D8"/>
    <w:rsid w:val="009F061E"/>
    <w:rsid w:val="009F0B89"/>
    <w:rsid w:val="009F0BA4"/>
    <w:rsid w:val="009F13FD"/>
    <w:rsid w:val="009F15E0"/>
    <w:rsid w:val="009F17AD"/>
    <w:rsid w:val="009F1CC7"/>
    <w:rsid w:val="009F2C2C"/>
    <w:rsid w:val="009F2E84"/>
    <w:rsid w:val="009F34A4"/>
    <w:rsid w:val="009F51D5"/>
    <w:rsid w:val="009F5415"/>
    <w:rsid w:val="009F5B60"/>
    <w:rsid w:val="009F5DA1"/>
    <w:rsid w:val="009F64C3"/>
    <w:rsid w:val="009F64DB"/>
    <w:rsid w:val="009F6EA2"/>
    <w:rsid w:val="009F728E"/>
    <w:rsid w:val="00A01CBD"/>
    <w:rsid w:val="00A01D26"/>
    <w:rsid w:val="00A01F75"/>
    <w:rsid w:val="00A02136"/>
    <w:rsid w:val="00A02B5A"/>
    <w:rsid w:val="00A03102"/>
    <w:rsid w:val="00A039C2"/>
    <w:rsid w:val="00A03D7B"/>
    <w:rsid w:val="00A03D89"/>
    <w:rsid w:val="00A03DC9"/>
    <w:rsid w:val="00A03EAB"/>
    <w:rsid w:val="00A055B8"/>
    <w:rsid w:val="00A057FE"/>
    <w:rsid w:val="00A05C1F"/>
    <w:rsid w:val="00A068E7"/>
    <w:rsid w:val="00A06B77"/>
    <w:rsid w:val="00A06E4C"/>
    <w:rsid w:val="00A07355"/>
    <w:rsid w:val="00A07CFA"/>
    <w:rsid w:val="00A104A5"/>
    <w:rsid w:val="00A10AAD"/>
    <w:rsid w:val="00A10AF4"/>
    <w:rsid w:val="00A117BC"/>
    <w:rsid w:val="00A11E7D"/>
    <w:rsid w:val="00A122A4"/>
    <w:rsid w:val="00A124A9"/>
    <w:rsid w:val="00A12E25"/>
    <w:rsid w:val="00A12ED5"/>
    <w:rsid w:val="00A13B55"/>
    <w:rsid w:val="00A14093"/>
    <w:rsid w:val="00A14E7D"/>
    <w:rsid w:val="00A1506E"/>
    <w:rsid w:val="00A1603E"/>
    <w:rsid w:val="00A16071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D1A"/>
    <w:rsid w:val="00A21F36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5BFF"/>
    <w:rsid w:val="00A2692F"/>
    <w:rsid w:val="00A269E5"/>
    <w:rsid w:val="00A27436"/>
    <w:rsid w:val="00A2765E"/>
    <w:rsid w:val="00A278E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5718"/>
    <w:rsid w:val="00A35B5F"/>
    <w:rsid w:val="00A36E23"/>
    <w:rsid w:val="00A36E5F"/>
    <w:rsid w:val="00A37095"/>
    <w:rsid w:val="00A37239"/>
    <w:rsid w:val="00A40014"/>
    <w:rsid w:val="00A40A4E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706"/>
    <w:rsid w:val="00A51AA5"/>
    <w:rsid w:val="00A5281D"/>
    <w:rsid w:val="00A5379F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9A3"/>
    <w:rsid w:val="00A56F41"/>
    <w:rsid w:val="00A56FA5"/>
    <w:rsid w:val="00A57D9A"/>
    <w:rsid w:val="00A60432"/>
    <w:rsid w:val="00A6125A"/>
    <w:rsid w:val="00A61A90"/>
    <w:rsid w:val="00A61C5C"/>
    <w:rsid w:val="00A61D2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1CF"/>
    <w:rsid w:val="00A673EE"/>
    <w:rsid w:val="00A67DE4"/>
    <w:rsid w:val="00A701C6"/>
    <w:rsid w:val="00A70351"/>
    <w:rsid w:val="00A703FC"/>
    <w:rsid w:val="00A707BA"/>
    <w:rsid w:val="00A71061"/>
    <w:rsid w:val="00A71550"/>
    <w:rsid w:val="00A71E1D"/>
    <w:rsid w:val="00A721AC"/>
    <w:rsid w:val="00A724B6"/>
    <w:rsid w:val="00A728A5"/>
    <w:rsid w:val="00A73685"/>
    <w:rsid w:val="00A73698"/>
    <w:rsid w:val="00A7382C"/>
    <w:rsid w:val="00A73F5C"/>
    <w:rsid w:val="00A744AB"/>
    <w:rsid w:val="00A752E7"/>
    <w:rsid w:val="00A76147"/>
    <w:rsid w:val="00A7636D"/>
    <w:rsid w:val="00A76668"/>
    <w:rsid w:val="00A76F8C"/>
    <w:rsid w:val="00A772FB"/>
    <w:rsid w:val="00A8001A"/>
    <w:rsid w:val="00A80B6A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A6A"/>
    <w:rsid w:val="00A86AFF"/>
    <w:rsid w:val="00A87B36"/>
    <w:rsid w:val="00A9068F"/>
    <w:rsid w:val="00A914AA"/>
    <w:rsid w:val="00A9162E"/>
    <w:rsid w:val="00A918BA"/>
    <w:rsid w:val="00A91A03"/>
    <w:rsid w:val="00A91DB6"/>
    <w:rsid w:val="00A91E78"/>
    <w:rsid w:val="00A92329"/>
    <w:rsid w:val="00A92AB0"/>
    <w:rsid w:val="00A92C6A"/>
    <w:rsid w:val="00A934A2"/>
    <w:rsid w:val="00A93588"/>
    <w:rsid w:val="00A936B7"/>
    <w:rsid w:val="00A94CE5"/>
    <w:rsid w:val="00A96222"/>
    <w:rsid w:val="00AA0316"/>
    <w:rsid w:val="00AA058B"/>
    <w:rsid w:val="00AA0F7A"/>
    <w:rsid w:val="00AA1233"/>
    <w:rsid w:val="00AA164E"/>
    <w:rsid w:val="00AA16A3"/>
    <w:rsid w:val="00AA1A78"/>
    <w:rsid w:val="00AA1A82"/>
    <w:rsid w:val="00AA230D"/>
    <w:rsid w:val="00AA357C"/>
    <w:rsid w:val="00AA3E5D"/>
    <w:rsid w:val="00AA415A"/>
    <w:rsid w:val="00AA42F0"/>
    <w:rsid w:val="00AA466A"/>
    <w:rsid w:val="00AA5606"/>
    <w:rsid w:val="00AA59B6"/>
    <w:rsid w:val="00AA64FF"/>
    <w:rsid w:val="00AA651A"/>
    <w:rsid w:val="00AA669D"/>
    <w:rsid w:val="00AA6A94"/>
    <w:rsid w:val="00AA7039"/>
    <w:rsid w:val="00AA79BF"/>
    <w:rsid w:val="00AA7B8E"/>
    <w:rsid w:val="00AB0548"/>
    <w:rsid w:val="00AB0B37"/>
    <w:rsid w:val="00AB0CDB"/>
    <w:rsid w:val="00AB0D0D"/>
    <w:rsid w:val="00AB1011"/>
    <w:rsid w:val="00AB1669"/>
    <w:rsid w:val="00AB1C9B"/>
    <w:rsid w:val="00AB2357"/>
    <w:rsid w:val="00AB2834"/>
    <w:rsid w:val="00AB2E79"/>
    <w:rsid w:val="00AB30E1"/>
    <w:rsid w:val="00AB33A8"/>
    <w:rsid w:val="00AB35A0"/>
    <w:rsid w:val="00AB3AA9"/>
    <w:rsid w:val="00AB47BA"/>
    <w:rsid w:val="00AB4EE4"/>
    <w:rsid w:val="00AB577A"/>
    <w:rsid w:val="00AB57F8"/>
    <w:rsid w:val="00AB5C06"/>
    <w:rsid w:val="00AB5C3B"/>
    <w:rsid w:val="00AB5E2C"/>
    <w:rsid w:val="00AB646A"/>
    <w:rsid w:val="00AB6699"/>
    <w:rsid w:val="00AB6B5D"/>
    <w:rsid w:val="00AB6C0E"/>
    <w:rsid w:val="00AB6FD2"/>
    <w:rsid w:val="00AB7769"/>
    <w:rsid w:val="00AC0383"/>
    <w:rsid w:val="00AC06A1"/>
    <w:rsid w:val="00AC1E51"/>
    <w:rsid w:val="00AC1F49"/>
    <w:rsid w:val="00AC2007"/>
    <w:rsid w:val="00AC2206"/>
    <w:rsid w:val="00AC2460"/>
    <w:rsid w:val="00AC2A70"/>
    <w:rsid w:val="00AC2F7D"/>
    <w:rsid w:val="00AC3BE0"/>
    <w:rsid w:val="00AC3C86"/>
    <w:rsid w:val="00AC3E10"/>
    <w:rsid w:val="00AC3F6F"/>
    <w:rsid w:val="00AC40FE"/>
    <w:rsid w:val="00AC4114"/>
    <w:rsid w:val="00AC5511"/>
    <w:rsid w:val="00AC5743"/>
    <w:rsid w:val="00AC5FDB"/>
    <w:rsid w:val="00AC655B"/>
    <w:rsid w:val="00AC6807"/>
    <w:rsid w:val="00AC6966"/>
    <w:rsid w:val="00AC69AF"/>
    <w:rsid w:val="00AC6E6E"/>
    <w:rsid w:val="00AC7002"/>
    <w:rsid w:val="00AC79D2"/>
    <w:rsid w:val="00AD082B"/>
    <w:rsid w:val="00AD0B01"/>
    <w:rsid w:val="00AD12DE"/>
    <w:rsid w:val="00AD1721"/>
    <w:rsid w:val="00AD2136"/>
    <w:rsid w:val="00AD27BB"/>
    <w:rsid w:val="00AD38FA"/>
    <w:rsid w:val="00AD3AB9"/>
    <w:rsid w:val="00AD3E19"/>
    <w:rsid w:val="00AD421F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919"/>
    <w:rsid w:val="00AD6A60"/>
    <w:rsid w:val="00AD6C19"/>
    <w:rsid w:val="00AD7675"/>
    <w:rsid w:val="00AD7AE7"/>
    <w:rsid w:val="00AD7B01"/>
    <w:rsid w:val="00AE0694"/>
    <w:rsid w:val="00AE07BC"/>
    <w:rsid w:val="00AE0A85"/>
    <w:rsid w:val="00AE1A53"/>
    <w:rsid w:val="00AE1D32"/>
    <w:rsid w:val="00AE2332"/>
    <w:rsid w:val="00AE2E3B"/>
    <w:rsid w:val="00AE3CA3"/>
    <w:rsid w:val="00AE4F69"/>
    <w:rsid w:val="00AE5223"/>
    <w:rsid w:val="00AE5395"/>
    <w:rsid w:val="00AE56F4"/>
    <w:rsid w:val="00AE58F6"/>
    <w:rsid w:val="00AE6151"/>
    <w:rsid w:val="00AE79D4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4EA9"/>
    <w:rsid w:val="00AF5093"/>
    <w:rsid w:val="00AF556F"/>
    <w:rsid w:val="00AF5828"/>
    <w:rsid w:val="00AF6422"/>
    <w:rsid w:val="00AF67E3"/>
    <w:rsid w:val="00AF688E"/>
    <w:rsid w:val="00AF6E2A"/>
    <w:rsid w:val="00B002E4"/>
    <w:rsid w:val="00B00693"/>
    <w:rsid w:val="00B00B4C"/>
    <w:rsid w:val="00B00FA5"/>
    <w:rsid w:val="00B0150C"/>
    <w:rsid w:val="00B028BC"/>
    <w:rsid w:val="00B029C2"/>
    <w:rsid w:val="00B03639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10579"/>
    <w:rsid w:val="00B1109C"/>
    <w:rsid w:val="00B1130A"/>
    <w:rsid w:val="00B11619"/>
    <w:rsid w:val="00B1198A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104E"/>
    <w:rsid w:val="00B21214"/>
    <w:rsid w:val="00B215CF"/>
    <w:rsid w:val="00B215EB"/>
    <w:rsid w:val="00B216CC"/>
    <w:rsid w:val="00B21D8C"/>
    <w:rsid w:val="00B2256E"/>
    <w:rsid w:val="00B2289C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31508"/>
    <w:rsid w:val="00B31AF7"/>
    <w:rsid w:val="00B31AFC"/>
    <w:rsid w:val="00B3200E"/>
    <w:rsid w:val="00B328F0"/>
    <w:rsid w:val="00B32A2F"/>
    <w:rsid w:val="00B32E60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C8"/>
    <w:rsid w:val="00B35D0D"/>
    <w:rsid w:val="00B36191"/>
    <w:rsid w:val="00B3785F"/>
    <w:rsid w:val="00B37C7D"/>
    <w:rsid w:val="00B37F05"/>
    <w:rsid w:val="00B40333"/>
    <w:rsid w:val="00B4064D"/>
    <w:rsid w:val="00B4087A"/>
    <w:rsid w:val="00B409C9"/>
    <w:rsid w:val="00B40A9F"/>
    <w:rsid w:val="00B40B76"/>
    <w:rsid w:val="00B414D4"/>
    <w:rsid w:val="00B419F5"/>
    <w:rsid w:val="00B41AE3"/>
    <w:rsid w:val="00B42691"/>
    <w:rsid w:val="00B42AF6"/>
    <w:rsid w:val="00B42BBD"/>
    <w:rsid w:val="00B42C67"/>
    <w:rsid w:val="00B43490"/>
    <w:rsid w:val="00B4354B"/>
    <w:rsid w:val="00B43623"/>
    <w:rsid w:val="00B43C4E"/>
    <w:rsid w:val="00B43CB8"/>
    <w:rsid w:val="00B43E6A"/>
    <w:rsid w:val="00B4473E"/>
    <w:rsid w:val="00B45038"/>
    <w:rsid w:val="00B451D8"/>
    <w:rsid w:val="00B45AF8"/>
    <w:rsid w:val="00B462CB"/>
    <w:rsid w:val="00B46C0A"/>
    <w:rsid w:val="00B47551"/>
    <w:rsid w:val="00B50B17"/>
    <w:rsid w:val="00B50D05"/>
    <w:rsid w:val="00B51B44"/>
    <w:rsid w:val="00B51D0F"/>
    <w:rsid w:val="00B53AE1"/>
    <w:rsid w:val="00B53CFF"/>
    <w:rsid w:val="00B54A45"/>
    <w:rsid w:val="00B54B8E"/>
    <w:rsid w:val="00B550A7"/>
    <w:rsid w:val="00B550FD"/>
    <w:rsid w:val="00B5544A"/>
    <w:rsid w:val="00B558A6"/>
    <w:rsid w:val="00B55A13"/>
    <w:rsid w:val="00B55A35"/>
    <w:rsid w:val="00B55B87"/>
    <w:rsid w:val="00B562F2"/>
    <w:rsid w:val="00B56785"/>
    <w:rsid w:val="00B568EF"/>
    <w:rsid w:val="00B56A62"/>
    <w:rsid w:val="00B575B1"/>
    <w:rsid w:val="00B57AEC"/>
    <w:rsid w:val="00B60034"/>
    <w:rsid w:val="00B6007D"/>
    <w:rsid w:val="00B6025B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E92"/>
    <w:rsid w:val="00B64607"/>
    <w:rsid w:val="00B64A72"/>
    <w:rsid w:val="00B64E3A"/>
    <w:rsid w:val="00B653DA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F8"/>
    <w:rsid w:val="00B72217"/>
    <w:rsid w:val="00B7272E"/>
    <w:rsid w:val="00B72939"/>
    <w:rsid w:val="00B73638"/>
    <w:rsid w:val="00B73B7D"/>
    <w:rsid w:val="00B740DE"/>
    <w:rsid w:val="00B743F1"/>
    <w:rsid w:val="00B74473"/>
    <w:rsid w:val="00B74A7D"/>
    <w:rsid w:val="00B74EC6"/>
    <w:rsid w:val="00B764B3"/>
    <w:rsid w:val="00B77376"/>
    <w:rsid w:val="00B7759A"/>
    <w:rsid w:val="00B77FEB"/>
    <w:rsid w:val="00B80FE2"/>
    <w:rsid w:val="00B81130"/>
    <w:rsid w:val="00B81182"/>
    <w:rsid w:val="00B82195"/>
    <w:rsid w:val="00B822CD"/>
    <w:rsid w:val="00B823FB"/>
    <w:rsid w:val="00B8255F"/>
    <w:rsid w:val="00B82E86"/>
    <w:rsid w:val="00B830EF"/>
    <w:rsid w:val="00B845F7"/>
    <w:rsid w:val="00B846C8"/>
    <w:rsid w:val="00B84B1D"/>
    <w:rsid w:val="00B85224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87F5E"/>
    <w:rsid w:val="00B90038"/>
    <w:rsid w:val="00B904BE"/>
    <w:rsid w:val="00B906D2"/>
    <w:rsid w:val="00B90768"/>
    <w:rsid w:val="00B90CEA"/>
    <w:rsid w:val="00B90DA6"/>
    <w:rsid w:val="00B912AD"/>
    <w:rsid w:val="00B91FDC"/>
    <w:rsid w:val="00B92584"/>
    <w:rsid w:val="00B92B01"/>
    <w:rsid w:val="00B9499C"/>
    <w:rsid w:val="00B94FBE"/>
    <w:rsid w:val="00B95AB6"/>
    <w:rsid w:val="00B95B92"/>
    <w:rsid w:val="00B95C43"/>
    <w:rsid w:val="00B967C2"/>
    <w:rsid w:val="00B96EC2"/>
    <w:rsid w:val="00B96EE4"/>
    <w:rsid w:val="00B97064"/>
    <w:rsid w:val="00B974ED"/>
    <w:rsid w:val="00B97571"/>
    <w:rsid w:val="00B975FE"/>
    <w:rsid w:val="00B97851"/>
    <w:rsid w:val="00B979A5"/>
    <w:rsid w:val="00B97AAE"/>
    <w:rsid w:val="00B97CE4"/>
    <w:rsid w:val="00BA0624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A79"/>
    <w:rsid w:val="00BA3EBB"/>
    <w:rsid w:val="00BA3F04"/>
    <w:rsid w:val="00BA4DEE"/>
    <w:rsid w:val="00BA5049"/>
    <w:rsid w:val="00BA5139"/>
    <w:rsid w:val="00BA51F8"/>
    <w:rsid w:val="00BA559A"/>
    <w:rsid w:val="00BA5F25"/>
    <w:rsid w:val="00BA61B0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D61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78D6"/>
    <w:rsid w:val="00BB7942"/>
    <w:rsid w:val="00BB7B1E"/>
    <w:rsid w:val="00BC03EA"/>
    <w:rsid w:val="00BC0493"/>
    <w:rsid w:val="00BC0C11"/>
    <w:rsid w:val="00BC15E8"/>
    <w:rsid w:val="00BC1D9D"/>
    <w:rsid w:val="00BC1E79"/>
    <w:rsid w:val="00BC1EDA"/>
    <w:rsid w:val="00BC1F25"/>
    <w:rsid w:val="00BC2034"/>
    <w:rsid w:val="00BC343C"/>
    <w:rsid w:val="00BC3652"/>
    <w:rsid w:val="00BC37D9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95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D4"/>
    <w:rsid w:val="00BD544E"/>
    <w:rsid w:val="00BD5665"/>
    <w:rsid w:val="00BD625D"/>
    <w:rsid w:val="00BD6264"/>
    <w:rsid w:val="00BD633C"/>
    <w:rsid w:val="00BD6904"/>
    <w:rsid w:val="00BD69FD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28D"/>
    <w:rsid w:val="00BE3484"/>
    <w:rsid w:val="00BE39DE"/>
    <w:rsid w:val="00BE3A16"/>
    <w:rsid w:val="00BE3A90"/>
    <w:rsid w:val="00BE4E94"/>
    <w:rsid w:val="00BE5406"/>
    <w:rsid w:val="00BE5B5C"/>
    <w:rsid w:val="00BE6D5F"/>
    <w:rsid w:val="00BE6EBB"/>
    <w:rsid w:val="00BE715C"/>
    <w:rsid w:val="00BE7A01"/>
    <w:rsid w:val="00BE7C30"/>
    <w:rsid w:val="00BE7D6E"/>
    <w:rsid w:val="00BF086D"/>
    <w:rsid w:val="00BF0983"/>
    <w:rsid w:val="00BF1202"/>
    <w:rsid w:val="00BF12E1"/>
    <w:rsid w:val="00BF18AC"/>
    <w:rsid w:val="00BF193C"/>
    <w:rsid w:val="00BF1B7D"/>
    <w:rsid w:val="00BF1BDB"/>
    <w:rsid w:val="00BF1E05"/>
    <w:rsid w:val="00BF23EC"/>
    <w:rsid w:val="00BF2410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A48"/>
    <w:rsid w:val="00BF6CC9"/>
    <w:rsid w:val="00BF7142"/>
    <w:rsid w:val="00BF784B"/>
    <w:rsid w:val="00BF792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B"/>
    <w:rsid w:val="00C01B1C"/>
    <w:rsid w:val="00C01E36"/>
    <w:rsid w:val="00C02067"/>
    <w:rsid w:val="00C0294D"/>
    <w:rsid w:val="00C02D1C"/>
    <w:rsid w:val="00C037AA"/>
    <w:rsid w:val="00C03AFB"/>
    <w:rsid w:val="00C04B83"/>
    <w:rsid w:val="00C04EE8"/>
    <w:rsid w:val="00C058BE"/>
    <w:rsid w:val="00C05A58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C23"/>
    <w:rsid w:val="00C12CDF"/>
    <w:rsid w:val="00C13220"/>
    <w:rsid w:val="00C145BC"/>
    <w:rsid w:val="00C14BB8"/>
    <w:rsid w:val="00C156BE"/>
    <w:rsid w:val="00C161C5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300F2"/>
    <w:rsid w:val="00C3081D"/>
    <w:rsid w:val="00C309C6"/>
    <w:rsid w:val="00C30D2A"/>
    <w:rsid w:val="00C30D6B"/>
    <w:rsid w:val="00C30F81"/>
    <w:rsid w:val="00C310FB"/>
    <w:rsid w:val="00C313BB"/>
    <w:rsid w:val="00C31CA0"/>
    <w:rsid w:val="00C33058"/>
    <w:rsid w:val="00C3320D"/>
    <w:rsid w:val="00C338FA"/>
    <w:rsid w:val="00C33FD9"/>
    <w:rsid w:val="00C3452B"/>
    <w:rsid w:val="00C345EF"/>
    <w:rsid w:val="00C34D79"/>
    <w:rsid w:val="00C34E09"/>
    <w:rsid w:val="00C355EE"/>
    <w:rsid w:val="00C35682"/>
    <w:rsid w:val="00C3591C"/>
    <w:rsid w:val="00C35A43"/>
    <w:rsid w:val="00C35FE5"/>
    <w:rsid w:val="00C36017"/>
    <w:rsid w:val="00C37188"/>
    <w:rsid w:val="00C37B8D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C6F"/>
    <w:rsid w:val="00C45D04"/>
    <w:rsid w:val="00C46AB9"/>
    <w:rsid w:val="00C46C37"/>
    <w:rsid w:val="00C47952"/>
    <w:rsid w:val="00C50114"/>
    <w:rsid w:val="00C50202"/>
    <w:rsid w:val="00C50739"/>
    <w:rsid w:val="00C50A5D"/>
    <w:rsid w:val="00C51101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E15"/>
    <w:rsid w:val="00C5769A"/>
    <w:rsid w:val="00C576B9"/>
    <w:rsid w:val="00C579C2"/>
    <w:rsid w:val="00C57CA2"/>
    <w:rsid w:val="00C60353"/>
    <w:rsid w:val="00C603A7"/>
    <w:rsid w:val="00C6049E"/>
    <w:rsid w:val="00C604D0"/>
    <w:rsid w:val="00C6077A"/>
    <w:rsid w:val="00C609CB"/>
    <w:rsid w:val="00C610BB"/>
    <w:rsid w:val="00C6131B"/>
    <w:rsid w:val="00C61BBA"/>
    <w:rsid w:val="00C61CEC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67DB9"/>
    <w:rsid w:val="00C7064A"/>
    <w:rsid w:val="00C7080F"/>
    <w:rsid w:val="00C70AE1"/>
    <w:rsid w:val="00C7103F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4DA4"/>
    <w:rsid w:val="00C7513A"/>
    <w:rsid w:val="00C76048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77BF9"/>
    <w:rsid w:val="00C8165A"/>
    <w:rsid w:val="00C81A22"/>
    <w:rsid w:val="00C81AA3"/>
    <w:rsid w:val="00C81F1E"/>
    <w:rsid w:val="00C82E9B"/>
    <w:rsid w:val="00C83173"/>
    <w:rsid w:val="00C8336A"/>
    <w:rsid w:val="00C83537"/>
    <w:rsid w:val="00C83684"/>
    <w:rsid w:val="00C83CB6"/>
    <w:rsid w:val="00C83EBB"/>
    <w:rsid w:val="00C8511D"/>
    <w:rsid w:val="00C85210"/>
    <w:rsid w:val="00C85906"/>
    <w:rsid w:val="00C86651"/>
    <w:rsid w:val="00C86FF4"/>
    <w:rsid w:val="00C8726D"/>
    <w:rsid w:val="00C872FB"/>
    <w:rsid w:val="00C90BA3"/>
    <w:rsid w:val="00C92C66"/>
    <w:rsid w:val="00C92F0F"/>
    <w:rsid w:val="00C932A2"/>
    <w:rsid w:val="00C9394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8A6"/>
    <w:rsid w:val="00C95B2A"/>
    <w:rsid w:val="00C95D6E"/>
    <w:rsid w:val="00C96B55"/>
    <w:rsid w:val="00C96F05"/>
    <w:rsid w:val="00C97437"/>
    <w:rsid w:val="00C97CAD"/>
    <w:rsid w:val="00CA0316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403"/>
    <w:rsid w:val="00CA79CE"/>
    <w:rsid w:val="00CA7B99"/>
    <w:rsid w:val="00CA7CF3"/>
    <w:rsid w:val="00CB01FD"/>
    <w:rsid w:val="00CB021C"/>
    <w:rsid w:val="00CB0976"/>
    <w:rsid w:val="00CB0A5E"/>
    <w:rsid w:val="00CB1073"/>
    <w:rsid w:val="00CB134B"/>
    <w:rsid w:val="00CB2044"/>
    <w:rsid w:val="00CB2447"/>
    <w:rsid w:val="00CB2C6D"/>
    <w:rsid w:val="00CB2FCB"/>
    <w:rsid w:val="00CB3FB1"/>
    <w:rsid w:val="00CB5015"/>
    <w:rsid w:val="00CB53F6"/>
    <w:rsid w:val="00CB55C9"/>
    <w:rsid w:val="00CB5AE8"/>
    <w:rsid w:val="00CB5B1A"/>
    <w:rsid w:val="00CB61A9"/>
    <w:rsid w:val="00CB6F0B"/>
    <w:rsid w:val="00CB7429"/>
    <w:rsid w:val="00CB7AEF"/>
    <w:rsid w:val="00CB7EC5"/>
    <w:rsid w:val="00CC0023"/>
    <w:rsid w:val="00CC018D"/>
    <w:rsid w:val="00CC04D4"/>
    <w:rsid w:val="00CC0AE4"/>
    <w:rsid w:val="00CC0C5D"/>
    <w:rsid w:val="00CC2531"/>
    <w:rsid w:val="00CC2568"/>
    <w:rsid w:val="00CC276D"/>
    <w:rsid w:val="00CC2EEE"/>
    <w:rsid w:val="00CC457A"/>
    <w:rsid w:val="00CC51E1"/>
    <w:rsid w:val="00CC52A6"/>
    <w:rsid w:val="00CC5A3D"/>
    <w:rsid w:val="00CC5BD8"/>
    <w:rsid w:val="00CC5D0F"/>
    <w:rsid w:val="00CC5F40"/>
    <w:rsid w:val="00CC64A1"/>
    <w:rsid w:val="00CC6712"/>
    <w:rsid w:val="00CC6F5C"/>
    <w:rsid w:val="00CC7527"/>
    <w:rsid w:val="00CC7877"/>
    <w:rsid w:val="00CD003C"/>
    <w:rsid w:val="00CD0123"/>
    <w:rsid w:val="00CD0FAE"/>
    <w:rsid w:val="00CD1185"/>
    <w:rsid w:val="00CD1229"/>
    <w:rsid w:val="00CD15E9"/>
    <w:rsid w:val="00CD1661"/>
    <w:rsid w:val="00CD1EC0"/>
    <w:rsid w:val="00CD238D"/>
    <w:rsid w:val="00CD277B"/>
    <w:rsid w:val="00CD2B9A"/>
    <w:rsid w:val="00CD30D0"/>
    <w:rsid w:val="00CD3BC2"/>
    <w:rsid w:val="00CD4607"/>
    <w:rsid w:val="00CD4844"/>
    <w:rsid w:val="00CD4868"/>
    <w:rsid w:val="00CD4A0E"/>
    <w:rsid w:val="00CD4AF7"/>
    <w:rsid w:val="00CD4E46"/>
    <w:rsid w:val="00CD55DB"/>
    <w:rsid w:val="00CD5D81"/>
    <w:rsid w:val="00CD5E08"/>
    <w:rsid w:val="00CD6194"/>
    <w:rsid w:val="00CD662D"/>
    <w:rsid w:val="00CD6C0C"/>
    <w:rsid w:val="00CD721E"/>
    <w:rsid w:val="00CD7F65"/>
    <w:rsid w:val="00CE0B55"/>
    <w:rsid w:val="00CE248A"/>
    <w:rsid w:val="00CE2CAB"/>
    <w:rsid w:val="00CE3A23"/>
    <w:rsid w:val="00CE3B39"/>
    <w:rsid w:val="00CE3BD9"/>
    <w:rsid w:val="00CE404C"/>
    <w:rsid w:val="00CE4482"/>
    <w:rsid w:val="00CE4C22"/>
    <w:rsid w:val="00CE4D1D"/>
    <w:rsid w:val="00CE4F40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76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785B"/>
    <w:rsid w:val="00D10596"/>
    <w:rsid w:val="00D10886"/>
    <w:rsid w:val="00D110D8"/>
    <w:rsid w:val="00D11A1B"/>
    <w:rsid w:val="00D12959"/>
    <w:rsid w:val="00D130B2"/>
    <w:rsid w:val="00D1316C"/>
    <w:rsid w:val="00D13834"/>
    <w:rsid w:val="00D14996"/>
    <w:rsid w:val="00D14F89"/>
    <w:rsid w:val="00D1542C"/>
    <w:rsid w:val="00D1549C"/>
    <w:rsid w:val="00D15A0F"/>
    <w:rsid w:val="00D162FA"/>
    <w:rsid w:val="00D16E5F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965"/>
    <w:rsid w:val="00D23CD8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6CB"/>
    <w:rsid w:val="00D27B0A"/>
    <w:rsid w:val="00D300C8"/>
    <w:rsid w:val="00D30E88"/>
    <w:rsid w:val="00D3190B"/>
    <w:rsid w:val="00D31B2C"/>
    <w:rsid w:val="00D3208B"/>
    <w:rsid w:val="00D32170"/>
    <w:rsid w:val="00D322E7"/>
    <w:rsid w:val="00D32C32"/>
    <w:rsid w:val="00D3313F"/>
    <w:rsid w:val="00D332C3"/>
    <w:rsid w:val="00D338A3"/>
    <w:rsid w:val="00D3391C"/>
    <w:rsid w:val="00D33CA4"/>
    <w:rsid w:val="00D3446E"/>
    <w:rsid w:val="00D345FE"/>
    <w:rsid w:val="00D348BB"/>
    <w:rsid w:val="00D354B3"/>
    <w:rsid w:val="00D35F5F"/>
    <w:rsid w:val="00D35FB6"/>
    <w:rsid w:val="00D36FD7"/>
    <w:rsid w:val="00D37152"/>
    <w:rsid w:val="00D37D86"/>
    <w:rsid w:val="00D405C2"/>
    <w:rsid w:val="00D408D4"/>
    <w:rsid w:val="00D410AE"/>
    <w:rsid w:val="00D41396"/>
    <w:rsid w:val="00D4163B"/>
    <w:rsid w:val="00D41BF1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E28"/>
    <w:rsid w:val="00D45388"/>
    <w:rsid w:val="00D453EC"/>
    <w:rsid w:val="00D45AEC"/>
    <w:rsid w:val="00D45D22"/>
    <w:rsid w:val="00D46065"/>
    <w:rsid w:val="00D46EE6"/>
    <w:rsid w:val="00D47167"/>
    <w:rsid w:val="00D4752E"/>
    <w:rsid w:val="00D47923"/>
    <w:rsid w:val="00D47BCC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3C63"/>
    <w:rsid w:val="00D5521C"/>
    <w:rsid w:val="00D55555"/>
    <w:rsid w:val="00D55718"/>
    <w:rsid w:val="00D55803"/>
    <w:rsid w:val="00D56011"/>
    <w:rsid w:val="00D5690F"/>
    <w:rsid w:val="00D56E18"/>
    <w:rsid w:val="00D56FA2"/>
    <w:rsid w:val="00D57066"/>
    <w:rsid w:val="00D57353"/>
    <w:rsid w:val="00D57378"/>
    <w:rsid w:val="00D57782"/>
    <w:rsid w:val="00D57962"/>
    <w:rsid w:val="00D57B74"/>
    <w:rsid w:val="00D602BC"/>
    <w:rsid w:val="00D6031C"/>
    <w:rsid w:val="00D60883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4D"/>
    <w:rsid w:val="00D67ADB"/>
    <w:rsid w:val="00D70A35"/>
    <w:rsid w:val="00D70B7C"/>
    <w:rsid w:val="00D70C9B"/>
    <w:rsid w:val="00D71D25"/>
    <w:rsid w:val="00D7216B"/>
    <w:rsid w:val="00D7232E"/>
    <w:rsid w:val="00D7270C"/>
    <w:rsid w:val="00D731CD"/>
    <w:rsid w:val="00D7348C"/>
    <w:rsid w:val="00D73582"/>
    <w:rsid w:val="00D73E14"/>
    <w:rsid w:val="00D74367"/>
    <w:rsid w:val="00D744B3"/>
    <w:rsid w:val="00D74BA3"/>
    <w:rsid w:val="00D7528E"/>
    <w:rsid w:val="00D7561D"/>
    <w:rsid w:val="00D75811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488"/>
    <w:rsid w:val="00D804F3"/>
    <w:rsid w:val="00D805E7"/>
    <w:rsid w:val="00D80CB4"/>
    <w:rsid w:val="00D80DA8"/>
    <w:rsid w:val="00D8154D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52B"/>
    <w:rsid w:val="00D86714"/>
    <w:rsid w:val="00D868E7"/>
    <w:rsid w:val="00D86AB4"/>
    <w:rsid w:val="00D86FCB"/>
    <w:rsid w:val="00D877C7"/>
    <w:rsid w:val="00D87935"/>
    <w:rsid w:val="00D87A41"/>
    <w:rsid w:val="00D87ACB"/>
    <w:rsid w:val="00D90A2A"/>
    <w:rsid w:val="00D91AB0"/>
    <w:rsid w:val="00D91D7B"/>
    <w:rsid w:val="00D91F3B"/>
    <w:rsid w:val="00D922F4"/>
    <w:rsid w:val="00D9292F"/>
    <w:rsid w:val="00D92BA7"/>
    <w:rsid w:val="00D92F70"/>
    <w:rsid w:val="00D932AE"/>
    <w:rsid w:val="00D933D2"/>
    <w:rsid w:val="00D93501"/>
    <w:rsid w:val="00D93B5F"/>
    <w:rsid w:val="00D9418F"/>
    <w:rsid w:val="00D942EE"/>
    <w:rsid w:val="00D95AF1"/>
    <w:rsid w:val="00D96452"/>
    <w:rsid w:val="00D96E07"/>
    <w:rsid w:val="00D971FA"/>
    <w:rsid w:val="00D97498"/>
    <w:rsid w:val="00D976A9"/>
    <w:rsid w:val="00D97E85"/>
    <w:rsid w:val="00DA0E79"/>
    <w:rsid w:val="00DA14D9"/>
    <w:rsid w:val="00DA1650"/>
    <w:rsid w:val="00DA1911"/>
    <w:rsid w:val="00DA19F5"/>
    <w:rsid w:val="00DA1F15"/>
    <w:rsid w:val="00DA22FD"/>
    <w:rsid w:val="00DA27A1"/>
    <w:rsid w:val="00DA27E9"/>
    <w:rsid w:val="00DA320D"/>
    <w:rsid w:val="00DA34E1"/>
    <w:rsid w:val="00DA3665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41"/>
    <w:rsid w:val="00DC14B9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DDA"/>
    <w:rsid w:val="00DD0EEB"/>
    <w:rsid w:val="00DD158C"/>
    <w:rsid w:val="00DD1ABA"/>
    <w:rsid w:val="00DD2B27"/>
    <w:rsid w:val="00DD2CA2"/>
    <w:rsid w:val="00DD3327"/>
    <w:rsid w:val="00DD4288"/>
    <w:rsid w:val="00DD48E9"/>
    <w:rsid w:val="00DD4B3F"/>
    <w:rsid w:val="00DD5870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E19"/>
    <w:rsid w:val="00DE012E"/>
    <w:rsid w:val="00DE0136"/>
    <w:rsid w:val="00DE07A8"/>
    <w:rsid w:val="00DE0A27"/>
    <w:rsid w:val="00DE0A83"/>
    <w:rsid w:val="00DE10FF"/>
    <w:rsid w:val="00DE13A3"/>
    <w:rsid w:val="00DE1D2C"/>
    <w:rsid w:val="00DE1DDA"/>
    <w:rsid w:val="00DE2227"/>
    <w:rsid w:val="00DE2527"/>
    <w:rsid w:val="00DE2973"/>
    <w:rsid w:val="00DE32E6"/>
    <w:rsid w:val="00DE3A4A"/>
    <w:rsid w:val="00DE4768"/>
    <w:rsid w:val="00DE6513"/>
    <w:rsid w:val="00DE6673"/>
    <w:rsid w:val="00DE69A4"/>
    <w:rsid w:val="00DE7B82"/>
    <w:rsid w:val="00DE7C3B"/>
    <w:rsid w:val="00DF0F21"/>
    <w:rsid w:val="00DF0F24"/>
    <w:rsid w:val="00DF17B8"/>
    <w:rsid w:val="00DF1B5C"/>
    <w:rsid w:val="00DF1C9D"/>
    <w:rsid w:val="00DF210D"/>
    <w:rsid w:val="00DF3D32"/>
    <w:rsid w:val="00DF3E32"/>
    <w:rsid w:val="00DF4376"/>
    <w:rsid w:val="00DF4531"/>
    <w:rsid w:val="00DF4C1C"/>
    <w:rsid w:val="00DF5235"/>
    <w:rsid w:val="00DF5427"/>
    <w:rsid w:val="00DF55CF"/>
    <w:rsid w:val="00DF57DA"/>
    <w:rsid w:val="00DF5B81"/>
    <w:rsid w:val="00DF6606"/>
    <w:rsid w:val="00DF6790"/>
    <w:rsid w:val="00DF6DC1"/>
    <w:rsid w:val="00DF6F5B"/>
    <w:rsid w:val="00DF6FCF"/>
    <w:rsid w:val="00DF78FA"/>
    <w:rsid w:val="00DF7F90"/>
    <w:rsid w:val="00E00039"/>
    <w:rsid w:val="00E00075"/>
    <w:rsid w:val="00E00941"/>
    <w:rsid w:val="00E00E7F"/>
    <w:rsid w:val="00E01643"/>
    <w:rsid w:val="00E016FC"/>
    <w:rsid w:val="00E01772"/>
    <w:rsid w:val="00E01F99"/>
    <w:rsid w:val="00E02873"/>
    <w:rsid w:val="00E02AA3"/>
    <w:rsid w:val="00E02ED4"/>
    <w:rsid w:val="00E036F4"/>
    <w:rsid w:val="00E03AAD"/>
    <w:rsid w:val="00E03E6A"/>
    <w:rsid w:val="00E04387"/>
    <w:rsid w:val="00E04404"/>
    <w:rsid w:val="00E04B46"/>
    <w:rsid w:val="00E05285"/>
    <w:rsid w:val="00E053CD"/>
    <w:rsid w:val="00E068B7"/>
    <w:rsid w:val="00E0700C"/>
    <w:rsid w:val="00E07745"/>
    <w:rsid w:val="00E1023D"/>
    <w:rsid w:val="00E10388"/>
    <w:rsid w:val="00E114FF"/>
    <w:rsid w:val="00E119BC"/>
    <w:rsid w:val="00E11EF9"/>
    <w:rsid w:val="00E1207F"/>
    <w:rsid w:val="00E1242C"/>
    <w:rsid w:val="00E125AC"/>
    <w:rsid w:val="00E12CA7"/>
    <w:rsid w:val="00E13202"/>
    <w:rsid w:val="00E13654"/>
    <w:rsid w:val="00E136FC"/>
    <w:rsid w:val="00E13705"/>
    <w:rsid w:val="00E1393A"/>
    <w:rsid w:val="00E13E50"/>
    <w:rsid w:val="00E14222"/>
    <w:rsid w:val="00E14675"/>
    <w:rsid w:val="00E14D21"/>
    <w:rsid w:val="00E14E97"/>
    <w:rsid w:val="00E1502E"/>
    <w:rsid w:val="00E155FD"/>
    <w:rsid w:val="00E157BE"/>
    <w:rsid w:val="00E159EA"/>
    <w:rsid w:val="00E160DF"/>
    <w:rsid w:val="00E1621E"/>
    <w:rsid w:val="00E16C42"/>
    <w:rsid w:val="00E16D3E"/>
    <w:rsid w:val="00E172EE"/>
    <w:rsid w:val="00E174C2"/>
    <w:rsid w:val="00E17A46"/>
    <w:rsid w:val="00E17D4E"/>
    <w:rsid w:val="00E2060D"/>
    <w:rsid w:val="00E208CE"/>
    <w:rsid w:val="00E20B84"/>
    <w:rsid w:val="00E20DC5"/>
    <w:rsid w:val="00E21CC3"/>
    <w:rsid w:val="00E223E0"/>
    <w:rsid w:val="00E22C93"/>
    <w:rsid w:val="00E23AFC"/>
    <w:rsid w:val="00E23C75"/>
    <w:rsid w:val="00E23FC3"/>
    <w:rsid w:val="00E24142"/>
    <w:rsid w:val="00E2504B"/>
    <w:rsid w:val="00E2507D"/>
    <w:rsid w:val="00E25F45"/>
    <w:rsid w:val="00E260E7"/>
    <w:rsid w:val="00E2663B"/>
    <w:rsid w:val="00E26A3C"/>
    <w:rsid w:val="00E27519"/>
    <w:rsid w:val="00E30280"/>
    <w:rsid w:val="00E30708"/>
    <w:rsid w:val="00E30723"/>
    <w:rsid w:val="00E3091E"/>
    <w:rsid w:val="00E309AC"/>
    <w:rsid w:val="00E310E8"/>
    <w:rsid w:val="00E311BE"/>
    <w:rsid w:val="00E312BE"/>
    <w:rsid w:val="00E314B5"/>
    <w:rsid w:val="00E328F9"/>
    <w:rsid w:val="00E329C5"/>
    <w:rsid w:val="00E32C51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079"/>
    <w:rsid w:val="00E3537E"/>
    <w:rsid w:val="00E358CE"/>
    <w:rsid w:val="00E36AB7"/>
    <w:rsid w:val="00E3708A"/>
    <w:rsid w:val="00E370E1"/>
    <w:rsid w:val="00E37AAC"/>
    <w:rsid w:val="00E37B73"/>
    <w:rsid w:val="00E37D21"/>
    <w:rsid w:val="00E4004B"/>
    <w:rsid w:val="00E40460"/>
    <w:rsid w:val="00E4047E"/>
    <w:rsid w:val="00E412A7"/>
    <w:rsid w:val="00E4176B"/>
    <w:rsid w:val="00E41D33"/>
    <w:rsid w:val="00E424BD"/>
    <w:rsid w:val="00E4319F"/>
    <w:rsid w:val="00E438A8"/>
    <w:rsid w:val="00E43A74"/>
    <w:rsid w:val="00E43E0E"/>
    <w:rsid w:val="00E44077"/>
    <w:rsid w:val="00E44F09"/>
    <w:rsid w:val="00E45471"/>
    <w:rsid w:val="00E4556F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BA6"/>
    <w:rsid w:val="00E512F1"/>
    <w:rsid w:val="00E51AF5"/>
    <w:rsid w:val="00E522FD"/>
    <w:rsid w:val="00E52444"/>
    <w:rsid w:val="00E527B6"/>
    <w:rsid w:val="00E52891"/>
    <w:rsid w:val="00E52C3B"/>
    <w:rsid w:val="00E52F42"/>
    <w:rsid w:val="00E5321C"/>
    <w:rsid w:val="00E53AEB"/>
    <w:rsid w:val="00E54F8E"/>
    <w:rsid w:val="00E55170"/>
    <w:rsid w:val="00E55A9F"/>
    <w:rsid w:val="00E55BE7"/>
    <w:rsid w:val="00E55D0D"/>
    <w:rsid w:val="00E5697A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6F4B"/>
    <w:rsid w:val="00E670DE"/>
    <w:rsid w:val="00E67436"/>
    <w:rsid w:val="00E67A3B"/>
    <w:rsid w:val="00E67DC9"/>
    <w:rsid w:val="00E70A7D"/>
    <w:rsid w:val="00E71249"/>
    <w:rsid w:val="00E713D3"/>
    <w:rsid w:val="00E71982"/>
    <w:rsid w:val="00E72453"/>
    <w:rsid w:val="00E724EE"/>
    <w:rsid w:val="00E7270A"/>
    <w:rsid w:val="00E7331B"/>
    <w:rsid w:val="00E733A1"/>
    <w:rsid w:val="00E73565"/>
    <w:rsid w:val="00E73853"/>
    <w:rsid w:val="00E73FBA"/>
    <w:rsid w:val="00E74928"/>
    <w:rsid w:val="00E7601F"/>
    <w:rsid w:val="00E76299"/>
    <w:rsid w:val="00E76918"/>
    <w:rsid w:val="00E76970"/>
    <w:rsid w:val="00E769D7"/>
    <w:rsid w:val="00E7707D"/>
    <w:rsid w:val="00E77149"/>
    <w:rsid w:val="00E77282"/>
    <w:rsid w:val="00E7776B"/>
    <w:rsid w:val="00E77C54"/>
    <w:rsid w:val="00E805B0"/>
    <w:rsid w:val="00E813D4"/>
    <w:rsid w:val="00E826F0"/>
    <w:rsid w:val="00E82B5D"/>
    <w:rsid w:val="00E82F24"/>
    <w:rsid w:val="00E833D3"/>
    <w:rsid w:val="00E83435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5E6A"/>
    <w:rsid w:val="00E864A5"/>
    <w:rsid w:val="00E86509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B9"/>
    <w:rsid w:val="00E93D66"/>
    <w:rsid w:val="00E95572"/>
    <w:rsid w:val="00E95868"/>
    <w:rsid w:val="00E95C49"/>
    <w:rsid w:val="00E95D07"/>
    <w:rsid w:val="00E95D6F"/>
    <w:rsid w:val="00E95DA3"/>
    <w:rsid w:val="00E96482"/>
    <w:rsid w:val="00E967EF"/>
    <w:rsid w:val="00E9697D"/>
    <w:rsid w:val="00E97608"/>
    <w:rsid w:val="00E978FB"/>
    <w:rsid w:val="00E979CB"/>
    <w:rsid w:val="00EA03E1"/>
    <w:rsid w:val="00EA0446"/>
    <w:rsid w:val="00EA0C63"/>
    <w:rsid w:val="00EA12E9"/>
    <w:rsid w:val="00EA16C9"/>
    <w:rsid w:val="00EA1A17"/>
    <w:rsid w:val="00EA2335"/>
    <w:rsid w:val="00EA3078"/>
    <w:rsid w:val="00EA35D6"/>
    <w:rsid w:val="00EA362F"/>
    <w:rsid w:val="00EA3A5A"/>
    <w:rsid w:val="00EA4839"/>
    <w:rsid w:val="00EA4902"/>
    <w:rsid w:val="00EA4FB9"/>
    <w:rsid w:val="00EA57A1"/>
    <w:rsid w:val="00EA5A08"/>
    <w:rsid w:val="00EA5A3B"/>
    <w:rsid w:val="00EA6A34"/>
    <w:rsid w:val="00EA6A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7C8"/>
    <w:rsid w:val="00EB2902"/>
    <w:rsid w:val="00EB30D0"/>
    <w:rsid w:val="00EB3237"/>
    <w:rsid w:val="00EB33EA"/>
    <w:rsid w:val="00EB43CB"/>
    <w:rsid w:val="00EB4BAD"/>
    <w:rsid w:val="00EB4E78"/>
    <w:rsid w:val="00EB5BB0"/>
    <w:rsid w:val="00EB615A"/>
    <w:rsid w:val="00EB645A"/>
    <w:rsid w:val="00EB6D9A"/>
    <w:rsid w:val="00EB77CC"/>
    <w:rsid w:val="00EB7AAF"/>
    <w:rsid w:val="00EC0749"/>
    <w:rsid w:val="00EC0C23"/>
    <w:rsid w:val="00EC18A0"/>
    <w:rsid w:val="00EC1AB2"/>
    <w:rsid w:val="00EC1CB7"/>
    <w:rsid w:val="00EC1F7C"/>
    <w:rsid w:val="00EC200B"/>
    <w:rsid w:val="00EC21DF"/>
    <w:rsid w:val="00EC2282"/>
    <w:rsid w:val="00EC248D"/>
    <w:rsid w:val="00EC2B14"/>
    <w:rsid w:val="00EC2C6C"/>
    <w:rsid w:val="00EC2DE9"/>
    <w:rsid w:val="00EC311D"/>
    <w:rsid w:val="00EC34D0"/>
    <w:rsid w:val="00EC399C"/>
    <w:rsid w:val="00EC44E8"/>
    <w:rsid w:val="00EC452F"/>
    <w:rsid w:val="00EC4B47"/>
    <w:rsid w:val="00EC5313"/>
    <w:rsid w:val="00EC5AA1"/>
    <w:rsid w:val="00EC6258"/>
    <w:rsid w:val="00EC6881"/>
    <w:rsid w:val="00EC6A83"/>
    <w:rsid w:val="00EC70F3"/>
    <w:rsid w:val="00EC7300"/>
    <w:rsid w:val="00EC73DB"/>
    <w:rsid w:val="00EC759E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532E"/>
    <w:rsid w:val="00ED59E4"/>
    <w:rsid w:val="00ED5B64"/>
    <w:rsid w:val="00ED68D8"/>
    <w:rsid w:val="00ED710A"/>
    <w:rsid w:val="00ED7342"/>
    <w:rsid w:val="00ED74A4"/>
    <w:rsid w:val="00ED7904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84F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1B"/>
    <w:rsid w:val="00EF17AF"/>
    <w:rsid w:val="00EF1993"/>
    <w:rsid w:val="00EF1EED"/>
    <w:rsid w:val="00EF2364"/>
    <w:rsid w:val="00EF2503"/>
    <w:rsid w:val="00EF2571"/>
    <w:rsid w:val="00EF2621"/>
    <w:rsid w:val="00EF29CD"/>
    <w:rsid w:val="00EF2A68"/>
    <w:rsid w:val="00EF33F9"/>
    <w:rsid w:val="00EF38E5"/>
    <w:rsid w:val="00EF3D25"/>
    <w:rsid w:val="00EF4597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DD7"/>
    <w:rsid w:val="00F00F72"/>
    <w:rsid w:val="00F0134E"/>
    <w:rsid w:val="00F01E4E"/>
    <w:rsid w:val="00F02379"/>
    <w:rsid w:val="00F0249A"/>
    <w:rsid w:val="00F02EC6"/>
    <w:rsid w:val="00F02FF1"/>
    <w:rsid w:val="00F035C2"/>
    <w:rsid w:val="00F03765"/>
    <w:rsid w:val="00F03C76"/>
    <w:rsid w:val="00F03E86"/>
    <w:rsid w:val="00F0419F"/>
    <w:rsid w:val="00F04E17"/>
    <w:rsid w:val="00F0573E"/>
    <w:rsid w:val="00F05BA7"/>
    <w:rsid w:val="00F05FB0"/>
    <w:rsid w:val="00F06610"/>
    <w:rsid w:val="00F06942"/>
    <w:rsid w:val="00F06A4A"/>
    <w:rsid w:val="00F06A69"/>
    <w:rsid w:val="00F0723B"/>
    <w:rsid w:val="00F073E3"/>
    <w:rsid w:val="00F10501"/>
    <w:rsid w:val="00F10B7D"/>
    <w:rsid w:val="00F10CB6"/>
    <w:rsid w:val="00F10EA0"/>
    <w:rsid w:val="00F110AF"/>
    <w:rsid w:val="00F1243D"/>
    <w:rsid w:val="00F125BF"/>
    <w:rsid w:val="00F12BD4"/>
    <w:rsid w:val="00F12FB5"/>
    <w:rsid w:val="00F13066"/>
    <w:rsid w:val="00F13190"/>
    <w:rsid w:val="00F134A7"/>
    <w:rsid w:val="00F134CA"/>
    <w:rsid w:val="00F13CFD"/>
    <w:rsid w:val="00F13F73"/>
    <w:rsid w:val="00F1506E"/>
    <w:rsid w:val="00F1508D"/>
    <w:rsid w:val="00F1560E"/>
    <w:rsid w:val="00F15A20"/>
    <w:rsid w:val="00F165F5"/>
    <w:rsid w:val="00F1674A"/>
    <w:rsid w:val="00F16A4E"/>
    <w:rsid w:val="00F16C86"/>
    <w:rsid w:val="00F16E26"/>
    <w:rsid w:val="00F17AB2"/>
    <w:rsid w:val="00F17BC2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0FD"/>
    <w:rsid w:val="00F31722"/>
    <w:rsid w:val="00F32010"/>
    <w:rsid w:val="00F3210D"/>
    <w:rsid w:val="00F326ED"/>
    <w:rsid w:val="00F32AC4"/>
    <w:rsid w:val="00F32D1F"/>
    <w:rsid w:val="00F3319E"/>
    <w:rsid w:val="00F3363B"/>
    <w:rsid w:val="00F336EE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A47"/>
    <w:rsid w:val="00F40A98"/>
    <w:rsid w:val="00F40C11"/>
    <w:rsid w:val="00F413CA"/>
    <w:rsid w:val="00F41888"/>
    <w:rsid w:val="00F41A54"/>
    <w:rsid w:val="00F42292"/>
    <w:rsid w:val="00F45387"/>
    <w:rsid w:val="00F45961"/>
    <w:rsid w:val="00F46606"/>
    <w:rsid w:val="00F466C3"/>
    <w:rsid w:val="00F47101"/>
    <w:rsid w:val="00F47109"/>
    <w:rsid w:val="00F47168"/>
    <w:rsid w:val="00F47358"/>
    <w:rsid w:val="00F4739F"/>
    <w:rsid w:val="00F47CF1"/>
    <w:rsid w:val="00F47DD7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6FA"/>
    <w:rsid w:val="00F53CC8"/>
    <w:rsid w:val="00F54545"/>
    <w:rsid w:val="00F5471C"/>
    <w:rsid w:val="00F548D9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6045D"/>
    <w:rsid w:val="00F60B51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40AE"/>
    <w:rsid w:val="00F649C7"/>
    <w:rsid w:val="00F65017"/>
    <w:rsid w:val="00F653B6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B25"/>
    <w:rsid w:val="00F70ECE"/>
    <w:rsid w:val="00F7170E"/>
    <w:rsid w:val="00F71A68"/>
    <w:rsid w:val="00F71FEA"/>
    <w:rsid w:val="00F7211D"/>
    <w:rsid w:val="00F7215B"/>
    <w:rsid w:val="00F7247C"/>
    <w:rsid w:val="00F72AB3"/>
    <w:rsid w:val="00F7303B"/>
    <w:rsid w:val="00F73708"/>
    <w:rsid w:val="00F7393D"/>
    <w:rsid w:val="00F73ACF"/>
    <w:rsid w:val="00F73B05"/>
    <w:rsid w:val="00F73E66"/>
    <w:rsid w:val="00F73F22"/>
    <w:rsid w:val="00F74A18"/>
    <w:rsid w:val="00F74B5C"/>
    <w:rsid w:val="00F74D3A"/>
    <w:rsid w:val="00F74E1D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E8F"/>
    <w:rsid w:val="00F81FA6"/>
    <w:rsid w:val="00F82049"/>
    <w:rsid w:val="00F82124"/>
    <w:rsid w:val="00F82394"/>
    <w:rsid w:val="00F82A9C"/>
    <w:rsid w:val="00F830B8"/>
    <w:rsid w:val="00F8314A"/>
    <w:rsid w:val="00F83579"/>
    <w:rsid w:val="00F837B0"/>
    <w:rsid w:val="00F83C09"/>
    <w:rsid w:val="00F8425C"/>
    <w:rsid w:val="00F8434E"/>
    <w:rsid w:val="00F84607"/>
    <w:rsid w:val="00F84635"/>
    <w:rsid w:val="00F84819"/>
    <w:rsid w:val="00F85098"/>
    <w:rsid w:val="00F85DE3"/>
    <w:rsid w:val="00F86346"/>
    <w:rsid w:val="00F866BA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AB9"/>
    <w:rsid w:val="00F92E92"/>
    <w:rsid w:val="00F93677"/>
    <w:rsid w:val="00F9481D"/>
    <w:rsid w:val="00F95EB8"/>
    <w:rsid w:val="00F9608A"/>
    <w:rsid w:val="00F9642F"/>
    <w:rsid w:val="00F9657A"/>
    <w:rsid w:val="00F96DC4"/>
    <w:rsid w:val="00F973AA"/>
    <w:rsid w:val="00F97446"/>
    <w:rsid w:val="00F9772A"/>
    <w:rsid w:val="00F97CBD"/>
    <w:rsid w:val="00FA0310"/>
    <w:rsid w:val="00FA128E"/>
    <w:rsid w:val="00FA199D"/>
    <w:rsid w:val="00FA1C19"/>
    <w:rsid w:val="00FA2013"/>
    <w:rsid w:val="00FA2228"/>
    <w:rsid w:val="00FA269C"/>
    <w:rsid w:val="00FA28C3"/>
    <w:rsid w:val="00FA2B0E"/>
    <w:rsid w:val="00FA2E69"/>
    <w:rsid w:val="00FA3886"/>
    <w:rsid w:val="00FA4367"/>
    <w:rsid w:val="00FA4539"/>
    <w:rsid w:val="00FA47D0"/>
    <w:rsid w:val="00FA4D0A"/>
    <w:rsid w:val="00FA537C"/>
    <w:rsid w:val="00FA585E"/>
    <w:rsid w:val="00FA5B44"/>
    <w:rsid w:val="00FA689D"/>
    <w:rsid w:val="00FA690C"/>
    <w:rsid w:val="00FA7087"/>
    <w:rsid w:val="00FA7464"/>
    <w:rsid w:val="00FA7905"/>
    <w:rsid w:val="00FA7BB1"/>
    <w:rsid w:val="00FB0D6C"/>
    <w:rsid w:val="00FB1026"/>
    <w:rsid w:val="00FB1838"/>
    <w:rsid w:val="00FB1A38"/>
    <w:rsid w:val="00FB2040"/>
    <w:rsid w:val="00FB26E2"/>
    <w:rsid w:val="00FB35C6"/>
    <w:rsid w:val="00FB3678"/>
    <w:rsid w:val="00FB37F1"/>
    <w:rsid w:val="00FB3BA2"/>
    <w:rsid w:val="00FB4418"/>
    <w:rsid w:val="00FB4621"/>
    <w:rsid w:val="00FB4AB5"/>
    <w:rsid w:val="00FB5E0C"/>
    <w:rsid w:val="00FB7599"/>
    <w:rsid w:val="00FB7A20"/>
    <w:rsid w:val="00FB7D05"/>
    <w:rsid w:val="00FC0665"/>
    <w:rsid w:val="00FC0A71"/>
    <w:rsid w:val="00FC0C2B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BF4"/>
    <w:rsid w:val="00FC7030"/>
    <w:rsid w:val="00FC7D57"/>
    <w:rsid w:val="00FD0A24"/>
    <w:rsid w:val="00FD0C33"/>
    <w:rsid w:val="00FD1773"/>
    <w:rsid w:val="00FD1FF1"/>
    <w:rsid w:val="00FD259D"/>
    <w:rsid w:val="00FD2E4E"/>
    <w:rsid w:val="00FD2E97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51F4"/>
    <w:rsid w:val="00FD64C2"/>
    <w:rsid w:val="00FD684F"/>
    <w:rsid w:val="00FD6C01"/>
    <w:rsid w:val="00FD7585"/>
    <w:rsid w:val="00FD7941"/>
    <w:rsid w:val="00FD797F"/>
    <w:rsid w:val="00FD7C78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C64"/>
    <w:rsid w:val="00FE4646"/>
    <w:rsid w:val="00FE49FB"/>
    <w:rsid w:val="00FE4D3C"/>
    <w:rsid w:val="00FE51F4"/>
    <w:rsid w:val="00FE51FC"/>
    <w:rsid w:val="00FE53E6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  <w:lang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  <w:lang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  <w:rPr>
      <w:lang/>
    </w:r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  <w:rPr>
      <w:lang/>
    </w:r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  <w:lang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EB645A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EB645A"/>
    <w:pPr>
      <w:numPr>
        <w:numId w:val="1"/>
      </w:numPr>
      <w:tabs>
        <w:tab w:val="clear" w:pos="96"/>
        <w:tab w:val="num" w:pos="870"/>
      </w:tabs>
      <w:ind w:left="870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7</TotalTime>
  <Pages>96</Pages>
  <Words>14648</Words>
  <Characters>83500</Characters>
  <Application>Microsoft Office Word</Application>
  <DocSecurity>0</DocSecurity>
  <Lines>695</Lines>
  <Paragraphs>195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97953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DTP FI</cp:lastModifiedBy>
  <cp:revision>5</cp:revision>
  <cp:lastPrinted>2012-08-09T05:47:00Z</cp:lastPrinted>
  <dcterms:created xsi:type="dcterms:W3CDTF">2024-11-13T08:23:00Z</dcterms:created>
  <dcterms:modified xsi:type="dcterms:W3CDTF">2024-11-13T09:29:00Z</dcterms:modified>
</cp:coreProperties>
</file>