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58" w:rsidRPr="00B26C8D" w:rsidRDefault="007A1E58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:rsidR="007A1E58" w:rsidRPr="00B26C8D" w:rsidRDefault="007A1E58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:rsidR="007A1E58" w:rsidRDefault="007A1E58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7A1E58" w:rsidRDefault="007A1E5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7A1E58" w:rsidRDefault="007A1E58">
      <w:pPr>
        <w:jc w:val="center"/>
        <w:rPr>
          <w:sz w:val="28"/>
        </w:rPr>
      </w:pPr>
    </w:p>
    <w:p w:rsidR="007A1E58" w:rsidRDefault="007A1E58">
      <w:pPr>
        <w:jc w:val="center"/>
        <w:rPr>
          <w:sz w:val="28"/>
        </w:rPr>
      </w:pPr>
    </w:p>
    <w:p w:rsidR="007A1E58" w:rsidRDefault="007A1E58">
      <w:pPr>
        <w:jc w:val="center"/>
        <w:rPr>
          <w:sz w:val="28"/>
        </w:rPr>
      </w:pPr>
    </w:p>
    <w:p w:rsidR="007A1E58" w:rsidRDefault="007A1E58">
      <w:pPr>
        <w:jc w:val="center"/>
        <w:rPr>
          <w:sz w:val="28"/>
        </w:rPr>
      </w:pPr>
    </w:p>
    <w:p w:rsidR="007A1E58" w:rsidRDefault="007A1E58">
      <w:pPr>
        <w:jc w:val="center"/>
        <w:rPr>
          <w:sz w:val="28"/>
        </w:rPr>
      </w:pPr>
    </w:p>
    <w:p w:rsidR="007A1E58" w:rsidRDefault="004E77B3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5.3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7A1E58">
        <w:rPr>
          <w:b/>
          <w:bCs/>
          <w:spacing w:val="80"/>
          <w:sz w:val="32"/>
          <w:lang w:val="en-US"/>
        </w:rPr>
        <w:t>B.A.R.</w:t>
      </w:r>
      <w:r w:rsidR="007A1E58">
        <w:rPr>
          <w:b/>
          <w:bCs/>
          <w:spacing w:val="80"/>
          <w:sz w:val="32"/>
        </w:rPr>
        <w:t>IAȘI</w:t>
      </w:r>
    </w:p>
    <w:p w:rsidR="007A1E58" w:rsidRDefault="007A1E58">
      <w:pPr>
        <w:rPr>
          <w:b/>
          <w:bCs/>
          <w:spacing w:val="40"/>
        </w:rPr>
      </w:pPr>
    </w:p>
    <w:p w:rsidR="007A1E58" w:rsidRDefault="007A1E5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7A1E58" w:rsidRDefault="007A1E5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ianuarie 2025</w:t>
      </w:r>
    </w:p>
    <w:p w:rsidR="007A1E58" w:rsidRDefault="007A1E58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7A1E58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7A1E58" w:rsidRDefault="007A1E58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7A1E58" w:rsidRDefault="007A1E58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7A1E58" w:rsidRDefault="007A1E5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7A1E58" w:rsidRDefault="007A1E58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7A1E58" w:rsidRDefault="007A1E5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7A1E58" w:rsidRDefault="007A1E5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7A1E58" w:rsidRDefault="007A1E5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7A1E58" w:rsidRDefault="007A1E5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7A1E58" w:rsidRDefault="007A1E58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7A1E58" w:rsidRDefault="007A1E5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7A1E58" w:rsidRDefault="007A1E5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7A1E58" w:rsidRDefault="007A1E58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7A1E58" w:rsidRDefault="007A1E5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7A1E58" w:rsidRDefault="007A1E5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7A1E58" w:rsidRDefault="007A1E5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7A1E58" w:rsidRDefault="007A1E58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7A1E58" w:rsidRDefault="007A1E58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7A1E58" w:rsidRDefault="007A1E58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7A1E58" w:rsidRDefault="007A1E5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7A1E58" w:rsidRDefault="007A1E5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7A1E58" w:rsidRDefault="007A1E5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7A1E58" w:rsidRDefault="007A1E5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7A1E58" w:rsidRDefault="007A1E5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7A1E58" w:rsidRDefault="007A1E5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7A1E58" w:rsidRDefault="007A1E58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7A1E58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7A1E58" w:rsidRDefault="007A1E58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7A1E58" w:rsidRDefault="007A1E5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7A1E58" w:rsidRDefault="007A1E5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7A1E58" w:rsidRDefault="007A1E58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7A1E58" w:rsidRDefault="007A1E5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7A1E58" w:rsidRDefault="007A1E5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7A1E58" w:rsidRDefault="007A1E5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7A1E58" w:rsidRDefault="007A1E5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7A1E58" w:rsidRDefault="007A1E5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7A1E58" w:rsidRDefault="007A1E5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7A1E58" w:rsidRDefault="007A1E58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7A1E58" w:rsidRDefault="007A1E58">
      <w:pPr>
        <w:spacing w:line="192" w:lineRule="auto"/>
        <w:jc w:val="center"/>
      </w:pPr>
    </w:p>
    <w:p w:rsidR="007A1E58" w:rsidRDefault="007A1E58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7A1E58" w:rsidRPr="006310EB" w:rsidRDefault="007A1E58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7A1E58" w:rsidRPr="006310EB" w:rsidRDefault="007A1E58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7A1E58" w:rsidRPr="006310EB" w:rsidRDefault="007A1E58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7A1E58" w:rsidRPr="00A8307A" w:rsidRDefault="007A1E58" w:rsidP="00516DD3">
      <w:pPr>
        <w:pStyle w:val="Heading1"/>
        <w:spacing w:line="360" w:lineRule="auto"/>
      </w:pPr>
      <w:r w:rsidRPr="00A8307A">
        <w:t>LINIA 100</w:t>
      </w:r>
    </w:p>
    <w:p w:rsidR="007A1E58" w:rsidRPr="00A8307A" w:rsidRDefault="007A1E58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7A1E58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7A1E58" w:rsidRPr="00A8307A" w:rsidRDefault="007A1E5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A1E58" w:rsidRPr="00A8307A" w:rsidRDefault="007A1E58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7A1E58" w:rsidRPr="00A8307A" w:rsidRDefault="007A1E5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A1E58" w:rsidRPr="00A8307A" w:rsidRDefault="007A1E5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7A1E58" w:rsidRPr="00A8307A" w:rsidRDefault="007A1E5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7A1E58" w:rsidRPr="00A8307A" w:rsidRDefault="007A1E5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Pr="00A8307A" w:rsidRDefault="007A1E5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7A1E58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58A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7A1E58" w:rsidRPr="00A8307A" w:rsidRDefault="007A1E58" w:rsidP="009158A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55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7A1E58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7A1E58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7A1E58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7A1E58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7A1E58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6E7012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7A1E58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7A1E58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7A1E58" w:rsidRPr="00A8307A" w:rsidRDefault="007A1E5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7A1E58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7A1E58" w:rsidRPr="00A8307A" w:rsidRDefault="007A1E5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7A1E58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7A1E58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7A1E58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7A1E58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7A1E58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7A1E58" w:rsidRDefault="007A1E58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7A1E58" w:rsidRPr="0032656D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7A1E58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7A1E58" w:rsidRPr="00A8307A" w:rsidRDefault="007A1E58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7A1E58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7A1E58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A1E58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8907B7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7A1E58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7A1E58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A1E58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653AC2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797B7F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7A1E58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7A1E58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7A1E58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7A1E58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</w:rPr>
              <w:t xml:space="preserve">peste sch. 16, 20, 34, 40, 54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și TDJ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0407B7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7A1E58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7A1E58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7A1E58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7A1E5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7A1E58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7A1E58" w:rsidRDefault="007A1E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7A1E58" w:rsidRDefault="007A1E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A1E58" w:rsidRPr="00A8307A" w:rsidRDefault="007A1E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:rsidR="007A1E58" w:rsidRDefault="007A1E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7A1E58" w:rsidRDefault="007A1E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:rsidR="007A1E58" w:rsidRPr="00A8307A" w:rsidRDefault="007A1E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A1E58" w:rsidRDefault="007A1E5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:rsidR="007A1E58" w:rsidRDefault="007A1E5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7A1E58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7A1E58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A1E58" w:rsidRDefault="007A1E5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7A1E58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7A1E58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7A1E58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7A1E58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7A1E58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7A1E58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7A1E58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7A1E58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7A1E58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7A1E58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7A1E58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7A1E58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7A1E58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7A1E58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:rsidR="007A1E58" w:rsidRPr="00A8307A" w:rsidRDefault="007A1E58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7A1E58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7A1E58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7A1E58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7A1E58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7A1E58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7A1E58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7A1E58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7A1E58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7A1E58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7A1E58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7A1E58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A1E58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7A1E58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:rsidR="007A1E58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7A1E58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A1E58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7A1E58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7A1E58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7A1E58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7A1E58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7A1E58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7A1E58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7A1E58" w:rsidRPr="00CA7415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7A1E58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7A1E58" w:rsidRDefault="007A1E58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7A1E58" w:rsidRPr="00A8307A" w:rsidRDefault="007A1E58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 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261+400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CA7415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45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7A1E58" w:rsidRPr="00CA7415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7A1E58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7A1E58" w:rsidRDefault="007A1E58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7A1E58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7A1E58" w:rsidRPr="00A8307A" w:rsidRDefault="007A1E58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7A1E58" w:rsidRDefault="007A1E58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7A1E58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B943BB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7A1E58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D0015E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7A1E5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7A1E58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7A1E5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7A1E5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7A1E58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7A1E58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7A1E58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7A1E58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344+450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344+550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495DE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 directă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DTJ 19 / 21.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7A1E5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7A1E5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7A1E58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7A1E58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7A1E58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7A1E58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7A1E58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7A1E58" w:rsidRPr="00A8307A" w:rsidRDefault="007A1E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7A1E58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7A1E58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7A1E58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7A1E5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7A1E5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7A1E5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7A1E58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7A1E58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7A1E58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7A1E58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7A1E58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7A1E58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7A1E58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7A1E58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7A1E58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7A1E58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7A1E58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7A1E58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7A1E58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7A1E58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7A1E58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7A1E58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7A1E58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7A1E5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7A1E5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516+650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7A1E5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7A1E5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7A1E5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7A1E5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7A1E5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7A1E5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A1E58" w:rsidRPr="00A8307A" w:rsidRDefault="007A1E58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7A1E58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7A1E5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7A1E58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7A1E58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7A1E58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7A1E58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7A1E5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7A1E58" w:rsidRPr="00DC4AFE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7A1E5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7A1E5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7A1E5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7A1E5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A1E5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7A1E5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7A1E5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7A1E5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7A1E5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7A1E5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7A1E5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7A1E5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7A1E58" w:rsidRPr="00A8307A" w:rsidRDefault="007A1E58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7A1E58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7A1E58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A8307A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7A1E58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7A1E58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7A1E58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7A1E58" w:rsidRPr="00A8307A" w:rsidRDefault="007A1E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:rsidR="007A1E58" w:rsidRPr="00A8307A" w:rsidRDefault="007A1E58" w:rsidP="008B25EE">
      <w:pPr>
        <w:spacing w:before="40" w:after="40" w:line="192" w:lineRule="auto"/>
        <w:ind w:right="57"/>
        <w:rPr>
          <w:sz w:val="20"/>
        </w:rPr>
      </w:pPr>
    </w:p>
    <w:p w:rsidR="007A1E58" w:rsidRDefault="007A1E58" w:rsidP="0095691E">
      <w:pPr>
        <w:pStyle w:val="Heading1"/>
        <w:spacing w:line="360" w:lineRule="auto"/>
      </w:pPr>
      <w:r>
        <w:t>LINIA 300</w:t>
      </w:r>
    </w:p>
    <w:p w:rsidR="007A1E58" w:rsidRDefault="007A1E58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7A1E58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A1E58" w:rsidRDefault="007A1E5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A1E58" w:rsidRDefault="007A1E5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A1E58" w:rsidRDefault="007A1E5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Pr="00D344C9" w:rsidRDefault="007A1E5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7A1E58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A1E58" w:rsidRDefault="007A1E5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A1E58" w:rsidRDefault="007A1E58" w:rsidP="003B72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55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A1E58" w:rsidRDefault="007A1E5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7A1E58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 peste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9+950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7A1E58" w:rsidRDefault="007A1E58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16+000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7A1E58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1E58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:rsidR="007A1E58" w:rsidRPr="004870EE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7A1E58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7A1E58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7A1E58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:rsidR="007A1E58" w:rsidRDefault="007A1E5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7A1E58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7A1E58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Buda - 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69+920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1E58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80+500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82+500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1E58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A1E58" w:rsidRPr="00D344C9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7A1E58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7A1E58" w:rsidRDefault="007A1E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7A1E58" w:rsidRPr="00D344C9" w:rsidRDefault="007A1E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7A1E58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7A1E58" w:rsidRDefault="007A1E5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A1E58" w:rsidRDefault="007A1E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7A1E58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7A1E58" w:rsidRDefault="007A1E5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7A1E58" w:rsidRDefault="007A1E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A1E58" w:rsidRDefault="007A1E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7A1E58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7A1E58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7A1E58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7A1E5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7A1E5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Brașov</w:t>
            </w:r>
          </w:p>
          <w:p w:rsidR="007A1E58" w:rsidRDefault="007A1E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731A9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350</w:t>
            </w:r>
            <w:r w:rsidRPr="00E731A9">
              <w:rPr>
                <w:b/>
                <w:bCs/>
                <w:sz w:val="16"/>
                <w:szCs w:val="16"/>
              </w:rPr>
              <w:t xml:space="preserve"> Km </w:t>
            </w:r>
            <w:r>
              <w:rPr>
                <w:b/>
                <w:bCs/>
                <w:sz w:val="16"/>
                <w:szCs w:val="16"/>
              </w:rPr>
              <w:t>pr</w:t>
            </w:r>
            <w:r w:rsidRPr="00E731A9">
              <w:rPr>
                <w:b/>
                <w:bCs/>
                <w:sz w:val="16"/>
                <w:szCs w:val="16"/>
              </w:rPr>
              <w:t>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capătul dinspre</w:t>
            </w:r>
          </w:p>
          <w:p w:rsidR="007A1E58" w:rsidRDefault="007A1E58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Brașov. Fără inductori.</w:t>
            </w:r>
          </w:p>
          <w:bookmarkEnd w:id="1"/>
          <w:p w:rsidR="007A1E58" w:rsidRPr="001D4392" w:rsidRDefault="007A1E58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7A1E5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Brașov</w:t>
            </w:r>
          </w:p>
          <w:p w:rsidR="007A1E58" w:rsidRDefault="007A1E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731A9" w:rsidRDefault="007A1E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169+864 Km ex.</w:t>
            </w:r>
          </w:p>
          <w:p w:rsidR="007A1E58" w:rsidRPr="00E731A9" w:rsidRDefault="007A1E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171+041 Km pr.</w:t>
            </w:r>
          </w:p>
          <w:p w:rsidR="007A1E58" w:rsidRDefault="007A1E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:rsidR="007A1E58" w:rsidRDefault="007A1E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16BAF" w:rsidRDefault="007A1E58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7A1E58" w:rsidRPr="003B726B" w:rsidRDefault="007A1E58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marfă </w:t>
            </w:r>
          </w:p>
        </w:tc>
      </w:tr>
      <w:tr w:rsidR="007A1E5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A1E5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 -</w:t>
            </w:r>
          </w:p>
          <w:p w:rsidR="007A1E58" w:rsidRDefault="007A1E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76+450</w:t>
            </w:r>
          </w:p>
          <w:p w:rsidR="007A1E58" w:rsidRPr="00E731A9" w:rsidRDefault="007A1E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  <w:r w:rsidRPr="00E731A9">
              <w:rPr>
                <w:b/>
                <w:bCs/>
                <w:sz w:val="16"/>
                <w:szCs w:val="16"/>
              </w:rPr>
              <w:t>m ex.</w:t>
            </w:r>
          </w:p>
          <w:p w:rsidR="007A1E58" w:rsidRPr="00E731A9" w:rsidRDefault="007A1E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:rsidR="007A1E58" w:rsidRPr="001D4392" w:rsidRDefault="007A1E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7A1E58" w:rsidRPr="003B726B" w:rsidRDefault="007A1E5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7A1E5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Stupini - </w:t>
            </w:r>
          </w:p>
          <w:p w:rsidR="007A1E58" w:rsidRDefault="007A1E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450</w:t>
            </w:r>
          </w:p>
          <w:p w:rsidR="007A1E58" w:rsidRPr="00E731A9" w:rsidRDefault="007A1E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Km ex.</w:t>
            </w:r>
          </w:p>
          <w:p w:rsidR="007A1E58" w:rsidRPr="00E731A9" w:rsidRDefault="007A1E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:rsidR="007A1E58" w:rsidRPr="001D4392" w:rsidRDefault="007A1E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16BAF" w:rsidRDefault="007A1E5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7A1E58" w:rsidRPr="003B726B" w:rsidRDefault="007A1E5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Valabil pentru toate trenurile de mafă</w:t>
            </w:r>
          </w:p>
        </w:tc>
      </w:tr>
      <w:tr w:rsidR="007A1E5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7A1E5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7A1E58" w:rsidRDefault="007A1E5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183+300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7A1E58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A1E58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7A1E58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7A1E58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A1E58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A1E58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A1E58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A1E58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A1E58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7A1E58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203+250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Podețe provizorii.</w:t>
            </w:r>
          </w:p>
        </w:tc>
      </w:tr>
      <w:tr w:rsidR="007A1E58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207+950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:rsidR="007A1E58" w:rsidRDefault="007A1E5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7A1E58" w:rsidRDefault="007A1E5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A1E58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 -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și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A1E58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7A1E58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7A1E58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228+400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1E58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1E58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7A1E58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231+450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7A1E58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233+600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7A1E58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237+600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A1E58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9324E" w:rsidRDefault="007A1E58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7A1E58" w:rsidRPr="000160B5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:rsidR="007A1E58" w:rsidRPr="006B78FD" w:rsidRDefault="007A1E58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A1E58" w:rsidRPr="00ED17B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7A1E58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7A1E58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7A1E58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7A1E58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7A1E58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9324E" w:rsidRDefault="007A1E58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7A1E58" w:rsidRPr="000160B5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:rsidR="007A1E58" w:rsidRPr="005C2BB7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C155E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7A1E5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C155E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:rsidR="007A1E58" w:rsidRPr="00EC155E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7A1E5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E4F3A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7A1E58" w:rsidRPr="00DE4F3A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7A1E5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E4F3A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7A1E58" w:rsidRPr="00DE4F3A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7A1E5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E4F3A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7A1E58" w:rsidRPr="00DE4F3A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7A1E58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Caţa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de pe firul I pe firul II şi invers.</w:t>
            </w:r>
          </w:p>
        </w:tc>
      </w:tr>
      <w:tr w:rsidR="007A1E58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253+900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7A1E58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Cața -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256+100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B2A72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A1E58" w:rsidRPr="00CB2A72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Protecție muncitori.</w:t>
            </w:r>
          </w:p>
        </w:tc>
      </w:tr>
      <w:tr w:rsidR="007A1E5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258+800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A1E58" w:rsidRPr="00CB2A72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(Protecție muncitori).</w:t>
            </w:r>
          </w:p>
        </w:tc>
      </w:tr>
      <w:tr w:rsidR="007A1E58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7A1E58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7A1E58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270+000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 -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A1E58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7A1E58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7A1E58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7A1E58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Pr="00D344C9" w:rsidRDefault="007A1E58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7A1E58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7A1E58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:rsidR="007A1E58" w:rsidRPr="00D344C9" w:rsidRDefault="007A1E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7A1E58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:rsidR="007A1E58" w:rsidRDefault="007A1E58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7A1E58" w:rsidRDefault="007A1E58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A1E58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7A1E58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7A1E58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:rsidR="007A1E58" w:rsidRDefault="007A1E58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289+300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7A1E58" w:rsidRDefault="007A1E58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A1E58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:rsidR="007A1E58" w:rsidRDefault="007A1E58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289+500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A1E58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A1E58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A1E58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7A1E58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7A1E58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7A1E58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336+150</w:t>
            </w:r>
          </w:p>
          <w:p w:rsidR="007A1E58" w:rsidRDefault="007A1E58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336+150</w:t>
            </w:r>
          </w:p>
          <w:p w:rsidR="007A1E58" w:rsidRDefault="007A1E58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1E58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Copșa Mică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5 - 9.</w:t>
            </w:r>
          </w:p>
        </w:tc>
      </w:tr>
      <w:tr w:rsidR="007A1E58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7A1E58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7A1E58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7A1E58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399+623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Teiuş -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Aiud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linia 4 directă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Protecție lucrări în firul 2</w:t>
            </w:r>
          </w:p>
        </w:tc>
      </w:tr>
      <w:tr w:rsidR="007A1E58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7A1E58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7A1E58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425+900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  <w:tr w:rsidR="007A1E58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7A1E58" w:rsidRDefault="007A1E58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425+900</w:t>
            </w:r>
          </w:p>
          <w:p w:rsidR="007A1E58" w:rsidRDefault="007A1E58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  <w:tr w:rsidR="007A1E58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Unirea -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I.</w:t>
            </w:r>
          </w:p>
        </w:tc>
      </w:tr>
      <w:tr w:rsidR="007A1E58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7A1E58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7A1E58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:rsidR="007A1E58" w:rsidRDefault="007A1E58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1E58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442+056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1E58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Războieni -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1E58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7A1E58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7A1E58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7A1E58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7A1E58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7A1E58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1E58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452+500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1E58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452+550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1E58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1E58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liniile 1 și 2.</w:t>
            </w:r>
          </w:p>
        </w:tc>
      </w:tr>
      <w:tr w:rsidR="007A1E58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A1E58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și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1, 7, 11 și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483+950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A1E58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485+600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1E58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1E58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7A1E58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1E58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44C9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7A1E58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7A1E58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:rsidR="007A1E58" w:rsidRDefault="007A1E58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624+414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A1E58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Tilechiu-</w:t>
            </w:r>
          </w:p>
          <w:p w:rsidR="007A1E58" w:rsidRDefault="007A1E58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7A1E58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A1E58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:rsidR="007A1E58" w:rsidRDefault="007A1E58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7A1E58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7A1E58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7A1E58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7A1E58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7A1E58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7A1E58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651+890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A1E58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7A1E58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7A1E58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7A1E58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A1E58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A1E58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A1E58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7A1E58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00D25" w:rsidRDefault="007A1E5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A1E58" w:rsidRDefault="007A1E5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</w:tbl>
    <w:p w:rsidR="007A1E58" w:rsidRPr="00836022" w:rsidRDefault="007A1E58" w:rsidP="0095691E">
      <w:pPr>
        <w:spacing w:before="40" w:line="192" w:lineRule="auto"/>
        <w:ind w:right="57"/>
        <w:rPr>
          <w:sz w:val="20"/>
          <w:lang w:val="en-US"/>
        </w:rPr>
      </w:pPr>
    </w:p>
    <w:p w:rsidR="007A1E58" w:rsidRPr="00DE2227" w:rsidRDefault="007A1E58" w:rsidP="0095691E"/>
    <w:p w:rsidR="007A1E58" w:rsidRPr="0095691E" w:rsidRDefault="007A1E58" w:rsidP="0095691E"/>
    <w:p w:rsidR="007A1E58" w:rsidRDefault="007A1E58" w:rsidP="00A04CFB">
      <w:pPr>
        <w:pStyle w:val="Heading1"/>
        <w:spacing w:line="360" w:lineRule="auto"/>
      </w:pPr>
      <w:r>
        <w:t>LINIA 301 K</w:t>
      </w:r>
    </w:p>
    <w:p w:rsidR="007A1E58" w:rsidRDefault="007A1E58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7A1E58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C00E9" w:rsidRDefault="007A1E58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</w:rPr>
            </w:pPr>
            <w:r w:rsidRPr="00DC00E9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A1E58" w:rsidRDefault="007A1E58">
      <w:pPr>
        <w:spacing w:before="40" w:after="40" w:line="192" w:lineRule="auto"/>
        <w:ind w:right="57"/>
        <w:rPr>
          <w:sz w:val="20"/>
        </w:rPr>
      </w:pPr>
    </w:p>
    <w:p w:rsidR="007A1E58" w:rsidRDefault="007A1E58" w:rsidP="00956F37">
      <w:pPr>
        <w:pStyle w:val="Heading1"/>
        <w:spacing w:line="360" w:lineRule="auto"/>
      </w:pPr>
      <w:r>
        <w:t>LINIA 301 N</w:t>
      </w:r>
    </w:p>
    <w:p w:rsidR="007A1E58" w:rsidRDefault="007A1E58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7A1E58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A1E58" w:rsidRDefault="007A1E5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2092F" w:rsidRDefault="007A1E5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A1E58" w:rsidRDefault="007A1E5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2092F" w:rsidRDefault="007A1E5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A1E58" w:rsidRDefault="007A1E5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2092F" w:rsidRDefault="007A1E5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Pr="00474FB0" w:rsidRDefault="007A1E5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7A1E58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A1E58" w:rsidRDefault="007A1E5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2092F" w:rsidRDefault="007A1E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B57E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A1E58" w:rsidRDefault="007A1E58" w:rsidP="003B57EB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A1E58" w:rsidRDefault="007A1E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7A1E58" w:rsidRDefault="007A1E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2092F" w:rsidRDefault="007A1E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A1E58" w:rsidRDefault="007A1E5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7A1E58" w:rsidRDefault="007A1E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7A1E58" w:rsidRDefault="007A1E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2092F" w:rsidRDefault="007A1E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7A1E58" w:rsidRDefault="007A1E5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7A1E58" w:rsidRDefault="007A1E5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7A1E58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7A1E58" w:rsidRDefault="007A1E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7A1E58" w:rsidRDefault="007A1E5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2092F" w:rsidRDefault="007A1E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7A1E58" w:rsidRDefault="007A1E5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2092F" w:rsidRDefault="007A1E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A1E58" w:rsidRDefault="007A1E58">
      <w:pPr>
        <w:spacing w:before="40" w:after="40" w:line="192" w:lineRule="auto"/>
        <w:ind w:right="57"/>
        <w:rPr>
          <w:sz w:val="20"/>
        </w:rPr>
      </w:pPr>
    </w:p>
    <w:p w:rsidR="007A1E58" w:rsidRDefault="007A1E58" w:rsidP="003260D9">
      <w:pPr>
        <w:pStyle w:val="Heading1"/>
        <w:spacing w:line="360" w:lineRule="auto"/>
      </w:pPr>
      <w:r>
        <w:t>LINIA 301 P</w:t>
      </w:r>
    </w:p>
    <w:p w:rsidR="007A1E58" w:rsidRDefault="007A1E58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A1E5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A1E58" w:rsidRDefault="007A1E5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A1E58" w:rsidRDefault="007A1E5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7A1E58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7A1E58" w:rsidRPr="00A8307A" w:rsidRDefault="007A1E5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7A1E58" w:rsidRDefault="007A1E5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7A1E58" w:rsidRDefault="007A1E5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A1E58" w:rsidRDefault="007A1E5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7A1E5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A1E58" w:rsidRDefault="007A1E5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7A1E5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A1E58" w:rsidRDefault="007A1E5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7A1E58" w:rsidRDefault="007A1E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7A1E5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A1E58" w:rsidRDefault="007A1E5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7A1E5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A1E58" w:rsidRDefault="007A1E5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A1E58" w:rsidRDefault="007A1E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7A1E5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A1E58" w:rsidRDefault="007A1E5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A1E58" w:rsidRDefault="007A1E5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7A1E58" w:rsidRDefault="007A1E5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7A1E5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A1E58" w:rsidRDefault="007A1E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7A1E58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A1E58" w:rsidRDefault="007A1E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7A1E58" w:rsidRDefault="007A1E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7A1E58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A1E58" w:rsidRDefault="007A1E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A1E58" w:rsidRDefault="007A1E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7A1E58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A1E58" w:rsidRDefault="007A1E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7A1E58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A1E58" w:rsidRDefault="007A1E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7A1E58" w:rsidRDefault="007A1E5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7A1E58" w:rsidRDefault="007A1E5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7A1E58" w:rsidRDefault="007A1E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7A1E58" w:rsidRDefault="007A1E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A1E58" w:rsidRDefault="007A1E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A1E58" w:rsidRDefault="007A1E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A1E58" w:rsidRDefault="007A1E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A1E58" w:rsidRDefault="007A1E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B37B8" w:rsidRDefault="007A1E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7A1E58" w:rsidRDefault="007A1E58">
      <w:pPr>
        <w:spacing w:before="40" w:after="40" w:line="192" w:lineRule="auto"/>
        <w:ind w:right="57"/>
        <w:rPr>
          <w:sz w:val="20"/>
        </w:rPr>
      </w:pPr>
    </w:p>
    <w:p w:rsidR="007A1E58" w:rsidRDefault="007A1E58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:rsidR="007A1E58" w:rsidRDefault="007A1E58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A1E58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94E5B" w:rsidRDefault="007A1E5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7A1E58" w:rsidRDefault="007A1E58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7A1E58" w:rsidRDefault="007A1E58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7A1E58" w:rsidRDefault="007A1E5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:rsidR="007A1E58" w:rsidRDefault="007A1E5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A1E58" w:rsidRDefault="007A1E5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94E5B" w:rsidRDefault="007A1E5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94E5B" w:rsidRDefault="007A1E5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94E5B" w:rsidRDefault="007A1E5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7A1E58" w:rsidRDefault="007A1E58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7A1E58" w:rsidRDefault="007A1E58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:rsidR="007A1E58" w:rsidRDefault="007A1E58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94E5B" w:rsidRDefault="007A1E5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94E5B" w:rsidRDefault="007A1E58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7A1E58" w:rsidRDefault="007A1E5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:rsidR="007A1E58" w:rsidRDefault="007A1E5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7A1E58" w:rsidRDefault="007A1E58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94E5B" w:rsidRDefault="007A1E58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94E5B" w:rsidRDefault="007A1E58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7A1E58" w:rsidRDefault="007A1E5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:rsidR="007A1E58" w:rsidRDefault="007A1E58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94E5B" w:rsidRDefault="007A1E58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94E5B" w:rsidRDefault="007A1E58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7A1E58" w:rsidRDefault="007A1E58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:rsidR="007A1E58" w:rsidRDefault="007A1E58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7A1E58" w:rsidRDefault="007A1E58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94E5B" w:rsidRDefault="007A1E58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A1E58" w:rsidRDefault="007A1E58">
      <w:pPr>
        <w:spacing w:before="40" w:after="40" w:line="192" w:lineRule="auto"/>
        <w:ind w:right="57"/>
        <w:rPr>
          <w:sz w:val="20"/>
          <w:lang w:val="en-US"/>
        </w:rPr>
      </w:pPr>
    </w:p>
    <w:p w:rsidR="007A1E58" w:rsidRDefault="007A1E58" w:rsidP="003A5387">
      <w:pPr>
        <w:pStyle w:val="Heading1"/>
        <w:spacing w:line="360" w:lineRule="auto"/>
      </w:pPr>
      <w:r>
        <w:t>LINIA 316</w:t>
      </w:r>
    </w:p>
    <w:p w:rsidR="007A1E58" w:rsidRDefault="007A1E58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A1E58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:rsidR="007A1E58" w:rsidRDefault="007A1E5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A1E58" w:rsidRDefault="007A1E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7A1E58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:rsidR="007A1E58" w:rsidRDefault="007A1E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7A1E58" w:rsidRDefault="007A1E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:rsidR="007A1E58" w:rsidRDefault="007A1E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:rsidR="007A1E58" w:rsidRDefault="007A1E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:rsidR="007A1E58" w:rsidRDefault="007A1E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:rsidR="007A1E58" w:rsidRDefault="007A1E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7A1E58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7A1E58" w:rsidRDefault="007A1E5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A1E58" w:rsidRDefault="007A1E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7A1E58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7A1E58" w:rsidRDefault="007A1E5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36+000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53+595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Malnaș Băi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81+000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86+800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Sâncrăieni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sch.17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41 și peste sch. 43, 45, 47 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T - 4 T și 5 C, Cap X.</w:t>
            </w:r>
          </w:p>
        </w:tc>
      </w:tr>
      <w:tr w:rsidR="007A1E58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7A1E58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3EC0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106+500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:rsidR="007A1E58" w:rsidRDefault="007A1E5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3EC0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paleta galbenă.</w:t>
            </w:r>
          </w:p>
        </w:tc>
      </w:tr>
      <w:tr w:rsidR="007A1E58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Pr="000D7AA7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7A1E58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Răstoliţa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mărcile de siguranţă.</w:t>
            </w:r>
          </w:p>
        </w:tc>
      </w:tr>
      <w:tr w:rsidR="007A1E58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7A1E58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  <w:p w:rsidR="007A1E58" w:rsidRDefault="007A1E5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  <w:p w:rsidR="007A1E58" w:rsidRDefault="007A1E58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7A1E58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  <w:p w:rsidR="007A1E58" w:rsidRDefault="007A1E5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7A1E58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7A1E58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7A1E58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14DA4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6236C" w:rsidRDefault="007A1E5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:rsidR="007A1E58" w:rsidRDefault="007A1E58">
      <w:pPr>
        <w:spacing w:before="40" w:after="40" w:line="192" w:lineRule="auto"/>
        <w:ind w:right="57"/>
        <w:rPr>
          <w:sz w:val="20"/>
        </w:rPr>
      </w:pPr>
    </w:p>
    <w:p w:rsidR="007A1E58" w:rsidRDefault="007A1E58" w:rsidP="00503CFC">
      <w:pPr>
        <w:pStyle w:val="Heading1"/>
        <w:spacing w:line="360" w:lineRule="auto"/>
      </w:pPr>
      <w:r>
        <w:t>LINIA 412</w:t>
      </w:r>
    </w:p>
    <w:p w:rsidR="007A1E58" w:rsidRDefault="007A1E58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A1E58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C35B0" w:rsidRDefault="007A1E58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:rsidR="007A1E58" w:rsidRDefault="007A1E58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:rsidR="007A1E58" w:rsidRDefault="007A1E58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7A1E58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8+480</w:t>
            </w:r>
          </w:p>
          <w:p w:rsidR="007A1E58" w:rsidRDefault="007A1E58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C35B0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C35B0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7A1E58" w:rsidRDefault="007A1E58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7A1E58" w:rsidRDefault="007A1E58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7A1E58" w:rsidRDefault="007A1E58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Bonțida -</w:t>
            </w:r>
          </w:p>
          <w:p w:rsidR="007A1E58" w:rsidRDefault="007A1E58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7A1E58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Iclod - Gherla 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(inclusiv linia 3 directă Iclod și linia 4 directă Gherla)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21+900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22+200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-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Vf. sch. 2 -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:rsidR="007A1E58" w:rsidRDefault="007A1E58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:rsidR="007A1E58" w:rsidRDefault="007A1E58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25+790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C35B0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C35B0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C35B0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7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7A1E58" w:rsidRDefault="007A1E58" w:rsidP="00F247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33+950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C35B0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7A1E58" w:rsidRDefault="007A1E58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C35B0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7A1E58" w:rsidRDefault="007A1E5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7A1E58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C35B0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:rsidR="007A1E58" w:rsidRDefault="007A1E58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 Cap Y, 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</w:rPr>
              <w:t>Dej Călători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A1E58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:rsidR="007A1E58" w:rsidRDefault="007A1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C35B0" w:rsidRDefault="007A1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:rsidR="007A1E58" w:rsidRDefault="007A1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48+800</w:t>
            </w:r>
          </w:p>
          <w:p w:rsidR="007A1E58" w:rsidRDefault="007A1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 -</w:t>
            </w:r>
          </w:p>
          <w:p w:rsidR="007A1E58" w:rsidRDefault="007A1E58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A1E58" w:rsidRDefault="007A1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C35B0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C35B0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91+930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107+450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115+948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116+900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:rsidR="007A1E58" w:rsidRPr="0075484B" w:rsidRDefault="007A1E58" w:rsidP="0075484B">
            <w:pPr>
              <w:spacing w:before="40" w:after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7A1E58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122+200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C35B0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C35B0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7A1E58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Pr="005C35B0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C35B0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7A1E58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C35B0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96332" w:rsidRDefault="007A1E5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7A1E58" w:rsidRDefault="007A1E58">
      <w:pPr>
        <w:spacing w:before="40" w:after="40" w:line="192" w:lineRule="auto"/>
        <w:ind w:right="57"/>
        <w:rPr>
          <w:sz w:val="20"/>
        </w:rPr>
      </w:pPr>
    </w:p>
    <w:p w:rsidR="007A1E58" w:rsidRDefault="007A1E58" w:rsidP="0002281B">
      <w:pPr>
        <w:pStyle w:val="Heading1"/>
        <w:spacing w:line="360" w:lineRule="auto"/>
      </w:pPr>
      <w:r>
        <w:t>LINIA 416</w:t>
      </w:r>
    </w:p>
    <w:p w:rsidR="007A1E58" w:rsidRDefault="007A1E58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A1E58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:rsidR="007A1E58" w:rsidRDefault="007A1E58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7A1E58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:rsidR="007A1E58" w:rsidRDefault="007A1E58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7A1E58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2+743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7+600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20+500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Coldău – </w:t>
            </w:r>
          </w:p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7A1E58" w:rsidRDefault="007A1E58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7A1E58" w:rsidRDefault="007A1E58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7A1E58" w:rsidRDefault="007A1E58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doar pentru trenurile remorcate cu cel puțin două locomotive în cap.</w:t>
            </w:r>
          </w:p>
          <w:p w:rsidR="007A1E58" w:rsidRDefault="007A1E58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aferent fir II.</w:t>
            </w:r>
          </w:p>
        </w:tc>
      </w:tr>
      <w:tr w:rsidR="007A1E58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21+880</w:t>
            </w:r>
          </w:p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7A1E58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7A1E58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20605" w:rsidRDefault="007A1E58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7A1E58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:rsidR="007A1E58" w:rsidRDefault="007A1E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7A1E58" w:rsidRDefault="007A1E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9205F" w:rsidRDefault="007A1E5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7A1E58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7A1E58" w:rsidRDefault="007A1E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7A1E58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7A1E58" w:rsidRDefault="007A1E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7A1E58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7A1E58" w:rsidRDefault="007A1E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A1E58" w:rsidRDefault="007A1E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7A1E58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7A1E58" w:rsidRDefault="007A1E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7A1E58" w:rsidRDefault="007A1E5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4423F" w:rsidRDefault="007A1E5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7A1E58" w:rsidRDefault="007A1E58">
      <w:pPr>
        <w:spacing w:before="40" w:after="40" w:line="192" w:lineRule="auto"/>
        <w:ind w:right="57"/>
        <w:rPr>
          <w:sz w:val="20"/>
        </w:rPr>
      </w:pPr>
    </w:p>
    <w:p w:rsidR="007A1E58" w:rsidRDefault="007A1E58" w:rsidP="00380064">
      <w:pPr>
        <w:pStyle w:val="Heading1"/>
        <w:spacing w:line="360" w:lineRule="auto"/>
      </w:pPr>
      <w:r>
        <w:t>LINIA 500</w:t>
      </w:r>
    </w:p>
    <w:p w:rsidR="007A1E58" w:rsidRPr="00071303" w:rsidRDefault="007A1E58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7A1E58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:rsidR="007A1E58" w:rsidRDefault="007A1E5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:rsidR="007A1E58" w:rsidRDefault="007A1E5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:rsidR="007A1E58" w:rsidRDefault="007A1E5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:rsidR="007A1E58" w:rsidRDefault="007A1E5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7A1E58" w:rsidRDefault="007A1E58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:rsidR="007A1E58" w:rsidRDefault="007A1E5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:rsidR="007A1E58" w:rsidRDefault="007A1E5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:rsidR="007A1E58" w:rsidRDefault="007A1E5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08670B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08670B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456545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56545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:rsidR="007A1E58" w:rsidRPr="00456545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56545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56545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56545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1E58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456545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56545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:rsidR="007A1E58" w:rsidRPr="00456545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56545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56545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56545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A1E58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456545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:rsidR="007A1E58" w:rsidRPr="00456545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:rsidR="007A1E58" w:rsidRPr="00456545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143AF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7A1E58" w:rsidRPr="00A3090B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456545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77D0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377D0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:rsidR="007A1E58" w:rsidRPr="004143AF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7A1E58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456545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5F21B7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7A1E58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456545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7A1E58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456545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7A1E58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456545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:rsidR="007A1E58" w:rsidRDefault="007A1E58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7A1E58" w:rsidRDefault="007A1E5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:rsidR="007A1E58" w:rsidRDefault="007A1E5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7A1E58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456545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7A1E58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7A1E58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7A1E58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128+650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40, 22, 20 și 4 Cap Y.</w:t>
            </w:r>
          </w:p>
        </w:tc>
      </w:tr>
      <w:tr w:rsidR="007A1E58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143AF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7A1E58" w:rsidRPr="004143AF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143AF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7A1E58" w:rsidRPr="004143AF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143AF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7A1E58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143AF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7A1E58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174+600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143AF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7A1E58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:rsidR="007A1E58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34A55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:rsidR="007A1E58" w:rsidRPr="00534A55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7A1E58" w:rsidRPr="004143AF" w:rsidRDefault="007A1E5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7A1E58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34A55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:rsidR="007A1E58" w:rsidRPr="00534A55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7A1E58" w:rsidRPr="00534A55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7A1E58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143AF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7A1E58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0C4604" w:rsidRDefault="007A1E58" w:rsidP="00AA2500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0C4604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:rsidR="007A1E58" w:rsidRPr="004143AF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7A1E58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:rsidR="007A1E58" w:rsidRDefault="007A1E58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143AF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7A1E58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:rsidR="007A1E58" w:rsidRDefault="007A1E58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:rsidR="007A1E58" w:rsidRDefault="007A1E58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:rsidR="007A1E58" w:rsidRDefault="007A1E58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BB30B6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7A1E58" w:rsidRDefault="007A1E58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:rsidR="007A1E58" w:rsidRPr="004143AF" w:rsidRDefault="007A1E58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7A1E58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B0E8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:rsidR="007A1E58" w:rsidRDefault="007A1E58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  <w:p w:rsidR="007A1E58" w:rsidRPr="00BB30B6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la și din linia 3 directă  Hm Cotești L500 </w:t>
            </w:r>
            <w:r w:rsidRPr="00EB0E84">
              <w:rPr>
                <w:b/>
                <w:bCs/>
                <w:i/>
                <w:iCs/>
                <w:sz w:val="20"/>
              </w:rPr>
              <w:t>Gugești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EB0E84">
              <w:rPr>
                <w:b/>
                <w:bCs/>
                <w:i/>
                <w:iCs/>
                <w:sz w:val="20"/>
              </w:rPr>
              <w:t>Cotești</w:t>
            </w:r>
          </w:p>
        </w:tc>
      </w:tr>
      <w:tr w:rsidR="007A1E58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0C4604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7A1E58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:rsidR="007A1E58" w:rsidRDefault="007A1E58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0C4604" w:rsidRDefault="007A1E58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7A1E58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143AF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7A1E58" w:rsidRPr="006C1F61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143AF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7A1E58" w:rsidRPr="00D84BDE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7A1E58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7A1E58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34C03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:rsidR="007A1E58" w:rsidRPr="00534C03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7A1E58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143AF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7A1E58" w:rsidRPr="00D84BDE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F07B1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:rsidR="007A1E58" w:rsidRPr="004143AF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7A1E58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7A1E58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7A1E58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7A1E58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7A1E58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7A1E58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7A1E58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7A1E58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D3CE2" w:rsidRDefault="007A1E58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eastAsia="en-US"/>
              </w:rPr>
              <w:t>St. Adjud Grupa Tranzit</w:t>
            </w:r>
          </w:p>
          <w:p w:rsidR="007A1E58" w:rsidRPr="006D3CE2" w:rsidRDefault="007A1E58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D3CE2" w:rsidRDefault="007A1E58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A1E58" w:rsidRPr="006D3CE2" w:rsidRDefault="007A1E58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eastAsia="en-US"/>
              </w:rPr>
              <w:t xml:space="preserve"> St. Adjud Grupa Tranzit</w:t>
            </w:r>
          </w:p>
          <w:p w:rsidR="007A1E58" w:rsidRDefault="007A1E58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7A1E58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D0C48" w:rsidRDefault="007A1E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AD0C48"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7A1E58" w:rsidRPr="00AD0C48" w:rsidRDefault="007A1E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7A1E58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7A1E58" w:rsidRDefault="007A1E58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liniile 13 şi 14</w:t>
            </w:r>
          </w:p>
          <w:p w:rsidR="007A1E58" w:rsidRDefault="007A1E58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primiri - expedieri</w:t>
            </w:r>
          </w:p>
          <w:p w:rsidR="007A1E58" w:rsidRPr="002532C4" w:rsidRDefault="007A1E58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7A1E58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7A1E58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7A1E58" w:rsidRPr="0037264C" w:rsidRDefault="007A1E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37264C"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7A1E58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7A1E58" w:rsidRPr="003A070D" w:rsidRDefault="007A1E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3A070D"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7A1E58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7A1E58" w:rsidRPr="00F401CD" w:rsidRDefault="007A1E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7A1E58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7A1E58" w:rsidRDefault="007A1E58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 xml:space="preserve">linia 7 </w:t>
            </w:r>
          </w:p>
          <w:p w:rsidR="007A1E58" w:rsidRDefault="007A1E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7A1E58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7A1E58" w:rsidRDefault="007A1E58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linia 13</w:t>
            </w:r>
          </w:p>
          <w:p w:rsidR="007A1E58" w:rsidRDefault="007A1E58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primiri - expedieri</w:t>
            </w:r>
          </w:p>
          <w:p w:rsidR="007A1E58" w:rsidRPr="002532C4" w:rsidRDefault="007A1E58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7A1E58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St. Adjud </w:t>
            </w:r>
          </w:p>
          <w:p w:rsidR="007A1E58" w:rsidRDefault="007A1E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Grupa Tranzit,</w:t>
            </w:r>
          </w:p>
          <w:p w:rsidR="007A1E58" w:rsidRDefault="007A1E58" w:rsidP="00AA2500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7A1E58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D1130" w:rsidRDefault="007A1E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spacing w:val="-4"/>
                <w:lang w:eastAsia="en-US"/>
              </w:rPr>
              <w:t xml:space="preserve">St. Adjud </w:t>
            </w:r>
          </w:p>
          <w:p w:rsidR="007A1E58" w:rsidRPr="002D1130" w:rsidRDefault="007A1E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spacing w:val="-4"/>
                <w:lang w:eastAsia="en-US"/>
              </w:rPr>
              <w:t>Grupa Tranzit,</w:t>
            </w:r>
          </w:p>
          <w:p w:rsidR="007A1E58" w:rsidRPr="002D1130" w:rsidRDefault="007A1E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lang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7A1E58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D1130" w:rsidRDefault="007A1E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7A1E58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300+600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7A1E58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7A1E58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7A1E58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:rsidR="007A1E58" w:rsidRPr="00CB3447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7A1E58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143AF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326+100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Galbeni - 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34077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7A1E58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Secuieni Roman</w:t>
            </w:r>
          </w:p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:rsidR="007A1E58" w:rsidRDefault="007A1E58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:rsidR="007A1E58" w:rsidRDefault="007A1E58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:rsidR="007A1E58" w:rsidRDefault="007A1E58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:rsidR="007A1E58" w:rsidRDefault="007A1E58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431+630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7A1E58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7A1E58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7A1E58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461+800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Dărmănești -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7A1E58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A1E58" w:rsidRPr="00BA7DAE" w:rsidRDefault="007A1E58" w:rsidP="000A5D7E">
      <w:pPr>
        <w:tabs>
          <w:tab w:val="left" w:pos="2748"/>
        </w:tabs>
        <w:rPr>
          <w:sz w:val="20"/>
        </w:rPr>
      </w:pPr>
    </w:p>
    <w:p w:rsidR="007A1E58" w:rsidRDefault="007A1E58" w:rsidP="00E7698F">
      <w:pPr>
        <w:pStyle w:val="Heading1"/>
        <w:spacing w:line="360" w:lineRule="auto"/>
      </w:pPr>
      <w:r>
        <w:t>LINIA 504</w:t>
      </w:r>
    </w:p>
    <w:p w:rsidR="007A1E58" w:rsidRPr="00A16A49" w:rsidRDefault="007A1E58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A1E58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2+500</w:t>
            </w:r>
          </w:p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7A1E58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:rsidR="007A1E58" w:rsidRDefault="007A1E58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  <w:p w:rsidR="007A1E58" w:rsidRPr="004C4194" w:rsidRDefault="007A1E58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 N.</w:t>
            </w:r>
          </w:p>
        </w:tc>
      </w:tr>
      <w:tr w:rsidR="007A1E58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:rsidR="007A1E58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:rsidR="007A1E58" w:rsidRDefault="007A1E5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C4194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7A1E58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:rsidR="007A1E58" w:rsidRDefault="007A1E58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:rsidR="007A1E58" w:rsidRDefault="007A1E5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C4194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7A1E58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:rsidR="007A1E58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C4194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:rsidR="007A1E58" w:rsidRPr="00D0576C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7A1E58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:rsidR="007A1E58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7A1E58" w:rsidRDefault="007A1E5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7A1E58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7A1E58" w:rsidRDefault="007A1E5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7A1E58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7A1E58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:rsidR="007A1E58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7A1E58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7A1E58" w:rsidRDefault="007A1E5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7A1E58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7A1E58" w:rsidRDefault="007A1E5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7A1E58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7A1E58" w:rsidRDefault="007A1E5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A1E58" w:rsidRDefault="007A1E58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A1E58" w:rsidRDefault="007A1E5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7A1E58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7A1E58" w:rsidRDefault="007A1E58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A1E58" w:rsidRDefault="007A1E5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A1E58" w:rsidRDefault="007A1E58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7A1E58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:rsidR="007A1E58" w:rsidRDefault="007A1E58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:rsidR="007A1E58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7A1E58" w:rsidRDefault="007A1E58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A1E58" w:rsidRDefault="007A1E5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7A1E58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A1E58" w:rsidRDefault="007A1E5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7A1E58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7A1E58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C4194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7A1E58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C4194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7A1E58" w:rsidRPr="00D0576C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7A1E58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C4194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7A1E58" w:rsidRPr="00D0576C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C4194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7A1E58" w:rsidRPr="00D0576C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C4194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7A1E58" w:rsidRPr="00D0576C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03C2B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7A1E58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C4194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7A1E58" w:rsidRPr="00D0576C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349C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7A1E58" w:rsidRPr="00E4349C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7, 9 și 11, </w:t>
            </w:r>
          </w:p>
          <w:p w:rsidR="007A1E58" w:rsidRPr="00E4349C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7A1E58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4C4194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7A1E58" w:rsidRPr="00D0576C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Pr="000D6FC2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7A1E58" w:rsidRPr="000D6FC2" w:rsidRDefault="007A1E58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A1E58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:rsidR="007A1E58" w:rsidRDefault="007A1E58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C4194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7A1E58" w:rsidRPr="00D0576C" w:rsidRDefault="007A1E58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C4194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7A1E58" w:rsidRPr="00D0576C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C4194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7A1E58" w:rsidRPr="00D0576C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C4194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7A1E58" w:rsidRPr="00D0576C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23757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:rsidR="007A1E58" w:rsidRPr="00423757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7A1E58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F8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7A1E58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:rsidR="007A1E58" w:rsidRDefault="007A1E58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F8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C4194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7A1E58" w:rsidRPr="00D0576C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7A1E58" w:rsidRDefault="007A1E5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72</w:t>
            </w:r>
          </w:p>
          <w:p w:rsidR="007A1E58" w:rsidRDefault="007A1E5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7A1E58" w:rsidRDefault="007A1E5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7A1E58" w:rsidRDefault="007A1E5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E4685" w:rsidRDefault="007A1E58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0473F" w:rsidRDefault="007A1E5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:rsidR="007A1E58" w:rsidRDefault="007A1E58" w:rsidP="00F340A3">
      <w:pPr>
        <w:spacing w:before="40" w:after="40" w:line="192" w:lineRule="auto"/>
        <w:ind w:right="57"/>
        <w:rPr>
          <w:sz w:val="20"/>
          <w:szCs w:val="20"/>
        </w:rPr>
      </w:pPr>
    </w:p>
    <w:p w:rsidR="007A1E58" w:rsidRDefault="007A1E58" w:rsidP="00EE4C95">
      <w:pPr>
        <w:pStyle w:val="Heading1"/>
        <w:spacing w:line="360" w:lineRule="auto"/>
      </w:pPr>
      <w:r>
        <w:t>LINIA 507</w:t>
      </w:r>
    </w:p>
    <w:p w:rsidR="007A1E58" w:rsidRPr="006A4B24" w:rsidRDefault="007A1E58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A1E58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7A1E58" w:rsidRDefault="007A1E5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1695C" w:rsidRDefault="007A1E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:rsidR="007A1E58" w:rsidRDefault="007A1E5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:rsidR="007A1E58" w:rsidRDefault="007A1E58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7A1E58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7A1E58" w:rsidRDefault="007A1E58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1695C" w:rsidRDefault="007A1E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:rsidR="007A1E58" w:rsidRDefault="007A1E5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7A1E58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7A1E58" w:rsidRDefault="007A1E5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:rsidR="007A1E58" w:rsidRDefault="007A1E5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1695C" w:rsidRDefault="007A1E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7A1E58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:rsidR="007A1E58" w:rsidRDefault="007A1E5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1695C" w:rsidRDefault="007A1E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7A1E58" w:rsidRDefault="007A1E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7A1E58" w:rsidRDefault="007A1E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:rsidR="007A1E58" w:rsidRDefault="007A1E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:rsidR="007A1E58" w:rsidRDefault="007A1E5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7A1E58" w:rsidRDefault="007A1E5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7A1E58" w:rsidRDefault="007A1E5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7A1E58" w:rsidRDefault="007A1E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7A1E58" w:rsidRDefault="007A1E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:rsidR="007A1E58" w:rsidRDefault="007A1E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:rsidR="007A1E58" w:rsidRDefault="007A1E58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7A1E58" w:rsidRDefault="007A1E5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7A1E58" w:rsidRDefault="007A1E5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:rsidR="007A1E58" w:rsidRDefault="007A1E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7A1E58" w:rsidRDefault="007A1E58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:rsidR="007A1E58" w:rsidRDefault="007A1E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7A1E58" w:rsidRDefault="007A1E58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7A1E58" w:rsidRDefault="007A1E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7A1E58" w:rsidRDefault="007A1E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:rsidR="007A1E58" w:rsidRDefault="007A1E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7A1E58" w:rsidRDefault="007A1E58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7A1E58" w:rsidRDefault="007A1E5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7A1E58" w:rsidRDefault="007A1E5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7A1E58" w:rsidRDefault="007A1E58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7A1E58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7A1E58" w:rsidRDefault="007A1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:rsidR="007A1E58" w:rsidRDefault="007A1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7A1E58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7A1E58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7A1E58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1695C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1695C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1695C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1695C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1695C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1695C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1695C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1695C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1695C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1695C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1695C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1695C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1695C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761C4" w:rsidRDefault="007A1E5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7A1E58" w:rsidRDefault="007A1E58">
      <w:pPr>
        <w:spacing w:before="40" w:after="40" w:line="192" w:lineRule="auto"/>
        <w:ind w:right="57"/>
        <w:rPr>
          <w:sz w:val="20"/>
        </w:rPr>
      </w:pPr>
    </w:p>
    <w:p w:rsidR="007A1E58" w:rsidRDefault="007A1E58" w:rsidP="00D430CA">
      <w:pPr>
        <w:pStyle w:val="Heading1"/>
        <w:spacing w:line="360" w:lineRule="auto"/>
      </w:pPr>
      <w:r>
        <w:t>LINIA 510</w:t>
      </w:r>
    </w:p>
    <w:p w:rsidR="007A1E58" w:rsidRDefault="007A1E58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A1E58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459D6" w:rsidRDefault="007A1E58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:rsidR="007A1E58" w:rsidRDefault="007A1E58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459D6" w:rsidRDefault="007A1E58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3459D6" w:rsidRDefault="007A1E58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C6D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:rsidR="007A1E58" w:rsidRDefault="007A1E58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1 - 5.</w:t>
            </w:r>
          </w:p>
        </w:tc>
      </w:tr>
    </w:tbl>
    <w:p w:rsidR="007A1E58" w:rsidRDefault="007A1E58">
      <w:pPr>
        <w:spacing w:before="40" w:after="40" w:line="192" w:lineRule="auto"/>
        <w:ind w:right="57"/>
        <w:rPr>
          <w:sz w:val="20"/>
        </w:rPr>
      </w:pPr>
    </w:p>
    <w:p w:rsidR="007A1E58" w:rsidRDefault="007A1E58" w:rsidP="007E1810">
      <w:pPr>
        <w:pStyle w:val="Heading1"/>
        <w:spacing w:line="360" w:lineRule="auto"/>
      </w:pPr>
      <w:r>
        <w:t>LINIA 511</w:t>
      </w:r>
    </w:p>
    <w:p w:rsidR="007A1E58" w:rsidRPr="009B4FEF" w:rsidRDefault="007A1E58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A1E58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7A1E58" w:rsidRDefault="007A1E5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7A1E58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7A1E58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:rsidR="007A1E58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33E71" w:rsidRDefault="007A1E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9E7CE7" w:rsidRDefault="007A1E58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7A1E58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A1E58" w:rsidRDefault="007A1E58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02EF7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BE2D76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BE2D76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93954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:rsidR="007A1E58" w:rsidRPr="00176852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108A9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02EF7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BE2D76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108A9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:rsidR="007A1E58" w:rsidRDefault="007A1E58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:rsidR="007A1E58" w:rsidRDefault="007A1E58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:rsidR="007A1E58" w:rsidRDefault="007A1E58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02EF7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BE2D76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108A9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02EF7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BE2D76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108A9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02EF7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BE2D76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02EF7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BE2D76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108A9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02EF7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BE2D76" w:rsidRDefault="007A1E5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108A9" w:rsidRDefault="007A1E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:rsidR="007A1E58" w:rsidRDefault="007A1E5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:rsidR="007A1E58" w:rsidRDefault="007A1E5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7A1E58" w:rsidRDefault="007A1E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7A1E58" w:rsidRDefault="007A1E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7A1E58" w:rsidRDefault="007A1E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:rsidR="007A1E58" w:rsidRDefault="007A1E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02EF7" w:rsidRDefault="007A1E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BE2D76" w:rsidRDefault="007A1E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108A9" w:rsidRDefault="007A1E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7A1E58" w:rsidRDefault="007A1E5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7A1E58" w:rsidRDefault="007A1E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:rsidR="007A1E58" w:rsidRDefault="007A1E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A1E58" w:rsidRDefault="007A1E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7A1E58" w:rsidRDefault="007A1E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02EF7" w:rsidRDefault="007A1E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BE2D76" w:rsidRDefault="007A1E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108A9" w:rsidRDefault="007A1E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7A1E58" w:rsidRDefault="007A1E5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02EF7" w:rsidRDefault="007A1E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BE2D76" w:rsidRDefault="007A1E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7A1E58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108A9" w:rsidRDefault="007A1E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7A1E58" w:rsidRDefault="007A1E5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BE2D76" w:rsidRDefault="007A1E5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7A1E58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:rsidR="007A1E58" w:rsidRDefault="007A1E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108A9" w:rsidRDefault="007A1E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7A1E58" w:rsidRDefault="007A1E5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BE2D76" w:rsidRDefault="007A1E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108A9" w:rsidRDefault="007A1E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7A1E58" w:rsidRDefault="007A1E5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A1E58" w:rsidRDefault="007A1E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BE2D76" w:rsidRDefault="007A1E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7A1E58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108A9" w:rsidRDefault="007A1E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7A1E58" w:rsidRDefault="007A1E5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02EF7" w:rsidRDefault="007A1E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BE2D76" w:rsidRDefault="007A1E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108A9" w:rsidRDefault="007A1E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7A1E58" w:rsidRDefault="007A1E5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02EF7" w:rsidRDefault="007A1E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BE2D76" w:rsidRDefault="007A1E5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A1E58" w:rsidRDefault="007A1E58">
      <w:pPr>
        <w:spacing w:before="40" w:after="40" w:line="192" w:lineRule="auto"/>
        <w:ind w:right="57"/>
        <w:rPr>
          <w:sz w:val="20"/>
        </w:rPr>
      </w:pPr>
    </w:p>
    <w:p w:rsidR="007A1E58" w:rsidRDefault="007A1E58">
      <w:pPr>
        <w:spacing w:before="40" w:after="40" w:line="192" w:lineRule="auto"/>
        <w:ind w:right="57"/>
        <w:rPr>
          <w:sz w:val="20"/>
          <w:szCs w:val="20"/>
        </w:rPr>
      </w:pPr>
    </w:p>
    <w:p w:rsidR="007A1E58" w:rsidRDefault="007A1E58" w:rsidP="00072BF3">
      <w:pPr>
        <w:pStyle w:val="Heading1"/>
        <w:spacing w:line="360" w:lineRule="auto"/>
      </w:pPr>
      <w:bookmarkStart w:id="2" w:name="_Hlk182558800"/>
      <w:r>
        <w:t>LINIA 517</w:t>
      </w:r>
    </w:p>
    <w:p w:rsidR="007A1E58" w:rsidRDefault="007A1E58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7A1E58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7A1E58" w:rsidRDefault="007A1E5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7A1E58" w:rsidRDefault="007A1E5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</w:t>
            </w:r>
          </w:p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7A1E58" w:rsidRDefault="007A1E58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7A1E58" w:rsidRDefault="007A1E5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A1E58" w:rsidRDefault="007A1E58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:rsidR="007A1E58" w:rsidRDefault="007A1E58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7A1E58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7A1E58" w:rsidRDefault="007A1E5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7A1E58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7A1E58" w:rsidRDefault="007A1E58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:rsidR="007A1E58" w:rsidRDefault="007A1E5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3759C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:rsidR="007A1E58" w:rsidRDefault="007A1E5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7A1E58" w:rsidRDefault="007A1E58" w:rsidP="00F232A2">
      <w:pPr>
        <w:spacing w:before="40" w:after="40" w:line="192" w:lineRule="auto"/>
        <w:ind w:right="57"/>
        <w:rPr>
          <w:sz w:val="20"/>
        </w:rPr>
      </w:pPr>
    </w:p>
    <w:p w:rsidR="007A1E58" w:rsidRDefault="007A1E58" w:rsidP="00F04622">
      <w:pPr>
        <w:pStyle w:val="Heading1"/>
        <w:spacing w:line="360" w:lineRule="auto"/>
      </w:pPr>
      <w:r>
        <w:t>LINIA 600</w:t>
      </w:r>
    </w:p>
    <w:p w:rsidR="007A1E58" w:rsidRDefault="007A1E58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A1E58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:rsidR="007A1E58" w:rsidRDefault="007A1E58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:rsidR="007A1E58" w:rsidRDefault="007A1E58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F6CED" w:rsidRDefault="007A1E5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14131" w:rsidRDefault="007A1E5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D499E" w:rsidRDefault="007A1E58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7A1E58" w:rsidRPr="009E2C90" w:rsidRDefault="007A1E58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:rsidR="007A1E58" w:rsidRDefault="007A1E5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:rsidR="007A1E58" w:rsidRDefault="007A1E58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F6CED" w:rsidRDefault="007A1E5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14131" w:rsidRDefault="007A1E5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D03D3" w:rsidRDefault="007A1E58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7A1E58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Tătăranu -</w:t>
            </w:r>
          </w:p>
          <w:p w:rsidR="007A1E58" w:rsidRDefault="007A1E5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F6CED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14131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D499E" w:rsidRDefault="007A1E58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7A1E58" w:rsidRPr="009E2C90" w:rsidRDefault="007A1E58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5D20EA">
              <w:rPr>
                <w:b/>
                <w:bCs/>
                <w:sz w:val="19"/>
                <w:szCs w:val="19"/>
              </w:rPr>
              <w:t>Ax st. Bordeasca Nouă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A1E58" w:rsidRDefault="007A1E58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F6CED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14131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D20EA" w:rsidRDefault="007A1E58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7A1E58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 -</w:t>
            </w:r>
          </w:p>
          <w:p w:rsidR="007A1E58" w:rsidRDefault="007A1E58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F6CED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14131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D499E" w:rsidRDefault="007A1E58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7A1E58" w:rsidRPr="009E2C90" w:rsidRDefault="007A1E58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 -</w:t>
            </w:r>
          </w:p>
          <w:p w:rsidR="007A1E58" w:rsidRDefault="007A1E58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F6CED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14131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D499E" w:rsidRDefault="007A1E58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7A1E58" w:rsidRPr="009E2C90" w:rsidRDefault="007A1E58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14131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Condrea</w:t>
            </w:r>
          </w:p>
          <w:p w:rsidR="007A1E58" w:rsidRDefault="007A1E5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7A1E58" w:rsidRDefault="007A1E5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F6CED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14131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3 - 7.</w:t>
            </w:r>
          </w:p>
        </w:tc>
      </w:tr>
      <w:tr w:rsidR="007A1E58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:rsidR="007A1E58" w:rsidRDefault="007A1E5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F6CED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14131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5D499E" w:rsidRDefault="007A1E58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7A1E58" w:rsidRPr="009E2C90" w:rsidRDefault="007A1E58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262+200</w:t>
            </w:r>
          </w:p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F6CED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14131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7A1E58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286+050</w:t>
            </w:r>
          </w:p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 - Bârlad</w:t>
            </w:r>
          </w:p>
          <w:p w:rsidR="007A1E58" w:rsidRDefault="007A1E5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Cap X </w:t>
            </w:r>
          </w:p>
          <w:p w:rsidR="007A1E58" w:rsidRDefault="007A1E5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F6CED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14131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</w:tc>
      </w:tr>
      <w:tr w:rsidR="007A1E58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F6CED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304+407</w:t>
            </w:r>
          </w:p>
          <w:p w:rsidR="007A1E58" w:rsidRDefault="007A1E5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14131" w:rsidRDefault="007A1E5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F6CED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325+000</w:t>
            </w:r>
          </w:p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</w:tc>
      </w:tr>
      <w:tr w:rsidR="007A1E58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F6CED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302+500</w:t>
            </w:r>
          </w:p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:rsidR="007A1E58" w:rsidRDefault="007A1E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F6CED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14131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23140" w:rsidRDefault="007A1E5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7A1E58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323+350</w:t>
            </w:r>
          </w:p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14131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Zorleni – Crasna, </w:t>
            </w:r>
          </w:p>
          <w:p w:rsidR="007A1E58" w:rsidRDefault="007A1E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Crasna, Crasna - Munteni, </w:t>
            </w:r>
          </w:p>
          <w:p w:rsidR="007A1E58" w:rsidRDefault="007A1E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F6CED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Vaslui - Bălteni, linia 1 directă Bălteni </w:t>
            </w:r>
          </w:p>
          <w:p w:rsidR="007A1E58" w:rsidRDefault="007A1E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Bălteni - Buhaiești si linia 3 directă Cap X </w:t>
            </w:r>
          </w:p>
          <w:p w:rsidR="007A1E58" w:rsidRDefault="007A1E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F6CED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Buhăești -</w:t>
            </w:r>
          </w:p>
          <w:p w:rsidR="007A1E58" w:rsidRDefault="007A1E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F6CED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E2483" w:rsidRDefault="007A1E5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7A1E58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14131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7A1E58" w:rsidRDefault="007A1E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:rsidR="007A1E58" w:rsidRDefault="007A1E58" w:rsidP="007A1E58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F6CED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14131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14131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7A1E58" w:rsidRDefault="007A1E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:rsidR="007A1E58" w:rsidRDefault="007A1E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F6CED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14131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:rsidR="007A1E58" w:rsidRDefault="007A1E5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7A1E58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14131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:rsidR="007A1E58" w:rsidRDefault="007A1E58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F6CED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14131" w:rsidRDefault="007A1E5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7A1E58" w:rsidRDefault="007A1E58">
      <w:pPr>
        <w:spacing w:before="40" w:after="40" w:line="192" w:lineRule="auto"/>
        <w:ind w:right="57"/>
        <w:rPr>
          <w:sz w:val="20"/>
        </w:rPr>
      </w:pPr>
    </w:p>
    <w:p w:rsidR="007A1E58" w:rsidRDefault="007A1E58" w:rsidP="003C645F">
      <w:pPr>
        <w:pStyle w:val="Heading1"/>
        <w:spacing w:line="360" w:lineRule="auto"/>
      </w:pPr>
      <w:r>
        <w:t>LINIA 602</w:t>
      </w:r>
    </w:p>
    <w:p w:rsidR="007A1E58" w:rsidRDefault="007A1E58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A1E58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:rsidR="007A1E58" w:rsidRDefault="007A1E58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:rsidR="007A1E58" w:rsidRDefault="007A1E58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06474" w:rsidRDefault="007A1E58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A41E4" w:rsidRDefault="007A1E58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:rsidR="007A1E58" w:rsidRDefault="007A1E58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:rsidR="007A1E58" w:rsidRPr="0007619C" w:rsidRDefault="007A1E58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:rsidR="007A1E58" w:rsidRDefault="007A1E5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:rsidR="007A1E58" w:rsidRDefault="007A1E58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06474" w:rsidRDefault="007A1E58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A41E4" w:rsidRDefault="007A1E58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:rsidR="007A1E58" w:rsidRDefault="007A1E5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:rsidR="007A1E58" w:rsidRDefault="007A1E58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A1E58" w:rsidRDefault="007A1E58">
      <w:pPr>
        <w:spacing w:before="40" w:after="40" w:line="192" w:lineRule="auto"/>
        <w:ind w:right="57"/>
        <w:rPr>
          <w:sz w:val="20"/>
        </w:rPr>
      </w:pPr>
    </w:p>
    <w:p w:rsidR="007A1E58" w:rsidRDefault="007A1E58" w:rsidP="00857B52">
      <w:pPr>
        <w:pStyle w:val="Heading1"/>
        <w:spacing w:line="360" w:lineRule="auto"/>
      </w:pPr>
      <w:r>
        <w:t>LINIA 605</w:t>
      </w:r>
    </w:p>
    <w:p w:rsidR="007A1E58" w:rsidRDefault="007A1E58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A1E58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C1631" w:rsidRDefault="007A1E5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7A1E58" w:rsidRDefault="007A1E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C1631" w:rsidRDefault="007A1E5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C1631" w:rsidRDefault="007A1E58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7A1E58" w:rsidRDefault="007A1E58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7A1E58" w:rsidRDefault="007A1E5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C1631" w:rsidRDefault="007A1E5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C1631" w:rsidRDefault="007A1E5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7A1E58" w:rsidRDefault="007A1E58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7A1E58" w:rsidRDefault="007A1E5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:rsidR="007A1E58" w:rsidRDefault="007A1E5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7A1E58" w:rsidRDefault="007A1E5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C1631" w:rsidRDefault="007A1E5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C1631" w:rsidRDefault="007A1E5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7A1E58" w:rsidRDefault="007A1E58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7A1E58" w:rsidRDefault="007A1E5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:rsidR="007A1E58" w:rsidRDefault="007A1E58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C1631" w:rsidRDefault="007A1E5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C1631" w:rsidRDefault="007A1E5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:rsidR="007A1E58" w:rsidRDefault="007A1E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C1631" w:rsidRDefault="007A1E5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C1631" w:rsidRDefault="007A1E5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:rsidR="007A1E58" w:rsidRDefault="007A1E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C1631" w:rsidRDefault="007A1E5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C1631" w:rsidRDefault="007A1E5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:rsidR="007A1E58" w:rsidRDefault="007A1E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C1631" w:rsidRDefault="007A1E5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C1631" w:rsidRDefault="007A1E5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:rsidR="007A1E58" w:rsidRDefault="007A1E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7A1E58" w:rsidRPr="00026A53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C1631" w:rsidRDefault="007A1E5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C1631" w:rsidRDefault="007A1E58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:rsidR="007A1E58" w:rsidRDefault="007A1E58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:rsidR="007A1E58" w:rsidRDefault="007A1E58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C1631" w:rsidRDefault="007A1E58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7A1E58" w:rsidRDefault="007A1E58">
      <w:pPr>
        <w:spacing w:before="40" w:line="192" w:lineRule="auto"/>
        <w:ind w:right="57"/>
        <w:rPr>
          <w:sz w:val="20"/>
        </w:rPr>
      </w:pPr>
    </w:p>
    <w:p w:rsidR="007A1E58" w:rsidRDefault="007A1E58" w:rsidP="00870AF0">
      <w:pPr>
        <w:pStyle w:val="Heading1"/>
        <w:spacing w:line="360" w:lineRule="auto"/>
      </w:pPr>
      <w:r>
        <w:t>LINIA 609</w:t>
      </w:r>
    </w:p>
    <w:p w:rsidR="007A1E58" w:rsidRDefault="007A1E58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A1E58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409E9" w:rsidRDefault="007A1E58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:rsidR="007A1E58" w:rsidRDefault="007A1E58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409E9" w:rsidRDefault="007A1E58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409E9" w:rsidRDefault="007A1E58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409E9" w:rsidRDefault="007A1E58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:rsidR="007A1E58" w:rsidRDefault="007A1E58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409E9" w:rsidRDefault="007A1E58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2409E9" w:rsidRDefault="007A1E58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7A1E58" w:rsidRDefault="007A1E58">
      <w:pPr>
        <w:spacing w:before="40" w:line="192" w:lineRule="auto"/>
        <w:ind w:right="57"/>
        <w:rPr>
          <w:sz w:val="20"/>
        </w:rPr>
      </w:pPr>
    </w:p>
    <w:p w:rsidR="007A1E58" w:rsidRDefault="007A1E58" w:rsidP="00DE3370">
      <w:pPr>
        <w:pStyle w:val="Heading1"/>
        <w:spacing w:line="360" w:lineRule="auto"/>
      </w:pPr>
      <w:r>
        <w:t>LINIA 610</w:t>
      </w:r>
    </w:p>
    <w:p w:rsidR="007A1E58" w:rsidRDefault="007A1E58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A1E58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81D6F" w:rsidRDefault="007A1E58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7A1E58" w:rsidRDefault="007A1E58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7A1E58" w:rsidRDefault="007A1E5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7A1E58" w:rsidRDefault="007A1E5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:rsidR="007A1E58" w:rsidRDefault="007A1E58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81D6F" w:rsidRDefault="007A1E58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81D6F" w:rsidRDefault="007A1E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81D6F" w:rsidRDefault="007A1E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7A1E58" w:rsidRDefault="007A1E5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A1E58" w:rsidRDefault="007A1E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:rsidR="007A1E58" w:rsidRDefault="007A1E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:rsidR="007A1E58" w:rsidRDefault="007A1E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81D6F" w:rsidRDefault="007A1E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81D6F" w:rsidRDefault="007A1E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7A1E58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81D6F" w:rsidRDefault="007A1E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:rsidR="007A1E58" w:rsidRDefault="007A1E5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:rsidR="007A1E58" w:rsidRDefault="007A1E5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81D6F" w:rsidRDefault="007A1E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81D6F" w:rsidRDefault="007A1E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:rsidR="007A1E58" w:rsidRDefault="007A1E5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7A1E58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41+280</w:t>
            </w:r>
          </w:p>
          <w:p w:rsidR="007A1E58" w:rsidRDefault="007A1E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81D6F" w:rsidRDefault="007A1E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7A1E58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81D6F" w:rsidRDefault="007A1E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:rsidR="007A1E58" w:rsidRDefault="007A1E58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:rsidR="007A1E58" w:rsidRDefault="007A1E5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7A1E58" w:rsidRDefault="007A1E5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81D6F" w:rsidRDefault="007A1E5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A1E58" w:rsidRPr="00C60E02" w:rsidRDefault="007A1E58">
      <w:pPr>
        <w:tabs>
          <w:tab w:val="left" w:pos="3768"/>
        </w:tabs>
        <w:rPr>
          <w:sz w:val="20"/>
          <w:szCs w:val="20"/>
        </w:rPr>
      </w:pPr>
    </w:p>
    <w:p w:rsidR="007A1E58" w:rsidRDefault="007A1E58">
      <w:pPr>
        <w:spacing w:before="40" w:after="40" w:line="192" w:lineRule="auto"/>
        <w:ind w:right="57"/>
        <w:rPr>
          <w:sz w:val="20"/>
        </w:rPr>
      </w:pPr>
    </w:p>
    <w:p w:rsidR="007A1E58" w:rsidRDefault="007A1E58" w:rsidP="00BC435D">
      <w:pPr>
        <w:pStyle w:val="Heading1"/>
        <w:spacing w:line="360" w:lineRule="auto"/>
      </w:pPr>
      <w:r>
        <w:t>LINIA 613</w:t>
      </w:r>
    </w:p>
    <w:p w:rsidR="007A1E58" w:rsidRDefault="007A1E58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A1E58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:rsidR="007A1E58" w:rsidRDefault="007A1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25463" w:rsidRDefault="007A1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:rsidR="007A1E58" w:rsidRDefault="007A1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8119C" w:rsidRDefault="007A1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8119C" w:rsidRDefault="007A1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:rsidR="007A1E58" w:rsidRDefault="007A1E58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:rsidR="007A1E58" w:rsidRPr="00946438" w:rsidRDefault="007A1E58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8119C" w:rsidRDefault="007A1E58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8119C" w:rsidRDefault="007A1E58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:rsidR="007A1E58" w:rsidRDefault="007A1E58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2 - 5.</w:t>
            </w:r>
          </w:p>
        </w:tc>
      </w:tr>
    </w:tbl>
    <w:p w:rsidR="007A1E58" w:rsidRDefault="007A1E58">
      <w:pPr>
        <w:spacing w:before="40" w:after="40" w:line="192" w:lineRule="auto"/>
        <w:ind w:right="57"/>
        <w:rPr>
          <w:sz w:val="20"/>
        </w:rPr>
      </w:pPr>
    </w:p>
    <w:p w:rsidR="007A1E58" w:rsidRDefault="007A1E58" w:rsidP="004F6534">
      <w:pPr>
        <w:pStyle w:val="Heading1"/>
        <w:spacing w:line="360" w:lineRule="auto"/>
      </w:pPr>
      <w:r>
        <w:t>LINIA 700</w:t>
      </w:r>
    </w:p>
    <w:p w:rsidR="007A1E58" w:rsidRDefault="007A1E58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7A1E58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A1E58" w:rsidRDefault="007A1E5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A1E58" w:rsidRDefault="007A1E5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A1E58" w:rsidRDefault="007A1E5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7A1E58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A1E58" w:rsidRDefault="007A1E58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A1E58" w:rsidRDefault="007A1E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A1E58" w:rsidRDefault="007A1E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A1E58" w:rsidRDefault="007A1E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A1E58" w:rsidRDefault="007A1E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A1E58" w:rsidRDefault="007A1E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A1E58" w:rsidRDefault="007A1E5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:rsidR="007A1E58" w:rsidRPr="00B401EA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A1E58" w:rsidRDefault="007A1E58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:rsidR="007A1E58" w:rsidRDefault="007A1E58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A1E58" w:rsidRDefault="007A1E5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7A1E58" w:rsidRDefault="007A1E5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7A1E5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A1E58" w:rsidRDefault="007A1E5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7A1E58" w:rsidRDefault="007A1E5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7A1E5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HM Căciulaţi</w:t>
            </w:r>
          </w:p>
          <w:p w:rsidR="007A1E58" w:rsidRDefault="007A1E58" w:rsidP="006533CF">
            <w:pPr>
              <w:pStyle w:val="Heading2"/>
              <w:spacing w:before="40" w:after="40"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7A1E58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HM Căciulaţi</w:t>
            </w:r>
          </w:p>
          <w:p w:rsidR="007A1E58" w:rsidRDefault="007A1E5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20CA5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7A1E58" w:rsidRPr="00EB107D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7A1E58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:rsidR="007A1E58" w:rsidRPr="00C401D9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7A1E58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7A1E58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20CA5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7A1E58" w:rsidRPr="00EB107D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7A1E58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7A1E58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7A1E58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7A1E58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7A1E58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7A1E58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7A1E58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7A1E58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A1E58" w:rsidRDefault="007A1E5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:rsidR="007A1E58" w:rsidRDefault="007A1E58">
      <w:pPr>
        <w:spacing w:before="40" w:after="40" w:line="192" w:lineRule="auto"/>
        <w:ind w:right="57"/>
        <w:rPr>
          <w:sz w:val="20"/>
        </w:rPr>
      </w:pPr>
    </w:p>
    <w:p w:rsidR="007A1E58" w:rsidRDefault="007A1E58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7A1E58" w:rsidRDefault="007A1E58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7A1E58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304AF" w:rsidRDefault="007A1E5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7A1E58" w:rsidRDefault="007A1E5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A1E58" w:rsidRDefault="007A1E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7A1E58" w:rsidRDefault="007A1E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304AF" w:rsidRDefault="007A1E5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7A1E58" w:rsidRDefault="007A1E5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7A1E58" w:rsidRDefault="007A1E5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7A1E58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304AF" w:rsidRDefault="007A1E5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7A1E58" w:rsidRDefault="007A1E5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A1E58" w:rsidRDefault="007A1E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7A1E58" w:rsidRDefault="007A1E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304AF" w:rsidRDefault="007A1E5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7A1E58" w:rsidRDefault="007A1E5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7A1E58" w:rsidRDefault="007A1E5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7A1E58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7A1E58" w:rsidRDefault="007A1E58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7A1E58" w:rsidRDefault="007A1E58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304AF" w:rsidRDefault="007A1E5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7A1E58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7A1E58" w:rsidRDefault="007A1E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304AF" w:rsidRDefault="007A1E5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7A1E58" w:rsidRPr="00B56D0E" w:rsidRDefault="007A1E5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A1E58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7A1E58" w:rsidRDefault="007A1E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304AF" w:rsidRDefault="007A1E5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75A24" w:rsidRDefault="007A1E5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7A1E58" w:rsidRDefault="007A1E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304AF" w:rsidRDefault="007A1E5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75A24" w:rsidRDefault="007A1E5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A1E58" w:rsidRDefault="007A1E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304AF" w:rsidRDefault="007A1E5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175A24" w:rsidRDefault="007A1E5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7A1E58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A1E58" w:rsidRDefault="007A1E58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A1E58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A1E58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A1E58" w:rsidRDefault="007A1E58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A1E58" w:rsidRDefault="007A1E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304AF" w:rsidRDefault="007A1E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7A1E58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7A1E58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7A1E58" w:rsidRDefault="007A1E5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75A7C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304AF" w:rsidRDefault="007A1E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7A1E58" w:rsidRDefault="007A1E5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75A7C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7A1E58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304AF" w:rsidRDefault="007A1E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7A1E58" w:rsidRDefault="007A1E5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75A7C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7A1E58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304AF" w:rsidRDefault="007A1E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7A1E58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304AF" w:rsidRDefault="007A1E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7A1E58" w:rsidRDefault="007A1E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A3079" w:rsidRDefault="007A1E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304AF" w:rsidRDefault="007A1E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7A1E58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7A1E58" w:rsidRDefault="007A1E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304AF" w:rsidRDefault="007A1E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A1E58" w:rsidRPr="00180EA2" w:rsidRDefault="007A1E58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A3079" w:rsidRDefault="007A1E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304AF" w:rsidRDefault="007A1E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7A1E58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A1E58" w:rsidRDefault="007A1E58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A3079" w:rsidRDefault="007A1E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7A1E58" w:rsidRDefault="007A1E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304AF" w:rsidRDefault="007A1E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7A1E58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7A1E58" w:rsidRDefault="007A1E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7A1E58" w:rsidRDefault="007A1E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CA3079" w:rsidRDefault="007A1E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304AF" w:rsidRDefault="007A1E5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7A1E58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7A1E58" w:rsidRPr="00B71446" w:rsidRDefault="007A1E5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7A1E58" w:rsidRDefault="007A1E58">
      <w:pPr>
        <w:tabs>
          <w:tab w:val="left" w:pos="6382"/>
        </w:tabs>
        <w:rPr>
          <w:sz w:val="20"/>
        </w:rPr>
      </w:pPr>
    </w:p>
    <w:p w:rsidR="007A1E58" w:rsidRDefault="007A1E58" w:rsidP="00B52218">
      <w:pPr>
        <w:pStyle w:val="Heading1"/>
        <w:spacing w:line="360" w:lineRule="auto"/>
      </w:pPr>
      <w:r>
        <w:t>LINIA 704</w:t>
      </w:r>
    </w:p>
    <w:p w:rsidR="007A1E58" w:rsidRDefault="007A1E58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7A1E58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:rsidR="007A1E58" w:rsidRDefault="007A1E5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:rsidR="007A1E58" w:rsidRDefault="007A1E58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:rsidR="007A1E58" w:rsidRDefault="007A1E58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467E0" w:rsidRDefault="007A1E58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7A1E58" w:rsidRPr="00C00026" w:rsidRDefault="007A1E58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:rsidR="007A1E58" w:rsidRDefault="007A1E58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7A1E58" w:rsidRDefault="007A1E58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467E0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7A1E58" w:rsidRPr="008D7F2C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278+900</w:t>
            </w:r>
          </w:p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:rsidR="007A1E58" w:rsidRDefault="007A1E58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7A1E58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7A1E58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7A1E58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7A1E58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4080B" w:rsidRDefault="007A1E5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:rsidR="007A1E58" w:rsidRDefault="007A1E58">
      <w:pPr>
        <w:spacing w:before="40" w:after="40" w:line="192" w:lineRule="auto"/>
        <w:ind w:right="57"/>
        <w:rPr>
          <w:sz w:val="20"/>
        </w:rPr>
      </w:pPr>
    </w:p>
    <w:p w:rsidR="007A1E58" w:rsidRDefault="007A1E58" w:rsidP="00D06EF4">
      <w:pPr>
        <w:pStyle w:val="Heading1"/>
        <w:spacing w:line="360" w:lineRule="auto"/>
      </w:pPr>
      <w:r>
        <w:t>LINIA 705</w:t>
      </w:r>
    </w:p>
    <w:p w:rsidR="007A1E58" w:rsidRDefault="007A1E58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7A1E58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:rsidR="007A1E58" w:rsidRDefault="007A1E58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7A1E58" w:rsidRDefault="007A1E5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7A1E58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7A1E58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:rsidR="007A1E58" w:rsidRDefault="007A1E5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:rsidR="007A1E58" w:rsidRDefault="007A1E58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:rsidR="007A1E58" w:rsidRDefault="007A1E5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:rsidR="007A1E58" w:rsidRDefault="007A1E58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7A1E58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:rsidR="007A1E58" w:rsidRDefault="007A1E5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:rsidR="007A1E58" w:rsidRDefault="007A1E58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D84B80" w:rsidRDefault="007A1E58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7A1E58" w:rsidRPr="00577556" w:rsidRDefault="007A1E58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6A1A91" w:rsidRDefault="007A1E5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:rsidR="007A1E58" w:rsidRPr="00454E32" w:rsidRDefault="007A1E58">
      <w:pPr>
        <w:spacing w:before="40" w:after="40" w:line="192" w:lineRule="auto"/>
        <w:ind w:right="57"/>
        <w:rPr>
          <w:b/>
          <w:sz w:val="20"/>
        </w:rPr>
      </w:pPr>
    </w:p>
    <w:p w:rsidR="007A1E58" w:rsidRDefault="007A1E58" w:rsidP="00F0370D">
      <w:pPr>
        <w:pStyle w:val="Heading1"/>
        <w:spacing w:line="360" w:lineRule="auto"/>
      </w:pPr>
      <w:r>
        <w:t>LINIA 800</w:t>
      </w:r>
    </w:p>
    <w:p w:rsidR="007A1E58" w:rsidRDefault="007A1E58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A1E58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A1E58" w:rsidRDefault="007A1E5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A1E58" w:rsidRDefault="007A1E5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A1E58" w:rsidRDefault="007A1E5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7A1E58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A1E58" w:rsidRDefault="007A1E5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7A1E58" w:rsidRDefault="007A1E5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A1E58" w:rsidRDefault="007A1E5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Pr="00A8307A" w:rsidRDefault="007A1E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7A1E58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75A00" w:rsidRDefault="007A1E58" w:rsidP="007A1E58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7A1E58" w:rsidRPr="00A8307A" w:rsidRDefault="007A1E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7A1E58" w:rsidRDefault="007A1E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7A1E58" w:rsidRPr="00A8307A" w:rsidRDefault="007A1E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Pr="00A8307A" w:rsidRDefault="007A1E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A1E58" w:rsidRDefault="007A1E5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7A1E58" w:rsidRDefault="007A1E5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7A1E58" w:rsidRDefault="007A1E5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7A1E58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7A1E58" w:rsidRDefault="007A1E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7A1E58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7A1E58" w:rsidRDefault="007A1E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7A1E58" w:rsidRDefault="007A1E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7A1E58" w:rsidRDefault="007A1E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7A1E58" w:rsidRDefault="007A1E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7A1E58" w:rsidRDefault="007A1E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7A1E58" w:rsidRDefault="007A1E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7A1E5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7A1E5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7A1E58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A1E58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7A1E5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7A1E5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7A1E58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7A1E58" w:rsidRDefault="007A1E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A1E58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7A1E58" w:rsidRDefault="007A1E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7A1E58" w:rsidRDefault="007A1E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7A1E58" w:rsidRDefault="007A1E5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7A1E58" w:rsidRDefault="007A1E5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7A1E58" w:rsidRDefault="007A1E5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7A1E58" w:rsidRPr="009F2F6A" w:rsidRDefault="007A1E5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7A1E58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7A1E58" w:rsidRDefault="007A1E5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7A1E58" w:rsidRDefault="007A1E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3 - 9, </w:t>
            </w:r>
            <w:r>
              <w:rPr>
                <w:b/>
                <w:bCs/>
                <w:sz w:val="20"/>
              </w:rPr>
              <w:br/>
              <w:t xml:space="preserve">9 - 15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3 directă </w:t>
            </w:r>
          </w:p>
          <w:p w:rsidR="007A1E58" w:rsidRDefault="007A1E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7A1E58" w:rsidRDefault="007A1E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7A1E58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7A1E58" w:rsidRPr="008B2519" w:rsidRDefault="007A1E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7A1E58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A1E58" w:rsidRDefault="007A1E5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7A1E5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A1E58" w:rsidRDefault="007A1E5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7A1E5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A1E58" w:rsidRDefault="007A1E5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7A1E5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A1E58" w:rsidRDefault="007A1E5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7A1E5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7A1E58" w:rsidRDefault="007A1E5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7A1E5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7A1E58" w:rsidRDefault="007A1E58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7A1E58" w:rsidRDefault="007A1E58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9472C0" w:rsidRDefault="007A1E5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9472C0" w:rsidRDefault="007A1E5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7A1E58" w:rsidRPr="009472C0" w:rsidRDefault="007A1E5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7A1E58" w:rsidRDefault="007A1E5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7A1E5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7A1E58" w:rsidRDefault="007A1E58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9472C0" w:rsidRDefault="007A1E5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9472C0" w:rsidRDefault="007A1E5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7A1E58" w:rsidRPr="009472C0" w:rsidRDefault="007A1E5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7A1E58" w:rsidRDefault="007A1E5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7A1E58" w:rsidRPr="009472C0" w:rsidRDefault="007A1E5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7A1E58" w:rsidRDefault="007A1E5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7A1E58" w:rsidRPr="009472C0" w:rsidRDefault="007A1E5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7A1E58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A1E58" w:rsidRDefault="007A1E5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7A1E58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A1E58" w:rsidRDefault="007A1E5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7A1E58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7A1E58" w:rsidRDefault="007A1E58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7A1E58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00E2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7A1E58" w:rsidRDefault="007A1E58" w:rsidP="00400E2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7A1E58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F4E4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7F4E4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F4E4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7F4E4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F4E4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7F4E4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7A1E58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7A1E58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7A1E58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7A1E58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7A1E58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7A1E58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7A1E58" w:rsidRDefault="007A1E5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7A1E58" w:rsidRDefault="007A1E5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7A1E58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7A1E58" w:rsidRDefault="007A1E5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7A1E58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7A1E58" w:rsidRDefault="007A1E5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7A1E58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A45B2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7A1E58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58, 64 </w:t>
            </w:r>
          </w:p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și de la fir I + II linia 800 Fetești - Ramificație Borcea, în și din liniile 6, 7 și 8.</w:t>
            </w:r>
          </w:p>
        </w:tc>
      </w:tr>
      <w:tr w:rsidR="007A1E58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7A1E58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7A1E58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7A1E58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7A1E5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7A1E5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154+810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7A1E58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7A1E5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A1E5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7A1E5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3B, 35B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7A1E5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7A1E58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7A1E58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7A1E58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7A1E58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7A1E58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7A1E58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7A1E58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7A1E58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A1E58" w:rsidRDefault="007A1E5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1161EA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8D08DE" w:rsidRDefault="007A1E5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A1E58" w:rsidRDefault="007A1E58">
      <w:pPr>
        <w:spacing w:before="40" w:after="40" w:line="192" w:lineRule="auto"/>
        <w:ind w:right="57"/>
        <w:rPr>
          <w:sz w:val="20"/>
        </w:rPr>
      </w:pPr>
    </w:p>
    <w:p w:rsidR="007A1E58" w:rsidRDefault="007A1E58" w:rsidP="00FF5C69">
      <w:pPr>
        <w:pStyle w:val="Heading1"/>
        <w:spacing w:line="276" w:lineRule="auto"/>
      </w:pPr>
      <w:r>
        <w:t>LINIA 804</w:t>
      </w:r>
    </w:p>
    <w:p w:rsidR="007A1E58" w:rsidRDefault="007A1E58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7A1E58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:rsidR="007A1E58" w:rsidRDefault="007A1E58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36B1D" w:rsidRDefault="007A1E58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7A1E58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:rsidR="007A1E58" w:rsidRDefault="007A1E58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436B1D" w:rsidRDefault="007A1E58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7A1E58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E25A4B" w:rsidRDefault="007A1E58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7A1E58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7A1E58" w:rsidRDefault="007A1E5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:rsidR="007A1E58" w:rsidRDefault="007A1E5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:rsidR="007A1E58" w:rsidRDefault="007A1E5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:rsidR="007A1E58" w:rsidRDefault="007A1E58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7A1E58" w:rsidRDefault="007A1E58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7A1E58" w:rsidRDefault="007A1E58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:rsidR="007A1E58" w:rsidRDefault="007A1E58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:rsidR="007A1E58" w:rsidRDefault="007A1E58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:rsidR="007A1E58" w:rsidRDefault="007A1E58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7A1E58" w:rsidRDefault="007A1E58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A1E58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A1E58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A1E58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A1E58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7A1E5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7A1E58" w:rsidRDefault="007A1E5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7A1E5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7A1E5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:rsidR="007A1E58" w:rsidRDefault="007A1E5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:rsidR="007A1E58" w:rsidRDefault="007A1E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7A1E5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A1E58" w:rsidRDefault="007A1E5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:rsidR="007A1E58" w:rsidRDefault="007A1E58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:rsidR="007A1E58" w:rsidRDefault="007A1E58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Pr="0045712D" w:rsidRDefault="007A1E5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7A1E58" w:rsidRDefault="007A1E5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7A1E5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A1E58" w:rsidRDefault="007A1E5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7A1E5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A1E58" w:rsidRDefault="007A1E5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7A1E5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A1E58" w:rsidRDefault="007A1E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7A1E5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A1E58" w:rsidRDefault="007A1E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7A1E5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A1E58" w:rsidRDefault="007A1E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A1E58" w:rsidRDefault="007A1E5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:rsidR="007A1E58" w:rsidRDefault="007A1E5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7A1E5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7A1E5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A1E5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7A1E58" w:rsidRDefault="007A1E5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7A1E5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7A1E58" w:rsidRDefault="007A1E5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7A1E5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7A1E58" w:rsidRDefault="007A1E5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7A1E5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A1E58" w:rsidRDefault="007A1E5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7A1E58" w:rsidRDefault="007A1E5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7A1E58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7A1E58" w:rsidRDefault="007A1E5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7A1E58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7A1E58" w:rsidRDefault="007A1E5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7A1E58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7A1E58" w:rsidRDefault="007A1E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:rsidR="007A1E58" w:rsidRDefault="007A1E5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:rsidR="007A1E58" w:rsidRDefault="007A1E5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7A1E58" w:rsidRDefault="007A1E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A1E58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1E58" w:rsidRDefault="007A1E58" w:rsidP="007A1E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A152FB" w:rsidRDefault="007A1E5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A1E58" w:rsidRDefault="007A1E58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Pr="00F9444C" w:rsidRDefault="007A1E5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E58" w:rsidRDefault="007A1E58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A1E58" w:rsidRDefault="007A1E58" w:rsidP="00802827">
      <w:pPr>
        <w:spacing w:line="276" w:lineRule="auto"/>
        <w:ind w:right="57"/>
        <w:rPr>
          <w:sz w:val="20"/>
        </w:rPr>
      </w:pPr>
    </w:p>
    <w:p w:rsidR="007A1E58" w:rsidRDefault="007A1E5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759CF" w:rsidRDefault="003759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759CF" w:rsidRDefault="003759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759CF" w:rsidRDefault="003759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759CF" w:rsidRDefault="003759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759CF" w:rsidRDefault="003759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759CF" w:rsidRDefault="003759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759CF" w:rsidRDefault="003759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759CF" w:rsidRDefault="003759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759CF" w:rsidRDefault="003759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759CF" w:rsidRDefault="003759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759CF" w:rsidRDefault="003759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759CF" w:rsidRDefault="003759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759CF" w:rsidRDefault="003759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759CF" w:rsidRDefault="003759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759CF" w:rsidRDefault="003759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759CF" w:rsidRDefault="003759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759CF" w:rsidRDefault="003759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759CF" w:rsidRPr="00C21F42" w:rsidRDefault="003759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A1E58" w:rsidRPr="00C21F42" w:rsidRDefault="007A1E5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7A1E58" w:rsidRPr="00C21F42" w:rsidRDefault="007A1E5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7A1E58" w:rsidRPr="00C21F42" w:rsidRDefault="007A1E58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7A1E58" w:rsidRDefault="007A1E58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7A1E58" w:rsidRPr="00C21F42" w:rsidRDefault="007A1E58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7A1E58" w:rsidRPr="00C21F42" w:rsidRDefault="007A1E58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7A1E58" w:rsidRPr="00C21F42" w:rsidRDefault="007A1E58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7A1E58" w:rsidRPr="00C21F42" w:rsidRDefault="007A1E58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E55BFE" w:rsidRDefault="001513BB" w:rsidP="00E55BFE"/>
    <w:sectPr w:rsidR="001513BB" w:rsidRPr="00E55BFE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D62" w:rsidRDefault="00D22D62">
      <w:r>
        <w:separator/>
      </w:r>
    </w:p>
  </w:endnote>
  <w:endnote w:type="continuationSeparator" w:id="0">
    <w:p w:rsidR="00D22D62" w:rsidRDefault="00D22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D62" w:rsidRDefault="00D22D62">
      <w:r>
        <w:separator/>
      </w:r>
    </w:p>
  </w:footnote>
  <w:footnote w:type="continuationSeparator" w:id="0">
    <w:p w:rsidR="00D22D62" w:rsidRDefault="00D22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4E77B3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FF3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8E34B4">
      <w:rPr>
        <w:b/>
        <w:bCs/>
        <w:i/>
        <w:iCs/>
        <w:sz w:val="22"/>
      </w:rPr>
      <w:t>decada 11-20 ianuarie 2025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4E77B3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FF3">
      <w:rPr>
        <w:rStyle w:val="PageNumber"/>
      </w:rPr>
      <w:t>25</w:t>
    </w:r>
    <w:r>
      <w:rPr>
        <w:rStyle w:val="PageNumber"/>
      </w:rPr>
      <w:fldChar w:fldCharType="end"/>
    </w:r>
  </w:p>
  <w:p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 </w:t>
    </w:r>
    <w:r w:rsidR="008E34B4">
      <w:rPr>
        <w:b/>
        <w:bCs/>
        <w:i/>
        <w:iCs/>
        <w:sz w:val="22"/>
      </w:rPr>
      <w:t>decada 11-20 ianuarie 2025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927D04"/>
    <w:multiLevelType w:val="hybridMultilevel"/>
    <w:tmpl w:val="9A5E9980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5211F5"/>
    <w:multiLevelType w:val="hybridMultilevel"/>
    <w:tmpl w:val="3E88771E"/>
    <w:lvl w:ilvl="0" w:tplc="DDE05C0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69E2447C"/>
    <w:multiLevelType w:val="hybridMultilevel"/>
    <w:tmpl w:val="62085602"/>
    <w:lvl w:ilvl="0" w:tplc="0C601A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2B7653"/>
    <w:multiLevelType w:val="hybridMultilevel"/>
    <w:tmpl w:val="4B7C2CE0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9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0"/>
  </w:num>
  <w:num w:numId="5">
    <w:abstractNumId w:val="23"/>
  </w:num>
  <w:num w:numId="6">
    <w:abstractNumId w:val="1"/>
  </w:num>
  <w:num w:numId="7">
    <w:abstractNumId w:val="24"/>
  </w:num>
  <w:num w:numId="8">
    <w:abstractNumId w:val="9"/>
  </w:num>
  <w:num w:numId="9">
    <w:abstractNumId w:val="22"/>
  </w:num>
  <w:num w:numId="10">
    <w:abstractNumId w:val="27"/>
  </w:num>
  <w:num w:numId="11">
    <w:abstractNumId w:val="25"/>
  </w:num>
  <w:num w:numId="12">
    <w:abstractNumId w:val="5"/>
  </w:num>
  <w:num w:numId="13">
    <w:abstractNumId w:val="8"/>
  </w:num>
  <w:num w:numId="14">
    <w:abstractNumId w:val="17"/>
  </w:num>
  <w:num w:numId="15">
    <w:abstractNumId w:val="29"/>
  </w:num>
  <w:num w:numId="16">
    <w:abstractNumId w:val="19"/>
  </w:num>
  <w:num w:numId="17">
    <w:abstractNumId w:val="16"/>
  </w:num>
  <w:num w:numId="18">
    <w:abstractNumId w:val="4"/>
  </w:num>
  <w:num w:numId="19">
    <w:abstractNumId w:val="10"/>
  </w:num>
  <w:num w:numId="20">
    <w:abstractNumId w:val="30"/>
  </w:num>
  <w:num w:numId="21">
    <w:abstractNumId w:val="6"/>
  </w:num>
  <w:num w:numId="22">
    <w:abstractNumId w:val="26"/>
  </w:num>
  <w:num w:numId="23">
    <w:abstractNumId w:val="21"/>
  </w:num>
  <w:num w:numId="24">
    <w:abstractNumId w:val="20"/>
  </w:num>
  <w:num w:numId="25">
    <w:abstractNumId w:val="13"/>
  </w:num>
  <w:num w:numId="26">
    <w:abstractNumId w:val="14"/>
  </w:num>
  <w:num w:numId="27">
    <w:abstractNumId w:val="2"/>
  </w:num>
  <w:num w:numId="28">
    <w:abstractNumId w:val="18"/>
  </w:num>
  <w:num w:numId="29">
    <w:abstractNumId w:val="3"/>
  </w:num>
  <w:num w:numId="30">
    <w:abstractNumId w:val="28"/>
  </w:num>
  <w:num w:numId="31">
    <w:abstractNumId w:val="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MHQSFsWe7JZQFGNIQPwaaeEE96M=" w:salt="bgRMmT5HHx45SqKT5+I3Gg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C0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3FF3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9CF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6BE0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E60"/>
    <w:rsid w:val="00375049"/>
    <w:rsid w:val="00375774"/>
    <w:rsid w:val="003759CF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6E8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B3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24F"/>
    <w:rsid w:val="00551F08"/>
    <w:rsid w:val="00552433"/>
    <w:rsid w:val="00552B9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1697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32EC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6BC0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0EE0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F25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1D60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979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1E58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77D"/>
    <w:rsid w:val="00853A12"/>
    <w:rsid w:val="00853D5E"/>
    <w:rsid w:val="008546C7"/>
    <w:rsid w:val="008547F1"/>
    <w:rsid w:val="008553D5"/>
    <w:rsid w:val="00855BB2"/>
    <w:rsid w:val="00856220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4B4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759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8C4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B83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2D62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285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DF3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133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381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0CE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99B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877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BF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1FCF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1D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  <w:lang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109</Pages>
  <Words>16530</Words>
  <Characters>94222</Characters>
  <Application>Microsoft Office Word</Application>
  <DocSecurity>0</DocSecurity>
  <Lines>785</Lines>
  <Paragraphs>221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2012-08-09T06:05:00Z</cp:lastPrinted>
  <dcterms:created xsi:type="dcterms:W3CDTF">2024-12-17T07:36:00Z</dcterms:created>
  <dcterms:modified xsi:type="dcterms:W3CDTF">2024-12-17T08:24:00Z</dcterms:modified>
</cp:coreProperties>
</file>