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3C" w:rsidRDefault="001A6230" w:rsidP="003F373C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1258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1A6230" w:rsidRPr="003F373C" w:rsidRDefault="001A6230" w:rsidP="003F373C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12589">
        <w:rPr>
          <w:b/>
          <w:sz w:val="16"/>
          <w:szCs w:val="16"/>
          <w:lang w:val="ro-RO"/>
        </w:rPr>
        <w:t xml:space="preserve"> (de la pagina 1 la pagina )</w:t>
      </w:r>
    </w:p>
    <w:p w:rsidR="001A6230" w:rsidRDefault="001A6230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1A6230" w:rsidRDefault="001A6230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1A6230" w:rsidRDefault="001A6230">
      <w:pPr>
        <w:jc w:val="center"/>
        <w:rPr>
          <w:sz w:val="28"/>
        </w:rPr>
      </w:pPr>
    </w:p>
    <w:p w:rsidR="001A6230" w:rsidRDefault="001A6230">
      <w:pPr>
        <w:jc w:val="center"/>
        <w:rPr>
          <w:sz w:val="28"/>
        </w:rPr>
      </w:pPr>
    </w:p>
    <w:p w:rsidR="001A6230" w:rsidRDefault="001A6230">
      <w:pPr>
        <w:jc w:val="center"/>
        <w:rPr>
          <w:sz w:val="28"/>
        </w:rPr>
      </w:pPr>
    </w:p>
    <w:p w:rsidR="001A6230" w:rsidRDefault="001A6230">
      <w:pPr>
        <w:jc w:val="center"/>
        <w:rPr>
          <w:sz w:val="28"/>
        </w:rPr>
      </w:pPr>
    </w:p>
    <w:p w:rsidR="001A6230" w:rsidRDefault="001A6230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1A6230" w:rsidRDefault="00CD54D2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1.1pt;margin-top:13.4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1A6230">
        <w:rPr>
          <w:b/>
          <w:bCs/>
          <w:noProof/>
          <w:spacing w:val="80"/>
          <w:sz w:val="32"/>
          <w:lang w:val="en-US"/>
        </w:rPr>
        <w:t>B.A.R.</w:t>
      </w:r>
      <w:r w:rsidR="001A6230">
        <w:rPr>
          <w:b/>
          <w:bCs/>
          <w:spacing w:val="80"/>
          <w:sz w:val="32"/>
        </w:rPr>
        <w:t>BRAŞOV</w:t>
      </w:r>
    </w:p>
    <w:p w:rsidR="001A6230" w:rsidRDefault="001A6230">
      <w:pPr>
        <w:rPr>
          <w:b/>
          <w:bCs/>
          <w:spacing w:val="40"/>
        </w:rPr>
      </w:pPr>
    </w:p>
    <w:p w:rsidR="001A6230" w:rsidRDefault="001A6230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1A6230" w:rsidRDefault="001A6230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ianuarie 2025</w:t>
      </w:r>
    </w:p>
    <w:p w:rsidR="001A6230" w:rsidRPr="00304457" w:rsidRDefault="001A6230" w:rsidP="00304457">
      <w:pPr>
        <w:framePr w:w="8282" w:h="357" w:hRule="exact" w:wrap="notBeside" w:vAnchor="page" w:hAnchor="page" w:x="1742" w:y="3552"/>
        <w:rPr>
          <w:lang w:val="ro-RO" w:eastAsia="ro-RO"/>
        </w:rPr>
      </w:pPr>
    </w:p>
    <w:p w:rsidR="001A6230" w:rsidRDefault="001A6230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1A6230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1A6230" w:rsidRDefault="001A6230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1A6230" w:rsidRDefault="001A6230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1A6230" w:rsidRDefault="001A623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1A6230" w:rsidRDefault="001A6230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1A6230" w:rsidRDefault="001A623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1A6230" w:rsidRDefault="001A623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1A6230" w:rsidRDefault="001A623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1A6230" w:rsidRDefault="001A623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1A6230" w:rsidRDefault="001A623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1A6230" w:rsidRDefault="001A6230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1A6230" w:rsidRDefault="001A6230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1A6230" w:rsidRDefault="001A6230" w:rsidP="002A2B4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1A6230" w:rsidRDefault="001A6230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1A6230" w:rsidRDefault="001A6230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1A6230" w:rsidRDefault="001A6230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1A6230" w:rsidRDefault="001A6230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1A6230" w:rsidRDefault="001A623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1A6230" w:rsidRDefault="001A623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1A6230" w:rsidRDefault="001A623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1A6230" w:rsidRDefault="001A623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1A6230" w:rsidRDefault="001A623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1A6230" w:rsidRDefault="001A623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1A6230" w:rsidRDefault="001A623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1A6230" w:rsidRDefault="001A623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1A6230" w:rsidRDefault="001A6230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1A6230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1A6230" w:rsidRDefault="001A6230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1A6230" w:rsidRDefault="001A623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1A6230" w:rsidRDefault="001A623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1A6230" w:rsidRDefault="001A623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1A6230" w:rsidRDefault="001A623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1A6230" w:rsidRDefault="001A623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1A6230" w:rsidRDefault="001A623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1A6230" w:rsidRDefault="001A623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1A6230" w:rsidRDefault="001A623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1A6230" w:rsidRDefault="001A623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1A6230" w:rsidRDefault="001A623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1A6230" w:rsidRDefault="001A6230">
      <w:pPr>
        <w:spacing w:line="192" w:lineRule="auto"/>
        <w:jc w:val="center"/>
      </w:pPr>
    </w:p>
    <w:p w:rsidR="001A6230" w:rsidRDefault="001A6230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1A6230" w:rsidRPr="00C40B51" w:rsidRDefault="001A6230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1A6230" w:rsidRPr="00C40B51" w:rsidRDefault="001A6230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1A6230" w:rsidRPr="00C40B51" w:rsidRDefault="001A6230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1A6230" w:rsidRDefault="001A6230" w:rsidP="004C7D25">
      <w:pPr>
        <w:pStyle w:val="Heading1"/>
        <w:spacing w:line="360" w:lineRule="auto"/>
      </w:pPr>
      <w:r>
        <w:t>LINIA 101</w:t>
      </w:r>
    </w:p>
    <w:p w:rsidR="001A6230" w:rsidRDefault="001A6230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A6230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:rsidR="001A6230" w:rsidRDefault="001A6230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:rsidR="001A6230" w:rsidRDefault="001A623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9E41CA" w:rsidRDefault="001A6230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A6230" w:rsidRDefault="001A623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:rsidR="001A6230" w:rsidRDefault="001A623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9E41CA" w:rsidRDefault="001A6230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:rsidR="001A6230" w:rsidRDefault="001A623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1A6230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1A6230" w:rsidRDefault="001A623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1A6230" w:rsidRDefault="001A623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9E41CA" w:rsidRDefault="001A6230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:rsidR="001A6230" w:rsidRDefault="001A6230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:rsidR="001A6230" w:rsidRDefault="001A6230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:rsidR="001A6230" w:rsidRDefault="001A6230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1A6230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1A6230" w:rsidRDefault="001A6230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:rsidR="001A6230" w:rsidRDefault="001A6230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1A6230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1A6230" w:rsidRDefault="001A623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:rsidR="001A6230" w:rsidRDefault="001A623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9E41CA" w:rsidRDefault="001A6230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1A6230" w:rsidRDefault="001A6230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:rsidR="001A6230" w:rsidRDefault="001A6230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9E41CA" w:rsidRDefault="001A6230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1A6230" w:rsidRDefault="001A623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1A6230" w:rsidRDefault="001A6230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:rsidR="001A6230" w:rsidRDefault="001A623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1A6230" w:rsidRDefault="001A623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:rsidR="001A6230" w:rsidRDefault="001A623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1A6230" w:rsidRDefault="001A623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1A6230" w:rsidRDefault="001A623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:rsidR="001A6230" w:rsidRDefault="001A6230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1A6230" w:rsidRDefault="001A6230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A165AE" w:rsidRDefault="001A6230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1A6230" w:rsidRDefault="001A6230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1A6230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1A6230" w:rsidRDefault="001A6230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1A6230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1A6230" w:rsidRDefault="001A6230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6, 7 și 8.</w:t>
            </w:r>
          </w:p>
        </w:tc>
      </w:tr>
      <w:tr w:rsidR="001A6230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1A6230" w:rsidRDefault="001A6230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și 8.</w:t>
            </w:r>
          </w:p>
        </w:tc>
      </w:tr>
      <w:tr w:rsidR="001A6230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1A6230" w:rsidRDefault="001A6230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și 10.</w:t>
            </w:r>
          </w:p>
        </w:tc>
      </w:tr>
      <w:tr w:rsidR="001A6230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1A6230" w:rsidRDefault="001A623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A6230" w:rsidRDefault="001A623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1A6230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1A6230" w:rsidRDefault="001A623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1A6230" w:rsidRDefault="001A623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:rsidR="001A6230" w:rsidRDefault="001A623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1A6230" w:rsidRDefault="001A623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1A6230" w:rsidRPr="00A165AE" w:rsidRDefault="001A623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1A6230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:rsidR="001A6230" w:rsidRDefault="001A623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:rsidR="001A6230" w:rsidRDefault="001A623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:rsidR="001A6230" w:rsidRDefault="001A623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:rsidR="001A6230" w:rsidRDefault="001A623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1A6230" w:rsidRDefault="001A623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1A6230" w:rsidRDefault="001A623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:rsidR="001A6230" w:rsidRDefault="001A623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1A6230" w:rsidRDefault="001A6230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:rsidR="001A6230" w:rsidRDefault="001A623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1A6230" w:rsidRDefault="001A623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:rsidR="001A6230" w:rsidRDefault="001A623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1A6230" w:rsidRDefault="001A623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:rsidR="001A6230" w:rsidRDefault="001A623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:rsidR="001A6230" w:rsidRDefault="001A623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1A6230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1A6230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1A6230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1A6230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1A6230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1A6230" w:rsidRDefault="001A6230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:rsidR="001A6230" w:rsidRPr="009E41CA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1A6230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1A6230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1A6230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1A6230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1A6230" w:rsidRDefault="001A6230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și</w:t>
            </w:r>
          </w:p>
          <w:p w:rsidR="001A6230" w:rsidRDefault="001A6230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Goleşti </w:t>
            </w:r>
          </w:p>
          <w:p w:rsidR="001A6230" w:rsidRDefault="001A6230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X, liniile 1 - 6, </w:t>
            </w:r>
          </w:p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1A - 7A, firele I și II.</w:t>
            </w:r>
          </w:p>
        </w:tc>
      </w:tr>
      <w:tr w:rsidR="001A6230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Goleşti, F 1, linia 1C și linia 3 directă </w:t>
            </w:r>
          </w:p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Golești, Golești - Pitești și linia 1 directă St. Pitești, de la semnal intrare X până la călcâi sch. 13.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1, 9, 15, 33, 37, 56, 50, 22, 12, 6  si 2 St. Golești, peste sch. 4R Ramificație Golești  până la călcâi sch. 13 St. Pitești.</w:t>
            </w:r>
          </w:p>
        </w:tc>
      </w:tr>
      <w:tr w:rsidR="001A6230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:rsidR="001A6230" w:rsidRDefault="001A6230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:rsidR="001A6230" w:rsidRDefault="001A6230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:rsidR="001A6230" w:rsidRPr="002C6BE4" w:rsidRDefault="001A6230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1A6230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1A6230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:rsidR="001A6230" w:rsidRPr="00164983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Pr="0058349B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1A6230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1A6230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1A6230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60983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:rsidR="001A6230" w:rsidRDefault="001A6230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:rsidR="001A6230" w:rsidRDefault="001A6230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1A6230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152+400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1A6230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1A6230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1A6230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1A6230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1A6230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1A6230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1A6230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1A6230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1A6230" w:rsidRDefault="001A6230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3 - 11 Piatra Olt.</w:t>
            </w:r>
          </w:p>
        </w:tc>
      </w:tr>
      <w:tr w:rsidR="001A6230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1A6230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1A6230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1A6230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1A6230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64A3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220+850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1A6230" w:rsidRDefault="001A6230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521CB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1A6230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64A3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64A3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1A6230" w:rsidRPr="001D28D8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:rsidR="001A6230" w:rsidRPr="006064A3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1A6230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A6230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1A6230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1A6230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1A6230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1A6230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1A6230" w:rsidRDefault="001A6230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A6230" w:rsidRDefault="001A6230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:rsidR="001A6230" w:rsidRDefault="001A6230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1A6230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1A6230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625F2" w:rsidRDefault="001A623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1A6230" w:rsidRDefault="001A6230">
      <w:pPr>
        <w:spacing w:before="40" w:after="40" w:line="192" w:lineRule="auto"/>
        <w:ind w:right="57"/>
        <w:rPr>
          <w:sz w:val="20"/>
          <w:lang w:val="ro-RO"/>
        </w:rPr>
      </w:pPr>
    </w:p>
    <w:p w:rsidR="001A6230" w:rsidRDefault="001A6230" w:rsidP="00DB78D2">
      <w:pPr>
        <w:pStyle w:val="Heading1"/>
        <w:spacing w:line="360" w:lineRule="auto"/>
      </w:pPr>
      <w:r>
        <w:t>LINIA 112</w:t>
      </w:r>
    </w:p>
    <w:p w:rsidR="001A6230" w:rsidRDefault="001A6230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1A6230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866DF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A6230" w:rsidRDefault="001A6230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1A6230" w:rsidRDefault="001A6230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1A6230" w:rsidRDefault="001A6230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curentă Piatra Olt Arcești și</w:t>
            </w:r>
          </w:p>
          <w:p w:rsidR="001A6230" w:rsidRDefault="001A6230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Piatra Olt - Slătioara</w:t>
            </w:r>
          </w:p>
        </w:tc>
      </w:tr>
      <w:tr w:rsidR="001A6230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866DF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1A6230" w:rsidRDefault="001A6230" w:rsidP="00BF40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866DF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1A6230" w:rsidRDefault="001A6230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A6230" w:rsidRDefault="001A623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:rsidR="001A6230" w:rsidRDefault="001A623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1A6230" w:rsidRDefault="001A6230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1A6230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866DF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1A6230" w:rsidRDefault="001A6230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1A6230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866DF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1A6230" w:rsidRDefault="001A6230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A6230" w:rsidRDefault="001A6230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1A6230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866DF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219+300</w:t>
            </w:r>
          </w:p>
          <w:p w:rsidR="001A6230" w:rsidRDefault="001A6230" w:rsidP="00FA446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Piatra Olt -</w:t>
            </w:r>
          </w:p>
          <w:p w:rsidR="001A6230" w:rsidRDefault="001A6230" w:rsidP="00FA446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866DF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:rsidR="001A6230" w:rsidRDefault="001A6230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8218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866DF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866DF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1A6230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866DF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231+150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866DF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EB0A86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866DF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866DF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233+850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866DF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1A6230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866DF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1A6230" w:rsidRDefault="001A6230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1A6230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866DF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1A6230" w:rsidRDefault="001A6230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Cap Y,</w:t>
            </w:r>
          </w:p>
          <w:p w:rsidR="001A6230" w:rsidRDefault="001A6230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1A6230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866DF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1A6230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866DF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1A6230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866DF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A6230" w:rsidRPr="000A20AF" w:rsidRDefault="001A6230" w:rsidP="00327A63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1A6230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866DF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1A6230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866DF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1A6230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866DF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1A6230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866DF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1A6230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6DF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6DF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866DF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866DF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1A6230" w:rsidRDefault="001A6230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1A6230" w:rsidRPr="007D0C03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3148" w:rsidRDefault="001A6230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:rsidR="001A6230" w:rsidRDefault="001A6230">
      <w:pPr>
        <w:spacing w:before="40" w:after="40" w:line="192" w:lineRule="auto"/>
        <w:ind w:right="57"/>
        <w:rPr>
          <w:sz w:val="20"/>
          <w:lang w:val="ro-RO"/>
        </w:rPr>
      </w:pPr>
    </w:p>
    <w:p w:rsidR="001A6230" w:rsidRPr="005905D7" w:rsidRDefault="001A6230" w:rsidP="006B4CB8">
      <w:pPr>
        <w:pStyle w:val="Heading1"/>
        <w:spacing w:line="360" w:lineRule="auto"/>
      </w:pPr>
      <w:r w:rsidRPr="005905D7">
        <w:t>LINIA 116</w:t>
      </w:r>
    </w:p>
    <w:p w:rsidR="001A6230" w:rsidRPr="005905D7" w:rsidRDefault="001A6230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1A6230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:rsidR="001A6230" w:rsidRPr="00743905" w:rsidRDefault="001A6230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A6230" w:rsidRPr="00743905" w:rsidRDefault="001A6230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1A6230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1A6230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:rsidR="001A6230" w:rsidRPr="00743905" w:rsidRDefault="001A6230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A6230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A6230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1A6230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1A6230" w:rsidRPr="0007721B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A6230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1A6230" w:rsidRPr="00743905" w:rsidRDefault="001A6230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1A6230" w:rsidRDefault="001A6230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A6230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:rsidR="001A6230" w:rsidRPr="00743905" w:rsidRDefault="001A6230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4C6D" w:rsidRDefault="001A6230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:rsidR="001A6230" w:rsidRDefault="001A6230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1A6230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1A6230" w:rsidRPr="00743905" w:rsidRDefault="001A6230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1A6230" w:rsidRPr="00743905" w:rsidRDefault="001A6230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A6230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1A6230" w:rsidRPr="00743905" w:rsidRDefault="001A6230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37749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1A6230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1A6230" w:rsidRPr="00743905" w:rsidRDefault="001A6230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640F6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1A6230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1A6230" w:rsidRPr="00743905" w:rsidRDefault="001A6230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:rsidR="001A6230" w:rsidRPr="005A7670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A6230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25+450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01E4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1A6230" w:rsidRDefault="001A6230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X,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A6230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A6230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1A6230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A6230" w:rsidRPr="00743905" w:rsidRDefault="001A6230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1A6230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1A6230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:rsidR="001A6230" w:rsidRPr="00743905" w:rsidRDefault="001A6230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1A6230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1A6230" w:rsidRPr="001D7D9E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A6230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1A6230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A6230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1A6230" w:rsidRPr="0007721B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A6230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:rsidR="001A6230" w:rsidRPr="00743905" w:rsidRDefault="001A6230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1A6230" w:rsidRPr="00951746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A6230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:rsidR="001A6230" w:rsidRPr="00743905" w:rsidRDefault="001A6230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C672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1A6230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:rsidR="001A6230" w:rsidRPr="00743905" w:rsidRDefault="001A6230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A6230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1A6230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:rsidR="001A6230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1A6230" w:rsidRPr="00575A1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1A6230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1A6230" w:rsidRPr="00743905" w:rsidRDefault="001A6230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A6230" w:rsidRPr="00743905" w:rsidRDefault="001A6230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1A6230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A6230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A6230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51657" w:rsidRDefault="001A6230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1A6230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A6230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A6230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:rsidR="001A6230" w:rsidRPr="00743905" w:rsidRDefault="001A6230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A6230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1A6230" w:rsidRPr="00743905" w:rsidRDefault="001A6230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A6230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1A6230" w:rsidRPr="003B409E" w:rsidRDefault="001A6230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A6230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:rsidR="001A6230" w:rsidRDefault="001A6230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1A6230" w:rsidRPr="00743905" w:rsidRDefault="001A6230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A6230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1A6230" w:rsidRPr="00743905" w:rsidRDefault="001A6230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1A6230" w:rsidRPr="00743905" w:rsidRDefault="001A6230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A6230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1A6230" w:rsidRDefault="001A6230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:rsidR="001A6230" w:rsidRPr="00743905" w:rsidRDefault="001A6230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42B20" w:rsidRDefault="001A6230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:rsidR="001A6230" w:rsidRPr="00B42B20" w:rsidRDefault="001A6230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1A6230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A6230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:rsidR="001A6230" w:rsidRPr="00743905" w:rsidRDefault="001A6230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1A6230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:rsidR="001A6230" w:rsidRDefault="001A6230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:rsidR="001A6230" w:rsidRDefault="001A6230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A6230" w:rsidRPr="00743905" w:rsidRDefault="001A6230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A6230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1A6230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A6230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A6230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1A6230" w:rsidRPr="00743905" w:rsidRDefault="001A6230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1A6230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1A6230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1A6230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1A6230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9866E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4 - 14, Cap X.</w:t>
            </w:r>
          </w:p>
        </w:tc>
      </w:tr>
      <w:tr w:rsidR="001A6230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1A6230" w:rsidRPr="00743905" w:rsidRDefault="001A6230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A6230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:rsidR="001A6230" w:rsidRPr="00D73778" w:rsidRDefault="001A6230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1A6230" w:rsidRPr="00743905" w:rsidRDefault="001A6230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73778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A6230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1A6230" w:rsidRPr="00743905" w:rsidRDefault="001A6230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1A6230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1A6230" w:rsidRPr="00743905" w:rsidRDefault="001A6230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A6230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1A6230" w:rsidRPr="00743905" w:rsidRDefault="001A6230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A6230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1A6230" w:rsidRPr="00743905" w:rsidRDefault="001A6230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A6230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1A6230" w:rsidRPr="00743905" w:rsidRDefault="001A6230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1A6230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A6230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:rsidR="001A6230" w:rsidRDefault="001A6230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:rsidR="001A6230" w:rsidRDefault="001A6230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:rsidR="001A6230" w:rsidRDefault="001A6230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A6230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:rsidR="001A6230" w:rsidRPr="00743905" w:rsidRDefault="001A6230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:rsidR="001A6230" w:rsidRDefault="001A623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:rsidR="001A6230" w:rsidRPr="00743905" w:rsidRDefault="001A623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A6230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:rsidR="001A6230" w:rsidRPr="00743905" w:rsidRDefault="001A6230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:rsidR="001A6230" w:rsidRPr="00743905" w:rsidRDefault="001A623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A6230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:rsidR="001A6230" w:rsidRPr="00743905" w:rsidRDefault="001A623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:rsidR="001A6230" w:rsidRDefault="001A6230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A6230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:rsidR="001A6230" w:rsidRDefault="001A623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1A6230" w:rsidRDefault="001A6230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A6230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1A6230" w:rsidRDefault="001A6230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A6230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:rsidR="001A6230" w:rsidRPr="00743905" w:rsidRDefault="001A623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:rsidR="001A6230" w:rsidRDefault="001A623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:rsidR="001A6230" w:rsidRDefault="001A623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:rsidR="001A6230" w:rsidRPr="00743905" w:rsidRDefault="001A623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A6230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1A6230" w:rsidRPr="00743905" w:rsidRDefault="001A623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1A6230" w:rsidRDefault="001A623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:rsidR="001A6230" w:rsidRPr="00743905" w:rsidRDefault="001A623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1A6230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:rsidR="001A6230" w:rsidRPr="00CD295A" w:rsidRDefault="001A623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:rsidR="001A6230" w:rsidRPr="00743905" w:rsidRDefault="001A623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A6230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1A6230" w:rsidRPr="00743905" w:rsidRDefault="001A623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1A6230" w:rsidRPr="00743905" w:rsidRDefault="001A623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1A6230" w:rsidRPr="00743905" w:rsidRDefault="001A623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:rsidR="001A6230" w:rsidRPr="00743905" w:rsidRDefault="001A623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A6230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1A6230" w:rsidRPr="00743905" w:rsidRDefault="001A623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1A6230" w:rsidRPr="00743905" w:rsidRDefault="001A623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1A6230" w:rsidRPr="00743905" w:rsidRDefault="001A623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A6230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1A6230" w:rsidRDefault="001A623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1A6230" w:rsidRDefault="001A623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1A6230" w:rsidRDefault="001A623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1A6230" w:rsidRDefault="001A623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1A6230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1A6230" w:rsidRDefault="001A623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:rsidR="001A6230" w:rsidRDefault="001A623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1A6230" w:rsidRDefault="001A623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1A6230" w:rsidRDefault="001A623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1A6230" w:rsidRDefault="001A623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1A6230" w:rsidRPr="005905D7" w:rsidRDefault="001A6230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1A6230" w:rsidRDefault="001A6230" w:rsidP="00F078FE">
      <w:pPr>
        <w:pStyle w:val="Heading1"/>
        <w:spacing w:line="360" w:lineRule="auto"/>
      </w:pPr>
      <w:r>
        <w:t>LINIA 124</w:t>
      </w:r>
    </w:p>
    <w:p w:rsidR="001A6230" w:rsidRDefault="001A6230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1A6230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1A6230" w:rsidRDefault="001A6230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RPr="00A8307A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A75A00" w:rsidRDefault="001A6230" w:rsidP="001A6230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F08D5" w:rsidRDefault="001A6230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A6230" w:rsidRPr="00A8307A" w:rsidRDefault="001A6230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1A6230" w:rsidRPr="00A8307A" w:rsidRDefault="001A6230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F08D5" w:rsidRDefault="001A6230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F08D5" w:rsidRDefault="001A6230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1A6230" w:rsidRDefault="001A6230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1A6230" w:rsidRPr="001F08D5" w:rsidRDefault="001A6230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1A6230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1A6230" w:rsidRDefault="001A6230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1A6230" w:rsidRPr="00A8307A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A75A00" w:rsidRDefault="001A6230" w:rsidP="001A6230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77526" w:rsidRDefault="001A6230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A6230" w:rsidRPr="00A8307A" w:rsidRDefault="001A6230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77526" w:rsidRDefault="001A6230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77526" w:rsidRDefault="001A6230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Pr="00A8307A" w:rsidRDefault="001A6230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1A6230" w:rsidRPr="00A8307A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A75A00" w:rsidRDefault="001A6230" w:rsidP="001A6230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F6A38" w:rsidRDefault="001A6230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A6230" w:rsidRPr="00A8307A" w:rsidRDefault="001A6230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A6230" w:rsidRPr="00A8307A" w:rsidRDefault="001A6230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F6A38" w:rsidRDefault="001A6230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F6A38" w:rsidRDefault="001A6230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Pr="00A8307A" w:rsidRDefault="001A6230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1A6230" w:rsidRPr="00A8307A" w:rsidRDefault="001A6230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1A6230" w:rsidRPr="00A8307A" w:rsidRDefault="001A6230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1A6230" w:rsidRPr="00A8307A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A75A00" w:rsidRDefault="001A6230" w:rsidP="001A6230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32832" w:rsidRDefault="001A6230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A6230" w:rsidRPr="00A8307A" w:rsidRDefault="001A62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32832" w:rsidRDefault="001A6230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1A6230" w:rsidRDefault="001A6230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1A6230" w:rsidRPr="00A8307A" w:rsidRDefault="001A623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1A6230" w:rsidRPr="00A8307A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A75A00" w:rsidRDefault="001A6230" w:rsidP="001A6230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033B8" w:rsidRDefault="001A6230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A6230" w:rsidRPr="00A8307A" w:rsidRDefault="001A62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033B8" w:rsidRDefault="001A6230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1A6230" w:rsidRPr="00A8307A" w:rsidRDefault="001A623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A6230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1A6230" w:rsidRDefault="001A6230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36, 44,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:rsidR="001A6230" w:rsidRDefault="001A6230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1A6230" w:rsidRPr="00A8307A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A75A00" w:rsidRDefault="001A6230" w:rsidP="001A6230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85265" w:rsidRDefault="001A6230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A6230" w:rsidRPr="00A8307A" w:rsidRDefault="001A6230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85265" w:rsidRDefault="001A6230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85265" w:rsidRDefault="001A6230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Pr="00A8307A" w:rsidRDefault="001A6230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1A6230" w:rsidRPr="00A8307A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A75A00" w:rsidRDefault="001A6230" w:rsidP="001A6230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D4726" w:rsidRDefault="001A6230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A6230" w:rsidRPr="00A8307A" w:rsidRDefault="001A6230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D4726" w:rsidRDefault="001A6230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D4726" w:rsidRDefault="001A6230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Pr="00A8307A" w:rsidRDefault="001A6230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1A6230" w:rsidRPr="00A8307A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A75A00" w:rsidRDefault="001A6230" w:rsidP="001A6230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05377" w:rsidRDefault="001A6230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A6230" w:rsidRPr="00A8307A" w:rsidRDefault="001A6230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05377" w:rsidRDefault="001A6230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05377" w:rsidRDefault="001A6230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Pr="00A8307A" w:rsidRDefault="001A6230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A6230" w:rsidRPr="00A8307A" w:rsidTr="00BA476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A75A00" w:rsidRDefault="001A6230" w:rsidP="001A6230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A4766" w:rsidRDefault="001A6230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A6230" w:rsidRPr="00A8307A" w:rsidRDefault="001A6230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A4766" w:rsidRDefault="001A6230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A476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A4766" w:rsidRDefault="001A6230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Pr="00A8307A" w:rsidRDefault="001A6230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A6230" w:rsidRPr="00A8307A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A75A00" w:rsidRDefault="001A6230" w:rsidP="001A6230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A7768" w:rsidRDefault="001A6230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A6230" w:rsidRPr="00A8307A" w:rsidRDefault="001A6230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A7768" w:rsidRDefault="001A6230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A7768" w:rsidRDefault="001A6230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Pr="00A8307A" w:rsidRDefault="001A6230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A6230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1A6230" w:rsidRDefault="001A6230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A6230" w:rsidRDefault="001A623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1A6230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:rsidR="001A6230" w:rsidRDefault="001A6230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1A6230" w:rsidRDefault="001A6230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E462CC" w:rsidRDefault="001A6230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A6230" w:rsidRDefault="001A6230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1A6230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:rsidR="001A6230" w:rsidRDefault="001A623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1A6230" w:rsidRDefault="001A6230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1A6230" w:rsidRDefault="001A6230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A6230" w:rsidRDefault="001A623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1A6230" w:rsidRDefault="001A623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1A6230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12+430</w:t>
            </w:r>
          </w:p>
          <w:p w:rsidR="001A6230" w:rsidRDefault="001A623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Timişoara C.E.T. -</w:t>
            </w:r>
          </w:p>
          <w:p w:rsidR="001A6230" w:rsidRDefault="001A6230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85417" w:rsidRDefault="001A6230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:rsidR="001A6230" w:rsidRDefault="001A623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1A6230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1A6230" w:rsidRDefault="001A623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ED5B96" w:rsidRDefault="001A623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15, </w:t>
            </w:r>
          </w:p>
          <w:p w:rsidR="001A6230" w:rsidRDefault="001A6230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1A6230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55C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1A6230" w:rsidRDefault="001A623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ED5B96" w:rsidRDefault="001A623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Cap X.</w:t>
            </w:r>
          </w:p>
        </w:tc>
      </w:tr>
      <w:tr w:rsidR="001A6230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1A6230" w:rsidRDefault="001A623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ED5B96" w:rsidRDefault="001A623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9, </w:t>
            </w:r>
          </w:p>
          <w:p w:rsidR="001A6230" w:rsidRDefault="001A6230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1A6230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1A6230" w:rsidRDefault="001A623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ED5B96" w:rsidRDefault="001A623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:rsidR="001A6230" w:rsidRDefault="001A623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1A6230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30+050</w:t>
            </w:r>
          </w:p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Jebel -</w:t>
            </w:r>
          </w:p>
          <w:p w:rsidR="001A6230" w:rsidRDefault="001A623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Voiteni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ED5B96" w:rsidRDefault="001A623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1A6230" w:rsidRDefault="001A623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ED5B96" w:rsidRDefault="001A623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A6230" w:rsidRDefault="001A623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:rsidR="001A6230" w:rsidRDefault="001A623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1A6230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1A6230" w:rsidRDefault="001A623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ED5B96" w:rsidRDefault="001A623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1A6230" w:rsidRDefault="001A623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ED5B96" w:rsidRDefault="001A623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1A6230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1A6230" w:rsidRDefault="001A623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ED5B96" w:rsidRDefault="001A623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1A6230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26+310</w:t>
            </w:r>
          </w:p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Gătaia -</w:t>
            </w:r>
          </w:p>
          <w:p w:rsidR="001A6230" w:rsidRDefault="001A623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Berzovia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ED5B96" w:rsidRDefault="001A623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:rsidR="001A6230" w:rsidRDefault="001A623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ED5B96" w:rsidRDefault="001A623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A6230" w:rsidRDefault="001A623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A6230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:rsidR="001A6230" w:rsidRDefault="001A623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ED5B96" w:rsidRDefault="001A623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1A6230" w:rsidRDefault="001A6230">
      <w:pPr>
        <w:spacing w:before="40" w:after="40" w:line="192" w:lineRule="auto"/>
        <w:ind w:right="57"/>
        <w:rPr>
          <w:sz w:val="20"/>
          <w:lang w:val="ro-RO"/>
        </w:rPr>
      </w:pPr>
    </w:p>
    <w:p w:rsidR="001A6230" w:rsidRDefault="001A6230" w:rsidP="00C13E1E">
      <w:pPr>
        <w:pStyle w:val="Heading1"/>
        <w:spacing w:line="360" w:lineRule="auto"/>
      </w:pPr>
      <w:r>
        <w:t>LINIA 125</w:t>
      </w:r>
    </w:p>
    <w:p w:rsidR="001A6230" w:rsidRDefault="001A6230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:rsidR="001A6230" w:rsidRDefault="001A6230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1A6230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1A6230" w:rsidRDefault="001A6230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1A6230" w:rsidRDefault="001A623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E3639" w:rsidRDefault="001A623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1A6230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:rsidR="001A6230" w:rsidRDefault="001A623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1A6230" w:rsidRDefault="001A6230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E3639" w:rsidRDefault="001A623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A6230" w:rsidRDefault="001A6230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1A6230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:rsidR="001A6230" w:rsidRDefault="001A623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1A6230" w:rsidRDefault="001A6230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E3639" w:rsidRDefault="001A623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1A6230" w:rsidRDefault="001A6230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A6230" w:rsidRDefault="001A623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1A6230" w:rsidRDefault="001A623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E3639" w:rsidRDefault="001A623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1A6230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:rsidR="001A6230" w:rsidRDefault="001A6230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E3639" w:rsidRDefault="001A623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:rsidR="001A6230" w:rsidRDefault="001A623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:rsidR="001A6230" w:rsidRDefault="001A6230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E3639" w:rsidRDefault="001A623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:rsidR="001A6230" w:rsidRDefault="001A623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E3639" w:rsidRDefault="001A623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:rsidR="001A6230" w:rsidRDefault="001A6230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E3639" w:rsidRDefault="001A6230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547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:rsidR="001A6230" w:rsidRDefault="001A6230">
      <w:pPr>
        <w:spacing w:before="40" w:after="40" w:line="192" w:lineRule="auto"/>
        <w:ind w:right="57"/>
        <w:rPr>
          <w:sz w:val="20"/>
          <w:lang w:val="ro-RO"/>
        </w:rPr>
      </w:pPr>
    </w:p>
    <w:p w:rsidR="001A6230" w:rsidRDefault="001A6230" w:rsidP="00E56A6A">
      <w:pPr>
        <w:pStyle w:val="Heading1"/>
        <w:spacing w:line="360" w:lineRule="auto"/>
      </w:pPr>
      <w:r>
        <w:t>LINIA 200</w:t>
      </w:r>
    </w:p>
    <w:p w:rsidR="001A6230" w:rsidRDefault="001A6230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A6230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:rsidR="001A6230" w:rsidRDefault="001A623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32DF2" w:rsidRDefault="001A623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:rsidR="001A6230" w:rsidRDefault="001A623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32DF2" w:rsidRDefault="001A623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716C0" w:rsidRDefault="001A623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1A6230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:rsidR="001A6230" w:rsidRDefault="001A623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32DF2" w:rsidRDefault="001A623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A6230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32DF2" w:rsidRDefault="001A623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:rsidR="001A6230" w:rsidRDefault="001A623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491+700</w:t>
            </w:r>
          </w:p>
          <w:p w:rsidR="001A6230" w:rsidRDefault="001A623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32DF2" w:rsidRDefault="001A623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2058A" w:rsidRDefault="001A623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A6230" w:rsidRPr="00F716C0" w:rsidRDefault="001A623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1A6230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:rsidR="001A6230" w:rsidRDefault="001A623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32DF2" w:rsidRDefault="001A623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:rsidR="001A6230" w:rsidRDefault="001A623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A6230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 - Câmpuri Surduc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A6230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32DF2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32DF2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32DF2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716C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A6230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32DF2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32DF2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716C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A6230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32DF2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32DF2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716C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A6230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716C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1A6230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A6230" w:rsidRPr="00F716C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1A6230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32DF2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A6230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32DF2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1A6230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32DF2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1A6230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32DF2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32DF2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A6230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1A6230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A6230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A6230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32DF2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32DF2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32DF2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716C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A6230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32DF2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32DF2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1A6230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32DF2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32DF2" w:rsidRDefault="001A6230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32DF2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716C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1A6230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32DF2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 - Radna- Păuliș - Ghioroc- Glogovăț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32DF2" w:rsidRDefault="001A6230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1A6230" w:rsidRDefault="001A623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32DF2" w:rsidRDefault="001A623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</w:tbl>
    <w:p w:rsidR="001A6230" w:rsidRDefault="001A6230" w:rsidP="00623FF6">
      <w:pPr>
        <w:spacing w:before="40" w:after="40" w:line="192" w:lineRule="auto"/>
        <w:ind w:right="57"/>
        <w:rPr>
          <w:lang w:val="ro-RO"/>
        </w:rPr>
      </w:pPr>
    </w:p>
    <w:p w:rsidR="001A6230" w:rsidRDefault="001A6230" w:rsidP="006D4098">
      <w:pPr>
        <w:pStyle w:val="Heading1"/>
        <w:spacing w:line="360" w:lineRule="auto"/>
      </w:pPr>
      <w:r>
        <w:t>LINIA 201</w:t>
      </w:r>
    </w:p>
    <w:p w:rsidR="001A6230" w:rsidRDefault="001A6230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1A6230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937B4" w:rsidRDefault="001A6230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1A6230" w:rsidRDefault="001A6230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1A6230" w:rsidRDefault="001A623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:rsidR="001A6230" w:rsidRDefault="001A623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:rsidR="001A6230" w:rsidRDefault="001A623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937B4" w:rsidRDefault="001A6230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937B4" w:rsidRDefault="001A6230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937B4" w:rsidRDefault="001A6230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1A6230" w:rsidRDefault="001A6230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A6230" w:rsidRDefault="001A623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937B4" w:rsidRDefault="001A6230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:rsidR="001A6230" w:rsidRDefault="001A6230">
      <w:pPr>
        <w:spacing w:before="40" w:after="40" w:line="192" w:lineRule="auto"/>
        <w:ind w:right="57"/>
        <w:rPr>
          <w:sz w:val="20"/>
          <w:lang w:val="ro-RO"/>
        </w:rPr>
      </w:pPr>
    </w:p>
    <w:p w:rsidR="001A6230" w:rsidRDefault="001A6230" w:rsidP="00C53936">
      <w:pPr>
        <w:pStyle w:val="Heading1"/>
        <w:spacing w:line="360" w:lineRule="auto"/>
      </w:pPr>
      <w:r>
        <w:t>LINIA 202 A</w:t>
      </w:r>
    </w:p>
    <w:p w:rsidR="001A6230" w:rsidRDefault="001A6230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1A6230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74940" w:rsidRDefault="001A6230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1A6230" w:rsidRDefault="001A6230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429E" w:rsidRDefault="001A6230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1A6230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74940" w:rsidRDefault="001A6230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8429E" w:rsidRDefault="001A6230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:rsidR="001A6230" w:rsidRDefault="001A6230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1A6230" w:rsidRPr="00743905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:rsidR="001A6230" w:rsidRPr="00743905" w:rsidRDefault="001A623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1A6230" w:rsidRPr="00743905" w:rsidRDefault="001A6230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:rsidR="001A6230" w:rsidRPr="00743905" w:rsidRDefault="001A6230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:rsidR="001A6230" w:rsidRPr="00743905" w:rsidRDefault="001A6230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:rsidR="001A6230" w:rsidRPr="00743905" w:rsidRDefault="001A6230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1A6230" w:rsidRPr="00743905" w:rsidRDefault="001A6230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1A6230" w:rsidRPr="00743905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1A6230" w:rsidRPr="00743905" w:rsidRDefault="001A6230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1A6230" w:rsidRPr="00743905" w:rsidRDefault="001A6230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1A6230" w:rsidRPr="00743905" w:rsidRDefault="001A6230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A6230" w:rsidRPr="00743905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1A623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1A6230" w:rsidRPr="00743905" w:rsidRDefault="001A6230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1A6230" w:rsidRPr="00743905" w:rsidRDefault="001A6230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1A6230" w:rsidRPr="00743905" w:rsidRDefault="001A623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43905" w:rsidRDefault="001A6230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:rsidR="001A6230" w:rsidRDefault="001A6230">
      <w:pPr>
        <w:spacing w:before="40" w:after="40" w:line="192" w:lineRule="auto"/>
        <w:ind w:right="57"/>
        <w:rPr>
          <w:sz w:val="20"/>
          <w:lang w:val="ro-RO"/>
        </w:rPr>
      </w:pPr>
    </w:p>
    <w:p w:rsidR="001A6230" w:rsidRDefault="001A6230" w:rsidP="00BD3926">
      <w:pPr>
        <w:pStyle w:val="Heading1"/>
        <w:spacing w:line="360" w:lineRule="auto"/>
      </w:pPr>
      <w:r>
        <w:t>LINIA 202 B</w:t>
      </w:r>
    </w:p>
    <w:p w:rsidR="001A6230" w:rsidRDefault="001A6230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1A6230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C5BF9" w:rsidRDefault="001A6230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:rsidR="001A6230" w:rsidRDefault="001A6230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A6230" w:rsidRDefault="001A6230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C5BF9" w:rsidRDefault="001A6230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D268F" w:rsidRDefault="001A6230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1A6230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:rsidR="001A6230" w:rsidRDefault="001A6230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C5BF9" w:rsidRDefault="001A6230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:rsidR="001A6230" w:rsidRDefault="001A6230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D268F" w:rsidRDefault="001A6230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A6230" w:rsidRDefault="001A6230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1A6230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1A6230" w:rsidRDefault="001A6230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C5BF9" w:rsidRDefault="001A6230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:rsidR="001A6230" w:rsidRDefault="001A6230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D268F" w:rsidRDefault="001A6230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:rsidR="001A6230" w:rsidRDefault="001A6230">
      <w:pPr>
        <w:spacing w:before="40" w:after="40" w:line="192" w:lineRule="auto"/>
        <w:ind w:right="57"/>
        <w:rPr>
          <w:sz w:val="20"/>
          <w:lang w:val="ro-RO"/>
        </w:rPr>
      </w:pPr>
    </w:p>
    <w:p w:rsidR="001A6230" w:rsidRDefault="001A6230" w:rsidP="002A4CB1">
      <w:pPr>
        <w:pStyle w:val="Heading1"/>
        <w:spacing w:line="360" w:lineRule="auto"/>
      </w:pPr>
      <w:r>
        <w:t>LINIA 203</w:t>
      </w:r>
    </w:p>
    <w:p w:rsidR="001A6230" w:rsidRDefault="001A6230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1A6230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866DF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1A6230" w:rsidRPr="007126D7" w:rsidRDefault="001A6230" w:rsidP="0071249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A6230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866DF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1A6230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:rsidR="001A6230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1A6230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866DF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:rsidR="001A6230" w:rsidRPr="007126D7" w:rsidRDefault="001A623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1A6230" w:rsidRDefault="001A62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:rsidR="001A6230" w:rsidRDefault="001A62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:rsidR="001A6230" w:rsidRPr="007126D7" w:rsidRDefault="001A62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1A6230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866DF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206+350</w:t>
            </w:r>
          </w:p>
          <w:p w:rsidR="001A6230" w:rsidRPr="007126D7" w:rsidRDefault="001A62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TDJ 15 / 17 </w:t>
            </w:r>
          </w:p>
          <w:p w:rsidR="001A6230" w:rsidRDefault="001A6230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A6230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866DF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15/17</w:t>
            </w:r>
          </w:p>
          <w:p w:rsidR="001A6230" w:rsidRDefault="001A62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A6230" w:rsidRPr="007126D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866DF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A6230" w:rsidRPr="00744E1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A6230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866DF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1A6230" w:rsidRPr="007126D7" w:rsidRDefault="001A6230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A6230" w:rsidRPr="007126D7" w:rsidRDefault="001A623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A6230" w:rsidRPr="00744E1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A6230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866DF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1A6230" w:rsidRPr="007126D7" w:rsidRDefault="001A6230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A6230" w:rsidRPr="007126D7" w:rsidRDefault="001A623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A6230" w:rsidRPr="008F5A6B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A6230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866DF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A6230" w:rsidRPr="007126D7" w:rsidRDefault="001A623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A6230" w:rsidRPr="00744E1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A6230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866DF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A6230" w:rsidRPr="007126D7" w:rsidRDefault="001A623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A6230" w:rsidRPr="00744E1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A6230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866DF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A6230" w:rsidRPr="007126D7" w:rsidRDefault="001A623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A6230" w:rsidRPr="00744E1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A6230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866DF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A6230" w:rsidRPr="007126D7" w:rsidRDefault="001A623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A6230" w:rsidRPr="00744E1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A6230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866DF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A6230" w:rsidRPr="007126D7" w:rsidRDefault="001A6230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A6230" w:rsidRPr="00744E1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A6230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866DF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A6230" w:rsidRPr="007126D7" w:rsidRDefault="001A6230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A6230" w:rsidRPr="00744E1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A6230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866DF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A6230" w:rsidRPr="007126D7" w:rsidRDefault="001A6230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A6230" w:rsidRPr="00744E1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A6230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866DF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993BAB" w:rsidRDefault="001A6230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1A6230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866DF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1A6230" w:rsidRPr="007126D7" w:rsidRDefault="001A6230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13EC0" w:rsidRDefault="001A6230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A6230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866DF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A6230" w:rsidRPr="007126D7" w:rsidRDefault="001A6230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A6230" w:rsidRPr="00744E1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A6230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866DF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A6230" w:rsidRPr="007126D7" w:rsidRDefault="001A6230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A6230" w:rsidRPr="00744E1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A6230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866DF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268+700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1A6230" w:rsidRPr="007126D7" w:rsidRDefault="001A6230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A6230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866DF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A6230" w:rsidRPr="007126D7" w:rsidRDefault="001A6230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A6230" w:rsidRPr="00744E1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A6230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866DF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A6230" w:rsidRPr="007126D7" w:rsidRDefault="001A6230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A6230" w:rsidRPr="00744E1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A6230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866DF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1A6230" w:rsidRPr="007126D7" w:rsidRDefault="001A6230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E9314B" w:rsidRDefault="001A6230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:rsidR="001A6230" w:rsidRDefault="001A6230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1A6230" w:rsidRPr="007126D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866DF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A6230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866DF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1A6230" w:rsidRPr="007126D7" w:rsidRDefault="001A6230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:rsidR="001A6230" w:rsidRPr="007126D7" w:rsidRDefault="001A6230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:rsidR="001A6230" w:rsidRPr="007126D7" w:rsidRDefault="001A6230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1A6230" w:rsidRPr="007126D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866DF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1A6230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1A6230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:rsidR="001A6230" w:rsidRPr="007126D7" w:rsidRDefault="001A6230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1A6230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866DF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1A6230" w:rsidRPr="007126D7" w:rsidRDefault="001A623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1A6230" w:rsidRDefault="001A6230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1A6230" w:rsidRDefault="001A6230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:rsidR="001A6230" w:rsidRDefault="001A6230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:rsidR="001A6230" w:rsidRDefault="001A6230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1A6230" w:rsidRDefault="001A6230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:rsidR="001A6230" w:rsidRDefault="001A6230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1A6230" w:rsidRPr="007126D7" w:rsidRDefault="001A6230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A6230" w:rsidRPr="007126D7" w:rsidRDefault="001A6230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1A6230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866DF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:rsidR="001A6230" w:rsidRPr="007126D7" w:rsidRDefault="001A6230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1A6230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1A6230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:rsidR="001A6230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:rsidR="001A6230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:rsidR="001A6230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1A6230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1A6230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866DF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:rsidR="001A6230" w:rsidRDefault="001A6230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:rsidR="001A6230" w:rsidRDefault="001A6230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1A6230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A6230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866DF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:rsidR="001A6230" w:rsidRPr="007126D7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:rsidR="001A6230" w:rsidRPr="007126D7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A6230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866DF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:rsidR="001A6230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1A6230" w:rsidRPr="007126D7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1A6230" w:rsidRDefault="001A6230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:rsidR="001A6230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1A6230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866DF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:rsidR="001A6230" w:rsidRPr="007126D7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A6230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866DF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:rsidR="001A6230" w:rsidRPr="007126D7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1A6230" w:rsidRPr="007126D7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A6230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866DF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:rsidR="001A6230" w:rsidRPr="007126D7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A6230" w:rsidRPr="007126D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866DF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:rsidR="001A6230" w:rsidRPr="007126D7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55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A6230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866DF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1A6230" w:rsidRPr="007126D7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A6230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866DF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9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800</w:t>
            </w:r>
          </w:p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36"/>
                <w:lang w:val="ro-RO"/>
              </w:rPr>
              <w:t>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1A6230" w:rsidRPr="007126D7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Sibiu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A6230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866DF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:rsidR="001A6230" w:rsidRDefault="001A6230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:rsidR="001A6230" w:rsidRPr="007126D7" w:rsidRDefault="001A6230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:rsidR="001A6230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1A6230" w:rsidRPr="007126D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866DF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:rsidR="001A6230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1A6230" w:rsidRPr="007126D7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A6230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866DF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1A6230" w:rsidRPr="007126D7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A6230" w:rsidRPr="007126D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866DF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:rsidR="001A6230" w:rsidRPr="007126D7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1A6230" w:rsidRDefault="001A6230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A6230" w:rsidRPr="007126D7" w:rsidRDefault="001A6230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1A6230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866DF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:rsidR="001A6230" w:rsidRPr="007126D7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A6230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866DF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404+100</w:t>
            </w:r>
          </w:p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Ocna Sibiu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A6230" w:rsidRPr="007126D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866DF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:rsidR="001A6230" w:rsidRPr="007126D7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1A6230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126D7" w:rsidRDefault="001A623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1A6230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A6230" w:rsidRPr="007126D7" w:rsidRDefault="001A623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:rsidR="001A6230" w:rsidRDefault="001A6230" w:rsidP="000039F1">
      <w:pPr>
        <w:spacing w:before="40" w:after="40" w:line="192" w:lineRule="auto"/>
        <w:ind w:right="57"/>
        <w:rPr>
          <w:sz w:val="20"/>
          <w:lang w:val="ro-RO"/>
        </w:rPr>
      </w:pPr>
    </w:p>
    <w:p w:rsidR="001A6230" w:rsidRDefault="001A6230" w:rsidP="00CC0982">
      <w:pPr>
        <w:pStyle w:val="Heading1"/>
        <w:spacing w:line="360" w:lineRule="auto"/>
      </w:pPr>
      <w:r>
        <w:t>LINIA 205</w:t>
      </w:r>
    </w:p>
    <w:p w:rsidR="001A6230" w:rsidRDefault="001A6230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1A6230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866DF3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:rsidR="001A6230" w:rsidRPr="00985789" w:rsidRDefault="001A6230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1A6230" w:rsidRDefault="001A623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:rsidR="001A6230" w:rsidRDefault="001A623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3437A" w:rsidRDefault="001A623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1A6230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866DF3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:rsidR="001A6230" w:rsidRDefault="001A623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:rsidR="001A6230" w:rsidRDefault="001A6230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3437A" w:rsidRDefault="001A623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A6230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866DF3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:rsidR="001A6230" w:rsidRDefault="001A623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1A6230" w:rsidRDefault="001A6230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3437A" w:rsidRDefault="001A623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A6230" w:rsidRDefault="001A6230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A6230" w:rsidRDefault="001A6230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1A6230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866DF3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3437A" w:rsidRDefault="001A623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1A6230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866DF3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:rsidR="001A6230" w:rsidRDefault="001A623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:rsidR="001A6230" w:rsidRDefault="001A6230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3437A" w:rsidRDefault="001A623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A6230" w:rsidRDefault="001A6230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A6230" w:rsidRDefault="001A6230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1A6230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866DF3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3437A" w:rsidRDefault="001A623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1A6230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866DF3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  <w:p w:rsidR="001A6230" w:rsidRDefault="001A623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Vlădeni Ardeal -</w:t>
            </w:r>
          </w:p>
          <w:p w:rsidR="001A6230" w:rsidRDefault="001A6230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Brădeț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3437A" w:rsidRDefault="001A623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A6230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866DF3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:rsidR="001A6230" w:rsidRDefault="001A6230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3437A" w:rsidRDefault="001A6230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866DF3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:rsidR="001A6230" w:rsidRDefault="001A6230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3437A" w:rsidRDefault="001A6230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866DF3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:rsidR="001A6230" w:rsidRDefault="001A6230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3437A" w:rsidRDefault="001A6230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6DF3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:rsidR="001A6230" w:rsidRDefault="001A6230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A6230" w:rsidRDefault="001A623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3437A" w:rsidRDefault="001A6230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1A6230" w:rsidRDefault="001A6230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1A6230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6DF3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:rsidR="001A6230" w:rsidRDefault="001A6230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3437A" w:rsidRDefault="001A6230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A6230" w:rsidRDefault="001A6230">
      <w:pPr>
        <w:spacing w:before="40" w:after="40" w:line="192" w:lineRule="auto"/>
        <w:ind w:right="57"/>
        <w:rPr>
          <w:sz w:val="20"/>
          <w:lang w:val="ro-RO"/>
        </w:rPr>
      </w:pPr>
    </w:p>
    <w:p w:rsidR="001A6230" w:rsidRDefault="001A6230" w:rsidP="001B3E46">
      <w:pPr>
        <w:pStyle w:val="Heading1"/>
        <w:spacing w:line="360" w:lineRule="auto"/>
      </w:pPr>
      <w:r>
        <w:t>LINIA 206</w:t>
      </w:r>
    </w:p>
    <w:p w:rsidR="001A6230" w:rsidRDefault="001A6230" w:rsidP="00907AC9">
      <w:pPr>
        <w:pStyle w:val="Heading1"/>
        <w:spacing w:line="360" w:lineRule="auto"/>
        <w:rPr>
          <w:b w:val="0"/>
          <w:bCs w:val="0"/>
          <w:sz w:val="8"/>
        </w:rPr>
      </w:pPr>
      <w:r>
        <w:t>BARTOLOMEU - ZĂRNEŞTI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1A6230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:rsidR="001A6230" w:rsidRDefault="001A6230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E2797" w:rsidRDefault="001A6230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1A6230" w:rsidRDefault="001A6230" w:rsidP="00FB75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E2797" w:rsidRDefault="001A6230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E2797" w:rsidRDefault="001A6230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A6230" w:rsidRDefault="001A6230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în capătul dinspre Ghimbav.</w:t>
            </w:r>
          </w:p>
          <w:p w:rsidR="001A6230" w:rsidRDefault="001A6230" w:rsidP="008978B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8 și 10 Cap Y.</w:t>
            </w:r>
          </w:p>
        </w:tc>
      </w:tr>
      <w:tr w:rsidR="001A6230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1A6230" w:rsidRDefault="001A6230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din</w:t>
            </w:r>
          </w:p>
          <w:p w:rsidR="001A6230" w:rsidRPr="008978B6" w:rsidRDefault="001A6230" w:rsidP="008978B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Cap X aferenți liniei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E2797" w:rsidRDefault="001A6230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E2797" w:rsidRDefault="001A6230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A6230" w:rsidRDefault="001A6230" w:rsidP="008978B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10+500</w:t>
            </w:r>
          </w:p>
          <w:p w:rsidR="001A6230" w:rsidRDefault="001A6230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:rsidR="001A6230" w:rsidRDefault="001A6230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Cristian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E2797" w:rsidRDefault="001A6230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A6230" w:rsidRDefault="001A6230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16+840</w:t>
            </w:r>
          </w:p>
          <w:p w:rsidR="001A6230" w:rsidRDefault="001A6230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Râşnov</w:t>
            </w:r>
          </w:p>
          <w:p w:rsidR="001A6230" w:rsidRDefault="001A6230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1A6230" w:rsidRDefault="001A6230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Râşnov -</w:t>
            </w:r>
          </w:p>
          <w:p w:rsidR="001A6230" w:rsidRDefault="001A6230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Zărneşti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E2797" w:rsidRDefault="001A6230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E2797" w:rsidRDefault="001A6230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A6230" w:rsidRDefault="001A6230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F1070E">
        <w:trPr>
          <w:cantSplit/>
          <w:trHeight w:val="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22+580</w:t>
            </w:r>
          </w:p>
          <w:p w:rsidR="001A6230" w:rsidRDefault="001A6230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E2797" w:rsidRDefault="001A6230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Râşnov -</w:t>
            </w:r>
          </w:p>
          <w:p w:rsidR="001A6230" w:rsidRDefault="001A6230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Zărneşti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E2797" w:rsidRDefault="001A6230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E2797" w:rsidRDefault="001A6230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:rsidR="001A6230" w:rsidRDefault="001A6230">
      <w:pPr>
        <w:spacing w:before="40" w:after="40" w:line="192" w:lineRule="auto"/>
        <w:ind w:right="57"/>
        <w:rPr>
          <w:sz w:val="20"/>
          <w:lang w:val="ro-RO"/>
        </w:rPr>
      </w:pPr>
    </w:p>
    <w:p w:rsidR="001A6230" w:rsidRDefault="001A6230" w:rsidP="00406C17">
      <w:pPr>
        <w:pStyle w:val="Heading1"/>
        <w:spacing w:line="360" w:lineRule="auto"/>
      </w:pPr>
      <w:r>
        <w:t>LINIA 210</w:t>
      </w:r>
    </w:p>
    <w:p w:rsidR="001A6230" w:rsidRDefault="001A6230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1A6230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76369" w:rsidRDefault="001A6230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:rsidR="001A6230" w:rsidRDefault="001A6230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1A6230" w:rsidRDefault="001A6230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76369" w:rsidRDefault="001A6230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76369" w:rsidRDefault="001A6230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76369" w:rsidRDefault="001A6230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1A6230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76369" w:rsidRDefault="001A6230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:rsidR="001A6230" w:rsidRDefault="001A6230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76369" w:rsidRDefault="001A6230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76369" w:rsidRDefault="001A6230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76369" w:rsidRDefault="001A623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:rsidR="001A6230" w:rsidRDefault="001A6230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76369" w:rsidRDefault="001A623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76369" w:rsidRDefault="001A623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:rsidR="001A6230" w:rsidRDefault="001A6230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76369" w:rsidRDefault="001A623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76369" w:rsidRDefault="001A623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:rsidR="001A6230" w:rsidRDefault="001A6230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1A6230" w:rsidRDefault="001A623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:rsidR="001A6230" w:rsidRDefault="001A623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1A6230" w:rsidRDefault="001A623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76369" w:rsidRDefault="001A623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76369" w:rsidRDefault="001A623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76369" w:rsidRDefault="001A623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:rsidR="001A6230" w:rsidRDefault="001A6230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:rsidR="001A6230" w:rsidRDefault="001A6230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1A6230" w:rsidRDefault="001A6230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76369" w:rsidRDefault="001A623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76369" w:rsidRDefault="001A623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76369" w:rsidRDefault="001A623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:rsidR="001A6230" w:rsidRDefault="001A6230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1A6230" w:rsidRDefault="001A6230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:rsidR="001A6230" w:rsidRDefault="001A6230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:rsidR="001A6230" w:rsidRDefault="001A6230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76369" w:rsidRDefault="001A623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76369" w:rsidRDefault="001A623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76369" w:rsidRDefault="001A623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:rsidR="001A6230" w:rsidRDefault="001A6230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76369" w:rsidRDefault="001A623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76369" w:rsidRDefault="001A623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A6230" w:rsidRDefault="001A6230">
      <w:pPr>
        <w:spacing w:before="40" w:after="40" w:line="192" w:lineRule="auto"/>
        <w:ind w:right="57"/>
        <w:rPr>
          <w:sz w:val="20"/>
          <w:lang w:val="ro-RO"/>
        </w:rPr>
      </w:pPr>
    </w:p>
    <w:p w:rsidR="001A6230" w:rsidRDefault="001A6230" w:rsidP="001B4DE9">
      <w:pPr>
        <w:pStyle w:val="Heading1"/>
        <w:spacing w:line="360" w:lineRule="auto"/>
      </w:pPr>
      <w:r>
        <w:t>LINIA 213</w:t>
      </w:r>
    </w:p>
    <w:p w:rsidR="001A6230" w:rsidRDefault="001A6230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1A6230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A7F8C" w:rsidRDefault="001A6230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1A6230" w:rsidRDefault="001A6230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:rsidR="001A6230" w:rsidRDefault="001A6230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:rsidR="001A6230" w:rsidRDefault="001A6230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1A6230" w:rsidRDefault="001A6230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9E0061" w:rsidRDefault="001A6230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A7F8C" w:rsidRDefault="001A6230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1A6230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1A6230" w:rsidRDefault="001A6230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9E0061" w:rsidRDefault="001A6230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A7F8C" w:rsidRDefault="001A6230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A6230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1A6230" w:rsidRDefault="001A6230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9E0061" w:rsidRDefault="001A6230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A7F8C" w:rsidRDefault="001A6230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A6230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1A6230" w:rsidRDefault="001A6230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1A6230" w:rsidRDefault="001A6230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:rsidR="001A6230" w:rsidRDefault="001A6230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1A6230" w:rsidRDefault="001A6230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:rsidR="001A6230" w:rsidRDefault="001A6230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:rsidR="001A6230" w:rsidRDefault="001A6230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A7F8C" w:rsidRDefault="001A6230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1A6230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1A6230" w:rsidRDefault="001A6230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1A6230" w:rsidRDefault="001A6230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:rsidR="001A6230" w:rsidRDefault="001A6230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1A6230" w:rsidRDefault="001A6230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1A6230" w:rsidRDefault="001A6230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A7F8C" w:rsidRDefault="001A6230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1A6230" w:rsidRDefault="001A6230">
      <w:pPr>
        <w:spacing w:before="40" w:after="40" w:line="192" w:lineRule="auto"/>
        <w:ind w:right="57"/>
        <w:rPr>
          <w:sz w:val="20"/>
        </w:rPr>
      </w:pPr>
    </w:p>
    <w:p w:rsidR="001A6230" w:rsidRDefault="001A6230" w:rsidP="00AF3F1F">
      <w:pPr>
        <w:pStyle w:val="Heading1"/>
        <w:spacing w:line="360" w:lineRule="auto"/>
      </w:pPr>
      <w:r>
        <w:t>LINIA 216</w:t>
      </w:r>
    </w:p>
    <w:p w:rsidR="001A6230" w:rsidRDefault="001A6230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A6230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:rsidR="001A6230" w:rsidRDefault="001A6230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Holdea -</w:t>
            </w:r>
          </w:p>
          <w:p w:rsidR="001A6230" w:rsidRDefault="001A6230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A6001" w:rsidRDefault="001A6230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41+350</w:t>
            </w:r>
          </w:p>
          <w:p w:rsidR="001A6230" w:rsidRDefault="001A6230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 - Făget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A6001" w:rsidRDefault="001A6230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Mănăștur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A6001" w:rsidRDefault="001A6230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Cliciova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A6001" w:rsidRDefault="001A6230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:rsidR="001A6230" w:rsidRDefault="001A6230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14509" w:rsidRDefault="001A6230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Cliciova -</w:t>
            </w:r>
          </w:p>
          <w:p w:rsidR="001A6230" w:rsidRDefault="001A6230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Coșteiu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A6001" w:rsidRDefault="001A6230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Coșteiu Mare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A6001" w:rsidRDefault="001A6230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1A6230" w:rsidRDefault="001A6230">
      <w:pPr>
        <w:spacing w:before="40" w:after="40" w:line="192" w:lineRule="auto"/>
        <w:ind w:right="57"/>
        <w:rPr>
          <w:sz w:val="20"/>
          <w:lang w:val="ro-RO"/>
        </w:rPr>
      </w:pPr>
    </w:p>
    <w:p w:rsidR="001A6230" w:rsidRDefault="001A6230" w:rsidP="005B00A7">
      <w:pPr>
        <w:pStyle w:val="Heading1"/>
        <w:spacing w:line="360" w:lineRule="auto"/>
      </w:pPr>
      <w:r>
        <w:t>LINIA 218</w:t>
      </w:r>
    </w:p>
    <w:p w:rsidR="001A6230" w:rsidRDefault="001A6230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A623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F787F" w:rsidRDefault="001A623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1A6230" w:rsidRDefault="001A6230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65A98" w:rsidRDefault="001A623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:rsidR="001A6230" w:rsidRPr="00465A98" w:rsidRDefault="001A623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F787F" w:rsidRDefault="001A623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984D71" w:rsidRDefault="001A623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A75A00" w:rsidRDefault="001A6230" w:rsidP="001A6230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A6230" w:rsidRPr="00A8307A" w:rsidRDefault="001A6230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:rsidR="001A6230" w:rsidRPr="00664FA3" w:rsidRDefault="001A6230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1A6230" w:rsidRDefault="001A6230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1A6230" w:rsidRPr="00664FA3" w:rsidRDefault="001A6230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1A6230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A75A00" w:rsidRDefault="001A6230" w:rsidP="001A6230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A6230" w:rsidRPr="00A8307A" w:rsidRDefault="001A6230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64FA3" w:rsidRDefault="001A6230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1A6230" w:rsidRPr="00664FA3" w:rsidRDefault="001A6230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Pr="00A8307A" w:rsidRDefault="001A6230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1A6230" w:rsidRPr="00A8307A" w:rsidRDefault="001A6230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1A6230" w:rsidRPr="00A8307A" w:rsidRDefault="001A6230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1A6230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A75A00" w:rsidRDefault="001A6230" w:rsidP="001A6230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F40D2" w:rsidRDefault="001A6230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A6230" w:rsidRPr="00A8307A" w:rsidRDefault="001A6230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F40D2" w:rsidRDefault="001A6230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F40D2" w:rsidRDefault="001A6230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Pr="00A8307A" w:rsidRDefault="001A6230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1A6230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A75A00" w:rsidRDefault="001A6230" w:rsidP="001A6230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F40D2" w:rsidRDefault="001A6230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A6230" w:rsidRPr="00A8307A" w:rsidRDefault="001A6230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A6230" w:rsidRPr="00A8307A" w:rsidRDefault="001A6230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F40D2" w:rsidRDefault="001A6230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F40D2" w:rsidRDefault="001A6230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Pr="00A8307A" w:rsidRDefault="001A6230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1A6230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A75A00" w:rsidRDefault="001A6230" w:rsidP="001A6230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32832" w:rsidRDefault="001A623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A6230" w:rsidRPr="00A8307A" w:rsidRDefault="001A6230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B4F6A" w:rsidRDefault="001A623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32832" w:rsidRDefault="001A623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1A6230" w:rsidRDefault="001A6230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1A6230" w:rsidRPr="00A8307A" w:rsidRDefault="001A6230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1A6230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A75A00" w:rsidRDefault="001A6230" w:rsidP="001A6230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26991" w:rsidRDefault="001A6230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A6230" w:rsidRPr="00A8307A" w:rsidRDefault="001A6230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26991" w:rsidRDefault="001A6230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26991" w:rsidRDefault="001A6230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1A6230" w:rsidRPr="00A8307A" w:rsidRDefault="001A6230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A6230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A75A00" w:rsidRDefault="001A6230" w:rsidP="001A6230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D3BBC" w:rsidRDefault="001A6230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A6230" w:rsidRPr="00A8307A" w:rsidRDefault="001A6230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D3BBC" w:rsidRDefault="001A6230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D3BBC" w:rsidRDefault="001A6230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Pr="00A8307A" w:rsidRDefault="001A6230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1A6230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A75A00" w:rsidRDefault="001A6230" w:rsidP="001A6230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9658E6" w:rsidRDefault="001A6230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A6230" w:rsidRPr="00A8307A" w:rsidRDefault="001A6230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9658E6" w:rsidRDefault="001A6230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9658E6" w:rsidRDefault="001A6230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Pr="00A8307A" w:rsidRDefault="001A6230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1A6230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A75A00" w:rsidRDefault="001A6230" w:rsidP="001A6230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72E19" w:rsidRDefault="001A6230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A6230" w:rsidRPr="00A8307A" w:rsidRDefault="001A6230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72E19" w:rsidRDefault="001A6230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72E19" w:rsidRDefault="001A6230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Pr="00A8307A" w:rsidRDefault="001A6230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A6230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A75A00" w:rsidRDefault="001A6230" w:rsidP="001A6230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30A8D" w:rsidRDefault="001A6230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A6230" w:rsidRPr="00A8307A" w:rsidRDefault="001A6230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30A8D" w:rsidRDefault="001A6230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30A8D" w:rsidRDefault="001A6230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Pr="00A8307A" w:rsidRDefault="001A6230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A6230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A75A00" w:rsidRDefault="001A6230" w:rsidP="001A6230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30A8D" w:rsidRDefault="001A6230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A6230" w:rsidRPr="00A8307A" w:rsidRDefault="001A6230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30A8D" w:rsidRDefault="001A6230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30A8D" w:rsidRDefault="001A6230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Pr="00A8307A" w:rsidRDefault="001A6230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A623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F787F" w:rsidRDefault="001A623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1A6230" w:rsidRDefault="001A6230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1A6230" w:rsidRDefault="001A6230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1A6230" w:rsidRPr="00465A98" w:rsidRDefault="001A6230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F787F" w:rsidRDefault="001A623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984D71" w:rsidRDefault="001A623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1A623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F787F" w:rsidRDefault="001A623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1A6230" w:rsidRDefault="001A6230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1A6230" w:rsidRDefault="001A6230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65A98" w:rsidRDefault="001A623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984D71" w:rsidRDefault="001A623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1A623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1A6230" w:rsidRDefault="001A623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F787F" w:rsidRDefault="001A623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1A6230" w:rsidRDefault="001A6230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1A6230" w:rsidRDefault="001A6230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65A98" w:rsidRDefault="001A623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984D71" w:rsidRDefault="001A623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A6230" w:rsidRDefault="001A6230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1A623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F787F" w:rsidRDefault="001A623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1A6230" w:rsidRDefault="001A6230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65A98" w:rsidRDefault="001A623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984D71" w:rsidRDefault="001A623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1A623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F787F" w:rsidRDefault="001A623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1A6230" w:rsidRDefault="001A6230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65A98" w:rsidRDefault="001A623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984D71" w:rsidRDefault="001A623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:rsidR="001A6230" w:rsidRDefault="001A6230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1A623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1A6230" w:rsidRDefault="001A623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F787F" w:rsidRDefault="001A623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1A6230" w:rsidRDefault="001A6230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984D71" w:rsidRDefault="001A623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1A6230" w:rsidRDefault="001A623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984D71" w:rsidRDefault="001A623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1A623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F787F" w:rsidRDefault="001A623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1A6230" w:rsidRDefault="001A623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65A98" w:rsidRDefault="001A623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1A6230" w:rsidRPr="00465A98" w:rsidRDefault="001A623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984D71" w:rsidRDefault="001A623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1A623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F787F" w:rsidRDefault="001A623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65A98" w:rsidRDefault="001A623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984D71" w:rsidRDefault="001A623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1A623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F787F" w:rsidRDefault="001A623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:rsidR="001A6230" w:rsidRDefault="001A623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65A98" w:rsidRDefault="001A623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1A6230" w:rsidRPr="00465A98" w:rsidRDefault="001A623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984D71" w:rsidRDefault="001A623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1A623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24+000</w:t>
            </w:r>
          </w:p>
          <w:p w:rsidR="001A6230" w:rsidRDefault="001A623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F787F" w:rsidRDefault="001A623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:rsidR="001A6230" w:rsidRDefault="001A623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1A6230" w:rsidRDefault="001A623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65A98" w:rsidRDefault="001A623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984D71" w:rsidRDefault="001A623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F787F" w:rsidRDefault="001A623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1A6230" w:rsidRDefault="001A623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65A98" w:rsidRDefault="001A623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1A6230" w:rsidRPr="00465A98" w:rsidRDefault="001A623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984D71" w:rsidRDefault="001A623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1A623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F787F" w:rsidRDefault="001A623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1A6230" w:rsidRDefault="001A623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65A98" w:rsidRDefault="001A623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984D71" w:rsidRDefault="001A623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1A6230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:rsidR="001A6230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 Șag și</w:t>
            </w:r>
          </w:p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65A98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984D71" w:rsidRDefault="001A623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1A6230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984D71" w:rsidRDefault="001A623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1A6230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984D71" w:rsidRDefault="001A623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1A6230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984D71" w:rsidRDefault="001A623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1A6230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1A6230" w:rsidRPr="00465A98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984D71" w:rsidRDefault="001A623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1A6230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65A98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984D71" w:rsidRDefault="001A623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984D71" w:rsidRDefault="001A623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1A6230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:rsidR="001A6230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984D71" w:rsidRDefault="001A623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1A6230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984D71" w:rsidRDefault="001A623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1A6230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:rsidR="001A6230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:rsidR="001A6230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:rsidR="001A6230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984D71" w:rsidRDefault="001A623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1A6230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984D71" w:rsidRDefault="001A623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1A6230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984D71" w:rsidRDefault="001A623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1A6230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984D71" w:rsidRDefault="001A623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1A6230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1A6230" w:rsidRDefault="001A6230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984D71" w:rsidRDefault="001A6230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</w:tbl>
    <w:p w:rsidR="001A6230" w:rsidRDefault="001A6230">
      <w:pPr>
        <w:spacing w:before="40" w:after="40" w:line="192" w:lineRule="auto"/>
        <w:ind w:right="57"/>
        <w:rPr>
          <w:sz w:val="20"/>
          <w:lang w:val="ro-RO"/>
        </w:rPr>
      </w:pPr>
    </w:p>
    <w:p w:rsidR="001A6230" w:rsidRDefault="001A6230">
      <w:pPr>
        <w:spacing w:before="40" w:line="192" w:lineRule="auto"/>
        <w:ind w:right="57"/>
        <w:rPr>
          <w:sz w:val="20"/>
          <w:lang w:val="ro-RO"/>
        </w:rPr>
      </w:pPr>
    </w:p>
    <w:p w:rsidR="001A6230" w:rsidRDefault="001A6230" w:rsidP="0095691E">
      <w:pPr>
        <w:pStyle w:val="Heading1"/>
        <w:spacing w:line="360" w:lineRule="auto"/>
      </w:pPr>
      <w:r>
        <w:t>LINIA 300</w:t>
      </w:r>
    </w:p>
    <w:p w:rsidR="001A6230" w:rsidRDefault="001A6230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1A6230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A6230" w:rsidRDefault="001A623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A6230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A6230" w:rsidRDefault="001A623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A6230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A6230" w:rsidRDefault="001A623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A6230" w:rsidRDefault="001A623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Pr="00D344C9" w:rsidRDefault="001A6230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1A6230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A6230" w:rsidRDefault="001A6230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A6230" w:rsidRDefault="001A6230" w:rsidP="003B72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55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A6230" w:rsidRDefault="001A6230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1A6230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1A6230" w:rsidRDefault="001A6230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A6230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1A6230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A6230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A6230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1A6230" w:rsidRPr="004870EE" w:rsidRDefault="001A623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1A6230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1A6230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1A6230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1A6230" w:rsidRDefault="001A6230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1A6230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1A6230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A6230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80+500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A6230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A6230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A6230" w:rsidRPr="00D344C9" w:rsidRDefault="001A623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1A6230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A6230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A6230" w:rsidRDefault="001A623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A6230" w:rsidRPr="00D344C9" w:rsidRDefault="001A623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1A6230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1A6230" w:rsidRDefault="001A6230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Default="001A623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A6230" w:rsidRDefault="001A623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1A6230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1A6230" w:rsidRDefault="001A6230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A6230" w:rsidRDefault="001A623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A6230" w:rsidRDefault="001A623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1A6230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1A6230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1A6230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A6230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A6230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1A6230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1A6230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:rsidR="001A6230" w:rsidRDefault="001A6230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E731A9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:rsidR="001A6230" w:rsidRDefault="001A6230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:rsidR="001A6230" w:rsidRPr="001D4392" w:rsidRDefault="001A6230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1A6230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:rsidR="001A6230" w:rsidRDefault="001A6230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E731A9" w:rsidRDefault="001A623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:rsidR="001A6230" w:rsidRPr="00E731A9" w:rsidRDefault="001A623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:rsidR="001A6230" w:rsidRDefault="001A623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1A6230" w:rsidRDefault="001A623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16BAF" w:rsidRDefault="001A6230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Default="001A6230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A6230" w:rsidRPr="003B726B" w:rsidRDefault="001A6230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1A6230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A6230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:rsidR="001A6230" w:rsidRDefault="001A6230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:rsidR="001A6230" w:rsidRPr="00E731A9" w:rsidRDefault="001A623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:rsidR="001A6230" w:rsidRPr="00E731A9" w:rsidRDefault="001A623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1A6230" w:rsidRPr="001D4392" w:rsidRDefault="001A623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Default="001A6230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A6230" w:rsidRPr="003B726B" w:rsidRDefault="001A6230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1A6230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:rsidR="001A6230" w:rsidRDefault="001A6230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:rsidR="001A6230" w:rsidRPr="00E731A9" w:rsidRDefault="001A623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:rsidR="001A6230" w:rsidRPr="00E731A9" w:rsidRDefault="001A623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1A6230" w:rsidRPr="001D4392" w:rsidRDefault="001A623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16BAF" w:rsidRDefault="001A6230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Default="001A6230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A6230" w:rsidRPr="003B726B" w:rsidRDefault="001A6230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1A6230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1A6230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1A6230" w:rsidRDefault="001A6230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1A6230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A6230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1A6230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Pr="00D344C9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1A6230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A6230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1A6230" w:rsidRPr="00D344C9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A6230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A6230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A6230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1A6230" w:rsidRPr="00D344C9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A6230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1A6230" w:rsidRPr="00D344C9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A6230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A6230" w:rsidRPr="00D344C9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1A6230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1A6230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1A6230" w:rsidRPr="00D344C9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A6230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1A6230" w:rsidRDefault="001A6230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1A6230" w:rsidRDefault="001A6230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A6230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A6230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1A6230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1A6230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A6230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A6230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A6230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1A6230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1A6230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A6230" w:rsidRPr="00D344C9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1A6230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A6230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9324E" w:rsidRDefault="001A6230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A6230" w:rsidRPr="000160B5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1A6230" w:rsidRPr="006B78FD" w:rsidRDefault="001A6230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A6230" w:rsidRPr="00ED17B8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1A6230" w:rsidRPr="00D344C9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1A6230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A6230" w:rsidRPr="00D344C9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1A6230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A6230" w:rsidRPr="00D344C9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1A6230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1A6230" w:rsidRPr="00D344C9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1A6230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1A6230" w:rsidRPr="00D344C9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1A6230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A6230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A623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9324E" w:rsidRDefault="001A6230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A6230" w:rsidRPr="000160B5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1A6230" w:rsidRPr="005C2BB7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EC155E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1A623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EC155E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1A6230" w:rsidRPr="00EC155E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1A623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E4F3A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1A6230" w:rsidRPr="00DE4F3A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1A623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E4F3A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1A6230" w:rsidRPr="00DE4F3A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1A623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E4F3A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1A6230" w:rsidRPr="00DE4F3A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1A6230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Pr="00D344C9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1A6230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253+900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A6230" w:rsidRPr="00D344C9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1A6230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A623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B2A72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A6230" w:rsidRPr="00CB2A72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1A623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A6230" w:rsidRPr="00CB2A72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A6230" w:rsidRPr="00D344C9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1A6230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A6230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A6230" w:rsidRPr="00D344C9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1A6230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Pr="00D344C9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1A6230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A6230" w:rsidRPr="00D344C9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A6230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A6230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1A6230" w:rsidRPr="00D344C9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1A6230" w:rsidRPr="00D344C9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1A6230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A6230" w:rsidRPr="00D344C9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1A6230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Pr="00D344C9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1A6230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Pr="00D344C9" w:rsidRDefault="001A6230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1A6230" w:rsidRPr="00D344C9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1A6230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A6230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1A6230" w:rsidRPr="00D344C9" w:rsidRDefault="001A623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1A6230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1A6230" w:rsidRDefault="001A6230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1A6230" w:rsidRDefault="001A6230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A6230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1A6230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Pr="00D344C9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1A6230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1A6230" w:rsidRDefault="001A6230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289+300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A6230" w:rsidRDefault="001A6230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A6230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1A6230" w:rsidRDefault="001A6230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A6230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A6230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A6230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A6230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A6230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1A6230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1A6230" w:rsidRPr="00D344C9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1A6230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1A6230" w:rsidRPr="00D344C9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1A6230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1A6230" w:rsidRDefault="001A6230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Mediaș - Copșa Mică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1A6230" w:rsidRDefault="001A6230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B726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A6230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A6230" w:rsidRPr="00D344C9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1A6230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Pr="00D344C9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1A6230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Pr="00D344C9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1A6230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A6230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Pr="00D344C9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1A6230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Protecție lucrări în firul 2</w:t>
            </w:r>
          </w:p>
        </w:tc>
      </w:tr>
      <w:tr w:rsidR="001A6230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1A6230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1A6230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1A6230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1A6230" w:rsidRDefault="001A6230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1A6230" w:rsidRDefault="001A6230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28321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1A6230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A6230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Pr="00D344C9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1A6230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A6230" w:rsidRPr="00D344C9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1A6230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1A6230" w:rsidRPr="00D344C9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1A6230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1A6230" w:rsidRDefault="001A6230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A6230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A6230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A6230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Călărași Turda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A6230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1A6230" w:rsidRPr="00D344C9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1A6230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1A6230" w:rsidRPr="00D344C9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1A6230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1A6230" w:rsidRPr="00D344C9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1A6230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1A6230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A6230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1A6230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A6230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A6230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A6230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452+550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A6230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A6230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1A6230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A6230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A6230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A6230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A6230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A6230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1A6230" w:rsidRPr="00D344C9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1A6230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A6230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1A6230" w:rsidRPr="00D344C9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A6230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A6230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A6230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44C9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A6230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1A6230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1A6230" w:rsidRDefault="001A6230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A6230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1A6230" w:rsidRDefault="001A6230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1A6230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A6230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1A6230" w:rsidRDefault="001A6230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1A6230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1A6230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1A6230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1A6230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1A6230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1A6230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7165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A6230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1A6230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1A6230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1A6230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1A6230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1A6230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1A6230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1A6230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00D25" w:rsidRDefault="001A623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A6230" w:rsidRDefault="001A623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:rsidR="001A6230" w:rsidRPr="0095691E" w:rsidRDefault="001A6230" w:rsidP="0095691E"/>
    <w:p w:rsidR="001A6230" w:rsidRDefault="001A6230" w:rsidP="00956F37">
      <w:pPr>
        <w:pStyle w:val="Heading1"/>
        <w:spacing w:line="360" w:lineRule="auto"/>
      </w:pPr>
      <w:r>
        <w:t>LINIA 301 N</w:t>
      </w:r>
    </w:p>
    <w:p w:rsidR="001A6230" w:rsidRDefault="001A6230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1A6230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A6230" w:rsidRDefault="001A623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2092F" w:rsidRDefault="001A6230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A6230" w:rsidRDefault="001A623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2092F" w:rsidRDefault="001A623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A6230" w:rsidRDefault="001A623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2092F" w:rsidRDefault="001A623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Pr="00474FB0" w:rsidRDefault="001A6230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1A6230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A6230" w:rsidRDefault="001A6230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2092F" w:rsidRDefault="001A623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B57E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A6230" w:rsidRDefault="001A6230" w:rsidP="003B57EB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A6230" w:rsidRDefault="001A623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1A6230" w:rsidRDefault="001A623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2092F" w:rsidRDefault="001A623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A6230" w:rsidRDefault="001A6230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1A6230" w:rsidRDefault="001A623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1A6230" w:rsidRDefault="001A623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2092F" w:rsidRDefault="001A623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1A6230" w:rsidRDefault="001A623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1A6230" w:rsidRDefault="001A623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1A6230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1A6230" w:rsidRDefault="001A623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1A6230" w:rsidRDefault="001A6230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2092F" w:rsidRDefault="001A623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1A6230" w:rsidRDefault="001A6230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2092F" w:rsidRDefault="001A623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A6230" w:rsidRDefault="001A6230">
      <w:pPr>
        <w:spacing w:before="40" w:after="40" w:line="192" w:lineRule="auto"/>
        <w:ind w:right="57"/>
        <w:rPr>
          <w:sz w:val="20"/>
          <w:lang w:val="ro-RO"/>
        </w:rPr>
      </w:pPr>
    </w:p>
    <w:p w:rsidR="001A6230" w:rsidRDefault="001A6230" w:rsidP="007F72A5">
      <w:pPr>
        <w:pStyle w:val="Heading1"/>
        <w:spacing w:line="360" w:lineRule="auto"/>
      </w:pPr>
      <w:r>
        <w:t>LINIA 301 O</w:t>
      </w:r>
    </w:p>
    <w:p w:rsidR="001A6230" w:rsidRDefault="001A6230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A6230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1029A" w:rsidRDefault="001A623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1A6230" w:rsidRDefault="001A623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1029A" w:rsidRDefault="001A623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1029A" w:rsidRDefault="001A623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1029A" w:rsidRDefault="001A623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1A6230" w:rsidRDefault="001A623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1029A" w:rsidRDefault="001A623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1029A" w:rsidRDefault="001A623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1029A" w:rsidRDefault="001A623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1A6230" w:rsidRDefault="001A6230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1029A" w:rsidRDefault="001A623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1029A" w:rsidRDefault="001A623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1A6230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1029A" w:rsidRDefault="001A623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1A6230" w:rsidRDefault="001A6230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1029A" w:rsidRDefault="001A6230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1029A" w:rsidRDefault="001A6230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1029A" w:rsidRDefault="001A623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1A6230" w:rsidRDefault="001A623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1029A" w:rsidRDefault="001A623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1029A" w:rsidRDefault="001A623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1029A" w:rsidRDefault="001A623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1A6230" w:rsidRDefault="001A623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1029A" w:rsidRDefault="001A623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1029A" w:rsidRDefault="001A623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1029A" w:rsidRDefault="001A623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1A6230" w:rsidRDefault="001A623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A6230" w:rsidRDefault="001A6230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1029A" w:rsidRDefault="001A623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1029A" w:rsidRDefault="001A623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1A6230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1029A" w:rsidRDefault="001A623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A6230" w:rsidRDefault="001A623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1029A" w:rsidRDefault="001A623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1029A" w:rsidRDefault="001A623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1A6230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1029A" w:rsidRDefault="001A623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:rsidR="001A6230" w:rsidRDefault="001A6230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:rsidR="001A6230" w:rsidRDefault="001A6230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1029A" w:rsidRDefault="001A6230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1029A" w:rsidRDefault="001A6230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:rsidR="001A6230" w:rsidRDefault="001A6230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:rsidR="001A6230" w:rsidRDefault="001A6230">
      <w:pPr>
        <w:spacing w:before="40" w:after="40" w:line="192" w:lineRule="auto"/>
        <w:ind w:right="57"/>
        <w:rPr>
          <w:sz w:val="20"/>
          <w:lang w:val="ro-RO"/>
        </w:rPr>
      </w:pPr>
    </w:p>
    <w:p w:rsidR="001A6230" w:rsidRDefault="001A6230" w:rsidP="003260D9">
      <w:pPr>
        <w:pStyle w:val="Heading1"/>
        <w:spacing w:line="360" w:lineRule="auto"/>
      </w:pPr>
      <w:r>
        <w:t>LINIA 301 P</w:t>
      </w:r>
    </w:p>
    <w:p w:rsidR="001A6230" w:rsidRDefault="001A6230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A6230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A6230" w:rsidRDefault="001A6230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A6230" w:rsidRDefault="001A6230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1A6230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A75A00" w:rsidRDefault="001A6230" w:rsidP="001A6230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1A6230" w:rsidRPr="00A8307A" w:rsidRDefault="001A6230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1A6230" w:rsidRDefault="001A623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1A6230" w:rsidRDefault="001A623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A6230" w:rsidRDefault="001A623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A6230" w:rsidRDefault="001A623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1A6230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A6230" w:rsidRDefault="001A6230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A6230" w:rsidRDefault="001A623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1A6230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A6230" w:rsidRDefault="001A6230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1A6230" w:rsidRDefault="001A623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1A6230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A6230" w:rsidRDefault="001A6230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A6230" w:rsidRDefault="001A623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1A6230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A6230" w:rsidRDefault="001A6230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A6230" w:rsidRDefault="001A623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1A6230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A6230" w:rsidRDefault="001A6230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A6230" w:rsidRDefault="001A6230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1A6230" w:rsidRDefault="001A6230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1A6230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A6230" w:rsidRDefault="001A623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A6230" w:rsidRDefault="001A623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1A6230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A6230" w:rsidRDefault="001A623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1A6230" w:rsidRDefault="001A623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1A6230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A6230" w:rsidRDefault="001A623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A6230" w:rsidRDefault="001A623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A6230" w:rsidRDefault="001A623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1A6230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A6230" w:rsidRDefault="001A623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A6230" w:rsidRDefault="001A623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1A6230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A6230" w:rsidRDefault="001A623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1A6230" w:rsidRDefault="001A6230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1A6230" w:rsidRDefault="001A6230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1A6230" w:rsidRDefault="001A623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1A6230" w:rsidRDefault="001A623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A6230" w:rsidRDefault="001A623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A6230" w:rsidRDefault="001A623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A6230" w:rsidRDefault="001A623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A6230" w:rsidRDefault="001A623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A6230" w:rsidRDefault="001A623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B37B8" w:rsidRDefault="001A623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1A6230" w:rsidRDefault="001A6230">
      <w:pPr>
        <w:spacing w:before="40" w:after="40" w:line="192" w:lineRule="auto"/>
        <w:ind w:right="57"/>
        <w:rPr>
          <w:sz w:val="20"/>
          <w:lang w:val="ro-RO"/>
        </w:rPr>
      </w:pPr>
    </w:p>
    <w:p w:rsidR="00866DF3" w:rsidRDefault="00866DF3">
      <w:pPr>
        <w:spacing w:before="40" w:after="40" w:line="192" w:lineRule="auto"/>
        <w:ind w:right="57"/>
        <w:rPr>
          <w:sz w:val="20"/>
          <w:lang w:val="ro-RO"/>
        </w:rPr>
      </w:pPr>
    </w:p>
    <w:p w:rsidR="00866DF3" w:rsidRDefault="00866DF3">
      <w:pPr>
        <w:spacing w:before="40" w:after="40" w:line="192" w:lineRule="auto"/>
        <w:ind w:right="57"/>
        <w:rPr>
          <w:sz w:val="20"/>
          <w:lang w:val="ro-RO"/>
        </w:rPr>
      </w:pPr>
    </w:p>
    <w:p w:rsidR="00866DF3" w:rsidRDefault="00866DF3">
      <w:pPr>
        <w:spacing w:before="40" w:after="40" w:line="192" w:lineRule="auto"/>
        <w:ind w:right="57"/>
        <w:rPr>
          <w:sz w:val="20"/>
          <w:lang w:val="ro-RO"/>
        </w:rPr>
      </w:pPr>
    </w:p>
    <w:p w:rsidR="00866DF3" w:rsidRDefault="00866DF3">
      <w:pPr>
        <w:spacing w:before="40" w:after="40" w:line="192" w:lineRule="auto"/>
        <w:ind w:right="57"/>
        <w:rPr>
          <w:sz w:val="20"/>
          <w:lang w:val="ro-RO"/>
        </w:rPr>
      </w:pPr>
    </w:p>
    <w:p w:rsidR="00866DF3" w:rsidRDefault="00866DF3">
      <w:pPr>
        <w:spacing w:before="40" w:after="40" w:line="192" w:lineRule="auto"/>
        <w:ind w:right="57"/>
        <w:rPr>
          <w:sz w:val="20"/>
          <w:lang w:val="ro-RO"/>
        </w:rPr>
      </w:pPr>
    </w:p>
    <w:p w:rsidR="00866DF3" w:rsidRDefault="00866DF3">
      <w:pPr>
        <w:spacing w:before="40" w:after="40" w:line="192" w:lineRule="auto"/>
        <w:ind w:right="57"/>
        <w:rPr>
          <w:sz w:val="20"/>
          <w:lang w:val="ro-RO"/>
        </w:rPr>
      </w:pPr>
    </w:p>
    <w:p w:rsidR="00866DF3" w:rsidRDefault="00866DF3">
      <w:pPr>
        <w:spacing w:before="40" w:after="40" w:line="192" w:lineRule="auto"/>
        <w:ind w:right="57"/>
        <w:rPr>
          <w:sz w:val="20"/>
          <w:lang w:val="ro-RO"/>
        </w:rPr>
      </w:pPr>
    </w:p>
    <w:p w:rsidR="001A6230" w:rsidRDefault="001A6230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:rsidR="001A6230" w:rsidRDefault="001A6230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1A6230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94E5B" w:rsidRDefault="001A6230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1A6230" w:rsidRDefault="001A6230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1A6230" w:rsidRDefault="001A6230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1A6230" w:rsidRDefault="001A6230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:rsidR="001A6230" w:rsidRDefault="001A6230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A6230" w:rsidRDefault="001A6230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94E5B" w:rsidRDefault="001A6230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94E5B" w:rsidRDefault="001A6230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94E5B" w:rsidRDefault="001A6230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1A6230" w:rsidRDefault="001A6230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1A6230" w:rsidRDefault="001A6230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:rsidR="001A6230" w:rsidRDefault="001A6230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94E5B" w:rsidRDefault="001A6230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94E5B" w:rsidRDefault="001A6230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1A6230" w:rsidRDefault="001A6230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:rsidR="001A6230" w:rsidRDefault="001A6230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1A6230" w:rsidRDefault="001A6230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94E5B" w:rsidRDefault="001A6230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94E5B" w:rsidRDefault="001A6230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1A6230" w:rsidRDefault="001A6230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:rsidR="001A6230" w:rsidRDefault="001A6230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94E5B" w:rsidRDefault="001A6230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94E5B" w:rsidRDefault="001A6230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1A6230" w:rsidRDefault="001A6230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:rsidR="001A6230" w:rsidRDefault="001A6230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1A6230" w:rsidRDefault="001A6230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94E5B" w:rsidRDefault="001A6230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A6230" w:rsidRDefault="001A6230">
      <w:pPr>
        <w:spacing w:before="40" w:after="40" w:line="192" w:lineRule="auto"/>
        <w:ind w:right="57"/>
        <w:rPr>
          <w:sz w:val="20"/>
          <w:lang w:val="en-US"/>
        </w:rPr>
      </w:pPr>
    </w:p>
    <w:p w:rsidR="001A6230" w:rsidRDefault="001A6230" w:rsidP="00343A98">
      <w:pPr>
        <w:pStyle w:val="Heading1"/>
        <w:spacing w:line="360" w:lineRule="auto"/>
      </w:pPr>
      <w:r>
        <w:t>LINIA 314 A</w:t>
      </w:r>
    </w:p>
    <w:p w:rsidR="001A6230" w:rsidRDefault="001A6230" w:rsidP="007802E0">
      <w:pPr>
        <w:pStyle w:val="Heading1"/>
        <w:spacing w:line="360" w:lineRule="auto"/>
        <w:rPr>
          <w:b w:val="0"/>
          <w:bCs w:val="0"/>
          <w:sz w:val="8"/>
        </w:rPr>
      </w:pPr>
      <w:r>
        <w:t>DÂRSTE - BRAŞOV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A6230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14089" w:rsidRDefault="001A623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:rsidR="001A6230" w:rsidRDefault="001A6230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14089" w:rsidRDefault="001A623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163+500</w:t>
            </w:r>
          </w:p>
          <w:p w:rsidR="001A6230" w:rsidRDefault="001A6230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A6230" w:rsidRDefault="001A6230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A6230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163+360</w:t>
            </w:r>
          </w:p>
          <w:p w:rsidR="001A6230" w:rsidRDefault="001A623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14089" w:rsidRDefault="001A623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:rsidR="001A6230" w:rsidRDefault="001A6230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14089" w:rsidRDefault="001A623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A6230" w:rsidRDefault="001A6230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A6230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14089" w:rsidRDefault="001A623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Dârste -</w:t>
            </w:r>
          </w:p>
          <w:p w:rsidR="001A6230" w:rsidRDefault="001A6230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14089" w:rsidRDefault="001A623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168+500</w:t>
            </w:r>
          </w:p>
          <w:p w:rsidR="001A6230" w:rsidRDefault="001A6230" w:rsidP="007A47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169+209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A6230" w:rsidRDefault="001A6230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A6230" w:rsidTr="009B2C8B">
        <w:trPr>
          <w:cantSplit/>
          <w:trHeight w:val="5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14089" w:rsidRDefault="001A623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A6230" w:rsidRDefault="001A6230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14089" w:rsidRDefault="001A6230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A6230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14089" w:rsidRDefault="001A623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415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A6230" w:rsidRDefault="001A6230" w:rsidP="006878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415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14089" w:rsidRDefault="001A6230" w:rsidP="00F415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A6230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14089" w:rsidRDefault="001A623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A6230" w:rsidRDefault="001A6230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1A6230" w:rsidRDefault="001A6230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14089" w:rsidRDefault="001A6230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1 - 4 Grupa A </w:t>
            </w:r>
          </w:p>
          <w:p w:rsidR="001A6230" w:rsidRDefault="001A6230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X.</w:t>
            </w:r>
          </w:p>
          <w:p w:rsidR="001A6230" w:rsidRDefault="001A6230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A6230" w:rsidTr="009845E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14089" w:rsidRDefault="001A623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A6230" w:rsidRDefault="001A6230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1A6230" w:rsidRDefault="001A6230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14089" w:rsidRDefault="001A623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A6230" w:rsidTr="009845EE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14089" w:rsidRDefault="001A623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A6230" w:rsidRDefault="001A6230" w:rsidP="008A49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1A6230" w:rsidRDefault="001A6230" w:rsidP="00331E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14089" w:rsidRDefault="001A623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14089" w:rsidRDefault="001A623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14089" w:rsidRDefault="001A623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A6230" w:rsidRDefault="001A6230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liniile 1 – 26</w:t>
            </w:r>
          </w:p>
          <w:p w:rsidR="001A6230" w:rsidRDefault="001A6230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(cu excepţia liniilor </w:t>
            </w:r>
          </w:p>
          <w:p w:rsidR="001A6230" w:rsidRDefault="001A6230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3,  4,  20  şi  21 închise)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14089" w:rsidRDefault="001A623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14089" w:rsidRDefault="001A623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A6230" w:rsidRDefault="001A6230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14089" w:rsidRDefault="001A623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1A6230" w:rsidRDefault="001A6230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1A6230" w:rsidRDefault="001A6230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1A6230" w:rsidRPr="009A1321" w:rsidRDefault="001A6230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14089" w:rsidRDefault="001A6230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14089" w:rsidRDefault="001A6230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14089" w:rsidRDefault="001A623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1A6230" w:rsidRDefault="001A6230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1A6230" w:rsidRDefault="001A6230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1A6230" w:rsidRPr="009A1321" w:rsidRDefault="001A6230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14089" w:rsidRDefault="001A6230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14089" w:rsidRDefault="001A6230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14089" w:rsidRDefault="001A623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1A6230" w:rsidRDefault="001A6230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1A6230" w:rsidRDefault="001A6230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</w:t>
            </w:r>
          </w:p>
          <w:p w:rsidR="001A6230" w:rsidRDefault="001A6230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sch. nr. 51 şi </w:t>
            </w:r>
          </w:p>
          <w:p w:rsidR="001A6230" w:rsidRDefault="001A6230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14089" w:rsidRDefault="001A623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14089" w:rsidRDefault="001A623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A6230" w:rsidRDefault="001A6230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>
        <w:trPr>
          <w:cantSplit/>
          <w:trHeight w:val="193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14089" w:rsidRDefault="001A623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A6230" w:rsidRDefault="001A6230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:rsidR="001A6230" w:rsidRDefault="001A6230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1A6230" w:rsidRDefault="001A623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1A6230" w:rsidRDefault="001A623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14089" w:rsidRDefault="001A623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14089" w:rsidRDefault="001A623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A6230" w:rsidRDefault="001A6230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1A6230" w:rsidRDefault="001A6230">
      <w:pPr>
        <w:spacing w:before="40" w:after="40" w:line="192" w:lineRule="auto"/>
        <w:ind w:right="57"/>
        <w:rPr>
          <w:sz w:val="20"/>
          <w:lang w:val="ro-RO"/>
        </w:rPr>
      </w:pPr>
    </w:p>
    <w:p w:rsidR="001A6230" w:rsidRDefault="001A6230" w:rsidP="00056376">
      <w:pPr>
        <w:pStyle w:val="Heading1"/>
        <w:spacing w:line="360" w:lineRule="auto"/>
      </w:pPr>
      <w:r>
        <w:t>LINIA 314 B</w:t>
      </w:r>
    </w:p>
    <w:p w:rsidR="001A6230" w:rsidRDefault="001A6230" w:rsidP="007B63D2">
      <w:pPr>
        <w:pStyle w:val="Heading1"/>
        <w:spacing w:line="360" w:lineRule="auto"/>
        <w:rPr>
          <w:b w:val="0"/>
          <w:bCs w:val="0"/>
          <w:sz w:val="8"/>
        </w:rPr>
      </w:pPr>
      <w:r>
        <w:t>BRAŞOV TRIAJ - BRAŞOV GR. TRANZIT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A6230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80A50" w:rsidRDefault="001A623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1A6230" w:rsidRDefault="001A6230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A6230" w:rsidRDefault="001A623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/ 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80A50" w:rsidRDefault="001A623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80A50" w:rsidRDefault="001A623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X.</w:t>
            </w:r>
          </w:p>
        </w:tc>
      </w:tr>
      <w:tr w:rsidR="001A6230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80A50" w:rsidRDefault="001A623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F49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1A6230" w:rsidRDefault="001A6230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80A50" w:rsidRDefault="001A623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80A50" w:rsidRDefault="001A623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80A50" w:rsidRDefault="001A623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1A6230" w:rsidRDefault="001A6230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A6230" w:rsidRDefault="001A623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1A6230" w:rsidRDefault="001A623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1A6230" w:rsidRDefault="001A623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80A50" w:rsidRDefault="001A623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80A50" w:rsidRDefault="001A623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Y.</w:t>
            </w:r>
          </w:p>
        </w:tc>
      </w:tr>
      <w:tr w:rsidR="001A6230" w:rsidTr="00E25C24">
        <w:trPr>
          <w:cantSplit/>
          <w:trHeight w:val="9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2A0DFA" w:rsidRDefault="001A6230" w:rsidP="001A623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A0DFA" w:rsidRDefault="001A6230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 </w:t>
            </w:r>
            <w:r w:rsidRPr="002A0DFA">
              <w:rPr>
                <w:b/>
                <w:bCs/>
                <w:sz w:val="18"/>
                <w:szCs w:val="18"/>
                <w:lang w:val="ro-RO"/>
              </w:rPr>
              <w:t>0+400 -</w:t>
            </w:r>
          </w:p>
          <w:p w:rsidR="001A6230" w:rsidRPr="002A0DFA" w:rsidRDefault="001A6230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0+787</w:t>
            </w:r>
          </w:p>
          <w:p w:rsidR="001A6230" w:rsidRPr="002A0DFA" w:rsidRDefault="001A6230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169+118-169+600</w:t>
            </w:r>
          </w:p>
          <w:p w:rsidR="001A6230" w:rsidRPr="002A0DFA" w:rsidRDefault="001A6230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(0+787 ≡</w:t>
            </w:r>
          </w:p>
          <w:p w:rsidR="001A6230" w:rsidRPr="002A0DFA" w:rsidRDefault="001A6230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169+118)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80A50" w:rsidRDefault="001A623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Grupa Tranzit -</w:t>
            </w:r>
          </w:p>
          <w:p w:rsidR="001A6230" w:rsidRPr="00E25C24" w:rsidRDefault="001A6230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80A50" w:rsidRDefault="001A623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80A50" w:rsidRDefault="001A623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A6230" w:rsidRDefault="001A6230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A6230" w:rsidRDefault="001A6230" w:rsidP="00B866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80A50" w:rsidRDefault="001A6230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16A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A6230" w:rsidRDefault="001A6230" w:rsidP="007F3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80A50" w:rsidRDefault="001A6230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A6230" w:rsidRDefault="001A6230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1A6230" w:rsidRDefault="001A6230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1-4  Grupa A, Cap X.</w:t>
            </w:r>
          </w:p>
          <w:p w:rsidR="001A6230" w:rsidRDefault="001A6230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1A6230" w:rsidRDefault="001A6230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1A6230" w:rsidRDefault="001A6230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sch. nr. 51 şi </w:t>
            </w:r>
          </w:p>
          <w:p w:rsidR="001A6230" w:rsidRDefault="001A6230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80A50" w:rsidRDefault="001A6230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A6230" w:rsidRDefault="001A6230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73267A">
        <w:trPr>
          <w:cantSplit/>
          <w:trHeight w:val="17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80A50" w:rsidRDefault="001A623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A6230" w:rsidRDefault="001A6230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A6230" w:rsidRDefault="001A623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25, 4</w:t>
            </w:r>
            <w:r>
              <w:rPr>
                <w:b/>
                <w:bCs/>
                <w:sz w:val="20"/>
                <w:lang w:val="en-US"/>
              </w:rPr>
              <w:t xml:space="preserve">1 </w:t>
            </w:r>
          </w:p>
          <w:p w:rsidR="001A6230" w:rsidRDefault="001A623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:rsidR="001A6230" w:rsidRPr="005148A2" w:rsidRDefault="001A623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T.D.J. 37 /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80A50" w:rsidRDefault="001A623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80A50" w:rsidRDefault="001A623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A6230" w:rsidRDefault="001A6230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070373">
        <w:trPr>
          <w:cantSplit/>
          <w:trHeight w:val="7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80A50" w:rsidRDefault="001A623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A6230" w:rsidRDefault="001A6230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 liniile 01 și </w:t>
            </w:r>
          </w:p>
          <w:p w:rsidR="001A6230" w:rsidRDefault="001A6230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80A50" w:rsidRDefault="001A623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80A50" w:rsidRDefault="001A623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070373">
        <w:trPr>
          <w:cantSplit/>
          <w:trHeight w:val="7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80A50" w:rsidRDefault="001A623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A6230" w:rsidRDefault="001A6230" w:rsidP="00D7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1A6230" w:rsidRDefault="001A6230" w:rsidP="000703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80A50" w:rsidRDefault="001A623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80A50" w:rsidRDefault="001A623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80A50" w:rsidRDefault="001A623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A6230" w:rsidRDefault="001A6230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:rsidR="001A6230" w:rsidRDefault="001A6230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1A6230" w:rsidRDefault="001A623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1A6230" w:rsidRDefault="001A623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80A50" w:rsidRDefault="001A623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80A50" w:rsidRDefault="001A623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A6230" w:rsidRDefault="001A6230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80A50" w:rsidRDefault="001A623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A6230" w:rsidRDefault="001A6230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1A6230" w:rsidRDefault="001A6230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B și D) legătura între </w:t>
            </w:r>
          </w:p>
          <w:p w:rsidR="001A6230" w:rsidRDefault="001A6230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80A50" w:rsidRDefault="001A6230" w:rsidP="00A271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80A50" w:rsidRDefault="001A6230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80A50" w:rsidRDefault="001A623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A6230" w:rsidRDefault="001A6230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1A6230" w:rsidRDefault="001A6230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A și D) legătura între </w:t>
            </w:r>
          </w:p>
          <w:p w:rsidR="001A6230" w:rsidRDefault="001A6230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80A50" w:rsidRDefault="001A6230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80A50" w:rsidRDefault="001A6230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A6230" w:rsidRDefault="001A6230">
      <w:pPr>
        <w:spacing w:before="40" w:after="40" w:line="192" w:lineRule="auto"/>
        <w:ind w:right="57"/>
        <w:rPr>
          <w:sz w:val="20"/>
          <w:lang w:val="ro-RO"/>
        </w:rPr>
      </w:pPr>
    </w:p>
    <w:p w:rsidR="001A6230" w:rsidRDefault="001A6230" w:rsidP="00B31BA0">
      <w:pPr>
        <w:pStyle w:val="Heading1"/>
        <w:spacing w:line="360" w:lineRule="auto"/>
      </w:pPr>
      <w:r>
        <w:t>LINIA 314 E</w:t>
      </w:r>
    </w:p>
    <w:p w:rsidR="001A6230" w:rsidRDefault="001A6230" w:rsidP="008B74F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CĂLĂTORI  - DEPOU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A6230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866DF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A0030" w:rsidRDefault="001A6230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  <w:p w:rsidR="001A6230" w:rsidRDefault="001A6230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A6230" w:rsidRDefault="001A6230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A0030" w:rsidRDefault="001A6230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A0030" w:rsidRDefault="001A6230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2 - 12 </w:t>
            </w:r>
          </w:p>
          <w:p w:rsidR="001A6230" w:rsidRDefault="001A6230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Tehnică.</w:t>
            </w:r>
          </w:p>
        </w:tc>
      </w:tr>
      <w:tr w:rsidR="001A6230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866DF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A0030" w:rsidRDefault="001A6230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A6230" w:rsidRDefault="001A6230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E-B)</w:t>
            </w:r>
          </w:p>
          <w:p w:rsidR="001A6230" w:rsidRDefault="001A6230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1A6230" w:rsidRDefault="001A6230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1A6230" w:rsidRDefault="001A6230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A0030" w:rsidRDefault="001A6230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003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A0030" w:rsidRDefault="001A6230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A6230" w:rsidRDefault="001A6230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7F4068">
        <w:trPr>
          <w:cantSplit/>
          <w:trHeight w:val="16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866DF3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A0030" w:rsidRDefault="001A6230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A6230" w:rsidRDefault="001A6230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Depou</w:t>
            </w:r>
          </w:p>
          <w:p w:rsidR="001A6230" w:rsidRDefault="001A6230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</w:t>
            </w:r>
          </w:p>
          <w:p w:rsidR="001A6230" w:rsidRDefault="001A6230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</w:t>
            </w:r>
          </w:p>
          <w:p w:rsidR="001A6230" w:rsidRDefault="001A6230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A6230" w:rsidRDefault="001A6230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1A6230" w:rsidRDefault="001A6230" w:rsidP="00C03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 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A0030" w:rsidRDefault="001A6230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A0030" w:rsidRDefault="001A6230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A6230" w:rsidRDefault="001A6230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1A6230" w:rsidRDefault="001A6230">
      <w:pPr>
        <w:spacing w:before="40" w:after="40" w:line="192" w:lineRule="auto"/>
        <w:ind w:right="57"/>
        <w:rPr>
          <w:sz w:val="20"/>
          <w:lang w:val="ro-RO"/>
        </w:rPr>
      </w:pPr>
    </w:p>
    <w:p w:rsidR="001A6230" w:rsidRDefault="001A6230" w:rsidP="00FF39DE">
      <w:pPr>
        <w:pStyle w:val="Heading1"/>
        <w:spacing w:line="360" w:lineRule="auto"/>
      </w:pPr>
      <w:r>
        <w:t>LINIA 314 F</w:t>
      </w:r>
    </w:p>
    <w:p w:rsidR="001A6230" w:rsidRDefault="001A6230" w:rsidP="00705B3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Triaj - HĂrman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A6230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535D4" w:rsidRDefault="001A6230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A6230" w:rsidRDefault="001A6230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1A6230" w:rsidRDefault="001A6230" w:rsidP="008949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535D4" w:rsidRDefault="001A6230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535D4" w:rsidRDefault="001A6230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535D4" w:rsidRDefault="001A6230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A6230" w:rsidRDefault="001A6230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1A6230" w:rsidRDefault="001A6230" w:rsidP="00675D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535D4" w:rsidRDefault="001A6230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535D4" w:rsidRDefault="001A6230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535D4" w:rsidRDefault="001A6230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A6230" w:rsidRDefault="001A6230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:rsidR="001A6230" w:rsidRDefault="001A6230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( 18 B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1A6230" w:rsidRDefault="001A6230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1A6230" w:rsidRDefault="001A6230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535D4" w:rsidRDefault="001A6230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535D4" w:rsidRDefault="001A6230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A6230" w:rsidRDefault="001A6230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535D4" w:rsidRDefault="001A6230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A6230" w:rsidRDefault="001A6230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circulaţie locomotive</w:t>
            </w:r>
          </w:p>
          <w:p w:rsidR="001A6230" w:rsidRDefault="001A6230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B și D) </w:t>
            </w:r>
          </w:p>
          <w:p w:rsidR="001A6230" w:rsidRDefault="001A6230" w:rsidP="000067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:rsidR="001A6230" w:rsidRDefault="001A6230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535D4" w:rsidRDefault="001A6230" w:rsidP="000067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535D4" w:rsidRDefault="001A6230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535D4" w:rsidRDefault="001A6230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A6230" w:rsidRDefault="001A6230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circulaţie locomotive</w:t>
            </w:r>
          </w:p>
          <w:p w:rsidR="001A6230" w:rsidRDefault="001A6230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A și D) </w:t>
            </w:r>
          </w:p>
          <w:p w:rsidR="001A6230" w:rsidRDefault="001A6230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:rsidR="001A6230" w:rsidRDefault="001A6230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535D4" w:rsidRDefault="001A6230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535D4" w:rsidRDefault="001A6230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A6230" w:rsidRDefault="001A6230">
      <w:pPr>
        <w:spacing w:before="40" w:after="40" w:line="192" w:lineRule="auto"/>
        <w:ind w:right="57"/>
        <w:rPr>
          <w:sz w:val="20"/>
          <w:lang w:val="ro-RO"/>
        </w:rPr>
      </w:pPr>
    </w:p>
    <w:p w:rsidR="001A6230" w:rsidRDefault="001A6230" w:rsidP="00E81B3B">
      <w:pPr>
        <w:pStyle w:val="Heading1"/>
        <w:spacing w:line="360" w:lineRule="auto"/>
      </w:pPr>
      <w:r>
        <w:t>LINIA 314 G</w:t>
      </w:r>
    </w:p>
    <w:p w:rsidR="001A6230" w:rsidRDefault="001A6230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A6230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F53C6" w:rsidRDefault="001A623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A6230" w:rsidRDefault="001A6230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1A6230" w:rsidRDefault="001A6230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F53C6" w:rsidRDefault="001A623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F53C6" w:rsidRDefault="001A623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F53C6" w:rsidRDefault="001A623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A6230" w:rsidRDefault="001A6230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1A6230" w:rsidRDefault="001A6230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F53C6" w:rsidRDefault="001A623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F53C6" w:rsidRDefault="001A623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F53C6" w:rsidRDefault="001A623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A6230" w:rsidRDefault="001A6230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F53C6" w:rsidRDefault="001A623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F53C6" w:rsidRDefault="001A623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A6230" w:rsidRDefault="001A6230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F53C6" w:rsidRDefault="001A6230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A6230" w:rsidRDefault="001A6230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F53C6" w:rsidRDefault="001A6230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F53C6" w:rsidRDefault="001A6230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A6230" w:rsidRDefault="001A6230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F53C6" w:rsidRDefault="001A623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1A6230" w:rsidRDefault="001A6230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1A6230" w:rsidRDefault="001A6230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1A6230" w:rsidRDefault="001A6230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F53C6" w:rsidRDefault="001A6230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F53C6" w:rsidRDefault="001A6230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F53C6" w:rsidRDefault="001A623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1A6230" w:rsidRDefault="001A6230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1A6230" w:rsidRDefault="001A6230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1A6230" w:rsidRDefault="001A6230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F53C6" w:rsidRDefault="001A6230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F53C6" w:rsidRDefault="001A6230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A6230" w:rsidRDefault="001A6230">
      <w:pPr>
        <w:spacing w:before="40" w:after="40" w:line="192" w:lineRule="auto"/>
        <w:ind w:right="57"/>
        <w:rPr>
          <w:sz w:val="20"/>
          <w:lang w:val="ro-RO"/>
        </w:rPr>
      </w:pPr>
    </w:p>
    <w:p w:rsidR="001A6230" w:rsidRDefault="001A6230" w:rsidP="003A5387">
      <w:pPr>
        <w:pStyle w:val="Heading1"/>
        <w:spacing w:line="360" w:lineRule="auto"/>
      </w:pPr>
      <w:r>
        <w:t>LINIA 316</w:t>
      </w:r>
    </w:p>
    <w:p w:rsidR="001A6230" w:rsidRDefault="001A6230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A6230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1A6230" w:rsidRDefault="001A623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A6230" w:rsidRDefault="001A623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1A6230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1A6230" w:rsidRDefault="001A623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1A6230" w:rsidRDefault="001A623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1A6230" w:rsidRDefault="001A623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1A6230" w:rsidRDefault="001A623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1A6230" w:rsidRDefault="001A623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1A6230" w:rsidRDefault="001A623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1A6230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1A6230" w:rsidRDefault="001A623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A6230" w:rsidRDefault="001A623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1A6230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1A6230" w:rsidRDefault="001A623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14DA4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14DA4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41 și peste sch. 43, 45, 47 </w:t>
            </w:r>
          </w:p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14DA4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T - 4 T și 5 C, Cap X.</w:t>
            </w:r>
          </w:p>
        </w:tc>
      </w:tr>
      <w:tr w:rsidR="001A6230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14DA4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1A6230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73EC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14DA4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1A6230" w:rsidRDefault="001A6230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73EC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14DA4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14DA4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14DA4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14DA4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14DA4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14DA4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14DA4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1A6230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14DA4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14DA4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Pr="000D7AA7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1A6230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14DA4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14DA4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14DA4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14DA4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1A6230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14DA4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A6230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14DA4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A6230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14DA4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14DA4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14DA4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14DA4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1A6230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:rsidR="001A6230" w:rsidRDefault="001A6230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:rsidR="001A6230" w:rsidRDefault="001A6230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14DA4" w:rsidRDefault="001A6230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14DA4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1A6230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:rsidR="001A6230" w:rsidRDefault="001A6230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14DA4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1A6230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14DA4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1A6230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14DA4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14DA4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1A6230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14DA4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6236C" w:rsidRDefault="001A623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1A6230" w:rsidRDefault="001A6230">
      <w:pPr>
        <w:spacing w:before="40" w:after="40" w:line="192" w:lineRule="auto"/>
        <w:ind w:right="57"/>
        <w:rPr>
          <w:sz w:val="20"/>
          <w:lang w:val="ro-RO"/>
        </w:rPr>
      </w:pPr>
    </w:p>
    <w:p w:rsidR="001A6230" w:rsidRDefault="001A6230" w:rsidP="00005D2F">
      <w:pPr>
        <w:pStyle w:val="Heading1"/>
        <w:spacing w:line="360" w:lineRule="auto"/>
      </w:pPr>
      <w:r>
        <w:t>LINIA 317</w:t>
      </w:r>
    </w:p>
    <w:p w:rsidR="001A6230" w:rsidRDefault="001A6230" w:rsidP="003B7857">
      <w:pPr>
        <w:pStyle w:val="Heading1"/>
        <w:spacing w:line="360" w:lineRule="auto"/>
        <w:rPr>
          <w:b w:val="0"/>
          <w:bCs w:val="0"/>
          <w:sz w:val="8"/>
        </w:rPr>
      </w:pPr>
      <w:r>
        <w:t>HĂRMAN - ÎNTORSURA BUZĂULUI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1A6230" w:rsidTr="000C287A">
        <w:trPr>
          <w:cantSplit/>
          <w:trHeight w:val="1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237A1" w:rsidRDefault="001A6230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Întorsura Buzăului</w:t>
            </w:r>
          </w:p>
          <w:p w:rsidR="001A6230" w:rsidRDefault="001A6230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36+400</w:t>
            </w:r>
          </w:p>
          <w:p w:rsidR="001A6230" w:rsidRDefault="001A6230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237A1" w:rsidRDefault="001A6230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237A1" w:rsidRDefault="001A6230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Linie deschisă doar din </w:t>
            </w:r>
          </w:p>
          <w:p w:rsidR="001A6230" w:rsidRDefault="001A6230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până în axul stației.</w:t>
            </w:r>
          </w:p>
        </w:tc>
      </w:tr>
    </w:tbl>
    <w:p w:rsidR="001A6230" w:rsidRDefault="001A6230">
      <w:pPr>
        <w:spacing w:before="40" w:after="40" w:line="192" w:lineRule="auto"/>
        <w:ind w:right="57"/>
        <w:rPr>
          <w:sz w:val="20"/>
          <w:lang w:val="ro-RO"/>
        </w:rPr>
      </w:pPr>
    </w:p>
    <w:p w:rsidR="001A6230" w:rsidRDefault="001A6230" w:rsidP="00967407">
      <w:pPr>
        <w:pStyle w:val="Heading1"/>
        <w:spacing w:line="360" w:lineRule="auto"/>
      </w:pPr>
      <w:r>
        <w:t>LINIA 318</w:t>
      </w:r>
    </w:p>
    <w:p w:rsidR="001A6230" w:rsidRDefault="001A6230" w:rsidP="00822D3D">
      <w:pPr>
        <w:pStyle w:val="Heading1"/>
        <w:spacing w:line="360" w:lineRule="auto"/>
        <w:rPr>
          <w:b w:val="0"/>
          <w:bCs w:val="0"/>
          <w:sz w:val="8"/>
        </w:rPr>
      </w:pPr>
      <w:r>
        <w:t>SFÂNTU GHEORGHE - BREŢCU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1A6230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0+385</w:t>
            </w:r>
          </w:p>
          <w:p w:rsidR="001A6230" w:rsidRDefault="001A623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31D1D" w:rsidRDefault="001A6230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112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:rsidR="001A6230" w:rsidRDefault="001A6230" w:rsidP="005C7A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31D1D" w:rsidRDefault="001A6230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31D1D" w:rsidRDefault="001A6230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semnalul de intrare YB și sch. nr. 2 </w:t>
            </w:r>
          </w:p>
          <w:p w:rsidR="001A6230" w:rsidRDefault="001A6230" w:rsidP="003112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Sf. Gheorghe.</w:t>
            </w:r>
          </w:p>
        </w:tc>
      </w:tr>
      <w:tr w:rsidR="001A6230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  <w:p w:rsidR="001A6230" w:rsidRDefault="001A623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:rsidR="001A6230" w:rsidRDefault="001A6230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31D1D" w:rsidRDefault="001A6230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31D1D" w:rsidRDefault="001A6230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marfă.</w:t>
            </w:r>
          </w:p>
        </w:tc>
      </w:tr>
      <w:tr w:rsidR="001A6230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:rsidR="001A6230" w:rsidRDefault="001A623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:rsidR="001A6230" w:rsidRDefault="001A6230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31D1D" w:rsidRDefault="001A6230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31D1D" w:rsidRDefault="001A6230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călători.</w:t>
            </w:r>
          </w:p>
        </w:tc>
      </w:tr>
      <w:tr w:rsidR="001A6230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:rsidR="001A6230" w:rsidRDefault="001A623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:rsidR="001A6230" w:rsidRDefault="001A6230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Tg. Secuiesc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31D1D" w:rsidRDefault="001A6230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31D1D" w:rsidRDefault="001A6230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A6230" w:rsidRDefault="001A6230" w:rsidP="00D065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marfă.</w:t>
            </w:r>
          </w:p>
        </w:tc>
      </w:tr>
      <w:tr w:rsidR="001A6230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:rsidR="001A6230" w:rsidRDefault="001A6230" w:rsidP="00BC4E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:rsidR="001A6230" w:rsidRDefault="001A6230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31D1D" w:rsidRDefault="001A6230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31D1D" w:rsidRDefault="001A6230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A6230" w:rsidRDefault="001A6230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1A6230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:rsidR="001A6230" w:rsidRDefault="001A623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:rsidR="001A6230" w:rsidRDefault="001A6230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31D1D" w:rsidRDefault="001A6230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31D1D" w:rsidRDefault="001A6230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A6230" w:rsidRDefault="001A6230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1A6230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24+800</w:t>
            </w:r>
          </w:p>
          <w:p w:rsidR="001A6230" w:rsidRDefault="001A623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:rsidR="001A6230" w:rsidRDefault="001A6230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31D1D" w:rsidRDefault="001A6230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31D1D" w:rsidRDefault="001A6230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A6230" w:rsidRDefault="001A6230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1A6230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A6230" w:rsidRDefault="001A6230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31D1D" w:rsidRDefault="001A6230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31D1D" w:rsidRDefault="001A6230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1A6230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31D1D" w:rsidRDefault="001A6230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A6230" w:rsidRDefault="001A6230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31D1D" w:rsidRDefault="001A6230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31D1D" w:rsidRDefault="001A6230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1A6230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  <w:p w:rsidR="001A6230" w:rsidRDefault="001A6230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31D1D" w:rsidRDefault="001A6230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 -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31D1D" w:rsidRDefault="001A6230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31D1D" w:rsidRDefault="001A6230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Valabila pentru toate trenurile de călători.</w:t>
            </w:r>
          </w:p>
        </w:tc>
      </w:tr>
      <w:tr w:rsidR="001A6230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  <w:p w:rsidR="001A6230" w:rsidRDefault="001A6230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31D1D" w:rsidRDefault="001A6230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F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 -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31D1D" w:rsidRDefault="001A6230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31D1D" w:rsidRDefault="001A6230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F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0D3F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Valabila pentru toate trenurile de călători.</w:t>
            </w:r>
          </w:p>
        </w:tc>
      </w:tr>
      <w:tr w:rsidR="001A6230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44+800</w:t>
            </w:r>
          </w:p>
          <w:p w:rsidR="001A6230" w:rsidRDefault="001A6230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31D1D" w:rsidRDefault="001A6230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Secuiesc –</w:t>
            </w:r>
          </w:p>
          <w:p w:rsidR="001A6230" w:rsidRDefault="001A6230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31D1D" w:rsidRDefault="001A6230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31D1D" w:rsidRDefault="001A6230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trenurilor de marfă.</w:t>
            </w:r>
          </w:p>
        </w:tc>
      </w:tr>
      <w:tr w:rsidR="001A6230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47+750</w:t>
            </w:r>
          </w:p>
          <w:p w:rsidR="001A6230" w:rsidRDefault="001A6230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31D1D" w:rsidRDefault="001A6230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Secuiesc –</w:t>
            </w:r>
          </w:p>
          <w:p w:rsidR="001A6230" w:rsidRDefault="001A6230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31D1D" w:rsidRDefault="001A6230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31D1D" w:rsidRDefault="001A6230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578A4" w:rsidRDefault="001A6230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Valabilă pentru toate trenurile de călători.</w:t>
            </w:r>
          </w:p>
        </w:tc>
      </w:tr>
    </w:tbl>
    <w:p w:rsidR="001A6230" w:rsidRDefault="001A6230">
      <w:pPr>
        <w:tabs>
          <w:tab w:val="left" w:pos="4320"/>
        </w:tabs>
        <w:rPr>
          <w:sz w:val="20"/>
          <w:lang w:val="ro-RO"/>
        </w:rPr>
      </w:pPr>
    </w:p>
    <w:p w:rsidR="001A6230" w:rsidRDefault="001A6230" w:rsidP="00553F36">
      <w:pPr>
        <w:pStyle w:val="Heading1"/>
        <w:spacing w:line="360" w:lineRule="auto"/>
      </w:pPr>
      <w:r>
        <w:t>LINIA 319</w:t>
      </w:r>
    </w:p>
    <w:p w:rsidR="001A6230" w:rsidRDefault="001A6230" w:rsidP="00E16F30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RAMIFICAŢIE VÂNĂTORI - ODORHEI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1A6230" w:rsidTr="00904487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F7A4E" w:rsidRDefault="001A6230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Odorhei</w:t>
            </w:r>
          </w:p>
          <w:p w:rsidR="001A6230" w:rsidRDefault="001A6230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F7A4E" w:rsidRDefault="001A6230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F7A4E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F6099" w:rsidRDefault="001A6230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B06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A6230" w:rsidRDefault="001A6230">
      <w:pPr>
        <w:spacing w:before="40" w:after="40" w:line="192" w:lineRule="auto"/>
        <w:ind w:right="57"/>
        <w:rPr>
          <w:sz w:val="20"/>
          <w:lang w:val="ro-RO"/>
        </w:rPr>
      </w:pPr>
    </w:p>
    <w:p w:rsidR="001A6230" w:rsidRDefault="001A6230" w:rsidP="009A5523">
      <w:pPr>
        <w:pStyle w:val="Heading1"/>
        <w:spacing w:line="360" w:lineRule="auto"/>
      </w:pPr>
      <w:r>
        <w:t>LINIA 320</w:t>
      </w:r>
    </w:p>
    <w:p w:rsidR="001A6230" w:rsidRDefault="001A6230" w:rsidP="007437E1">
      <w:pPr>
        <w:pStyle w:val="Heading1"/>
        <w:spacing w:line="360" w:lineRule="auto"/>
        <w:rPr>
          <w:b w:val="0"/>
          <w:bCs w:val="0"/>
          <w:sz w:val="8"/>
        </w:rPr>
      </w:pPr>
      <w:r>
        <w:t>BLAJ - PRAID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A6230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24+550</w:t>
            </w:r>
          </w:p>
          <w:p w:rsidR="001A6230" w:rsidRDefault="001A6230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:rsidR="001A6230" w:rsidRDefault="001A6230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87E05" w:rsidRDefault="001A6230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EB59D9" w:rsidRDefault="001A6230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F4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1A6230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36+350</w:t>
            </w:r>
          </w:p>
          <w:p w:rsidR="001A6230" w:rsidRDefault="001A623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:rsidR="001A6230" w:rsidRDefault="001A6230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 -</w:t>
            </w:r>
          </w:p>
          <w:p w:rsidR="001A6230" w:rsidRDefault="001A6230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Bălăușeri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87E05" w:rsidRDefault="001A623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EB59D9" w:rsidRDefault="001A623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1A6230" w:rsidTr="008863B4">
        <w:trPr>
          <w:cantSplit/>
          <w:trHeight w:val="1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EB59D9" w:rsidRDefault="001A623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Târnăveni</w:t>
            </w:r>
          </w:p>
          <w:p w:rsidR="001A6230" w:rsidRDefault="001A6230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ax staţie </w:t>
            </w:r>
          </w:p>
          <w:p w:rsidR="001A6230" w:rsidRDefault="001A623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A6230" w:rsidRDefault="001A623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1A6230" w:rsidRDefault="001A623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87E05" w:rsidRDefault="001A623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EB59D9" w:rsidRDefault="001A623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37+988</w:t>
            </w:r>
          </w:p>
          <w:p w:rsidR="001A6230" w:rsidRDefault="001A623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EB59D9" w:rsidRDefault="001A623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B59D9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Târnăveni -</w:t>
            </w:r>
          </w:p>
          <w:p w:rsidR="001A6230" w:rsidRDefault="001A6230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Hm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87E05" w:rsidRDefault="001A623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EB59D9" w:rsidRDefault="001A623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Valabilă pentru trenurile remorcate cu D.H.C.</w:t>
            </w:r>
          </w:p>
        </w:tc>
      </w:tr>
      <w:tr w:rsidR="001A6230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  <w:p w:rsidR="001A6230" w:rsidRDefault="001A623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EB59D9" w:rsidRDefault="001A623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:rsidR="001A6230" w:rsidRDefault="001A6230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87E05" w:rsidRDefault="001A623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EB59D9" w:rsidRDefault="001A623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A6230" w:rsidRDefault="001A6230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:rsidR="001A6230" w:rsidRDefault="001A623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:rsidR="001A6230" w:rsidRDefault="001A6230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87E05" w:rsidRDefault="001A623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EB59D9" w:rsidRDefault="001A623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A6230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  <w:p w:rsidR="001A6230" w:rsidRDefault="001A623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:rsidR="001A6230" w:rsidRDefault="001A6230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87E05" w:rsidRDefault="001A623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EB59D9" w:rsidRDefault="001A623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A6230" w:rsidTr="001C56CA">
        <w:trPr>
          <w:cantSplit/>
          <w:trHeight w:val="4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  <w:p w:rsidR="001A6230" w:rsidRDefault="001A623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  -</w:t>
            </w:r>
          </w:p>
          <w:p w:rsidR="001A6230" w:rsidRDefault="001A6230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87E05" w:rsidRDefault="001A623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EB59D9" w:rsidRDefault="001A623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trenurile remorcate cu D.H.C.</w:t>
            </w:r>
          </w:p>
        </w:tc>
      </w:tr>
      <w:tr w:rsidR="001A6230" w:rsidTr="00FA1E29">
        <w:trPr>
          <w:cantSplit/>
          <w:trHeight w:val="4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  <w:p w:rsidR="001A6230" w:rsidRDefault="001A623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 -</w:t>
            </w:r>
          </w:p>
          <w:p w:rsidR="001A6230" w:rsidRDefault="001A6230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Praid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87E05" w:rsidRDefault="001A623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EB59D9" w:rsidRDefault="001A623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A6230" w:rsidRDefault="001A6230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 trenurile remorcate cu D.H.C.</w:t>
            </w:r>
          </w:p>
        </w:tc>
      </w:tr>
    </w:tbl>
    <w:p w:rsidR="001A6230" w:rsidRDefault="001A6230">
      <w:pPr>
        <w:spacing w:before="40" w:after="40" w:line="192" w:lineRule="auto"/>
        <w:ind w:right="57"/>
        <w:rPr>
          <w:sz w:val="20"/>
          <w:lang w:val="ro-RO"/>
        </w:rPr>
      </w:pPr>
    </w:p>
    <w:p w:rsidR="001A6230" w:rsidRDefault="001A6230" w:rsidP="00503CFC">
      <w:pPr>
        <w:pStyle w:val="Heading1"/>
        <w:spacing w:line="360" w:lineRule="auto"/>
      </w:pPr>
      <w:r>
        <w:t>LINIA 412</w:t>
      </w:r>
    </w:p>
    <w:p w:rsidR="001A6230" w:rsidRDefault="001A6230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1A6230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C35B0" w:rsidRDefault="001A6230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:rsidR="001A6230" w:rsidRDefault="001A6230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:rsidR="001A6230" w:rsidRDefault="001A6230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1A6230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:rsidR="001A6230" w:rsidRDefault="001A623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A6230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A6230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C35B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C35B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A6230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1A6230" w:rsidRDefault="001A6230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1A6230" w:rsidRDefault="001A6230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A6230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1A6230" w:rsidRDefault="001A6230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:rsidR="001A6230" w:rsidRDefault="001A6230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1A6230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Iclod - Gherla 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(inclusiv linia 3 directă Iclod și linia 4 directă Gherla)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A6230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1A6230" w:rsidRDefault="001A6230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1A6230" w:rsidRDefault="001A6230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A623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C35B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C35B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A623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C35B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2478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1A6230" w:rsidRDefault="001A6230" w:rsidP="00F2478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33+950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C35B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1A6230" w:rsidRDefault="001A6230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A623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C35B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1A6230" w:rsidRDefault="001A6230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1A6230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C35B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:rsidR="001A6230" w:rsidRDefault="001A6230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A6230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:rsidR="001A6230" w:rsidRDefault="001A62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C35B0" w:rsidRDefault="001A623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:rsidR="001A6230" w:rsidRDefault="001A62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:rsidR="001A6230" w:rsidRDefault="001A62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:rsidR="001A6230" w:rsidRDefault="001A6230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A6230" w:rsidRDefault="001A623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C35B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C35B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A623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107+450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A623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115+948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116+900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1A6230" w:rsidRPr="0075484B" w:rsidRDefault="001A6230" w:rsidP="0075484B">
            <w:pPr>
              <w:spacing w:before="40" w:after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1A623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A623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C35B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C35B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1A623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A6230" w:rsidRPr="005C35B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C35B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1A6230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C35B0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96332" w:rsidRDefault="001A623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1A6230" w:rsidRDefault="001A6230">
      <w:pPr>
        <w:spacing w:before="40" w:after="40" w:line="192" w:lineRule="auto"/>
        <w:ind w:right="57"/>
        <w:rPr>
          <w:sz w:val="20"/>
          <w:lang w:val="ro-RO"/>
        </w:rPr>
      </w:pPr>
    </w:p>
    <w:p w:rsidR="001A6230" w:rsidRDefault="001A6230" w:rsidP="0002281B">
      <w:pPr>
        <w:pStyle w:val="Heading1"/>
        <w:spacing w:line="360" w:lineRule="auto"/>
      </w:pPr>
      <w:r>
        <w:t>LINIA 416</w:t>
      </w:r>
    </w:p>
    <w:p w:rsidR="001A6230" w:rsidRDefault="001A6230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A6230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1A6230" w:rsidRDefault="001A623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:rsidR="001A6230" w:rsidRDefault="001A6230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A6230" w:rsidRDefault="001A623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:rsidR="001A6230" w:rsidRDefault="001A623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1A6230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1A6230" w:rsidRDefault="001A623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1A6230" w:rsidRDefault="001A6230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1A6230" w:rsidRDefault="001A623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:rsidR="001A6230" w:rsidRDefault="001A623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:rsidR="001A6230" w:rsidRDefault="001A623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1A6230" w:rsidRDefault="001A623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1A6230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A6230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:rsidR="001A6230" w:rsidRDefault="001A623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:rsidR="001A6230" w:rsidRDefault="001A623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1A6230" w:rsidRDefault="001A623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1A6230" w:rsidRDefault="001A6230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1A6230" w:rsidRDefault="001A623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doar pentru trenurile remorcate cu cel puțin două locomotive în cap.</w:t>
            </w:r>
          </w:p>
          <w:p w:rsidR="001A6230" w:rsidRDefault="001A6230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1A6230" w:rsidRDefault="001A623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1A6230" w:rsidRDefault="001A623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1A6230" w:rsidRDefault="001A623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1A6230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:rsidR="001A6230" w:rsidRDefault="001A623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1A6230" w:rsidRDefault="001A623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1A6230" w:rsidRDefault="001A623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:rsidR="001A6230" w:rsidRDefault="001A623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1A6230" w:rsidRDefault="001A623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1A6230" w:rsidRDefault="001A623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1A6230" w:rsidRDefault="001A623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1A6230" w:rsidRDefault="001A623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:rsidR="001A6230" w:rsidRDefault="001A623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1A6230" w:rsidRDefault="001A623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1A6230" w:rsidRDefault="001A623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:rsidR="001A6230" w:rsidRDefault="001A623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A6230" w:rsidRDefault="001A623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1A6230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:rsidR="001A6230" w:rsidRDefault="001A623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:rsidR="001A6230" w:rsidRDefault="001A623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1A6230" w:rsidRDefault="001A623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1A6230" w:rsidRDefault="001A623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1A6230" w:rsidRDefault="001A623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A6230" w:rsidRDefault="001A623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1A6230" w:rsidRDefault="001A623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20605" w:rsidRDefault="001A6230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A6230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:rsidR="001A6230" w:rsidRDefault="001A623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1A6230" w:rsidRDefault="001A623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9205F" w:rsidRDefault="001A6230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1A6230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1A6230" w:rsidRDefault="001A623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1A6230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1A6230" w:rsidRDefault="001A623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1A6230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1A6230" w:rsidRDefault="001A623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A6230" w:rsidRDefault="001A623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1A6230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1A6230" w:rsidRDefault="001A623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1A6230" w:rsidRDefault="001A623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4423F" w:rsidRDefault="001A623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1A6230" w:rsidRDefault="001A6230">
      <w:pPr>
        <w:spacing w:before="40" w:after="40" w:line="192" w:lineRule="auto"/>
        <w:ind w:right="57"/>
        <w:rPr>
          <w:sz w:val="20"/>
          <w:lang w:val="ro-RO"/>
        </w:rPr>
      </w:pPr>
    </w:p>
    <w:p w:rsidR="001A6230" w:rsidRDefault="001A6230" w:rsidP="00D37279">
      <w:pPr>
        <w:pStyle w:val="Heading1"/>
        <w:spacing w:line="276" w:lineRule="auto"/>
      </w:pPr>
      <w:r>
        <w:t>LINIA 418</w:t>
      </w:r>
    </w:p>
    <w:p w:rsidR="001A6230" w:rsidRDefault="001A6230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A6230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:rsidR="001A6230" w:rsidRDefault="001A623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96D96" w:rsidRDefault="001A623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:rsidR="001A6230" w:rsidRDefault="001A623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96D96" w:rsidRDefault="001A623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96D96" w:rsidRDefault="001A623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96D96" w:rsidRDefault="001A623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:rsidR="001A6230" w:rsidRDefault="001A623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96D96" w:rsidRDefault="001A623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96D96" w:rsidRDefault="001A623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:rsidR="001A6230" w:rsidRDefault="001A623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96D96" w:rsidRDefault="001A623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:rsidR="001A6230" w:rsidRDefault="001A623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1A6230" w:rsidRDefault="001A623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96D96" w:rsidRDefault="001A623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96D96" w:rsidRDefault="001A623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:rsidR="001A6230" w:rsidRDefault="001A623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:rsidR="001A6230" w:rsidRDefault="001A623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96D96" w:rsidRDefault="001A623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96D96" w:rsidRDefault="001A623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:rsidR="001A6230" w:rsidRDefault="001A623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96D96" w:rsidRDefault="001A623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1A6230" w:rsidRDefault="001A6230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1A6230" w:rsidRDefault="001A6230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:rsidR="001A6230" w:rsidRDefault="001A6230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96D96" w:rsidRDefault="001A623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96D96" w:rsidRDefault="001A623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1A6230" w:rsidRDefault="001A623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96D96" w:rsidRDefault="001A623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96D96" w:rsidRDefault="001A623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1A6230" w:rsidRDefault="001A623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1A6230" w:rsidRDefault="001A6230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96D96" w:rsidRDefault="001A623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  <w:p w:rsidR="001A6230" w:rsidRDefault="001A623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1A6230" w:rsidRDefault="001A6230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96D96" w:rsidRDefault="001A623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96D96" w:rsidRDefault="001A623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:rsidR="001A6230" w:rsidRDefault="001A623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1A6230" w:rsidRDefault="001A623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:rsidR="001A6230" w:rsidRDefault="001A623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A6230" w:rsidRDefault="001A6230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96D96" w:rsidRDefault="001A623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96D96" w:rsidRDefault="001A623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1A6230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96D96" w:rsidRDefault="001A6230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1A6230" w:rsidRDefault="001A6230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96D96" w:rsidRDefault="001A6230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96D96" w:rsidRDefault="001A6230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96D96" w:rsidRDefault="001A6230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1A6230" w:rsidRDefault="001A6230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96D96" w:rsidRDefault="001A6230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96D96" w:rsidRDefault="001A6230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:rsidR="001A6230" w:rsidRDefault="001A623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96D96" w:rsidRDefault="001A6230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:rsidR="001A6230" w:rsidRDefault="001A6230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96D96" w:rsidRDefault="001A6230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96D96" w:rsidRDefault="001A6230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96D96" w:rsidRDefault="001A623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:rsidR="001A6230" w:rsidRDefault="001A623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96D96" w:rsidRDefault="001A623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96D96" w:rsidRDefault="001A623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1A6230" w:rsidRDefault="001A6230" w:rsidP="00D37279">
      <w:pPr>
        <w:spacing w:before="40" w:after="40" w:line="276" w:lineRule="auto"/>
        <w:ind w:right="57"/>
        <w:rPr>
          <w:sz w:val="20"/>
          <w:lang w:val="ro-RO"/>
        </w:rPr>
      </w:pPr>
    </w:p>
    <w:p w:rsidR="001A6230" w:rsidRDefault="001A6230" w:rsidP="001F0E2C">
      <w:pPr>
        <w:pStyle w:val="Heading1"/>
        <w:spacing w:line="360" w:lineRule="auto"/>
      </w:pPr>
      <w:r>
        <w:t>LINIA 420</w:t>
      </w:r>
    </w:p>
    <w:p w:rsidR="001A6230" w:rsidRDefault="001A6230" w:rsidP="00040120">
      <w:pPr>
        <w:pStyle w:val="Heading1"/>
        <w:spacing w:line="360" w:lineRule="auto"/>
        <w:rPr>
          <w:b w:val="0"/>
          <w:bCs w:val="0"/>
          <w:sz w:val="8"/>
        </w:rPr>
      </w:pPr>
      <w:r>
        <w:t>LUDUŞ - MĂGHERUŞ ŞIEU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A6230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  <w:p w:rsidR="001A6230" w:rsidRDefault="001A6230" w:rsidP="00D042F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61F6" w:rsidRDefault="001A6230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Luduş -</w:t>
            </w:r>
          </w:p>
          <w:p w:rsidR="001A6230" w:rsidRDefault="001A6230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61F6" w:rsidRDefault="001A623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61F6" w:rsidRDefault="001A623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.</w:t>
            </w:r>
          </w:p>
        </w:tc>
      </w:tr>
      <w:tr w:rsidR="001A6230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  <w:p w:rsidR="001A6230" w:rsidRDefault="001A623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:rsidR="001A6230" w:rsidRDefault="001A6230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61F6" w:rsidRDefault="001A623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61F6" w:rsidRDefault="001A623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A6230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41+200</w:t>
            </w:r>
          </w:p>
          <w:p w:rsidR="001A6230" w:rsidRDefault="001A623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:rsidR="001A6230" w:rsidRDefault="001A6230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61F6" w:rsidRDefault="001A623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61F6" w:rsidRDefault="001A623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A6230" w:rsidRDefault="001A6230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9C3BD7">
        <w:trPr>
          <w:cantSplit/>
          <w:trHeight w:val="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61F6" w:rsidRDefault="001A6230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Sărmăşel</w:t>
            </w:r>
          </w:p>
          <w:p w:rsidR="001A6230" w:rsidRDefault="001A6230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61F6" w:rsidRDefault="001A623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61F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61F6" w:rsidRDefault="001A623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52+950</w:t>
            </w:r>
          </w:p>
          <w:p w:rsidR="001A6230" w:rsidRDefault="001A623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1A6230" w:rsidRDefault="001A6230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61F6" w:rsidRDefault="001A623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61F6" w:rsidRDefault="001A623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A6230" w:rsidRDefault="001A6230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62+000</w:t>
            </w:r>
          </w:p>
          <w:p w:rsidR="001A6230" w:rsidRDefault="001A623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1A6230" w:rsidRDefault="001A6230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61F6" w:rsidRDefault="001A623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61F6" w:rsidRDefault="001A623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A6230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63+720</w:t>
            </w:r>
          </w:p>
          <w:p w:rsidR="001A6230" w:rsidRDefault="001A623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1A6230" w:rsidRDefault="001A6230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61F6" w:rsidRDefault="001A623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61F6" w:rsidRDefault="001A623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A6230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  <w:p w:rsidR="001A6230" w:rsidRDefault="001A623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1A6230" w:rsidRDefault="001A6230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61F6" w:rsidRDefault="001A623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61F6" w:rsidRDefault="001A623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A6230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  <w:p w:rsidR="001A6230" w:rsidRDefault="001A623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1A6230" w:rsidRDefault="001A6230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61F6" w:rsidRDefault="001A623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61F6" w:rsidRDefault="001A623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A6230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77+650</w:t>
            </w:r>
          </w:p>
          <w:p w:rsidR="001A6230" w:rsidRDefault="001A623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1A6230" w:rsidRDefault="001A6230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61F6" w:rsidRDefault="001A623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61F6" w:rsidRDefault="001A623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A6230" w:rsidRPr="00F37505" w:rsidTr="009C3BD7">
        <w:trPr>
          <w:cantSplit/>
          <w:trHeight w:val="2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F37505" w:rsidRDefault="001A6230" w:rsidP="001A623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37505" w:rsidRDefault="001A623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37505" w:rsidRDefault="001A6230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37505" w:rsidRDefault="001A6230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St. Lechinţa</w:t>
            </w:r>
          </w:p>
          <w:p w:rsidR="001A6230" w:rsidRPr="00F37505" w:rsidRDefault="001A6230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37505" w:rsidRDefault="001A623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37505" w:rsidRDefault="001A623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750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37505" w:rsidRDefault="001A623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37505" w:rsidRDefault="001A623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37505" w:rsidRDefault="001A6230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1A6230" w:rsidRDefault="001A6230">
      <w:pPr>
        <w:spacing w:before="40" w:line="192" w:lineRule="auto"/>
        <w:ind w:right="57"/>
        <w:rPr>
          <w:sz w:val="20"/>
          <w:lang w:val="ro-RO"/>
        </w:rPr>
      </w:pPr>
    </w:p>
    <w:p w:rsidR="001A6230" w:rsidRDefault="001A6230" w:rsidP="00BF55B4">
      <w:pPr>
        <w:pStyle w:val="Heading1"/>
        <w:spacing w:line="360" w:lineRule="auto"/>
      </w:pPr>
      <w:r>
        <w:t>LINIA 421</w:t>
      </w:r>
    </w:p>
    <w:p w:rsidR="001A6230" w:rsidRDefault="001A6230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A6230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1A6230" w:rsidRDefault="001A6230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E22A01" w:rsidRDefault="001A6230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E111C" w:rsidRDefault="001A6230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:rsidR="001A6230" w:rsidRDefault="001A6230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B5B08" w:rsidRDefault="001A6230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E22A01" w:rsidRDefault="001A6230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:rsidR="001A6230" w:rsidRDefault="001A6230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E111C" w:rsidRDefault="001A6230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:rsidR="001A6230" w:rsidRDefault="001A6230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B5B08" w:rsidRDefault="001A6230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E22A01" w:rsidRDefault="001A6230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:rsidR="001A6230" w:rsidRDefault="001A6230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60207" w:rsidRDefault="001A6230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:rsidR="001A6230" w:rsidRDefault="001A6230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7B5B08" w:rsidRDefault="001A6230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E22A01" w:rsidRDefault="001A6230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21666" w:rsidRDefault="001A6230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:rsidR="001A6230" w:rsidRDefault="001A6230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1A6230" w:rsidRDefault="001A6230" w:rsidP="00380064">
      <w:pPr>
        <w:pStyle w:val="Heading1"/>
        <w:spacing w:line="360" w:lineRule="auto"/>
      </w:pPr>
      <w:r>
        <w:t>LINIA 500</w:t>
      </w:r>
    </w:p>
    <w:p w:rsidR="001A6230" w:rsidRPr="00071303" w:rsidRDefault="001A6230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1A6230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1A6230" w:rsidRDefault="001A623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1A6230" w:rsidRDefault="001A623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1A6230" w:rsidRDefault="001A623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1A6230" w:rsidRDefault="001A623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1A6230" w:rsidRDefault="001A6230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1A6230" w:rsidRDefault="001A623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1A6230" w:rsidRDefault="001A623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1A6230" w:rsidRDefault="001A623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1A6230" w:rsidRDefault="001A623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8670B" w:rsidRDefault="001A6230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1A6230" w:rsidRDefault="001A623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1A6230" w:rsidRDefault="001A623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8670B" w:rsidRDefault="001A6230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1A6230" w:rsidRDefault="001A623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1A6230" w:rsidRDefault="001A623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1A6230" w:rsidRDefault="001A623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456545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56545" w:rsidRDefault="001A623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1A6230" w:rsidRPr="00456545" w:rsidRDefault="001A623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56545" w:rsidRDefault="001A623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56545" w:rsidRDefault="001A623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56545" w:rsidRDefault="001A623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A623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456545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56545" w:rsidRDefault="001A623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1A6230" w:rsidRPr="00456545" w:rsidRDefault="001A623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56545" w:rsidRDefault="001A623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56545" w:rsidRDefault="001A623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56545" w:rsidRDefault="001A623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A623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456545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1A6230" w:rsidRPr="00456545" w:rsidRDefault="001A623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1A6230" w:rsidRDefault="001A623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1A6230" w:rsidRPr="00456545" w:rsidRDefault="001A623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143AF" w:rsidRDefault="001A6230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A6230" w:rsidRPr="00A3090B" w:rsidRDefault="001A623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456545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1A6230" w:rsidRDefault="001A623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1A6230" w:rsidRDefault="001A623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1A6230" w:rsidRDefault="001A623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1A6230" w:rsidRDefault="001A623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377D08" w:rsidRDefault="001A623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Pr="00377D08" w:rsidRDefault="001A623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1A6230" w:rsidRPr="004143AF" w:rsidRDefault="001A6230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1A623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456545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1A6230" w:rsidRDefault="001A623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1A6230" w:rsidRDefault="001A623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Pr="005F21B7" w:rsidRDefault="001A623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1A623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456545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1A6230" w:rsidRDefault="001A623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1A6230" w:rsidRDefault="001A623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1A623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456545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1A6230" w:rsidRDefault="001A623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1A6230" w:rsidRDefault="001A623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1A623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456545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1A6230" w:rsidRDefault="001A623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1A6230" w:rsidRDefault="001A623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1A6230" w:rsidRDefault="001A623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1A623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456545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1A6230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1A6230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1A6230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1A6230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1A6230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1A6230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1A6230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1A6230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1A6230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1A6230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1A6230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1A6230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1A6230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1A6230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1A6230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1A6230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1A6230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1A6230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143AF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A6230" w:rsidRPr="004143AF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1A6230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143AF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A6230" w:rsidRPr="004143AF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1A6230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143AF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A623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1A6230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143AF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A623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1A6230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143AF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A623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1A6230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34A55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1A6230" w:rsidRPr="00534A55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A6230" w:rsidRPr="004143AF" w:rsidRDefault="001A6230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1A623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34A55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1A6230" w:rsidRPr="00534A55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A6230" w:rsidRPr="00534A55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1A6230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143AF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A6230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C4604" w:rsidRDefault="001A6230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C4604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1A6230" w:rsidRPr="004143AF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1A6230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1A6230" w:rsidRDefault="001A6230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143AF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A623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1A6230" w:rsidRDefault="001A6230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1A6230" w:rsidRDefault="001A6230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1A6230" w:rsidRDefault="001A6230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BB30B6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1A6230" w:rsidRPr="004143AF" w:rsidRDefault="001A6230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1A623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B0E8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1A6230" w:rsidRDefault="001A6230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1A6230" w:rsidRPr="00BB30B6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 xml:space="preserve">Afectează intrări - ieşiri la și din linia 3 directă  Hm Cotești L500 </w:t>
            </w:r>
            <w:r w:rsidRPr="00EB0E84">
              <w:rPr>
                <w:b/>
                <w:bCs/>
                <w:i/>
                <w:iCs/>
                <w:sz w:val="20"/>
                <w:lang w:val="ro-RO"/>
              </w:rPr>
              <w:t>Gugești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EB0E84">
              <w:rPr>
                <w:b/>
                <w:bCs/>
                <w:i/>
                <w:iCs/>
                <w:sz w:val="20"/>
                <w:lang w:val="ro-RO"/>
              </w:rPr>
              <w:t>Cotești</w:t>
            </w:r>
          </w:p>
        </w:tc>
      </w:tr>
      <w:tr w:rsidR="001A6230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C4604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1A6230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1A6230" w:rsidRDefault="001A6230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0C4604" w:rsidRDefault="001A6230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1A6230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143AF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A6230" w:rsidRPr="006C1F61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143AF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A6230" w:rsidRPr="00D84BDE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A6230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A6230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34C03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1A6230" w:rsidRPr="00534C03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1A6230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143AF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A6230" w:rsidRPr="00D84BDE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F07B1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1A6230" w:rsidRPr="004143AF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1A6230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1A6230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1A6230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1A6230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A6230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1A6230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1A6230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1A6230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D3CE2" w:rsidRDefault="001A6230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 w:eastAsia="en-US"/>
              </w:rPr>
              <w:t>St. Adjud Grupa Tranzit</w:t>
            </w:r>
          </w:p>
          <w:p w:rsidR="001A6230" w:rsidRPr="006D3CE2" w:rsidRDefault="001A6230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D3CE2" w:rsidRDefault="001A6230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A6230" w:rsidRPr="006D3CE2" w:rsidRDefault="001A6230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  <w:t xml:space="preserve"> St. Adjud Grupa Tranzit</w:t>
            </w:r>
          </w:p>
          <w:p w:rsidR="001A6230" w:rsidRDefault="001A6230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1A6230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D0C48" w:rsidRDefault="001A623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AD0C48"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1A6230" w:rsidRPr="00AD0C48" w:rsidRDefault="001A623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A6230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1A6230" w:rsidRDefault="001A6230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liniile 13 şi 14</w:t>
            </w:r>
          </w:p>
          <w:p w:rsidR="001A6230" w:rsidRDefault="001A6230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primiri - expedieri</w:t>
            </w:r>
          </w:p>
          <w:p w:rsidR="001A6230" w:rsidRPr="002532C4" w:rsidRDefault="001A6230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1A6230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A6230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1A6230" w:rsidRPr="0037264C" w:rsidRDefault="001A623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7264C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A6230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1A6230" w:rsidRPr="003A070D" w:rsidRDefault="001A623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A070D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1A6230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1A6230" w:rsidRPr="00F401CD" w:rsidRDefault="001A623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A6230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1A6230" w:rsidRDefault="001A6230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 xml:space="preserve">linia 7 </w:t>
            </w:r>
          </w:p>
          <w:p w:rsidR="001A6230" w:rsidRDefault="001A623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A6230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1A6230" w:rsidRDefault="001A6230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linia 13</w:t>
            </w:r>
          </w:p>
          <w:p w:rsidR="001A6230" w:rsidRDefault="001A6230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  <w:p w:rsidR="001A6230" w:rsidRPr="002532C4" w:rsidRDefault="001A6230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1A6230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1A6230" w:rsidRDefault="001A623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1A6230" w:rsidRDefault="001A6230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1A6230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D1130" w:rsidRDefault="001A623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1A6230" w:rsidRPr="002D1130" w:rsidRDefault="001A623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1A6230" w:rsidRPr="002D1130" w:rsidRDefault="001A623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lang w:val="ro-RO"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1A6230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D1130" w:rsidRDefault="001A623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1A6230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1A6230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1A6230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1A6230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1A6230" w:rsidRPr="00CB3447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1A6230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143AF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E34077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1A6230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1A6230" w:rsidRDefault="001A623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1A6230" w:rsidRDefault="001A623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1A6230" w:rsidRDefault="001A623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1A6230" w:rsidRDefault="001A623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431+630</w:t>
            </w:r>
          </w:p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431+680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Verești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1A6230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1A6230" w:rsidRDefault="001A623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1A6230" w:rsidRDefault="001A623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1A6230" w:rsidRDefault="001A623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1A6230" w:rsidRDefault="001A623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1A6230" w:rsidRDefault="001A623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1A6230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1A6230" w:rsidRDefault="001A623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1A6230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1A6230" w:rsidRDefault="001A623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1A6230" w:rsidRDefault="001A623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1A6230" w:rsidRDefault="001A623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461+800</w:t>
            </w:r>
          </w:p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Dărmănești -</w:t>
            </w:r>
          </w:p>
          <w:p w:rsidR="001A6230" w:rsidRDefault="001A623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1A6230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1A6230" w:rsidRDefault="001A623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1A6230" w:rsidRDefault="001A623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1A6230" w:rsidRDefault="001A623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1A6230" w:rsidRDefault="001A623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A6230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1A6230" w:rsidRDefault="001A623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1A6230" w:rsidRDefault="001A623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33E71" w:rsidRDefault="001A623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A6230" w:rsidRPr="00BA7DAE" w:rsidRDefault="001A6230" w:rsidP="000A5D7E">
      <w:pPr>
        <w:tabs>
          <w:tab w:val="left" w:pos="2748"/>
        </w:tabs>
        <w:rPr>
          <w:sz w:val="20"/>
          <w:lang w:val="ro-RO"/>
        </w:rPr>
      </w:pPr>
    </w:p>
    <w:p w:rsidR="001A6230" w:rsidRDefault="001A6230" w:rsidP="00E7698F">
      <w:pPr>
        <w:pStyle w:val="Heading1"/>
        <w:spacing w:line="360" w:lineRule="auto"/>
      </w:pPr>
      <w:r>
        <w:t>LINIA 504</w:t>
      </w:r>
    </w:p>
    <w:p w:rsidR="001A6230" w:rsidRPr="00A16A49" w:rsidRDefault="001A6230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A6230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:rsidR="001A6230" w:rsidRDefault="001A623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1A6230" w:rsidRDefault="001A623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:rsidR="001A6230" w:rsidRDefault="001A6230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:rsidR="001A6230" w:rsidRPr="004C4194" w:rsidRDefault="001A6230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1A6230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1A6230" w:rsidRDefault="001A623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:rsidR="001A6230" w:rsidRDefault="001A623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1A6230" w:rsidRDefault="001A6230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C4194" w:rsidRDefault="001A6230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A6230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1A6230" w:rsidRDefault="001A6230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:rsidR="001A6230" w:rsidRDefault="001A6230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C4194" w:rsidRDefault="001A6230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A6230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1A6230" w:rsidRDefault="001A623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1A6230" w:rsidRDefault="001A623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1A6230" w:rsidRDefault="001A623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C4194" w:rsidRDefault="001A6230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:rsidR="001A6230" w:rsidRPr="00D0576C" w:rsidRDefault="001A623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1A6230" w:rsidRDefault="001A623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:rsidR="001A6230" w:rsidRDefault="001A623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1A6230" w:rsidRDefault="001A6230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1A6230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1A6230" w:rsidRDefault="001A6230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1A6230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1A6230" w:rsidRDefault="001A623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:rsidR="001A6230" w:rsidRDefault="001A623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A6230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1A6230" w:rsidRDefault="001A6230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1A6230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1A6230" w:rsidRDefault="001A6230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1A6230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1A6230" w:rsidRDefault="001A6230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A6230" w:rsidRDefault="001A6230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1A6230" w:rsidRDefault="001A6230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1A6230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1A6230" w:rsidRDefault="001A6230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A6230" w:rsidRDefault="001A6230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1A6230" w:rsidRDefault="001A6230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1A6230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:rsidR="001A6230" w:rsidRDefault="001A6230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:rsidR="001A6230" w:rsidRDefault="001A623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1A6230" w:rsidRDefault="001A623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:rsidR="001A6230" w:rsidRDefault="001A623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1A6230" w:rsidRDefault="001A6230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A6230" w:rsidRDefault="001A6230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1A6230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A6230" w:rsidRDefault="001A623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1A6230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1A6230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C4194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A6230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C4194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A6230" w:rsidRPr="00D0576C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A6230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C4194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A6230" w:rsidRPr="00D0576C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C4194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A6230" w:rsidRPr="00D0576C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C4194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A6230" w:rsidRPr="00D0576C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E03C2B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1A6230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C4194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A6230" w:rsidRPr="00D0576C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E4349C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A6230" w:rsidRPr="00E4349C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7, 9 și 11, </w:t>
            </w:r>
          </w:p>
          <w:p w:rsidR="001A6230" w:rsidRPr="00E4349C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1A6230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4C4194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A6230" w:rsidRPr="00D0576C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Pr="000D6FC2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1A6230" w:rsidRPr="000D6FC2" w:rsidRDefault="001A6230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A6230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:rsidR="001A6230" w:rsidRDefault="001A6230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C4194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A6230" w:rsidRPr="00D0576C" w:rsidRDefault="001A6230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C4194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A6230" w:rsidRPr="00D0576C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C4194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A6230" w:rsidRPr="00D0576C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C4194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A6230" w:rsidRPr="00D0576C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23757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1A6230" w:rsidRPr="00423757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1A6230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F88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1A6230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1A6230" w:rsidRDefault="001A6230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F88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C4194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A6230" w:rsidRPr="00D0576C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1A6230" w:rsidRDefault="001A6230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:rsidR="001A6230" w:rsidRDefault="001A6230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1A6230" w:rsidRDefault="001A6230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1A6230" w:rsidRDefault="001A6230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6E4685" w:rsidRDefault="001A6230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0473F" w:rsidRDefault="001A623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:rsidR="001A6230" w:rsidRDefault="001A6230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1A6230" w:rsidRDefault="001A6230" w:rsidP="003C645F">
      <w:pPr>
        <w:pStyle w:val="Heading1"/>
        <w:spacing w:line="360" w:lineRule="auto"/>
      </w:pPr>
      <w:r>
        <w:t>LINIA 602</w:t>
      </w:r>
    </w:p>
    <w:p w:rsidR="001A6230" w:rsidRDefault="001A6230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A6230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1A6230" w:rsidRDefault="001A6230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1A6230" w:rsidRDefault="001A6230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06474" w:rsidRDefault="001A6230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A41E4" w:rsidRDefault="001A6230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1A6230" w:rsidRDefault="001A6230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1A6230" w:rsidRPr="0007619C" w:rsidRDefault="001A6230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1A6230" w:rsidRDefault="001A6230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1A6230" w:rsidRDefault="001A6230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06474" w:rsidRDefault="001A6230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DA41E4" w:rsidRDefault="001A6230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1A6230" w:rsidRDefault="001A6230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1A6230" w:rsidRDefault="001A6230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A6230" w:rsidRDefault="001A6230">
      <w:pPr>
        <w:spacing w:before="40" w:after="40" w:line="192" w:lineRule="auto"/>
        <w:ind w:right="57"/>
        <w:rPr>
          <w:sz w:val="20"/>
          <w:lang w:val="ro-RO"/>
        </w:rPr>
      </w:pPr>
    </w:p>
    <w:p w:rsidR="001A6230" w:rsidRDefault="001A6230" w:rsidP="00DE3370">
      <w:pPr>
        <w:pStyle w:val="Heading1"/>
        <w:spacing w:line="360" w:lineRule="auto"/>
      </w:pPr>
      <w:r>
        <w:t>LINIA 610</w:t>
      </w:r>
    </w:p>
    <w:p w:rsidR="001A6230" w:rsidRDefault="001A6230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1A6230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81D6F" w:rsidRDefault="001A6230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1A6230" w:rsidRDefault="001A6230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1A6230" w:rsidRDefault="001A6230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1A6230" w:rsidRDefault="001A6230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:rsidR="001A6230" w:rsidRDefault="001A6230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81D6F" w:rsidRDefault="001A6230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81D6F" w:rsidRDefault="001A623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81D6F" w:rsidRDefault="001A623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1A6230" w:rsidRDefault="001A6230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A6230" w:rsidRDefault="001A623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:rsidR="001A6230" w:rsidRDefault="001A623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:rsidR="001A6230" w:rsidRDefault="001A623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81D6F" w:rsidRDefault="001A623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81D6F" w:rsidRDefault="001A623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1A6230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81D6F" w:rsidRDefault="001A623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1A6230" w:rsidRDefault="001A6230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:rsidR="001A6230" w:rsidRDefault="001A6230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81D6F" w:rsidRDefault="001A623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81D6F" w:rsidRDefault="001A623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:rsidR="001A6230" w:rsidRDefault="001A6230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1A6230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:rsidR="001A6230" w:rsidRDefault="001A623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81D6F" w:rsidRDefault="001A623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1A6230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81D6F" w:rsidRDefault="001A623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:rsidR="001A6230" w:rsidRDefault="001A6230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:rsidR="001A6230" w:rsidRDefault="001A6230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1A6230" w:rsidRDefault="001A6230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81D6F" w:rsidRDefault="001A623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A6230" w:rsidRPr="00C60E02" w:rsidRDefault="001A6230">
      <w:pPr>
        <w:tabs>
          <w:tab w:val="left" w:pos="3768"/>
        </w:tabs>
        <w:rPr>
          <w:sz w:val="20"/>
          <w:szCs w:val="20"/>
          <w:lang w:val="ro-RO"/>
        </w:rPr>
      </w:pPr>
    </w:p>
    <w:p w:rsidR="001A6230" w:rsidRDefault="001A6230" w:rsidP="004F6534">
      <w:pPr>
        <w:pStyle w:val="Heading1"/>
        <w:spacing w:line="360" w:lineRule="auto"/>
      </w:pPr>
      <w:r>
        <w:t>LINIA 700</w:t>
      </w:r>
    </w:p>
    <w:p w:rsidR="001A6230" w:rsidRDefault="001A6230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1A6230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A6230" w:rsidRDefault="001A6230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A6230" w:rsidRDefault="001A6230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A6230" w:rsidRDefault="001A6230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1A6230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A6230" w:rsidRDefault="001A6230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A6230" w:rsidRDefault="001A6230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A6230" w:rsidRDefault="001A623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A6230" w:rsidRDefault="001A6230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A6230" w:rsidRDefault="001A623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1A6230" w:rsidRDefault="001A623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A6230" w:rsidRDefault="001A623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A6230" w:rsidRDefault="001A623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:rsidR="001A6230" w:rsidRDefault="001A623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A6230" w:rsidRDefault="001A623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1A6230" w:rsidRDefault="001A623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:rsidR="001A6230" w:rsidRDefault="001A623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A6230" w:rsidRDefault="001A623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A6230" w:rsidRDefault="001A623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:rsidR="001A6230" w:rsidRPr="00B401EA" w:rsidRDefault="001A623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A6230" w:rsidRDefault="001A6230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:rsidR="001A6230" w:rsidRDefault="001A6230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A6230" w:rsidRDefault="001A6230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:rsidR="001A6230" w:rsidRDefault="001A6230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1A6230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A6230" w:rsidRDefault="001A6230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:rsidR="001A6230" w:rsidRDefault="001A6230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1A6230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Mogoșoaia - 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1A6230" w:rsidRDefault="001A6230" w:rsidP="006533CF">
            <w:pPr>
              <w:pStyle w:val="Heading2"/>
              <w:spacing w:before="40" w:after="40" w:line="276" w:lineRule="auto"/>
              <w:rPr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1A6230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1A6230" w:rsidRDefault="001A6230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20CA5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A6230" w:rsidRPr="00EB107D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1A6230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:rsidR="001A6230" w:rsidRPr="00C401D9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1A6230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1A6230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20CA5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A6230" w:rsidRPr="00EB107D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1A6230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1A6230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1A6230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A6230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1A6230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1A6230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1A6230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1A6230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1A6230" w:rsidRDefault="001A623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:rsidR="001A6230" w:rsidRDefault="001A6230">
      <w:pPr>
        <w:spacing w:before="40" w:after="40" w:line="192" w:lineRule="auto"/>
        <w:ind w:right="57"/>
        <w:rPr>
          <w:sz w:val="20"/>
          <w:lang w:val="ro-RO"/>
        </w:rPr>
      </w:pPr>
    </w:p>
    <w:p w:rsidR="001A6230" w:rsidRDefault="001A6230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1A6230" w:rsidRDefault="001A6230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1A6230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304AF" w:rsidRDefault="001A623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1A6230" w:rsidRDefault="001A6230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1A6230" w:rsidRDefault="001A623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1A6230" w:rsidRDefault="001A623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304AF" w:rsidRDefault="001A623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A6230" w:rsidRDefault="001A6230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1A6230" w:rsidRDefault="001A6230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1A6230" w:rsidRDefault="001A6230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1A6230" w:rsidRDefault="001A6230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1A6230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304AF" w:rsidRDefault="001A623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1A6230" w:rsidRDefault="001A6230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1A6230" w:rsidRDefault="001A623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1A6230" w:rsidRDefault="001A623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304AF" w:rsidRDefault="001A623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A6230" w:rsidRDefault="001A6230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1A6230" w:rsidRDefault="001A6230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1A6230" w:rsidRDefault="001A6230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1A6230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:rsidR="001A6230" w:rsidRDefault="001A6230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:rsidR="001A6230" w:rsidRDefault="001A6230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304AF" w:rsidRDefault="001A623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1A6230" w:rsidRDefault="001A6230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1A6230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:rsidR="001A6230" w:rsidRDefault="001A623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304AF" w:rsidRDefault="001A623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:rsidR="001A6230" w:rsidRPr="00B56D0E" w:rsidRDefault="001A623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1A6230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:rsidR="001A6230" w:rsidRDefault="001A623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304AF" w:rsidRDefault="001A623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75A24" w:rsidRDefault="001A623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A6230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1A6230" w:rsidRDefault="001A623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304AF" w:rsidRDefault="001A623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75A24" w:rsidRDefault="001A623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A6230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1A6230" w:rsidRDefault="001A623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304AF" w:rsidRDefault="001A623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A6230" w:rsidRDefault="001A623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1A6230" w:rsidRPr="00175A24" w:rsidRDefault="001A623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1A6230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1A6230" w:rsidRDefault="001A6230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1A6230" w:rsidRDefault="001A6230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A6230" w:rsidRDefault="001A6230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1A6230" w:rsidRDefault="001A6230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1A6230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1A6230" w:rsidRDefault="001A6230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1A6230" w:rsidRDefault="001A623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A6230" w:rsidRDefault="001A623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1A6230" w:rsidRDefault="001A623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1A6230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1A6230" w:rsidRDefault="001A6230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1A6230" w:rsidRDefault="001A623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304AF" w:rsidRDefault="001A623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A6230" w:rsidRDefault="001A623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1A6230" w:rsidRDefault="001A623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1A6230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1A6230" w:rsidRDefault="001A62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1A6230" w:rsidRDefault="001A623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75A7C" w:rsidRDefault="001A62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304AF" w:rsidRDefault="001A623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A6230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:rsidR="001A6230" w:rsidRDefault="001A623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75A7C" w:rsidRDefault="001A62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:rsidR="001A6230" w:rsidRDefault="001A62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304AF" w:rsidRDefault="001A623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A6230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1A6230" w:rsidRDefault="001A623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75A7C" w:rsidRDefault="001A62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1A6230" w:rsidRDefault="001A62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304AF" w:rsidRDefault="001A623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1A6230" w:rsidRDefault="001A623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1A6230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304AF" w:rsidRDefault="001A623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1A6230" w:rsidRDefault="001A6230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1A6230" w:rsidRDefault="001A623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A3079" w:rsidRDefault="001A623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304AF" w:rsidRDefault="001A623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A6230" w:rsidRDefault="001A623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1A6230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1A6230" w:rsidRDefault="001A623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304AF" w:rsidRDefault="001A623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1A6230" w:rsidRPr="00180EA2" w:rsidRDefault="001A6230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A3079" w:rsidRDefault="001A623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304AF" w:rsidRDefault="001A623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A6230" w:rsidRDefault="001A623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1A6230" w:rsidRDefault="001A623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1A6230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1A6230" w:rsidRDefault="001A6230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A3079" w:rsidRDefault="001A623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1A6230" w:rsidRDefault="001A623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304AF" w:rsidRDefault="001A623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A6230" w:rsidRDefault="001A623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1A6230" w:rsidRDefault="001A623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1A6230" w:rsidRDefault="001A623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1A6230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1A6230" w:rsidRDefault="001A6230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1A6230" w:rsidRDefault="001A623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1A6230" w:rsidRDefault="001A623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CA3079" w:rsidRDefault="001A623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304AF" w:rsidRDefault="001A623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A6230" w:rsidRDefault="001A623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1A6230" w:rsidRDefault="001A623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1A6230" w:rsidRPr="00B71446" w:rsidRDefault="001A623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1A6230" w:rsidRDefault="001A6230">
      <w:pPr>
        <w:tabs>
          <w:tab w:val="left" w:pos="6382"/>
        </w:tabs>
        <w:rPr>
          <w:sz w:val="20"/>
        </w:rPr>
      </w:pPr>
    </w:p>
    <w:p w:rsidR="001A6230" w:rsidRDefault="001A6230" w:rsidP="00F0370D">
      <w:pPr>
        <w:pStyle w:val="Heading1"/>
        <w:spacing w:line="360" w:lineRule="auto"/>
      </w:pPr>
      <w:r>
        <w:t>LINIA 800</w:t>
      </w:r>
    </w:p>
    <w:p w:rsidR="001A6230" w:rsidRDefault="001A6230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A6230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6230" w:rsidRDefault="001A6230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6230" w:rsidRDefault="001A6230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A6230" w:rsidRDefault="001A6230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6230" w:rsidRDefault="001A6230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6230" w:rsidRDefault="001A6230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6230" w:rsidRDefault="001A6230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6230" w:rsidRDefault="001A6230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6230" w:rsidRDefault="001A6230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A6230" w:rsidRDefault="001A6230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6230" w:rsidRDefault="001A6230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6230" w:rsidRDefault="001A6230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6230" w:rsidRDefault="001A6230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6230" w:rsidRDefault="001A6230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6230" w:rsidRDefault="001A6230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A6230" w:rsidRDefault="001A6230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6230" w:rsidRDefault="001A6230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6230" w:rsidRDefault="001A6230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6230" w:rsidRDefault="001A6230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1A6230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6230" w:rsidRPr="00A75A00" w:rsidRDefault="001A6230" w:rsidP="001A6230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6230" w:rsidRPr="00A8307A" w:rsidRDefault="001A62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6230" w:rsidRPr="00A8307A" w:rsidRDefault="001A623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6230" w:rsidRDefault="001A6230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A6230" w:rsidRDefault="001A6230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1A6230" w:rsidRDefault="001A6230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A6230" w:rsidRDefault="001A6230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6230" w:rsidRPr="00A8307A" w:rsidRDefault="001A62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6230" w:rsidRPr="00A8307A" w:rsidRDefault="001A623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Pr="00A8307A" w:rsidRDefault="001A623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1A6230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6230" w:rsidRPr="00A75A00" w:rsidRDefault="001A6230" w:rsidP="001A6230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6230" w:rsidRDefault="001A623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1A6230" w:rsidRPr="00A8307A" w:rsidRDefault="001A623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6230" w:rsidRDefault="001A623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1A6230" w:rsidRDefault="001A623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6230" w:rsidRDefault="001A6230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6230" w:rsidRDefault="001A623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6230" w:rsidRDefault="001A623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1A6230" w:rsidRPr="00A8307A" w:rsidRDefault="001A623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6230" w:rsidRPr="00A8307A" w:rsidRDefault="001A623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A6230" w:rsidRDefault="001A623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A6230" w:rsidRDefault="001A6230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1A6230" w:rsidRDefault="001A6230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1A6230" w:rsidRDefault="001A6230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1A6230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1A6230" w:rsidRDefault="001A623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1A6230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1A6230" w:rsidRDefault="001A623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1A6230" w:rsidRDefault="001A623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1A6230" w:rsidRDefault="001A623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1A6230" w:rsidRDefault="001A623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1A6230" w:rsidRDefault="001A623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1A6230" w:rsidRDefault="001A623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1A6230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1A6230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1A6230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A6230" w:rsidRDefault="001A62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1A6230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1A6230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1A6230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</w:t>
            </w:r>
          </w:p>
          <w:p w:rsidR="001A6230" w:rsidRDefault="001A623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A6230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1A6230" w:rsidRDefault="001A623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1A6230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A6230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1A6230" w:rsidRDefault="001A623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1A6230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1A6230" w:rsidRDefault="001A6230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1A6230" w:rsidRDefault="001A6230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1A6230" w:rsidRDefault="001A6230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1A6230" w:rsidRPr="009F2F6A" w:rsidRDefault="001A6230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1A6230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1A6230" w:rsidRDefault="001A6230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1A6230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A6230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1A6230" w:rsidRDefault="001A623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 </w:t>
            </w:r>
          </w:p>
          <w:p w:rsidR="001A6230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stație peste diag. </w:t>
            </w:r>
          </w:p>
          <w:p w:rsidR="001A6230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3 - 9, </w:t>
            </w:r>
            <w:r>
              <w:rPr>
                <w:b/>
                <w:bCs/>
                <w:sz w:val="20"/>
                <w:lang w:val="ro-RO"/>
              </w:rPr>
              <w:br/>
              <w:t xml:space="preserve">9 - 15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linia 3 directă </w:t>
            </w:r>
          </w:p>
          <w:p w:rsidR="001A6230" w:rsidRDefault="001A623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1A6230" w:rsidRDefault="001A623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1A6230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1A6230" w:rsidRPr="008B2519" w:rsidRDefault="001A623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1A6230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1A6230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A6230" w:rsidRDefault="001A623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A6230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A6230" w:rsidRDefault="001A623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1A6230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A6230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1A6230" w:rsidRDefault="001A6230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1A6230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1A6230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1A6230" w:rsidRDefault="001A6230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1A6230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1A6230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1A6230" w:rsidRDefault="001A6230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1A6230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1A6230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1A6230" w:rsidRDefault="001A6230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1A6230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1A6230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1A6230" w:rsidRDefault="001A6230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1A6230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1A6230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1A6230" w:rsidRDefault="001A6230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1A6230" w:rsidRDefault="001A6230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9472C0" w:rsidRDefault="001A6230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Pr="009472C0" w:rsidRDefault="001A6230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1A6230" w:rsidRPr="009472C0" w:rsidRDefault="001A6230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1A6230" w:rsidRDefault="001A6230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1A6230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1A6230" w:rsidRDefault="001A6230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1A6230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1A6230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9472C0" w:rsidRDefault="001A6230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Pr="009472C0" w:rsidRDefault="001A6230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1A6230" w:rsidRPr="009472C0" w:rsidRDefault="001A6230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1A6230" w:rsidRDefault="001A6230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1A6230" w:rsidRPr="009472C0" w:rsidRDefault="001A6230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1A6230" w:rsidRDefault="001A6230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1A6230" w:rsidRPr="009472C0" w:rsidRDefault="001A6230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1A6230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1A6230" w:rsidRDefault="001A6230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1A6230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1A6230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1A6230" w:rsidRDefault="001A6230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1A6230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1A6230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1A6230" w:rsidRDefault="001A6230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A6230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1A6230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1A6230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00E2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1A6230" w:rsidRDefault="001A6230" w:rsidP="00400E2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A6230" w:rsidRDefault="001A623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1A6230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F4E4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A6230" w:rsidRDefault="001A6230" w:rsidP="007F4E4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F4E4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A6230" w:rsidRDefault="001A6230" w:rsidP="007F4E4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F4E4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7F4E4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1A6230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8604D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A6230" w:rsidRDefault="001A6230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A6230" w:rsidRDefault="001A6230" w:rsidP="008604D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8604D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1A6230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8604D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A6230" w:rsidRDefault="001A6230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A6230" w:rsidRDefault="001A6230" w:rsidP="008604D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8604D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1A6230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A6230" w:rsidRDefault="001A6230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1A6230" w:rsidRDefault="001A6230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1A6230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A6230" w:rsidRDefault="001A6230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1A6230" w:rsidRDefault="001A6230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1A6230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A6230" w:rsidRDefault="001A6230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A6230" w:rsidRDefault="001A6230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A6230" w:rsidRDefault="001A6230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1A6230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A6230" w:rsidRDefault="001A6230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1A6230" w:rsidRDefault="001A6230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1A6230" w:rsidRDefault="001A6230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1A6230" w:rsidRDefault="001A6230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1A6230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A6230" w:rsidRDefault="001A6230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1A6230" w:rsidRDefault="001A6230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1A6230" w:rsidRDefault="001A6230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1A6230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A6230" w:rsidRDefault="001A6230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1A6230" w:rsidRDefault="001A6230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1A6230" w:rsidRDefault="001A6230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1A6230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A6230" w:rsidRDefault="001A6230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1A6230" w:rsidRDefault="001A6230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45B2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1A6230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A6230" w:rsidRDefault="001A6230" w:rsidP="008604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A6230" w:rsidRDefault="001A6230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58, 64 </w:t>
            </w:r>
          </w:p>
          <w:p w:rsidR="001A6230" w:rsidRDefault="001A6230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8604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8604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și de la fir I + II linia 800 Fetești - Ramificație Borcea, în și din liniile 6, 7 și 8.</w:t>
            </w:r>
          </w:p>
        </w:tc>
      </w:tr>
      <w:tr w:rsidR="001A6230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1A6230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1A6230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1A6230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1A6230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1A6230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A6230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A6230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154+810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Ovidiu</w:t>
            </w:r>
          </w:p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A6230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1A6230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1A6230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1A6230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3B, 35B 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1A6230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1A6230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1A6230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1A6230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1A6230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1A6230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1A6230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1A6230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1A6230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A6230" w:rsidRDefault="001A6230" w:rsidP="0070514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161EA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8D08DE" w:rsidRDefault="001A6230" w:rsidP="007051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051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A6230" w:rsidRDefault="001A6230">
      <w:pPr>
        <w:spacing w:before="40" w:after="40" w:line="192" w:lineRule="auto"/>
        <w:ind w:right="57"/>
        <w:rPr>
          <w:sz w:val="20"/>
          <w:lang w:val="ro-RO"/>
        </w:rPr>
      </w:pPr>
    </w:p>
    <w:p w:rsidR="001A6230" w:rsidRDefault="001A6230" w:rsidP="00FF5C69">
      <w:pPr>
        <w:pStyle w:val="Heading1"/>
        <w:spacing w:line="276" w:lineRule="auto"/>
      </w:pPr>
      <w:r>
        <w:t>LINIA 804</w:t>
      </w:r>
    </w:p>
    <w:p w:rsidR="001A6230" w:rsidRDefault="001A6230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1A6230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:rsidR="001A6230" w:rsidRDefault="001A6230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36B1D" w:rsidRDefault="001A6230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1A6230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:rsidR="001A6230" w:rsidRDefault="001A6230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436B1D" w:rsidRDefault="001A6230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1A6230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E25A4B" w:rsidRDefault="001A6230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A6230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1A6230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152FB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152FB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1A6230" w:rsidRDefault="001A6230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:rsidR="001A6230" w:rsidRDefault="001A6230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:rsidR="001A6230" w:rsidRDefault="001A6230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:rsidR="001A6230" w:rsidRDefault="001A6230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152FB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1A6230" w:rsidRDefault="001A6230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1A6230" w:rsidRDefault="001A6230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:rsidR="001A6230" w:rsidRDefault="001A6230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:rsidR="001A6230" w:rsidRDefault="001A6230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A6230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152FB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:rsidR="001A6230" w:rsidRDefault="001A6230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152FB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A6230" w:rsidRDefault="001A6230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1A6230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152FB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1A6230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152FB" w:rsidRDefault="001A623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152FB" w:rsidRDefault="001A623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1A6230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152FB" w:rsidRDefault="001A623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1A6230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152FB" w:rsidRDefault="001A623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1A6230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152FB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A6230" w:rsidRDefault="001A6230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1A6230" w:rsidRDefault="001A6230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1A6230" w:rsidRDefault="001A6230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1A6230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152FB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1A6230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152FB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:rsidR="001A6230" w:rsidRDefault="001A623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A6230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152FB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A6230" w:rsidRDefault="001A623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:rsidR="001A6230" w:rsidRDefault="001A623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A6230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152FB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A6230" w:rsidRDefault="001A623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1A6230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152FB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A6230" w:rsidRDefault="001A6230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A6230" w:rsidRDefault="001A6230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21 - 89</w:t>
            </w:r>
          </w:p>
          <w:p w:rsidR="001A6230" w:rsidRDefault="001A6230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:rsidR="001A6230" w:rsidRDefault="001A6230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Pr="0045712D" w:rsidRDefault="001A6230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1A6230" w:rsidRDefault="001A6230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1A6230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152FB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A6230" w:rsidRDefault="001A6230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A6230" w:rsidRDefault="001A6230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1, 2, 3 în și din fir I + II L804 Fetești - Movila</w:t>
            </w:r>
          </w:p>
        </w:tc>
      </w:tr>
      <w:tr w:rsidR="001A6230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152FB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A6230" w:rsidRDefault="001A6230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A6230" w:rsidRDefault="001A6230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1A6230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152FB" w:rsidRDefault="001A6230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A6230" w:rsidRDefault="001A6230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A6230" w:rsidRDefault="001A6230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1A6230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152FB" w:rsidRDefault="001A6230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A6230" w:rsidRDefault="001A6230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A6230" w:rsidRDefault="001A6230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1A6230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152FB" w:rsidRDefault="001A6230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A6230" w:rsidRDefault="001A6230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A6230" w:rsidRDefault="001A6230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și de la linia  8 în și din fir </w:t>
            </w:r>
          </w:p>
          <w:p w:rsidR="001A6230" w:rsidRDefault="001A6230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 + II L804 Fetești Molila în și din fir I + II L800 Fetești - Bărăganu</w:t>
            </w:r>
          </w:p>
        </w:tc>
      </w:tr>
      <w:tr w:rsidR="001A6230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152FB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A6230" w:rsidRDefault="001A6230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1A6230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152FB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A6230" w:rsidRDefault="001A623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152FB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A6230" w:rsidRDefault="001A623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1A6230" w:rsidRDefault="001A623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1A6230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152FB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A6230" w:rsidRDefault="001A6230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1A6230" w:rsidRDefault="001A6230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1A6230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152FB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A6230" w:rsidRDefault="001A6230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1A6230" w:rsidRDefault="001A6230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1A6230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152FB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A6230" w:rsidRDefault="001A6230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1A6230" w:rsidRDefault="001A6230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1A6230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152FB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A6230" w:rsidRDefault="001A623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1A6230" w:rsidRDefault="001A623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1A6230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152FB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A6230" w:rsidRDefault="001A623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1A6230" w:rsidRDefault="001A623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1A6230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1A6230" w:rsidRDefault="001A623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152FB" w:rsidRDefault="001A623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A6230" w:rsidRDefault="001A6230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:rsidR="001A6230" w:rsidRDefault="001A6230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A6230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152FB" w:rsidRDefault="001A623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A6230" w:rsidRDefault="001A6230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:rsidR="001A6230" w:rsidRDefault="001A6230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1A6230" w:rsidRDefault="001A623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A6230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A152FB" w:rsidRDefault="001A6230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A6230" w:rsidRDefault="001A6230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F9444C" w:rsidRDefault="001A6230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A6230" w:rsidRDefault="001A6230" w:rsidP="00802827">
      <w:pPr>
        <w:spacing w:line="276" w:lineRule="auto"/>
        <w:ind w:right="57"/>
        <w:rPr>
          <w:sz w:val="20"/>
          <w:lang w:val="ro-RO"/>
        </w:rPr>
      </w:pPr>
    </w:p>
    <w:p w:rsidR="001A6230" w:rsidRDefault="001A6230" w:rsidP="00672C80">
      <w:pPr>
        <w:pStyle w:val="Heading1"/>
        <w:spacing w:line="360" w:lineRule="auto"/>
      </w:pPr>
      <w:r>
        <w:t>LINIA 813</w:t>
      </w:r>
    </w:p>
    <w:p w:rsidR="001A6230" w:rsidRDefault="001A6230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1A6230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A6230" w:rsidRDefault="001A6230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1A6230" w:rsidRDefault="001A6230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A6230" w:rsidRDefault="001A6230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1A6230" w:rsidRPr="00285047" w:rsidRDefault="001A6230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A6230" w:rsidRDefault="001A623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1A6230" w:rsidRDefault="001A6230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A6230" w:rsidRDefault="001A6230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:rsidR="001A6230" w:rsidRDefault="001A6230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7 și 8, si linia DEU Constanța Oraș</w:t>
            </w:r>
          </w:p>
        </w:tc>
      </w:tr>
      <w:tr w:rsidR="001A6230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A6230" w:rsidRDefault="001A623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:rsidR="001A6230" w:rsidRDefault="001A6230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:rsidR="001A6230" w:rsidRDefault="001A6230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1A6230" w:rsidRDefault="001A623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:rsidR="001A6230" w:rsidRDefault="001A623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A0BE2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:rsidR="001A6230" w:rsidRPr="001A0BE2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:rsidR="001A6230" w:rsidRPr="001A0BE2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1A6230" w:rsidRPr="00564F54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1A6230" w:rsidRDefault="001A623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:rsidR="001A6230" w:rsidRDefault="001A623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:rsidR="001A6230" w:rsidRPr="00DD369C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1A6230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1A6230" w:rsidRDefault="001A623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A6230" w:rsidRDefault="001A6230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1A6230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1A6230" w:rsidRDefault="001A623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A6230" w:rsidRDefault="001A6230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1A6230" w:rsidRDefault="001A6230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1A6230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1A6230" w:rsidRDefault="001A623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A6230" w:rsidRDefault="001A6230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1A6230" w:rsidRDefault="001A6230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1A6230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1A6230" w:rsidRDefault="001A623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A6230" w:rsidRDefault="001A6230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1A6230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1A6230" w:rsidRDefault="001A623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1A6230" w:rsidRDefault="001A623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1A6230" w:rsidRDefault="001A623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:rsidR="001A6230" w:rsidRDefault="001A6230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1A6230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1A6230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1A6230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1A6230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1A6230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:rsidR="001A6230" w:rsidRPr="00CB3CD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1A6230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:rsidR="001A6230" w:rsidRDefault="001A623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1A6230" w:rsidRDefault="001A623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1A6230" w:rsidRDefault="001A623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1A6230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1A6230" w:rsidRDefault="001A623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:rsidR="001A6230" w:rsidRDefault="001A623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1A6230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:rsidR="001A6230" w:rsidRDefault="001A623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A6230" w:rsidRDefault="001A623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1A6230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248+900</w:t>
            </w:r>
          </w:p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:rsidR="001A6230" w:rsidRDefault="001A6230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1A6230" w:rsidRDefault="001A623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A6230" w:rsidRDefault="001A623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1A6230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1A6230" w:rsidRDefault="001A623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1A6230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:rsidR="001A6230" w:rsidRDefault="001A623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1A6230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265+750</w:t>
            </w:r>
          </w:p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266+100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1060A5" w:rsidRDefault="001A623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Costinești - Mangalia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1A6230" w:rsidRDefault="001A623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1A6230" w:rsidRDefault="001A623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1A6230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1A6230" w:rsidRDefault="001A623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64F54" w:rsidRDefault="001A623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A6230" w:rsidRPr="00237377" w:rsidRDefault="001A6230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866DF3" w:rsidRDefault="00866DF3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866DF3" w:rsidRDefault="00866DF3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866DF3" w:rsidRDefault="00866DF3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866DF3" w:rsidRDefault="00866DF3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1A6230" w:rsidRDefault="001A6230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:rsidR="001A6230" w:rsidRDefault="001A6230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1A6230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B6917" w:rsidRDefault="001A623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A6230" w:rsidRDefault="001A6230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A6824" w:rsidRDefault="001A623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B6917" w:rsidRDefault="001A623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A6230" w:rsidRDefault="001A6230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1A6230" w:rsidRDefault="001A623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A6824" w:rsidRDefault="001A623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B6917" w:rsidRDefault="001A623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A6230" w:rsidRDefault="001A6230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:rsidR="001A6230" w:rsidRDefault="001A623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A6824" w:rsidRDefault="001A623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B6917" w:rsidRDefault="001A623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A6230" w:rsidRDefault="001A6230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A6824" w:rsidRDefault="001A623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1A6230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B6917" w:rsidRDefault="001A623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A6230" w:rsidRDefault="001A6230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1A6230" w:rsidRDefault="001A623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A6824" w:rsidRDefault="001A623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B6917" w:rsidRDefault="001A623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A6230" w:rsidRDefault="001A6230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A6824" w:rsidRDefault="001A623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Pr="00C87E63" w:rsidRDefault="001A623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:rsidR="001A6230" w:rsidRPr="00C87E63" w:rsidRDefault="001A6230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1A6230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B6917" w:rsidRDefault="001A623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A6230" w:rsidRDefault="001A6230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1A6230" w:rsidRDefault="001A6230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A6230" w:rsidRDefault="001A6230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A6824" w:rsidRDefault="001A623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B6917" w:rsidRDefault="001A623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A6230" w:rsidRDefault="001A6230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A6230" w:rsidRDefault="001A6230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A6824" w:rsidRDefault="001A623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1A6230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B6917" w:rsidRDefault="001A623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A6230" w:rsidRDefault="001A6230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A6824" w:rsidRDefault="001A623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A6230" w:rsidRDefault="001A6230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1A6230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1A6230" w:rsidRDefault="001A623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B6917" w:rsidRDefault="001A623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1A6230" w:rsidRDefault="001A6230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1A6230" w:rsidRDefault="001A6230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:rsidR="001A6230" w:rsidRDefault="001A623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A6824" w:rsidRDefault="001A623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A6230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B6917" w:rsidRDefault="001A623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1A6230" w:rsidRDefault="001A6230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:rsidR="001A6230" w:rsidRPr="00810F5B" w:rsidRDefault="001A6230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57C88" w:rsidRDefault="001A623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A6824" w:rsidRDefault="001A623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1A6230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B6917" w:rsidRDefault="001A623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1A6230" w:rsidRDefault="001A6230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:rsidR="001A6230" w:rsidRDefault="001A6230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1A6230" w:rsidRDefault="001A6230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A6824" w:rsidRDefault="001A623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Default="001A6230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st. Constanța Port B </w:t>
            </w:r>
          </w:p>
          <w:p w:rsidR="001A6230" w:rsidRDefault="001A6230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firul II linia 814.</w:t>
            </w:r>
          </w:p>
        </w:tc>
      </w:tr>
      <w:tr w:rsidR="001A6230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B6917" w:rsidRDefault="001A623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57C88" w:rsidRDefault="001A623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A6824" w:rsidRDefault="001A623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A6230" w:rsidRPr="00D83307" w:rsidRDefault="001A6230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1A6230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B6917" w:rsidRDefault="001A623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:rsidR="001A6230" w:rsidRDefault="001A6230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A6824" w:rsidRDefault="001A623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B6917" w:rsidRDefault="001A623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1A6230" w:rsidRDefault="001A6230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57C88" w:rsidRDefault="001A623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A6824" w:rsidRDefault="001A623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B6917" w:rsidRDefault="001A623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1A6230" w:rsidRPr="006315B8" w:rsidRDefault="001A6230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57C88" w:rsidRDefault="001A623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A6824" w:rsidRDefault="001A623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A6230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6230" w:rsidRDefault="001A6230" w:rsidP="001A623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B6917" w:rsidRDefault="001A623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A6230" w:rsidRDefault="001A623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557C88" w:rsidRDefault="001A623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Pr="002A6824" w:rsidRDefault="001A623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6230" w:rsidRDefault="001A6230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:rsidR="001A6230" w:rsidRDefault="001A6230">
      <w:pPr>
        <w:tabs>
          <w:tab w:val="left" w:pos="3183"/>
        </w:tabs>
        <w:rPr>
          <w:sz w:val="20"/>
          <w:lang w:val="ro-RO"/>
        </w:rPr>
      </w:pPr>
    </w:p>
    <w:p w:rsidR="001A6230" w:rsidRDefault="001A623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866DF3" w:rsidRDefault="00866DF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866DF3" w:rsidRDefault="00866DF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866DF3" w:rsidRDefault="00866DF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866DF3" w:rsidRDefault="00866DF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866DF3" w:rsidRDefault="00866DF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866DF3" w:rsidRDefault="00866DF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866DF3" w:rsidRDefault="00866DF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866DF3" w:rsidRDefault="00866DF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866DF3" w:rsidRDefault="00866DF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866DF3" w:rsidRDefault="00866DF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866DF3" w:rsidRDefault="00866DF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866DF3" w:rsidRDefault="00866DF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866DF3" w:rsidRDefault="00866DF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866DF3" w:rsidRDefault="00866DF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866DF3" w:rsidRPr="00C21F42" w:rsidRDefault="00866DF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1A6230" w:rsidRPr="00C21F42" w:rsidRDefault="001A623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1A6230" w:rsidRPr="00C21F42" w:rsidRDefault="001A623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1A6230" w:rsidRPr="00C21F42" w:rsidRDefault="001A6230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1A6230" w:rsidRDefault="001A6230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1A6230" w:rsidRPr="00C21F42" w:rsidRDefault="001A6230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1A6230" w:rsidRPr="00C21F42" w:rsidRDefault="001A6230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1A6230" w:rsidRPr="00C21F42" w:rsidRDefault="001A6230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1A6230" w:rsidRPr="00C21F42" w:rsidRDefault="001A6230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E8373C" w:rsidRDefault="00FB37F1" w:rsidP="00E8373C"/>
    <w:sectPr w:rsidR="00FB37F1" w:rsidRPr="00E8373C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ED6" w:rsidRDefault="00CB3ED6">
      <w:r>
        <w:separator/>
      </w:r>
    </w:p>
  </w:endnote>
  <w:endnote w:type="continuationSeparator" w:id="0">
    <w:p w:rsidR="00CB3ED6" w:rsidRDefault="00CB3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ED6" w:rsidRDefault="00CB3ED6">
      <w:r>
        <w:separator/>
      </w:r>
    </w:p>
  </w:footnote>
  <w:footnote w:type="continuationSeparator" w:id="0">
    <w:p w:rsidR="00CB3ED6" w:rsidRDefault="00CB3E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CD54D2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373C">
      <w:rPr>
        <w:rStyle w:val="PageNumber"/>
        <w:noProof/>
      </w:rPr>
      <w:t>118</w:t>
    </w:r>
    <w:r>
      <w:rPr>
        <w:rStyle w:val="PageNumber"/>
      </w:rPr>
      <w:fldChar w:fldCharType="end"/>
    </w:r>
  </w:p>
  <w:p w:rsidR="006F5073" w:rsidRDefault="008469F6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6B19C4">
      <w:rPr>
        <w:b/>
        <w:bCs/>
        <w:i/>
        <w:iCs/>
        <w:sz w:val="22"/>
      </w:rPr>
      <w:t>decada 11-20 ianuarie 2025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CD54D2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373C">
      <w:rPr>
        <w:rStyle w:val="PageNumber"/>
        <w:noProof/>
      </w:rPr>
      <w:t>117</w:t>
    </w:r>
    <w:r>
      <w:rPr>
        <w:rStyle w:val="PageNumber"/>
      </w:rPr>
      <w:fldChar w:fldCharType="end"/>
    </w:r>
  </w:p>
  <w:p w:rsidR="0098517A" w:rsidRPr="0098517A" w:rsidRDefault="00783547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6B19C4">
      <w:rPr>
        <w:b/>
        <w:bCs/>
        <w:i/>
        <w:iCs/>
        <w:sz w:val="22"/>
      </w:rPr>
      <w:t>decada 11-20 ianuarie 2025</w:t>
    </w: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2E43"/>
    <w:multiLevelType w:val="hybridMultilevel"/>
    <w:tmpl w:val="F9B64EF4"/>
    <w:lvl w:ilvl="0" w:tplc="A21EF6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B045A"/>
    <w:multiLevelType w:val="hybridMultilevel"/>
    <w:tmpl w:val="B11C1D36"/>
    <w:lvl w:ilvl="0" w:tplc="42FE79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>
    <w:nsid w:val="14565C17"/>
    <w:multiLevelType w:val="hybridMultilevel"/>
    <w:tmpl w:val="1DC42A92"/>
    <w:lvl w:ilvl="0" w:tplc="75BAFA0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>
    <w:nsid w:val="2B4B1724"/>
    <w:multiLevelType w:val="hybridMultilevel"/>
    <w:tmpl w:val="67BE4150"/>
    <w:lvl w:ilvl="0" w:tplc="98F4672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3343B4"/>
    <w:multiLevelType w:val="hybridMultilevel"/>
    <w:tmpl w:val="61903466"/>
    <w:lvl w:ilvl="0" w:tplc="F78EAE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>
    <w:nsid w:val="2DB52B92"/>
    <w:multiLevelType w:val="hybridMultilevel"/>
    <w:tmpl w:val="8B5E0428"/>
    <w:lvl w:ilvl="0" w:tplc="0120607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E341C4"/>
    <w:multiLevelType w:val="hybridMultilevel"/>
    <w:tmpl w:val="714E3CFA"/>
    <w:lvl w:ilvl="0" w:tplc="003068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4F72C9"/>
    <w:multiLevelType w:val="hybridMultilevel"/>
    <w:tmpl w:val="2654C488"/>
    <w:lvl w:ilvl="0" w:tplc="402AF31C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>
    <w:nsid w:val="3E921556"/>
    <w:multiLevelType w:val="hybridMultilevel"/>
    <w:tmpl w:val="699AABBE"/>
    <w:lvl w:ilvl="0" w:tplc="9D32016C">
      <w:start w:val="1"/>
      <w:numFmt w:val="decimal"/>
      <w:lvlRestart w:val="0"/>
      <w:lvlText w:val="%1"/>
      <w:lvlJc w:val="right"/>
      <w:pPr>
        <w:tabs>
          <w:tab w:val="num" w:pos="96"/>
        </w:tabs>
        <w:ind w:left="96" w:hanging="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F02C7E"/>
    <w:multiLevelType w:val="hybridMultilevel"/>
    <w:tmpl w:val="8F16DB08"/>
    <w:lvl w:ilvl="0" w:tplc="18D02684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6">
    <w:nsid w:val="40456B7D"/>
    <w:multiLevelType w:val="hybridMultilevel"/>
    <w:tmpl w:val="C8863AD0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7">
    <w:nsid w:val="43234AD8"/>
    <w:multiLevelType w:val="multilevel"/>
    <w:tmpl w:val="43D0FAB0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2F2115"/>
    <w:multiLevelType w:val="hybridMultilevel"/>
    <w:tmpl w:val="DDEEA4A4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5CA03DA0"/>
    <w:multiLevelType w:val="hybridMultilevel"/>
    <w:tmpl w:val="EDB01B44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2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2C203F"/>
    <w:multiLevelType w:val="hybridMultilevel"/>
    <w:tmpl w:val="00483D5A"/>
    <w:lvl w:ilvl="0" w:tplc="0E621C5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7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6E0020"/>
    <w:multiLevelType w:val="hybridMultilevel"/>
    <w:tmpl w:val="BF162CBE"/>
    <w:lvl w:ilvl="0" w:tplc="5A4EFE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9">
    <w:nsid w:val="68B93F9F"/>
    <w:multiLevelType w:val="hybridMultilevel"/>
    <w:tmpl w:val="DDF46548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1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3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5">
    <w:nsid w:val="72C37D0F"/>
    <w:multiLevelType w:val="hybridMultilevel"/>
    <w:tmpl w:val="13B41D98"/>
    <w:lvl w:ilvl="0" w:tplc="9FBC5FC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6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28"/>
  </w:num>
  <w:num w:numId="2">
    <w:abstractNumId w:val="27"/>
  </w:num>
  <w:num w:numId="3">
    <w:abstractNumId w:val="25"/>
  </w:num>
  <w:num w:numId="4">
    <w:abstractNumId w:val="24"/>
  </w:num>
  <w:num w:numId="5">
    <w:abstractNumId w:val="34"/>
  </w:num>
  <w:num w:numId="6">
    <w:abstractNumId w:val="19"/>
  </w:num>
  <w:num w:numId="7">
    <w:abstractNumId w:val="33"/>
  </w:num>
  <w:num w:numId="8">
    <w:abstractNumId w:val="42"/>
  </w:num>
  <w:num w:numId="9">
    <w:abstractNumId w:val="36"/>
  </w:num>
  <w:num w:numId="10">
    <w:abstractNumId w:val="13"/>
  </w:num>
  <w:num w:numId="11">
    <w:abstractNumId w:val="30"/>
  </w:num>
  <w:num w:numId="12">
    <w:abstractNumId w:val="3"/>
  </w:num>
  <w:num w:numId="13">
    <w:abstractNumId w:val="23"/>
  </w:num>
  <w:num w:numId="14">
    <w:abstractNumId w:val="7"/>
  </w:num>
  <w:num w:numId="15">
    <w:abstractNumId w:val="0"/>
  </w:num>
  <w:num w:numId="16">
    <w:abstractNumId w:val="41"/>
  </w:num>
  <w:num w:numId="17">
    <w:abstractNumId w:val="47"/>
  </w:num>
  <w:num w:numId="18">
    <w:abstractNumId w:val="15"/>
  </w:num>
  <w:num w:numId="19">
    <w:abstractNumId w:val="40"/>
  </w:num>
  <w:num w:numId="20">
    <w:abstractNumId w:val="38"/>
  </w:num>
  <w:num w:numId="21">
    <w:abstractNumId w:val="18"/>
  </w:num>
  <w:num w:numId="22">
    <w:abstractNumId w:val="2"/>
  </w:num>
  <w:num w:numId="23">
    <w:abstractNumId w:val="5"/>
  </w:num>
  <w:num w:numId="24">
    <w:abstractNumId w:val="46"/>
  </w:num>
  <w:num w:numId="25">
    <w:abstractNumId w:val="9"/>
  </w:num>
  <w:num w:numId="26">
    <w:abstractNumId w:val="16"/>
  </w:num>
  <w:num w:numId="27">
    <w:abstractNumId w:val="17"/>
  </w:num>
  <w:num w:numId="28">
    <w:abstractNumId w:val="21"/>
  </w:num>
  <w:num w:numId="29">
    <w:abstractNumId w:val="44"/>
  </w:num>
  <w:num w:numId="30">
    <w:abstractNumId w:val="14"/>
  </w:num>
  <w:num w:numId="31">
    <w:abstractNumId w:val="20"/>
  </w:num>
  <w:num w:numId="32">
    <w:abstractNumId w:val="1"/>
  </w:num>
  <w:num w:numId="33">
    <w:abstractNumId w:val="10"/>
  </w:num>
  <w:num w:numId="34">
    <w:abstractNumId w:val="12"/>
  </w:num>
  <w:num w:numId="35">
    <w:abstractNumId w:val="6"/>
  </w:num>
  <w:num w:numId="36">
    <w:abstractNumId w:val="11"/>
  </w:num>
  <w:num w:numId="37">
    <w:abstractNumId w:val="37"/>
  </w:num>
  <w:num w:numId="38">
    <w:abstractNumId w:val="35"/>
  </w:num>
  <w:num w:numId="39">
    <w:abstractNumId w:val="4"/>
  </w:num>
  <w:num w:numId="40">
    <w:abstractNumId w:val="32"/>
  </w:num>
  <w:num w:numId="41">
    <w:abstractNumId w:val="8"/>
  </w:num>
  <w:num w:numId="42">
    <w:abstractNumId w:val="43"/>
  </w:num>
  <w:num w:numId="43">
    <w:abstractNumId w:val="22"/>
  </w:num>
  <w:num w:numId="44">
    <w:abstractNumId w:val="29"/>
  </w:num>
  <w:num w:numId="45">
    <w:abstractNumId w:val="26"/>
  </w:num>
  <w:num w:numId="46">
    <w:abstractNumId w:val="31"/>
  </w:num>
  <w:num w:numId="47">
    <w:abstractNumId w:val="39"/>
  </w:num>
  <w:num w:numId="48">
    <w:abstractNumId w:val="45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p/F1kNOh2/J9iOo3j73CmDw5vKE=" w:salt="bLBt8EqCsD6f1q/eGFOyvg=="/>
  <w:defaultTabStop w:val="720"/>
  <w:hyphenationZone w:val="425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32A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21A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E2B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E51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4F3"/>
    <w:rsid w:val="000648D5"/>
    <w:rsid w:val="00064A0E"/>
    <w:rsid w:val="00065701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B83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88B"/>
    <w:rsid w:val="00087C80"/>
    <w:rsid w:val="000902A4"/>
    <w:rsid w:val="000907E7"/>
    <w:rsid w:val="00090A26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B4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68E9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49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410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84B"/>
    <w:rsid w:val="00107DC3"/>
    <w:rsid w:val="001107DF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63B"/>
    <w:rsid w:val="0013397E"/>
    <w:rsid w:val="00133B74"/>
    <w:rsid w:val="00133D4D"/>
    <w:rsid w:val="00133E0E"/>
    <w:rsid w:val="001342FE"/>
    <w:rsid w:val="00134BFC"/>
    <w:rsid w:val="0013537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0CE7"/>
    <w:rsid w:val="00141BC2"/>
    <w:rsid w:val="00141F1A"/>
    <w:rsid w:val="001429C7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AC3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57E9D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14AE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740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CA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230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0BF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67"/>
    <w:rsid w:val="001C16C5"/>
    <w:rsid w:val="001C2039"/>
    <w:rsid w:val="001C207D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2AE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2DC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07B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732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4D50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4C5E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368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0F6E"/>
    <w:rsid w:val="00231070"/>
    <w:rsid w:val="002322A3"/>
    <w:rsid w:val="00232586"/>
    <w:rsid w:val="0023324E"/>
    <w:rsid w:val="002333BD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5E6B"/>
    <w:rsid w:val="00236800"/>
    <w:rsid w:val="00236882"/>
    <w:rsid w:val="00236BF4"/>
    <w:rsid w:val="00236C91"/>
    <w:rsid w:val="00236D79"/>
    <w:rsid w:val="00236D8A"/>
    <w:rsid w:val="00237063"/>
    <w:rsid w:val="0023712C"/>
    <w:rsid w:val="002374AE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5E2A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77ABE"/>
    <w:rsid w:val="002802B7"/>
    <w:rsid w:val="00281D88"/>
    <w:rsid w:val="0028267F"/>
    <w:rsid w:val="002827CE"/>
    <w:rsid w:val="002828C2"/>
    <w:rsid w:val="00282E6F"/>
    <w:rsid w:val="0028430B"/>
    <w:rsid w:val="002849C0"/>
    <w:rsid w:val="00284ADC"/>
    <w:rsid w:val="00286A0B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4368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1F82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5A2C"/>
    <w:rsid w:val="002F6206"/>
    <w:rsid w:val="002F6316"/>
    <w:rsid w:val="002F6485"/>
    <w:rsid w:val="002F6E7B"/>
    <w:rsid w:val="002F7325"/>
    <w:rsid w:val="002F7912"/>
    <w:rsid w:val="003003CD"/>
    <w:rsid w:val="00300AD4"/>
    <w:rsid w:val="00300EEC"/>
    <w:rsid w:val="0030105C"/>
    <w:rsid w:val="00301156"/>
    <w:rsid w:val="0030139A"/>
    <w:rsid w:val="00301631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CE7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3B"/>
    <w:rsid w:val="0035427C"/>
    <w:rsid w:val="0035432E"/>
    <w:rsid w:val="0035439A"/>
    <w:rsid w:val="00354422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5445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3A6A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4C3C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5E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12F"/>
    <w:rsid w:val="003E2458"/>
    <w:rsid w:val="003E298C"/>
    <w:rsid w:val="003E2E63"/>
    <w:rsid w:val="003E32D6"/>
    <w:rsid w:val="003E3AEA"/>
    <w:rsid w:val="003E3EF1"/>
    <w:rsid w:val="003E4219"/>
    <w:rsid w:val="003E46A0"/>
    <w:rsid w:val="003E4A40"/>
    <w:rsid w:val="003E4CB2"/>
    <w:rsid w:val="003E51BD"/>
    <w:rsid w:val="003E5456"/>
    <w:rsid w:val="003E5509"/>
    <w:rsid w:val="003E5729"/>
    <w:rsid w:val="003E5BD1"/>
    <w:rsid w:val="003E5C92"/>
    <w:rsid w:val="003E6263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73C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232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5EF8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AB2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5F4"/>
    <w:rsid w:val="00430E61"/>
    <w:rsid w:val="0043105A"/>
    <w:rsid w:val="00431994"/>
    <w:rsid w:val="00431BC7"/>
    <w:rsid w:val="00431E6B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5CA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47756"/>
    <w:rsid w:val="00450F7C"/>
    <w:rsid w:val="00451492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1833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0A2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009"/>
    <w:rsid w:val="004820E3"/>
    <w:rsid w:val="00482356"/>
    <w:rsid w:val="0048241E"/>
    <w:rsid w:val="0048263B"/>
    <w:rsid w:val="004829E9"/>
    <w:rsid w:val="00483A45"/>
    <w:rsid w:val="00483C80"/>
    <w:rsid w:val="00483D4F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4BB"/>
    <w:rsid w:val="004A16B2"/>
    <w:rsid w:val="004A19F3"/>
    <w:rsid w:val="004A1B81"/>
    <w:rsid w:val="004A2AB5"/>
    <w:rsid w:val="004A3571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531"/>
    <w:rsid w:val="004C075B"/>
    <w:rsid w:val="004C0D6E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A9C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C55"/>
    <w:rsid w:val="004E5FE1"/>
    <w:rsid w:val="004E607C"/>
    <w:rsid w:val="004E648C"/>
    <w:rsid w:val="004E668C"/>
    <w:rsid w:val="004E67AE"/>
    <w:rsid w:val="004E67FB"/>
    <w:rsid w:val="004E6A1F"/>
    <w:rsid w:val="004E6B19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4908"/>
    <w:rsid w:val="004F5072"/>
    <w:rsid w:val="004F5281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DC9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0FF0"/>
    <w:rsid w:val="005110EC"/>
    <w:rsid w:val="00511499"/>
    <w:rsid w:val="00511B06"/>
    <w:rsid w:val="005120B2"/>
    <w:rsid w:val="00512CE3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1C3D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0092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7DB"/>
    <w:rsid w:val="00552D66"/>
    <w:rsid w:val="00552EDB"/>
    <w:rsid w:val="00552FA6"/>
    <w:rsid w:val="005533B2"/>
    <w:rsid w:val="005536B8"/>
    <w:rsid w:val="00554594"/>
    <w:rsid w:val="00554696"/>
    <w:rsid w:val="005552F9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4946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783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155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688"/>
    <w:rsid w:val="005C1939"/>
    <w:rsid w:val="005C1B54"/>
    <w:rsid w:val="005C201A"/>
    <w:rsid w:val="005C2A5C"/>
    <w:rsid w:val="005C3A1C"/>
    <w:rsid w:val="005C3D71"/>
    <w:rsid w:val="005C3DBE"/>
    <w:rsid w:val="005C3EA9"/>
    <w:rsid w:val="005C4A63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6910"/>
    <w:rsid w:val="005D714E"/>
    <w:rsid w:val="005D7386"/>
    <w:rsid w:val="005D73C6"/>
    <w:rsid w:val="005D7D58"/>
    <w:rsid w:val="005E0B9C"/>
    <w:rsid w:val="005E17BE"/>
    <w:rsid w:val="005E1D6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1F0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3F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1FDB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CC7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51FD"/>
    <w:rsid w:val="00625CBC"/>
    <w:rsid w:val="006273A7"/>
    <w:rsid w:val="0062765E"/>
    <w:rsid w:val="00627B0E"/>
    <w:rsid w:val="00630430"/>
    <w:rsid w:val="00630674"/>
    <w:rsid w:val="00631146"/>
    <w:rsid w:val="00631692"/>
    <w:rsid w:val="0063175C"/>
    <w:rsid w:val="00631FF1"/>
    <w:rsid w:val="00632627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3B2"/>
    <w:rsid w:val="00660E35"/>
    <w:rsid w:val="0066176B"/>
    <w:rsid w:val="00661D27"/>
    <w:rsid w:val="0066294E"/>
    <w:rsid w:val="0066309E"/>
    <w:rsid w:val="0066359B"/>
    <w:rsid w:val="006637C0"/>
    <w:rsid w:val="0066388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08D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9FD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84"/>
    <w:rsid w:val="006A431C"/>
    <w:rsid w:val="006A43C7"/>
    <w:rsid w:val="006A4681"/>
    <w:rsid w:val="006A470A"/>
    <w:rsid w:val="006A471A"/>
    <w:rsid w:val="006A4C53"/>
    <w:rsid w:val="006A5B25"/>
    <w:rsid w:val="006A6AD7"/>
    <w:rsid w:val="006B0113"/>
    <w:rsid w:val="006B0200"/>
    <w:rsid w:val="006B0426"/>
    <w:rsid w:val="006B12A8"/>
    <w:rsid w:val="006B1583"/>
    <w:rsid w:val="006B19C4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A80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73C"/>
    <w:rsid w:val="00706BE9"/>
    <w:rsid w:val="00706F6C"/>
    <w:rsid w:val="00710034"/>
    <w:rsid w:val="007109C7"/>
    <w:rsid w:val="00710A81"/>
    <w:rsid w:val="00710CE2"/>
    <w:rsid w:val="00711D9D"/>
    <w:rsid w:val="00711EA0"/>
    <w:rsid w:val="00712573"/>
    <w:rsid w:val="00713189"/>
    <w:rsid w:val="00713243"/>
    <w:rsid w:val="007132B0"/>
    <w:rsid w:val="007132F6"/>
    <w:rsid w:val="00713BC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1DE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0C89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5AD7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7DC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5D3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3547"/>
    <w:rsid w:val="0078411E"/>
    <w:rsid w:val="007854AE"/>
    <w:rsid w:val="00785F86"/>
    <w:rsid w:val="007862BA"/>
    <w:rsid w:val="007864F9"/>
    <w:rsid w:val="00786E6F"/>
    <w:rsid w:val="00786F8B"/>
    <w:rsid w:val="0078760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BB3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58E"/>
    <w:rsid w:val="007E277F"/>
    <w:rsid w:val="007E27E5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5867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A75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BF8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5E9"/>
    <w:rsid w:val="00844C31"/>
    <w:rsid w:val="00845062"/>
    <w:rsid w:val="0084545B"/>
    <w:rsid w:val="008454CE"/>
    <w:rsid w:val="00846421"/>
    <w:rsid w:val="0084652F"/>
    <w:rsid w:val="008469F6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4BD6"/>
    <w:rsid w:val="0085545B"/>
    <w:rsid w:val="00855CEA"/>
    <w:rsid w:val="00855D96"/>
    <w:rsid w:val="00855E41"/>
    <w:rsid w:val="008561F0"/>
    <w:rsid w:val="0085688F"/>
    <w:rsid w:val="00856F88"/>
    <w:rsid w:val="00857420"/>
    <w:rsid w:val="00857FD1"/>
    <w:rsid w:val="008603DF"/>
    <w:rsid w:val="008606D0"/>
    <w:rsid w:val="008606F0"/>
    <w:rsid w:val="008608A3"/>
    <w:rsid w:val="00861269"/>
    <w:rsid w:val="00861771"/>
    <w:rsid w:val="008618A8"/>
    <w:rsid w:val="00861DD7"/>
    <w:rsid w:val="008622AB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6DF3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DA3"/>
    <w:rsid w:val="008A2E80"/>
    <w:rsid w:val="008A2EC9"/>
    <w:rsid w:val="008A3F7A"/>
    <w:rsid w:val="008A41D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A7FF7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2FBD"/>
    <w:rsid w:val="008C3505"/>
    <w:rsid w:val="008C3552"/>
    <w:rsid w:val="008C3C9D"/>
    <w:rsid w:val="008C40EC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38A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822"/>
    <w:rsid w:val="00901EB0"/>
    <w:rsid w:val="00902216"/>
    <w:rsid w:val="00902429"/>
    <w:rsid w:val="009025A5"/>
    <w:rsid w:val="009025B4"/>
    <w:rsid w:val="00902C33"/>
    <w:rsid w:val="00903A3B"/>
    <w:rsid w:val="00903C86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03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2CD9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2721F"/>
    <w:rsid w:val="0093006B"/>
    <w:rsid w:val="00931A0E"/>
    <w:rsid w:val="00931C8F"/>
    <w:rsid w:val="00931EAB"/>
    <w:rsid w:val="00931F82"/>
    <w:rsid w:val="009331EE"/>
    <w:rsid w:val="009334DC"/>
    <w:rsid w:val="00933625"/>
    <w:rsid w:val="009336B6"/>
    <w:rsid w:val="00933DC8"/>
    <w:rsid w:val="00934B89"/>
    <w:rsid w:val="00934C51"/>
    <w:rsid w:val="00935142"/>
    <w:rsid w:val="00935360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1B"/>
    <w:rsid w:val="00943EE8"/>
    <w:rsid w:val="00943F0A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0FD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1B52"/>
    <w:rsid w:val="0096231E"/>
    <w:rsid w:val="00962A81"/>
    <w:rsid w:val="00962BED"/>
    <w:rsid w:val="009634D7"/>
    <w:rsid w:val="0096388A"/>
    <w:rsid w:val="00963E48"/>
    <w:rsid w:val="009647AF"/>
    <w:rsid w:val="00964A0E"/>
    <w:rsid w:val="00964BFA"/>
    <w:rsid w:val="0096521B"/>
    <w:rsid w:val="00965247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073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7A"/>
    <w:rsid w:val="00982883"/>
    <w:rsid w:val="009828B4"/>
    <w:rsid w:val="0098373B"/>
    <w:rsid w:val="009837B7"/>
    <w:rsid w:val="00983B30"/>
    <w:rsid w:val="00983BDC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6FA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63C0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1EF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1F5F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C15"/>
    <w:rsid w:val="00A2692F"/>
    <w:rsid w:val="00A269E5"/>
    <w:rsid w:val="00A27436"/>
    <w:rsid w:val="00A2765E"/>
    <w:rsid w:val="00A278EA"/>
    <w:rsid w:val="00A279B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4EEC"/>
    <w:rsid w:val="00A35718"/>
    <w:rsid w:val="00A35B5F"/>
    <w:rsid w:val="00A36E23"/>
    <w:rsid w:val="00A36E5F"/>
    <w:rsid w:val="00A37095"/>
    <w:rsid w:val="00A37239"/>
    <w:rsid w:val="00A40014"/>
    <w:rsid w:val="00A40A4E"/>
    <w:rsid w:val="00A40E58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8B6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475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CB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0E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F7C"/>
    <w:rsid w:val="00A96222"/>
    <w:rsid w:val="00AA0316"/>
    <w:rsid w:val="00AA058B"/>
    <w:rsid w:val="00AA0DE0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41D"/>
    <w:rsid w:val="00AA5606"/>
    <w:rsid w:val="00AA59B6"/>
    <w:rsid w:val="00AA64FF"/>
    <w:rsid w:val="00AA651A"/>
    <w:rsid w:val="00AA6A94"/>
    <w:rsid w:val="00AA7039"/>
    <w:rsid w:val="00AA79BF"/>
    <w:rsid w:val="00AA7B8E"/>
    <w:rsid w:val="00AB04E6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45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DA2"/>
    <w:rsid w:val="00AB6FD2"/>
    <w:rsid w:val="00AB7769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6B9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55A"/>
    <w:rsid w:val="00AD38FA"/>
    <w:rsid w:val="00AD3AB9"/>
    <w:rsid w:val="00AD3E19"/>
    <w:rsid w:val="00AD421F"/>
    <w:rsid w:val="00AD46DE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3D59"/>
    <w:rsid w:val="00AE4F69"/>
    <w:rsid w:val="00AE5223"/>
    <w:rsid w:val="00AE5395"/>
    <w:rsid w:val="00AE56F4"/>
    <w:rsid w:val="00AE58F6"/>
    <w:rsid w:val="00AE6151"/>
    <w:rsid w:val="00AE79D4"/>
    <w:rsid w:val="00AE7BED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3EFB"/>
    <w:rsid w:val="00AF4375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1FFB"/>
    <w:rsid w:val="00B2289C"/>
    <w:rsid w:val="00B22D6B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6AE2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1F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138"/>
    <w:rsid w:val="00B73638"/>
    <w:rsid w:val="00B73B7D"/>
    <w:rsid w:val="00B740DE"/>
    <w:rsid w:val="00B743F1"/>
    <w:rsid w:val="00B74473"/>
    <w:rsid w:val="00B74A7D"/>
    <w:rsid w:val="00B74EC6"/>
    <w:rsid w:val="00B76391"/>
    <w:rsid w:val="00B764B3"/>
    <w:rsid w:val="00B77376"/>
    <w:rsid w:val="00B7759A"/>
    <w:rsid w:val="00B77FEB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A2"/>
    <w:rsid w:val="00B974ED"/>
    <w:rsid w:val="00B97571"/>
    <w:rsid w:val="00B975FE"/>
    <w:rsid w:val="00B97851"/>
    <w:rsid w:val="00B979A5"/>
    <w:rsid w:val="00B97AAE"/>
    <w:rsid w:val="00B97CE4"/>
    <w:rsid w:val="00BA0624"/>
    <w:rsid w:val="00BA0749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DF0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7B7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3B8B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6D27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B0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C40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031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1EF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2D23"/>
    <w:rsid w:val="00C33058"/>
    <w:rsid w:val="00C3320D"/>
    <w:rsid w:val="00C337CC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0BE8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DC2"/>
    <w:rsid w:val="00C83EBB"/>
    <w:rsid w:val="00C8511D"/>
    <w:rsid w:val="00C85210"/>
    <w:rsid w:val="00C8561D"/>
    <w:rsid w:val="00C85906"/>
    <w:rsid w:val="00C86651"/>
    <w:rsid w:val="00C86FF4"/>
    <w:rsid w:val="00C8726D"/>
    <w:rsid w:val="00C872FB"/>
    <w:rsid w:val="00C90BA3"/>
    <w:rsid w:val="00C927D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ED6"/>
    <w:rsid w:val="00CB3FB1"/>
    <w:rsid w:val="00CB4045"/>
    <w:rsid w:val="00CB5015"/>
    <w:rsid w:val="00CB53F6"/>
    <w:rsid w:val="00CB55C9"/>
    <w:rsid w:val="00CB5AE8"/>
    <w:rsid w:val="00CB5B1A"/>
    <w:rsid w:val="00CB61A9"/>
    <w:rsid w:val="00CB6A9D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4D2"/>
    <w:rsid w:val="00CD55DB"/>
    <w:rsid w:val="00CD5E08"/>
    <w:rsid w:val="00CD6194"/>
    <w:rsid w:val="00CD662D"/>
    <w:rsid w:val="00CD6C0C"/>
    <w:rsid w:val="00CD6F94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C25"/>
    <w:rsid w:val="00CE4D1D"/>
    <w:rsid w:val="00CE4F40"/>
    <w:rsid w:val="00CE5027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64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6DC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40A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3CFB"/>
    <w:rsid w:val="00D345FE"/>
    <w:rsid w:val="00D348BB"/>
    <w:rsid w:val="00D354B3"/>
    <w:rsid w:val="00D35F5F"/>
    <w:rsid w:val="00D35FB6"/>
    <w:rsid w:val="00D36FD7"/>
    <w:rsid w:val="00D37152"/>
    <w:rsid w:val="00D3730C"/>
    <w:rsid w:val="00D37D86"/>
    <w:rsid w:val="00D405C2"/>
    <w:rsid w:val="00D408D4"/>
    <w:rsid w:val="00D410AE"/>
    <w:rsid w:val="00D41396"/>
    <w:rsid w:val="00D4163B"/>
    <w:rsid w:val="00D41BF1"/>
    <w:rsid w:val="00D41FFF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F67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43E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119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2F1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3908"/>
    <w:rsid w:val="00DD4288"/>
    <w:rsid w:val="00DD48E9"/>
    <w:rsid w:val="00DD4B3F"/>
    <w:rsid w:val="00DD4C32"/>
    <w:rsid w:val="00DD5870"/>
    <w:rsid w:val="00DD5D31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8C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9B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1CF8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2E5"/>
    <w:rsid w:val="00E3537E"/>
    <w:rsid w:val="00E358CE"/>
    <w:rsid w:val="00E36AB7"/>
    <w:rsid w:val="00E3708A"/>
    <w:rsid w:val="00E370E1"/>
    <w:rsid w:val="00E37679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2AC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5F1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521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35"/>
    <w:rsid w:val="00E8373C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6F0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3EC"/>
    <w:rsid w:val="00EC6881"/>
    <w:rsid w:val="00EC6A83"/>
    <w:rsid w:val="00EC70F3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4951"/>
    <w:rsid w:val="00ED532E"/>
    <w:rsid w:val="00ED59E4"/>
    <w:rsid w:val="00ED5B64"/>
    <w:rsid w:val="00ED68D8"/>
    <w:rsid w:val="00ED7342"/>
    <w:rsid w:val="00ED74A4"/>
    <w:rsid w:val="00ED7904"/>
    <w:rsid w:val="00EE03F9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243D"/>
    <w:rsid w:val="00F125BF"/>
    <w:rsid w:val="00F12BD4"/>
    <w:rsid w:val="00F12DA2"/>
    <w:rsid w:val="00F12FB5"/>
    <w:rsid w:val="00F13066"/>
    <w:rsid w:val="00F13190"/>
    <w:rsid w:val="00F134A7"/>
    <w:rsid w:val="00F134CA"/>
    <w:rsid w:val="00F13CFD"/>
    <w:rsid w:val="00F13F73"/>
    <w:rsid w:val="00F14910"/>
    <w:rsid w:val="00F1498F"/>
    <w:rsid w:val="00F1506E"/>
    <w:rsid w:val="00F1508D"/>
    <w:rsid w:val="00F1560E"/>
    <w:rsid w:val="00F1570A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47E90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3FF5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3ED3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0AC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094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647"/>
    <w:rsid w:val="00FB1838"/>
    <w:rsid w:val="00FB1A38"/>
    <w:rsid w:val="00FB2040"/>
    <w:rsid w:val="00FB26E2"/>
    <w:rsid w:val="00FB2EAA"/>
    <w:rsid w:val="00FB35C6"/>
    <w:rsid w:val="00FB3678"/>
    <w:rsid w:val="00FB37F1"/>
    <w:rsid w:val="00FB3BA2"/>
    <w:rsid w:val="00FB4418"/>
    <w:rsid w:val="00FB4621"/>
    <w:rsid w:val="00FB4AB5"/>
    <w:rsid w:val="00FB543F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5D1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4D88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CC6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08788B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08788B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6</TotalTime>
  <Pages>128</Pages>
  <Words>18931</Words>
  <Characters>107911</Characters>
  <Application>Microsoft Office Word</Application>
  <DocSecurity>0</DocSecurity>
  <Lines>899</Lines>
  <Paragraphs>253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126589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2012-08-09T05:47:00Z</cp:lastPrinted>
  <dcterms:created xsi:type="dcterms:W3CDTF">2024-12-17T07:36:00Z</dcterms:created>
  <dcterms:modified xsi:type="dcterms:W3CDTF">2024-12-17T08:15:00Z</dcterms:modified>
</cp:coreProperties>
</file>